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C39A" w14:textId="77777777" w:rsidR="00BE2D61" w:rsidRDefault="00BE2D61">
      <w:pPr>
        <w:rPr>
          <w:b/>
          <w:sz w:val="24"/>
        </w:rPr>
      </w:pPr>
    </w:p>
    <w:p w14:paraId="6F8CB9D8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4C27794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33720FA8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27D96C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9CF5DEC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5301EC" w14:textId="77777777" w:rsidR="00BE2D61" w:rsidRPr="00D40158" w:rsidRDefault="00BE2D61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>
              <w:t>止方</w:t>
            </w:r>
            <w:r>
              <w:t>-</w:t>
            </w:r>
            <w:r>
              <w:t>木叶之居</w:t>
            </w:r>
            <w:bookmarkEnd w:id="3"/>
          </w:p>
        </w:tc>
      </w:tr>
      <w:tr w:rsidR="00BE2D61" w:rsidRPr="00D40158" w14:paraId="3782275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0CF95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C5BA2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安阳</w:t>
            </w:r>
            <w:bookmarkEnd w:id="4"/>
          </w:p>
        </w:tc>
      </w:tr>
      <w:tr w:rsidR="00BE2D61" w:rsidRPr="00D40158" w14:paraId="2D0AED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2C9DB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AB05D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Design 1.0</w:t>
            </w:r>
            <w:bookmarkEnd w:id="5"/>
          </w:p>
        </w:tc>
      </w:tr>
      <w:tr w:rsidR="00BE2D61" w:rsidRPr="00D40158" w14:paraId="2B00C1A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F978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A4814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r>
              <w:t>建筑单位</w:t>
            </w:r>
            <w:bookmarkEnd w:id="6"/>
          </w:p>
        </w:tc>
      </w:tr>
      <w:tr w:rsidR="00BE2D61" w:rsidRPr="00D40158" w14:paraId="52F32B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1238D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1BCF7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r>
              <w:t>设计小组</w:t>
            </w:r>
            <w:bookmarkEnd w:id="7"/>
          </w:p>
        </w:tc>
      </w:tr>
      <w:tr w:rsidR="00BE2D61" w:rsidRPr="00D40158" w14:paraId="6A3086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D2DFC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E0BFF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664015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7347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DC4E98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414776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97A5D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BC1B4F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7C1C4D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8EEEB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F68374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8"/>
          </w:p>
        </w:tc>
      </w:tr>
    </w:tbl>
    <w:p w14:paraId="64CB354F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62C8FB21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43D4EA8" wp14:editId="2EFF47BE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FC40" w14:textId="77777777" w:rsidR="00D40A86" w:rsidRDefault="00D40A86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63BB59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18063B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B3DD3F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斯维尔超低能耗</w:t>
            </w:r>
            <w:r>
              <w:t>PHES2024</w:t>
            </w:r>
            <w:bookmarkEnd w:id="10"/>
          </w:p>
        </w:tc>
      </w:tr>
      <w:tr w:rsidR="004A676E" w:rsidRPr="00D40158" w14:paraId="4C1273C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B25DDD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C7B25E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4A676E" w:rsidRPr="00D40158" w14:paraId="10571E3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AF05289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09B4947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16E8D6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2EA301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D304FB5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T17525907580</w:t>
            </w:r>
            <w:bookmarkEnd w:id="12"/>
          </w:p>
        </w:tc>
      </w:tr>
    </w:tbl>
    <w:p w14:paraId="59344AB0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62235B4" w14:textId="77777777" w:rsidR="00986DEF" w:rsidRDefault="00986DEF" w:rsidP="0030652E">
      <w:pPr>
        <w:jc w:val="center"/>
        <w:rPr>
          <w:b/>
          <w:sz w:val="24"/>
        </w:rPr>
      </w:pPr>
    </w:p>
    <w:p w14:paraId="29730638" w14:textId="77777777" w:rsidR="00986DEF" w:rsidRDefault="00986DEF" w:rsidP="0030652E">
      <w:pPr>
        <w:jc w:val="center"/>
        <w:rPr>
          <w:b/>
          <w:sz w:val="24"/>
        </w:rPr>
      </w:pPr>
    </w:p>
    <w:p w14:paraId="3CC2654A" w14:textId="77777777" w:rsidR="00986DEF" w:rsidRDefault="00986DEF" w:rsidP="0030652E">
      <w:pPr>
        <w:jc w:val="center"/>
        <w:rPr>
          <w:b/>
          <w:sz w:val="24"/>
        </w:rPr>
      </w:pPr>
    </w:p>
    <w:p w14:paraId="08B4A4A6" w14:textId="77777777" w:rsidR="00986DEF" w:rsidRDefault="00986DEF" w:rsidP="0030652E">
      <w:pPr>
        <w:jc w:val="center"/>
        <w:rPr>
          <w:b/>
          <w:sz w:val="24"/>
        </w:rPr>
      </w:pPr>
    </w:p>
    <w:p w14:paraId="151D22D7" w14:textId="77777777" w:rsidR="003E5517" w:rsidRDefault="003E5517" w:rsidP="0030652E">
      <w:pPr>
        <w:jc w:val="center"/>
        <w:rPr>
          <w:b/>
          <w:sz w:val="24"/>
        </w:rPr>
      </w:pPr>
    </w:p>
    <w:p w14:paraId="19CE3DDE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8282420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56FE951F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FABBA9F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A236955" w14:textId="77777777" w:rsidR="000B3BF0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86386359" w:history="1">
        <w:r w:rsidR="000B3BF0" w:rsidRPr="00FC6E85">
          <w:rPr>
            <w:rStyle w:val="af"/>
            <w:rFonts w:hint="eastAsia"/>
            <w:noProof/>
          </w:rPr>
          <w:t>1</w:t>
        </w:r>
        <w:r w:rsidR="000B3BF0"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="000B3BF0" w:rsidRPr="00FC6E85">
          <w:rPr>
            <w:rStyle w:val="af"/>
            <w:rFonts w:hint="eastAsia"/>
            <w:noProof/>
          </w:rPr>
          <w:t>建筑概况</w:t>
        </w:r>
        <w:r w:rsidR="000B3BF0">
          <w:rPr>
            <w:rFonts w:hint="eastAsia"/>
            <w:noProof/>
            <w:webHidden/>
          </w:rPr>
          <w:tab/>
        </w:r>
        <w:r w:rsidR="000B3BF0">
          <w:rPr>
            <w:rFonts w:hint="eastAsia"/>
            <w:noProof/>
            <w:webHidden/>
          </w:rPr>
          <w:fldChar w:fldCharType="begin"/>
        </w:r>
        <w:r w:rsidR="000B3BF0">
          <w:rPr>
            <w:rFonts w:hint="eastAsia"/>
            <w:noProof/>
            <w:webHidden/>
          </w:rPr>
          <w:instrText xml:space="preserve"> </w:instrText>
        </w:r>
        <w:r w:rsidR="000B3BF0">
          <w:rPr>
            <w:noProof/>
            <w:webHidden/>
          </w:rPr>
          <w:instrText>PAGEREF _Toc186386359 \h</w:instrText>
        </w:r>
        <w:r w:rsidR="000B3BF0">
          <w:rPr>
            <w:rFonts w:hint="eastAsia"/>
            <w:noProof/>
            <w:webHidden/>
          </w:rPr>
          <w:instrText xml:space="preserve"> </w:instrText>
        </w:r>
        <w:r w:rsidR="000B3BF0">
          <w:rPr>
            <w:rFonts w:hint="eastAsia"/>
            <w:noProof/>
            <w:webHidden/>
          </w:rPr>
        </w:r>
        <w:r w:rsidR="000B3BF0">
          <w:rPr>
            <w:noProof/>
            <w:webHidden/>
          </w:rPr>
          <w:fldChar w:fldCharType="separate"/>
        </w:r>
        <w:r w:rsidR="000B3BF0">
          <w:rPr>
            <w:noProof/>
            <w:webHidden/>
          </w:rPr>
          <w:t>3</w:t>
        </w:r>
        <w:r w:rsidR="000B3BF0">
          <w:rPr>
            <w:rFonts w:hint="eastAsia"/>
            <w:noProof/>
            <w:webHidden/>
          </w:rPr>
          <w:fldChar w:fldCharType="end"/>
        </w:r>
      </w:hyperlink>
    </w:p>
    <w:p w14:paraId="3B8CE095" w14:textId="77777777" w:rsidR="000B3BF0" w:rsidRDefault="000B3BF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6386360" w:history="1">
        <w:r w:rsidRPr="00FC6E85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9093F7" w14:textId="77777777" w:rsidR="000B3BF0" w:rsidRDefault="000B3BF0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386361" w:history="1">
        <w:r w:rsidRPr="00FC6E85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892A6C" w14:textId="77777777" w:rsidR="000B3BF0" w:rsidRDefault="000B3BF0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386362" w:history="1">
        <w:r w:rsidRPr="00FC6E85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D33D9" w14:textId="77777777" w:rsidR="000B3BF0" w:rsidRDefault="000B3BF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6386363" w:history="1">
        <w:r w:rsidRPr="00FC6E85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2AD1AB" w14:textId="77777777" w:rsidR="000B3BF0" w:rsidRDefault="000B3BF0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386364" w:history="1">
        <w:r w:rsidRPr="00FC6E85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BA4BAF" w14:textId="77777777" w:rsidR="000B3BF0" w:rsidRDefault="000B3BF0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386365" w:history="1">
        <w:r w:rsidRPr="00FC6E85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屋顶构造：屋顶构造一砼</w:t>
        </w:r>
        <w:r w:rsidRPr="00FC6E85">
          <w:rPr>
            <w:rStyle w:val="af"/>
            <w:rFonts w:hint="eastAsia"/>
            <w:noProof/>
          </w:rPr>
          <w:t>80</w:t>
        </w:r>
        <w:r w:rsidRPr="00FC6E85">
          <w:rPr>
            <w:rStyle w:val="af"/>
            <w:rFonts w:hint="eastAsia"/>
            <w:noProof/>
          </w:rPr>
          <w:t>＋钢筋砼</w:t>
        </w:r>
        <w:r w:rsidRPr="00FC6E85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F66C1D" w14:textId="77777777" w:rsidR="000B3BF0" w:rsidRDefault="000B3BF0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386366" w:history="1">
        <w:r w:rsidRPr="00FC6E85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外墙（填充墙）构造：外墙构造一砼</w:t>
        </w:r>
        <w:r w:rsidRPr="00FC6E85">
          <w:rPr>
            <w:rStyle w:val="af"/>
            <w:rFonts w:hint="eastAsia"/>
            <w:noProof/>
          </w:rPr>
          <w:t>80</w:t>
        </w:r>
        <w:r w:rsidRPr="00FC6E85">
          <w:rPr>
            <w:rStyle w:val="af"/>
            <w:rFonts w:hint="eastAsia"/>
            <w:noProof/>
          </w:rPr>
          <w:t>＋钢筋砼</w:t>
        </w:r>
        <w:r w:rsidRPr="00FC6E85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9E71D2" w14:textId="77777777" w:rsidR="000B3BF0" w:rsidRDefault="000B3BF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86386367" w:history="1">
        <w:r w:rsidRPr="00FC6E85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FC6E85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_Toc186386367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816499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26FD1D39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5756CCCD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86386359"/>
      <w:r w:rsidRPr="005E5F93"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2D9456B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7FBBE0C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4FB6A993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止方</w:t>
            </w:r>
            <w:r>
              <w:t>-</w:t>
            </w:r>
            <w:r>
              <w:t>木叶之居</w:t>
            </w:r>
            <w:bookmarkEnd w:id="20"/>
          </w:p>
        </w:tc>
      </w:tr>
      <w:tr w:rsidR="000631C6" w:rsidRPr="005816EB" w14:paraId="33A1F76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ECFEDB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79E0797F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河南</w:t>
            </w:r>
            <w:r>
              <w:t>-</w:t>
            </w:r>
            <w:r>
              <w:t>安阳</w:t>
            </w:r>
            <w:bookmarkEnd w:id="21"/>
          </w:p>
        </w:tc>
      </w:tr>
      <w:tr w:rsidR="000631C6" w:rsidRPr="005816EB" w14:paraId="446B664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79DAE7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273C03D2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寒冷</w:t>
            </w:r>
            <w:r>
              <w:t>B</w:t>
            </w:r>
            <w:r>
              <w:t>区</w:t>
            </w:r>
            <w:bookmarkEnd w:id="22"/>
          </w:p>
        </w:tc>
      </w:tr>
      <w:tr w:rsidR="000631C6" w:rsidRPr="005816EB" w14:paraId="4B47298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73FAD9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10F2BCF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2753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4CB969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411719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2C40961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3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4086E7B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15D510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3FA9DDD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17.1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1030C7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274862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1B4AD611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0D02E7BD" w14:textId="77777777" w:rsidR="000631C6" w:rsidRDefault="000631C6">
      <w:pPr>
        <w:rPr>
          <w:b/>
          <w:sz w:val="24"/>
        </w:rPr>
      </w:pPr>
    </w:p>
    <w:p w14:paraId="4380E659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bookmarkStart w:id="35" w:name="_Toc186386360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5"/>
    </w:p>
    <w:bookmarkEnd w:id="34"/>
    <w:p w14:paraId="4311B002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</w:t>
      </w:r>
      <w:r>
        <w:rPr>
          <w:rFonts w:hint="eastAsia"/>
        </w:rPr>
        <w:t xml:space="preserve"> GB/T51350-2019</w:t>
      </w:r>
      <w:r>
        <w:rPr>
          <w:rFonts w:hint="eastAsia"/>
        </w:rPr>
        <w:t>（公共建筑）</w:t>
      </w:r>
      <w:bookmarkEnd w:id="36"/>
    </w:p>
    <w:p w14:paraId="189A281A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6D012C15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61051C23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1C1543F5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76DCCE4A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186386361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0FE2E73E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ECE00D4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186386362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10028D8D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4CFD071B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2700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95pt;height:43.2pt" o:ole="">
            <v:imagedata r:id="rId9" o:title=""/>
          </v:shape>
          <o:OLEObject Type="Embed" ProgID="Equation.DSMT4" ShapeID="_x0000_i1025" DrawAspect="Content" ObjectID="_1796999146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206691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AFA0F09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FB575CB">
          <v:shape id="_x0000_i1026" type="#_x0000_t75" style="width:165.95pt;height:50.1pt" o:ole="">
            <v:imagedata r:id="rId11" o:title=""/>
          </v:shape>
          <o:OLEObject Type="Embed" ProgID="Equation.DSMT4" ShapeID="_x0000_i1026" DrawAspect="Content" ObjectID="_1796999147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161FC64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5C057A5D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F74EAC7">
          <v:shape id="_x0000_i1027" type="#_x0000_t75" style="width:21.9pt;height:14.4pt" o:ole="">
            <v:imagedata r:id="rId13" o:title=""/>
          </v:shape>
          <o:OLEObject Type="Embed" ProgID="Equation.DSMT4" ShapeID="_x0000_i1027" DrawAspect="Content" ObjectID="_1796999148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93417F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35F9BD9">
          <v:shape id="_x0000_i1028" type="#_x0000_t75" style="width:21.9pt;height:14.4pt" o:ole="">
            <v:imagedata r:id="rId15" o:title=""/>
          </v:shape>
          <o:OLEObject Type="Embed" ProgID="Equation.DSMT4" ShapeID="_x0000_i1028" DrawAspect="Content" ObjectID="_1796999149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5EABF94">
          <v:shape id="_x0000_i102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B3BF0">
        <w:rPr>
          <w:position w:val="-8"/>
        </w:rPr>
        <w:pict w14:anchorId="79C4723E">
          <v:shape id="_x0000_i1213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05FC0CB">
          <v:shape id="_x0000_i103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B3BF0">
        <w:rPr>
          <w:position w:val="-8"/>
        </w:rPr>
        <w:pict w14:anchorId="7473E06B">
          <v:shape id="_x0000_i121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E87C12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C755D50">
          <v:shape id="_x0000_i1033" type="#_x0000_t75" style="width:21.9pt;height:14.4pt" o:ole="">
            <v:imagedata r:id="rId19" o:title=""/>
          </v:shape>
          <o:OLEObject Type="Embed" ProgID="Equation.DSMT4" ShapeID="_x0000_i1033" DrawAspect="Content" ObjectID="_179699915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D899243">
          <v:shape id="_x0000_i103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B3BF0">
        <w:rPr>
          <w:position w:val="-8"/>
        </w:rPr>
        <w:pict w14:anchorId="01BD0A22">
          <v:shape id="_x0000_i1215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C3A5C25">
          <v:shape id="_x0000_i103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B3BF0">
        <w:rPr>
          <w:position w:val="-8"/>
        </w:rPr>
        <w:pict w14:anchorId="75EDCE35">
          <v:shape id="_x0000_i121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90918D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F0CC522">
          <v:shape id="_x0000_i1038" type="#_x0000_t75" style="width:14.4pt;height:14.4pt" o:ole="">
            <v:imagedata r:id="rId21" o:title=""/>
          </v:shape>
          <o:OLEObject Type="Embed" ProgID="Equation.DSMT4" ShapeID="_x0000_i1038" DrawAspect="Content" ObjectID="_1796999151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6D0B6BCA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7F3892F">
          <v:shape id="_x0000_i1039" type="#_x0000_t75" style="width:14.4pt;height:14.4pt" o:ole="">
            <v:imagedata r:id="rId23" o:title=""/>
          </v:shape>
          <o:OLEObject Type="Embed" ProgID="Equation.DSMT4" ShapeID="_x0000_i1039" DrawAspect="Content" ObjectID="_179699915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A33035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4E2B621">
          <v:shape id="_x0000_i1040" type="#_x0000_t75" style="width:21.9pt;height:14.4pt" o:ole="">
            <v:imagedata r:id="rId25" o:title=""/>
          </v:shape>
          <o:OLEObject Type="Embed" ProgID="Equation.DSMT4" ShapeID="_x0000_i1040" DrawAspect="Content" ObjectID="_1796999153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871D29A">
          <v:shape id="_x0000_i1041" type="#_x0000_t75" style="width:14.4pt;height:14.4pt" o:ole="">
            <v:imagedata r:id="rId27" o:title=""/>
          </v:shape>
          <o:OLEObject Type="Embed" ProgID="Equation.DSMT4" ShapeID="_x0000_i1041" DrawAspect="Content" ObjectID="_1796999154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421319A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1CC3D1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1A923C8">
          <v:shape id="_x0000_i1042" type="#_x0000_t75" style="width:14.4pt;height:14.4pt" o:ole="">
            <v:imagedata r:id="rId29" o:title=""/>
          </v:shape>
          <o:OLEObject Type="Embed" ProgID="Equation.DSMT4" ShapeID="_x0000_i1042" DrawAspect="Content" ObjectID="_1796999155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34F7264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0CE6E39">
          <v:shape id="_x0000_i1043" type="#_x0000_t75" style="width:14.4pt;height:14.4pt" o:ole="">
            <v:imagedata r:id="rId31" o:title=""/>
          </v:shape>
          <o:OLEObject Type="Embed" ProgID="Equation.DSMT4" ShapeID="_x0000_i1043" DrawAspect="Content" ObjectID="_1796999156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9E44F9A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6CEA8A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128E31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A674DE3">
          <v:shape id="_x0000_i1044" type="#_x0000_t75" style="width:115.15pt;height:36.3pt" o:ole="">
            <v:imagedata r:id="rId33" o:title=""/>
          </v:shape>
          <o:OLEObject Type="Embed" ProgID="Equation.3" ShapeID="_x0000_i1044" DrawAspect="Content" ObjectID="_1796999157" r:id="rId34"/>
        </w:object>
      </w:r>
    </w:p>
    <w:p w14:paraId="789D9E3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823B463">
          <v:shape id="_x0000_i1045" type="#_x0000_t75" style="width:14.4pt;height:21.9pt" o:ole="">
            <v:imagedata r:id="rId35" o:title=""/>
          </v:shape>
          <o:OLEObject Type="Embed" ProgID="Equation.3" ShapeID="_x0000_i1045" DrawAspect="Content" ObjectID="_1796999158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1CB4CD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CCC1945">
          <v:shape id="_x0000_i1046" type="#_x0000_t75" style="width:7.5pt;height:21.9pt" o:ole="">
            <v:imagedata r:id="rId37" o:title=""/>
          </v:shape>
          <o:OLEObject Type="Embed" ProgID="Equation.3" ShapeID="_x0000_i1046" DrawAspect="Content" ObjectID="_1796999159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F4EC79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CF26E11">
          <v:shape id="_x0000_i1047" type="#_x0000_t75" style="width:7.5pt;height:21.9pt" o:ole="">
            <v:imagedata r:id="rId39" o:title=""/>
          </v:shape>
          <o:OLEObject Type="Embed" ProgID="Equation.3" ShapeID="_x0000_i1047" DrawAspect="Content" ObjectID="_179699916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C4CBC2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B7561B6">
          <v:shape id="_x0000_i1048" type="#_x0000_t75" style="width:14.4pt;height:21.9pt" o:ole="">
            <v:imagedata r:id="rId41" o:title=""/>
          </v:shape>
          <o:OLEObject Type="Embed" ProgID="Equation.3" ShapeID="_x0000_i1048" DrawAspect="Content" ObjectID="_179699916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6DA45F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51324D5F">
          <v:shape id="_x0000_i1049" type="#_x0000_t75" style="width:14.4pt;height:21.9pt" o:ole="">
            <v:imagedata r:id="rId43" o:title=""/>
          </v:shape>
          <o:OLEObject Type="Embed" ProgID="Equation.3" ShapeID="_x0000_i1049" DrawAspect="Content" ObjectID="_179699916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EBBA20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1CF0F94">
          <v:shape id="_x0000_i1050" type="#_x0000_t75" style="width:21.9pt;height:21.9pt" o:ole="">
            <v:imagedata r:id="rId45" o:title=""/>
          </v:shape>
          <o:OLEObject Type="Embed" ProgID="Equation.3" ShapeID="_x0000_i1050" DrawAspect="Content" ObjectID="_179699916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F43931F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E700F64" w14:textId="77777777"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186386363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  <w:bookmarkEnd w:id="52"/>
    </w:p>
    <w:p w14:paraId="7C0B1E01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690479"/>
      <w:bookmarkStart w:id="54" w:name="_Toc18638636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2583970C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18B12C9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4F9560FB">
                <v:shape id="_x0000_i1051" type="#_x0000_t75" style="width:14.4pt;height:14.4pt" o:ole="">
                  <v:imagedata r:id="rId47" o:title=""/>
                </v:shape>
                <o:OLEObject Type="Embed" ProgID="Equation.DSMT4" ShapeID="_x0000_i1051" DrawAspect="Content" ObjectID="_1796999164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7DC3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A518C6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443D56E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4465C2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B5316" w14:textId="77777777" w:rsidR="007952C1" w:rsidRDefault="002B5E55" w:rsidP="00D60B8C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6BF4EE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1D7D394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95FB60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7D7E970" w14:textId="77777777" w:rsidR="007952C1" w:rsidRDefault="002B5E55" w:rsidP="00D60B8C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12349E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516AE11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FDC9D5E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0B64A36">
                <v:shape id="_x0000_i1052" type="#_x0000_t75" style="width:7.5pt;height:14.4pt" o:ole="">
                  <v:imagedata r:id="rId49" o:title=""/>
                </v:shape>
                <o:OLEObject Type="Embed" ProgID="Equation.DSMT4" ShapeID="_x0000_i1052" DrawAspect="Content" ObjectID="_1796999165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D8E1FB9" w14:textId="77777777" w:rsidR="007952C1" w:rsidRDefault="002B5E55" w:rsidP="00D60B8C">
            <w:bookmarkStart w:id="57" w:name="t_e_avg"/>
            <w:r>
              <w:rPr>
                <w:rFonts w:hint="eastAsia"/>
              </w:rPr>
              <w:t>1.30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063F0B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7FAB00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220993D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A3BBE8" w14:textId="77777777" w:rsidR="007952C1" w:rsidRDefault="002B5E55" w:rsidP="00D60B8C">
            <w:bookmarkStart w:id="58" w:name="室外相对湿度"/>
            <w:r>
              <w:rPr>
                <w:rFonts w:hint="eastAsia"/>
              </w:rPr>
              <w:t>59.00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F6CB22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BE47A7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740933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5BF960" w14:textId="77777777" w:rsidR="007952C1" w:rsidRDefault="002B5E55" w:rsidP="00D60B8C">
            <w:bookmarkStart w:id="59" w:name="Z"/>
            <w:r>
              <w:rPr>
                <w:rFonts w:hint="eastAsia"/>
              </w:rPr>
              <w:t>93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7A964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73BCC93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7C2401F5" w14:textId="77777777" w:rsidR="00D60B8C" w:rsidRPr="00D60B8C" w:rsidRDefault="00D60B8C" w:rsidP="00D60B8C">
      <w:pPr>
        <w:pStyle w:val="a0"/>
        <w:ind w:leftChars="0" w:left="0" w:right="1470"/>
      </w:pPr>
    </w:p>
    <w:p w14:paraId="0C6C1D0D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_Toc186386365"/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4A534B7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AA337BE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29E3A7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B356A7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B41B6B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30B446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24BE6A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4DB85B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311D2142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60E420A7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AC58E2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7EAF55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BD3B50C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3D5531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9E283D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1E9603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D40A86" w14:paraId="7FAB0D0F" w14:textId="77777777">
        <w:trPr>
          <w:jc w:val="center"/>
        </w:trPr>
        <w:tc>
          <w:tcPr>
            <w:tcW w:w="3345" w:type="dxa"/>
            <w:vAlign w:val="center"/>
          </w:tcPr>
          <w:p w14:paraId="45919D72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E51E84A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274962D5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45615A4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2D1018D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67355B0F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04F32A51" w14:textId="77777777" w:rsidR="001A53FC" w:rsidRDefault="001A53FC" w:rsidP="006A23E5">
            <w:r>
              <w:t>0.444</w:t>
            </w:r>
          </w:p>
        </w:tc>
      </w:tr>
      <w:tr w:rsidR="00D40A86" w14:paraId="3AE33062" w14:textId="77777777">
        <w:trPr>
          <w:jc w:val="center"/>
        </w:trPr>
        <w:tc>
          <w:tcPr>
            <w:tcW w:w="3345" w:type="dxa"/>
            <w:vAlign w:val="center"/>
          </w:tcPr>
          <w:p w14:paraId="6020FC06" w14:textId="77777777" w:rsidR="001A53FC" w:rsidRDefault="001A53FC" w:rsidP="006A23E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C714A85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5144B013" w14:textId="77777777" w:rsidR="001A53FC" w:rsidRDefault="001A53FC" w:rsidP="006A23E5">
            <w:r>
              <w:t>0.750</w:t>
            </w:r>
          </w:p>
        </w:tc>
        <w:tc>
          <w:tcPr>
            <w:tcW w:w="671" w:type="dxa"/>
            <w:vAlign w:val="center"/>
          </w:tcPr>
          <w:p w14:paraId="5323A82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9F61B63" w14:textId="77777777" w:rsidR="001A53FC" w:rsidRDefault="001A53FC" w:rsidP="006A23E5">
            <w:r>
              <w:t>1450.00</w:t>
            </w:r>
          </w:p>
        </w:tc>
        <w:tc>
          <w:tcPr>
            <w:tcW w:w="1559" w:type="dxa"/>
            <w:vAlign w:val="center"/>
          </w:tcPr>
          <w:p w14:paraId="1185622F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451467E9" w14:textId="77777777" w:rsidR="001A53FC" w:rsidRDefault="001A53FC" w:rsidP="006A23E5">
            <w:r>
              <w:t>0.160</w:t>
            </w:r>
          </w:p>
        </w:tc>
      </w:tr>
      <w:tr w:rsidR="00D40A86" w14:paraId="517306FB" w14:textId="77777777">
        <w:trPr>
          <w:jc w:val="center"/>
        </w:trPr>
        <w:tc>
          <w:tcPr>
            <w:tcW w:w="3345" w:type="dxa"/>
            <w:vAlign w:val="center"/>
          </w:tcPr>
          <w:p w14:paraId="38C3F82B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1457EC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147DCB75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38F30F5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FA11DAD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42FC6D35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8F671A7" w14:textId="77777777" w:rsidR="001A53FC" w:rsidRDefault="001A53FC" w:rsidP="006A23E5">
            <w:r>
              <w:t>0.011</w:t>
            </w:r>
          </w:p>
        </w:tc>
      </w:tr>
      <w:tr w:rsidR="001A53FC" w14:paraId="4E9756B9" w14:textId="77777777" w:rsidTr="00C14B81">
        <w:trPr>
          <w:jc w:val="center"/>
        </w:trPr>
        <w:tc>
          <w:tcPr>
            <w:tcW w:w="3345" w:type="dxa"/>
            <w:vAlign w:val="center"/>
          </w:tcPr>
          <w:p w14:paraId="44DFB9ED" w14:textId="77777777" w:rsidR="001A53FC" w:rsidRDefault="001A53FC" w:rsidP="006A23E5">
            <w:r>
              <w:t>岩棉带</w:t>
            </w:r>
            <w:r>
              <w:t>(ρ=80-120)</w:t>
            </w:r>
          </w:p>
        </w:tc>
        <w:tc>
          <w:tcPr>
            <w:tcW w:w="848" w:type="dxa"/>
            <w:vAlign w:val="center"/>
          </w:tcPr>
          <w:p w14:paraId="55ECA4C5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279F414" w14:textId="77777777" w:rsidR="001A53FC" w:rsidRDefault="001A53FC" w:rsidP="006A23E5">
            <w:r>
              <w:t>0.045</w:t>
            </w:r>
          </w:p>
        </w:tc>
        <w:tc>
          <w:tcPr>
            <w:tcW w:w="671" w:type="dxa"/>
            <w:vAlign w:val="center"/>
          </w:tcPr>
          <w:p w14:paraId="4B958D4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35A2A9F" w14:textId="77777777" w:rsidR="001A53FC" w:rsidRDefault="001A53FC" w:rsidP="006A23E5">
            <w:r>
              <w:t>100.00</w:t>
            </w:r>
          </w:p>
        </w:tc>
        <w:tc>
          <w:tcPr>
            <w:tcW w:w="1559" w:type="dxa"/>
            <w:vAlign w:val="center"/>
          </w:tcPr>
          <w:p w14:paraId="7521EE53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31C0DAD1" w14:textId="77777777" w:rsidR="001A53FC" w:rsidRDefault="001A53FC" w:rsidP="006A23E5">
            <w:r>
              <w:t>0.444</w:t>
            </w:r>
          </w:p>
        </w:tc>
      </w:tr>
    </w:tbl>
    <w:p w14:paraId="1EE6C609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3B8D3DEA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1647FE0C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2E9BD5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C12A30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3205224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09FFE1D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88DBB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561BBB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416A68B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A3F1D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26150D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7A67BC7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B547E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D94C86D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FD9F78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7F8FE0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06356D0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AA4079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1C353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D5683A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4B05544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67F84AF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511F3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1CB0E1D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8D4C66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25CC3A5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6E68B5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57C9F3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8F4B83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F4B77C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3D3F2C2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D40A86" w14:paraId="09CA7C7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8D15DF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8CDA04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94824C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79C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1488E5" w14:textId="77777777" w:rsidR="00BE7427" w:rsidRPr="00FB5A80" w:rsidRDefault="00BE7427" w:rsidP="00BC7A1F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D49F51" w14:textId="77777777" w:rsidR="00BE7427" w:rsidRPr="00FB5A80" w:rsidRDefault="00BE7427" w:rsidP="00BC7A1F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0D65F" w14:textId="77777777" w:rsidR="00BE7427" w:rsidRPr="00FB5A80" w:rsidRDefault="00BE7427" w:rsidP="00BC7A1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CBC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ADBC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1288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4D0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7EFD5C" w14:textId="77777777" w:rsidR="00BE7427" w:rsidRPr="00FB5A80" w:rsidRDefault="00BE7427" w:rsidP="00BC7A1F">
            <w:pPr>
              <w:jc w:val="center"/>
            </w:pPr>
          </w:p>
        </w:tc>
      </w:tr>
      <w:tr w:rsidR="00D40A86" w14:paraId="291F008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15334D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5DDD8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0936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E43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21DD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45CA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AD5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7F1B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4428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28752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E18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FAE50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D40A86" w14:paraId="71B6E7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6480EE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B2F94A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1242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3F8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AD6B4B" w14:textId="77777777" w:rsidR="00BE7427" w:rsidRPr="00FB5A80" w:rsidRDefault="00BE7427" w:rsidP="00BC7A1F">
            <w:pPr>
              <w:jc w:val="center"/>
            </w:pPr>
            <w:r>
              <w:t>1.86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A2151" w14:textId="77777777" w:rsidR="00BE7427" w:rsidRPr="00FB5A80" w:rsidRDefault="00BE7427" w:rsidP="00BC7A1F">
            <w:pPr>
              <w:jc w:val="center"/>
            </w:pPr>
            <w:r>
              <w:t>697.9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D110B" w14:textId="77777777" w:rsidR="00BE7427" w:rsidRPr="00FB5A80" w:rsidRDefault="00BE7427" w:rsidP="00BC7A1F">
            <w:pPr>
              <w:jc w:val="center"/>
            </w:pPr>
            <w:r>
              <w:t>395.9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E3AD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72FF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E7C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DBC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610984" w14:textId="77777777" w:rsidR="00BE7427" w:rsidRPr="00FB5A80" w:rsidRDefault="00BE7427" w:rsidP="00BC7A1F">
            <w:pPr>
              <w:jc w:val="center"/>
            </w:pPr>
          </w:p>
        </w:tc>
      </w:tr>
      <w:tr w:rsidR="00D40A86" w14:paraId="4A453F4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EEC95A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AF3FA9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A188C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CB11E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2381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933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7115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5AEF0A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91192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E50FE" w14:textId="77777777" w:rsidR="00BE7427" w:rsidRPr="00FB5A80" w:rsidRDefault="00BE7427" w:rsidP="00BC7A1F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F61517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3CDA7" w14:textId="77777777" w:rsidR="00BE7427" w:rsidRPr="00FB5A80" w:rsidRDefault="00BE7427" w:rsidP="00BC7A1F">
            <w:pPr>
              <w:jc w:val="center"/>
            </w:pPr>
            <w:r>
              <w:t>801.60</w:t>
            </w:r>
          </w:p>
        </w:tc>
      </w:tr>
      <w:tr w:rsidR="00D40A86" w14:paraId="77DA42B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998F29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160836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5E4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F3C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D7D11A" w14:textId="77777777" w:rsidR="00BE7427" w:rsidRPr="00FB5A80" w:rsidRDefault="00BE7427" w:rsidP="00BC7A1F">
            <w:pPr>
              <w:jc w:val="center"/>
            </w:pPr>
            <w:r>
              <w:t>7.99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DAFE2" w14:textId="77777777" w:rsidR="00BE7427" w:rsidRPr="00FB5A80" w:rsidRDefault="00BE7427" w:rsidP="00BC7A1F">
            <w:pPr>
              <w:jc w:val="center"/>
            </w:pPr>
            <w:r>
              <w:t>1071.0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D137FC" w14:textId="77777777" w:rsidR="00BE7427" w:rsidRPr="00FB5A80" w:rsidRDefault="00BE7427" w:rsidP="00BC7A1F">
            <w:pPr>
              <w:jc w:val="center"/>
            </w:pPr>
            <w:r>
              <w:t>459.0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5D91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4AA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7B7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049C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E532CA" w14:textId="77777777" w:rsidR="00BE7427" w:rsidRPr="00FB5A80" w:rsidRDefault="00BE7427" w:rsidP="00BC7A1F">
            <w:pPr>
              <w:jc w:val="center"/>
            </w:pPr>
          </w:p>
        </w:tc>
      </w:tr>
      <w:tr w:rsidR="00D40A86" w14:paraId="6F66AC0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3DCCA2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E02337" w14:textId="77777777" w:rsidR="00BE7427" w:rsidRPr="00FB5A80" w:rsidRDefault="00BE7427" w:rsidP="00BC7A1F">
            <w:pPr>
              <w:jc w:val="center"/>
            </w:pPr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3CFF2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D3E06" w14:textId="77777777" w:rsidR="00BE7427" w:rsidRPr="00FB5A80" w:rsidRDefault="00BE7427" w:rsidP="00BC7A1F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812E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D308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0344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E9105" w14:textId="77777777" w:rsidR="00BE7427" w:rsidRPr="00FB5A80" w:rsidRDefault="00BE7427" w:rsidP="00BC7A1F">
            <w:pPr>
              <w:jc w:val="center"/>
            </w:pPr>
            <w:r>
              <w:t>0.75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BE1D1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E147B" w14:textId="77777777" w:rsidR="00BE7427" w:rsidRPr="00FB5A80" w:rsidRDefault="00BE7427" w:rsidP="00BC7A1F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47D77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DFC58" w14:textId="77777777" w:rsidR="00BE7427" w:rsidRPr="00FB5A80" w:rsidRDefault="00BE7427" w:rsidP="00BC7A1F">
            <w:pPr>
              <w:jc w:val="center"/>
            </w:pPr>
            <w:r>
              <w:t>8571.43</w:t>
            </w:r>
          </w:p>
        </w:tc>
      </w:tr>
      <w:tr w:rsidR="00D40A86" w14:paraId="02BB428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E3B176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1BD901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0CC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B2C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FA990F" w14:textId="77777777" w:rsidR="00BE7427" w:rsidRPr="00FB5A80" w:rsidRDefault="00BE7427" w:rsidP="00BC7A1F">
            <w:pPr>
              <w:jc w:val="center"/>
            </w:pPr>
            <w:r>
              <w:t>10.19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E9EB5" w14:textId="77777777" w:rsidR="00BE7427" w:rsidRPr="00FB5A80" w:rsidRDefault="00BE7427" w:rsidP="00BC7A1F">
            <w:pPr>
              <w:jc w:val="center"/>
            </w:pPr>
            <w:r>
              <w:t>1243.4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AB44EC" w14:textId="77777777" w:rsidR="00BE7427" w:rsidRPr="00FB5A80" w:rsidRDefault="00BE7427" w:rsidP="00BC7A1F">
            <w:pPr>
              <w:jc w:val="center"/>
            </w:pPr>
            <w:r>
              <w:t>1133.7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7FC9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29D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68D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4D0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FDBFFD" w14:textId="77777777" w:rsidR="00BE7427" w:rsidRPr="00FB5A80" w:rsidRDefault="00BE7427" w:rsidP="00BC7A1F">
            <w:pPr>
              <w:jc w:val="center"/>
            </w:pPr>
          </w:p>
        </w:tc>
      </w:tr>
      <w:tr w:rsidR="00D40A86" w14:paraId="2E9FFA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F4D571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AD2F11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F34F9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0C7A4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37C7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EC78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D97B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736698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3C3F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1A00B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57A25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7BC777" w14:textId="77777777" w:rsidR="00BE7427" w:rsidRPr="00FB5A80" w:rsidRDefault="00BE7427" w:rsidP="00BC7A1F">
            <w:pPr>
              <w:jc w:val="center"/>
            </w:pPr>
            <w:r>
              <w:t>1265.82</w:t>
            </w:r>
          </w:p>
        </w:tc>
      </w:tr>
      <w:tr w:rsidR="00D40A86" w14:paraId="1AC283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68F4CA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83BBCE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C8A0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5F6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BC8FA4" w14:textId="77777777" w:rsidR="00BE7427" w:rsidRPr="00FB5A80" w:rsidRDefault="00BE7427" w:rsidP="00BC7A1F">
            <w:pPr>
              <w:jc w:val="center"/>
            </w:pPr>
            <w:r>
              <w:t>10.35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DF55B4" w14:textId="77777777" w:rsidR="00BE7427" w:rsidRPr="00FB5A80" w:rsidRDefault="00BE7427" w:rsidP="00BC7A1F">
            <w:pPr>
              <w:jc w:val="center"/>
            </w:pPr>
            <w:r>
              <w:t>1256.9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E7AD0A" w14:textId="77777777" w:rsidR="00BE7427" w:rsidRPr="00FB5A80" w:rsidRDefault="00BE7427" w:rsidP="00BC7A1F">
            <w:pPr>
              <w:jc w:val="center"/>
            </w:pPr>
            <w:r>
              <w:t>1233.3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619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DE8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4C5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16C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FA0C9C" w14:textId="77777777" w:rsidR="00BE7427" w:rsidRPr="00FB5A80" w:rsidRDefault="00BE7427" w:rsidP="00BC7A1F">
            <w:pPr>
              <w:jc w:val="center"/>
            </w:pPr>
          </w:p>
        </w:tc>
      </w:tr>
      <w:tr w:rsidR="00D40A86" w14:paraId="3C2F6D2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2F52A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81B8F0" w14:textId="77777777" w:rsidR="00BE7427" w:rsidRPr="00FB5A80" w:rsidRDefault="00BE7427" w:rsidP="00BC7A1F">
            <w:pPr>
              <w:jc w:val="center"/>
            </w:pPr>
            <w:r>
              <w:t>岩棉带</w:t>
            </w:r>
            <w:r>
              <w:t>(ρ=80-120)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A0AFD8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6D772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0412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4383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0CAC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55D20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E247B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67FC3" w14:textId="77777777" w:rsidR="00BE7427" w:rsidRPr="00FB5A80" w:rsidRDefault="00BE7427" w:rsidP="00BC7A1F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049D5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D6319" w14:textId="77777777" w:rsidR="00BE7427" w:rsidRPr="00FB5A80" w:rsidRDefault="00BE7427" w:rsidP="00BC7A1F">
            <w:pPr>
              <w:jc w:val="center"/>
            </w:pPr>
            <w:r>
              <w:t>40.98</w:t>
            </w:r>
          </w:p>
        </w:tc>
      </w:tr>
      <w:tr w:rsidR="00D40A86" w14:paraId="6BE0A6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7B5E6B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E1DBE7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E0D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A7E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96B633" w14:textId="77777777" w:rsidR="00BE7427" w:rsidRPr="00FB5A80" w:rsidRDefault="00BE7427" w:rsidP="00BC7A1F">
            <w:pPr>
              <w:jc w:val="center"/>
            </w:pPr>
            <w:r>
              <w:t>16.48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D88B22" w14:textId="77777777" w:rsidR="00BE7427" w:rsidRPr="00FB5A80" w:rsidRDefault="00BE7427" w:rsidP="00BC7A1F">
            <w:pPr>
              <w:jc w:val="center"/>
            </w:pPr>
            <w:r>
              <w:t>1874.4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5E7191" w14:textId="77777777" w:rsidR="00BE7427" w:rsidRPr="00FB5A80" w:rsidRDefault="00BE7427" w:rsidP="00BC7A1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795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7BAA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44A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BDA3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3809E6" w14:textId="77777777" w:rsidR="00BE7427" w:rsidRPr="00FB5A80" w:rsidRDefault="00BE7427" w:rsidP="00BC7A1F">
            <w:pPr>
              <w:jc w:val="center"/>
            </w:pPr>
          </w:p>
        </w:tc>
      </w:tr>
      <w:tr w:rsidR="00D40A86" w14:paraId="62247C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6BF60B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CAC94E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98F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3061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26E9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CE01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4DF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BC7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88BE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1339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F5B3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EB68EA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A5774DB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C43E87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9F8333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794A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14D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6491AF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5AA63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D65A35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4F46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6B2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9B4E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DD8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33191E" w14:textId="77777777" w:rsidR="00BE7427" w:rsidRPr="00FB5A80" w:rsidRDefault="00BE7427" w:rsidP="00BC7A1F">
            <w:pPr>
              <w:jc w:val="center"/>
            </w:pPr>
          </w:p>
        </w:tc>
      </w:tr>
    </w:tbl>
    <w:p w14:paraId="482AD10C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5C49C8F7">
          <v:shape id="_x0000_i1053" type="#_x0000_t75" style="width:21.6pt;height:14.4pt" o:ole="">
            <v:imagedata r:id="rId51" o:title=""/>
          </v:shape>
          <o:OLEObject Type="Embed" ProgID="Equation.DSMT4" ShapeID="_x0000_i1053" DrawAspect="Content" ObjectID="_1796999166" r:id="rId52"/>
        </w:object>
      </w:r>
    </w:p>
    <w:p w14:paraId="2DA28AE2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5AF9349">
          <v:shape id="_x0000_i1054" type="#_x0000_t75" style="width:21.6pt;height:14.4pt" o:ole="">
            <v:imagedata r:id="rId51" o:title=""/>
          </v:shape>
          <o:OLEObject Type="Embed" ProgID="Equation.DSMT4" ShapeID="_x0000_i1054" DrawAspect="Content" ObjectID="_1796999167" r:id="rId53"/>
        </w:object>
      </w:r>
      <w:r>
        <w:rPr>
          <w:b/>
          <w:bCs/>
        </w:rPr>
        <w:t>=</w:t>
      </w:r>
      <w:r>
        <w:rPr>
          <w:rFonts w:hint="eastAsia"/>
        </w:rPr>
        <w:t>0.44</w:t>
      </w:r>
    </w:p>
    <w:p w14:paraId="4FB6CB8E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0BB20C0C">
          <v:shape id="_x0000_i1055" type="#_x0000_t75" style="width:14.4pt;height:14.4pt" o:ole="">
            <v:imagedata r:id="rId54" o:title=""/>
          </v:shape>
          <o:OLEObject Type="Embed" ProgID="Equation.DSMT4" ShapeID="_x0000_i1055" DrawAspect="Content" ObjectID="_1796999168" r:id="rId55"/>
        </w:object>
      </w:r>
    </w:p>
    <w:p w14:paraId="32ABDD0E" w14:textId="77777777" w:rsidR="00BE7427" w:rsidRPr="00990A57" w:rsidRDefault="00BE7427" w:rsidP="00990A57">
      <w:pPr>
        <w:jc w:val="center"/>
      </w:pPr>
      <w:r w:rsidRPr="00990A57">
        <w:object w:dxaOrig="2240" w:dyaOrig="660" w14:anchorId="4884E87F">
          <v:shape id="_x0000_i1056" type="#_x0000_t75" style="width:115.2pt;height:36pt" o:ole="">
            <v:imagedata r:id="rId56" o:title=""/>
          </v:shape>
          <o:OLEObject Type="Embed" ProgID="Equation.DSMT4" ShapeID="_x0000_i1056" DrawAspect="Content" ObjectID="_1796999169" r:id="rId57"/>
        </w:object>
      </w:r>
    </w:p>
    <w:p w14:paraId="064C2D18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DD83C8F">
          <v:shape id="_x0000_i1057" type="#_x0000_t75" style="width:14.4pt;height:14.4pt" o:ole="">
            <v:imagedata r:id="rId54" o:title=""/>
          </v:shape>
          <o:OLEObject Type="Embed" ProgID="Equation.DSMT4" ShapeID="_x0000_i1057" DrawAspect="Content" ObjectID="_1796999170" r:id="rId58"/>
        </w:object>
      </w:r>
      <w:r>
        <w:t>=</w:t>
      </w:r>
      <w:r>
        <w:rPr>
          <w:rFonts w:hint="eastAsia"/>
        </w:rPr>
        <w:t>10.35</w:t>
      </w:r>
    </w:p>
    <w:p w14:paraId="336A9E61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060CB3C2" w14:textId="77777777" w:rsidTr="00FA4E1E">
        <w:trPr>
          <w:jc w:val="center"/>
        </w:trPr>
        <w:tc>
          <w:tcPr>
            <w:tcW w:w="2625" w:type="dxa"/>
            <w:vAlign w:val="center"/>
          </w:tcPr>
          <w:p w14:paraId="1C4AAC9B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B980D6B">
                <v:shape id="_x0000_i1058" type="#_x0000_t75" style="width:21.6pt;height:14.4pt" o:ole="">
                  <v:imagedata r:id="rId15" o:title=""/>
                </v:shape>
                <o:OLEObject Type="Embed" ProgID="Equation.DSMT4" ShapeID="_x0000_i1058" DrawAspect="Content" ObjectID="_1796999171" r:id="rId59"/>
              </w:object>
            </w:r>
          </w:p>
        </w:tc>
        <w:tc>
          <w:tcPr>
            <w:tcW w:w="2693" w:type="dxa"/>
            <w:vAlign w:val="center"/>
          </w:tcPr>
          <w:p w14:paraId="77CC8714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347A90B">
                <v:shape id="_x0000_i1059" type="#_x0000_t75" style="width:21.6pt;height:14.4pt" o:ole="">
                  <v:imagedata r:id="rId15" o:title=""/>
                </v:shape>
                <o:OLEObject Type="Embed" ProgID="Equation.DSMT4" ShapeID="_x0000_i1059" DrawAspect="Content" ObjectID="_1796999172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F2D0FC5">
                <v:shape id="_x0000_i106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1EC2CD50">
                <v:shape id="_x0000_i1217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24B3A40">
                <v:shape id="_x0000_i1062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0B0667F8">
                <v:shape id="_x0000_i1218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C67031F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678" w:type="dxa"/>
            <w:vAlign w:val="center"/>
          </w:tcPr>
          <w:p w14:paraId="16EFBC04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-168)</w:t>
            </w:r>
          </w:p>
        </w:tc>
      </w:tr>
      <w:tr w:rsidR="00BE7427" w14:paraId="5619E1D8" w14:textId="77777777" w:rsidTr="00FA4E1E">
        <w:trPr>
          <w:jc w:val="center"/>
        </w:trPr>
        <w:tc>
          <w:tcPr>
            <w:tcW w:w="2625" w:type="dxa"/>
            <w:vAlign w:val="center"/>
          </w:tcPr>
          <w:p w14:paraId="3058C5D6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0FCF49D9">
                <v:shape id="_x0000_i1064" type="#_x0000_t75" style="width:21.6pt;height:14.4pt" o:ole="">
                  <v:imagedata r:id="rId19" o:title=""/>
                </v:shape>
                <o:OLEObject Type="Embed" ProgID="Equation.DSMT4" ShapeID="_x0000_i1064" DrawAspect="Content" ObjectID="_1796999173" r:id="rId61"/>
              </w:object>
            </w:r>
          </w:p>
        </w:tc>
        <w:tc>
          <w:tcPr>
            <w:tcW w:w="2693" w:type="dxa"/>
            <w:vAlign w:val="center"/>
          </w:tcPr>
          <w:p w14:paraId="58AA6A99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E50B884">
                <v:shape id="_x0000_i1065" type="#_x0000_t75" style="width:21.6pt;height:14.4pt" o:ole="">
                  <v:imagedata r:id="rId19" o:title=""/>
                </v:shape>
                <o:OLEObject Type="Embed" ProgID="Equation.DSMT4" ShapeID="_x0000_i1065" DrawAspect="Content" ObjectID="_179699917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9C359A7">
                <v:shape id="_x0000_i1066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765309E5">
                <v:shape id="_x0000_i1219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AAF992A">
                <v:shape id="_x0000_i1068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6D93CD93">
                <v:shape id="_x0000_i122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C850D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10638.85</w:t>
            </w:r>
          </w:p>
        </w:tc>
        <w:tc>
          <w:tcPr>
            <w:tcW w:w="2678" w:type="dxa"/>
            <w:vAlign w:val="center"/>
          </w:tcPr>
          <w:p w14:paraId="4BD2191A" w14:textId="77777777" w:rsidR="00BE7427" w:rsidRDefault="00BE7427" w:rsidP="0054289E"/>
        </w:tc>
      </w:tr>
      <w:tr w:rsidR="00BE7427" w14:paraId="0E1666A8" w14:textId="77777777" w:rsidTr="00FA4E1E">
        <w:trPr>
          <w:jc w:val="center"/>
        </w:trPr>
        <w:tc>
          <w:tcPr>
            <w:tcW w:w="2625" w:type="dxa"/>
            <w:vAlign w:val="center"/>
          </w:tcPr>
          <w:p w14:paraId="39FA0EC9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5A428121">
                <v:shape id="_x0000_i1070" type="#_x0000_t75" style="width:14.4pt;height:14.4pt" o:ole="">
                  <v:imagedata r:id="rId21" o:title=""/>
                </v:shape>
                <o:OLEObject Type="Embed" ProgID="Equation.DSMT4" ShapeID="_x0000_i1070" DrawAspect="Content" ObjectID="_1796999175" r:id="rId63"/>
              </w:object>
            </w:r>
          </w:p>
        </w:tc>
        <w:tc>
          <w:tcPr>
            <w:tcW w:w="2693" w:type="dxa"/>
            <w:vAlign w:val="center"/>
          </w:tcPr>
          <w:p w14:paraId="4915FD66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4460AB3A">
                <v:shape id="_x0000_i1071" type="#_x0000_t75" style="width:14.4pt;height:14.4pt" o:ole="">
                  <v:imagedata r:id="rId21" o:title=""/>
                </v:shape>
                <o:OLEObject Type="Embed" ProgID="Equation.DSMT4" ShapeID="_x0000_i1071" DrawAspect="Content" ObjectID="_179699917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BA71DB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52C431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236295E4" w14:textId="77777777" w:rsidTr="00FA4E1E">
        <w:trPr>
          <w:jc w:val="center"/>
        </w:trPr>
        <w:tc>
          <w:tcPr>
            <w:tcW w:w="2625" w:type="dxa"/>
            <w:vAlign w:val="center"/>
          </w:tcPr>
          <w:p w14:paraId="0C6CEF5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B959A8C">
                <v:shape id="_x0000_i1072" type="#_x0000_t75" style="width:14.4pt;height:14.4pt" o:ole="">
                  <v:imagedata r:id="rId23" o:title=""/>
                </v:shape>
                <o:OLEObject Type="Embed" ProgID="Equation.DSMT4" ShapeID="_x0000_i1072" DrawAspect="Content" ObjectID="_1796999177" r:id="rId65"/>
              </w:object>
            </w:r>
          </w:p>
        </w:tc>
        <w:tc>
          <w:tcPr>
            <w:tcW w:w="2693" w:type="dxa"/>
            <w:vAlign w:val="center"/>
          </w:tcPr>
          <w:p w14:paraId="4A26617A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556DBD4">
                <v:shape id="_x0000_i1073" type="#_x0000_t75" style="width:14.4pt;height:14.4pt" o:ole="">
                  <v:imagedata r:id="rId23" o:title=""/>
                </v:shape>
                <o:OLEObject Type="Embed" ProgID="Equation.DSMT4" ShapeID="_x0000_i1073" DrawAspect="Content" ObjectID="_179699917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D7657B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395.71</w:t>
            </w:r>
          </w:p>
        </w:tc>
        <w:tc>
          <w:tcPr>
            <w:tcW w:w="2678" w:type="dxa"/>
            <w:vAlign w:val="center"/>
          </w:tcPr>
          <w:p w14:paraId="0010E66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62B4C849" w14:textId="77777777" w:rsidTr="00FA4E1E">
        <w:trPr>
          <w:jc w:val="center"/>
        </w:trPr>
        <w:tc>
          <w:tcPr>
            <w:tcW w:w="2625" w:type="dxa"/>
            <w:vAlign w:val="center"/>
          </w:tcPr>
          <w:p w14:paraId="181D1B55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303C2E3B">
                <v:shape id="_x0000_i1074" type="#_x0000_t75" style="width:21.6pt;height:14.4pt" o:ole="">
                  <v:imagedata r:id="rId25" o:title=""/>
                </v:shape>
                <o:OLEObject Type="Embed" ProgID="Equation.DSMT4" ShapeID="_x0000_i1074" DrawAspect="Content" ObjectID="_1796999179" r:id="rId67"/>
              </w:object>
            </w:r>
          </w:p>
        </w:tc>
        <w:tc>
          <w:tcPr>
            <w:tcW w:w="2693" w:type="dxa"/>
            <w:vAlign w:val="center"/>
          </w:tcPr>
          <w:p w14:paraId="2FAE4247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0FC65B96">
                <v:shape id="_x0000_i1075" type="#_x0000_t75" style="width:21.6pt;height:14.4pt" o:ole="">
                  <v:imagedata r:id="rId25" o:title=""/>
                </v:shape>
                <o:OLEObject Type="Embed" ProgID="Equation.DSMT4" ShapeID="_x0000_i1075" DrawAspect="Content" ObjectID="_1796999180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47B44E47">
                <v:shape id="_x0000_i1076" type="#_x0000_t75" style="width:14.4pt;height:14.4pt" o:ole="">
                  <v:imagedata r:id="rId27" o:title=""/>
                </v:shape>
                <o:OLEObject Type="Embed" ProgID="Equation.DSMT4" ShapeID="_x0000_i1076" DrawAspect="Content" ObjectID="_1796999181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B3172B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1256.76</w:t>
            </w:r>
          </w:p>
        </w:tc>
        <w:tc>
          <w:tcPr>
            <w:tcW w:w="2678" w:type="dxa"/>
            <w:vAlign w:val="center"/>
          </w:tcPr>
          <w:p w14:paraId="43099C0F" w14:textId="77777777" w:rsidR="00BE7427" w:rsidRPr="00FB2E10" w:rsidRDefault="00BE7427" w:rsidP="0054289E"/>
        </w:tc>
      </w:tr>
      <w:tr w:rsidR="00BE7427" w14:paraId="31DF66C5" w14:textId="77777777" w:rsidTr="00FA4E1E">
        <w:trPr>
          <w:jc w:val="center"/>
        </w:trPr>
        <w:tc>
          <w:tcPr>
            <w:tcW w:w="2625" w:type="dxa"/>
            <w:vAlign w:val="center"/>
          </w:tcPr>
          <w:p w14:paraId="4C747462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B2BC9E4">
                <v:shape id="_x0000_i1077" type="#_x0000_t75" style="width:14.4pt;height:14.4pt" o:ole="">
                  <v:imagedata r:id="rId29" o:title=""/>
                </v:shape>
                <o:OLEObject Type="Embed" ProgID="Equation.DSMT4" ShapeID="_x0000_i1077" DrawAspect="Content" ObjectID="_1796999182" r:id="rId70"/>
              </w:object>
            </w:r>
          </w:p>
        </w:tc>
        <w:tc>
          <w:tcPr>
            <w:tcW w:w="2693" w:type="dxa"/>
            <w:vAlign w:val="center"/>
          </w:tcPr>
          <w:p w14:paraId="2AA1A19B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09ED1057">
                <v:shape id="_x0000_i1078" type="#_x0000_t75" style="width:14.4pt;height:14.4pt" o:ole="">
                  <v:imagedata r:id="rId29" o:title=""/>
                </v:shape>
                <o:OLEObject Type="Embed" ProgID="Equation.DSMT4" ShapeID="_x0000_i1078" DrawAspect="Content" ObjectID="_1796999183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5C16E2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100.00</w:t>
            </w:r>
          </w:p>
        </w:tc>
        <w:tc>
          <w:tcPr>
            <w:tcW w:w="2678" w:type="dxa"/>
            <w:vAlign w:val="center"/>
          </w:tcPr>
          <w:p w14:paraId="38ABCCDF" w14:textId="77777777" w:rsidR="00BE7427" w:rsidRDefault="00BE7427" w:rsidP="0054289E"/>
        </w:tc>
      </w:tr>
      <w:tr w:rsidR="00BE7427" w14:paraId="1A063C4F" w14:textId="77777777" w:rsidTr="00FA4E1E">
        <w:trPr>
          <w:jc w:val="center"/>
        </w:trPr>
        <w:tc>
          <w:tcPr>
            <w:tcW w:w="2625" w:type="dxa"/>
          </w:tcPr>
          <w:p w14:paraId="627672A6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66988B48">
                <v:shape id="_x0000_i1079" type="#_x0000_t75" style="width:14.4pt;height:14.4pt" o:ole="">
                  <v:imagedata r:id="rId31" o:title=""/>
                </v:shape>
                <o:OLEObject Type="Embed" ProgID="Equation.DSMT4" ShapeID="_x0000_i1079" DrawAspect="Content" ObjectID="_1796999184" r:id="rId72"/>
              </w:object>
            </w:r>
          </w:p>
        </w:tc>
        <w:tc>
          <w:tcPr>
            <w:tcW w:w="2693" w:type="dxa"/>
          </w:tcPr>
          <w:p w14:paraId="75193766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05243369">
                <v:shape id="_x0000_i1080" type="#_x0000_t75" style="width:14.4pt;height:14.4pt" o:ole="">
                  <v:imagedata r:id="rId31" o:title=""/>
                </v:shape>
                <o:OLEObject Type="Embed" ProgID="Equation.DSMT4" ShapeID="_x0000_i1080" DrawAspect="Content" ObjectID="_179699918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36F2FE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3B8C8CE7" w14:textId="77777777" w:rsidR="00BE7427" w:rsidRPr="00FB2E10" w:rsidRDefault="00BE7427" w:rsidP="0054289E"/>
        </w:tc>
      </w:tr>
      <w:tr w:rsidR="00BE7427" w14:paraId="458E29E4" w14:textId="77777777" w:rsidTr="00FA4E1E">
        <w:trPr>
          <w:jc w:val="center"/>
        </w:trPr>
        <w:tc>
          <w:tcPr>
            <w:tcW w:w="2625" w:type="dxa"/>
            <w:vAlign w:val="center"/>
          </w:tcPr>
          <w:p w14:paraId="7C4453A0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8D4E5FC">
                <v:shape id="_x0000_i1081" type="#_x0000_t75" style="width:122.4pt;height:43.2pt" o:ole="">
                  <v:imagedata r:id="rId11" o:title=""/>
                </v:shape>
                <o:OLEObject Type="Embed" ProgID="Equation.DSMT4" ShapeID="_x0000_i1081" DrawAspect="Content" ObjectID="_1796999186" r:id="rId74"/>
              </w:object>
            </w:r>
          </w:p>
        </w:tc>
        <w:tc>
          <w:tcPr>
            <w:tcW w:w="2693" w:type="dxa"/>
            <w:vAlign w:val="center"/>
          </w:tcPr>
          <w:p w14:paraId="6449126A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7A87E024">
                <v:shape id="_x0000_i1082" type="#_x0000_t75" style="width:21.6pt;height:14.4pt" o:ole="">
                  <v:imagedata r:id="rId13" o:title=""/>
                </v:shape>
                <o:OLEObject Type="Embed" ProgID="Equation.DSMT4" ShapeID="_x0000_i1082" DrawAspect="Content" ObjectID="_1796999187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2545EE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9CA6B95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79E9E5D8" w14:textId="77777777" w:rsidR="00BE7427" w:rsidRDefault="00BE7427" w:rsidP="00064694">
      <w:pPr>
        <w:widowControl/>
        <w:jc w:val="left"/>
      </w:pPr>
    </w:p>
    <w:p w14:paraId="1D237D64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构造类型"/>
      <w:bookmarkStart w:id="63" w:name="_Toc155690480"/>
      <w:bookmarkStart w:id="64" w:name="DataTab"/>
      <w:bookmarkStart w:id="65" w:name="_Toc18638636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bookmarkStart w:id="66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66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3570C12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58E2AC9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0C497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46B628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6AF980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9682D5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A14D6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3237BF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6D1FE4F7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D76CC8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190530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8CDBEB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81A0210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8CE179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56D199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57C504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D40A86" w14:paraId="6CF8EF74" w14:textId="77777777">
        <w:trPr>
          <w:jc w:val="center"/>
        </w:trPr>
        <w:tc>
          <w:tcPr>
            <w:tcW w:w="3345" w:type="dxa"/>
            <w:vAlign w:val="center"/>
          </w:tcPr>
          <w:p w14:paraId="7B9FD4A2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DAD4343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3AFA3749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2C27AC1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90277AE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3EB608F5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68826210" w14:textId="77777777" w:rsidR="001A53FC" w:rsidRDefault="001A53FC" w:rsidP="006A23E5">
            <w:r>
              <w:t>1.111</w:t>
            </w:r>
          </w:p>
        </w:tc>
      </w:tr>
      <w:tr w:rsidR="001A53FC" w14:paraId="7EED85C5" w14:textId="77777777" w:rsidTr="00C14B81">
        <w:trPr>
          <w:jc w:val="center"/>
        </w:trPr>
        <w:tc>
          <w:tcPr>
            <w:tcW w:w="3345" w:type="dxa"/>
            <w:vAlign w:val="center"/>
          </w:tcPr>
          <w:p w14:paraId="250727B5" w14:textId="77777777" w:rsidR="001A53FC" w:rsidRDefault="001A53FC" w:rsidP="006A23E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E8B1A4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97AFEBD" w14:textId="77777777" w:rsidR="001A53FC" w:rsidRDefault="001A53FC" w:rsidP="006A23E5">
            <w:r>
              <w:t>0.750</w:t>
            </w:r>
          </w:p>
        </w:tc>
        <w:tc>
          <w:tcPr>
            <w:tcW w:w="671" w:type="dxa"/>
            <w:vAlign w:val="center"/>
          </w:tcPr>
          <w:p w14:paraId="5E8B6B4E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5A07697" w14:textId="77777777" w:rsidR="001A53FC" w:rsidRDefault="001A53FC" w:rsidP="006A23E5">
            <w:r>
              <w:t>1450.00</w:t>
            </w:r>
          </w:p>
        </w:tc>
        <w:tc>
          <w:tcPr>
            <w:tcW w:w="1559" w:type="dxa"/>
            <w:vAlign w:val="center"/>
          </w:tcPr>
          <w:p w14:paraId="17F23DDF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433C64A2" w14:textId="77777777" w:rsidR="001A53FC" w:rsidRDefault="001A53FC" w:rsidP="006A23E5">
            <w:r>
              <w:t>0.027</w:t>
            </w:r>
          </w:p>
        </w:tc>
      </w:tr>
    </w:tbl>
    <w:bookmarkEnd w:id="67"/>
    <w:p w14:paraId="7931DE7C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11DEF832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931281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DAF91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4934DF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722399D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5AD15FB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50BE9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0DABECD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17AA9D8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768E85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EA6AF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3B9522F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36C2B6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47C948E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0FFDF0B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C08D5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9E9F5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3F8010B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F0E8C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5C21CE2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7EED96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411639F3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BA05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5779AFD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25BC9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63D2B4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3B1182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BF9861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98D62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85B59F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13968E5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D40A86" w14:paraId="35674AB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E45B2D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8A8BFD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293D0D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81B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DA4616" w14:textId="77777777" w:rsidR="00BE7427" w:rsidRPr="00FB5A80" w:rsidRDefault="00BE7427" w:rsidP="00BC7A1F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BF79AF" w14:textId="77777777" w:rsidR="00BE7427" w:rsidRPr="00FB5A80" w:rsidRDefault="00BE7427" w:rsidP="00BC7A1F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ABF12F" w14:textId="77777777" w:rsidR="00BE7427" w:rsidRPr="00FB5A80" w:rsidRDefault="00BE7427" w:rsidP="00BC7A1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5084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EF2F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116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506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49224" w14:textId="77777777" w:rsidR="00BE7427" w:rsidRPr="00FB5A80" w:rsidRDefault="00BE7427" w:rsidP="00BC7A1F">
            <w:pPr>
              <w:jc w:val="center"/>
            </w:pPr>
          </w:p>
        </w:tc>
      </w:tr>
      <w:tr w:rsidR="00D40A86" w14:paraId="6C7290A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AA2DF0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B139C3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01C5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F194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D750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33FA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864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AD3B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E76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A0D88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5C4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B1934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D40A86" w14:paraId="06EFB86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24D37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D1C3C3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5004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811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351B19" w14:textId="77777777" w:rsidR="00BE7427" w:rsidRPr="00FB5A80" w:rsidRDefault="00BE7427" w:rsidP="00BC7A1F">
            <w:pPr>
              <w:jc w:val="center"/>
            </w:pPr>
            <w:r>
              <w:t>1.81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D7209" w14:textId="77777777" w:rsidR="00BE7427" w:rsidRPr="00FB5A80" w:rsidRDefault="00BE7427" w:rsidP="00BC7A1F">
            <w:pPr>
              <w:jc w:val="center"/>
            </w:pPr>
            <w:r>
              <w:t>695.6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CA8F2" w14:textId="77777777" w:rsidR="00BE7427" w:rsidRPr="00FB5A80" w:rsidRDefault="00BE7427" w:rsidP="00BC7A1F">
            <w:pPr>
              <w:jc w:val="center"/>
            </w:pPr>
            <w:r>
              <w:t>396.4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1A38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F2EE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7AD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7BC2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EF4325" w14:textId="77777777" w:rsidR="00BE7427" w:rsidRPr="00FB5A80" w:rsidRDefault="00BE7427" w:rsidP="00BC7A1F">
            <w:pPr>
              <w:jc w:val="center"/>
            </w:pPr>
          </w:p>
        </w:tc>
      </w:tr>
      <w:tr w:rsidR="00D40A86" w14:paraId="78EE27D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816E8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7B0717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CBDE77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23E4A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BC8C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7E3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5B7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64038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A7B1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1C80D" w14:textId="77777777" w:rsidR="00BE7427" w:rsidRPr="00FB5A80" w:rsidRDefault="00BE7427" w:rsidP="00BC7A1F">
            <w:pPr>
              <w:jc w:val="center"/>
            </w:pPr>
            <w:r>
              <w:t>1.11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645D56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5D7214" w14:textId="77777777" w:rsidR="00BE7427" w:rsidRPr="00FB5A80" w:rsidRDefault="00BE7427" w:rsidP="00BC7A1F">
            <w:pPr>
              <w:jc w:val="center"/>
            </w:pPr>
            <w:r>
              <w:t>2004.01</w:t>
            </w:r>
          </w:p>
        </w:tc>
      </w:tr>
      <w:tr w:rsidR="00D40A86" w14:paraId="254D428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7AE38E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78A768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B45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626D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18C606" w14:textId="77777777" w:rsidR="00BE7427" w:rsidRPr="00FB5A80" w:rsidRDefault="00BE7427" w:rsidP="00BC7A1F">
            <w:pPr>
              <w:jc w:val="center"/>
            </w:pPr>
            <w:r>
              <w:t>16.23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71B044" w14:textId="77777777" w:rsidR="00BE7427" w:rsidRPr="00FB5A80" w:rsidRDefault="00BE7427" w:rsidP="00BC7A1F">
            <w:pPr>
              <w:jc w:val="center"/>
            </w:pPr>
            <w:r>
              <w:t>1844.0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84039D" w14:textId="77777777" w:rsidR="00BE7427" w:rsidRPr="00FB5A80" w:rsidRDefault="00BE7427" w:rsidP="00BC7A1F">
            <w:pPr>
              <w:jc w:val="center"/>
            </w:pPr>
            <w:r>
              <w:t>886.1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8B48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69EF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0A0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C792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89B5F" w14:textId="77777777" w:rsidR="00BE7427" w:rsidRPr="00FB5A80" w:rsidRDefault="00BE7427" w:rsidP="00BC7A1F">
            <w:pPr>
              <w:jc w:val="center"/>
            </w:pPr>
          </w:p>
        </w:tc>
      </w:tr>
      <w:tr w:rsidR="00D40A86" w14:paraId="3010B2E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FD5B82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C3B61" w14:textId="77777777" w:rsidR="00BE7427" w:rsidRPr="00FB5A80" w:rsidRDefault="00BE7427" w:rsidP="00BC7A1F">
            <w:pPr>
              <w:jc w:val="center"/>
            </w:pPr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6ED812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41097" w14:textId="77777777" w:rsidR="00BE7427" w:rsidRPr="00FB5A80" w:rsidRDefault="00BE7427" w:rsidP="00BC7A1F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DD59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CC06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1A0A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153CE" w14:textId="77777777" w:rsidR="00BE7427" w:rsidRPr="00FB5A80" w:rsidRDefault="00BE7427" w:rsidP="00BC7A1F">
            <w:pPr>
              <w:jc w:val="center"/>
            </w:pPr>
            <w:r>
              <w:t>0.75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C8A9A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20E2C7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8E7CA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D135FA" w14:textId="77777777" w:rsidR="00BE7427" w:rsidRPr="00FB5A80" w:rsidRDefault="00BE7427" w:rsidP="00BC7A1F">
            <w:pPr>
              <w:jc w:val="center"/>
            </w:pPr>
            <w:r>
              <w:t>1428.57</w:t>
            </w:r>
          </w:p>
        </w:tc>
      </w:tr>
      <w:tr w:rsidR="00D40A86" w14:paraId="7738FBA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AD18B9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9A36E5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389F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810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85CC4B" w14:textId="77777777" w:rsidR="00BE7427" w:rsidRPr="00FB5A80" w:rsidRDefault="00BE7427" w:rsidP="00BC7A1F">
            <w:pPr>
              <w:jc w:val="center"/>
            </w:pPr>
            <w:r>
              <w:t>16.57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B194F" w14:textId="77777777" w:rsidR="00BE7427" w:rsidRPr="00FB5A80" w:rsidRDefault="00BE7427" w:rsidP="00BC7A1F">
            <w:pPr>
              <w:jc w:val="center"/>
            </w:pPr>
            <w:r>
              <w:t>1885.1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06D126" w14:textId="77777777" w:rsidR="00BE7427" w:rsidRPr="00FB5A80" w:rsidRDefault="00BE7427" w:rsidP="00BC7A1F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29C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9A65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52A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78B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C6EF2" w14:textId="77777777" w:rsidR="00BE7427" w:rsidRPr="00FB5A80" w:rsidRDefault="00BE7427" w:rsidP="00BC7A1F">
            <w:pPr>
              <w:jc w:val="center"/>
            </w:pPr>
          </w:p>
        </w:tc>
      </w:tr>
      <w:tr w:rsidR="00D40A86" w14:paraId="63705B2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1A0E6D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A85B9D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CF85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131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42D2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A0F4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C643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74E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EF18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B50D2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839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083E1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7499109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65D04A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F4A105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D1F3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97A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7A4E9B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66CC6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7A0F2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566C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9BF5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3B3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227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CF541" w14:textId="77777777" w:rsidR="00BE7427" w:rsidRPr="00FB5A80" w:rsidRDefault="00BE7427" w:rsidP="00BC7A1F">
            <w:pPr>
              <w:jc w:val="center"/>
            </w:pPr>
          </w:p>
        </w:tc>
      </w:tr>
    </w:tbl>
    <w:bookmarkEnd w:id="68"/>
    <w:p w14:paraId="6C4DD89D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49AEBEFC">
          <v:shape id="_x0000_i1083" type="#_x0000_t75" style="width:21.6pt;height:14.4pt">
            <v:imagedata r:id="rId51" o:title=""/>
          </v:shape>
        </w:pict>
      </w:r>
    </w:p>
    <w:p w14:paraId="017BF0C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FE1B7C4">
          <v:shape id="_x0000_i1084" type="#_x0000_t75" style="width:21.6pt;height:14.4pt">
            <v:imagedata r:id="rId51" o:title=""/>
          </v:shape>
        </w:pict>
      </w:r>
      <w:r>
        <w:rPr>
          <w:b/>
          <w:bCs/>
        </w:rPr>
        <w:t>=</w:t>
      </w:r>
      <w:bookmarkStart w:id="69" w:name="R_o_i"/>
      <w:r>
        <w:rPr>
          <w:rFonts w:hint="eastAsia"/>
        </w:rPr>
        <w:t>-</w:t>
      </w:r>
      <w:bookmarkEnd w:id="69"/>
    </w:p>
    <w:p w14:paraId="0AD0D1F2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153BB76">
          <v:shape id="_x0000_i1085" type="#_x0000_t75" style="width:14.4pt;height:14.4pt">
            <v:imagedata r:id="rId54" o:title=""/>
          </v:shape>
        </w:pict>
      </w:r>
    </w:p>
    <w:p w14:paraId="0812E79E" w14:textId="77777777" w:rsidR="00BE7427" w:rsidRPr="00990A57" w:rsidRDefault="00000000" w:rsidP="00990A57">
      <w:pPr>
        <w:jc w:val="center"/>
      </w:pPr>
      <w:r>
        <w:pict w14:anchorId="244B6EDE">
          <v:shape id="_x0000_i1086" type="#_x0000_t75" style="width:115.2pt;height:36pt">
            <v:imagedata r:id="rId56" o:title=""/>
          </v:shape>
        </w:pict>
      </w:r>
    </w:p>
    <w:p w14:paraId="584C47F0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CE8FBAF">
          <v:shape id="_x0000_i1087" type="#_x0000_t75" style="width:14.4pt;height:14.4pt">
            <v:imagedata r:id="rId54" o:title=""/>
          </v:shape>
        </w:pict>
      </w:r>
      <w:r>
        <w:t>=</w:t>
      </w:r>
      <w:bookmarkStart w:id="70" w:name="θ_c"/>
      <w:r>
        <w:rPr>
          <w:rFonts w:hint="eastAsia"/>
        </w:rPr>
        <w:t>-</w:t>
      </w:r>
      <w:bookmarkEnd w:id="70"/>
    </w:p>
    <w:p w14:paraId="0170B8D7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5B4FE699" w14:textId="77777777" w:rsidTr="00FA4E1E">
        <w:trPr>
          <w:jc w:val="center"/>
        </w:trPr>
        <w:tc>
          <w:tcPr>
            <w:tcW w:w="2625" w:type="dxa"/>
            <w:vAlign w:val="center"/>
          </w:tcPr>
          <w:p w14:paraId="5C6FC873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10C5BE4">
                <v:shape id="_x0000_i1088" type="#_x0000_t75" style="width:21.6pt;height:14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69D465" w14:textId="77777777" w:rsidR="00BE7427" w:rsidRDefault="00000000" w:rsidP="0054289E">
            <w:r>
              <w:rPr>
                <w:position w:val="-6"/>
              </w:rPr>
              <w:pict w14:anchorId="222E0249">
                <v:shape id="_x0000_i1089" type="#_x0000_t75" style="width:21.6pt;height:14.4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A1A76CC">
                <v:shape id="_x0000_i109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444C4680">
                <v:shape id="_x0000_i1221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3986E6">
                <v:shape id="_x0000_i1092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62F8FCB2">
                <v:shape id="_x0000_i1222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060C38" w14:textId="77777777" w:rsidR="00BE7427" w:rsidRDefault="00BE7427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7D0F9EE6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2" w:name="H_o_i_l"/>
            <w:r>
              <w:t>-</w:t>
            </w:r>
            <w:bookmarkEnd w:id="72"/>
            <w:r>
              <w:t>)</w:t>
            </w:r>
          </w:p>
        </w:tc>
      </w:tr>
      <w:tr w:rsidR="00BE7427" w14:paraId="6EC667EF" w14:textId="77777777" w:rsidTr="00FA4E1E">
        <w:trPr>
          <w:jc w:val="center"/>
        </w:trPr>
        <w:tc>
          <w:tcPr>
            <w:tcW w:w="2625" w:type="dxa"/>
            <w:vAlign w:val="center"/>
          </w:tcPr>
          <w:p w14:paraId="234E5DF7" w14:textId="77777777" w:rsidR="00BE7427" w:rsidRDefault="00000000" w:rsidP="0054289E">
            <w:r>
              <w:rPr>
                <w:position w:val="-6"/>
              </w:rPr>
              <w:pict w14:anchorId="05031C06">
                <v:shape id="_x0000_i1094" type="#_x0000_t75" style="width:21.6pt;height:14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77932B" w14:textId="77777777" w:rsidR="00BE7427" w:rsidRDefault="00000000" w:rsidP="0054289E">
            <w:r>
              <w:rPr>
                <w:position w:val="-6"/>
              </w:rPr>
              <w:pict w14:anchorId="6356C01C">
                <v:shape id="_x0000_i1095" type="#_x0000_t75" style="width:21.6pt;height:14.4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14D947">
                <v:shape id="_x0000_i1096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44E029DF">
                <v:shape id="_x0000_i1223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6B328E0">
                <v:shape id="_x0000_i1098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B3BF0">
              <w:rPr>
                <w:position w:val="-8"/>
              </w:rPr>
              <w:pict w14:anchorId="0234038D">
                <v:shape id="_x0000_i1224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558235" w14:textId="77777777" w:rsidR="00BE7427" w:rsidRDefault="00BE7427" w:rsidP="0054289E">
            <w:pPr>
              <w:jc w:val="center"/>
            </w:pPr>
            <w:bookmarkStart w:id="73" w:name="H_o_e"/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2970FDD4" w14:textId="77777777" w:rsidR="00BE7427" w:rsidRDefault="00BE7427" w:rsidP="0054289E"/>
        </w:tc>
      </w:tr>
      <w:tr w:rsidR="00BE7427" w14:paraId="2E9B389C" w14:textId="77777777" w:rsidTr="00FA4E1E">
        <w:trPr>
          <w:jc w:val="center"/>
        </w:trPr>
        <w:tc>
          <w:tcPr>
            <w:tcW w:w="2625" w:type="dxa"/>
            <w:vAlign w:val="center"/>
          </w:tcPr>
          <w:p w14:paraId="4C8E2553" w14:textId="77777777" w:rsidR="00BE7427" w:rsidRPr="00FB2E10" w:rsidRDefault="00000000" w:rsidP="0054289E">
            <w:r>
              <w:rPr>
                <w:position w:val="-6"/>
              </w:rPr>
              <w:pict w14:anchorId="2078FA76">
                <v:shape id="_x0000_i1100" type="#_x0000_t75" style="width:14.4pt;height:14.4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3AB168" w14:textId="77777777" w:rsidR="00BE7427" w:rsidRPr="00D528E7" w:rsidRDefault="00000000" w:rsidP="0054289E">
            <w:r>
              <w:rPr>
                <w:position w:val="-6"/>
              </w:rPr>
              <w:pict w14:anchorId="5C2D4A39">
                <v:shape id="_x0000_i1101" type="#_x0000_t75" style="width:14.4pt;height:14.4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AB4847F" w14:textId="77777777" w:rsidR="00BE7427" w:rsidRDefault="00BE7427" w:rsidP="0054289E">
            <w:pPr>
              <w:jc w:val="center"/>
            </w:pPr>
            <w:bookmarkStart w:id="74" w:name="Pi"/>
            <w:r>
              <w:rPr>
                <w:rFonts w:hint="eastAsia"/>
              </w:rPr>
              <w:t>1237.20</w:t>
            </w:r>
            <w:bookmarkEnd w:id="74"/>
          </w:p>
        </w:tc>
        <w:tc>
          <w:tcPr>
            <w:tcW w:w="2678" w:type="dxa"/>
            <w:vAlign w:val="center"/>
          </w:tcPr>
          <w:p w14:paraId="5A4BF24C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A9BC80C" w14:textId="77777777" w:rsidTr="00FA4E1E">
        <w:trPr>
          <w:jc w:val="center"/>
        </w:trPr>
        <w:tc>
          <w:tcPr>
            <w:tcW w:w="2625" w:type="dxa"/>
            <w:vAlign w:val="center"/>
          </w:tcPr>
          <w:p w14:paraId="13D77AD6" w14:textId="77777777" w:rsidR="00BE7427" w:rsidRDefault="00000000" w:rsidP="0054289E">
            <w:r>
              <w:rPr>
                <w:position w:val="-6"/>
              </w:rPr>
              <w:pict w14:anchorId="508556E1">
                <v:shape id="_x0000_i1102" type="#_x0000_t75" style="width:14.4pt;height:14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902621" w14:textId="77777777" w:rsidR="00BE7427" w:rsidRDefault="00000000" w:rsidP="0054289E">
            <w:r>
              <w:rPr>
                <w:position w:val="-6"/>
              </w:rPr>
              <w:pict w14:anchorId="2662DE57">
                <v:shape id="_x0000_i1103" type="#_x0000_t75" style="width:14.4pt;height:14.4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1139747" w14:textId="77777777" w:rsidR="00BE7427" w:rsidRDefault="00BE7427" w:rsidP="0054289E">
            <w:pPr>
              <w:jc w:val="center"/>
            </w:pPr>
            <w:bookmarkStart w:id="75" w:name="Pe"/>
            <w:r>
              <w:rPr>
                <w:rFonts w:hint="eastAsia"/>
              </w:rPr>
              <w:t>395.71</w:t>
            </w:r>
            <w:bookmarkEnd w:id="75"/>
          </w:p>
        </w:tc>
        <w:tc>
          <w:tcPr>
            <w:tcW w:w="2678" w:type="dxa"/>
            <w:vAlign w:val="center"/>
          </w:tcPr>
          <w:p w14:paraId="779F701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99017C7" w14:textId="77777777" w:rsidTr="00FA4E1E">
        <w:trPr>
          <w:jc w:val="center"/>
        </w:trPr>
        <w:tc>
          <w:tcPr>
            <w:tcW w:w="2625" w:type="dxa"/>
            <w:vAlign w:val="center"/>
          </w:tcPr>
          <w:p w14:paraId="055635ED" w14:textId="77777777" w:rsidR="00BE7427" w:rsidRDefault="00000000" w:rsidP="0054289E">
            <w:r>
              <w:rPr>
                <w:position w:val="-6"/>
              </w:rPr>
              <w:pict w14:anchorId="39F878F6">
                <v:shape id="_x0000_i1104" type="#_x0000_t75" style="width:21.6pt;height:14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5F761A" w14:textId="77777777" w:rsidR="00BE7427" w:rsidRPr="00D528E7" w:rsidRDefault="00000000" w:rsidP="0054289E">
            <w:r>
              <w:rPr>
                <w:position w:val="-6"/>
              </w:rPr>
              <w:pict w14:anchorId="0C45488B">
                <v:shape id="_x0000_i1105" type="#_x0000_t75" style="width:21.6pt;height:14.4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8FCA16F">
                <v:shape id="_x0000_i1106" type="#_x0000_t75" style="width:14.4pt;height:14.4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4429559" w14:textId="77777777" w:rsidR="00BE7427" w:rsidRDefault="00BE7427" w:rsidP="0054289E">
            <w:pPr>
              <w:jc w:val="center"/>
            </w:pPr>
            <w:bookmarkStart w:id="76" w:name="Psc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678" w:type="dxa"/>
            <w:vAlign w:val="center"/>
          </w:tcPr>
          <w:p w14:paraId="096818E7" w14:textId="77777777" w:rsidR="00BE7427" w:rsidRPr="00FB2E10" w:rsidRDefault="00BE7427" w:rsidP="0054289E"/>
        </w:tc>
      </w:tr>
      <w:tr w:rsidR="00BE7427" w14:paraId="098BA1F4" w14:textId="77777777" w:rsidTr="00FA4E1E">
        <w:trPr>
          <w:jc w:val="center"/>
        </w:trPr>
        <w:tc>
          <w:tcPr>
            <w:tcW w:w="2625" w:type="dxa"/>
            <w:vAlign w:val="center"/>
          </w:tcPr>
          <w:p w14:paraId="27ED2089" w14:textId="77777777" w:rsidR="00BE7427" w:rsidRDefault="00000000" w:rsidP="0054289E">
            <w:r>
              <w:rPr>
                <w:position w:val="-10"/>
              </w:rPr>
              <w:pict w14:anchorId="6ECA0E37">
                <v:shape id="_x0000_i1107" type="#_x0000_t75" style="width:14.4pt;height:14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05E955" w14:textId="77777777" w:rsidR="00BE7427" w:rsidRDefault="00000000" w:rsidP="0054289E">
            <w:r>
              <w:rPr>
                <w:position w:val="-10"/>
              </w:rPr>
              <w:pict w14:anchorId="58904D97">
                <v:shape id="_x0000_i1108" type="#_x0000_t75" style="width:14.4pt;height:14.4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0D5393F" w14:textId="77777777" w:rsidR="00BE7427" w:rsidRDefault="00BE7427" w:rsidP="0054289E">
            <w:pPr>
              <w:jc w:val="center"/>
            </w:pPr>
            <w:bookmarkStart w:id="77" w:name="ρ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678" w:type="dxa"/>
            <w:vAlign w:val="center"/>
          </w:tcPr>
          <w:p w14:paraId="7F01F7C8" w14:textId="77777777" w:rsidR="00BE7427" w:rsidRDefault="00BE7427" w:rsidP="0054289E"/>
        </w:tc>
      </w:tr>
      <w:tr w:rsidR="00BE7427" w14:paraId="4FD6A80A" w14:textId="77777777" w:rsidTr="00FA4E1E">
        <w:trPr>
          <w:jc w:val="center"/>
        </w:trPr>
        <w:tc>
          <w:tcPr>
            <w:tcW w:w="2625" w:type="dxa"/>
          </w:tcPr>
          <w:p w14:paraId="4CD0CF81" w14:textId="77777777" w:rsidR="00BE7427" w:rsidRDefault="00000000" w:rsidP="0054289E">
            <w:r>
              <w:rPr>
                <w:position w:val="-6"/>
              </w:rPr>
              <w:pict w14:anchorId="32FD6C34">
                <v:shape id="_x0000_i1109" type="#_x0000_t75" style="width:14.4pt;height:14.4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01B554BE" w14:textId="77777777" w:rsidR="00BE7427" w:rsidRDefault="00000000" w:rsidP="0054289E">
            <w:r>
              <w:rPr>
                <w:position w:val="-6"/>
              </w:rPr>
              <w:pict w14:anchorId="3F2CD245">
                <v:shape id="_x0000_i1110" type="#_x0000_t75" style="width:14.4pt;height:14.4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480BE70" w14:textId="77777777" w:rsidR="00BE7427" w:rsidRDefault="00BE7427" w:rsidP="0054289E">
            <w:pPr>
              <w:jc w:val="center"/>
            </w:pPr>
            <w:bookmarkStart w:id="78" w:name="δi"/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678" w:type="dxa"/>
            <w:vAlign w:val="center"/>
          </w:tcPr>
          <w:p w14:paraId="7A16981E" w14:textId="77777777" w:rsidR="00BE7427" w:rsidRPr="00FB2E10" w:rsidRDefault="00BE7427" w:rsidP="0054289E"/>
        </w:tc>
      </w:tr>
      <w:tr w:rsidR="00BE7427" w14:paraId="14CA8A67" w14:textId="77777777" w:rsidTr="00FA4E1E">
        <w:trPr>
          <w:jc w:val="center"/>
        </w:trPr>
        <w:tc>
          <w:tcPr>
            <w:tcW w:w="2625" w:type="dxa"/>
            <w:vAlign w:val="center"/>
          </w:tcPr>
          <w:p w14:paraId="78F96C42" w14:textId="77777777" w:rsidR="00BE7427" w:rsidRDefault="00000000" w:rsidP="0054289E">
            <w:r>
              <w:rPr>
                <w:position w:val="-28"/>
              </w:rPr>
              <w:pict w14:anchorId="358B7091">
                <v:shape id="_x0000_i1111" type="#_x0000_t75" style="width:122.4pt;height:43.2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BB1E02" w14:textId="77777777" w:rsidR="00BE7427" w:rsidRDefault="00000000" w:rsidP="0054289E">
            <w:r>
              <w:rPr>
                <w:position w:val="-10"/>
              </w:rPr>
              <w:pict w14:anchorId="416A39CD">
                <v:shape id="_x0000_i1112" type="#_x0000_t75" style="width:21.6pt;height:14.4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C7AFA49" w14:textId="77777777" w:rsidR="00BE7427" w:rsidRDefault="00BE7427" w:rsidP="0054289E">
            <w:pPr>
              <w:jc w:val="center"/>
            </w:pPr>
            <w:bookmarkStart w:id="79" w:name="ω_l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678" w:type="dxa"/>
            <w:vAlign w:val="center"/>
          </w:tcPr>
          <w:p w14:paraId="64E087E7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0" w:name="ω"/>
            <w:r>
              <w:rPr>
                <w:rFonts w:hint="eastAsia"/>
              </w:rPr>
              <w:t>4.00</w:t>
            </w:r>
            <w:bookmarkEnd w:id="80"/>
          </w:p>
        </w:tc>
      </w:tr>
    </w:tbl>
    <w:p w14:paraId="392C50F5" w14:textId="77777777" w:rsidR="00BE7427" w:rsidRDefault="00BE7427" w:rsidP="00064694">
      <w:pPr>
        <w:widowControl/>
        <w:jc w:val="left"/>
      </w:pPr>
    </w:p>
    <w:p w14:paraId="742AA20A" w14:textId="77777777" w:rsidR="00DD0B5D" w:rsidRPr="00B06145" w:rsidRDefault="00DD0B5D" w:rsidP="00064694">
      <w:pPr>
        <w:pStyle w:val="1"/>
      </w:pPr>
      <w:bookmarkStart w:id="81" w:name="_Toc186386367"/>
      <w:bookmarkEnd w:id="64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D40A86" w14:paraId="03A2E938" w14:textId="77777777">
        <w:tc>
          <w:tcPr>
            <w:tcW w:w="1098" w:type="dxa"/>
            <w:shd w:val="clear" w:color="auto" w:fill="DEDEDE"/>
            <w:vAlign w:val="center"/>
          </w:tcPr>
          <w:p w14:paraId="22974E13" w14:textId="77777777" w:rsidR="00D40A86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219AECDF" w14:textId="77777777" w:rsidR="00D40A86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F7DE2CE" w14:textId="77777777" w:rsidR="00D40A86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B72D0BA" w14:textId="77777777" w:rsidR="00D40A86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EBE4BE1" w14:textId="77777777" w:rsidR="00D40A8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571EE8D" w14:textId="77777777" w:rsidR="00D40A8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ED95BC8" w14:textId="77777777" w:rsidR="00D40A86" w:rsidRDefault="00000000">
            <w:r>
              <w:t>结论</w:t>
            </w:r>
          </w:p>
        </w:tc>
      </w:tr>
      <w:tr w:rsidR="00D40A86" w14:paraId="39453279" w14:textId="77777777">
        <w:tc>
          <w:tcPr>
            <w:tcW w:w="1098" w:type="dxa"/>
            <w:vAlign w:val="center"/>
          </w:tcPr>
          <w:p w14:paraId="1BD9A97E" w14:textId="77777777" w:rsidR="00D40A86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0847F755" w14:textId="77777777" w:rsidR="00D40A86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4BE81FF7" w14:textId="77777777" w:rsidR="00D40A86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231F2764" w14:textId="77777777" w:rsidR="00D40A8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D36E6F0" w14:textId="77777777" w:rsidR="00D40A8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3E468D8F" w14:textId="77777777" w:rsidR="00D40A86" w:rsidRDefault="00000000">
            <w:r>
              <w:t>41</w:t>
            </w:r>
          </w:p>
        </w:tc>
        <w:tc>
          <w:tcPr>
            <w:tcW w:w="905" w:type="dxa"/>
            <w:vAlign w:val="center"/>
          </w:tcPr>
          <w:p w14:paraId="33B170E8" w14:textId="77777777" w:rsidR="00D40A86" w:rsidRDefault="00000000">
            <w:r>
              <w:t>满足</w:t>
            </w:r>
          </w:p>
        </w:tc>
      </w:tr>
      <w:tr w:rsidR="00D40A86" w14:paraId="26B13C6A" w14:textId="77777777">
        <w:tc>
          <w:tcPr>
            <w:tcW w:w="1098" w:type="dxa"/>
            <w:vAlign w:val="center"/>
          </w:tcPr>
          <w:p w14:paraId="2EAE1CA8" w14:textId="77777777" w:rsidR="00D40A86" w:rsidRDefault="00000000">
            <w:r>
              <w:t>外墙（剪力墙）</w:t>
            </w:r>
          </w:p>
        </w:tc>
        <w:tc>
          <w:tcPr>
            <w:tcW w:w="3905" w:type="dxa"/>
            <w:vAlign w:val="center"/>
          </w:tcPr>
          <w:p w14:paraId="688E248F" w14:textId="77777777" w:rsidR="00D40A86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301D5F63" w14:textId="77777777" w:rsidR="00D40A86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71E11FD8" w14:textId="77777777" w:rsidR="00D40A8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48F9B3A" w14:textId="77777777" w:rsidR="00D40A8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7442E05A" w14:textId="77777777" w:rsidR="00D40A8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44A5C632" w14:textId="77777777" w:rsidR="00D40A86" w:rsidRDefault="00000000">
            <w:r>
              <w:t>无需计算</w:t>
            </w:r>
          </w:p>
        </w:tc>
      </w:tr>
    </w:tbl>
    <w:p w14:paraId="78677696" w14:textId="77777777" w:rsidR="00D40A86" w:rsidRDefault="00D40A86">
      <w:pPr>
        <w:widowControl/>
        <w:jc w:val="left"/>
      </w:pPr>
    </w:p>
    <w:sectPr w:rsidR="00D40A86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BFCF" w14:textId="77777777" w:rsidR="0007019E" w:rsidRDefault="0007019E" w:rsidP="008469FD">
      <w:r>
        <w:separator/>
      </w:r>
    </w:p>
  </w:endnote>
  <w:endnote w:type="continuationSeparator" w:id="0">
    <w:p w14:paraId="276C03DD" w14:textId="77777777" w:rsidR="0007019E" w:rsidRDefault="0007019E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0AD7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F10A" w14:textId="77777777" w:rsidR="0007019E" w:rsidRDefault="0007019E" w:rsidP="008469FD">
      <w:r>
        <w:separator/>
      </w:r>
    </w:p>
  </w:footnote>
  <w:footnote w:type="continuationSeparator" w:id="0">
    <w:p w14:paraId="4AEE976B" w14:textId="77777777" w:rsidR="0007019E" w:rsidRDefault="0007019E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21EC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2A8DFEBD" wp14:editId="24726EE8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5923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903959">
    <w:abstractNumId w:val="6"/>
  </w:num>
  <w:num w:numId="3" w16cid:durableId="572278104">
    <w:abstractNumId w:val="7"/>
  </w:num>
  <w:num w:numId="4" w16cid:durableId="1679962295">
    <w:abstractNumId w:val="5"/>
  </w:num>
  <w:num w:numId="5" w16cid:durableId="851803690">
    <w:abstractNumId w:val="3"/>
  </w:num>
  <w:num w:numId="6" w16cid:durableId="839545418">
    <w:abstractNumId w:val="1"/>
  </w:num>
  <w:num w:numId="7" w16cid:durableId="1056587811">
    <w:abstractNumId w:val="2"/>
  </w:num>
  <w:num w:numId="8" w16cid:durableId="816339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513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697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552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7400868">
    <w:abstractNumId w:val="4"/>
  </w:num>
  <w:num w:numId="13" w16cid:durableId="1445077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344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606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019E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3BF0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1E0B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0A86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70E6E5E"/>
  <w15:chartTrackingRefBased/>
  <w15:docId w15:val="{B2CFB292-D5D9-49E8-A6C2-0D1CC9C6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8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Administrator</dc:creator>
  <cp:keywords/>
  <dc:description/>
  <cp:lastModifiedBy>君 朝</cp:lastModifiedBy>
  <cp:revision>1</cp:revision>
  <dcterms:created xsi:type="dcterms:W3CDTF">2024-12-29T09:39:00Z</dcterms:created>
  <dcterms:modified xsi:type="dcterms:W3CDTF">2024-12-29T09:39:00Z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