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B161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0BAE9ED9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45109EAF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29A46DBA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2D1B8B0A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123D5B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AC89C28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止方-木叶之居</w:t>
            </w:r>
            <w:bookmarkEnd w:id="0"/>
          </w:p>
        </w:tc>
      </w:tr>
      <w:tr w:rsidR="00F87D86" w:rsidRPr="00497D0F" w14:paraId="6AF5EB8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B1D6A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856EB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安阳</w:t>
            </w:r>
            <w:bookmarkEnd w:id="1"/>
          </w:p>
        </w:tc>
      </w:tr>
      <w:tr w:rsidR="00F87D86" w:rsidRPr="00497D0F" w14:paraId="32A1F35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58791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2A87A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Design 1.0</w:t>
            </w:r>
            <w:bookmarkEnd w:id="2"/>
          </w:p>
        </w:tc>
      </w:tr>
      <w:tr w:rsidR="00F87D86" w:rsidRPr="00497D0F" w14:paraId="2431C59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01583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A27A1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建筑单位</w:t>
            </w:r>
            <w:bookmarkEnd w:id="3"/>
          </w:p>
        </w:tc>
      </w:tr>
      <w:tr w:rsidR="00F87D86" w:rsidRPr="00497D0F" w14:paraId="1329A86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758BB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7DDA3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设计小组</w:t>
            </w:r>
            <w:bookmarkEnd w:id="4"/>
          </w:p>
        </w:tc>
      </w:tr>
      <w:tr w:rsidR="00F87D86" w:rsidRPr="00497D0F" w14:paraId="69F11C9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2D6BC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98B8EC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93B20A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E2C4D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3A5585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E2C102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617E9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342365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1711D6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75ADB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C966A1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67C5847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B817D2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1AA929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12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24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1F76ACA2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150DCF6" wp14:editId="66398528">
            <wp:extent cx="1628946" cy="162894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8491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666DB1C4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BEF6D9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4D100D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97D0F" w:rsidRPr="00D40158" w14:paraId="68AE73CB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498D6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5C1D8FF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497D0F" w:rsidRPr="00D40158" w14:paraId="627CBE05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9D25B1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B9CD7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20C45188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929E74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D5C3C6" w14:textId="77777777" w:rsidR="00497D0F" w:rsidRPr="00D40158" w:rsidRDefault="00497D0F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T17525907580</w:t>
            </w:r>
            <w:bookmarkEnd w:id="9"/>
          </w:p>
        </w:tc>
      </w:tr>
    </w:tbl>
    <w:p w14:paraId="267896A4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B37C8F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2624F509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72D91D54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0E470F2A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571D643F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1D9BA240" w14:textId="77777777" w:rsidR="00C34138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4480749" w:history="1">
        <w:r w:rsidR="00C34138" w:rsidRPr="007D2C85">
          <w:rPr>
            <w:rStyle w:val="a7"/>
            <w:rFonts w:ascii="黑体" w:hAnsi="黑体"/>
            <w:noProof/>
            <w:kern w:val="32"/>
          </w:rPr>
          <w:t>1.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rFonts w:ascii="黑体" w:hAnsi="黑体"/>
            <w:noProof/>
            <w:kern w:val="32"/>
          </w:rPr>
          <w:t>项目概况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_Toc154480749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14:paraId="76AC3129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0" w:history="1">
        <w:r w:rsidRPr="007D2C85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E6EFC6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1" w:history="1">
        <w:r w:rsidRPr="007D2C85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895EC4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2" w:history="1">
        <w:r w:rsidRPr="007D2C85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0544E4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3" w:history="1">
        <w:r w:rsidRPr="007D2C85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30C7CD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4" w:history="1">
        <w:r w:rsidRPr="007D2C85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6DEFAB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5" w:history="1">
        <w:r w:rsidRPr="007D2C85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90580D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6" w:history="1">
        <w:r w:rsidRPr="007D2C85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8EB7E7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7" w:history="1">
        <w:r w:rsidRPr="007D2C85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31CFD7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8" w:history="1">
        <w:r w:rsidRPr="007D2C85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FF4A6B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9" w:history="1">
        <w:r w:rsidRPr="007D2C85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D6A026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0" w:history="1">
        <w:r w:rsidRPr="007D2C85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CA8AE7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1" w:history="1">
        <w:r w:rsidRPr="007D2C85">
          <w:rPr>
            <w:rStyle w:val="a7"/>
            <w:rFonts w:ascii="Arial" w:hAnsi="Arial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附录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3F8322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2" w:history="1">
        <w:r w:rsidRPr="007D2C85">
          <w:rPr>
            <w:rStyle w:val="a7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装修方案清单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966035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3" w:history="1">
        <w:r w:rsidRPr="007D2C85">
          <w:rPr>
            <w:rStyle w:val="a7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各房间有机挥发物达标判定</w:t>
        </w:r>
        <w:r w:rsidRPr="007D2C85">
          <w:rPr>
            <w:rStyle w:val="a7"/>
            <w:noProof/>
          </w:rPr>
          <w:t>(mg/m</w:t>
        </w:r>
        <w:r w:rsidRPr="007D2C85">
          <w:rPr>
            <w:rStyle w:val="a7"/>
            <w:noProof/>
            <w:vertAlign w:val="superscript"/>
          </w:rPr>
          <w:t>3</w:t>
        </w:r>
        <w:r w:rsidRPr="007D2C85">
          <w:rPr>
            <w:rStyle w:val="a7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799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F59537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766A3D89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4C7B9D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D3042F1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F850459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D049A48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449F8EBA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83355DB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247175B2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2FBCFDEA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 w:hint="eastAsia"/>
          <w:kern w:val="32"/>
          <w:sz w:val="28"/>
          <w:szCs w:val="28"/>
        </w:rPr>
      </w:pPr>
      <w:bookmarkStart w:id="11" w:name="_Toc154480749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0065C218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54480750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47D5EB14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5AD3BC2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E60F2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FE0B52C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A93169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安阳</w:t>
            </w:r>
            <w:bookmarkEnd w:id="13"/>
          </w:p>
        </w:tc>
      </w:tr>
      <w:tr w:rsidR="006E556C" w:rsidRPr="00497D0F" w14:paraId="05D7BE63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4A84AC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48F546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2753.27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4F687EC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C94E9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17.100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2CE91151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40AF87C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8F980E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6D368C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665C1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044A143D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28F72A66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5448075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2D225469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190D1351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5AAD5BB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63203649" wp14:editId="65CF7DC9">
            <wp:extent cx="5667375" cy="51530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2F77" w14:textId="77777777" w:rsidR="003B082C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24E7BB7A" w14:textId="77777777" w:rsidR="003B082C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64197E1B" wp14:editId="4107B5D7">
            <wp:extent cx="5667375" cy="51625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0997" w14:textId="77777777" w:rsidR="003B082C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274CD0A1" w14:textId="77777777" w:rsidR="003B082C" w:rsidRDefault="003B082C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</w:p>
    <w:p w14:paraId="48EC841C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3494F4EC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54480752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  <w:proofErr w:type="spellEnd"/>
    </w:p>
    <w:p w14:paraId="5184D7E7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037335A7" w14:textId="77777777" w:rsidTr="00785457">
        <w:tc>
          <w:tcPr>
            <w:tcW w:w="8277" w:type="dxa"/>
          </w:tcPr>
          <w:p w14:paraId="705B8E69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75DE0388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13A7DA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54480753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1BF261D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河南《绿色建筑评价标准》</w:t>
      </w:r>
      <w:r>
        <w:t>DBJ41T 109—2020</w:t>
      </w:r>
      <w:bookmarkEnd w:id="21"/>
    </w:p>
    <w:p w14:paraId="3C9FE1C6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5CA5480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4BC8882F" w14:textId="77777777" w:rsidR="00EB064C" w:rsidRPr="00EB064C" w:rsidRDefault="00EB064C" w:rsidP="00EB064C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EB064C">
        <w:rPr>
          <w:rFonts w:ascii="Times New Roman" w:hAnsi="Times New Roman"/>
        </w:rPr>
        <w:t>《室内空气质量标准》</w:t>
      </w:r>
      <w:r w:rsidRPr="00EB064C">
        <w:rPr>
          <w:rFonts w:ascii="Times New Roman" w:hAnsi="Times New Roman"/>
        </w:rPr>
        <w:t>GB/T 18883</w:t>
      </w:r>
      <w:r w:rsidRPr="00EB064C">
        <w:rPr>
          <w:rFonts w:ascii="Times New Roman" w:hAnsi="Times New Roman" w:hint="eastAsia"/>
        </w:rPr>
        <w:t>-2022</w:t>
      </w:r>
    </w:p>
    <w:p w14:paraId="671D5EE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6CCE5FA4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4437F85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323FBCE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54480754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523F082A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河南《绿色建筑评价标准》DBJ41T 109—2020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2E66A784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57292513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6080205E" w14:textId="77777777" w:rsidR="00F87D86" w:rsidRPr="00F6077D" w:rsidRDefault="00F87D86" w:rsidP="00386143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1D66D11E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33545FA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1DCA4530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3CD1335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3D3BF742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C711EEE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6ABC3852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51C993E7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158852D2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0897FDC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75FAEF70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36C097B2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29DDFCE2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43B4597" w14:textId="77777777" w:rsidR="00EB064C" w:rsidRPr="00EB064C" w:rsidRDefault="00EB064C" w:rsidP="00EB064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EB064C">
        <w:rPr>
          <w:rFonts w:ascii="Times New Roman" w:hAnsi="Times New Roman" w:cs="Times New Roman"/>
          <w:lang w:val="x-none"/>
        </w:rPr>
        <w:t>下面为《室内空气质量标准》</w:t>
      </w:r>
      <w:r w:rsidRPr="00EB064C">
        <w:rPr>
          <w:rFonts w:ascii="Times New Roman" w:hAnsi="Times New Roman" w:cs="Times New Roman"/>
          <w:lang w:val="x-none"/>
        </w:rPr>
        <w:t>GB/T 18883</w:t>
      </w:r>
      <w:r w:rsidRPr="00EB064C">
        <w:rPr>
          <w:rFonts w:ascii="Times New Roman" w:hAnsi="Times New Roman" w:cs="Times New Roman"/>
          <w:lang w:val="x-none"/>
        </w:rPr>
        <w:t>中关于</w:t>
      </w:r>
      <w:r w:rsidRPr="00EB064C">
        <w:rPr>
          <w:rFonts w:ascii="Times New Roman" w:hAnsi="Times New Roman" w:cs="Times New Roman" w:hint="eastAsia"/>
          <w:lang w:val="x-none"/>
        </w:rPr>
        <w:t>上述几种</w:t>
      </w:r>
      <w:r w:rsidRPr="00EB064C">
        <w:rPr>
          <w:rFonts w:ascii="Times New Roman" w:hAnsi="Times New Roman" w:cs="Times New Roman"/>
          <w:lang w:val="x-none"/>
        </w:rPr>
        <w:t>不同类别</w:t>
      </w:r>
      <w:r w:rsidRPr="00EB064C">
        <w:rPr>
          <w:rFonts w:ascii="Times New Roman" w:hAnsi="Times New Roman" w:cs="Times New Roman" w:hint="eastAsia"/>
          <w:lang w:val="x-none"/>
        </w:rPr>
        <w:t>污染物</w:t>
      </w:r>
      <w:r w:rsidRPr="00EB064C">
        <w:rPr>
          <w:rFonts w:ascii="Times New Roman" w:hAnsi="Times New Roman" w:cs="Times New Roman"/>
          <w:lang w:val="x-none"/>
        </w:rPr>
        <w:t>浓度的限值：</w:t>
      </w:r>
      <w:r w:rsidRPr="00EB064C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EB064C" w:rsidRPr="00EB064C" w14:paraId="419CFB7C" w14:textId="77777777" w:rsidTr="00EB064C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  <w:hideMark/>
          </w:tcPr>
          <w:p w14:paraId="30E98361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0961EBB2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0C9BBBC6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D7F3F92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25B69710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  <w:hideMark/>
          </w:tcPr>
          <w:p w14:paraId="68CDFE2D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EB064C" w:rsidRPr="00EB064C" w14:paraId="179117DD" w14:textId="77777777" w:rsidTr="00EB064C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14:paraId="3E68968B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4D642BCF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16F191D2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4C73F52A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EB064C" w:rsidRPr="00085A7C" w14:paraId="6B77BB73" w14:textId="77777777" w:rsidTr="00EB064C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  <w:hideMark/>
          </w:tcPr>
          <w:p w14:paraId="344D3754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05448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DFB90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0068A001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48CEEDED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458A7357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6B5F2BBA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D1D6FA3" w14:textId="77777777" w:rsidR="008248FC" w:rsidRPr="008248FC" w:rsidRDefault="008248FC" w:rsidP="008248FC">
      <w:pPr>
        <w:spacing w:before="120"/>
        <w:rPr>
          <w:rFonts w:ascii="Times New Roman" w:hAnsi="Times New Roman" w:cs="Times New Roman"/>
          <w:lang w:val="x-none"/>
        </w:rPr>
      </w:pPr>
      <w:r w:rsidRPr="008248FC">
        <w:rPr>
          <w:rFonts w:ascii="Times New Roman" w:hAnsi="Times New Roman" w:cs="Times New Roman"/>
          <w:lang w:val="x-none"/>
        </w:rPr>
        <w:t>《绿色建筑评价标准》</w:t>
      </w:r>
      <w:r w:rsidRPr="008248FC">
        <w:rPr>
          <w:rFonts w:ascii="Times New Roman" w:hAnsi="Times New Roman" w:cs="Times New Roman"/>
          <w:lang w:val="x-none"/>
        </w:rPr>
        <w:t>GB50378-2019</w:t>
      </w:r>
      <w:r w:rsidRPr="008248FC">
        <w:rPr>
          <w:rFonts w:ascii="Times New Roman" w:hAnsi="Times New Roman" w:cs="Times New Roman"/>
          <w:lang w:val="x-none"/>
        </w:rPr>
        <w:t>中对室内有机挥发污染物浓度的控制要求如下表：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389"/>
        <w:gridCol w:w="992"/>
        <w:gridCol w:w="1843"/>
        <w:gridCol w:w="1701"/>
      </w:tblGrid>
      <w:tr w:rsidR="008248FC" w:rsidRPr="008248FC" w14:paraId="5133DB48" w14:textId="77777777" w:rsidTr="007239BF">
        <w:trPr>
          <w:trHeight w:val="457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  <w:hideMark/>
          </w:tcPr>
          <w:p w14:paraId="2D509DCD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08C2964C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  <w:hideMark/>
          </w:tcPr>
          <w:p w14:paraId="2C0C8667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778CD802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7147C693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6999ED5C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8248FC" w:rsidRPr="008248FC" w14:paraId="166CA660" w14:textId="77777777" w:rsidTr="007239BF">
        <w:trPr>
          <w:trHeight w:val="240"/>
          <w:jc w:val="center"/>
        </w:trPr>
        <w:tc>
          <w:tcPr>
            <w:tcW w:w="1828" w:type="dxa"/>
            <w:vMerge/>
            <w:shd w:val="clear" w:color="auto" w:fill="D0CECE"/>
            <w:vAlign w:val="center"/>
            <w:hideMark/>
          </w:tcPr>
          <w:p w14:paraId="4D703278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644D1336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7BE6F4DA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664C4129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8248FC" w:rsidRPr="008248FC" w14:paraId="5199E2E8" w14:textId="77777777" w:rsidTr="007239BF">
        <w:trPr>
          <w:trHeight w:val="418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61377A9A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75BF6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203FA311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F8D94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74EC5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5938A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8248FC" w:rsidRPr="00497D0F" w14:paraId="34F3DE37" w14:textId="77777777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17A2CCF4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5B9D6AFB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14:paraId="411DFDD1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69F2493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24AF997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155D5B1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:rsidR="008248FC" w:rsidRPr="00497D0F" w14:paraId="044B3787" w14:textId="77777777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0AA0A193" w14:textId="77777777" w:rsidR="008248FC" w:rsidRPr="00B218E2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/>
            <w:vAlign w:val="center"/>
            <w:hideMark/>
          </w:tcPr>
          <w:p w14:paraId="4F6343B7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2E29AFFA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50E443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519B09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7B560B0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49DE59F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487EEBB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5448075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482594FC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64D168A7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50A8B817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FD7BF63" wp14:editId="72D62156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39FF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 w:hint="eastAsia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0ADCDE35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56454063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39C40B7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30F833C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3CE78D45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A237572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5D5D6709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6346AF31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29BBCC5C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4480756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249BABEE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031FA062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54480757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6F5877B0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2FF47B99" w14:textId="77777777" w:rsidR="00E575FD" w:rsidRPr="00A25651" w:rsidRDefault="00E575FD" w:rsidP="00C5217A">
      <w:pPr>
        <w:ind w:leftChars="-17" w:left="-36" w:firstLineChars="200" w:firstLine="420"/>
        <w:rPr>
          <w:rFonts w:cs="Times New Roman"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51367346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30F12457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54480758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2E0BE444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3B082C" w14:paraId="3D9ABB72" w14:textId="77777777">
        <w:tc>
          <w:tcPr>
            <w:tcW w:w="1647" w:type="dxa"/>
            <w:shd w:val="clear" w:color="auto" w:fill="E6E6E6"/>
            <w:vAlign w:val="center"/>
          </w:tcPr>
          <w:p w14:paraId="1940C33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48D1B5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45FECE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10D24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60D98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84AAD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3B082C" w14:paraId="54B807A6" w14:textId="77777777">
        <w:tc>
          <w:tcPr>
            <w:tcW w:w="1647" w:type="dxa"/>
            <w:vAlign w:val="center"/>
          </w:tcPr>
          <w:p w14:paraId="7415C6D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1647" w:type="dxa"/>
            <w:vAlign w:val="center"/>
          </w:tcPr>
          <w:p w14:paraId="027B5DA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301" w:type="dxa"/>
            <w:vAlign w:val="center"/>
          </w:tcPr>
          <w:p w14:paraId="51C3FD2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66D45B5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0.0057</w:t>
            </w:r>
          </w:p>
        </w:tc>
        <w:tc>
          <w:tcPr>
            <w:tcW w:w="1188" w:type="dxa"/>
            <w:vAlign w:val="center"/>
          </w:tcPr>
          <w:p w14:paraId="7BC1586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0.0002</w:t>
            </w:r>
          </w:p>
        </w:tc>
        <w:tc>
          <w:tcPr>
            <w:tcW w:w="1188" w:type="dxa"/>
            <w:vAlign w:val="center"/>
          </w:tcPr>
          <w:p w14:paraId="436A011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0.0366</w:t>
            </w:r>
          </w:p>
        </w:tc>
      </w:tr>
      <w:tr w:rsidR="003B082C" w14:paraId="3C48264C" w14:textId="77777777">
        <w:tc>
          <w:tcPr>
            <w:tcW w:w="1647" w:type="dxa"/>
            <w:vAlign w:val="center"/>
          </w:tcPr>
          <w:p w14:paraId="330A4BA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1647" w:type="dxa"/>
            <w:vAlign w:val="center"/>
          </w:tcPr>
          <w:p w14:paraId="2D0582D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477A246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33D3BEF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5D51D60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278BE11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3B082C" w14:paraId="6C2A4B02" w14:textId="77777777">
        <w:tc>
          <w:tcPr>
            <w:tcW w:w="1647" w:type="dxa"/>
            <w:vAlign w:val="center"/>
          </w:tcPr>
          <w:p w14:paraId="36F208C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1647" w:type="dxa"/>
            <w:vAlign w:val="center"/>
          </w:tcPr>
          <w:p w14:paraId="7E46911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74398D1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5EE7059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0.0098</w:t>
            </w:r>
          </w:p>
        </w:tc>
        <w:tc>
          <w:tcPr>
            <w:tcW w:w="1188" w:type="dxa"/>
            <w:vAlign w:val="center"/>
          </w:tcPr>
          <w:p w14:paraId="5FCF833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0.0055</w:t>
            </w:r>
          </w:p>
        </w:tc>
        <w:tc>
          <w:tcPr>
            <w:tcW w:w="1188" w:type="dxa"/>
            <w:vAlign w:val="center"/>
          </w:tcPr>
          <w:p w14:paraId="36EAE39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  <w:tr w:rsidR="003B082C" w14:paraId="1E594191" w14:textId="77777777">
        <w:tc>
          <w:tcPr>
            <w:tcW w:w="1647" w:type="dxa"/>
            <w:vAlign w:val="center"/>
          </w:tcPr>
          <w:p w14:paraId="2D8C712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14:paraId="7FDEC97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20E3358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4788E2C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6971576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3C337D4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  <w:tr w:rsidR="003B082C" w14:paraId="68970119" w14:textId="77777777">
        <w:tc>
          <w:tcPr>
            <w:tcW w:w="1647" w:type="dxa"/>
            <w:vAlign w:val="center"/>
          </w:tcPr>
          <w:p w14:paraId="6135236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1647" w:type="dxa"/>
            <w:vAlign w:val="center"/>
          </w:tcPr>
          <w:p w14:paraId="4E9CFEF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301" w:type="dxa"/>
            <w:vAlign w:val="center"/>
          </w:tcPr>
          <w:p w14:paraId="77ED1E1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5EA76D0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0.0045</w:t>
            </w:r>
          </w:p>
        </w:tc>
        <w:tc>
          <w:tcPr>
            <w:tcW w:w="1188" w:type="dxa"/>
            <w:vAlign w:val="center"/>
          </w:tcPr>
          <w:p w14:paraId="580FAE1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6C9699C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0.0062</w:t>
            </w:r>
          </w:p>
        </w:tc>
      </w:tr>
    </w:tbl>
    <w:p w14:paraId="0411FBC5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40F46652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7B0622A4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  <w:r w:rsidR="001A5E99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1A5E99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3B082C" w14:paraId="37AB1BA0" w14:textId="77777777">
        <w:tc>
          <w:tcPr>
            <w:tcW w:w="452" w:type="dxa"/>
            <w:shd w:val="clear" w:color="auto" w:fill="E6E6E6"/>
            <w:vAlign w:val="center"/>
          </w:tcPr>
          <w:p w14:paraId="356BD90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571A74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42C12E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9DF2C1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1AC7E3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17420B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F16C5B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3B082C" w14:paraId="5347C36F" w14:textId="77777777">
        <w:tc>
          <w:tcPr>
            <w:tcW w:w="452" w:type="dxa"/>
            <w:vMerge w:val="restart"/>
            <w:vAlign w:val="center"/>
          </w:tcPr>
          <w:p w14:paraId="3A4F9A6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1AE3FE26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3799B446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1EA5AB5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（公建）会议室1</w:t>
            </w:r>
          </w:p>
        </w:tc>
        <w:tc>
          <w:tcPr>
            <w:tcW w:w="1528" w:type="dxa"/>
            <w:vAlign w:val="center"/>
          </w:tcPr>
          <w:p w14:paraId="54A9D34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121B6C5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411810C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26.0</w:t>
            </w:r>
          </w:p>
        </w:tc>
      </w:tr>
      <w:tr w:rsidR="003B082C" w14:paraId="19911872" w14:textId="77777777">
        <w:tc>
          <w:tcPr>
            <w:tcW w:w="452" w:type="dxa"/>
            <w:vMerge/>
            <w:vAlign w:val="center"/>
          </w:tcPr>
          <w:p w14:paraId="032154D1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0BF8116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DC7F473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AF9A6E3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684146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40F874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2C4F8F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3B082C" w14:paraId="46452AB1" w14:textId="77777777">
        <w:tc>
          <w:tcPr>
            <w:tcW w:w="452" w:type="dxa"/>
            <w:vMerge/>
            <w:vAlign w:val="center"/>
          </w:tcPr>
          <w:p w14:paraId="6E637DAA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9D8E20F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0654AAB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8EE4748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83161B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97F353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028BF7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40.8</w:t>
            </w:r>
          </w:p>
        </w:tc>
      </w:tr>
      <w:tr w:rsidR="003B082C" w14:paraId="5509620C" w14:textId="77777777">
        <w:tc>
          <w:tcPr>
            <w:tcW w:w="452" w:type="dxa"/>
            <w:vMerge/>
            <w:vAlign w:val="center"/>
          </w:tcPr>
          <w:p w14:paraId="66839D9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240B8A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58" w:type="dxa"/>
            <w:vMerge w:val="restart"/>
            <w:vAlign w:val="center"/>
          </w:tcPr>
          <w:p w14:paraId="67F833C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37E869E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6A34D89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8658F0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B2D545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140.4</w:t>
            </w:r>
          </w:p>
        </w:tc>
      </w:tr>
      <w:tr w:rsidR="003B082C" w14:paraId="42BE61AD" w14:textId="77777777">
        <w:tc>
          <w:tcPr>
            <w:tcW w:w="452" w:type="dxa"/>
            <w:vMerge/>
            <w:vAlign w:val="center"/>
          </w:tcPr>
          <w:p w14:paraId="64035B65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FD62740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5ACC23B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A40E33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3C1A04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62EB74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1939354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41.0</w:t>
            </w:r>
          </w:p>
        </w:tc>
      </w:tr>
    </w:tbl>
    <w:p w14:paraId="1CB6051D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0DEEE628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54480759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21003DFC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2156C1E4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BD6505" w:rsidRPr="00497D0F" w14:paraId="76B4A444" w14:textId="77777777" w:rsidTr="007239BF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18591D66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2DC9962A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2992A75F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7A2BA061" w14:textId="77777777" w:rsidR="00BD6505" w:rsidRPr="00F67D0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BD6505" w:rsidRPr="00497D0F" w14:paraId="642418C9" w14:textId="77777777" w:rsidTr="007239BF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0B0ECECD" w14:textId="77777777"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22038F5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935E878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BD6505" w:rsidRPr="00497D0F" w14:paraId="40168491" w14:textId="77777777" w:rsidTr="007239BF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7D7C503" w14:textId="77777777"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ADF6CF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2BE21A33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C13D672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BD6505" w:rsidRPr="00497D0F" w14:paraId="18902FBA" w14:textId="77777777" w:rsidTr="007239BF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3AE88E82" w14:textId="77777777"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6AFF748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AE47C5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4041666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BDC2BFD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BD6505" w:rsidRPr="00497D0F" w14:paraId="45B583CF" w14:textId="77777777" w:rsidTr="007239BF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6E83A97E" w14:textId="77777777"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C0A2615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63CF44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C134329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A046577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5F8E8685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79CB92DA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</w:t>
      </w:r>
      <w:r w:rsidR="004847A4" w:rsidRPr="00531CF3">
        <w:rPr>
          <w:rFonts w:ascii="微软雅黑" w:eastAsia="微软雅黑" w:hAnsi="微软雅黑" w:cs="Times New Roman"/>
          <w:b/>
          <w:bCs/>
          <w:noProof/>
          <w:color w:val="000000"/>
          <w:vertAlign w:val="superscript"/>
        </w:rPr>
        <w:t>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  <w:r w:rsidR="00DB78D0" w:rsidRP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 xml:space="preserve"> </w:t>
      </w:r>
      <w:r w:rsid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DB78D0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3B082C" w14:paraId="702DC864" w14:textId="77777777">
        <w:tc>
          <w:tcPr>
            <w:tcW w:w="679" w:type="dxa"/>
            <w:shd w:val="clear" w:color="auto" w:fill="E6E6E6"/>
            <w:vAlign w:val="center"/>
          </w:tcPr>
          <w:p w14:paraId="11CD9CA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00467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D9CA7E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DE27D9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4F8216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E2664A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F12F2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AA604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3D5D3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3B082C" w14:paraId="5764111C" w14:textId="77777777">
        <w:tc>
          <w:tcPr>
            <w:tcW w:w="679" w:type="dxa"/>
            <w:vMerge w:val="restart"/>
            <w:vAlign w:val="center"/>
          </w:tcPr>
          <w:p w14:paraId="276D943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1DB235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3EE7D75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792" w:type="dxa"/>
            <w:vAlign w:val="center"/>
          </w:tcPr>
          <w:p w14:paraId="5F3DCFF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615F437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EAD04A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0.114</w:t>
            </w:r>
          </w:p>
        </w:tc>
        <w:tc>
          <w:tcPr>
            <w:tcW w:w="848" w:type="dxa"/>
            <w:vAlign w:val="center"/>
          </w:tcPr>
          <w:p w14:paraId="6E993AC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770237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40DFB06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3B082C" w14:paraId="0274DDA3" w14:textId="77777777">
        <w:tc>
          <w:tcPr>
            <w:tcW w:w="679" w:type="dxa"/>
            <w:vMerge/>
            <w:vAlign w:val="center"/>
          </w:tcPr>
          <w:p w14:paraId="34F149C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27A8DCC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01" w:type="dxa"/>
            <w:vAlign w:val="center"/>
          </w:tcPr>
          <w:p w14:paraId="142B2EB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7ACDE1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1DD081C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63107BD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0A6B2C2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C89166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22E3A06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58676771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11F840DC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7BDCE420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6428A645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 wp14:anchorId="1BC9E16C" wp14:editId="2AD9A568">
            <wp:extent cx="5667375" cy="36576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F8EA5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 w:hint="eastAsia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669000C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54480760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3D7B5612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4A29D5E0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3FA1C0B6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6AED98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1029B42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2AF08D57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696B084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326C6081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41FEC7CB" w14:textId="77777777" w:rsidR="003F6E7A" w:rsidRPr="009F7DF5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66439348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49761782" w14:textId="77777777" w:rsidR="003F6E7A" w:rsidRPr="009F7DF5" w:rsidRDefault="009F7DF5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9F7DF5">
              <w:rPr>
                <w:rFonts w:ascii="Times New Roman" w:hAnsi="Times New Roman" w:cs="Times New Roman"/>
                <w:bCs/>
              </w:rPr>
              <w:t>TVOC</w:t>
            </w:r>
            <w:r w:rsidRPr="009F7DF5">
              <w:rPr>
                <w:rFonts w:ascii="Times New Roman" w:hAnsi="Times New Roman" w:cs="Times New Roman"/>
                <w:bCs/>
              </w:rPr>
              <w:t>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08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03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5270B4B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48D185D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2907FC7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5E31F0C2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02BF0C75" w14:textId="77777777" w:rsidR="003F6E7A" w:rsidRPr="009F7DF5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764DA4F0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1BBD937D" w14:textId="77777777"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72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27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0.54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2CFD609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0A52F6E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2BD5E6E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4807617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4A9788DE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3CEE31F8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8FFDBBA" w14:textId="77777777"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64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24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0.48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A9D1FE0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68DC9BC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7251257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2E172FF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6A95B3" w14:textId="77777777" w:rsidR="00F87D86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3DFDC0D4" w14:textId="77777777" w:rsidR="00365D5B" w:rsidRDefault="00365D5B" w:rsidP="00365D5B">
      <w:pPr>
        <w:pStyle w:val="1"/>
        <w:numPr>
          <w:ilvl w:val="0"/>
          <w:numId w:val="1"/>
        </w:numPr>
        <w:rPr>
          <w:rFonts w:hint="eastAsia"/>
        </w:rPr>
      </w:pPr>
      <w:bookmarkStart w:id="39" w:name="_Toc154480761"/>
      <w:bookmarkStart w:id="40" w:name="附录"/>
      <w:r>
        <w:rPr>
          <w:rFonts w:hint="eastAsia"/>
        </w:rPr>
        <w:t>附录</w:t>
      </w:r>
      <w:bookmarkEnd w:id="39"/>
    </w:p>
    <w:p w14:paraId="4ADB65D3" w14:textId="77777777" w:rsidR="00365D5B" w:rsidRPr="00DA5CC3" w:rsidRDefault="00E42B8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1" w:name="_Toc154480762"/>
      <w:r w:rsidRPr="00E42B8B"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3B082C" w14:paraId="72ECAF5A" w14:textId="77777777">
        <w:tc>
          <w:tcPr>
            <w:tcW w:w="452" w:type="dxa"/>
            <w:shd w:val="clear" w:color="auto" w:fill="E6E6E6"/>
            <w:vAlign w:val="center"/>
          </w:tcPr>
          <w:p w14:paraId="5DDE1D3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D132DA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3CB50B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9E519C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51BE80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AA209F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5665C3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3B082C" w14:paraId="14556719" w14:textId="77777777">
        <w:tc>
          <w:tcPr>
            <w:tcW w:w="452" w:type="dxa"/>
            <w:vMerge w:val="restart"/>
            <w:vAlign w:val="center"/>
          </w:tcPr>
          <w:p w14:paraId="7D0FF5D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856694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5612C47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29077E4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（公建）会议室1</w:t>
            </w:r>
          </w:p>
        </w:tc>
        <w:tc>
          <w:tcPr>
            <w:tcW w:w="1528" w:type="dxa"/>
            <w:vAlign w:val="center"/>
          </w:tcPr>
          <w:p w14:paraId="1F84C92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4425C91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14:paraId="789F5A3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26.0</w:t>
            </w:r>
          </w:p>
        </w:tc>
      </w:tr>
      <w:tr w:rsidR="003B082C" w14:paraId="3178650F" w14:textId="77777777">
        <w:tc>
          <w:tcPr>
            <w:tcW w:w="452" w:type="dxa"/>
            <w:vMerge/>
            <w:vAlign w:val="center"/>
          </w:tcPr>
          <w:p w14:paraId="2B60DFA8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E710500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0D9AA18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95F0D13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E8547C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A1F67C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21DCDF8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22.3</w:t>
            </w:r>
          </w:p>
        </w:tc>
      </w:tr>
      <w:tr w:rsidR="003B082C" w14:paraId="5875503A" w14:textId="77777777">
        <w:tc>
          <w:tcPr>
            <w:tcW w:w="452" w:type="dxa"/>
            <w:vMerge/>
            <w:vAlign w:val="center"/>
          </w:tcPr>
          <w:p w14:paraId="72C9C591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1AD32B4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C7EF3F1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D612225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267A4C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D286C9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2DB771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40.8</w:t>
            </w:r>
          </w:p>
        </w:tc>
      </w:tr>
      <w:tr w:rsidR="003B082C" w14:paraId="4BFCFED9" w14:textId="77777777">
        <w:tc>
          <w:tcPr>
            <w:tcW w:w="452" w:type="dxa"/>
            <w:vMerge/>
            <w:vAlign w:val="center"/>
          </w:tcPr>
          <w:p w14:paraId="27939FD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56865C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58" w:type="dxa"/>
            <w:vMerge w:val="restart"/>
            <w:vAlign w:val="center"/>
          </w:tcPr>
          <w:p w14:paraId="71157F9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60CCF78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32410C6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4867A4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60DD6F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140.4</w:t>
            </w:r>
          </w:p>
        </w:tc>
      </w:tr>
      <w:tr w:rsidR="003B082C" w14:paraId="37BF2D5E" w14:textId="77777777">
        <w:tc>
          <w:tcPr>
            <w:tcW w:w="452" w:type="dxa"/>
            <w:vMerge/>
            <w:vAlign w:val="center"/>
          </w:tcPr>
          <w:p w14:paraId="43C9B65B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C658DA3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EF7721E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5E1C2D1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FB7E3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B25662A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34CD017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41.0</w:t>
            </w:r>
          </w:p>
        </w:tc>
      </w:tr>
      <w:tr w:rsidR="003B082C" w14:paraId="320484BC" w14:textId="77777777">
        <w:tc>
          <w:tcPr>
            <w:tcW w:w="452" w:type="dxa"/>
            <w:vMerge w:val="restart"/>
            <w:vAlign w:val="center"/>
          </w:tcPr>
          <w:p w14:paraId="3C3C4CE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05E5CD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1358" w:type="dxa"/>
            <w:vMerge w:val="restart"/>
            <w:vAlign w:val="center"/>
          </w:tcPr>
          <w:p w14:paraId="6F1D26D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C679B2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3DB84F6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2CA341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23E7B1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49.7</w:t>
            </w:r>
          </w:p>
        </w:tc>
      </w:tr>
      <w:tr w:rsidR="003B082C" w14:paraId="5458DCB8" w14:textId="77777777">
        <w:tc>
          <w:tcPr>
            <w:tcW w:w="452" w:type="dxa"/>
            <w:vMerge/>
            <w:vAlign w:val="center"/>
          </w:tcPr>
          <w:p w14:paraId="7264EB4D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4A3D300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BE25B60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5D84A70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5AC9F5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A6A127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62543A9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14.5</w:t>
            </w:r>
          </w:p>
        </w:tc>
      </w:tr>
      <w:tr w:rsidR="003B082C" w14:paraId="1AE93ABB" w14:textId="77777777">
        <w:tc>
          <w:tcPr>
            <w:tcW w:w="452" w:type="dxa"/>
            <w:vMerge/>
            <w:vAlign w:val="center"/>
          </w:tcPr>
          <w:p w14:paraId="70185037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FCA31D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58" w:type="dxa"/>
            <w:vMerge w:val="restart"/>
            <w:vAlign w:val="center"/>
          </w:tcPr>
          <w:p w14:paraId="3AE7A3B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6380280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（居建）餐厅1</w:t>
            </w:r>
          </w:p>
        </w:tc>
        <w:tc>
          <w:tcPr>
            <w:tcW w:w="1528" w:type="dxa"/>
            <w:vAlign w:val="center"/>
          </w:tcPr>
          <w:p w14:paraId="468D57A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墙纸</w:t>
            </w:r>
          </w:p>
        </w:tc>
        <w:tc>
          <w:tcPr>
            <w:tcW w:w="1528" w:type="dxa"/>
            <w:vAlign w:val="center"/>
          </w:tcPr>
          <w:p w14:paraId="3767C4AF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PVC墙纸</w:t>
            </w:r>
          </w:p>
        </w:tc>
        <w:tc>
          <w:tcPr>
            <w:tcW w:w="962" w:type="dxa"/>
            <w:vAlign w:val="center"/>
          </w:tcPr>
          <w:p w14:paraId="22F1377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267.6</w:t>
            </w:r>
          </w:p>
        </w:tc>
      </w:tr>
      <w:tr w:rsidR="003B082C" w14:paraId="20994D6A" w14:textId="77777777">
        <w:tc>
          <w:tcPr>
            <w:tcW w:w="452" w:type="dxa"/>
            <w:vMerge/>
            <w:vAlign w:val="center"/>
          </w:tcPr>
          <w:p w14:paraId="007EC665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A8DB57C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97810A4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E234A92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AF07CE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6F3CCA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1FE373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89.2</w:t>
            </w:r>
          </w:p>
        </w:tc>
      </w:tr>
      <w:tr w:rsidR="003B082C" w14:paraId="0B86BF57" w14:textId="77777777">
        <w:tc>
          <w:tcPr>
            <w:tcW w:w="452" w:type="dxa"/>
            <w:vMerge/>
            <w:vAlign w:val="center"/>
          </w:tcPr>
          <w:p w14:paraId="343BAED4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0AED441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E11A843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6710CDA" w14:textId="77777777" w:rsidR="003B082C" w:rsidRDefault="003B08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A06BA1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F1D2B3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D0ECAC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214.1</w:t>
            </w:r>
          </w:p>
        </w:tc>
      </w:tr>
    </w:tbl>
    <w:p w14:paraId="4B672E2B" w14:textId="77777777" w:rsidR="00365D5B" w:rsidRDefault="00365D5B" w:rsidP="00365D5B">
      <w:pPr>
        <w:jc w:val="center"/>
        <w:rPr>
          <w:rFonts w:hint="eastAsia"/>
          <w:lang w:val="x-none" w:eastAsia="x-none"/>
        </w:rPr>
      </w:pPr>
      <w:bookmarkStart w:id="42" w:name="附录装修材料清单表"/>
      <w:bookmarkEnd w:id="42"/>
    </w:p>
    <w:p w14:paraId="5062FEFD" w14:textId="77777777" w:rsidR="00365D5B" w:rsidRPr="00DA5CC3" w:rsidRDefault="00365D5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3" w:name="_Toc154480763"/>
      <w:r w:rsidRPr="00DA5CC3"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 w:rsidRPr="00DA5CC3">
        <w:rPr>
          <w:rFonts w:ascii="Times New Roman" w:hAnsi="Times New Roman" w:hint="eastAsia"/>
          <w:sz w:val="24"/>
          <w:szCs w:val="24"/>
          <w:lang w:eastAsia="zh-CN"/>
        </w:rPr>
        <w:t>(</w:t>
      </w:r>
      <w:r w:rsidRPr="00DA5CC3">
        <w:rPr>
          <w:rFonts w:ascii="Times New Roman" w:hAnsi="Times New Roman"/>
          <w:sz w:val="24"/>
          <w:szCs w:val="24"/>
          <w:lang w:eastAsia="zh-CN"/>
        </w:rPr>
        <w:t>mg/m</w:t>
      </w:r>
      <w:r w:rsidRPr="00531CF3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DA5CC3"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3B082C" w14:paraId="097D248A" w14:textId="77777777">
        <w:tc>
          <w:tcPr>
            <w:tcW w:w="679" w:type="dxa"/>
            <w:shd w:val="clear" w:color="auto" w:fill="E6E6E6"/>
            <w:vAlign w:val="center"/>
          </w:tcPr>
          <w:p w14:paraId="00DD01D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B2A2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0AC1C3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5C3425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ED4238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B6490F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195AA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B757C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AEBC5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3B082C" w14:paraId="2C6239AF" w14:textId="77777777">
        <w:tc>
          <w:tcPr>
            <w:tcW w:w="679" w:type="dxa"/>
            <w:vMerge w:val="restart"/>
            <w:vAlign w:val="center"/>
          </w:tcPr>
          <w:p w14:paraId="20EF731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D1DF7B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21B6001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792" w:type="dxa"/>
            <w:vAlign w:val="center"/>
          </w:tcPr>
          <w:p w14:paraId="5E2DC0C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92" w:type="dxa"/>
            <w:vAlign w:val="center"/>
          </w:tcPr>
          <w:p w14:paraId="1C487C8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23DD839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0.114</w:t>
            </w:r>
          </w:p>
        </w:tc>
        <w:tc>
          <w:tcPr>
            <w:tcW w:w="848" w:type="dxa"/>
            <w:vAlign w:val="center"/>
          </w:tcPr>
          <w:p w14:paraId="040EBF3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4CAFFD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AC4D66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3B082C" w14:paraId="32D60F9D" w14:textId="77777777">
        <w:tc>
          <w:tcPr>
            <w:tcW w:w="679" w:type="dxa"/>
            <w:vMerge/>
            <w:vAlign w:val="center"/>
          </w:tcPr>
          <w:p w14:paraId="4F4BC99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29825A1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1017</w:t>
            </w:r>
          </w:p>
        </w:tc>
        <w:tc>
          <w:tcPr>
            <w:tcW w:w="1301" w:type="dxa"/>
            <w:vAlign w:val="center"/>
          </w:tcPr>
          <w:p w14:paraId="08C7C85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735DF8E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7723092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162285B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45709D04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C446CA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380855F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3B082C" w14:paraId="486E3870" w14:textId="77777777">
        <w:tc>
          <w:tcPr>
            <w:tcW w:w="679" w:type="dxa"/>
            <w:vMerge w:val="restart"/>
            <w:vAlign w:val="center"/>
          </w:tcPr>
          <w:p w14:paraId="5921C6B0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FD020CE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1301" w:type="dxa"/>
            <w:vAlign w:val="center"/>
          </w:tcPr>
          <w:p w14:paraId="6E877AF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E863B5D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5EA0379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</w:t>
            </w:r>
          </w:p>
        </w:tc>
        <w:tc>
          <w:tcPr>
            <w:tcW w:w="792" w:type="dxa"/>
            <w:vAlign w:val="center"/>
          </w:tcPr>
          <w:p w14:paraId="4380E59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0.167</w:t>
            </w:r>
          </w:p>
        </w:tc>
        <w:tc>
          <w:tcPr>
            <w:tcW w:w="848" w:type="dxa"/>
            <w:vAlign w:val="center"/>
          </w:tcPr>
          <w:p w14:paraId="42F5580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93EF3E3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F1F222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3B082C" w14:paraId="644D4A4C" w14:textId="77777777">
        <w:tc>
          <w:tcPr>
            <w:tcW w:w="679" w:type="dxa"/>
            <w:vMerge/>
            <w:vAlign w:val="center"/>
          </w:tcPr>
          <w:p w14:paraId="47780DB5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3B2BD9B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5B20CFE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792" w:type="dxa"/>
            <w:vAlign w:val="center"/>
          </w:tcPr>
          <w:p w14:paraId="14D3CC26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792" w:type="dxa"/>
            <w:vAlign w:val="center"/>
          </w:tcPr>
          <w:p w14:paraId="1C4B8661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14:paraId="186EF009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0.207</w:t>
            </w:r>
          </w:p>
        </w:tc>
        <w:tc>
          <w:tcPr>
            <w:tcW w:w="848" w:type="dxa"/>
            <w:vAlign w:val="center"/>
          </w:tcPr>
          <w:p w14:paraId="72FB56F8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F444FCC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AB60792" w14:textId="77777777" w:rsidR="003B082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042832C9" w14:textId="77777777" w:rsidR="00365D5B" w:rsidRDefault="00365D5B" w:rsidP="00365D5B">
      <w:pPr>
        <w:jc w:val="center"/>
        <w:rPr>
          <w:rFonts w:hint="eastAsia"/>
          <w:lang w:val="x-none" w:eastAsia="x-none"/>
        </w:rPr>
      </w:pPr>
      <w:bookmarkStart w:id="44" w:name="附录室内VOC达标判定表"/>
      <w:bookmarkEnd w:id="44"/>
    </w:p>
    <w:bookmarkEnd w:id="40"/>
    <w:p w14:paraId="1530EF16" w14:textId="77777777" w:rsidR="00365D5B" w:rsidRPr="00365D5B" w:rsidRDefault="00365D5B" w:rsidP="00365D5B">
      <w:pPr>
        <w:jc w:val="left"/>
        <w:rPr>
          <w:rFonts w:hint="eastAsia"/>
          <w:lang w:val="x-none" w:eastAsia="x-none"/>
        </w:rPr>
      </w:pPr>
    </w:p>
    <w:sectPr w:rsidR="00365D5B" w:rsidRPr="00365D5B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6065" w14:textId="77777777" w:rsidR="007A268E" w:rsidRDefault="007A268E" w:rsidP="00AB7079">
      <w:pPr>
        <w:rPr>
          <w:rFonts w:hint="eastAsia"/>
        </w:rPr>
      </w:pPr>
      <w:r>
        <w:separator/>
      </w:r>
    </w:p>
  </w:endnote>
  <w:endnote w:type="continuationSeparator" w:id="0">
    <w:p w14:paraId="4A22273E" w14:textId="77777777" w:rsidR="007A268E" w:rsidRDefault="007A268E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E37" w14:textId="77777777" w:rsidR="00A630CD" w:rsidRDefault="00A630CD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29FB" w14:textId="77777777" w:rsidR="00A22F3F" w:rsidRDefault="00A22F3F" w:rsidP="00A22F3F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C34138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C34138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65218D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2CFA6038" w14:textId="77777777" w:rsidR="00A630CD" w:rsidRDefault="00A630CD">
    <w:pPr>
      <w:pStyle w:val="a5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6576" w14:textId="77777777" w:rsidR="00A630CD" w:rsidRDefault="00A630CD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CA6B" w14:textId="77777777" w:rsidR="007A268E" w:rsidRDefault="007A268E" w:rsidP="00AB7079">
      <w:pPr>
        <w:rPr>
          <w:rFonts w:hint="eastAsia"/>
        </w:rPr>
      </w:pPr>
      <w:r>
        <w:separator/>
      </w:r>
    </w:p>
  </w:footnote>
  <w:footnote w:type="continuationSeparator" w:id="0">
    <w:p w14:paraId="5D56E4BB" w14:textId="77777777" w:rsidR="007A268E" w:rsidRDefault="007A268E" w:rsidP="00AB7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A7E0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D080" w14:textId="77777777" w:rsidR="00A630CD" w:rsidRDefault="00A630CD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2D0356B1" wp14:editId="742189AE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F643" w14:textId="77777777" w:rsidR="002F0855" w:rsidRDefault="002F0855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1D78E3A" wp14:editId="757833A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4762302">
    <w:abstractNumId w:val="1"/>
  </w:num>
  <w:num w:numId="2" w16cid:durableId="868489588">
    <w:abstractNumId w:val="0"/>
  </w:num>
  <w:num w:numId="3" w16cid:durableId="1565875328">
    <w:abstractNumId w:val="2"/>
  </w:num>
  <w:num w:numId="4" w16cid:durableId="206768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9E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3CA1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82C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A268E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679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BE00E"/>
  <w15:docId w15:val="{D81B2B5A-174A-418F-94BF-155378C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9</Pages>
  <Words>702</Words>
  <Characters>4005</Characters>
  <Application>Microsoft Office Word</Application>
  <DocSecurity>0</DocSecurity>
  <Lines>33</Lines>
  <Paragraphs>9</Paragraphs>
  <ScaleCrop>false</ScaleCrop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君 朝</cp:lastModifiedBy>
  <cp:revision>1</cp:revision>
  <dcterms:created xsi:type="dcterms:W3CDTF">2024-12-24T00:31:00Z</dcterms:created>
  <dcterms:modified xsi:type="dcterms:W3CDTF">2024-12-24T00:31:00Z</dcterms:modified>
</cp:coreProperties>
</file>