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03D9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ADD4D23" w14:textId="77777777" w:rsidR="00000000" w:rsidRPr="00267816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 w:hint="eastAsia"/>
          <w:bCs/>
          <w:spacing w:val="20"/>
          <w:sz w:val="66"/>
          <w:szCs w:val="66"/>
        </w:rPr>
      </w:pPr>
      <w:bookmarkStart w:id="0" w:name="项目名称＃1"/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</w:rPr>
        <w:t>新建项目</w:t>
      </w:r>
      <w:bookmarkEnd w:id="0"/>
    </w:p>
    <w:p w14:paraId="66E4FF1F" w14:textId="77777777" w:rsidR="00000000" w:rsidRPr="00267816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</w:pPr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热</w:t>
      </w:r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负荷计算书</w:t>
      </w:r>
    </w:p>
    <w:p w14:paraId="7A1C2612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4ED6A44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3127191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5A96C951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359BB0BA" w14:textId="77777777" w:rsidR="00000000" w:rsidRPr="00D40158" w:rsidRDefault="00000000" w:rsidP="0026781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30D79C60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项目</w:t>
            </w:r>
            <w:bookmarkEnd w:id="1"/>
          </w:p>
        </w:tc>
      </w:tr>
      <w:tr w:rsidR="00D40158" w:rsidRPr="00D40158" w14:paraId="7DDC7A36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65B61C56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166A0F5F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2" w:name="建设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有限公司</w:t>
            </w:r>
            <w:bookmarkEnd w:id="2"/>
          </w:p>
        </w:tc>
      </w:tr>
      <w:tr w:rsidR="00D40158" w:rsidRPr="00D40158" w14:paraId="69C0F166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0E496D7F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31FA48A0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设计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建筑设计有限公司</w:t>
            </w:r>
            <w:bookmarkEnd w:id="3"/>
          </w:p>
        </w:tc>
      </w:tr>
      <w:tr w:rsidR="00D40158" w:rsidRPr="00D40158" w14:paraId="1B57F2D6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29F9B6A4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6BE06A39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B8FE77B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180BC566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16A0A2BD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B27A828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4AB023B6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6256E8A3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71CEACD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7B6AD26E" w14:textId="77777777" w:rsidR="00000000" w:rsidRPr="00D40158" w:rsidRDefault="00000000" w:rsidP="0026781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4C17C63D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4"/>
          </w:p>
        </w:tc>
      </w:tr>
    </w:tbl>
    <w:p w14:paraId="3B688FBE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</w:p>
    <w:p w14:paraId="355F3AA0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0F15FEFD" wp14:editId="59E3EBC7">
            <wp:extent cx="1514634" cy="15146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2158D45C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p w14:paraId="67D784CB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248"/>
        <w:gridCol w:w="3425"/>
      </w:tblGrid>
      <w:tr w:rsidR="00D40158" w:rsidRPr="00D40158" w14:paraId="6B28BAA2" w14:textId="77777777" w:rsidTr="00267816">
        <w:trPr>
          <w:cantSplit/>
          <w:trHeight w:hRule="exact" w:val="340"/>
        </w:trPr>
        <w:tc>
          <w:tcPr>
            <w:tcW w:w="1248" w:type="dxa"/>
            <w:shd w:val="clear" w:color="auto" w:fill="auto"/>
            <w:vAlign w:val="center"/>
          </w:tcPr>
          <w:p w14:paraId="520E4280" w14:textId="77777777" w:rsidR="00000000" w:rsidRPr="00D40158" w:rsidRDefault="00000000" w:rsidP="0026781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81A11C7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6"/>
          </w:p>
        </w:tc>
      </w:tr>
      <w:tr w:rsidR="00D40158" w:rsidRPr="00D40158" w14:paraId="2851669C" w14:textId="77777777" w:rsidTr="00267816">
        <w:trPr>
          <w:cantSplit/>
          <w:trHeight w:hRule="exact" w:val="340"/>
        </w:trPr>
        <w:tc>
          <w:tcPr>
            <w:tcW w:w="1248" w:type="dxa"/>
            <w:shd w:val="clear" w:color="auto" w:fill="auto"/>
            <w:vAlign w:val="center"/>
          </w:tcPr>
          <w:p w14:paraId="148CD3A9" w14:textId="77777777" w:rsidR="00000000" w:rsidRPr="00D40158" w:rsidRDefault="00000000" w:rsidP="00267816">
            <w:pPr>
              <w:jc w:val="center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425" w:type="dxa"/>
            <w:vAlign w:val="center"/>
          </w:tcPr>
          <w:p w14:paraId="79A0C92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20220808</w:t>
            </w:r>
            <w:bookmarkEnd w:id="7"/>
          </w:p>
        </w:tc>
      </w:tr>
      <w:tr w:rsidR="000D77BD" w:rsidRPr="00D40158" w14:paraId="6F1608DA" w14:textId="77777777" w:rsidTr="00267816">
        <w:trPr>
          <w:cantSplit/>
          <w:trHeight w:val="284"/>
        </w:trPr>
        <w:tc>
          <w:tcPr>
            <w:tcW w:w="1248" w:type="dxa"/>
            <w:shd w:val="clear" w:color="auto" w:fill="auto"/>
            <w:vAlign w:val="center"/>
          </w:tcPr>
          <w:p w14:paraId="55DA4450" w14:textId="77777777" w:rsidR="00000000" w:rsidRPr="00D40158" w:rsidRDefault="00000000" w:rsidP="00267816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425" w:type="dxa"/>
            <w:vAlign w:val="center"/>
          </w:tcPr>
          <w:p w14:paraId="317BA281" w14:textId="77777777" w:rsidR="00000000" w:rsidRPr="00D40158" w:rsidRDefault="00000000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B5CA785" w14:textId="77777777" w:rsidTr="00267816">
        <w:trPr>
          <w:cantSplit/>
          <w:trHeight w:val="284"/>
        </w:trPr>
        <w:tc>
          <w:tcPr>
            <w:tcW w:w="1248" w:type="dxa"/>
            <w:shd w:val="clear" w:color="auto" w:fill="auto"/>
            <w:vAlign w:val="center"/>
          </w:tcPr>
          <w:p w14:paraId="3B5E72CE" w14:textId="77777777" w:rsidR="00000000" w:rsidRPr="00D40158" w:rsidRDefault="00000000" w:rsidP="00267816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授权编码</w:t>
            </w:r>
          </w:p>
        </w:tc>
        <w:tc>
          <w:tcPr>
            <w:tcW w:w="3425" w:type="dxa"/>
            <w:vAlign w:val="center"/>
          </w:tcPr>
          <w:p w14:paraId="316719FC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加密锁号"/>
            <w:bookmarkEnd w:id="8"/>
          </w:p>
        </w:tc>
      </w:tr>
    </w:tbl>
    <w:p w14:paraId="0C938464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24AB976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7B9A222" w14:textId="77777777" w:rsidR="00EE4BED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51859" w:history="1">
        <w:r w:rsidR="00EE4BED" w:rsidRPr="00572DD1">
          <w:rPr>
            <w:rStyle w:val="a7"/>
            <w:rFonts w:hint="eastAsia"/>
          </w:rPr>
          <w:t>1</w:t>
        </w:r>
        <w:r w:rsidR="00EE4BE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E4BED" w:rsidRPr="00572DD1">
          <w:rPr>
            <w:rStyle w:val="a7"/>
            <w:rFonts w:hint="eastAsia"/>
          </w:rPr>
          <w:t>建筑概况</w:t>
        </w:r>
        <w:r w:rsidR="00EE4BED">
          <w:rPr>
            <w:rFonts w:hint="eastAsia"/>
            <w:webHidden/>
          </w:rPr>
          <w:tab/>
        </w:r>
        <w:r w:rsidR="00EE4BED">
          <w:rPr>
            <w:rFonts w:hint="eastAsia"/>
            <w:webHidden/>
          </w:rPr>
          <w:fldChar w:fldCharType="begin"/>
        </w:r>
        <w:r w:rsidR="00EE4BED">
          <w:rPr>
            <w:rFonts w:hint="eastAsia"/>
            <w:webHidden/>
          </w:rPr>
          <w:instrText xml:space="preserve"> </w:instrText>
        </w:r>
        <w:r w:rsidR="00EE4BED">
          <w:rPr>
            <w:webHidden/>
          </w:rPr>
          <w:instrText>PAGEREF _Toc192851859 \h</w:instrText>
        </w:r>
        <w:r w:rsidR="00EE4BED">
          <w:rPr>
            <w:rFonts w:hint="eastAsia"/>
            <w:webHidden/>
          </w:rPr>
          <w:instrText xml:space="preserve"> </w:instrText>
        </w:r>
        <w:r w:rsidR="00EE4BED">
          <w:rPr>
            <w:rFonts w:hint="eastAsia"/>
            <w:webHidden/>
          </w:rPr>
        </w:r>
        <w:r w:rsidR="00EE4BED">
          <w:rPr>
            <w:webHidden/>
          </w:rPr>
          <w:fldChar w:fldCharType="separate"/>
        </w:r>
        <w:r w:rsidR="00EE4BED">
          <w:rPr>
            <w:webHidden/>
          </w:rPr>
          <w:t>1</w:t>
        </w:r>
        <w:r w:rsidR="00EE4BED">
          <w:rPr>
            <w:rFonts w:hint="eastAsia"/>
            <w:webHidden/>
          </w:rPr>
          <w:fldChar w:fldCharType="end"/>
        </w:r>
      </w:hyperlink>
    </w:p>
    <w:p w14:paraId="078DCA05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60" w:history="1">
        <w:r w:rsidRPr="00572DD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58BE939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61" w:history="1">
        <w:r w:rsidRPr="00572DD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37F0D84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62" w:history="1">
        <w:r w:rsidRPr="00572DD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C366AAC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3" w:history="1">
        <w:r w:rsidRPr="00572DD1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EA75400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4" w:history="1">
        <w:r w:rsidRPr="00572DD1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44E663C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5" w:history="1">
        <w:r w:rsidRPr="00572DD1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EB4C44B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6" w:history="1">
        <w:r w:rsidRPr="00572DD1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7DB4971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7" w:history="1">
        <w:r w:rsidRPr="00572DD1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29D1F83" w14:textId="77777777" w:rsidR="00EE4BED" w:rsidRDefault="00EE4BE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868" w:history="1">
        <w:r w:rsidRPr="00572DD1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0CEA58D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69" w:history="1">
        <w:r w:rsidRPr="00572DD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2B1FE92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0" w:history="1">
        <w:r w:rsidRPr="00572DD1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800A8C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1" w:history="1">
        <w:r w:rsidRPr="00572DD1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2158BB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2" w:history="1">
        <w:r w:rsidRPr="00572DD1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255B66E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3" w:history="1">
        <w:r w:rsidRPr="00572DD1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D447227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4" w:history="1">
        <w:r w:rsidRPr="00572DD1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5DC13FE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5" w:history="1">
        <w:r w:rsidRPr="00572DD1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6F7B83C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6" w:history="1">
        <w:r w:rsidRPr="00572DD1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房间热负荷汇总表</w:t>
        </w:r>
        <w:r w:rsidRPr="00572DD1">
          <w:rPr>
            <w:rStyle w:val="a7"/>
            <w:rFonts w:hint="eastAsia"/>
          </w:rPr>
          <w:t>(</w:t>
        </w:r>
        <w:r w:rsidRPr="00572DD1">
          <w:rPr>
            <w:rStyle w:val="a7"/>
            <w:rFonts w:hint="eastAsia"/>
          </w:rPr>
          <w:t>按楼层</w:t>
        </w:r>
        <w:r w:rsidRPr="00572DD1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863C225" w14:textId="77777777" w:rsidR="00EE4BED" w:rsidRDefault="00EE4BE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877" w:history="1">
        <w:r w:rsidRPr="00572DD1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72DD1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61BD1F2" w14:textId="77777777" w:rsidR="00000000" w:rsidRDefault="00000000" w:rsidP="009C4D39">
      <w:pPr>
        <w:pStyle w:val="TOC1"/>
      </w:pPr>
      <w:r>
        <w:fldChar w:fldCharType="end"/>
      </w:r>
    </w:p>
    <w:p w14:paraId="6451F5D9" w14:textId="77777777" w:rsidR="00000000" w:rsidRPr="00413E13" w:rsidRDefault="00000000" w:rsidP="00413E13">
      <w:pPr>
        <w:rPr>
          <w:lang w:val="en-US"/>
        </w:rPr>
      </w:pPr>
    </w:p>
    <w:p w14:paraId="375163DE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87113EA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9" w:name="_Toc192851859"/>
      <w:r>
        <w:rPr>
          <w:szCs w:val="24"/>
        </w:rPr>
        <w:lastRenderedPageBreak/>
        <w:t>建筑概况</w:t>
      </w:r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E66C5" w14:paraId="65F0BAC8" w14:textId="77777777">
        <w:tc>
          <w:tcPr>
            <w:tcW w:w="2830" w:type="dxa"/>
            <w:shd w:val="clear" w:color="auto" w:fill="E6E6E6"/>
            <w:vAlign w:val="center"/>
          </w:tcPr>
          <w:p w14:paraId="3515D0CD" w14:textId="77777777" w:rsidR="001E66C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0F80551" w14:textId="77777777" w:rsidR="001E66C5" w:rsidRDefault="00000000">
            <w:r>
              <w:t>江苏</w:t>
            </w:r>
            <w:r>
              <w:t>-</w:t>
            </w:r>
            <w:r>
              <w:t>常州</w:t>
            </w:r>
          </w:p>
        </w:tc>
      </w:tr>
      <w:tr w:rsidR="001E66C5" w14:paraId="4D90EE35" w14:textId="77777777">
        <w:tc>
          <w:tcPr>
            <w:tcW w:w="2830" w:type="dxa"/>
            <w:shd w:val="clear" w:color="auto" w:fill="E6E6E6"/>
            <w:vAlign w:val="center"/>
          </w:tcPr>
          <w:p w14:paraId="5F3A7A00" w14:textId="77777777" w:rsidR="001E66C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16728B1" w14:textId="77777777" w:rsidR="001E66C5" w:rsidRDefault="00000000">
            <w:r>
              <w:t>31.79</w:t>
            </w:r>
          </w:p>
        </w:tc>
      </w:tr>
      <w:tr w:rsidR="001E66C5" w14:paraId="202F44BB" w14:textId="77777777">
        <w:tc>
          <w:tcPr>
            <w:tcW w:w="2830" w:type="dxa"/>
            <w:shd w:val="clear" w:color="auto" w:fill="E6E6E6"/>
            <w:vAlign w:val="center"/>
          </w:tcPr>
          <w:p w14:paraId="4C0F5446" w14:textId="77777777" w:rsidR="001E66C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320E64A" w14:textId="77777777" w:rsidR="001E66C5" w:rsidRDefault="00000000">
            <w:r>
              <w:t>119.95</w:t>
            </w:r>
          </w:p>
        </w:tc>
      </w:tr>
      <w:tr w:rsidR="001E66C5" w14:paraId="3B4E3892" w14:textId="77777777">
        <w:tc>
          <w:tcPr>
            <w:tcW w:w="2830" w:type="dxa"/>
            <w:shd w:val="clear" w:color="auto" w:fill="E6E6E6"/>
            <w:vAlign w:val="center"/>
          </w:tcPr>
          <w:p w14:paraId="506C74FB" w14:textId="77777777" w:rsidR="001E66C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D090C1" w14:textId="77777777" w:rsidR="001E66C5" w:rsidRDefault="00000000">
            <w:r>
              <w:t>新建项目</w:t>
            </w:r>
          </w:p>
        </w:tc>
      </w:tr>
      <w:tr w:rsidR="001E66C5" w14:paraId="07FA6395" w14:textId="77777777">
        <w:tc>
          <w:tcPr>
            <w:tcW w:w="2830" w:type="dxa"/>
            <w:shd w:val="clear" w:color="auto" w:fill="E6E6E6"/>
            <w:vAlign w:val="center"/>
          </w:tcPr>
          <w:p w14:paraId="42DD07A4" w14:textId="77777777" w:rsidR="001E66C5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347AE6CF" w14:textId="77777777" w:rsidR="001E66C5" w:rsidRDefault="00000000">
            <w:r>
              <w:t>地上</w:t>
            </w:r>
            <w:r>
              <w:t xml:space="preserve"> 1512.37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9F570EF" w14:textId="77777777" w:rsidR="001E66C5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E66C5" w14:paraId="0D36D667" w14:textId="77777777">
        <w:tc>
          <w:tcPr>
            <w:tcW w:w="2830" w:type="dxa"/>
            <w:shd w:val="clear" w:color="auto" w:fill="E6E6E6"/>
            <w:vAlign w:val="center"/>
          </w:tcPr>
          <w:p w14:paraId="2BCB0E0B" w14:textId="77777777" w:rsidR="001E66C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7E67757" w14:textId="77777777" w:rsidR="001E66C5" w:rsidRDefault="00000000">
            <w:r>
              <w:t>地上</w:t>
            </w:r>
            <w:r>
              <w:t xml:space="preserve"> 12.00 m</w:t>
            </w:r>
          </w:p>
        </w:tc>
        <w:tc>
          <w:tcPr>
            <w:tcW w:w="3395" w:type="dxa"/>
            <w:vAlign w:val="center"/>
          </w:tcPr>
          <w:p w14:paraId="4F7D190D" w14:textId="77777777" w:rsidR="001E66C5" w:rsidRDefault="00000000">
            <w:r>
              <w:t>地下</w:t>
            </w:r>
            <w:r>
              <w:t xml:space="preserve"> 0.00 m</w:t>
            </w:r>
          </w:p>
        </w:tc>
      </w:tr>
      <w:tr w:rsidR="001E66C5" w14:paraId="1D460B48" w14:textId="77777777">
        <w:tc>
          <w:tcPr>
            <w:tcW w:w="2830" w:type="dxa"/>
            <w:shd w:val="clear" w:color="auto" w:fill="E6E6E6"/>
            <w:vAlign w:val="center"/>
          </w:tcPr>
          <w:p w14:paraId="0BCBD642" w14:textId="77777777" w:rsidR="001E66C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5E7553B" w14:textId="77777777" w:rsidR="001E66C5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36BD7534" w14:textId="77777777" w:rsidR="001E66C5" w:rsidRDefault="00000000">
            <w:r>
              <w:t>地下</w:t>
            </w:r>
            <w:r>
              <w:t xml:space="preserve"> 0</w:t>
            </w:r>
          </w:p>
        </w:tc>
      </w:tr>
      <w:tr w:rsidR="001E66C5" w14:paraId="06EC78AE" w14:textId="77777777">
        <w:tc>
          <w:tcPr>
            <w:tcW w:w="2830" w:type="dxa"/>
            <w:shd w:val="clear" w:color="auto" w:fill="E6E6E6"/>
            <w:vAlign w:val="center"/>
          </w:tcPr>
          <w:p w14:paraId="232B9642" w14:textId="77777777" w:rsidR="001E66C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A30384B" w14:textId="77777777" w:rsidR="001E66C5" w:rsidRDefault="00000000">
            <w:r>
              <w:t>180°</w:t>
            </w:r>
          </w:p>
        </w:tc>
      </w:tr>
    </w:tbl>
    <w:p w14:paraId="38DE601C" w14:textId="77777777" w:rsidR="001E66C5" w:rsidRDefault="00000000">
      <w:pPr>
        <w:pStyle w:val="1"/>
      </w:pPr>
      <w:bookmarkStart w:id="10" w:name="_Toc192851860"/>
      <w:r>
        <w:t>气象参数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E66C5" w14:paraId="363888E4" w14:textId="77777777">
        <w:tc>
          <w:tcPr>
            <w:tcW w:w="4697" w:type="dxa"/>
            <w:shd w:val="clear" w:color="auto" w:fill="E6E6E6"/>
            <w:vAlign w:val="center"/>
          </w:tcPr>
          <w:p w14:paraId="4619F527" w14:textId="77777777" w:rsidR="001E66C5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CDEB0FB" w14:textId="77777777" w:rsidR="001E66C5" w:rsidRDefault="00000000">
            <w:r>
              <w:t>5</w:t>
            </w:r>
          </w:p>
        </w:tc>
      </w:tr>
      <w:tr w:rsidR="001E66C5" w14:paraId="68B9F442" w14:textId="77777777">
        <w:tc>
          <w:tcPr>
            <w:tcW w:w="4697" w:type="dxa"/>
            <w:shd w:val="clear" w:color="auto" w:fill="E6E6E6"/>
            <w:vAlign w:val="center"/>
          </w:tcPr>
          <w:p w14:paraId="31E86879" w14:textId="77777777" w:rsidR="001E66C5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BFCB509" w14:textId="77777777" w:rsidR="001E66C5" w:rsidRDefault="00000000">
            <w:r>
              <w:t>0.0</w:t>
            </w:r>
          </w:p>
        </w:tc>
      </w:tr>
      <w:tr w:rsidR="001E66C5" w14:paraId="3231808E" w14:textId="77777777">
        <w:tc>
          <w:tcPr>
            <w:tcW w:w="4697" w:type="dxa"/>
            <w:shd w:val="clear" w:color="auto" w:fill="E6E6E6"/>
            <w:vAlign w:val="center"/>
          </w:tcPr>
          <w:p w14:paraId="40DC6796" w14:textId="77777777" w:rsidR="001E66C5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27EB6A3" w14:textId="77777777" w:rsidR="001E66C5" w:rsidRDefault="00000000">
            <w:r>
              <w:t>23.0</w:t>
            </w:r>
          </w:p>
        </w:tc>
      </w:tr>
      <w:tr w:rsidR="001E66C5" w14:paraId="15081F4B" w14:textId="77777777">
        <w:tc>
          <w:tcPr>
            <w:tcW w:w="4697" w:type="dxa"/>
            <w:shd w:val="clear" w:color="auto" w:fill="E6E6E6"/>
            <w:vAlign w:val="center"/>
          </w:tcPr>
          <w:p w14:paraId="301D8C4C" w14:textId="77777777" w:rsidR="001E66C5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89C08BC" w14:textId="77777777" w:rsidR="001E66C5" w:rsidRDefault="00000000">
            <w:r>
              <w:t>8.7</w:t>
            </w:r>
          </w:p>
        </w:tc>
      </w:tr>
    </w:tbl>
    <w:p w14:paraId="73A5319F" w14:textId="77777777" w:rsidR="001E66C5" w:rsidRDefault="00000000">
      <w:pPr>
        <w:pStyle w:val="1"/>
      </w:pPr>
      <w:bookmarkStart w:id="11" w:name="_Toc192851861"/>
      <w:r>
        <w:t>计算依据</w:t>
      </w:r>
      <w:bookmarkEnd w:id="11"/>
    </w:p>
    <w:p w14:paraId="236D9581" w14:textId="77777777" w:rsidR="001E66C5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E0D2957" w14:textId="77777777" w:rsidR="001E66C5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9F7C048" w14:textId="77777777" w:rsidR="001E66C5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50983D2F" w14:textId="77777777" w:rsidR="001E66C5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B70024C" w14:textId="77777777" w:rsidR="001E66C5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3150FBA" w14:textId="77777777" w:rsidR="001E66C5" w:rsidRDefault="00000000">
      <w:pPr>
        <w:pStyle w:val="1"/>
      </w:pPr>
      <w:bookmarkStart w:id="12" w:name="_Toc192851862"/>
      <w:r>
        <w:t>计算原理</w:t>
      </w:r>
      <w:bookmarkEnd w:id="12"/>
    </w:p>
    <w:p w14:paraId="2A091EA0" w14:textId="77777777" w:rsidR="00000000" w:rsidRPr="00881825" w:rsidRDefault="00000000" w:rsidP="00D619B4">
      <w:pPr>
        <w:pStyle w:val="2"/>
      </w:pPr>
      <w:bookmarkStart w:id="13" w:name="围护结构"/>
      <w:bookmarkStart w:id="14" w:name="_Toc496014720"/>
      <w:bookmarkStart w:id="15" w:name="_Toc192851863"/>
      <w:bookmarkEnd w:id="13"/>
      <w:r w:rsidRPr="00881825">
        <w:rPr>
          <w:rFonts w:hint="eastAsia"/>
        </w:rPr>
        <w:t>围护结构传热耗热量</w:t>
      </w:r>
      <w:bookmarkEnd w:id="14"/>
      <w:bookmarkEnd w:id="15"/>
    </w:p>
    <w:p w14:paraId="3AE8A19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98CD47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7ABE7C57" w14:textId="165FBA71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EE4BED">
        <w:rPr>
          <w:noProof/>
          <w:color w:val="000000"/>
        </w:rPr>
        <w:drawing>
          <wp:inline distT="0" distB="0" distL="0" distR="0" wp14:anchorId="17D91028" wp14:editId="6BCF9A4F">
            <wp:extent cx="1132840" cy="231775"/>
            <wp:effectExtent l="0" t="0" r="0" b="0"/>
            <wp:docPr id="14595306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78B50386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355178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273720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1EA38EE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196D9C2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32CA30C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6277C658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80106A6" w14:textId="77777777" w:rsidR="00000000" w:rsidRDefault="00000000" w:rsidP="00D619B4">
      <w:pPr>
        <w:pStyle w:val="2"/>
      </w:pPr>
      <w:bookmarkStart w:id="16" w:name="_Toc496014721"/>
      <w:bookmarkStart w:id="17" w:name="_Toc192851864"/>
      <w:r w:rsidRPr="00881825">
        <w:rPr>
          <w:rFonts w:hint="eastAsia"/>
        </w:rPr>
        <w:lastRenderedPageBreak/>
        <w:t>围护结构的附加耗热量</w:t>
      </w:r>
      <w:bookmarkEnd w:id="16"/>
      <w:bookmarkEnd w:id="17"/>
    </w:p>
    <w:p w14:paraId="4A68CF4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1E4500D" w14:textId="6E2F27D8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E4BED">
        <w:rPr>
          <w:noProof/>
          <w:color w:val="000000"/>
          <w:position w:val="-6"/>
        </w:rPr>
        <w:drawing>
          <wp:inline distT="0" distB="0" distL="0" distR="0" wp14:anchorId="7D4D805B" wp14:editId="6164AC34">
            <wp:extent cx="149860" cy="13652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E4BED">
        <w:rPr>
          <w:noProof/>
          <w:color w:val="000000"/>
          <w:position w:val="-6"/>
        </w:rPr>
        <w:drawing>
          <wp:inline distT="0" distB="0" distL="0" distR="0" wp14:anchorId="21421B3F" wp14:editId="17C48977">
            <wp:extent cx="149860" cy="13652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E4BED">
        <w:rPr>
          <w:noProof/>
          <w:color w:val="000000"/>
          <w:position w:val="-6"/>
        </w:rPr>
        <w:drawing>
          <wp:inline distT="0" distB="0" distL="0" distR="0" wp14:anchorId="001C00DB" wp14:editId="04267B92">
            <wp:extent cx="149860" cy="13652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E4BED">
        <w:rPr>
          <w:noProof/>
          <w:color w:val="000000"/>
          <w:position w:val="-6"/>
        </w:rPr>
        <w:drawing>
          <wp:inline distT="0" distB="0" distL="0" distR="0" wp14:anchorId="4D59712E" wp14:editId="2050A2C4">
            <wp:extent cx="149860" cy="13652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E4BED">
        <w:rPr>
          <w:noProof/>
          <w:color w:val="000000"/>
          <w:position w:val="-6"/>
        </w:rPr>
        <w:drawing>
          <wp:inline distT="0" distB="0" distL="0" distR="0" wp14:anchorId="7B57BE36" wp14:editId="2A044100">
            <wp:extent cx="149860" cy="13652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E4BED">
        <w:rPr>
          <w:noProof/>
          <w:color w:val="000000"/>
          <w:position w:val="-6"/>
        </w:rPr>
        <w:drawing>
          <wp:inline distT="0" distB="0" distL="0" distR="0" wp14:anchorId="7029174C" wp14:editId="56F64F36">
            <wp:extent cx="149860" cy="1365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E4BED">
        <w:rPr>
          <w:noProof/>
          <w:color w:val="000000"/>
          <w:position w:val="-6"/>
        </w:rPr>
        <w:drawing>
          <wp:inline distT="0" distB="0" distL="0" distR="0" wp14:anchorId="736FBE36" wp14:editId="71949806">
            <wp:extent cx="149860" cy="13652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E4BED">
        <w:rPr>
          <w:noProof/>
          <w:color w:val="000000"/>
          <w:position w:val="-6"/>
        </w:rPr>
        <w:drawing>
          <wp:inline distT="0" distB="0" distL="0" distR="0" wp14:anchorId="20E10459" wp14:editId="66BBAABA">
            <wp:extent cx="149860" cy="13652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EDFCF3A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B1DA90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BE9696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147D465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4FF909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B5A60F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546F6D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1E7778FC" w14:textId="77777777" w:rsidR="00000000" w:rsidRPr="00881825" w:rsidRDefault="00000000" w:rsidP="00D619B4">
      <w:pPr>
        <w:pStyle w:val="2"/>
      </w:pPr>
      <w:bookmarkStart w:id="18" w:name="_Toc496014722"/>
      <w:bookmarkStart w:id="19" w:name="_Toc192851865"/>
      <w:r w:rsidRPr="00881825">
        <w:rPr>
          <w:rFonts w:hint="eastAsia"/>
        </w:rPr>
        <w:t>冷风渗入耗热量</w:t>
      </w:r>
      <w:bookmarkEnd w:id="18"/>
      <w:bookmarkEnd w:id="19"/>
    </w:p>
    <w:p w14:paraId="686912D8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204C442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BE9DF0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61D310F" w14:textId="278BAB60" w:rsidR="00000000" w:rsidRDefault="00EE4BED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3707F01" wp14:editId="27BD62FF">
            <wp:extent cx="1528445" cy="23177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E46A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61A99C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58AA7B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350B5F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A620EE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EE1F6D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6DC7E19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8270466" w14:textId="0D473B0D" w:rsidR="00000000" w:rsidRPr="00177F22" w:rsidRDefault="00EE4BED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DC53DCD" wp14:editId="565EC8B9">
            <wp:extent cx="682625" cy="23177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9817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2379EC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AD3B613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06FCD92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D22CC3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B010BC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22ED605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9D56525" w14:textId="70FE7245" w:rsidR="00000000" w:rsidRPr="002D5496" w:rsidRDefault="00EE4BED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2E0C5CD" wp14:editId="7E53D424">
            <wp:extent cx="559435" cy="163830"/>
            <wp:effectExtent l="0" t="0" r="0" b="0"/>
            <wp:docPr id="186384798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026D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7E7DC1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4F39662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5FDCE546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85486B2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B362BB8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DC0337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182CC5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1E638B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3819A75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0C2DD554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8380DA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96FC6E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02DAD6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363534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47F215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6605ACB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55DB422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6D4542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AADCAF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8503B4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8FFBD1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7ACA11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2C0ADE6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4DBFED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6CD218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68B2BB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4186A2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4AC2003" w14:textId="77777777" w:rsidR="00000000" w:rsidRPr="00881825" w:rsidRDefault="00000000" w:rsidP="00D619B4">
      <w:pPr>
        <w:pStyle w:val="2"/>
      </w:pPr>
      <w:bookmarkStart w:id="20" w:name="_Toc496014723"/>
      <w:bookmarkStart w:id="21" w:name="_Toc192851866"/>
      <w:r w:rsidRPr="00881825">
        <w:rPr>
          <w:rFonts w:hint="eastAsia"/>
        </w:rPr>
        <w:t>新风耗热量</w:t>
      </w:r>
      <w:bookmarkEnd w:id="20"/>
      <w:bookmarkEnd w:id="21"/>
    </w:p>
    <w:p w14:paraId="5A54B8D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F447203" w14:textId="1E9216B0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E4BED">
        <w:rPr>
          <w:noProof/>
          <w:color w:val="000000"/>
          <w:position w:val="-12"/>
        </w:rPr>
        <w:drawing>
          <wp:inline distT="0" distB="0" distL="0" distR="0" wp14:anchorId="14112BA2" wp14:editId="62B6EC3F">
            <wp:extent cx="368300" cy="231775"/>
            <wp:effectExtent l="0" t="0" r="0" b="0"/>
            <wp:docPr id="129771375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9476AAD" wp14:editId="43D45786">
            <wp:extent cx="114300" cy="13335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442E8014" wp14:editId="46F45549">
            <wp:extent cx="142875" cy="133350"/>
            <wp:effectExtent l="0" t="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FD6CFBA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EEC0F7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11A8D5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2AE251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DD1CA6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444DE21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AE6CFE3" w14:textId="77777777" w:rsidR="00000000" w:rsidRPr="00881825" w:rsidRDefault="00000000" w:rsidP="00D619B4">
      <w:pPr>
        <w:pStyle w:val="2"/>
      </w:pPr>
      <w:bookmarkStart w:id="22" w:name="_Toc496014724"/>
      <w:bookmarkStart w:id="23" w:name="_Toc192851867"/>
      <w:r w:rsidRPr="00881825">
        <w:rPr>
          <w:rFonts w:hint="eastAsia"/>
        </w:rPr>
        <w:t>通过其他途径的耗热量</w:t>
      </w:r>
      <w:bookmarkEnd w:id="22"/>
      <w:bookmarkEnd w:id="23"/>
    </w:p>
    <w:p w14:paraId="03C22145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982F376" w14:textId="77777777" w:rsidR="00000000" w:rsidRPr="00881825" w:rsidRDefault="00000000" w:rsidP="00D619B4">
      <w:pPr>
        <w:pStyle w:val="2"/>
      </w:pPr>
      <w:bookmarkStart w:id="24" w:name="_Toc496014725"/>
      <w:bookmarkStart w:id="25" w:name="_Toc192851868"/>
      <w:r w:rsidRPr="00881825">
        <w:rPr>
          <w:rFonts w:hint="eastAsia"/>
        </w:rPr>
        <w:t>分户计量和间歇采暖热负荷</w:t>
      </w:r>
      <w:bookmarkEnd w:id="24"/>
      <w:bookmarkEnd w:id="25"/>
    </w:p>
    <w:p w14:paraId="3FC2D3D4" w14:textId="7D2707E8" w:rsidR="00000000" w:rsidRPr="00177F22" w:rsidRDefault="00EE4BED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3BE2488E" wp14:editId="222EEC2C">
            <wp:extent cx="1078230" cy="231775"/>
            <wp:effectExtent l="0" t="0" r="0" b="0"/>
            <wp:docPr id="124727775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3D50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B4E02F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AD4ED4A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59FF9D6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5406B4C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361134F" w14:textId="0049C015" w:rsidR="00000000" w:rsidRPr="002D5496" w:rsidRDefault="00EE4BE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063617" wp14:editId="0791D29F">
            <wp:extent cx="805180" cy="231775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893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A53538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9B7691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C482A92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4795DCF5" w14:textId="0A2E5202" w:rsidR="00000000" w:rsidRPr="002D5496" w:rsidRDefault="00EE4BE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560DA3" wp14:editId="24FC9D61">
            <wp:extent cx="1501140" cy="42291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8C80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5FD011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6207D9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77FE633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50AEF72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34CC86B" w14:textId="77777777" w:rsidR="00000000" w:rsidRPr="00D619B4" w:rsidRDefault="00000000" w:rsidP="00412DEF">
      <w:pPr>
        <w:rPr>
          <w:lang w:val="en-US"/>
        </w:rPr>
      </w:pPr>
    </w:p>
    <w:p w14:paraId="13B199A0" w14:textId="77777777" w:rsidR="001E66C5" w:rsidRDefault="00000000">
      <w:pPr>
        <w:pStyle w:val="1"/>
      </w:pPr>
      <w:bookmarkStart w:id="26" w:name="_Toc192851869"/>
      <w:r>
        <w:t>外围护构造</w:t>
      </w:r>
      <w:bookmarkEnd w:id="26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E66C5" w14:paraId="0BDD31B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F5F400E" w14:textId="77777777" w:rsidR="001E66C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4292404" w14:textId="77777777" w:rsidR="001E66C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9577981" w14:textId="77777777" w:rsidR="001E66C5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E66C5" w14:paraId="513932A7" w14:textId="77777777">
        <w:trPr>
          <w:jc w:val="center"/>
        </w:trPr>
        <w:tc>
          <w:tcPr>
            <w:tcW w:w="1697" w:type="dxa"/>
            <w:vAlign w:val="center"/>
          </w:tcPr>
          <w:p w14:paraId="3FC909E1" w14:textId="77777777" w:rsidR="001E66C5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1E8CD2C2" w14:textId="77777777" w:rsidR="001E66C5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1B7E2409" w14:textId="77777777" w:rsidR="001E66C5" w:rsidRDefault="00000000">
            <w:r>
              <w:t>0.774</w:t>
            </w:r>
          </w:p>
        </w:tc>
      </w:tr>
      <w:tr w:rsidR="001E66C5" w14:paraId="7BADF4D1" w14:textId="77777777">
        <w:trPr>
          <w:jc w:val="center"/>
        </w:trPr>
        <w:tc>
          <w:tcPr>
            <w:tcW w:w="1697" w:type="dxa"/>
            <w:vAlign w:val="center"/>
          </w:tcPr>
          <w:p w14:paraId="1A591227" w14:textId="77777777" w:rsidR="001E66C5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661A21B5" w14:textId="77777777" w:rsidR="001E66C5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138BF7CB" w14:textId="77777777" w:rsidR="001E66C5" w:rsidRDefault="00000000">
            <w:r>
              <w:t>1.126</w:t>
            </w:r>
          </w:p>
        </w:tc>
      </w:tr>
      <w:tr w:rsidR="001E66C5" w14:paraId="6701781D" w14:textId="77777777">
        <w:trPr>
          <w:jc w:val="center"/>
        </w:trPr>
        <w:tc>
          <w:tcPr>
            <w:tcW w:w="1697" w:type="dxa"/>
            <w:vAlign w:val="center"/>
          </w:tcPr>
          <w:p w14:paraId="5B960078" w14:textId="77777777" w:rsidR="001E66C5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249CCFE4" w14:textId="77777777" w:rsidR="001E66C5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2EE01E91" w14:textId="77777777" w:rsidR="001E66C5" w:rsidRDefault="00000000">
            <w:r>
              <w:t>1.126</w:t>
            </w:r>
          </w:p>
        </w:tc>
      </w:tr>
      <w:tr w:rsidR="001E66C5" w14:paraId="6F3984A7" w14:textId="77777777">
        <w:trPr>
          <w:jc w:val="center"/>
        </w:trPr>
        <w:tc>
          <w:tcPr>
            <w:tcW w:w="1697" w:type="dxa"/>
            <w:vAlign w:val="center"/>
          </w:tcPr>
          <w:p w14:paraId="3E69EFC4" w14:textId="77777777" w:rsidR="001E66C5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011FF604" w14:textId="77777777" w:rsidR="001E66C5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22DB9B1" w14:textId="77777777" w:rsidR="001E66C5" w:rsidRDefault="00000000">
            <w:r>
              <w:t>1.192</w:t>
            </w:r>
          </w:p>
        </w:tc>
      </w:tr>
    </w:tbl>
    <w:p w14:paraId="0CA2FFAB" w14:textId="77777777" w:rsidR="001E66C5" w:rsidRDefault="00000000">
      <w:pPr>
        <w:pStyle w:val="1"/>
      </w:pPr>
      <w:bookmarkStart w:id="27" w:name="_Toc192851870"/>
      <w:r>
        <w:t>内围护构造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E66C5" w14:paraId="6334FF9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437067B" w14:textId="77777777" w:rsidR="001E66C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E0081D7" w14:textId="77777777" w:rsidR="001E66C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481D0D2" w14:textId="77777777" w:rsidR="001E66C5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E66C5" w14:paraId="7F06E9A7" w14:textId="77777777">
        <w:trPr>
          <w:jc w:val="center"/>
        </w:trPr>
        <w:tc>
          <w:tcPr>
            <w:tcW w:w="1697" w:type="dxa"/>
            <w:vAlign w:val="center"/>
          </w:tcPr>
          <w:p w14:paraId="033D8AD7" w14:textId="77777777" w:rsidR="001E66C5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B0404D0" w14:textId="77777777" w:rsidR="001E66C5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14398DF0" w14:textId="77777777" w:rsidR="001E66C5" w:rsidRDefault="00000000">
            <w:r>
              <w:t>1.925</w:t>
            </w:r>
          </w:p>
        </w:tc>
      </w:tr>
      <w:tr w:rsidR="001E66C5" w14:paraId="439DB3CA" w14:textId="77777777">
        <w:trPr>
          <w:jc w:val="center"/>
        </w:trPr>
        <w:tc>
          <w:tcPr>
            <w:tcW w:w="1697" w:type="dxa"/>
            <w:vAlign w:val="center"/>
          </w:tcPr>
          <w:p w14:paraId="473EB815" w14:textId="77777777" w:rsidR="001E66C5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C28E6C1" w14:textId="77777777" w:rsidR="001E66C5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58294DE2" w14:textId="77777777" w:rsidR="001E66C5" w:rsidRDefault="00000000">
            <w:r>
              <w:t>2.984</w:t>
            </w:r>
          </w:p>
        </w:tc>
      </w:tr>
    </w:tbl>
    <w:p w14:paraId="14071A50" w14:textId="77777777" w:rsidR="001E66C5" w:rsidRDefault="00000000">
      <w:pPr>
        <w:pStyle w:val="1"/>
      </w:pPr>
      <w:bookmarkStart w:id="28" w:name="_Toc192851871"/>
      <w:r>
        <w:t>封闭阳台构造</w:t>
      </w:r>
      <w:bookmarkEnd w:id="28"/>
    </w:p>
    <w:p w14:paraId="6F891EF0" w14:textId="77777777" w:rsidR="001E66C5" w:rsidRDefault="00000000">
      <w:r>
        <w:t>本工程无此项内容</w:t>
      </w:r>
    </w:p>
    <w:p w14:paraId="7A74E002" w14:textId="77777777" w:rsidR="001E66C5" w:rsidRDefault="00000000">
      <w:pPr>
        <w:pStyle w:val="1"/>
      </w:pPr>
      <w:bookmarkStart w:id="29" w:name="_Toc192851872"/>
      <w:r>
        <w:t>地下围护构造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E66C5" w14:paraId="3A2FA57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0C2B29F" w14:textId="77777777" w:rsidR="001E66C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84B6E60" w14:textId="77777777" w:rsidR="001E66C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0D65962" w14:textId="77777777" w:rsidR="001E66C5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E66C5" w14:paraId="3D1E48C9" w14:textId="77777777">
        <w:trPr>
          <w:jc w:val="center"/>
        </w:trPr>
        <w:tc>
          <w:tcPr>
            <w:tcW w:w="1697" w:type="dxa"/>
            <w:vAlign w:val="center"/>
          </w:tcPr>
          <w:p w14:paraId="50ECC903" w14:textId="77777777" w:rsidR="001E66C5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6E84F29" w14:textId="77777777" w:rsidR="001E66C5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39318DEB" w14:textId="77777777" w:rsidR="001E66C5" w:rsidRDefault="00000000">
            <w:r>
              <w:t>0.514</w:t>
            </w:r>
          </w:p>
        </w:tc>
      </w:tr>
      <w:tr w:rsidR="001E66C5" w14:paraId="29BAA2D9" w14:textId="77777777">
        <w:trPr>
          <w:jc w:val="center"/>
        </w:trPr>
        <w:tc>
          <w:tcPr>
            <w:tcW w:w="1697" w:type="dxa"/>
            <w:vAlign w:val="center"/>
          </w:tcPr>
          <w:p w14:paraId="4DDB2DBF" w14:textId="77777777" w:rsidR="001E66C5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6C76D359" w14:textId="77777777" w:rsidR="001E66C5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2596EACE" w14:textId="77777777" w:rsidR="001E66C5" w:rsidRDefault="00000000">
            <w:r>
              <w:t>0.298</w:t>
            </w:r>
          </w:p>
        </w:tc>
      </w:tr>
    </w:tbl>
    <w:p w14:paraId="780639A4" w14:textId="77777777" w:rsidR="001E66C5" w:rsidRDefault="00000000">
      <w:pPr>
        <w:pStyle w:val="1"/>
      </w:pPr>
      <w:bookmarkStart w:id="30" w:name="_Toc192851873"/>
      <w:r>
        <w:t>窗构造</w:t>
      </w:r>
      <w:bookmarkEnd w:id="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E66C5" w14:paraId="6E2720CE" w14:textId="77777777">
        <w:tc>
          <w:tcPr>
            <w:tcW w:w="4799" w:type="dxa"/>
            <w:shd w:val="clear" w:color="auto" w:fill="E6E6E6"/>
            <w:vAlign w:val="center"/>
          </w:tcPr>
          <w:p w14:paraId="21DE4E7A" w14:textId="77777777" w:rsidR="001E66C5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8756892" w14:textId="77777777" w:rsidR="001E66C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39A976" w14:textId="77777777" w:rsidR="001E66C5" w:rsidRDefault="00000000">
            <w:pPr>
              <w:jc w:val="center"/>
            </w:pPr>
            <w:r>
              <w:t>遮阳系数</w:t>
            </w:r>
          </w:p>
        </w:tc>
      </w:tr>
      <w:tr w:rsidR="001E66C5" w14:paraId="5AF38E16" w14:textId="77777777">
        <w:tc>
          <w:tcPr>
            <w:tcW w:w="4799" w:type="dxa"/>
            <w:vAlign w:val="center"/>
          </w:tcPr>
          <w:p w14:paraId="6E22724C" w14:textId="77777777" w:rsidR="001E66C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3A87CA5E" w14:textId="77777777" w:rsidR="001E66C5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066B3C43" w14:textId="77777777" w:rsidR="001E66C5" w:rsidRDefault="00000000">
            <w:r>
              <w:t>0.75</w:t>
            </w:r>
          </w:p>
        </w:tc>
      </w:tr>
    </w:tbl>
    <w:p w14:paraId="4C9EC13A" w14:textId="77777777" w:rsidR="001E66C5" w:rsidRDefault="00000000">
      <w:pPr>
        <w:pStyle w:val="1"/>
      </w:pPr>
      <w:bookmarkStart w:id="31" w:name="_Toc192851874"/>
      <w:r>
        <w:t>门构造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E66C5" w14:paraId="120ADD5D" w14:textId="77777777">
        <w:tc>
          <w:tcPr>
            <w:tcW w:w="5507" w:type="dxa"/>
            <w:shd w:val="clear" w:color="auto" w:fill="E6E6E6"/>
            <w:vAlign w:val="center"/>
          </w:tcPr>
          <w:p w14:paraId="0167A2BE" w14:textId="77777777" w:rsidR="001E66C5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FDB103C" w14:textId="77777777" w:rsidR="001E66C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E66C5" w14:paraId="65CB2E54" w14:textId="77777777">
        <w:tc>
          <w:tcPr>
            <w:tcW w:w="5507" w:type="dxa"/>
            <w:vAlign w:val="center"/>
          </w:tcPr>
          <w:p w14:paraId="45DAF8B3" w14:textId="77777777" w:rsidR="001E66C5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C83C28A" w14:textId="77777777" w:rsidR="001E66C5" w:rsidRDefault="00000000">
            <w:r>
              <w:t>1.97</w:t>
            </w:r>
          </w:p>
        </w:tc>
      </w:tr>
      <w:tr w:rsidR="001E66C5" w14:paraId="47A9AF64" w14:textId="77777777">
        <w:tc>
          <w:tcPr>
            <w:tcW w:w="5507" w:type="dxa"/>
            <w:vAlign w:val="center"/>
          </w:tcPr>
          <w:p w14:paraId="3EBD32A5" w14:textId="77777777" w:rsidR="001E66C5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B4CAD85" w14:textId="77777777" w:rsidR="001E66C5" w:rsidRDefault="00000000">
            <w:r>
              <w:t>3.00</w:t>
            </w:r>
          </w:p>
        </w:tc>
      </w:tr>
    </w:tbl>
    <w:p w14:paraId="53BA74B5" w14:textId="77777777" w:rsidR="001E66C5" w:rsidRDefault="00000000">
      <w:pPr>
        <w:pStyle w:val="1"/>
      </w:pPr>
      <w:bookmarkStart w:id="32" w:name="_Toc192851875"/>
      <w:r>
        <w:lastRenderedPageBreak/>
        <w:t>负荷指标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E66C5" w14:paraId="3B7606A1" w14:textId="77777777">
        <w:tc>
          <w:tcPr>
            <w:tcW w:w="3112" w:type="dxa"/>
            <w:shd w:val="clear" w:color="auto" w:fill="E6E6E6"/>
            <w:vAlign w:val="center"/>
          </w:tcPr>
          <w:p w14:paraId="331C1461" w14:textId="77777777" w:rsidR="001E66C5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74691CC" w14:textId="77777777" w:rsidR="001E66C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95420AA" w14:textId="77777777" w:rsidR="001E66C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66C5" w14:paraId="4BD86D55" w14:textId="77777777">
        <w:tc>
          <w:tcPr>
            <w:tcW w:w="3112" w:type="dxa"/>
            <w:vMerge w:val="restart"/>
            <w:vAlign w:val="center"/>
          </w:tcPr>
          <w:p w14:paraId="39E92568" w14:textId="77777777" w:rsidR="001E66C5" w:rsidRDefault="00000000">
            <w:pPr>
              <w:jc w:val="center"/>
            </w:pPr>
            <w:r>
              <w:t>59364</w:t>
            </w:r>
          </w:p>
        </w:tc>
        <w:tc>
          <w:tcPr>
            <w:tcW w:w="3112" w:type="dxa"/>
            <w:vAlign w:val="center"/>
          </w:tcPr>
          <w:p w14:paraId="404CD53B" w14:textId="77777777" w:rsidR="001E66C5" w:rsidRDefault="00000000">
            <w:r>
              <w:t>1512.37</w:t>
            </w:r>
          </w:p>
        </w:tc>
        <w:tc>
          <w:tcPr>
            <w:tcW w:w="3101" w:type="dxa"/>
            <w:vAlign w:val="center"/>
          </w:tcPr>
          <w:p w14:paraId="5E9D1917" w14:textId="77777777" w:rsidR="001E66C5" w:rsidRDefault="00000000">
            <w:r>
              <w:t>39.25</w:t>
            </w:r>
          </w:p>
        </w:tc>
      </w:tr>
      <w:tr w:rsidR="001E66C5" w14:paraId="3C1F104C" w14:textId="77777777">
        <w:tc>
          <w:tcPr>
            <w:tcW w:w="3112" w:type="dxa"/>
            <w:vMerge/>
            <w:vAlign w:val="center"/>
          </w:tcPr>
          <w:p w14:paraId="48E737E3" w14:textId="77777777" w:rsidR="001E66C5" w:rsidRDefault="001E66C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957C96B" w14:textId="77777777" w:rsidR="001E66C5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7D6F26C" w14:textId="77777777" w:rsidR="001E66C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66C5" w14:paraId="764D801D" w14:textId="77777777">
        <w:tc>
          <w:tcPr>
            <w:tcW w:w="3112" w:type="dxa"/>
            <w:vMerge/>
            <w:vAlign w:val="center"/>
          </w:tcPr>
          <w:p w14:paraId="0EC0FF24" w14:textId="77777777" w:rsidR="001E66C5" w:rsidRDefault="001E66C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D08BF27" w14:textId="77777777" w:rsidR="001E66C5" w:rsidRDefault="00000000">
            <w:r>
              <w:t>1476.71</w:t>
            </w:r>
          </w:p>
        </w:tc>
        <w:tc>
          <w:tcPr>
            <w:tcW w:w="3101" w:type="dxa"/>
            <w:vAlign w:val="center"/>
          </w:tcPr>
          <w:p w14:paraId="739A020C" w14:textId="77777777" w:rsidR="001E66C5" w:rsidRDefault="00000000">
            <w:r>
              <w:t>40.20</w:t>
            </w:r>
          </w:p>
        </w:tc>
      </w:tr>
    </w:tbl>
    <w:p w14:paraId="1638DF2F" w14:textId="77777777" w:rsidR="001E66C5" w:rsidRDefault="00000000">
      <w:pPr>
        <w:pStyle w:val="1"/>
      </w:pPr>
      <w:bookmarkStart w:id="33" w:name="_Toc192851876"/>
      <w:r>
        <w:t>房间热负荷汇总表</w:t>
      </w:r>
      <w:r>
        <w:t>(</w:t>
      </w:r>
      <w:r>
        <w:t>按楼层</w:t>
      </w:r>
      <w:r>
        <w:t>)</w:t>
      </w:r>
      <w:bookmarkEnd w:id="33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E66C5" w14:paraId="6894A85B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ED6D14A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3227B4BD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D7A9F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65F5F0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98B94D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0992E4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551F74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A46AD4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A2F7A4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A034A5D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B4887F5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E66C5" w14:paraId="33CD1A84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A0B898B" w14:textId="77777777" w:rsidR="001E66C5" w:rsidRDefault="001E6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7A87536" w14:textId="77777777" w:rsidR="001E66C5" w:rsidRDefault="001E6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A558AF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47F0AA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E88159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B71A23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726C48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B0EF82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E1278B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B6C6C0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9F3A9FD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E66C5" w14:paraId="760BFE0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E7EF7F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7FCB46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临时展厅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180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44.62</w:t>
            </w:r>
          </w:p>
        </w:tc>
        <w:tc>
          <w:tcPr>
            <w:tcW w:w="707" w:type="dxa"/>
            <w:vAlign w:val="center"/>
          </w:tcPr>
          <w:p w14:paraId="02D7FB5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D206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</w:t>
            </w:r>
          </w:p>
        </w:tc>
        <w:tc>
          <w:tcPr>
            <w:tcW w:w="854" w:type="dxa"/>
            <w:vAlign w:val="center"/>
          </w:tcPr>
          <w:p w14:paraId="3E5165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584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34FE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C74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DF60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</w:t>
            </w:r>
          </w:p>
        </w:tc>
        <w:tc>
          <w:tcPr>
            <w:tcW w:w="713" w:type="dxa"/>
            <w:vAlign w:val="center"/>
          </w:tcPr>
          <w:p w14:paraId="3F8F430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1E66C5" w14:paraId="71DEC4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1CFDC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408DCB" w14:textId="77777777" w:rsidR="001E66C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B8C57B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44.62</w:t>
            </w:r>
          </w:p>
        </w:tc>
        <w:tc>
          <w:tcPr>
            <w:tcW w:w="707" w:type="dxa"/>
            <w:vAlign w:val="center"/>
          </w:tcPr>
          <w:p w14:paraId="120D354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2016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3406</w:t>
            </w:r>
          </w:p>
        </w:tc>
        <w:tc>
          <w:tcPr>
            <w:tcW w:w="854" w:type="dxa"/>
            <w:vAlign w:val="center"/>
          </w:tcPr>
          <w:p w14:paraId="70BC4B4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A160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5A9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1B4B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BBF5D9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3406</w:t>
            </w:r>
          </w:p>
        </w:tc>
        <w:tc>
          <w:tcPr>
            <w:tcW w:w="713" w:type="dxa"/>
            <w:vAlign w:val="center"/>
          </w:tcPr>
          <w:p w14:paraId="37772BF9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76.3</w:t>
            </w:r>
          </w:p>
        </w:tc>
      </w:tr>
      <w:tr w:rsidR="001E66C5" w14:paraId="199BE87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A2262B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430D2B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手工艺品展示售卖区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10CC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58.31</w:t>
            </w:r>
          </w:p>
        </w:tc>
        <w:tc>
          <w:tcPr>
            <w:tcW w:w="707" w:type="dxa"/>
            <w:vAlign w:val="center"/>
          </w:tcPr>
          <w:p w14:paraId="6923F4A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6D73A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</w:t>
            </w:r>
          </w:p>
        </w:tc>
        <w:tc>
          <w:tcPr>
            <w:tcW w:w="854" w:type="dxa"/>
            <w:vAlign w:val="center"/>
          </w:tcPr>
          <w:p w14:paraId="38FA7DF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07F8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E9E48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080E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8D2B5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</w:t>
            </w:r>
          </w:p>
        </w:tc>
        <w:tc>
          <w:tcPr>
            <w:tcW w:w="713" w:type="dxa"/>
            <w:vAlign w:val="center"/>
          </w:tcPr>
          <w:p w14:paraId="4DC4FFF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1E66C5" w14:paraId="0677E3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1F93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339B7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橱窗展示区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FD2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707" w:type="dxa"/>
            <w:vAlign w:val="center"/>
          </w:tcPr>
          <w:p w14:paraId="7CA834D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FFA8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854" w:type="dxa"/>
            <w:vAlign w:val="center"/>
          </w:tcPr>
          <w:p w14:paraId="79E07CF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68D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E96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C1EA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EFA6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713" w:type="dxa"/>
            <w:vAlign w:val="center"/>
          </w:tcPr>
          <w:p w14:paraId="3BC16CC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1E66C5" w14:paraId="7ADB2D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6E7F7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1DBA3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民族服饰售卖区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7CFD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164.92</w:t>
            </w:r>
          </w:p>
        </w:tc>
        <w:tc>
          <w:tcPr>
            <w:tcW w:w="707" w:type="dxa"/>
            <w:vAlign w:val="center"/>
          </w:tcPr>
          <w:p w14:paraId="0318384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33FA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</w:t>
            </w:r>
          </w:p>
        </w:tc>
        <w:tc>
          <w:tcPr>
            <w:tcW w:w="854" w:type="dxa"/>
            <w:vAlign w:val="center"/>
          </w:tcPr>
          <w:p w14:paraId="0C0F5A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16A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C02C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4971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6529B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</w:t>
            </w:r>
          </w:p>
        </w:tc>
        <w:tc>
          <w:tcPr>
            <w:tcW w:w="713" w:type="dxa"/>
            <w:vAlign w:val="center"/>
          </w:tcPr>
          <w:p w14:paraId="15FF36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1E66C5" w14:paraId="639CAC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68003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DDC12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800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93.34</w:t>
            </w:r>
          </w:p>
        </w:tc>
        <w:tc>
          <w:tcPr>
            <w:tcW w:w="707" w:type="dxa"/>
            <w:vAlign w:val="center"/>
          </w:tcPr>
          <w:p w14:paraId="2C4F1BA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E4CD0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tcW w:w="854" w:type="dxa"/>
            <w:vAlign w:val="center"/>
          </w:tcPr>
          <w:p w14:paraId="719A6CF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24CD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5BA91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33D1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B4B6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tcW w:w="713" w:type="dxa"/>
            <w:vAlign w:val="center"/>
          </w:tcPr>
          <w:p w14:paraId="5187D9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1E66C5" w14:paraId="7E5530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84C47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70AA9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4E567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707" w:type="dxa"/>
            <w:vAlign w:val="center"/>
          </w:tcPr>
          <w:p w14:paraId="7D5943F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904D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854" w:type="dxa"/>
            <w:vAlign w:val="center"/>
          </w:tcPr>
          <w:p w14:paraId="0EF6C5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04C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5A4B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C3AF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8E408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784EB3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E66C5" w14:paraId="313789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1DF9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8C18A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A5B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707" w:type="dxa"/>
            <w:vAlign w:val="center"/>
          </w:tcPr>
          <w:p w14:paraId="28C40D8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47A36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854" w:type="dxa"/>
            <w:vAlign w:val="center"/>
          </w:tcPr>
          <w:p w14:paraId="4B54521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E854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D2E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C501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2837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13" w:type="dxa"/>
            <w:vAlign w:val="center"/>
          </w:tcPr>
          <w:p w14:paraId="4FDB758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E66C5" w14:paraId="4F4505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A81FC3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D744B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茶艺展示区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5231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57.63</w:t>
            </w:r>
          </w:p>
        </w:tc>
        <w:tc>
          <w:tcPr>
            <w:tcW w:w="707" w:type="dxa"/>
            <w:vAlign w:val="center"/>
          </w:tcPr>
          <w:p w14:paraId="3FD0CD3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5D0A2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</w:t>
            </w:r>
          </w:p>
        </w:tc>
        <w:tc>
          <w:tcPr>
            <w:tcW w:w="854" w:type="dxa"/>
            <w:vAlign w:val="center"/>
          </w:tcPr>
          <w:p w14:paraId="345C225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EFE3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C235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43E1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3D98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</w:t>
            </w:r>
          </w:p>
        </w:tc>
        <w:tc>
          <w:tcPr>
            <w:tcW w:w="713" w:type="dxa"/>
            <w:vAlign w:val="center"/>
          </w:tcPr>
          <w:p w14:paraId="5F11F73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1E66C5" w14:paraId="0FCBDD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FCF5C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E68E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B3E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14:paraId="0C6A28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A3496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164398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129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F93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FA07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CD8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080DADA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E66C5" w14:paraId="073BD1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0C45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A911E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文化展厅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208B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119.64</w:t>
            </w:r>
          </w:p>
        </w:tc>
        <w:tc>
          <w:tcPr>
            <w:tcW w:w="707" w:type="dxa"/>
            <w:vAlign w:val="center"/>
          </w:tcPr>
          <w:p w14:paraId="719A83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B291E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</w:t>
            </w:r>
          </w:p>
        </w:tc>
        <w:tc>
          <w:tcPr>
            <w:tcW w:w="854" w:type="dxa"/>
            <w:vAlign w:val="center"/>
          </w:tcPr>
          <w:p w14:paraId="1093EF6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454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021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073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F960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</w:t>
            </w:r>
          </w:p>
        </w:tc>
        <w:tc>
          <w:tcPr>
            <w:tcW w:w="713" w:type="dxa"/>
            <w:vAlign w:val="center"/>
          </w:tcPr>
          <w:p w14:paraId="62F25F3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1E66C5" w14:paraId="3247F9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DBDDD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D9462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商务洽谈室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565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56.98</w:t>
            </w:r>
          </w:p>
        </w:tc>
        <w:tc>
          <w:tcPr>
            <w:tcW w:w="707" w:type="dxa"/>
            <w:vAlign w:val="center"/>
          </w:tcPr>
          <w:p w14:paraId="4FECA6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C6C54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854" w:type="dxa"/>
            <w:vAlign w:val="center"/>
          </w:tcPr>
          <w:p w14:paraId="188C373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E6E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7CF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9175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C03D7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713" w:type="dxa"/>
            <w:vAlign w:val="center"/>
          </w:tcPr>
          <w:p w14:paraId="2601E8A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1E66C5" w14:paraId="69A7B2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37EC5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728C1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760B7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tcW w:w="707" w:type="dxa"/>
            <w:vAlign w:val="center"/>
          </w:tcPr>
          <w:p w14:paraId="7EA22F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0894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854" w:type="dxa"/>
            <w:vAlign w:val="center"/>
          </w:tcPr>
          <w:p w14:paraId="77364BB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39B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E667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D89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7D05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713" w:type="dxa"/>
            <w:vAlign w:val="center"/>
          </w:tcPr>
          <w:p w14:paraId="724F5CC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1E66C5" w14:paraId="2FEBE4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6E780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FE72A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81B5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07" w:type="dxa"/>
            <w:vAlign w:val="center"/>
          </w:tcPr>
          <w:p w14:paraId="2417367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91DF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4" w:type="dxa"/>
            <w:vAlign w:val="center"/>
          </w:tcPr>
          <w:p w14:paraId="5C2601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C1D0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217F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D4B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AA4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13" w:type="dxa"/>
            <w:vAlign w:val="center"/>
          </w:tcPr>
          <w:p w14:paraId="3DE25B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E66C5" w14:paraId="41BB6D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9CEAC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E7FE75" w14:textId="77777777" w:rsidR="001E66C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41995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663.65</w:t>
            </w:r>
          </w:p>
        </w:tc>
        <w:tc>
          <w:tcPr>
            <w:tcW w:w="707" w:type="dxa"/>
            <w:vAlign w:val="center"/>
          </w:tcPr>
          <w:p w14:paraId="2484CA5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40BA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29712</w:t>
            </w:r>
          </w:p>
        </w:tc>
        <w:tc>
          <w:tcPr>
            <w:tcW w:w="854" w:type="dxa"/>
            <w:vAlign w:val="center"/>
          </w:tcPr>
          <w:p w14:paraId="544F020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D4E2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7D4F2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211D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0831F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29712</w:t>
            </w:r>
          </w:p>
        </w:tc>
        <w:tc>
          <w:tcPr>
            <w:tcW w:w="713" w:type="dxa"/>
            <w:vAlign w:val="center"/>
          </w:tcPr>
          <w:p w14:paraId="714A12AD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44.8</w:t>
            </w:r>
          </w:p>
        </w:tc>
      </w:tr>
      <w:tr w:rsidR="001E66C5" w14:paraId="7F98607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E63100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96A8CF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E06C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517.49</w:t>
            </w:r>
          </w:p>
        </w:tc>
        <w:tc>
          <w:tcPr>
            <w:tcW w:w="707" w:type="dxa"/>
            <w:vAlign w:val="center"/>
          </w:tcPr>
          <w:p w14:paraId="0A475C4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AC1B6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16208</w:t>
            </w:r>
          </w:p>
        </w:tc>
        <w:tc>
          <w:tcPr>
            <w:tcW w:w="854" w:type="dxa"/>
            <w:vAlign w:val="center"/>
          </w:tcPr>
          <w:p w14:paraId="5BA367A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C3E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8B222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9AA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08624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16208</w:t>
            </w:r>
          </w:p>
        </w:tc>
        <w:tc>
          <w:tcPr>
            <w:tcW w:w="713" w:type="dxa"/>
            <w:vAlign w:val="center"/>
          </w:tcPr>
          <w:p w14:paraId="6CAE8E5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E66C5" w14:paraId="237E9A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B8ED8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7D0E1D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33F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707" w:type="dxa"/>
            <w:vAlign w:val="center"/>
          </w:tcPr>
          <w:p w14:paraId="1BFC0B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58DB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vAlign w:val="center"/>
          </w:tcPr>
          <w:p w14:paraId="7ED7FD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E96E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FE1F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D07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BD893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6D45A2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E66C5" w14:paraId="751838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2FCC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D73E1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611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07" w:type="dxa"/>
            <w:vAlign w:val="center"/>
          </w:tcPr>
          <w:p w14:paraId="4E8D6C6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856F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18721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EC1B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B9603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D11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8BB85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32BDF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E66C5" w14:paraId="11DC47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425D8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0AA51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C1A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30.34</w:t>
            </w:r>
          </w:p>
        </w:tc>
        <w:tc>
          <w:tcPr>
            <w:tcW w:w="707" w:type="dxa"/>
            <w:vAlign w:val="center"/>
          </w:tcPr>
          <w:p w14:paraId="3B4D14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0CA75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4" w:type="dxa"/>
            <w:vAlign w:val="center"/>
          </w:tcPr>
          <w:p w14:paraId="5B7BB08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F3C2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35E3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31B3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894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13" w:type="dxa"/>
            <w:vAlign w:val="center"/>
          </w:tcPr>
          <w:p w14:paraId="1C916B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1E66C5" w14:paraId="38EA6B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BE448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57B4F5" w14:textId="77777777" w:rsidR="001E66C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FC5BA2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563.13</w:t>
            </w:r>
          </w:p>
        </w:tc>
        <w:tc>
          <w:tcPr>
            <w:tcW w:w="707" w:type="dxa"/>
            <w:vAlign w:val="center"/>
          </w:tcPr>
          <w:p w14:paraId="1F84196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CF70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18386</w:t>
            </w:r>
          </w:p>
        </w:tc>
        <w:tc>
          <w:tcPr>
            <w:tcW w:w="854" w:type="dxa"/>
            <w:vAlign w:val="center"/>
          </w:tcPr>
          <w:p w14:paraId="161A5C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50CC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3C4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93F4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77C32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18386</w:t>
            </w:r>
          </w:p>
        </w:tc>
        <w:tc>
          <w:tcPr>
            <w:tcW w:w="713" w:type="dxa"/>
            <w:vAlign w:val="center"/>
          </w:tcPr>
          <w:p w14:paraId="22A5423A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32.6</w:t>
            </w:r>
          </w:p>
        </w:tc>
      </w:tr>
      <w:tr w:rsidR="001E66C5" w14:paraId="30E161D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41CDCC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24FA26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共享茶室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1716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196.46</w:t>
            </w:r>
          </w:p>
        </w:tc>
        <w:tc>
          <w:tcPr>
            <w:tcW w:w="707" w:type="dxa"/>
            <w:vAlign w:val="center"/>
          </w:tcPr>
          <w:p w14:paraId="74C328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0834E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</w:t>
            </w:r>
          </w:p>
        </w:tc>
        <w:tc>
          <w:tcPr>
            <w:tcW w:w="854" w:type="dxa"/>
            <w:vAlign w:val="center"/>
          </w:tcPr>
          <w:p w14:paraId="1BE21E0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65DC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8DC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2D93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E35E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</w:t>
            </w:r>
          </w:p>
        </w:tc>
        <w:tc>
          <w:tcPr>
            <w:tcW w:w="713" w:type="dxa"/>
            <w:vAlign w:val="center"/>
          </w:tcPr>
          <w:p w14:paraId="06A2DC1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1E66C5" w14:paraId="0CFE74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72B9D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502CF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D9107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707" w:type="dxa"/>
            <w:vAlign w:val="center"/>
          </w:tcPr>
          <w:p w14:paraId="495962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30F7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54" w:type="dxa"/>
            <w:vAlign w:val="center"/>
          </w:tcPr>
          <w:p w14:paraId="42A5AB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6AA8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E820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B48F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9A16C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5D687F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E66C5" w14:paraId="625E6A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D9F13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086BE7" w14:textId="77777777" w:rsidR="001E66C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A20665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205.31</w:t>
            </w:r>
          </w:p>
        </w:tc>
        <w:tc>
          <w:tcPr>
            <w:tcW w:w="707" w:type="dxa"/>
            <w:vAlign w:val="center"/>
          </w:tcPr>
          <w:p w14:paraId="7803075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3CCE5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7861</w:t>
            </w:r>
          </w:p>
        </w:tc>
        <w:tc>
          <w:tcPr>
            <w:tcW w:w="854" w:type="dxa"/>
            <w:vAlign w:val="center"/>
          </w:tcPr>
          <w:p w14:paraId="62C411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43DC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2C64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E24A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170183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7861</w:t>
            </w:r>
          </w:p>
        </w:tc>
        <w:tc>
          <w:tcPr>
            <w:tcW w:w="713" w:type="dxa"/>
            <w:vAlign w:val="center"/>
          </w:tcPr>
          <w:p w14:paraId="445DED1E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38.3</w:t>
            </w:r>
          </w:p>
        </w:tc>
      </w:tr>
      <w:tr w:rsidR="001E66C5" w14:paraId="16C1EB63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B248978" w14:textId="77777777" w:rsidR="001E66C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3BAA63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1476.71</w:t>
            </w:r>
          </w:p>
        </w:tc>
        <w:tc>
          <w:tcPr>
            <w:tcW w:w="707" w:type="dxa"/>
            <w:vAlign w:val="center"/>
          </w:tcPr>
          <w:p w14:paraId="4A86B1B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BB1D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59364</w:t>
            </w:r>
          </w:p>
        </w:tc>
        <w:tc>
          <w:tcPr>
            <w:tcW w:w="854" w:type="dxa"/>
            <w:vAlign w:val="center"/>
          </w:tcPr>
          <w:p w14:paraId="54C327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3214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F7A1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B255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04267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59364</w:t>
            </w:r>
          </w:p>
        </w:tc>
        <w:tc>
          <w:tcPr>
            <w:tcW w:w="713" w:type="dxa"/>
            <w:vAlign w:val="center"/>
          </w:tcPr>
          <w:p w14:paraId="6B437A91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40.2</w:t>
            </w:r>
          </w:p>
        </w:tc>
      </w:tr>
    </w:tbl>
    <w:p w14:paraId="286FFF38" w14:textId="77777777" w:rsidR="001E66C5" w:rsidRDefault="00000000">
      <w:r>
        <w:t>说明：上表中合计和总计面积为采暖面积。</w:t>
      </w:r>
    </w:p>
    <w:p w14:paraId="6B9EE168" w14:textId="77777777" w:rsidR="001E66C5" w:rsidRDefault="00000000">
      <w:pPr>
        <w:pStyle w:val="1"/>
      </w:pPr>
      <w:bookmarkStart w:id="34" w:name="_Toc192851877"/>
      <w:r>
        <w:t>房间热负荷详细表</w:t>
      </w:r>
      <w:bookmarkEnd w:id="34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1E66C5" w14:paraId="368F049F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93A395C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59B74B86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929FF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2CFF12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6420A71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974DAB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8B70EF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87C87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4E430C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B6F14CD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F7DD676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994C79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917B579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D998BA4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E66C5" w14:paraId="5AC35204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27B10CEC" w14:textId="77777777" w:rsidR="001E66C5" w:rsidRDefault="001E6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E49864F" w14:textId="77777777" w:rsidR="001E66C5" w:rsidRDefault="001E6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B276F6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8ABBA5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74D8196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710666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0F45A7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F00643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2D1613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1B4B9A9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D434B4F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9ACD10B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5DC7E70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6EB4503" w14:textId="77777777" w:rsidR="001E66C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E66C5" w14:paraId="14E624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2E39B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临时展厅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83E2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24310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35.36</w:t>
            </w:r>
          </w:p>
        </w:tc>
        <w:tc>
          <w:tcPr>
            <w:tcW w:w="990" w:type="dxa"/>
            <w:vAlign w:val="center"/>
          </w:tcPr>
          <w:p w14:paraId="3B78FC5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B75243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B3BE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C36ED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4ED4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tcW w:w="707" w:type="dxa"/>
            <w:vAlign w:val="center"/>
          </w:tcPr>
          <w:p w14:paraId="337E824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9737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FEF4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C50F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tcW w:w="713" w:type="dxa"/>
            <w:vAlign w:val="center"/>
          </w:tcPr>
          <w:p w14:paraId="593ACE1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1820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</w:tr>
      <w:tr w:rsidR="001E66C5" w14:paraId="31F3B9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05A4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4A9E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D758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1A699AC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63C4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7344F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728A5F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4F6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07" w:type="dxa"/>
            <w:vAlign w:val="center"/>
          </w:tcPr>
          <w:p w14:paraId="1B1D0A2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1A8F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D34F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616A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13" w:type="dxa"/>
            <w:vAlign w:val="center"/>
          </w:tcPr>
          <w:p w14:paraId="1F913C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6367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</w:tr>
      <w:tr w:rsidR="001E66C5" w14:paraId="13D55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19BD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4E74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09EDB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990" w:type="dxa"/>
            <w:vAlign w:val="center"/>
          </w:tcPr>
          <w:p w14:paraId="13F0FA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D3EBE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D3EE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E3208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4F4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655.3</w:t>
            </w:r>
          </w:p>
        </w:tc>
        <w:tc>
          <w:tcPr>
            <w:tcW w:w="707" w:type="dxa"/>
            <w:vAlign w:val="center"/>
          </w:tcPr>
          <w:p w14:paraId="71E0F2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C527D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74F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5884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  <w:tc>
          <w:tcPr>
            <w:tcW w:w="713" w:type="dxa"/>
            <w:vAlign w:val="center"/>
          </w:tcPr>
          <w:p w14:paraId="2708F8D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FE2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</w:tr>
      <w:tr w:rsidR="001E66C5" w14:paraId="623FD9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D4705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A7FE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FAA3B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23670C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64E69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E9E6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D3E7DD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6ED7C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tcW w:w="707" w:type="dxa"/>
            <w:vAlign w:val="center"/>
          </w:tcPr>
          <w:p w14:paraId="2458E7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B03D6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0DD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0667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326.3</w:t>
            </w:r>
          </w:p>
        </w:tc>
        <w:tc>
          <w:tcPr>
            <w:tcW w:w="713" w:type="dxa"/>
            <w:vAlign w:val="center"/>
          </w:tcPr>
          <w:p w14:paraId="4C5767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C21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326.3</w:t>
            </w:r>
          </w:p>
        </w:tc>
      </w:tr>
      <w:tr w:rsidR="001E66C5" w14:paraId="5804D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4A461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2F42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7D70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990" w:type="dxa"/>
            <w:vAlign w:val="center"/>
          </w:tcPr>
          <w:p w14:paraId="06642D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3F771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C842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2B131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8232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707" w:type="dxa"/>
            <w:vAlign w:val="center"/>
          </w:tcPr>
          <w:p w14:paraId="1D2A460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CE05F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792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678B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tcW w:w="713" w:type="dxa"/>
            <w:vAlign w:val="center"/>
          </w:tcPr>
          <w:p w14:paraId="4E60F22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659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:rsidR="001E66C5" w14:paraId="319E9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1242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4F27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E259FB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446CC7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3271E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47A62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5BDB86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71A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737.1</w:t>
            </w:r>
          </w:p>
        </w:tc>
        <w:tc>
          <w:tcPr>
            <w:tcW w:w="707" w:type="dxa"/>
            <w:vAlign w:val="center"/>
          </w:tcPr>
          <w:p w14:paraId="6A8E98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8F49C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ED99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D946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700.2</w:t>
            </w:r>
          </w:p>
        </w:tc>
        <w:tc>
          <w:tcPr>
            <w:tcW w:w="713" w:type="dxa"/>
            <w:vAlign w:val="center"/>
          </w:tcPr>
          <w:p w14:paraId="22F1F4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372F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700.2</w:t>
            </w:r>
          </w:p>
        </w:tc>
      </w:tr>
      <w:tr w:rsidR="001E66C5" w14:paraId="357D2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CC68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912B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AFEEE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10FF15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A9D4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083F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4E319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8F47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14D83AE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585B1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AD9B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F3E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7DB64E1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DB5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1E66C5" w14:paraId="75D12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07BF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0853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853DB6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44142C3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F156A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63D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3C61D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C23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14:paraId="23CD684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26A6F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038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59B5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14:paraId="36851B9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058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1E66C5" w14:paraId="5B0B6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AB9F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DC44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1608A0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tcW w:w="990" w:type="dxa"/>
            <w:vAlign w:val="center"/>
          </w:tcPr>
          <w:p w14:paraId="0F9BF0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C54334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410D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BAA239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529D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423.5</w:t>
            </w:r>
          </w:p>
        </w:tc>
        <w:tc>
          <w:tcPr>
            <w:tcW w:w="707" w:type="dxa"/>
            <w:vAlign w:val="center"/>
          </w:tcPr>
          <w:p w14:paraId="11C39F0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7F18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8E3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1D52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423.5</w:t>
            </w:r>
          </w:p>
        </w:tc>
        <w:tc>
          <w:tcPr>
            <w:tcW w:w="713" w:type="dxa"/>
            <w:vAlign w:val="center"/>
          </w:tcPr>
          <w:p w14:paraId="2C5A48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C823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423.5</w:t>
            </w:r>
          </w:p>
        </w:tc>
      </w:tr>
      <w:tr w:rsidR="001E66C5" w14:paraId="202C7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B37C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7AF2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A7272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722D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194F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C73F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89E7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44B1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1A7F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59D2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BB972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2517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B1E3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2E65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3406</w:t>
            </w:r>
          </w:p>
        </w:tc>
      </w:tr>
      <w:tr w:rsidR="001E66C5" w14:paraId="6D5D097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58E28B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9BD050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6530F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3406</w:t>
            </w:r>
          </w:p>
        </w:tc>
      </w:tr>
      <w:tr w:rsidR="001E66C5" w14:paraId="67B308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40073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手工艺品展示售卖区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61E12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07B85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990" w:type="dxa"/>
            <w:vAlign w:val="center"/>
          </w:tcPr>
          <w:p w14:paraId="753892C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64226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88AD2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8675B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10F4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549.1</w:t>
            </w:r>
          </w:p>
        </w:tc>
        <w:tc>
          <w:tcPr>
            <w:tcW w:w="707" w:type="dxa"/>
            <w:vAlign w:val="center"/>
          </w:tcPr>
          <w:p w14:paraId="752356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032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61F3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875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tcW w:w="713" w:type="dxa"/>
            <w:vAlign w:val="center"/>
          </w:tcPr>
          <w:p w14:paraId="3BB1EE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A156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</w:tr>
      <w:tr w:rsidR="001E66C5" w14:paraId="62BF0A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83CA9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BFD9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6BFCF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64D486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3E25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2B81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BCCEA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EA81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41C250D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A533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2FA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2A2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  <w:tc>
          <w:tcPr>
            <w:tcW w:w="713" w:type="dxa"/>
            <w:vAlign w:val="center"/>
          </w:tcPr>
          <w:p w14:paraId="1A6C796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B141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</w:tr>
      <w:tr w:rsidR="001E66C5" w14:paraId="3D7AF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4ACA5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0259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8EB7B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0129F7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F8F58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F795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C0F8A6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3D4B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07" w:type="dxa"/>
            <w:vAlign w:val="center"/>
          </w:tcPr>
          <w:p w14:paraId="29970AB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8297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F6EF2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0C55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  <w:tc>
          <w:tcPr>
            <w:tcW w:w="713" w:type="dxa"/>
            <w:vAlign w:val="center"/>
          </w:tcPr>
          <w:p w14:paraId="31DF7A3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061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376.0</w:t>
            </w:r>
          </w:p>
        </w:tc>
      </w:tr>
      <w:tr w:rsidR="001E66C5" w14:paraId="1A82ED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DB171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D052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0FC9A5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75B9D3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EAEB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65A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89DECF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99061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  <w:tc>
          <w:tcPr>
            <w:tcW w:w="707" w:type="dxa"/>
            <w:vAlign w:val="center"/>
          </w:tcPr>
          <w:p w14:paraId="128A8C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3ADC2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DF1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59B3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  <w:tc>
          <w:tcPr>
            <w:tcW w:w="713" w:type="dxa"/>
            <w:vAlign w:val="center"/>
          </w:tcPr>
          <w:p w14:paraId="4A0FC9B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987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</w:tr>
      <w:tr w:rsidR="001E66C5" w14:paraId="3940D1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C5481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2915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11F4E9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57.99</w:t>
            </w:r>
          </w:p>
        </w:tc>
        <w:tc>
          <w:tcPr>
            <w:tcW w:w="990" w:type="dxa"/>
            <w:vAlign w:val="center"/>
          </w:tcPr>
          <w:p w14:paraId="4917AE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C9BEE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8407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43D48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0AB7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1382.4</w:t>
            </w:r>
          </w:p>
        </w:tc>
        <w:tc>
          <w:tcPr>
            <w:tcW w:w="707" w:type="dxa"/>
            <w:vAlign w:val="center"/>
          </w:tcPr>
          <w:p w14:paraId="5C21AB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3FD7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10573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E924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1382.4</w:t>
            </w:r>
          </w:p>
        </w:tc>
        <w:tc>
          <w:tcPr>
            <w:tcW w:w="713" w:type="dxa"/>
            <w:vAlign w:val="center"/>
          </w:tcPr>
          <w:p w14:paraId="226F6C1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279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1382.4</w:t>
            </w:r>
          </w:p>
        </w:tc>
      </w:tr>
      <w:tr w:rsidR="001E66C5" w14:paraId="5637A2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9AC01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84C0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595BB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207E0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8ED63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DAEE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B144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76C60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7141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B912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B446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B093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D6F5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4B6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3208</w:t>
            </w:r>
          </w:p>
        </w:tc>
      </w:tr>
      <w:tr w:rsidR="001E66C5" w14:paraId="3BB720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6E5DA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橱窗展示区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0BCA2D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57F98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33.43</w:t>
            </w:r>
          </w:p>
        </w:tc>
        <w:tc>
          <w:tcPr>
            <w:tcW w:w="990" w:type="dxa"/>
            <w:vAlign w:val="center"/>
          </w:tcPr>
          <w:p w14:paraId="450BF6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6F3B38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3BCC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7294D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459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517.5</w:t>
            </w:r>
          </w:p>
        </w:tc>
        <w:tc>
          <w:tcPr>
            <w:tcW w:w="707" w:type="dxa"/>
            <w:vAlign w:val="center"/>
          </w:tcPr>
          <w:p w14:paraId="642FFF4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62292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0B0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CE81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517.5</w:t>
            </w:r>
          </w:p>
        </w:tc>
        <w:tc>
          <w:tcPr>
            <w:tcW w:w="713" w:type="dxa"/>
            <w:vAlign w:val="center"/>
          </w:tcPr>
          <w:p w14:paraId="51615A9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DBD6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517.5</w:t>
            </w:r>
          </w:p>
        </w:tc>
      </w:tr>
      <w:tr w:rsidR="001E66C5" w14:paraId="5EAA72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AC98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C1229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59EF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B4A9A0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02D9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6F30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4A317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B14E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14:paraId="771E639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DFB1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AA9D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E86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tcW w:w="713" w:type="dxa"/>
            <w:vAlign w:val="center"/>
          </w:tcPr>
          <w:p w14:paraId="5054DAB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7D5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</w:tr>
      <w:tr w:rsidR="001E66C5" w14:paraId="121F8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58922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AB1A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9DEE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57C1F37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A4E8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7A536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2DE32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C30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337.8</w:t>
            </w:r>
          </w:p>
        </w:tc>
        <w:tc>
          <w:tcPr>
            <w:tcW w:w="707" w:type="dxa"/>
            <w:vAlign w:val="center"/>
          </w:tcPr>
          <w:p w14:paraId="6D21571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17E53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0C47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F16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13" w:type="dxa"/>
            <w:vAlign w:val="center"/>
          </w:tcPr>
          <w:p w14:paraId="3B4948D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C71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:rsidR="001E66C5" w14:paraId="424E0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10AA5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233F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210E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213381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FD03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817E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AD0596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2C51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14:paraId="334F18A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71CC0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E2BE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7D9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tcW w:w="713" w:type="dxa"/>
            <w:vAlign w:val="center"/>
          </w:tcPr>
          <w:p w14:paraId="2BCE11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DC0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</w:tr>
      <w:tr w:rsidR="001E66C5" w14:paraId="57722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4A5F2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F0EF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D2E73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3A0DDD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EA1DD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7F1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A3F729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C611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819.0</w:t>
            </w:r>
          </w:p>
        </w:tc>
        <w:tc>
          <w:tcPr>
            <w:tcW w:w="707" w:type="dxa"/>
            <w:vAlign w:val="center"/>
          </w:tcPr>
          <w:p w14:paraId="5EC4FB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F7292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1D3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22A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  <w:tc>
          <w:tcPr>
            <w:tcW w:w="713" w:type="dxa"/>
            <w:vAlign w:val="center"/>
          </w:tcPr>
          <w:p w14:paraId="00373E7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4FE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</w:tr>
      <w:tr w:rsidR="001E66C5" w14:paraId="413E7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FEF2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67BF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9D9F0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990" w:type="dxa"/>
            <w:vAlign w:val="center"/>
          </w:tcPr>
          <w:p w14:paraId="27EB68A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D1B7C1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4E7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9E8F0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2D2D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  <w:tc>
          <w:tcPr>
            <w:tcW w:w="707" w:type="dxa"/>
            <w:vAlign w:val="center"/>
          </w:tcPr>
          <w:p w14:paraId="2C6ED8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7DE7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5215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C84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  <w:tc>
          <w:tcPr>
            <w:tcW w:w="713" w:type="dxa"/>
            <w:vAlign w:val="center"/>
          </w:tcPr>
          <w:p w14:paraId="065BA6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2388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</w:tr>
      <w:tr w:rsidR="001E66C5" w14:paraId="65DBCA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9EA02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3048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F1728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C47E5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E9CE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61B9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D493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0FC41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3584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BEDAD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DF0AC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E555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D59B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719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3007</w:t>
            </w:r>
          </w:p>
        </w:tc>
      </w:tr>
      <w:tr w:rsidR="001E66C5" w14:paraId="58F20B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F29FA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民族服饰售卖区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E2B50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46FF8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4FC64DF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A9C7B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604A5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20FE9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0744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07" w:type="dxa"/>
            <w:vAlign w:val="center"/>
          </w:tcPr>
          <w:p w14:paraId="402AA6D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4F12B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8CFDE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6169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713" w:type="dxa"/>
            <w:vAlign w:val="center"/>
          </w:tcPr>
          <w:p w14:paraId="39CE2A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8A3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:rsidR="001E66C5" w14:paraId="55355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027A2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D4E8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EAD2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5895FB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28E5C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3493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71CF2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8C2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5596AD0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77D3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E7B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463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14:paraId="3838096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D40A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E66C5" w14:paraId="41876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971F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600D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BA6E4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D265D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CBEC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36A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25BD54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0E84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  <w:tc>
          <w:tcPr>
            <w:tcW w:w="707" w:type="dxa"/>
            <w:vAlign w:val="center"/>
          </w:tcPr>
          <w:p w14:paraId="6BAB733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127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C18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EFB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tcW w:w="713" w:type="dxa"/>
            <w:vAlign w:val="center"/>
          </w:tcPr>
          <w:p w14:paraId="1FE1AFA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C1CB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</w:tr>
      <w:tr w:rsidR="001E66C5" w14:paraId="10448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D3A8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C4255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B9B48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19.83</w:t>
            </w:r>
          </w:p>
        </w:tc>
        <w:tc>
          <w:tcPr>
            <w:tcW w:w="990" w:type="dxa"/>
            <w:vAlign w:val="center"/>
          </w:tcPr>
          <w:p w14:paraId="524FCDB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93356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38C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7E3CD8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142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446.6</w:t>
            </w:r>
          </w:p>
        </w:tc>
        <w:tc>
          <w:tcPr>
            <w:tcW w:w="707" w:type="dxa"/>
            <w:vAlign w:val="center"/>
          </w:tcPr>
          <w:p w14:paraId="1D80B05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F925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137AE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E9DB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468.9</w:t>
            </w:r>
          </w:p>
        </w:tc>
        <w:tc>
          <w:tcPr>
            <w:tcW w:w="713" w:type="dxa"/>
            <w:vAlign w:val="center"/>
          </w:tcPr>
          <w:p w14:paraId="4BD4B53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7F8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468.9</w:t>
            </w:r>
          </w:p>
        </w:tc>
      </w:tr>
      <w:tr w:rsidR="001E66C5" w14:paraId="75649D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5671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1889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62301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tcW w:w="990" w:type="dxa"/>
            <w:vAlign w:val="center"/>
          </w:tcPr>
          <w:p w14:paraId="77F869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F586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E60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349A1A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BE5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1705.9</w:t>
            </w:r>
          </w:p>
        </w:tc>
        <w:tc>
          <w:tcPr>
            <w:tcW w:w="707" w:type="dxa"/>
            <w:vAlign w:val="center"/>
          </w:tcPr>
          <w:p w14:paraId="1B38EAC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93EF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B2F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468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1791.2</w:t>
            </w:r>
          </w:p>
        </w:tc>
        <w:tc>
          <w:tcPr>
            <w:tcW w:w="713" w:type="dxa"/>
            <w:vAlign w:val="center"/>
          </w:tcPr>
          <w:p w14:paraId="3AE5E20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C36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1791.2</w:t>
            </w:r>
          </w:p>
        </w:tc>
      </w:tr>
      <w:tr w:rsidR="001E66C5" w14:paraId="65FA5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1DE6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CCB5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FD1808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163.08</w:t>
            </w:r>
          </w:p>
        </w:tc>
        <w:tc>
          <w:tcPr>
            <w:tcW w:w="990" w:type="dxa"/>
            <w:vAlign w:val="center"/>
          </w:tcPr>
          <w:p w14:paraId="133B9B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0CFE1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A8BF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F78B1A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458B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3887.8</w:t>
            </w:r>
          </w:p>
        </w:tc>
        <w:tc>
          <w:tcPr>
            <w:tcW w:w="707" w:type="dxa"/>
            <w:vAlign w:val="center"/>
          </w:tcPr>
          <w:p w14:paraId="0B13C94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1C4A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50D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6ED7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3887.8</w:t>
            </w:r>
          </w:p>
        </w:tc>
        <w:tc>
          <w:tcPr>
            <w:tcW w:w="713" w:type="dxa"/>
            <w:vAlign w:val="center"/>
          </w:tcPr>
          <w:p w14:paraId="54C07C3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B2F1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3887.8</w:t>
            </w:r>
          </w:p>
        </w:tc>
      </w:tr>
      <w:tr w:rsidR="001E66C5" w14:paraId="699098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826D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661D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04523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D3E5E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27661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39F4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1248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6259E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0DCF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CA0A4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A47F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7FC0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CEAA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27BB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6741</w:t>
            </w:r>
          </w:p>
        </w:tc>
      </w:tr>
      <w:tr w:rsidR="001E66C5" w14:paraId="17176A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30DCF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9961F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4F4A9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3EC8BB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B8F30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501D9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A8B55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E41E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411293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BA46D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CCB7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6B6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0199A92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BA5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1E66C5" w14:paraId="4D1EE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69561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8E12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183BBB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90" w:type="dxa"/>
            <w:vAlign w:val="center"/>
          </w:tcPr>
          <w:p w14:paraId="15C433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EF99D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E64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09E5B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3771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07" w:type="dxa"/>
            <w:vAlign w:val="center"/>
          </w:tcPr>
          <w:p w14:paraId="6816702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D8C94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F7FF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CFD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14:paraId="081D387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C763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1E66C5" w14:paraId="61530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3CFD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A0BA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FDF29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 w14:paraId="1A514F1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533DC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76E0A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B943D5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1AC3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553.6</w:t>
            </w:r>
          </w:p>
        </w:tc>
        <w:tc>
          <w:tcPr>
            <w:tcW w:w="707" w:type="dxa"/>
            <w:vAlign w:val="center"/>
          </w:tcPr>
          <w:p w14:paraId="0839692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8360C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4457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A1FF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  <w:tc>
          <w:tcPr>
            <w:tcW w:w="713" w:type="dxa"/>
            <w:vAlign w:val="center"/>
          </w:tcPr>
          <w:p w14:paraId="63F99E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9190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</w:tr>
      <w:tr w:rsidR="001E66C5" w14:paraId="55425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633B5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A85E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C702F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E31A7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7ABC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02DF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DE1301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FE620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340497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319FA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714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0009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58D47E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30F6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1E66C5" w14:paraId="59567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5DB1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4191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C545A4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86.32</w:t>
            </w:r>
          </w:p>
        </w:tc>
        <w:tc>
          <w:tcPr>
            <w:tcW w:w="990" w:type="dxa"/>
            <w:vAlign w:val="center"/>
          </w:tcPr>
          <w:p w14:paraId="5B175EF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AA2CAB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470B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A9F317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A93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2057.9</w:t>
            </w:r>
          </w:p>
        </w:tc>
        <w:tc>
          <w:tcPr>
            <w:tcW w:w="707" w:type="dxa"/>
            <w:vAlign w:val="center"/>
          </w:tcPr>
          <w:p w14:paraId="4A3B6D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F11D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F94C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FD5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2057.9</w:t>
            </w:r>
          </w:p>
        </w:tc>
        <w:tc>
          <w:tcPr>
            <w:tcW w:w="713" w:type="dxa"/>
            <w:vAlign w:val="center"/>
          </w:tcPr>
          <w:p w14:paraId="79E7E2B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086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2057.9</w:t>
            </w:r>
          </w:p>
        </w:tc>
      </w:tr>
      <w:tr w:rsidR="001E66C5" w14:paraId="7A63E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B2158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048A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1F6D5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B220B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9E916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C393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BB9E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C9068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D2B7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49185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7D6F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D8F6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B3309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B15E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3150</w:t>
            </w:r>
          </w:p>
        </w:tc>
      </w:tr>
      <w:tr w:rsidR="001E66C5" w14:paraId="4BF4F4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EF630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B68B4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09580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278260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C2C0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76D4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E086F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19D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072B00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BDB0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25D4E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4BE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13" w:type="dxa"/>
            <w:vAlign w:val="center"/>
          </w:tcPr>
          <w:p w14:paraId="5CDB5A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F9F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1E66C5" w14:paraId="2CC60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743C9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0408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9D7371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tcW w:w="990" w:type="dxa"/>
            <w:vAlign w:val="center"/>
          </w:tcPr>
          <w:p w14:paraId="4069E1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8EA715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0A8E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10FDF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BB51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  <w:tc>
          <w:tcPr>
            <w:tcW w:w="707" w:type="dxa"/>
            <w:vAlign w:val="center"/>
          </w:tcPr>
          <w:p w14:paraId="012E253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699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135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3A5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  <w:tc>
          <w:tcPr>
            <w:tcW w:w="713" w:type="dxa"/>
            <w:vAlign w:val="center"/>
          </w:tcPr>
          <w:p w14:paraId="4DD8605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407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</w:tr>
      <w:tr w:rsidR="001E66C5" w14:paraId="08CFF8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C1E09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92AF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82A9F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BF26D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21C9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E8FF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5AD6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0B1F5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F1AC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736F5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3C3E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F90E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767F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BDAA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</w:tr>
      <w:tr w:rsidR="001E66C5" w14:paraId="71C443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7A83E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231CF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1C21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840F4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ED9B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621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0AF28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FC6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07" w:type="dxa"/>
            <w:vAlign w:val="center"/>
          </w:tcPr>
          <w:p w14:paraId="4A3123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34973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A3AD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F97A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14:paraId="4FFABEA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21CB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1E66C5" w14:paraId="4EE77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DF64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E53A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C9C985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990" w:type="dxa"/>
            <w:vAlign w:val="center"/>
          </w:tcPr>
          <w:p w14:paraId="6E8D3D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B8CFA9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76893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07BB1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266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07" w:type="dxa"/>
            <w:vAlign w:val="center"/>
          </w:tcPr>
          <w:p w14:paraId="0DFAEEE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C4C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2DA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9A2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13" w:type="dxa"/>
            <w:vAlign w:val="center"/>
          </w:tcPr>
          <w:p w14:paraId="1BCEEF9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B50C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:rsidR="001E66C5" w14:paraId="155EA1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8518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D2D3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9D850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045D5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DB49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6B4F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A328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D1AFC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212E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AB1F8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6279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89645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BE03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43EE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</w:t>
            </w:r>
          </w:p>
        </w:tc>
      </w:tr>
      <w:tr w:rsidR="001E66C5" w14:paraId="066D3D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54535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茶艺展示区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0E53F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B76A3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57.63</w:t>
            </w:r>
          </w:p>
        </w:tc>
        <w:tc>
          <w:tcPr>
            <w:tcW w:w="990" w:type="dxa"/>
            <w:vAlign w:val="center"/>
          </w:tcPr>
          <w:p w14:paraId="1772B1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601D6B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80C4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71AF7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A5831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892.1</w:t>
            </w:r>
          </w:p>
        </w:tc>
        <w:tc>
          <w:tcPr>
            <w:tcW w:w="707" w:type="dxa"/>
            <w:vAlign w:val="center"/>
          </w:tcPr>
          <w:p w14:paraId="48A3F3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C0B0D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DFFC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B3C6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892.1</w:t>
            </w:r>
          </w:p>
        </w:tc>
        <w:tc>
          <w:tcPr>
            <w:tcW w:w="713" w:type="dxa"/>
            <w:vAlign w:val="center"/>
          </w:tcPr>
          <w:p w14:paraId="3D2A239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4841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892.1</w:t>
            </w:r>
          </w:p>
        </w:tc>
      </w:tr>
      <w:tr w:rsidR="001E66C5" w14:paraId="0BB13E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CFB5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3E31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BCE8E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990" w:type="dxa"/>
            <w:vAlign w:val="center"/>
          </w:tcPr>
          <w:p w14:paraId="1E402BF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E30C6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5FA05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A95EF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5BA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tcW w:w="707" w:type="dxa"/>
            <w:vAlign w:val="center"/>
          </w:tcPr>
          <w:p w14:paraId="27E058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B321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9952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C91B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  <w:tc>
          <w:tcPr>
            <w:tcW w:w="713" w:type="dxa"/>
            <w:vAlign w:val="center"/>
          </w:tcPr>
          <w:p w14:paraId="585E5C4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6672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:rsidR="001E66C5" w14:paraId="720258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E736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EEAC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608C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70FC33D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5EAC3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232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458DF0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1BB2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  <w:tc>
          <w:tcPr>
            <w:tcW w:w="707" w:type="dxa"/>
            <w:vAlign w:val="center"/>
          </w:tcPr>
          <w:p w14:paraId="7626BC3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1032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FFC4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EEED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458D71E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8069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</w:tr>
      <w:tr w:rsidR="001E66C5" w14:paraId="7015E7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7D7B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1B52E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44971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990" w:type="dxa"/>
            <w:vAlign w:val="center"/>
          </w:tcPr>
          <w:p w14:paraId="708C153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180B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7539C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E3717E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C0B9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1130.2</w:t>
            </w:r>
          </w:p>
        </w:tc>
        <w:tc>
          <w:tcPr>
            <w:tcW w:w="707" w:type="dxa"/>
            <w:vAlign w:val="center"/>
          </w:tcPr>
          <w:p w14:paraId="1775C5E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35CF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22E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C4A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  <w:tc>
          <w:tcPr>
            <w:tcW w:w="713" w:type="dxa"/>
            <w:vAlign w:val="center"/>
          </w:tcPr>
          <w:p w14:paraId="1F6ADD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822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</w:tr>
      <w:tr w:rsidR="001E66C5" w14:paraId="61B165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670DCE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965D5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9149FF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57.63</w:t>
            </w:r>
          </w:p>
        </w:tc>
        <w:tc>
          <w:tcPr>
            <w:tcW w:w="990" w:type="dxa"/>
            <w:vAlign w:val="center"/>
          </w:tcPr>
          <w:p w14:paraId="27492B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D291C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24AB8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2D45CD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A6A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1373.9</w:t>
            </w:r>
          </w:p>
        </w:tc>
        <w:tc>
          <w:tcPr>
            <w:tcW w:w="707" w:type="dxa"/>
            <w:vAlign w:val="center"/>
          </w:tcPr>
          <w:p w14:paraId="7CC1E0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E112F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16B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496F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1373.9</w:t>
            </w:r>
          </w:p>
        </w:tc>
        <w:tc>
          <w:tcPr>
            <w:tcW w:w="713" w:type="dxa"/>
            <w:vAlign w:val="center"/>
          </w:tcPr>
          <w:p w14:paraId="45412A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49BF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1373.9</w:t>
            </w:r>
          </w:p>
        </w:tc>
      </w:tr>
      <w:tr w:rsidR="001E66C5" w14:paraId="6A2BBC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1728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316C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EEC98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73C0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5D00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A521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D1DD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FA6B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C796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29341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1070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6ED0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132A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171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3926</w:t>
            </w:r>
          </w:p>
        </w:tc>
      </w:tr>
      <w:tr w:rsidR="001E66C5" w14:paraId="12D6DE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E8981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1E57F5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F212A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3656D23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BCC843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A11B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785A4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686A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74377B5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4BDC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718C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AEB5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14:paraId="4E9295C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A0B0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1E66C5" w14:paraId="0589A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AC4A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7199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9E081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A9C18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17FE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58FE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F2EF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AAB37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2E8D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B647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8EF7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836D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DE62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3114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1E66C5" w14:paraId="17A072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0F2CA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文化展厅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318D1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FF681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5B48995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2E67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55F5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2B5E4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FA345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385.1</w:t>
            </w:r>
          </w:p>
        </w:tc>
        <w:tc>
          <w:tcPr>
            <w:tcW w:w="707" w:type="dxa"/>
            <w:vAlign w:val="center"/>
          </w:tcPr>
          <w:p w14:paraId="27B7C0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69A3D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E79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C83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</w:t>
            </w:r>
          </w:p>
        </w:tc>
        <w:tc>
          <w:tcPr>
            <w:tcW w:w="713" w:type="dxa"/>
            <w:vAlign w:val="center"/>
          </w:tcPr>
          <w:p w14:paraId="125AF56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5D7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</w:t>
            </w:r>
          </w:p>
        </w:tc>
      </w:tr>
      <w:tr w:rsidR="001E66C5" w14:paraId="40C56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A3A2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564F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B076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5BBA7A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FF0A9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715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C14BCB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897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12F59C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8819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374F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BF6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30F568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8FCC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1E66C5" w14:paraId="1819C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3043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6C70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6EC9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1D23488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A1DF8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08DC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D0FD0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09F7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07" w:type="dxa"/>
            <w:vAlign w:val="center"/>
          </w:tcPr>
          <w:p w14:paraId="62B1934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6D0ED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F69C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AEE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tcW w:w="713" w:type="dxa"/>
            <w:vAlign w:val="center"/>
          </w:tcPr>
          <w:p w14:paraId="07DC29C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B75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</w:tr>
      <w:tr w:rsidR="001E66C5" w14:paraId="0AFBB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562CE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C56A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A64E1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5B321BE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659BB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13FF7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73D65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60735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889.2</w:t>
            </w:r>
          </w:p>
        </w:tc>
        <w:tc>
          <w:tcPr>
            <w:tcW w:w="707" w:type="dxa"/>
            <w:vAlign w:val="center"/>
          </w:tcPr>
          <w:p w14:paraId="6435258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ED4E8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9C05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4D8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844.7</w:t>
            </w:r>
          </w:p>
        </w:tc>
        <w:tc>
          <w:tcPr>
            <w:tcW w:w="713" w:type="dxa"/>
            <w:vAlign w:val="center"/>
          </w:tcPr>
          <w:p w14:paraId="5063E3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ED48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844.7</w:t>
            </w:r>
          </w:p>
        </w:tc>
      </w:tr>
      <w:tr w:rsidR="001E66C5" w14:paraId="132EAA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0092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CB8C5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6C94B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35080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26414C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D0F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CCE1D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0D1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296F46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F6DB2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210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28FB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 w14:paraId="200060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BCC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1E66C5" w14:paraId="00C70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934D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D9CB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182B6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119.64</w:t>
            </w:r>
          </w:p>
        </w:tc>
        <w:tc>
          <w:tcPr>
            <w:tcW w:w="990" w:type="dxa"/>
            <w:vAlign w:val="center"/>
          </w:tcPr>
          <w:p w14:paraId="7EA820E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30263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BD95C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D290A7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2DF5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2852.2</w:t>
            </w:r>
          </w:p>
        </w:tc>
        <w:tc>
          <w:tcPr>
            <w:tcW w:w="707" w:type="dxa"/>
            <w:vAlign w:val="center"/>
          </w:tcPr>
          <w:p w14:paraId="49BE75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AF97F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64D2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AAA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2852.2</w:t>
            </w:r>
          </w:p>
        </w:tc>
        <w:tc>
          <w:tcPr>
            <w:tcW w:w="713" w:type="dxa"/>
            <w:vAlign w:val="center"/>
          </w:tcPr>
          <w:p w14:paraId="56527EB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3288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2852.2</w:t>
            </w:r>
          </w:p>
        </w:tc>
      </w:tr>
      <w:tr w:rsidR="001E66C5" w14:paraId="541E86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F4FA3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F20C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A9E57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D3BD6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6B9D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5472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6696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67231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B8D39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9F2D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6EC2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9EE5F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E9255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AA1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4570</w:t>
            </w:r>
          </w:p>
        </w:tc>
      </w:tr>
      <w:tr w:rsidR="001E66C5" w14:paraId="670BAC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11D21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商务</w:t>
            </w:r>
            <w:r>
              <w:rPr>
                <w:sz w:val="18"/>
                <w:szCs w:val="18"/>
              </w:rPr>
              <w:lastRenderedPageBreak/>
              <w:t>洽谈室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B5B21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057D1D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2BEA43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3085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87D4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2F292E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A3B5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418.9</w:t>
            </w:r>
          </w:p>
        </w:tc>
        <w:tc>
          <w:tcPr>
            <w:tcW w:w="707" w:type="dxa"/>
            <w:vAlign w:val="center"/>
          </w:tcPr>
          <w:p w14:paraId="60C2BAB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81D7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695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3510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  <w:tc>
          <w:tcPr>
            <w:tcW w:w="713" w:type="dxa"/>
            <w:vAlign w:val="center"/>
          </w:tcPr>
          <w:p w14:paraId="058782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451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</w:tr>
      <w:tr w:rsidR="001E66C5" w14:paraId="542285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E15F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E42B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52E62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990" w:type="dxa"/>
            <w:vAlign w:val="center"/>
          </w:tcPr>
          <w:p w14:paraId="13539D4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C4F7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2BDC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547FD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6691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</w:t>
            </w:r>
          </w:p>
        </w:tc>
        <w:tc>
          <w:tcPr>
            <w:tcW w:w="707" w:type="dxa"/>
            <w:vAlign w:val="center"/>
          </w:tcPr>
          <w:p w14:paraId="67B9DD6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70DBD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FA6B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CB1B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546.2</w:t>
            </w:r>
          </w:p>
        </w:tc>
        <w:tc>
          <w:tcPr>
            <w:tcW w:w="713" w:type="dxa"/>
            <w:vAlign w:val="center"/>
          </w:tcPr>
          <w:p w14:paraId="335AD2D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814C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546.2</w:t>
            </w:r>
          </w:p>
        </w:tc>
      </w:tr>
      <w:tr w:rsidR="001E66C5" w14:paraId="72D15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9D82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5FB8D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2E030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5DB48E3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C15FE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9CF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4EC46F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A42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228ABB0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350F1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1F8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5F6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tcW w:w="713" w:type="dxa"/>
            <w:vAlign w:val="center"/>
          </w:tcPr>
          <w:p w14:paraId="01EFFE1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2C7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1E66C5" w14:paraId="60AAF9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0CD5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1E9A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EAD99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56.98</w:t>
            </w:r>
          </w:p>
        </w:tc>
        <w:tc>
          <w:tcPr>
            <w:tcW w:w="990" w:type="dxa"/>
            <w:vAlign w:val="center"/>
          </w:tcPr>
          <w:p w14:paraId="44DB9B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7F8233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ACC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D32DDE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6C2C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  <w:tc>
          <w:tcPr>
            <w:tcW w:w="707" w:type="dxa"/>
            <w:vAlign w:val="center"/>
          </w:tcPr>
          <w:p w14:paraId="4E1A1A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9E5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380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2C63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  <w:tc>
          <w:tcPr>
            <w:tcW w:w="713" w:type="dxa"/>
            <w:vAlign w:val="center"/>
          </w:tcPr>
          <w:p w14:paraId="6079E3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3EF9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</w:tr>
      <w:tr w:rsidR="001E66C5" w14:paraId="446DF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5A7C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2EFC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4DD9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E5A3E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E8C2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43BF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E481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80FC9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6088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62630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D2B8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ABD5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FA05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6A6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2569</w:t>
            </w:r>
          </w:p>
        </w:tc>
      </w:tr>
      <w:tr w:rsidR="001E66C5" w14:paraId="5BFA27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AE946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80726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B200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4FB9181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DDFFA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46B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BC586C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D1443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707" w:type="dxa"/>
            <w:vAlign w:val="center"/>
          </w:tcPr>
          <w:p w14:paraId="0E3293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51DA2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AC5E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7D64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  <w:tc>
          <w:tcPr>
            <w:tcW w:w="713" w:type="dxa"/>
            <w:vAlign w:val="center"/>
          </w:tcPr>
          <w:p w14:paraId="45E489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E01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:rsidR="001E66C5" w14:paraId="63681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4C8B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4FB9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5445A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536B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D5F67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02C5F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571115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3C99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2549978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46B8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8A2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7D4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620E048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1D86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1E66C5" w14:paraId="5C133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D22B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9640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E5E439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tcW w:w="990" w:type="dxa"/>
            <w:vAlign w:val="center"/>
          </w:tcPr>
          <w:p w14:paraId="5152FD4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7CB39F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BF39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03D35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5D3A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  <w:tc>
          <w:tcPr>
            <w:tcW w:w="707" w:type="dxa"/>
            <w:vAlign w:val="center"/>
          </w:tcPr>
          <w:p w14:paraId="0705B2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A9CD2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000C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9865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  <w:tc>
          <w:tcPr>
            <w:tcW w:w="713" w:type="dxa"/>
            <w:vAlign w:val="center"/>
          </w:tcPr>
          <w:p w14:paraId="6DC38C9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62C6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</w:tr>
      <w:tr w:rsidR="001E66C5" w14:paraId="69B779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D5DA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FF36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A187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59DA8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187E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82D9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9F74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087E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AA7B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303E6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65D4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5CD5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63DDF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8537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</w:t>
            </w:r>
          </w:p>
        </w:tc>
      </w:tr>
      <w:tr w:rsidR="001E66C5" w14:paraId="639455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B9A84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9A4A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CAE73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6BA451C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9E31B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AAE0D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E8196F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8A48C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001768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07CE5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3F76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75EC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14:paraId="59BB8D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D4A9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 w:rsidR="001E66C5" w14:paraId="08909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D9C5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3151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5CCD4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BDFE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0A7DB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85774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D8F3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AB580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D608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4D26A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CFFDE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C53B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49AB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20A6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</w:t>
            </w:r>
          </w:p>
        </w:tc>
      </w:tr>
      <w:tr w:rsidR="001E66C5" w14:paraId="687D32D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D7491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71B5E4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BC339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29712</w:t>
            </w:r>
          </w:p>
        </w:tc>
      </w:tr>
      <w:tr w:rsidR="001E66C5" w14:paraId="38D230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14CA8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AAAE7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F46D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327.49</w:t>
            </w:r>
          </w:p>
        </w:tc>
        <w:tc>
          <w:tcPr>
            <w:tcW w:w="990" w:type="dxa"/>
            <w:vAlign w:val="center"/>
          </w:tcPr>
          <w:p w14:paraId="2825A93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7D894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487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07BE8C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F36E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5069.5</w:t>
            </w:r>
          </w:p>
        </w:tc>
        <w:tc>
          <w:tcPr>
            <w:tcW w:w="707" w:type="dxa"/>
            <w:vAlign w:val="center"/>
          </w:tcPr>
          <w:p w14:paraId="330AE0E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6246B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EF98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761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5069.5</w:t>
            </w:r>
          </w:p>
        </w:tc>
        <w:tc>
          <w:tcPr>
            <w:tcW w:w="713" w:type="dxa"/>
            <w:vAlign w:val="center"/>
          </w:tcPr>
          <w:p w14:paraId="5B7279D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8C7B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5069.5</w:t>
            </w:r>
          </w:p>
        </w:tc>
      </w:tr>
      <w:tr w:rsidR="001E66C5" w14:paraId="0DB29F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48F29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5033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284CD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58.77</w:t>
            </w:r>
          </w:p>
        </w:tc>
        <w:tc>
          <w:tcPr>
            <w:tcW w:w="990" w:type="dxa"/>
            <w:vAlign w:val="center"/>
          </w:tcPr>
          <w:p w14:paraId="6018860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D9D3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A11E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3AD89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EE8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1323.4</w:t>
            </w:r>
          </w:p>
        </w:tc>
        <w:tc>
          <w:tcPr>
            <w:tcW w:w="707" w:type="dxa"/>
            <w:vAlign w:val="center"/>
          </w:tcPr>
          <w:p w14:paraId="70C717A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E3185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A98B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100F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1257.2</w:t>
            </w:r>
          </w:p>
        </w:tc>
        <w:tc>
          <w:tcPr>
            <w:tcW w:w="713" w:type="dxa"/>
            <w:vAlign w:val="center"/>
          </w:tcPr>
          <w:p w14:paraId="76FED9D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742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1257.2</w:t>
            </w:r>
          </w:p>
        </w:tc>
      </w:tr>
      <w:tr w:rsidR="001E66C5" w14:paraId="6527A3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FF551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2E07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493BD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113.78</w:t>
            </w:r>
          </w:p>
        </w:tc>
        <w:tc>
          <w:tcPr>
            <w:tcW w:w="990" w:type="dxa"/>
            <w:vAlign w:val="center"/>
          </w:tcPr>
          <w:p w14:paraId="4989C3C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28A23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46B5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FF745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65F6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2562.2</w:t>
            </w:r>
          </w:p>
        </w:tc>
        <w:tc>
          <w:tcPr>
            <w:tcW w:w="707" w:type="dxa"/>
            <w:vAlign w:val="center"/>
          </w:tcPr>
          <w:p w14:paraId="47272D9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0CC9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0F6A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3C04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2177.9</w:t>
            </w:r>
          </w:p>
        </w:tc>
        <w:tc>
          <w:tcPr>
            <w:tcW w:w="713" w:type="dxa"/>
            <w:vAlign w:val="center"/>
          </w:tcPr>
          <w:p w14:paraId="4E9472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905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2177.9</w:t>
            </w:r>
          </w:p>
        </w:tc>
      </w:tr>
      <w:tr w:rsidR="001E66C5" w14:paraId="78B98F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1BFE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CF55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FBCE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60.03</w:t>
            </w:r>
          </w:p>
        </w:tc>
        <w:tc>
          <w:tcPr>
            <w:tcW w:w="990" w:type="dxa"/>
            <w:vAlign w:val="center"/>
          </w:tcPr>
          <w:p w14:paraId="3E2C5A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A77E0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9A71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A0382C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D8B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1351.9</w:t>
            </w:r>
          </w:p>
        </w:tc>
        <w:tc>
          <w:tcPr>
            <w:tcW w:w="707" w:type="dxa"/>
            <w:vAlign w:val="center"/>
          </w:tcPr>
          <w:p w14:paraId="69A33A5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02100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E5A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644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  <w:tc>
          <w:tcPr>
            <w:tcW w:w="713" w:type="dxa"/>
            <w:vAlign w:val="center"/>
          </w:tcPr>
          <w:p w14:paraId="23C14E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936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</w:tr>
      <w:tr w:rsidR="001E66C5" w14:paraId="7817BF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7811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099B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76B2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51.23</w:t>
            </w:r>
          </w:p>
        </w:tc>
        <w:tc>
          <w:tcPr>
            <w:tcW w:w="990" w:type="dxa"/>
            <w:vAlign w:val="center"/>
          </w:tcPr>
          <w:p w14:paraId="2AAE2DF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2702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2F0F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63246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E43B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1153.8</w:t>
            </w:r>
          </w:p>
        </w:tc>
        <w:tc>
          <w:tcPr>
            <w:tcW w:w="707" w:type="dxa"/>
            <w:vAlign w:val="center"/>
          </w:tcPr>
          <w:p w14:paraId="5B38B95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2B34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A4F5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38A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1096.1</w:t>
            </w:r>
          </w:p>
        </w:tc>
        <w:tc>
          <w:tcPr>
            <w:tcW w:w="713" w:type="dxa"/>
            <w:vAlign w:val="center"/>
          </w:tcPr>
          <w:p w14:paraId="131360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F90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1096.1</w:t>
            </w:r>
          </w:p>
        </w:tc>
      </w:tr>
      <w:tr w:rsidR="001E66C5" w14:paraId="3E099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8046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C9D8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B544F4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2C7183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D073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2D6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5510A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7D2B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442BF8D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5F6570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66C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628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13" w:type="dxa"/>
            <w:vAlign w:val="center"/>
          </w:tcPr>
          <w:p w14:paraId="50ABB76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75F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1E66C5" w14:paraId="22AA13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471A5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8905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C1766A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990" w:type="dxa"/>
            <w:vAlign w:val="center"/>
          </w:tcPr>
          <w:p w14:paraId="28C9DB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06E3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4115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DF32BB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201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1589.0</w:t>
            </w:r>
          </w:p>
        </w:tc>
        <w:tc>
          <w:tcPr>
            <w:tcW w:w="707" w:type="dxa"/>
            <w:vAlign w:val="center"/>
          </w:tcPr>
          <w:p w14:paraId="6D6141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2B0F8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0177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042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  <w:tc>
          <w:tcPr>
            <w:tcW w:w="713" w:type="dxa"/>
            <w:vAlign w:val="center"/>
          </w:tcPr>
          <w:p w14:paraId="49669DD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1B78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1509.5</w:t>
            </w:r>
          </w:p>
        </w:tc>
      </w:tr>
      <w:tr w:rsidR="001E66C5" w14:paraId="552E02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F79F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720C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E085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tcW w:w="990" w:type="dxa"/>
            <w:vAlign w:val="center"/>
          </w:tcPr>
          <w:p w14:paraId="347C9C4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84D2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5B9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7FF6A4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DB56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1705.9</w:t>
            </w:r>
          </w:p>
        </w:tc>
        <w:tc>
          <w:tcPr>
            <w:tcW w:w="707" w:type="dxa"/>
            <w:vAlign w:val="center"/>
          </w:tcPr>
          <w:p w14:paraId="794541C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F957D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AD5C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7051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1791.2</w:t>
            </w:r>
          </w:p>
        </w:tc>
        <w:tc>
          <w:tcPr>
            <w:tcW w:w="713" w:type="dxa"/>
            <w:vAlign w:val="center"/>
          </w:tcPr>
          <w:p w14:paraId="1FEAEA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D4F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1791.2</w:t>
            </w:r>
          </w:p>
        </w:tc>
      </w:tr>
      <w:tr w:rsidR="001E66C5" w14:paraId="4037DD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B051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0132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89CD0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tcW w:w="990" w:type="dxa"/>
            <w:vAlign w:val="center"/>
          </w:tcPr>
          <w:p w14:paraId="42EE5A2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06674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B432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112BA2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BBD3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796.9</w:t>
            </w:r>
          </w:p>
        </w:tc>
        <w:tc>
          <w:tcPr>
            <w:tcW w:w="707" w:type="dxa"/>
            <w:vAlign w:val="center"/>
          </w:tcPr>
          <w:p w14:paraId="74169B0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474B2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A830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0E94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  <w:tc>
          <w:tcPr>
            <w:tcW w:w="713" w:type="dxa"/>
            <w:vAlign w:val="center"/>
          </w:tcPr>
          <w:p w14:paraId="11A109F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796F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</w:tc>
      </w:tr>
      <w:tr w:rsidR="001E66C5" w14:paraId="48C60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EE13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24EB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5A1F57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152477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8CA8C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32A5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10960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6DC4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30CD544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27026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3343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791F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71B7F5C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D3BA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1E66C5" w14:paraId="0FDC9B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2327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778D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632C59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39.14</w:t>
            </w:r>
          </w:p>
        </w:tc>
        <w:tc>
          <w:tcPr>
            <w:tcW w:w="990" w:type="dxa"/>
            <w:vAlign w:val="center"/>
          </w:tcPr>
          <w:p w14:paraId="44D204C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80DE32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CFB34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61E2E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D673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707" w:type="dxa"/>
            <w:vAlign w:val="center"/>
          </w:tcPr>
          <w:p w14:paraId="549D6A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BEEA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ECDD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B76C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713" w:type="dxa"/>
            <w:vAlign w:val="center"/>
          </w:tcPr>
          <w:p w14:paraId="7C78FA5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A0A5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</w:tr>
      <w:tr w:rsidR="001E66C5" w14:paraId="321E1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F17C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FBB4D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D177E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F1A75F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EA1C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241D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3AA9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536CF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930D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2305B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F090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96F2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A653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29C95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16208</w:t>
            </w:r>
          </w:p>
        </w:tc>
      </w:tr>
      <w:tr w:rsidR="001E66C5" w14:paraId="00E08D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8128F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0E691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E3A3B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130CEBC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1BD85D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C42F1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74F89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4D8A6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07" w:type="dxa"/>
            <w:vAlign w:val="center"/>
          </w:tcPr>
          <w:p w14:paraId="76C3D7E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3E99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5432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E29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13" w:type="dxa"/>
            <w:vAlign w:val="center"/>
          </w:tcPr>
          <w:p w14:paraId="7A4A4A9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DAF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</w:tr>
      <w:tr w:rsidR="001E66C5" w14:paraId="384CCC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57667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C32F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6B57F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196CD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1B8C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B163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121D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BFC5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D4BA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3C750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15C5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0393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EE07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73D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:rsidR="001E66C5" w14:paraId="47CB33FC" w14:textId="77777777">
        <w:trPr>
          <w:jc w:val="center"/>
        </w:trPr>
        <w:tc>
          <w:tcPr>
            <w:tcW w:w="1143" w:type="dxa"/>
            <w:vAlign w:val="center"/>
          </w:tcPr>
          <w:p w14:paraId="75522C2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759A54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AE7C9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EE218B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99B0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C301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E653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E781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1637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01C20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D01F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1843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A659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17F97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E66C5" w14:paraId="77199D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9622E3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C53E38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F0EFC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30.34</w:t>
            </w:r>
          </w:p>
        </w:tc>
        <w:tc>
          <w:tcPr>
            <w:tcW w:w="990" w:type="dxa"/>
            <w:vAlign w:val="center"/>
          </w:tcPr>
          <w:p w14:paraId="422C05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DDDE51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A684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86FBCE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F5BA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  <w:tc>
          <w:tcPr>
            <w:tcW w:w="707" w:type="dxa"/>
            <w:vAlign w:val="center"/>
          </w:tcPr>
          <w:p w14:paraId="7F5B55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8EA9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ABA9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E771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  <w:tc>
          <w:tcPr>
            <w:tcW w:w="713" w:type="dxa"/>
            <w:vAlign w:val="center"/>
          </w:tcPr>
          <w:p w14:paraId="157C4AD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A92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</w:tr>
      <w:tr w:rsidR="001E66C5" w14:paraId="23F8B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1F100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7650B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FC1AE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7AA0194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F7B10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E745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BD112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1598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418.9</w:t>
            </w:r>
          </w:p>
        </w:tc>
        <w:tc>
          <w:tcPr>
            <w:tcW w:w="707" w:type="dxa"/>
            <w:vAlign w:val="center"/>
          </w:tcPr>
          <w:p w14:paraId="64C3515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14B8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8E2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CE5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  <w:tc>
          <w:tcPr>
            <w:tcW w:w="713" w:type="dxa"/>
            <w:vAlign w:val="center"/>
          </w:tcPr>
          <w:p w14:paraId="583AE8A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D71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</w:tr>
      <w:tr w:rsidR="001E66C5" w14:paraId="6D4FFB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89AD9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9407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8BC41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0" w:type="dxa"/>
            <w:vAlign w:val="center"/>
          </w:tcPr>
          <w:p w14:paraId="3EEE878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D2832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FEA76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969807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7187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tcW w:w="707" w:type="dxa"/>
            <w:vAlign w:val="center"/>
          </w:tcPr>
          <w:p w14:paraId="516EF82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31BC4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051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58C0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13" w:type="dxa"/>
            <w:vAlign w:val="center"/>
          </w:tcPr>
          <w:p w14:paraId="087AE3C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047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 w:rsidR="001E66C5" w14:paraId="315B9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286A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559B7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66F84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F2E326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513A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2C858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C0C25A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C35D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3479E38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A7FE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9437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E0CC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tcW w:w="713" w:type="dxa"/>
            <w:vAlign w:val="center"/>
          </w:tcPr>
          <w:p w14:paraId="368E669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1D52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1E66C5" w14:paraId="13A85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4389B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C514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45CDE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905F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68F8D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DDE40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6428C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7D008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9472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7A96E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FBF48E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1E73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01E1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F54E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</w:t>
            </w:r>
          </w:p>
        </w:tc>
      </w:tr>
      <w:tr w:rsidR="001E66C5" w14:paraId="2CA9272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D296382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7DB547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43EB5D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18386</w:t>
            </w:r>
          </w:p>
        </w:tc>
      </w:tr>
      <w:tr w:rsidR="001E66C5" w14:paraId="32C085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4ED66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共享茶室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834CB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21C2B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196.46</w:t>
            </w:r>
          </w:p>
        </w:tc>
        <w:tc>
          <w:tcPr>
            <w:tcW w:w="990" w:type="dxa"/>
            <w:vAlign w:val="center"/>
          </w:tcPr>
          <w:p w14:paraId="0538E5D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D540E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274CF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0C137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E5FD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3041.2</w:t>
            </w:r>
          </w:p>
        </w:tc>
        <w:tc>
          <w:tcPr>
            <w:tcW w:w="707" w:type="dxa"/>
            <w:vAlign w:val="center"/>
          </w:tcPr>
          <w:p w14:paraId="4E2EA51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8097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31CD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75B4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3041.2</w:t>
            </w:r>
          </w:p>
        </w:tc>
        <w:tc>
          <w:tcPr>
            <w:tcW w:w="713" w:type="dxa"/>
            <w:vAlign w:val="center"/>
          </w:tcPr>
          <w:p w14:paraId="0035521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BF98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3041.2</w:t>
            </w:r>
          </w:p>
        </w:tc>
      </w:tr>
      <w:tr w:rsidR="001E66C5" w14:paraId="51A7A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CEAC6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770F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396898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5127D8C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B48CD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8AA95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78FDED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64370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479.7</w:t>
            </w:r>
          </w:p>
        </w:tc>
        <w:tc>
          <w:tcPr>
            <w:tcW w:w="707" w:type="dxa"/>
            <w:vAlign w:val="center"/>
          </w:tcPr>
          <w:p w14:paraId="209FFF2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0B6AE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213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F930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  <w:tc>
          <w:tcPr>
            <w:tcW w:w="713" w:type="dxa"/>
            <w:vAlign w:val="center"/>
          </w:tcPr>
          <w:p w14:paraId="6B37BB3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556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</w:tr>
      <w:tr w:rsidR="001E66C5" w14:paraId="52855F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CF2C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AFAB0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DFFA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tcW w:w="990" w:type="dxa"/>
            <w:vAlign w:val="center"/>
          </w:tcPr>
          <w:p w14:paraId="3298A0D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5F2A6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E98FA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838A6E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8A0D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1442.4</w:t>
            </w:r>
          </w:p>
        </w:tc>
        <w:tc>
          <w:tcPr>
            <w:tcW w:w="707" w:type="dxa"/>
            <w:vAlign w:val="center"/>
          </w:tcPr>
          <w:p w14:paraId="68EF7AF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4E847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DB94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9BB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1226.0</w:t>
            </w:r>
          </w:p>
        </w:tc>
        <w:tc>
          <w:tcPr>
            <w:tcW w:w="713" w:type="dxa"/>
            <w:vAlign w:val="center"/>
          </w:tcPr>
          <w:p w14:paraId="2E88B40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FBBD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1226.0</w:t>
            </w:r>
          </w:p>
        </w:tc>
      </w:tr>
      <w:tr w:rsidR="001E66C5" w14:paraId="318EF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C8C48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E928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972B5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28.38</w:t>
            </w:r>
          </w:p>
        </w:tc>
        <w:tc>
          <w:tcPr>
            <w:tcW w:w="990" w:type="dxa"/>
            <w:vAlign w:val="center"/>
          </w:tcPr>
          <w:p w14:paraId="65677A1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C355A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A330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74445F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D1E4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639.2</w:t>
            </w:r>
          </w:p>
        </w:tc>
        <w:tc>
          <w:tcPr>
            <w:tcW w:w="707" w:type="dxa"/>
            <w:vAlign w:val="center"/>
          </w:tcPr>
          <w:p w14:paraId="50C0365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F123E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C657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E21F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  <w:tc>
          <w:tcPr>
            <w:tcW w:w="713" w:type="dxa"/>
            <w:vAlign w:val="center"/>
          </w:tcPr>
          <w:p w14:paraId="54FA958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6C20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</w:tr>
      <w:tr w:rsidR="001E66C5" w14:paraId="734AB2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83A5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37F89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1099BD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990" w:type="dxa"/>
            <w:vAlign w:val="center"/>
          </w:tcPr>
          <w:p w14:paraId="6EE6C1F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AB5C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475B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824E45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7D46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1229.6</w:t>
            </w:r>
          </w:p>
        </w:tc>
        <w:tc>
          <w:tcPr>
            <w:tcW w:w="707" w:type="dxa"/>
            <w:vAlign w:val="center"/>
          </w:tcPr>
          <w:p w14:paraId="367CA9F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06EA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29A7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BD8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1291.1</w:t>
            </w:r>
          </w:p>
        </w:tc>
        <w:tc>
          <w:tcPr>
            <w:tcW w:w="713" w:type="dxa"/>
            <w:vAlign w:val="center"/>
          </w:tcPr>
          <w:p w14:paraId="1F559B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93E6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1291.1</w:t>
            </w:r>
          </w:p>
        </w:tc>
      </w:tr>
      <w:tr w:rsidR="001E66C5" w14:paraId="34A7A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873B4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B6EEC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1B25D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tcW w:w="990" w:type="dxa"/>
            <w:vAlign w:val="center"/>
          </w:tcPr>
          <w:p w14:paraId="19881F6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29418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C4B2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600401B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22EBC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tcW w:w="707" w:type="dxa"/>
            <w:vAlign w:val="center"/>
          </w:tcPr>
          <w:p w14:paraId="78879BB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6CB464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100C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7785B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387.8</w:t>
            </w:r>
          </w:p>
        </w:tc>
        <w:tc>
          <w:tcPr>
            <w:tcW w:w="713" w:type="dxa"/>
            <w:vAlign w:val="center"/>
          </w:tcPr>
          <w:p w14:paraId="39F11F63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DFB1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387.8</w:t>
            </w:r>
          </w:p>
        </w:tc>
      </w:tr>
      <w:tr w:rsidR="001E66C5" w14:paraId="55F2CC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4308F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79001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D6C36B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 w14:paraId="2B7C588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5D46E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4E7A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7CE8ABB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F88F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553.6</w:t>
            </w:r>
          </w:p>
        </w:tc>
        <w:tc>
          <w:tcPr>
            <w:tcW w:w="707" w:type="dxa"/>
            <w:vAlign w:val="center"/>
          </w:tcPr>
          <w:p w14:paraId="4005F45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7BCFE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3950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90BA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  <w:tc>
          <w:tcPr>
            <w:tcW w:w="713" w:type="dxa"/>
            <w:vAlign w:val="center"/>
          </w:tcPr>
          <w:p w14:paraId="05A0E4E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A4697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</w:tr>
      <w:tr w:rsidR="001E66C5" w14:paraId="270DD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BB7BD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4A86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08D29A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282871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84438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1FB21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37FFF59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DAED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7DAA807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0F655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EB9A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524B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6E2E73A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761C1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1E66C5" w14:paraId="2BD9CC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CF3BC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F645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5A214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C2E7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4F342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029A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B176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DDB08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AB471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914C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E622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7EF1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C5AC3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2CC05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7724</w:t>
            </w:r>
          </w:p>
        </w:tc>
      </w:tr>
      <w:tr w:rsidR="001E66C5" w14:paraId="396D86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7BF8C6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03B6D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8B54E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vAlign w:val="center"/>
          </w:tcPr>
          <w:p w14:paraId="19456F0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7C00C3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A29E09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2958E3F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7ECB98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707" w:type="dxa"/>
            <w:vAlign w:val="center"/>
          </w:tcPr>
          <w:p w14:paraId="415575B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91ABC0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6960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75E7E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713" w:type="dxa"/>
            <w:vAlign w:val="center"/>
          </w:tcPr>
          <w:p w14:paraId="3DA0E596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46EDA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1E66C5" w14:paraId="65BF2A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7E66A" w14:textId="77777777" w:rsidR="001E66C5" w:rsidRDefault="001E66C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F416E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DDF965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568C4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80EF36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5B37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20B89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A148A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C3BB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3C3658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DBDD7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689BDA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FBD4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C61C2" w14:textId="77777777" w:rsidR="001E66C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:rsidR="001E66C5" w14:paraId="5BD5505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1C6386A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C6F2B0C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D364F8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7861</w:t>
            </w:r>
          </w:p>
        </w:tc>
      </w:tr>
      <w:tr w:rsidR="001E66C5" w14:paraId="2FCD498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178EA8F" w14:textId="77777777" w:rsidR="001E66C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6CB4392" w14:textId="77777777" w:rsidR="001E66C5" w:rsidRDefault="001E6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C06CA" w14:textId="77777777" w:rsidR="001E66C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59364</w:t>
            </w:r>
          </w:p>
        </w:tc>
      </w:tr>
    </w:tbl>
    <w:p w14:paraId="718B7BB7" w14:textId="77777777" w:rsidR="001E66C5" w:rsidRDefault="001E66C5"/>
    <w:sectPr w:rsidR="001E66C5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B768" w14:textId="77777777" w:rsidR="00E46BFB" w:rsidRDefault="00E46BFB">
      <w:r>
        <w:separator/>
      </w:r>
    </w:p>
  </w:endnote>
  <w:endnote w:type="continuationSeparator" w:id="0">
    <w:p w14:paraId="7971578A" w14:textId="77777777" w:rsidR="00E46BFB" w:rsidRDefault="00E4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2CB1" w14:textId="77777777" w:rsidR="00000000" w:rsidRDefault="00000000" w:rsidP="005F139E">
    <w:pPr>
      <w:pStyle w:val="a5"/>
    </w:pPr>
  </w:p>
  <w:p w14:paraId="61BE8054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20074255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7816">
          <w:rPr>
            <w:noProof/>
            <w:lang w:val="zh-CN"/>
          </w:rPr>
          <w:t>1</w:t>
        </w:r>
        <w:r>
          <w:fldChar w:fldCharType="end"/>
        </w:r>
      </w:p>
    </w:sdtContent>
  </w:sdt>
  <w:p w14:paraId="51887A3D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997D" w14:textId="77777777" w:rsidR="00E46BFB" w:rsidRDefault="00E46BFB">
      <w:r>
        <w:separator/>
      </w:r>
    </w:p>
  </w:footnote>
  <w:footnote w:type="continuationSeparator" w:id="0">
    <w:p w14:paraId="14B3910F" w14:textId="77777777" w:rsidR="00E46BFB" w:rsidRDefault="00E4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D184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77C08CA4" wp14:editId="30E06152">
          <wp:extent cx="881837" cy="151187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6405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ED"/>
    <w:rsid w:val="001915A3"/>
    <w:rsid w:val="001E66C5"/>
    <w:rsid w:val="001F59EE"/>
    <w:rsid w:val="00217F62"/>
    <w:rsid w:val="00A906D8"/>
    <w:rsid w:val="00AB5A74"/>
    <w:rsid w:val="00E46BFB"/>
    <w:rsid w:val="00EE4B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B025670"/>
  <w15:docId w15:val="{38E954C0-585E-4C8E-9503-C16C6258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WCAC~1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CEC0-E654-4FC3-8AAB-66E277A0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9</Pages>
  <Words>1705</Words>
  <Characters>9725</Characters>
  <Application>Microsoft Office Word</Application>
  <DocSecurity>0</DocSecurity>
  <Lines>81</Lines>
  <Paragraphs>22</Paragraphs>
  <ScaleCrop>false</ScaleCrop>
  <Company>ths</Company>
  <LinksUpToDate>false</LinksUpToDate>
  <CharactersWithSpaces>11408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Administrator</dc:creator>
  <cp:keywords/>
  <dc:description/>
  <cp:lastModifiedBy>创国 崔</cp:lastModifiedBy>
  <cp:revision>1</cp:revision>
  <cp:lastPrinted>1899-12-31T16:00:00Z</cp:lastPrinted>
  <dcterms:created xsi:type="dcterms:W3CDTF">2025-03-14T05:37:00Z</dcterms:created>
  <dcterms:modified xsi:type="dcterms:W3CDTF">2025-03-14T05:38:00Z</dcterms:modified>
</cp:coreProperties>
</file>