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E538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9D589B6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010C20A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DF0D8F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1BBF713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A661DF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E4FFC6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A98A3A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CCA775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6E9402C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92A1B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526FB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常州</w:t>
            </w:r>
            <w:bookmarkEnd w:id="2"/>
          </w:p>
        </w:tc>
      </w:tr>
      <w:tr w:rsidR="00D40158" w:rsidRPr="00D40158" w14:paraId="6B93C2B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3BD44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54B79F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54E623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A1BE3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E0B5F2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784BEE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19B16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3B8118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772729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9CAED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7EC187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618095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A2753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7712C6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0B3810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2A955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3B0CCF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555D153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6917C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7C2C06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2024年12月21日</w:t>
              </w:r>
            </w:smartTag>
            <w:bookmarkEnd w:id="6"/>
          </w:p>
        </w:tc>
      </w:tr>
    </w:tbl>
    <w:p w14:paraId="6F032C2D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67C2B4B4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84893FC" wp14:editId="6361E4C4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9F6026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B4F0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834BAF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14BE86F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DC8083B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DF0AA34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66BD765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C4BEE1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7F9018E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4E4B05D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717B3D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5919D4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P80015C2E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F2B84D6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393D20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8ECE035" w14:textId="77777777" w:rsidR="003567CC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706878" w:history="1">
        <w:r w:rsidR="003567CC" w:rsidRPr="006566FF">
          <w:rPr>
            <w:rStyle w:val="a6"/>
            <w:rFonts w:hint="eastAsia"/>
          </w:rPr>
          <w:t>1</w:t>
        </w:r>
        <w:r w:rsidR="003567CC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3567CC" w:rsidRPr="006566FF">
          <w:rPr>
            <w:rStyle w:val="a6"/>
            <w:rFonts w:hint="eastAsia"/>
          </w:rPr>
          <w:t>建筑概况</w:t>
        </w:r>
        <w:r w:rsidR="003567CC">
          <w:rPr>
            <w:rFonts w:hint="eastAsia"/>
            <w:webHidden/>
          </w:rPr>
          <w:tab/>
        </w:r>
        <w:r w:rsidR="003567CC">
          <w:rPr>
            <w:rFonts w:hint="eastAsia"/>
            <w:webHidden/>
          </w:rPr>
          <w:fldChar w:fldCharType="begin"/>
        </w:r>
        <w:r w:rsidR="003567CC">
          <w:rPr>
            <w:rFonts w:hint="eastAsia"/>
            <w:webHidden/>
          </w:rPr>
          <w:instrText xml:space="preserve"> </w:instrText>
        </w:r>
        <w:r w:rsidR="003567CC">
          <w:rPr>
            <w:webHidden/>
          </w:rPr>
          <w:instrText>PAGEREF _Toc185706878 \h</w:instrText>
        </w:r>
        <w:r w:rsidR="003567CC">
          <w:rPr>
            <w:rFonts w:hint="eastAsia"/>
            <w:webHidden/>
          </w:rPr>
          <w:instrText xml:space="preserve"> </w:instrText>
        </w:r>
        <w:r w:rsidR="003567CC">
          <w:rPr>
            <w:rFonts w:hint="eastAsia"/>
            <w:webHidden/>
          </w:rPr>
        </w:r>
        <w:r w:rsidR="003567CC">
          <w:rPr>
            <w:rFonts w:hint="eastAsia"/>
            <w:webHidden/>
          </w:rPr>
          <w:fldChar w:fldCharType="separate"/>
        </w:r>
        <w:r w:rsidR="003567CC">
          <w:rPr>
            <w:webHidden/>
          </w:rPr>
          <w:t>4</w:t>
        </w:r>
        <w:r w:rsidR="003567CC">
          <w:rPr>
            <w:rFonts w:hint="eastAsia"/>
            <w:webHidden/>
          </w:rPr>
          <w:fldChar w:fldCharType="end"/>
        </w:r>
      </w:hyperlink>
    </w:p>
    <w:p w14:paraId="42623BA7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879" w:history="1">
        <w:r w:rsidRPr="006566FF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D974CCF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880" w:history="1">
        <w:r w:rsidRPr="006566FF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06A848E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881" w:history="1">
        <w:r w:rsidRPr="006566FF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16C0FE1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82" w:history="1">
        <w:r w:rsidRPr="006566FF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气象地点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9AA11D7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83" w:history="1">
        <w:r w:rsidRPr="006566FF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C7B3C8C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84" w:history="1">
        <w:r w:rsidRPr="006566FF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ECE9FBA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85" w:history="1">
        <w:r w:rsidRPr="006566FF">
          <w:rPr>
            <w:rStyle w:val="a6"/>
            <w:rFonts w:hint="eastAsia"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7D26661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886" w:history="1">
        <w:r w:rsidRPr="006566FF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DAE7FD6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87" w:history="1">
        <w:r w:rsidRPr="006566FF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A6B2476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88" w:history="1">
        <w:r w:rsidRPr="006566FF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B62961C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889" w:history="1">
        <w:r w:rsidRPr="006566FF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025A8CE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890" w:history="1">
        <w:r w:rsidRPr="006566FF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FC9D19B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91" w:history="1">
        <w:r w:rsidRPr="006566FF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房间表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C7B215E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92" w:history="1">
        <w:r w:rsidRPr="006566FF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ABBE8F2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893" w:history="1">
        <w:r w:rsidRPr="006566FF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5E43E90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94" w:history="1">
        <w:r w:rsidRPr="006566FF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041126D" w14:textId="77777777" w:rsidR="003567CC" w:rsidRDefault="003567C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95" w:history="1">
        <w:r w:rsidRPr="006566FF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B6C9997" w14:textId="77777777" w:rsidR="003567CC" w:rsidRDefault="003567C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96" w:history="1">
        <w:r w:rsidRPr="006566FF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04D2652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97" w:history="1">
        <w:r w:rsidRPr="006566FF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AC418AA" w14:textId="77777777" w:rsidR="003567CC" w:rsidRDefault="003567C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98" w:history="1">
        <w:r w:rsidRPr="006566FF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多联机</w:t>
        </w:r>
        <w:r w:rsidRPr="006566FF">
          <w:rPr>
            <w:rStyle w:val="a6"/>
            <w:rFonts w:hint="eastAsia"/>
          </w:rPr>
          <w:t>/</w:t>
        </w:r>
        <w:r w:rsidRPr="006566FF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FF31BC8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899" w:history="1">
        <w:r w:rsidRPr="006566FF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_Toc185706899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C7DA252" w14:textId="77777777" w:rsidR="003567CC" w:rsidRDefault="003567C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00" w:history="1">
        <w:r w:rsidRPr="006566FF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多联机</w:t>
        </w:r>
        <w:r w:rsidRPr="006566FF">
          <w:rPr>
            <w:rStyle w:val="a6"/>
            <w:rFonts w:hint="eastAsia"/>
          </w:rPr>
          <w:t>/</w:t>
        </w:r>
        <w:r w:rsidRPr="006566FF">
          <w:rPr>
            <w:rStyle w:val="a6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C8F563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01" w:history="1">
        <w:r w:rsidRPr="006566FF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A7AA963" w14:textId="77777777" w:rsidR="003567CC" w:rsidRDefault="003567CC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02" w:history="1">
        <w:r w:rsidRPr="006566FF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EC10D50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903" w:history="1">
        <w:r w:rsidRPr="006566FF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F288172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904" w:history="1">
        <w:r w:rsidRPr="006566FF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插座设备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FFA9B8D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905" w:history="1">
        <w:r w:rsidRPr="006566FF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排风机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C2E3F58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906" w:history="1">
        <w:r w:rsidRPr="006566FF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5410BFA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907" w:history="1">
        <w:r w:rsidRPr="006566FF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B755D25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908" w:history="1">
        <w:r w:rsidRPr="006566FF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08340CA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909" w:history="1">
        <w:r w:rsidRPr="006566FF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659520A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910" w:history="1">
        <w:r w:rsidRPr="006566FF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BACF623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11" w:history="1">
        <w:r w:rsidRPr="006566FF">
          <w:rPr>
            <w:rStyle w:val="a6"/>
            <w:rFonts w:hint="eastAsia"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56B98DF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12" w:history="1">
        <w:r w:rsidRPr="006566FF">
          <w:rPr>
            <w:rStyle w:val="a6"/>
            <w:rFonts w:hint="eastAsia"/>
            <w:lang w:val="en-GB"/>
          </w:rPr>
          <w:t>16.2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BD47C19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13" w:history="1">
        <w:r w:rsidRPr="006566FF">
          <w:rPr>
            <w:rStyle w:val="a6"/>
            <w:rFonts w:hint="eastAsia"/>
            <w:lang w:val="en-GB"/>
          </w:rPr>
          <w:t>16.3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1A9CA2A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14" w:history="1">
        <w:r w:rsidRPr="006566FF">
          <w:rPr>
            <w:rStyle w:val="a6"/>
            <w:rFonts w:hint="eastAsia"/>
            <w:lang w:val="en-GB"/>
          </w:rPr>
          <w:t>16.4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9BD6323" w14:textId="77777777" w:rsidR="003567CC" w:rsidRDefault="003567CC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706915" w:history="1">
        <w:r w:rsidRPr="006566FF">
          <w:rPr>
            <w:rStyle w:val="a6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190D9D5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16" w:history="1">
        <w:r w:rsidRPr="006566FF">
          <w:rPr>
            <w:rStyle w:val="a6"/>
            <w:rFonts w:hint="eastAsia"/>
            <w:lang w:val="en-GB"/>
          </w:rPr>
          <w:t>17.1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工作日</w:t>
        </w:r>
        <w:r w:rsidRPr="006566FF">
          <w:rPr>
            <w:rStyle w:val="a6"/>
            <w:rFonts w:hint="eastAsia"/>
          </w:rPr>
          <w:t>/</w:t>
        </w:r>
        <w:r w:rsidRPr="006566FF">
          <w:rPr>
            <w:rStyle w:val="a6"/>
            <w:rFonts w:hint="eastAsia"/>
          </w:rPr>
          <w:t>节假日人员逐时在室率</w:t>
        </w:r>
        <w:r w:rsidRPr="006566F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D0188FB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17" w:history="1">
        <w:r w:rsidRPr="006566FF">
          <w:rPr>
            <w:rStyle w:val="a6"/>
            <w:rFonts w:hint="eastAsia"/>
            <w:lang w:val="en-GB"/>
          </w:rPr>
          <w:t>17.2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工作日</w:t>
        </w:r>
        <w:r w:rsidRPr="006566FF">
          <w:rPr>
            <w:rStyle w:val="a6"/>
            <w:rFonts w:hint="eastAsia"/>
          </w:rPr>
          <w:t>/</w:t>
        </w:r>
        <w:r w:rsidRPr="006566FF">
          <w:rPr>
            <w:rStyle w:val="a6"/>
            <w:rFonts w:hint="eastAsia"/>
          </w:rPr>
          <w:t>节假日照明开关时间表</w:t>
        </w:r>
        <w:r w:rsidRPr="006566F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6EF105C2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18" w:history="1">
        <w:r w:rsidRPr="006566FF">
          <w:rPr>
            <w:rStyle w:val="a6"/>
            <w:rFonts w:hint="eastAsia"/>
            <w:lang w:val="en-GB"/>
          </w:rPr>
          <w:t>17.3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工作日</w:t>
        </w:r>
        <w:r w:rsidRPr="006566FF">
          <w:rPr>
            <w:rStyle w:val="a6"/>
            <w:rFonts w:hint="eastAsia"/>
          </w:rPr>
          <w:t>/</w:t>
        </w:r>
        <w:r w:rsidRPr="006566FF">
          <w:rPr>
            <w:rStyle w:val="a6"/>
            <w:rFonts w:hint="eastAsia"/>
          </w:rPr>
          <w:t>节假日设备逐时使用率</w:t>
        </w:r>
        <w:r w:rsidRPr="006566FF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2F76D7FE" w14:textId="77777777" w:rsidR="003567CC" w:rsidRDefault="003567CC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706919" w:history="1">
        <w:r w:rsidRPr="006566FF">
          <w:rPr>
            <w:rStyle w:val="a6"/>
            <w:rFonts w:hint="eastAsia"/>
            <w:lang w:val="en-GB"/>
          </w:rPr>
          <w:t>17.4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6566FF">
          <w:rPr>
            <w:rStyle w:val="a6"/>
            <w:rFonts w:hint="eastAsia"/>
          </w:rPr>
          <w:t>工作日</w:t>
        </w:r>
        <w:r w:rsidRPr="006566FF">
          <w:rPr>
            <w:rStyle w:val="a6"/>
            <w:rFonts w:hint="eastAsia"/>
          </w:rPr>
          <w:t>/</w:t>
        </w:r>
        <w:r w:rsidRPr="006566FF">
          <w:rPr>
            <w:rStyle w:val="a6"/>
            <w:rFonts w:hint="eastAsia"/>
          </w:rPr>
          <w:t>节假日空调系统运行时间表</w:t>
        </w:r>
        <w:r w:rsidRPr="006566FF">
          <w:rPr>
            <w:rStyle w:val="a6"/>
            <w:rFonts w:hint="eastAsia"/>
          </w:rPr>
          <w:t>(1:</w:t>
        </w:r>
        <w:r w:rsidRPr="006566FF">
          <w:rPr>
            <w:rStyle w:val="a6"/>
            <w:rFonts w:hint="eastAsia"/>
          </w:rPr>
          <w:t>开</w:t>
        </w:r>
        <w:r w:rsidRPr="006566FF">
          <w:rPr>
            <w:rStyle w:val="a6"/>
            <w:rFonts w:hint="eastAsia"/>
          </w:rPr>
          <w:t>,0:</w:t>
        </w:r>
        <w:r w:rsidRPr="006566FF">
          <w:rPr>
            <w:rStyle w:val="a6"/>
            <w:rFonts w:hint="eastAsia"/>
          </w:rPr>
          <w:t>关</w:t>
        </w:r>
        <w:r w:rsidRPr="006566FF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_Toc185706919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D48F02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2311F6A" w14:textId="77777777" w:rsidR="00D40158" w:rsidRDefault="00D40158" w:rsidP="00D40158">
      <w:pPr>
        <w:pStyle w:val="TOC1"/>
      </w:pPr>
    </w:p>
    <w:p w14:paraId="618F2868" w14:textId="77777777" w:rsidR="00D40158" w:rsidRPr="005E5F93" w:rsidRDefault="00D40158" w:rsidP="005215FB">
      <w:pPr>
        <w:pStyle w:val="1"/>
      </w:pPr>
      <w:bookmarkStart w:id="11" w:name="_Toc18570687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572D959" w14:textId="77777777">
        <w:tc>
          <w:tcPr>
            <w:tcW w:w="2841" w:type="dxa"/>
            <w:shd w:val="clear" w:color="auto" w:fill="E6E6E6"/>
          </w:tcPr>
          <w:p w14:paraId="4C0E04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50C44AB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3850DF90" w14:textId="77777777">
        <w:tc>
          <w:tcPr>
            <w:tcW w:w="2841" w:type="dxa"/>
            <w:shd w:val="clear" w:color="auto" w:fill="E6E6E6"/>
          </w:tcPr>
          <w:p w14:paraId="7208EBC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B49C6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常州</w:t>
            </w:r>
            <w:bookmarkEnd w:id="13"/>
          </w:p>
        </w:tc>
      </w:tr>
      <w:tr w:rsidR="00037A4C" w:rsidRPr="00FF2243" w14:paraId="6CEAAC8C" w14:textId="77777777">
        <w:tc>
          <w:tcPr>
            <w:tcW w:w="2841" w:type="dxa"/>
            <w:shd w:val="clear" w:color="auto" w:fill="E6E6E6"/>
          </w:tcPr>
          <w:p w14:paraId="119D609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D8F736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31.79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634BC5A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119.95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6C81A2A9" w14:textId="77777777">
        <w:tc>
          <w:tcPr>
            <w:tcW w:w="2841" w:type="dxa"/>
            <w:shd w:val="clear" w:color="auto" w:fill="E6E6E6"/>
          </w:tcPr>
          <w:p w14:paraId="01EA73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A7097F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1064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30DE2D4" w14:textId="77777777">
        <w:tc>
          <w:tcPr>
            <w:tcW w:w="2841" w:type="dxa"/>
            <w:shd w:val="clear" w:color="auto" w:fill="E6E6E6"/>
          </w:tcPr>
          <w:p w14:paraId="444A21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AEF8D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9F2D8AF" w14:textId="77777777">
        <w:tc>
          <w:tcPr>
            <w:tcW w:w="2841" w:type="dxa"/>
            <w:shd w:val="clear" w:color="auto" w:fill="E6E6E6"/>
          </w:tcPr>
          <w:p w14:paraId="46C396B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878B63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5A85ECA9" w14:textId="77777777">
        <w:tc>
          <w:tcPr>
            <w:tcW w:w="2841" w:type="dxa"/>
            <w:shd w:val="clear" w:color="auto" w:fill="E6E6E6"/>
          </w:tcPr>
          <w:p w14:paraId="646F8BB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64FB2A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3193.44</w:t>
            </w:r>
            <w:bookmarkEnd w:id="22"/>
          </w:p>
        </w:tc>
      </w:tr>
      <w:tr w:rsidR="00203A7D" w:rsidRPr="00FF2243" w14:paraId="10A6E9C4" w14:textId="77777777">
        <w:tc>
          <w:tcPr>
            <w:tcW w:w="2841" w:type="dxa"/>
            <w:shd w:val="clear" w:color="auto" w:fill="E6E6E6"/>
          </w:tcPr>
          <w:p w14:paraId="5ED5057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D4023B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3026.72</w:t>
            </w:r>
            <w:bookmarkEnd w:id="23"/>
          </w:p>
        </w:tc>
      </w:tr>
      <w:tr w:rsidR="00D40158" w:rsidRPr="00FF2243" w14:paraId="65207947" w14:textId="77777777">
        <w:tc>
          <w:tcPr>
            <w:tcW w:w="2841" w:type="dxa"/>
            <w:shd w:val="clear" w:color="auto" w:fill="E6E6E6"/>
          </w:tcPr>
          <w:p w14:paraId="6E62C63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E5B06C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1667CF0" w14:textId="77777777">
        <w:tc>
          <w:tcPr>
            <w:tcW w:w="2841" w:type="dxa"/>
            <w:shd w:val="clear" w:color="auto" w:fill="E6E6E6"/>
          </w:tcPr>
          <w:p w14:paraId="29D989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9767B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09021D82" w14:textId="77777777">
        <w:tc>
          <w:tcPr>
            <w:tcW w:w="2841" w:type="dxa"/>
            <w:shd w:val="clear" w:color="auto" w:fill="E6E6E6"/>
          </w:tcPr>
          <w:p w14:paraId="03D3F63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598FBD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69F83433" w14:textId="77777777">
        <w:tc>
          <w:tcPr>
            <w:tcW w:w="2841" w:type="dxa"/>
            <w:shd w:val="clear" w:color="auto" w:fill="E6E6E6"/>
          </w:tcPr>
          <w:p w14:paraId="3132B2E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1064E5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20B748D9" w14:textId="77777777">
        <w:tc>
          <w:tcPr>
            <w:tcW w:w="2841" w:type="dxa"/>
            <w:shd w:val="clear" w:color="auto" w:fill="E6E6E6"/>
          </w:tcPr>
          <w:p w14:paraId="71F7652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AEFE880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:11.15-3.15</w:t>
            </w:r>
            <w:bookmarkEnd w:id="28"/>
          </w:p>
        </w:tc>
      </w:tr>
    </w:tbl>
    <w:p w14:paraId="32727836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6C7A7F1D" w14:textId="77777777" w:rsidR="00033A7A" w:rsidRDefault="00732438" w:rsidP="00824A6F">
      <w:pPr>
        <w:pStyle w:val="1"/>
      </w:pPr>
      <w:bookmarkStart w:id="30" w:name="_Toc18570687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326B7106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EDBC5D3" w14:textId="77777777" w:rsidR="00F04F1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04116E8" w14:textId="77777777" w:rsidR="00F04F1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4C18814C" w14:textId="77777777" w:rsidR="00F04F1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6325113B" w14:textId="77777777" w:rsidR="00F04F1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2012EF5C" w14:textId="77777777" w:rsidR="00F04F12" w:rsidRDefault="00F04F12">
      <w:pPr>
        <w:pStyle w:val="a0"/>
        <w:ind w:firstLineChars="0" w:firstLine="0"/>
        <w:rPr>
          <w:lang w:val="en-US"/>
        </w:rPr>
      </w:pPr>
    </w:p>
    <w:p w14:paraId="1175579E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8570688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DAF0EE8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FDBB133" w14:textId="77777777" w:rsidR="00A23AC4" w:rsidRDefault="00B31357" w:rsidP="00B31357">
      <w:pPr>
        <w:pStyle w:val="1"/>
      </w:pPr>
      <w:bookmarkStart w:id="38" w:name="_Toc185706881"/>
      <w:r>
        <w:rPr>
          <w:rFonts w:hint="eastAsia"/>
        </w:rPr>
        <w:lastRenderedPageBreak/>
        <w:t>气象数据</w:t>
      </w:r>
      <w:bookmarkEnd w:id="38"/>
    </w:p>
    <w:p w14:paraId="4A29BFFA" w14:textId="77777777" w:rsidR="00B31357" w:rsidRDefault="008244A0" w:rsidP="008244A0">
      <w:pPr>
        <w:pStyle w:val="2"/>
      </w:pPr>
      <w:bookmarkStart w:id="39" w:name="_Toc185706882"/>
      <w:r>
        <w:rPr>
          <w:rFonts w:hint="eastAsia"/>
        </w:rPr>
        <w:t>气象地点</w:t>
      </w:r>
      <w:bookmarkEnd w:id="39"/>
    </w:p>
    <w:p w14:paraId="3EB6BA7A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0" w:name="气象数据来源"/>
      <w:r>
        <w:t>江苏</w:t>
      </w:r>
      <w:r>
        <w:t>-</w:t>
      </w:r>
      <w:r>
        <w:t>南京</w:t>
      </w:r>
      <w:r>
        <w:t xml:space="preserve">, </w:t>
      </w:r>
      <w:r>
        <w:t>《中国建筑热环境分析专用气象数据集》</w:t>
      </w:r>
      <w:bookmarkEnd w:id="40"/>
    </w:p>
    <w:p w14:paraId="031CC04D" w14:textId="77777777" w:rsidR="008244A0" w:rsidRDefault="00483CEF" w:rsidP="00483CEF">
      <w:pPr>
        <w:pStyle w:val="2"/>
      </w:pPr>
      <w:bookmarkStart w:id="41" w:name="_Toc185706883"/>
      <w:r>
        <w:rPr>
          <w:rFonts w:hint="eastAsia"/>
        </w:rPr>
        <w:t>逐日干球温度表</w:t>
      </w:r>
      <w:bookmarkEnd w:id="41"/>
    </w:p>
    <w:p w14:paraId="010A059F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375F0FA5" wp14:editId="54E80821">
            <wp:extent cx="5667375" cy="26765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6485A" w14:textId="77777777" w:rsidR="00902539" w:rsidRDefault="00483CEF" w:rsidP="00902539">
      <w:pPr>
        <w:pStyle w:val="2"/>
      </w:pPr>
      <w:bookmarkStart w:id="43" w:name="_Toc185706884"/>
      <w:r>
        <w:rPr>
          <w:rFonts w:hint="eastAsia"/>
        </w:rPr>
        <w:t>逐月辐照量表</w:t>
      </w:r>
      <w:bookmarkEnd w:id="43"/>
    </w:p>
    <w:p w14:paraId="5292A03F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648CB600" wp14:editId="052EF9F1">
            <wp:extent cx="5667375" cy="2447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A6BC6" w14:textId="77777777" w:rsidR="00483CEF" w:rsidRDefault="00483CEF" w:rsidP="00483CEF">
      <w:pPr>
        <w:pStyle w:val="2"/>
      </w:pPr>
      <w:bookmarkStart w:id="45" w:name="_Toc185706885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04F12" w14:paraId="7AE5C995" w14:textId="77777777">
        <w:tc>
          <w:tcPr>
            <w:tcW w:w="1131" w:type="dxa"/>
            <w:shd w:val="clear" w:color="auto" w:fill="E6E6E6"/>
            <w:vAlign w:val="center"/>
          </w:tcPr>
          <w:p w14:paraId="36A5716F" w14:textId="77777777" w:rsidR="00F04F1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3FD7563" w14:textId="77777777" w:rsidR="00F04F1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8D0413" w14:textId="77777777" w:rsidR="00F04F1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E20DB8" w14:textId="77777777" w:rsidR="00F04F1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3503E5" w14:textId="77777777" w:rsidR="00F04F1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E31693" w14:textId="77777777" w:rsidR="00F04F12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F04F12" w14:paraId="7AD623EA" w14:textId="77777777">
        <w:tc>
          <w:tcPr>
            <w:tcW w:w="1131" w:type="dxa"/>
            <w:shd w:val="clear" w:color="auto" w:fill="E6E6E6"/>
            <w:vAlign w:val="center"/>
          </w:tcPr>
          <w:p w14:paraId="5C736492" w14:textId="77777777" w:rsidR="00F04F1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1E6103A" w14:textId="77777777" w:rsidR="00F04F12" w:rsidRDefault="0000000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2095D16" w14:textId="77777777" w:rsidR="00F04F12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3C44CA91" w14:textId="77777777" w:rsidR="00F04F12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361BF1A6" w14:textId="77777777" w:rsidR="00F04F12" w:rsidRDefault="00000000">
            <w:r>
              <w:t>19.7</w:t>
            </w:r>
          </w:p>
        </w:tc>
        <w:tc>
          <w:tcPr>
            <w:tcW w:w="1556" w:type="dxa"/>
            <w:vAlign w:val="center"/>
          </w:tcPr>
          <w:p w14:paraId="69123708" w14:textId="77777777" w:rsidR="00F04F12" w:rsidRDefault="00000000">
            <w:r>
              <w:t>88.0</w:t>
            </w:r>
          </w:p>
        </w:tc>
      </w:tr>
      <w:tr w:rsidR="00F04F12" w14:paraId="403541F9" w14:textId="77777777">
        <w:tc>
          <w:tcPr>
            <w:tcW w:w="1131" w:type="dxa"/>
            <w:shd w:val="clear" w:color="auto" w:fill="E6E6E6"/>
            <w:vAlign w:val="center"/>
          </w:tcPr>
          <w:p w14:paraId="042CCB70" w14:textId="77777777" w:rsidR="00F04F1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45852BE1" w14:textId="77777777" w:rsidR="00F04F12" w:rsidRDefault="00000000">
            <w:r>
              <w:t>01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0F12650" w14:textId="77777777" w:rsidR="00F04F12" w:rsidRDefault="00000000">
            <w:r>
              <w:t>-5.6</w:t>
            </w:r>
          </w:p>
        </w:tc>
        <w:tc>
          <w:tcPr>
            <w:tcW w:w="1556" w:type="dxa"/>
            <w:vAlign w:val="center"/>
          </w:tcPr>
          <w:p w14:paraId="5E57A127" w14:textId="77777777" w:rsidR="00F04F12" w:rsidRDefault="00000000">
            <w:r>
              <w:t>-6.1</w:t>
            </w:r>
          </w:p>
        </w:tc>
        <w:tc>
          <w:tcPr>
            <w:tcW w:w="1556" w:type="dxa"/>
            <w:vAlign w:val="center"/>
          </w:tcPr>
          <w:p w14:paraId="62CE4A0E" w14:textId="77777777" w:rsidR="00F04F12" w:rsidRDefault="00000000">
            <w:r>
              <w:t>1.9</w:t>
            </w:r>
          </w:p>
        </w:tc>
        <w:tc>
          <w:tcPr>
            <w:tcW w:w="1556" w:type="dxa"/>
            <w:vAlign w:val="center"/>
          </w:tcPr>
          <w:p w14:paraId="1EFBE2B7" w14:textId="77777777" w:rsidR="00F04F12" w:rsidRDefault="00000000">
            <w:r>
              <w:t>-0.9</w:t>
            </w:r>
          </w:p>
        </w:tc>
      </w:tr>
    </w:tbl>
    <w:p w14:paraId="5630CFD6" w14:textId="77777777" w:rsidR="00B31357" w:rsidRPr="00A23AC4" w:rsidRDefault="00B31357" w:rsidP="00A23AC4">
      <w:pPr>
        <w:pStyle w:val="1"/>
        <w:widowControl w:val="0"/>
        <w:jc w:val="both"/>
      </w:pPr>
      <w:bookmarkStart w:id="46" w:name="气象峰值工况"/>
      <w:bookmarkStart w:id="47" w:name="_Toc185706886"/>
      <w:bookmarkEnd w:id="46"/>
      <w:r>
        <w:lastRenderedPageBreak/>
        <w:t>围护结构</w:t>
      </w:r>
      <w:bookmarkEnd w:id="47"/>
    </w:p>
    <w:p w14:paraId="29A2318A" w14:textId="77777777" w:rsidR="00F04F12" w:rsidRDefault="00000000">
      <w:pPr>
        <w:pStyle w:val="2"/>
        <w:widowControl w:val="0"/>
      </w:pPr>
      <w:bookmarkStart w:id="48" w:name="_Toc185706887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04F12" w14:paraId="2E0AAA5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E534B15" w14:textId="77777777" w:rsidR="00F04F1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743733" w14:textId="77777777" w:rsidR="00F04F1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1767FCF" w14:textId="77777777" w:rsidR="00F04F1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1211C5" w14:textId="77777777" w:rsidR="00F04F1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40B026" w14:textId="77777777" w:rsidR="00F04F1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B265C4" w14:textId="77777777" w:rsidR="00F04F1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4F6E061" w14:textId="77777777" w:rsidR="00F04F12" w:rsidRDefault="00000000">
            <w:pPr>
              <w:jc w:val="center"/>
            </w:pPr>
            <w:r>
              <w:t>备注</w:t>
            </w:r>
          </w:p>
        </w:tc>
      </w:tr>
      <w:tr w:rsidR="00F04F12" w14:paraId="4D9C1AB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A36129D" w14:textId="77777777" w:rsidR="00F04F12" w:rsidRDefault="00F04F1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774FBA9" w14:textId="77777777" w:rsidR="00F04F1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DE74815" w14:textId="77777777" w:rsidR="00F04F1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C4FE42" w14:textId="77777777" w:rsidR="00F04F1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5AFF65" w14:textId="77777777" w:rsidR="00F04F12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04A23B" w14:textId="77777777" w:rsidR="00F04F12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ED0716B" w14:textId="77777777" w:rsidR="00F04F12" w:rsidRDefault="00F04F12">
            <w:pPr>
              <w:jc w:val="center"/>
            </w:pPr>
          </w:p>
        </w:tc>
      </w:tr>
      <w:tr w:rsidR="00F04F12" w14:paraId="09456CA8" w14:textId="77777777">
        <w:tc>
          <w:tcPr>
            <w:tcW w:w="2196" w:type="dxa"/>
            <w:shd w:val="clear" w:color="auto" w:fill="E6E6E6"/>
            <w:vAlign w:val="center"/>
          </w:tcPr>
          <w:p w14:paraId="78B9E0A1" w14:textId="77777777" w:rsidR="00F04F1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0DEB6DE3" w14:textId="77777777" w:rsidR="00F04F1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BE35870" w14:textId="77777777" w:rsidR="00F04F1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BC47249" w14:textId="77777777" w:rsidR="00F04F1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A61642A" w14:textId="77777777" w:rsidR="00F04F1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54C6CA9" w14:textId="77777777" w:rsidR="00F04F1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FF15B39" w14:textId="77777777" w:rsidR="00F04F1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04F12" w14:paraId="3A7FFA12" w14:textId="77777777">
        <w:tc>
          <w:tcPr>
            <w:tcW w:w="2196" w:type="dxa"/>
            <w:shd w:val="clear" w:color="auto" w:fill="E6E6E6"/>
            <w:vAlign w:val="center"/>
          </w:tcPr>
          <w:p w14:paraId="47661F6E" w14:textId="77777777" w:rsidR="00F04F1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3D093DB" w14:textId="77777777" w:rsidR="00F04F1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3C50AAE" w14:textId="77777777" w:rsidR="00F04F1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937920D" w14:textId="77777777" w:rsidR="00F04F1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3EAB23A" w14:textId="77777777" w:rsidR="00F04F1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DC402B5" w14:textId="77777777" w:rsidR="00F04F1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3A8B6F7" w14:textId="77777777" w:rsidR="00F04F1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04F12" w14:paraId="714B3749" w14:textId="77777777">
        <w:tc>
          <w:tcPr>
            <w:tcW w:w="2196" w:type="dxa"/>
            <w:shd w:val="clear" w:color="auto" w:fill="E6E6E6"/>
            <w:vAlign w:val="center"/>
          </w:tcPr>
          <w:p w14:paraId="5AA9644C" w14:textId="77777777" w:rsidR="00F04F1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F7996B2" w14:textId="77777777" w:rsidR="00F04F1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6696F165" w14:textId="77777777" w:rsidR="00F04F1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7B79B83" w14:textId="77777777" w:rsidR="00F04F1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9D5D90A" w14:textId="77777777" w:rsidR="00F04F1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BF4366A" w14:textId="77777777" w:rsidR="00F04F1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2D85BEB" w14:textId="77777777" w:rsidR="00F04F1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04F12" w14:paraId="1AD329FE" w14:textId="77777777">
        <w:tc>
          <w:tcPr>
            <w:tcW w:w="2196" w:type="dxa"/>
            <w:shd w:val="clear" w:color="auto" w:fill="E6E6E6"/>
            <w:vAlign w:val="center"/>
          </w:tcPr>
          <w:p w14:paraId="6D94E187" w14:textId="77777777" w:rsidR="00F04F1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39CFB8C" w14:textId="77777777" w:rsidR="00F04F1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86AD4F2" w14:textId="77777777" w:rsidR="00F04F12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5780C65" w14:textId="77777777" w:rsidR="00F04F1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9807FA5" w14:textId="77777777" w:rsidR="00F04F1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1ADA7A4" w14:textId="77777777" w:rsidR="00F04F1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E054274" w14:textId="77777777" w:rsidR="00F04F1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04F12" w14:paraId="71A1BF7F" w14:textId="77777777">
        <w:tc>
          <w:tcPr>
            <w:tcW w:w="2196" w:type="dxa"/>
            <w:shd w:val="clear" w:color="auto" w:fill="E6E6E6"/>
            <w:vAlign w:val="center"/>
          </w:tcPr>
          <w:p w14:paraId="31FEC48C" w14:textId="77777777" w:rsidR="00F04F12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15C70F72" w14:textId="77777777" w:rsidR="00F04F1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0A84110" w14:textId="77777777" w:rsidR="00F04F1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1D4C294" w14:textId="77777777" w:rsidR="00F04F1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A397158" w14:textId="77777777" w:rsidR="00F04F1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8BE250C" w14:textId="77777777" w:rsidR="00F04F1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19FFC61" w14:textId="77777777" w:rsidR="00F04F1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04F12" w14:paraId="27B43632" w14:textId="77777777">
        <w:tc>
          <w:tcPr>
            <w:tcW w:w="2196" w:type="dxa"/>
            <w:shd w:val="clear" w:color="auto" w:fill="E6E6E6"/>
            <w:vAlign w:val="center"/>
          </w:tcPr>
          <w:p w14:paraId="653C560F" w14:textId="77777777" w:rsidR="00F04F1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6BE6A9E" w14:textId="77777777" w:rsidR="00F04F1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20D2230" w14:textId="77777777" w:rsidR="00F04F1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CE56FC5" w14:textId="77777777" w:rsidR="00F04F1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78FD945B" w14:textId="77777777" w:rsidR="00F04F1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3316550" w14:textId="77777777" w:rsidR="00F04F1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09088A74" w14:textId="77777777" w:rsidR="00F04F1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04F12" w14:paraId="24F8D801" w14:textId="77777777">
        <w:tc>
          <w:tcPr>
            <w:tcW w:w="2196" w:type="dxa"/>
            <w:shd w:val="clear" w:color="auto" w:fill="E6E6E6"/>
            <w:vAlign w:val="center"/>
          </w:tcPr>
          <w:p w14:paraId="478FDC87" w14:textId="77777777" w:rsidR="00F04F1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50C0201" w14:textId="77777777" w:rsidR="00F04F1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68B5CDD5" w14:textId="77777777" w:rsidR="00F04F1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1A64CC2" w14:textId="77777777" w:rsidR="00F04F1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3DB62EE" w14:textId="77777777" w:rsidR="00F04F1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126EFDA2" w14:textId="77777777" w:rsidR="00F04F1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704FA08" w14:textId="77777777" w:rsidR="00F04F12" w:rsidRDefault="00F04F12">
            <w:pPr>
              <w:rPr>
                <w:sz w:val="18"/>
                <w:szCs w:val="18"/>
              </w:rPr>
            </w:pPr>
          </w:p>
        </w:tc>
      </w:tr>
    </w:tbl>
    <w:p w14:paraId="798362B2" w14:textId="77777777" w:rsidR="00F04F12" w:rsidRDefault="00000000">
      <w:pPr>
        <w:pStyle w:val="2"/>
        <w:widowControl w:val="0"/>
      </w:pPr>
      <w:bookmarkStart w:id="49" w:name="_Toc185706888"/>
      <w:r>
        <w:t>围护结构作法简要说明</w:t>
      </w:r>
      <w:bookmarkEnd w:id="49"/>
    </w:p>
    <w:p w14:paraId="406E39AE" w14:textId="77777777" w:rsidR="00F04F1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5FA79B28" w14:textId="77777777" w:rsidR="00F04F1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BF82A4B" w14:textId="77777777" w:rsidR="00F04F12" w:rsidRDefault="00F04F12">
      <w:pPr>
        <w:widowControl w:val="0"/>
        <w:jc w:val="both"/>
        <w:rPr>
          <w:color w:val="000000"/>
        </w:rPr>
      </w:pPr>
    </w:p>
    <w:p w14:paraId="3A7B5424" w14:textId="77777777" w:rsidR="00F04F1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2857BB34" w14:textId="77777777" w:rsidR="00F04F1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8B5705D" w14:textId="77777777" w:rsidR="00F04F12" w:rsidRDefault="00F04F12">
      <w:pPr>
        <w:widowControl w:val="0"/>
        <w:jc w:val="both"/>
        <w:rPr>
          <w:color w:val="000000"/>
        </w:rPr>
      </w:pPr>
    </w:p>
    <w:p w14:paraId="73A47BA5" w14:textId="77777777" w:rsidR="00F04F1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08285D4F" w14:textId="77777777" w:rsidR="00F04F1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F9056A0" w14:textId="77777777" w:rsidR="00F04F12" w:rsidRDefault="00F04F12">
      <w:pPr>
        <w:widowControl w:val="0"/>
        <w:jc w:val="both"/>
        <w:rPr>
          <w:color w:val="000000"/>
        </w:rPr>
      </w:pPr>
    </w:p>
    <w:p w14:paraId="2F57F112" w14:textId="77777777" w:rsidR="00F04F1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5BC81B2D" w14:textId="77777777" w:rsidR="00F04F1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，太阳得热系数</w:t>
      </w:r>
      <w:r>
        <w:rPr>
          <w:color w:val="000000"/>
        </w:rPr>
        <w:t>0.652</w:t>
      </w:r>
    </w:p>
    <w:p w14:paraId="26C76CCF" w14:textId="77777777" w:rsidR="00F04F12" w:rsidRDefault="00F04F12">
      <w:pPr>
        <w:widowControl w:val="0"/>
        <w:jc w:val="both"/>
        <w:rPr>
          <w:color w:val="000000"/>
        </w:rPr>
      </w:pPr>
    </w:p>
    <w:p w14:paraId="4BA60469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50" w:name="_Toc185706889"/>
      <w:r>
        <w:rPr>
          <w:color w:val="000000"/>
        </w:rPr>
        <w:t>围护结构概况</w:t>
      </w:r>
      <w:bookmarkEnd w:id="50"/>
    </w:p>
    <w:p w14:paraId="3B04075D" w14:textId="77777777" w:rsidR="00F04F12" w:rsidRDefault="00F04F1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3C53566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9B3EBF" w14:textId="77777777" w:rsidR="00BF3DDD" w:rsidRDefault="00BF3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2C2F58F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51B0E65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276797" w14:textId="77777777" w:rsidR="00BF3DDD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BDFD72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0.77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D3222F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816EFA" w14:textId="77777777" w:rsidR="00BF3DDD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8B185B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1.33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4930F74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752C23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52B0798" w14:textId="77777777" w:rsidR="00BF3DDD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CF13A1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62BF0DCD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8B5F4B" w14:textId="77777777" w:rsidR="00BF3DDD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D3ADCA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6EA9D71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814F22" w14:textId="77777777" w:rsidR="00BF3DDD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C5A724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57"/>
          </w:p>
        </w:tc>
      </w:tr>
      <w:tr w:rsidR="005A1400" w14:paraId="43F79A1E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AE2E82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3AE2E8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1FA22A" w14:textId="77777777" w:rsidR="00BF3DDD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9D14D3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34CE40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CD940CC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9799E5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50899AF9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E04605" w14:textId="77777777" w:rsidR="00BF3DDD" w:rsidRDefault="00BF3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AEE7C" w14:textId="77777777" w:rsidR="00BF3DDD" w:rsidRDefault="00000000" w:rsidP="0053319F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BB528" w14:textId="77777777" w:rsidR="00BF3DDD" w:rsidRDefault="00000000" w:rsidP="0053319F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F19C84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0E5DC1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2F7ADE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5A1400" w14:paraId="584E7A84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0B13E7" w14:textId="77777777" w:rsidR="00BF3DDD" w:rsidRDefault="00BF3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076FC5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578CCC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C1125F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EAC36A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57B1D7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0.64</w:t>
            </w:r>
          </w:p>
        </w:tc>
      </w:tr>
      <w:tr w:rsidR="005A1400" w14:paraId="6447F91D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F0C11" w14:textId="77777777" w:rsidR="00BF3DDD" w:rsidRDefault="00BF3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3EDA85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51DAD7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451843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C097FC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9369A0" w14:textId="77777777" w:rsidR="00BF3DDD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</w:tr>
      <w:tr w:rsidR="005A1400" w14:paraId="6A4B2C8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2CAD25" w14:textId="77777777" w:rsidR="00BF3DDD" w:rsidRDefault="00BF3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FB3597" w14:textId="77777777" w:rsidR="00BF3DDD" w:rsidRDefault="00BF3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43B0D4" w14:textId="77777777" w:rsidR="00BF3DDD" w:rsidRDefault="00BF3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3E3A017" w14:textId="77777777" w:rsidR="00BF3DDD" w:rsidRDefault="00BF3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815B7D" w14:textId="77777777" w:rsidR="00BF3DDD" w:rsidRDefault="00BF3DDD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39F88AE" w14:textId="77777777" w:rsidR="00BF3DDD" w:rsidRDefault="00BF3DDD" w:rsidP="0053319F">
            <w:pPr>
              <w:jc w:val="center"/>
              <w:rPr>
                <w:bCs/>
                <w:szCs w:val="21"/>
              </w:rPr>
            </w:pPr>
          </w:p>
        </w:tc>
      </w:tr>
    </w:tbl>
    <w:p w14:paraId="60F78B5C" w14:textId="77777777" w:rsidR="00F04F12" w:rsidRDefault="00F04F12">
      <w:pPr>
        <w:widowControl w:val="0"/>
        <w:jc w:val="both"/>
        <w:rPr>
          <w:color w:val="000000"/>
        </w:rPr>
      </w:pPr>
    </w:p>
    <w:p w14:paraId="13AA263C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59" w:name="_Toc185706890"/>
      <w:r>
        <w:rPr>
          <w:color w:val="000000"/>
        </w:rPr>
        <w:t>房间类型</w:t>
      </w:r>
      <w:bookmarkEnd w:id="59"/>
    </w:p>
    <w:p w14:paraId="01898F29" w14:textId="77777777" w:rsidR="00F04F12" w:rsidRDefault="00000000">
      <w:pPr>
        <w:pStyle w:val="2"/>
        <w:widowControl w:val="0"/>
      </w:pPr>
      <w:bookmarkStart w:id="60" w:name="_Toc185706891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04F12" w14:paraId="51A56E40" w14:textId="77777777">
        <w:tc>
          <w:tcPr>
            <w:tcW w:w="1567" w:type="dxa"/>
            <w:shd w:val="clear" w:color="auto" w:fill="E6E6E6"/>
            <w:vAlign w:val="center"/>
          </w:tcPr>
          <w:p w14:paraId="1545D6B0" w14:textId="77777777" w:rsidR="00F04F1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349D9A8" w14:textId="77777777" w:rsidR="00F04F1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32FDE75" w14:textId="77777777" w:rsidR="00F04F1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75F739" w14:textId="77777777" w:rsidR="00F04F1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9A1732" w14:textId="77777777" w:rsidR="00F04F1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788DEB" w14:textId="77777777" w:rsidR="00F04F1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E91F0D" w14:textId="77777777" w:rsidR="00F04F1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5915C9" w14:textId="77777777" w:rsidR="00F04F1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04F12" w14:paraId="40B64062" w14:textId="77777777">
        <w:tc>
          <w:tcPr>
            <w:tcW w:w="1567" w:type="dxa"/>
            <w:shd w:val="clear" w:color="auto" w:fill="E6E6E6"/>
            <w:vAlign w:val="center"/>
          </w:tcPr>
          <w:p w14:paraId="528369DD" w14:textId="15EA46CC" w:rsidR="00F04F12" w:rsidRDefault="003567CC">
            <w:r>
              <w:t>整体建筑</w:t>
            </w:r>
          </w:p>
        </w:tc>
        <w:tc>
          <w:tcPr>
            <w:tcW w:w="973" w:type="dxa"/>
            <w:vAlign w:val="center"/>
          </w:tcPr>
          <w:p w14:paraId="168115B6" w14:textId="77777777" w:rsidR="00F04F1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12A9319" w14:textId="77777777" w:rsidR="00F04F1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95A17D4" w14:textId="77777777" w:rsidR="00F04F1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50C94D" w14:textId="77777777" w:rsidR="00F04F1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476C09" w14:textId="77777777" w:rsidR="00F04F1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085FAC" w14:textId="77777777" w:rsidR="00F04F1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4B317C" w14:textId="77777777" w:rsidR="00F04F1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AD0BD61" w14:textId="77777777" w:rsidR="00F04F12" w:rsidRDefault="00000000">
      <w:pPr>
        <w:pStyle w:val="2"/>
        <w:widowControl w:val="0"/>
      </w:pPr>
      <w:bookmarkStart w:id="61" w:name="_Toc185706892"/>
      <w:r>
        <w:t>作息时间表</w:t>
      </w:r>
      <w:bookmarkEnd w:id="61"/>
    </w:p>
    <w:p w14:paraId="24FDFA8C" w14:textId="77777777" w:rsidR="00F04F1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E818B33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62" w:name="_Toc185706893"/>
      <w:r>
        <w:rPr>
          <w:color w:val="000000"/>
        </w:rPr>
        <w:lastRenderedPageBreak/>
        <w:t>暖通空调系统</w:t>
      </w:r>
      <w:bookmarkEnd w:id="62"/>
    </w:p>
    <w:p w14:paraId="0AC6022A" w14:textId="77777777" w:rsidR="00F04F12" w:rsidRDefault="00000000">
      <w:pPr>
        <w:pStyle w:val="2"/>
        <w:widowControl w:val="0"/>
      </w:pPr>
      <w:bookmarkStart w:id="63" w:name="_Toc185706894"/>
      <w:r>
        <w:t>系统类型</w:t>
      </w:r>
      <w:bookmarkEnd w:id="63"/>
    </w:p>
    <w:p w14:paraId="694DC88B" w14:textId="77777777" w:rsidR="00F04F1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4" w:name="_Toc185706895"/>
      <w:r>
        <w:rPr>
          <w:color w:val="000000"/>
        </w:rPr>
        <w:t>系统分区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04F12" w14:paraId="513DDF9A" w14:textId="77777777">
        <w:tc>
          <w:tcPr>
            <w:tcW w:w="1131" w:type="dxa"/>
            <w:shd w:val="clear" w:color="auto" w:fill="E6E6E6"/>
            <w:vAlign w:val="center"/>
          </w:tcPr>
          <w:p w14:paraId="68135AAE" w14:textId="77777777" w:rsidR="00F04F1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98AAB6A" w14:textId="77777777" w:rsidR="00F04F1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DED20E" w14:textId="77777777" w:rsidR="00F04F12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2D470A" w14:textId="77777777" w:rsidR="00F04F12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60B304F" w14:textId="77777777" w:rsidR="00F04F1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6493332" w14:textId="77777777" w:rsidR="00F04F12" w:rsidRDefault="00000000">
            <w:pPr>
              <w:jc w:val="center"/>
            </w:pPr>
            <w:r>
              <w:t>包含的房间</w:t>
            </w:r>
          </w:p>
        </w:tc>
      </w:tr>
      <w:tr w:rsidR="00F04F12" w14:paraId="1DD22EE0" w14:textId="77777777">
        <w:tc>
          <w:tcPr>
            <w:tcW w:w="1131" w:type="dxa"/>
            <w:vAlign w:val="center"/>
          </w:tcPr>
          <w:p w14:paraId="4DB7FA00" w14:textId="77777777" w:rsidR="00F04F12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5FEB0C9" w14:textId="77777777" w:rsidR="00F04F12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6D0E03E" w14:textId="77777777" w:rsidR="00F04F12" w:rsidRDefault="00000000">
            <w:r>
              <w:t>2.30</w:t>
            </w:r>
          </w:p>
        </w:tc>
        <w:tc>
          <w:tcPr>
            <w:tcW w:w="848" w:type="dxa"/>
            <w:vAlign w:val="center"/>
          </w:tcPr>
          <w:p w14:paraId="06378078" w14:textId="77777777" w:rsidR="00F04F12" w:rsidRDefault="00000000">
            <w:r>
              <w:t>1.90</w:t>
            </w:r>
          </w:p>
        </w:tc>
        <w:tc>
          <w:tcPr>
            <w:tcW w:w="905" w:type="dxa"/>
            <w:vAlign w:val="center"/>
          </w:tcPr>
          <w:p w14:paraId="1A483C2F" w14:textId="77777777" w:rsidR="00F04F12" w:rsidRDefault="00000000">
            <w:r>
              <w:t>1247.94</w:t>
            </w:r>
          </w:p>
        </w:tc>
        <w:tc>
          <w:tcPr>
            <w:tcW w:w="3673" w:type="dxa"/>
            <w:vAlign w:val="center"/>
          </w:tcPr>
          <w:p w14:paraId="6039A094" w14:textId="77777777" w:rsidR="00F04F12" w:rsidRDefault="00000000">
            <w:r>
              <w:t>所有房间</w:t>
            </w:r>
          </w:p>
        </w:tc>
      </w:tr>
    </w:tbl>
    <w:p w14:paraId="235D0A70" w14:textId="77777777" w:rsidR="00F04F1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5" w:name="_Toc185706896"/>
      <w:r>
        <w:rPr>
          <w:color w:val="000000"/>
        </w:rPr>
        <w:t>热回收参数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04F12" w14:paraId="0FEAA55E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36633F8" w14:textId="77777777" w:rsidR="00F04F1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2E47D4C" w14:textId="77777777" w:rsidR="00F04F1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2A79C08" w14:textId="77777777" w:rsidR="00F04F1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319CD6E" w14:textId="77777777" w:rsidR="00F04F12" w:rsidRDefault="00000000">
            <w:pPr>
              <w:jc w:val="center"/>
            </w:pPr>
            <w:r>
              <w:t>供暖</w:t>
            </w:r>
          </w:p>
        </w:tc>
      </w:tr>
      <w:tr w:rsidR="00F04F12" w14:paraId="074A1907" w14:textId="77777777">
        <w:tc>
          <w:tcPr>
            <w:tcW w:w="1131" w:type="dxa"/>
            <w:vMerge/>
            <w:vAlign w:val="center"/>
          </w:tcPr>
          <w:p w14:paraId="37D6C7AA" w14:textId="77777777" w:rsidR="00F04F12" w:rsidRDefault="00F04F12"/>
        </w:tc>
        <w:tc>
          <w:tcPr>
            <w:tcW w:w="1262" w:type="dxa"/>
            <w:vMerge/>
            <w:vAlign w:val="center"/>
          </w:tcPr>
          <w:p w14:paraId="45B69E4C" w14:textId="77777777" w:rsidR="00F04F12" w:rsidRDefault="00F04F12"/>
        </w:tc>
        <w:tc>
          <w:tcPr>
            <w:tcW w:w="1731" w:type="dxa"/>
            <w:vAlign w:val="center"/>
          </w:tcPr>
          <w:p w14:paraId="09E3A5C6" w14:textId="77777777" w:rsidR="00F04F1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D5B6070" w14:textId="77777777" w:rsidR="00F04F1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58F9BC7" w14:textId="77777777" w:rsidR="00F04F1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157FB21" w14:textId="77777777" w:rsidR="00F04F1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04F12" w14:paraId="4F1944AD" w14:textId="77777777">
        <w:tc>
          <w:tcPr>
            <w:tcW w:w="1131" w:type="dxa"/>
            <w:vAlign w:val="center"/>
          </w:tcPr>
          <w:p w14:paraId="40AED492" w14:textId="77777777" w:rsidR="00F04F12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E1DB344" w14:textId="77777777" w:rsidR="00F04F1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4730375" w14:textId="77777777" w:rsidR="00F04F12" w:rsidRDefault="00F04F12"/>
        </w:tc>
        <w:tc>
          <w:tcPr>
            <w:tcW w:w="1731" w:type="dxa"/>
            <w:vAlign w:val="center"/>
          </w:tcPr>
          <w:p w14:paraId="6B586B7B" w14:textId="77777777" w:rsidR="00F04F12" w:rsidRDefault="00F04F12"/>
        </w:tc>
        <w:tc>
          <w:tcPr>
            <w:tcW w:w="1731" w:type="dxa"/>
            <w:vAlign w:val="center"/>
          </w:tcPr>
          <w:p w14:paraId="3A202E91" w14:textId="77777777" w:rsidR="00F04F12" w:rsidRDefault="00F04F12"/>
        </w:tc>
        <w:tc>
          <w:tcPr>
            <w:tcW w:w="1731" w:type="dxa"/>
            <w:vAlign w:val="center"/>
          </w:tcPr>
          <w:p w14:paraId="7FA74544" w14:textId="77777777" w:rsidR="00F04F12" w:rsidRDefault="00F04F12"/>
        </w:tc>
      </w:tr>
    </w:tbl>
    <w:p w14:paraId="176C8E2C" w14:textId="77777777" w:rsidR="00F04F12" w:rsidRDefault="00000000">
      <w:pPr>
        <w:pStyle w:val="2"/>
        <w:widowControl w:val="0"/>
      </w:pPr>
      <w:bookmarkStart w:id="66" w:name="_Toc185706897"/>
      <w:r>
        <w:t>制冷系统</w:t>
      </w:r>
      <w:bookmarkEnd w:id="66"/>
    </w:p>
    <w:p w14:paraId="3A96E1FC" w14:textId="77777777" w:rsidR="00F04F1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5706898"/>
      <w:r>
        <w:rPr>
          <w:color w:val="000000"/>
        </w:rPr>
        <w:t>多联机/单元式空调能耗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04F12" w14:paraId="179D2B98" w14:textId="77777777">
        <w:tc>
          <w:tcPr>
            <w:tcW w:w="2196" w:type="dxa"/>
            <w:shd w:val="clear" w:color="auto" w:fill="E6E6E6"/>
            <w:vAlign w:val="center"/>
          </w:tcPr>
          <w:p w14:paraId="49685CA2" w14:textId="77777777" w:rsidR="00F04F12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3B695C2" w14:textId="77777777" w:rsidR="00F04F12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E9C0453" w14:textId="77777777" w:rsidR="00F04F12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25EBD9E" w14:textId="77777777" w:rsidR="00F04F12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04F12" w14:paraId="6700355A" w14:textId="77777777">
        <w:tc>
          <w:tcPr>
            <w:tcW w:w="2196" w:type="dxa"/>
            <w:shd w:val="clear" w:color="auto" w:fill="E6E6E6"/>
            <w:vAlign w:val="center"/>
          </w:tcPr>
          <w:p w14:paraId="039E2DDB" w14:textId="77777777" w:rsidR="00F04F12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6651D08C" w14:textId="77777777" w:rsidR="00F04F12" w:rsidRDefault="00000000">
            <w:r>
              <w:t>2.30</w:t>
            </w:r>
          </w:p>
        </w:tc>
        <w:tc>
          <w:tcPr>
            <w:tcW w:w="2473" w:type="dxa"/>
            <w:vAlign w:val="center"/>
          </w:tcPr>
          <w:p w14:paraId="6BBA6838" w14:textId="77777777" w:rsidR="00F04F12" w:rsidRDefault="00000000">
            <w:r>
              <w:t>66338</w:t>
            </w:r>
          </w:p>
        </w:tc>
        <w:tc>
          <w:tcPr>
            <w:tcW w:w="2473" w:type="dxa"/>
            <w:vAlign w:val="center"/>
          </w:tcPr>
          <w:p w14:paraId="693D129E" w14:textId="77777777" w:rsidR="00F04F12" w:rsidRDefault="00000000">
            <w:r>
              <w:t>28843</w:t>
            </w:r>
          </w:p>
        </w:tc>
      </w:tr>
    </w:tbl>
    <w:p w14:paraId="0E0BA480" w14:textId="77777777" w:rsidR="00F04F12" w:rsidRDefault="00000000">
      <w:pPr>
        <w:pStyle w:val="2"/>
        <w:widowControl w:val="0"/>
      </w:pPr>
      <w:bookmarkStart w:id="68" w:name="_Toc185706899"/>
      <w:r>
        <w:t>供暖系统</w:t>
      </w:r>
      <w:bookmarkEnd w:id="68"/>
    </w:p>
    <w:p w14:paraId="6FB27E11" w14:textId="77777777" w:rsidR="00F04F1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5706900"/>
      <w:r>
        <w:rPr>
          <w:color w:val="000000"/>
        </w:rPr>
        <w:t>多联机/单元式热泵能耗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F04F12" w14:paraId="0FDF9FC1" w14:textId="77777777">
        <w:tc>
          <w:tcPr>
            <w:tcW w:w="2196" w:type="dxa"/>
            <w:shd w:val="clear" w:color="auto" w:fill="E6E6E6"/>
            <w:vAlign w:val="center"/>
          </w:tcPr>
          <w:p w14:paraId="2D9B3B87" w14:textId="77777777" w:rsidR="00F04F12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7476C81" w14:textId="77777777" w:rsidR="00F04F12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A1A6F1F" w14:textId="77777777" w:rsidR="00F04F12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325E56E" w14:textId="77777777" w:rsidR="00F04F12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F04F12" w14:paraId="0FA554A3" w14:textId="77777777">
        <w:tc>
          <w:tcPr>
            <w:tcW w:w="2196" w:type="dxa"/>
            <w:shd w:val="clear" w:color="auto" w:fill="E6E6E6"/>
            <w:vAlign w:val="center"/>
          </w:tcPr>
          <w:p w14:paraId="11006D15" w14:textId="77777777" w:rsidR="00F04F12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58657A6C" w14:textId="77777777" w:rsidR="00F04F12" w:rsidRDefault="00000000">
            <w:r>
              <w:t>1.90</w:t>
            </w:r>
          </w:p>
        </w:tc>
        <w:tc>
          <w:tcPr>
            <w:tcW w:w="2473" w:type="dxa"/>
            <w:vAlign w:val="center"/>
          </w:tcPr>
          <w:p w14:paraId="48165920" w14:textId="77777777" w:rsidR="00F04F12" w:rsidRDefault="00000000">
            <w:r>
              <w:t>79153</w:t>
            </w:r>
          </w:p>
        </w:tc>
        <w:tc>
          <w:tcPr>
            <w:tcW w:w="2473" w:type="dxa"/>
            <w:vAlign w:val="center"/>
          </w:tcPr>
          <w:p w14:paraId="1C65FCF0" w14:textId="77777777" w:rsidR="00F04F12" w:rsidRDefault="00000000">
            <w:r>
              <w:t>41660</w:t>
            </w:r>
          </w:p>
        </w:tc>
      </w:tr>
    </w:tbl>
    <w:p w14:paraId="54ACB5B3" w14:textId="77777777" w:rsidR="00F04F12" w:rsidRDefault="00000000">
      <w:pPr>
        <w:pStyle w:val="2"/>
        <w:widowControl w:val="0"/>
      </w:pPr>
      <w:bookmarkStart w:id="70" w:name="_Toc185706901"/>
      <w:r>
        <w:t>空调风机</w:t>
      </w:r>
      <w:bookmarkEnd w:id="70"/>
    </w:p>
    <w:p w14:paraId="00C36E9F" w14:textId="77777777" w:rsidR="00F04F1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5706902"/>
      <w:r>
        <w:rPr>
          <w:color w:val="000000"/>
        </w:rPr>
        <w:t>独立新排风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F04F12" w14:paraId="1A9D2B4F" w14:textId="77777777">
        <w:tc>
          <w:tcPr>
            <w:tcW w:w="1635" w:type="dxa"/>
            <w:shd w:val="clear" w:color="auto" w:fill="E6E6E6"/>
            <w:vAlign w:val="center"/>
          </w:tcPr>
          <w:p w14:paraId="64776E06" w14:textId="77777777" w:rsidR="00F04F12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C4D916" w14:textId="77777777" w:rsidR="00F04F12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EC8FE6E" w14:textId="77777777" w:rsidR="00F04F12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FD588D8" w14:textId="77777777" w:rsidR="00F04F1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DEF99DD" w14:textId="77777777" w:rsidR="00F04F1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4BEE937E" w14:textId="77777777" w:rsidR="00F04F12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F04F12" w14:paraId="7F44B988" w14:textId="77777777">
        <w:tc>
          <w:tcPr>
            <w:tcW w:w="1635" w:type="dxa"/>
            <w:vAlign w:val="center"/>
          </w:tcPr>
          <w:p w14:paraId="1A9323B5" w14:textId="77777777" w:rsidR="00F04F12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9CD9E77" w14:textId="77777777" w:rsidR="00F04F12" w:rsidRDefault="00000000">
            <w:r>
              <w:t>4960</w:t>
            </w:r>
          </w:p>
        </w:tc>
        <w:tc>
          <w:tcPr>
            <w:tcW w:w="1794" w:type="dxa"/>
            <w:vAlign w:val="center"/>
          </w:tcPr>
          <w:p w14:paraId="0044E831" w14:textId="77777777" w:rsidR="00F04F1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E8C52AD" w14:textId="77777777" w:rsidR="00F04F12" w:rsidRDefault="00000000">
            <w:r>
              <w:t>1191</w:t>
            </w:r>
          </w:p>
        </w:tc>
        <w:tc>
          <w:tcPr>
            <w:tcW w:w="1431" w:type="dxa"/>
            <w:vAlign w:val="center"/>
          </w:tcPr>
          <w:p w14:paraId="184C9D81" w14:textId="77777777" w:rsidR="00F04F12" w:rsidRDefault="00000000">
            <w:r>
              <w:t>1668</w:t>
            </w:r>
          </w:p>
        </w:tc>
        <w:tc>
          <w:tcPr>
            <w:tcW w:w="1533" w:type="dxa"/>
            <w:vAlign w:val="center"/>
          </w:tcPr>
          <w:p w14:paraId="4E4319E1" w14:textId="77777777" w:rsidR="00F04F12" w:rsidRDefault="00000000">
            <w:r>
              <w:t>1986</w:t>
            </w:r>
          </w:p>
        </w:tc>
      </w:tr>
      <w:tr w:rsidR="00F04F12" w14:paraId="73123FA9" w14:textId="77777777">
        <w:tc>
          <w:tcPr>
            <w:tcW w:w="7797" w:type="dxa"/>
            <w:gridSpan w:val="5"/>
            <w:vAlign w:val="center"/>
          </w:tcPr>
          <w:p w14:paraId="0A8E8CB9" w14:textId="77777777" w:rsidR="00F04F12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9B9417E" w14:textId="77777777" w:rsidR="00F04F12" w:rsidRDefault="00000000">
            <w:r>
              <w:t>1986</w:t>
            </w:r>
          </w:p>
        </w:tc>
      </w:tr>
    </w:tbl>
    <w:p w14:paraId="1E211BC6" w14:textId="77777777" w:rsidR="00F04F12" w:rsidRDefault="00F04F1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F04F12" w14:paraId="225683F3" w14:textId="77777777">
        <w:tc>
          <w:tcPr>
            <w:tcW w:w="1681" w:type="dxa"/>
            <w:shd w:val="clear" w:color="auto" w:fill="E6E6E6"/>
            <w:vAlign w:val="center"/>
          </w:tcPr>
          <w:p w14:paraId="77334BA0" w14:textId="77777777" w:rsidR="00F04F1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E92B05" w14:textId="77777777" w:rsidR="00F04F12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D2415E3" w14:textId="77777777" w:rsidR="00F04F12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6892B6" w14:textId="77777777" w:rsidR="00F04F12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D12383" w14:textId="77777777" w:rsidR="00F04F1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4C38CD" w14:textId="77777777" w:rsidR="00F04F1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2BCCA3" w14:textId="77777777" w:rsidR="00F04F12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F04F12" w14:paraId="5B70CE11" w14:textId="77777777">
        <w:tc>
          <w:tcPr>
            <w:tcW w:w="1681" w:type="dxa"/>
            <w:vAlign w:val="center"/>
          </w:tcPr>
          <w:p w14:paraId="6C10C8FB" w14:textId="77777777" w:rsidR="00F04F12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AFB3EDE" w14:textId="77777777" w:rsidR="00F04F12" w:rsidRDefault="00000000">
            <w:r>
              <w:t>3968</w:t>
            </w:r>
          </w:p>
        </w:tc>
        <w:tc>
          <w:tcPr>
            <w:tcW w:w="990" w:type="dxa"/>
            <w:vAlign w:val="center"/>
          </w:tcPr>
          <w:p w14:paraId="73A7A3E3" w14:textId="77777777" w:rsidR="00F04F1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147221F" w14:textId="77777777" w:rsidR="00F04F1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20F4AD0C" w14:textId="77777777" w:rsidR="00F04F12" w:rsidRDefault="00000000">
            <w:r>
              <w:t>952</w:t>
            </w:r>
          </w:p>
        </w:tc>
        <w:tc>
          <w:tcPr>
            <w:tcW w:w="1131" w:type="dxa"/>
            <w:vAlign w:val="center"/>
          </w:tcPr>
          <w:p w14:paraId="659F5829" w14:textId="77777777" w:rsidR="00F04F12" w:rsidRDefault="00000000">
            <w:r>
              <w:t>1668</w:t>
            </w:r>
          </w:p>
        </w:tc>
        <w:tc>
          <w:tcPr>
            <w:tcW w:w="1550" w:type="dxa"/>
            <w:vAlign w:val="center"/>
          </w:tcPr>
          <w:p w14:paraId="2D060815" w14:textId="77777777" w:rsidR="00F04F12" w:rsidRDefault="00000000">
            <w:r>
              <w:t>1589</w:t>
            </w:r>
          </w:p>
        </w:tc>
      </w:tr>
      <w:tr w:rsidR="00F04F12" w14:paraId="5E114C34" w14:textId="77777777">
        <w:tc>
          <w:tcPr>
            <w:tcW w:w="7761" w:type="dxa"/>
            <w:gridSpan w:val="6"/>
            <w:vAlign w:val="center"/>
          </w:tcPr>
          <w:p w14:paraId="119E441C" w14:textId="77777777" w:rsidR="00F04F12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7FA7A927" w14:textId="77777777" w:rsidR="00F04F12" w:rsidRDefault="00000000">
            <w:r>
              <w:t>1589</w:t>
            </w:r>
          </w:p>
        </w:tc>
      </w:tr>
    </w:tbl>
    <w:p w14:paraId="58A55DA7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72" w:name="_Toc185706903"/>
      <w:r>
        <w:rPr>
          <w:color w:val="000000"/>
        </w:rPr>
        <w:lastRenderedPageBreak/>
        <w:t>照明</w:t>
      </w:r>
      <w:bookmarkEnd w:id="7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04F12" w14:paraId="52FF0620" w14:textId="77777777">
        <w:tc>
          <w:tcPr>
            <w:tcW w:w="3135" w:type="dxa"/>
            <w:shd w:val="clear" w:color="auto" w:fill="E6E6E6"/>
            <w:vAlign w:val="center"/>
          </w:tcPr>
          <w:p w14:paraId="5B06A5AF" w14:textId="77777777" w:rsidR="00F04F1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0F187F" w14:textId="77777777" w:rsidR="00F04F1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2B8585" w14:textId="77777777" w:rsidR="00F04F1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7AE20CC" w14:textId="77777777" w:rsidR="00F04F1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E2D1802" w14:textId="77777777" w:rsidR="00F04F1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04F12" w14:paraId="1A5A92C2" w14:textId="77777777">
        <w:tc>
          <w:tcPr>
            <w:tcW w:w="3135" w:type="dxa"/>
            <w:vAlign w:val="center"/>
          </w:tcPr>
          <w:p w14:paraId="1C9AEE24" w14:textId="139FDE54" w:rsidR="00F04F12" w:rsidRDefault="003567CC">
            <w:r>
              <w:t>整体建筑</w:t>
            </w:r>
          </w:p>
        </w:tc>
        <w:tc>
          <w:tcPr>
            <w:tcW w:w="1697" w:type="dxa"/>
            <w:vAlign w:val="center"/>
          </w:tcPr>
          <w:p w14:paraId="7EAE9FDC" w14:textId="77777777" w:rsidR="00F04F12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0C37B163" w14:textId="77777777" w:rsidR="00F04F12" w:rsidRDefault="00000000">
            <w:r>
              <w:t>18</w:t>
            </w:r>
          </w:p>
        </w:tc>
        <w:tc>
          <w:tcPr>
            <w:tcW w:w="1522" w:type="dxa"/>
            <w:vAlign w:val="center"/>
          </w:tcPr>
          <w:p w14:paraId="4F9CDD2F" w14:textId="77777777" w:rsidR="00F04F12" w:rsidRDefault="00000000">
            <w:r>
              <w:t>1323</w:t>
            </w:r>
          </w:p>
        </w:tc>
        <w:tc>
          <w:tcPr>
            <w:tcW w:w="1862" w:type="dxa"/>
            <w:vAlign w:val="center"/>
          </w:tcPr>
          <w:p w14:paraId="4FDE3315" w14:textId="77777777" w:rsidR="00F04F12" w:rsidRDefault="00000000">
            <w:r>
              <w:t>20000</w:t>
            </w:r>
          </w:p>
        </w:tc>
      </w:tr>
      <w:tr w:rsidR="00F04F12" w14:paraId="24CAFD33" w14:textId="77777777">
        <w:tc>
          <w:tcPr>
            <w:tcW w:w="7485" w:type="dxa"/>
            <w:gridSpan w:val="4"/>
            <w:vAlign w:val="center"/>
          </w:tcPr>
          <w:p w14:paraId="1FBCE60F" w14:textId="77777777" w:rsidR="00F04F1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CD28F2A" w14:textId="77777777" w:rsidR="00F04F12" w:rsidRDefault="00000000">
            <w:r>
              <w:t>20000</w:t>
            </w:r>
          </w:p>
        </w:tc>
      </w:tr>
    </w:tbl>
    <w:p w14:paraId="1A60572F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73" w:name="_Toc185706904"/>
      <w:r>
        <w:rPr>
          <w:color w:val="000000"/>
        </w:rPr>
        <w:t>插座设备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04F12" w14:paraId="58D9AF44" w14:textId="77777777">
        <w:tc>
          <w:tcPr>
            <w:tcW w:w="3135" w:type="dxa"/>
            <w:shd w:val="clear" w:color="auto" w:fill="E6E6E6"/>
            <w:vAlign w:val="center"/>
          </w:tcPr>
          <w:p w14:paraId="7CFD6EC0" w14:textId="77777777" w:rsidR="00F04F1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8EC34C" w14:textId="77777777" w:rsidR="00F04F1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E704B6" w14:textId="77777777" w:rsidR="00F04F1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5ACAC9C" w14:textId="77777777" w:rsidR="00F04F1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C66A522" w14:textId="77777777" w:rsidR="00F04F1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04F12" w14:paraId="47009CCF" w14:textId="77777777">
        <w:tc>
          <w:tcPr>
            <w:tcW w:w="3135" w:type="dxa"/>
            <w:vAlign w:val="center"/>
          </w:tcPr>
          <w:p w14:paraId="32259A19" w14:textId="4558F84F" w:rsidR="00F04F12" w:rsidRDefault="003567CC">
            <w:r>
              <w:t>整体建筑</w:t>
            </w:r>
          </w:p>
        </w:tc>
        <w:tc>
          <w:tcPr>
            <w:tcW w:w="1697" w:type="dxa"/>
            <w:vAlign w:val="center"/>
          </w:tcPr>
          <w:p w14:paraId="6795751D" w14:textId="77777777" w:rsidR="00F04F12" w:rsidRDefault="00000000">
            <w:r>
              <w:t>35.25</w:t>
            </w:r>
          </w:p>
        </w:tc>
        <w:tc>
          <w:tcPr>
            <w:tcW w:w="1131" w:type="dxa"/>
            <w:vAlign w:val="center"/>
          </w:tcPr>
          <w:p w14:paraId="6BBAD70A" w14:textId="77777777" w:rsidR="00F04F12" w:rsidRDefault="00000000">
            <w:r>
              <w:t>18</w:t>
            </w:r>
          </w:p>
        </w:tc>
        <w:tc>
          <w:tcPr>
            <w:tcW w:w="1522" w:type="dxa"/>
            <w:vAlign w:val="center"/>
          </w:tcPr>
          <w:p w14:paraId="79D87DFC" w14:textId="77777777" w:rsidR="00F04F12" w:rsidRDefault="00000000">
            <w:r>
              <w:t>1323</w:t>
            </w:r>
          </w:p>
        </w:tc>
        <w:tc>
          <w:tcPr>
            <w:tcW w:w="1862" w:type="dxa"/>
            <w:vAlign w:val="center"/>
          </w:tcPr>
          <w:p w14:paraId="0166275C" w14:textId="77777777" w:rsidR="00F04F12" w:rsidRDefault="00000000">
            <w:r>
              <w:t>46628</w:t>
            </w:r>
          </w:p>
        </w:tc>
      </w:tr>
      <w:tr w:rsidR="00F04F12" w14:paraId="0087A173" w14:textId="77777777">
        <w:tc>
          <w:tcPr>
            <w:tcW w:w="7485" w:type="dxa"/>
            <w:gridSpan w:val="4"/>
            <w:vAlign w:val="center"/>
          </w:tcPr>
          <w:p w14:paraId="7D8C875D" w14:textId="77777777" w:rsidR="00F04F1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332021C" w14:textId="77777777" w:rsidR="00F04F12" w:rsidRDefault="00000000">
            <w:r>
              <w:t>46628</w:t>
            </w:r>
          </w:p>
        </w:tc>
      </w:tr>
    </w:tbl>
    <w:p w14:paraId="6E4971DF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74" w:name="_Toc185706905"/>
      <w:r>
        <w:rPr>
          <w:color w:val="000000"/>
        </w:rPr>
        <w:t>排风机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F04F12" w14:paraId="71F8E9DF" w14:textId="77777777">
        <w:tc>
          <w:tcPr>
            <w:tcW w:w="1556" w:type="dxa"/>
            <w:shd w:val="clear" w:color="auto" w:fill="E6E6E6"/>
            <w:vAlign w:val="center"/>
          </w:tcPr>
          <w:p w14:paraId="12A26197" w14:textId="77777777" w:rsidR="00F04F12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A869A52" w14:textId="77777777" w:rsidR="00F04F12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DB2C09" w14:textId="77777777" w:rsidR="00F04F12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350CA5" w14:textId="77777777" w:rsidR="00F04F12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32D256" w14:textId="77777777" w:rsidR="00F04F12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BBF028" w14:textId="77777777" w:rsidR="00F04F1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F04F12" w14:paraId="6FDAACF9" w14:textId="77777777">
        <w:tc>
          <w:tcPr>
            <w:tcW w:w="1556" w:type="dxa"/>
            <w:vAlign w:val="center"/>
          </w:tcPr>
          <w:p w14:paraId="75310AD1" w14:textId="77777777" w:rsidR="00F04F12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7578E909" w14:textId="77777777" w:rsidR="00F04F1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A90FAE0" w14:textId="77777777" w:rsidR="00F04F12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66F53FE9" w14:textId="77777777" w:rsidR="00F04F12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69A1B3FF" w14:textId="77777777" w:rsidR="00F04F12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7B831C1E" w14:textId="77777777" w:rsidR="00F04F12" w:rsidRDefault="00000000">
            <w:r>
              <w:t>73000</w:t>
            </w:r>
          </w:p>
        </w:tc>
      </w:tr>
      <w:tr w:rsidR="00F04F12" w14:paraId="6C03980C" w14:textId="77777777">
        <w:tc>
          <w:tcPr>
            <w:tcW w:w="7774" w:type="dxa"/>
            <w:gridSpan w:val="5"/>
            <w:vAlign w:val="center"/>
          </w:tcPr>
          <w:p w14:paraId="332AB2E3" w14:textId="77777777" w:rsidR="00F04F12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81D6DA2" w14:textId="77777777" w:rsidR="00F04F12" w:rsidRDefault="00000000">
            <w:r>
              <w:t>73000</w:t>
            </w:r>
          </w:p>
        </w:tc>
      </w:tr>
    </w:tbl>
    <w:p w14:paraId="60ECE70A" w14:textId="77777777" w:rsidR="00F04F1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7B684D03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75" w:name="_Toc185706906"/>
      <w:r>
        <w:rPr>
          <w:color w:val="000000"/>
        </w:rPr>
        <w:t>生活热水</w:t>
      </w:r>
      <w:bookmarkEnd w:id="7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436"/>
        <w:gridCol w:w="1263"/>
        <w:gridCol w:w="288"/>
        <w:gridCol w:w="24"/>
        <w:gridCol w:w="961"/>
        <w:gridCol w:w="565"/>
        <w:gridCol w:w="24"/>
        <w:gridCol w:w="718"/>
        <w:gridCol w:w="808"/>
        <w:gridCol w:w="24"/>
        <w:gridCol w:w="124"/>
        <w:gridCol w:w="1069"/>
        <w:gridCol w:w="333"/>
        <w:gridCol w:w="24"/>
        <w:gridCol w:w="1550"/>
      </w:tblGrid>
      <w:tr w:rsidR="00F04F12" w14:paraId="37BDDACE" w14:textId="77777777">
        <w:tc>
          <w:tcPr>
            <w:tcW w:w="1550" w:type="dxa"/>
            <w:gridSpan w:val="2"/>
            <w:shd w:val="clear" w:color="auto" w:fill="E6E6E6"/>
            <w:vAlign w:val="center"/>
          </w:tcPr>
          <w:p w14:paraId="6B5F58E2" w14:textId="77777777" w:rsidR="00F04F12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gridSpan w:val="2"/>
            <w:shd w:val="clear" w:color="auto" w:fill="E6E6E6"/>
            <w:vAlign w:val="center"/>
          </w:tcPr>
          <w:p w14:paraId="43E1CC6A" w14:textId="77777777" w:rsidR="00F04F12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486BD127" w14:textId="77777777" w:rsidR="00F04F12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6B43AC6B" w14:textId="77777777" w:rsidR="00F04F12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1E3A6A40" w14:textId="77777777" w:rsidR="00F04F12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gridSpan w:val="2"/>
            <w:shd w:val="clear" w:color="auto" w:fill="E6E6E6"/>
            <w:vAlign w:val="center"/>
          </w:tcPr>
          <w:p w14:paraId="420AE9F3" w14:textId="77777777" w:rsidR="00F04F12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F04F12" w14:paraId="63C28AB4" w14:textId="77777777">
        <w:tc>
          <w:tcPr>
            <w:tcW w:w="1550" w:type="dxa"/>
            <w:gridSpan w:val="2"/>
            <w:vAlign w:val="center"/>
          </w:tcPr>
          <w:p w14:paraId="097FEE46" w14:textId="77777777" w:rsidR="00F04F12" w:rsidRDefault="00000000">
            <w:r>
              <w:t>办公</w:t>
            </w:r>
          </w:p>
        </w:tc>
        <w:tc>
          <w:tcPr>
            <w:tcW w:w="1550" w:type="dxa"/>
            <w:gridSpan w:val="2"/>
            <w:vAlign w:val="center"/>
          </w:tcPr>
          <w:p w14:paraId="0BE4BA51" w14:textId="77777777" w:rsidR="00F04F12" w:rsidRDefault="00000000">
            <w:r>
              <w:t>10</w:t>
            </w:r>
          </w:p>
        </w:tc>
        <w:tc>
          <w:tcPr>
            <w:tcW w:w="1550" w:type="dxa"/>
            <w:gridSpan w:val="3"/>
            <w:vAlign w:val="center"/>
          </w:tcPr>
          <w:p w14:paraId="60CC6275" w14:textId="77777777" w:rsidR="00F04F12" w:rsidRDefault="00000000">
            <w:r>
              <w:t>45</w:t>
            </w:r>
          </w:p>
        </w:tc>
        <w:tc>
          <w:tcPr>
            <w:tcW w:w="1550" w:type="dxa"/>
            <w:gridSpan w:val="3"/>
            <w:vAlign w:val="center"/>
          </w:tcPr>
          <w:p w14:paraId="1BEA02B7" w14:textId="77777777" w:rsidR="00F04F12" w:rsidRDefault="00000000">
            <w:r>
              <w:t>100</w:t>
            </w:r>
          </w:p>
        </w:tc>
        <w:tc>
          <w:tcPr>
            <w:tcW w:w="1550" w:type="dxa"/>
            <w:gridSpan w:val="4"/>
            <w:vAlign w:val="center"/>
          </w:tcPr>
          <w:p w14:paraId="7B76E2A5" w14:textId="77777777" w:rsidR="00F04F12" w:rsidRDefault="00000000">
            <w:r>
              <w:t>365</w:t>
            </w:r>
          </w:p>
        </w:tc>
        <w:tc>
          <w:tcPr>
            <w:tcW w:w="1573" w:type="dxa"/>
            <w:gridSpan w:val="2"/>
            <w:vAlign w:val="center"/>
          </w:tcPr>
          <w:p w14:paraId="1AE1CEAD" w14:textId="77777777" w:rsidR="00F04F12" w:rsidRDefault="00000000">
            <w:r>
              <w:t>18778</w:t>
            </w:r>
          </w:p>
        </w:tc>
      </w:tr>
      <w:tr w:rsidR="00F04F12" w14:paraId="20E89A60" w14:textId="77777777">
        <w:tc>
          <w:tcPr>
            <w:tcW w:w="7750" w:type="dxa"/>
            <w:gridSpan w:val="14"/>
            <w:vAlign w:val="center"/>
          </w:tcPr>
          <w:p w14:paraId="394FFCA6" w14:textId="77777777" w:rsidR="00F04F12" w:rsidRDefault="00000000">
            <w:r>
              <w:t>总计</w:t>
            </w:r>
          </w:p>
        </w:tc>
        <w:tc>
          <w:tcPr>
            <w:tcW w:w="1573" w:type="dxa"/>
            <w:gridSpan w:val="2"/>
            <w:vAlign w:val="center"/>
          </w:tcPr>
          <w:p w14:paraId="4C9C3D4D" w14:textId="77777777" w:rsidR="00F04F12" w:rsidRDefault="00000000">
            <w:r>
              <w:t>18778</w:t>
            </w:r>
          </w:p>
        </w:tc>
      </w:tr>
      <w:tr w:rsidR="00F04F12" w14:paraId="3BBA2403" w14:textId="77777777">
        <w:tc>
          <w:tcPr>
            <w:tcW w:w="1115" w:type="dxa"/>
            <w:shd w:val="clear" w:color="auto" w:fill="E6E6E6"/>
            <w:vAlign w:val="center"/>
          </w:tcPr>
          <w:p w14:paraId="167721D4" w14:textId="77777777" w:rsidR="00F04F12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gridSpan w:val="2"/>
            <w:shd w:val="clear" w:color="auto" w:fill="E6E6E6"/>
            <w:vAlign w:val="center"/>
          </w:tcPr>
          <w:p w14:paraId="73598A65" w14:textId="77777777" w:rsidR="00F04F12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gridSpan w:val="3"/>
            <w:shd w:val="clear" w:color="auto" w:fill="E6E6E6"/>
            <w:vAlign w:val="center"/>
          </w:tcPr>
          <w:p w14:paraId="4D1F305D" w14:textId="77777777" w:rsidR="00F04F12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gridSpan w:val="3"/>
            <w:shd w:val="clear" w:color="auto" w:fill="E6E6E6"/>
            <w:vAlign w:val="center"/>
          </w:tcPr>
          <w:p w14:paraId="408F3A60" w14:textId="77777777" w:rsidR="00F04F12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gridSpan w:val="3"/>
            <w:shd w:val="clear" w:color="auto" w:fill="E6E6E6"/>
            <w:vAlign w:val="center"/>
          </w:tcPr>
          <w:p w14:paraId="51BF3F81" w14:textId="77777777" w:rsidR="00F04F12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0F40E68" w14:textId="77777777" w:rsidR="00F04F12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gridSpan w:val="3"/>
            <w:shd w:val="clear" w:color="auto" w:fill="E6E6E6"/>
            <w:vAlign w:val="center"/>
          </w:tcPr>
          <w:p w14:paraId="1DD97DC1" w14:textId="77777777" w:rsidR="00F04F12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F04F12" w14:paraId="57FF6060" w14:textId="77777777">
        <w:tc>
          <w:tcPr>
            <w:tcW w:w="1115" w:type="dxa"/>
            <w:vAlign w:val="center"/>
          </w:tcPr>
          <w:p w14:paraId="6F046B31" w14:textId="77777777" w:rsidR="00F04F12" w:rsidRDefault="00000000">
            <w:r>
              <w:t>1</w:t>
            </w:r>
          </w:p>
        </w:tc>
        <w:tc>
          <w:tcPr>
            <w:tcW w:w="1697" w:type="dxa"/>
            <w:gridSpan w:val="2"/>
            <w:vAlign w:val="center"/>
          </w:tcPr>
          <w:p w14:paraId="17912A6B" w14:textId="77777777" w:rsidR="00F04F12" w:rsidRDefault="00000000">
            <w:r>
              <w:t>100</w:t>
            </w:r>
          </w:p>
        </w:tc>
        <w:tc>
          <w:tcPr>
            <w:tcW w:w="1273" w:type="dxa"/>
            <w:gridSpan w:val="3"/>
            <w:vAlign w:val="center"/>
          </w:tcPr>
          <w:p w14:paraId="371508D6" w14:textId="77777777" w:rsidR="00F04F12" w:rsidRDefault="00000000">
            <w:r>
              <w:t>16340</w:t>
            </w:r>
          </w:p>
        </w:tc>
        <w:tc>
          <w:tcPr>
            <w:tcW w:w="1307" w:type="dxa"/>
            <w:gridSpan w:val="3"/>
            <w:vAlign w:val="center"/>
          </w:tcPr>
          <w:p w14:paraId="3D00DBE6" w14:textId="77777777" w:rsidR="00F04F12" w:rsidRDefault="00000000">
            <w:r>
              <w:t>256</w:t>
            </w:r>
          </w:p>
        </w:tc>
        <w:tc>
          <w:tcPr>
            <w:tcW w:w="956" w:type="dxa"/>
            <w:gridSpan w:val="3"/>
            <w:vAlign w:val="center"/>
          </w:tcPr>
          <w:p w14:paraId="6500DE72" w14:textId="77777777" w:rsidR="00F04F12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6D6297B9" w14:textId="77777777" w:rsidR="00F04F12" w:rsidRDefault="00000000">
            <w:r>
              <w:t>0.15</w:t>
            </w:r>
          </w:p>
        </w:tc>
        <w:tc>
          <w:tcPr>
            <w:tcW w:w="1907" w:type="dxa"/>
            <w:gridSpan w:val="3"/>
            <w:vAlign w:val="center"/>
          </w:tcPr>
          <w:p w14:paraId="7A638C04" w14:textId="77777777" w:rsidR="00F04F12" w:rsidRDefault="00000000">
            <w:r>
              <w:t>44445</w:t>
            </w:r>
          </w:p>
        </w:tc>
      </w:tr>
      <w:tr w:rsidR="00F04F12" w14:paraId="412B3856" w14:textId="77777777">
        <w:tc>
          <w:tcPr>
            <w:tcW w:w="7417" w:type="dxa"/>
            <w:gridSpan w:val="13"/>
            <w:vAlign w:val="center"/>
          </w:tcPr>
          <w:p w14:paraId="7B212481" w14:textId="77777777" w:rsidR="00F04F12" w:rsidRDefault="00000000">
            <w:r>
              <w:t>总计</w:t>
            </w:r>
          </w:p>
        </w:tc>
        <w:tc>
          <w:tcPr>
            <w:tcW w:w="1907" w:type="dxa"/>
            <w:gridSpan w:val="3"/>
            <w:vAlign w:val="center"/>
          </w:tcPr>
          <w:p w14:paraId="41825CB4" w14:textId="77777777" w:rsidR="00F04F12" w:rsidRDefault="00000000">
            <w:r>
              <w:t>44445</w:t>
            </w:r>
          </w:p>
        </w:tc>
      </w:tr>
      <w:tr w:rsidR="00F04F12" w14:paraId="4E9E16CC" w14:textId="77777777">
        <w:tc>
          <w:tcPr>
            <w:tcW w:w="3124" w:type="dxa"/>
            <w:gridSpan w:val="5"/>
            <w:shd w:val="clear" w:color="auto" w:fill="E6E6E6"/>
            <w:vAlign w:val="center"/>
          </w:tcPr>
          <w:p w14:paraId="321D1801" w14:textId="77777777" w:rsidR="00F04F12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212EB342" w14:textId="77777777" w:rsidR="00F04F12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gridSpan w:val="3"/>
            <w:shd w:val="clear" w:color="auto" w:fill="E6E6E6"/>
            <w:vAlign w:val="center"/>
          </w:tcPr>
          <w:p w14:paraId="179FBD1A" w14:textId="77777777" w:rsidR="00F04F12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gridSpan w:val="4"/>
            <w:shd w:val="clear" w:color="auto" w:fill="E6E6E6"/>
            <w:vAlign w:val="center"/>
          </w:tcPr>
          <w:p w14:paraId="662644EB" w14:textId="77777777" w:rsidR="00F04F12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2EC73B" w14:textId="77777777" w:rsidR="00F04F12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F04F12" w14:paraId="414941C2" w14:textId="77777777">
        <w:tc>
          <w:tcPr>
            <w:tcW w:w="3124" w:type="dxa"/>
            <w:gridSpan w:val="5"/>
            <w:vAlign w:val="center"/>
          </w:tcPr>
          <w:p w14:paraId="21DD6D53" w14:textId="77777777" w:rsidR="00F04F12" w:rsidRDefault="00000000">
            <w:r>
              <w:t>锅炉</w:t>
            </w:r>
          </w:p>
        </w:tc>
        <w:tc>
          <w:tcPr>
            <w:tcW w:w="1550" w:type="dxa"/>
            <w:gridSpan w:val="3"/>
            <w:vAlign w:val="center"/>
          </w:tcPr>
          <w:p w14:paraId="46B7BB21" w14:textId="77777777" w:rsidR="00F04F12" w:rsidRDefault="00000000">
            <w:r>
              <w:t>电</w:t>
            </w:r>
          </w:p>
        </w:tc>
        <w:tc>
          <w:tcPr>
            <w:tcW w:w="1550" w:type="dxa"/>
            <w:gridSpan w:val="3"/>
            <w:vAlign w:val="center"/>
          </w:tcPr>
          <w:p w14:paraId="1192C0C0" w14:textId="77777777" w:rsidR="00F04F12" w:rsidRDefault="00000000">
            <w:r>
              <w:t>0.9</w:t>
            </w:r>
          </w:p>
        </w:tc>
        <w:tc>
          <w:tcPr>
            <w:tcW w:w="1550" w:type="dxa"/>
            <w:gridSpan w:val="4"/>
            <w:vAlign w:val="center"/>
          </w:tcPr>
          <w:p w14:paraId="45F93E78" w14:textId="77777777" w:rsidR="00F04F12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05DE6EB1" w14:textId="77777777" w:rsidR="00F04F12" w:rsidRDefault="00000000">
            <w:r>
              <w:t>0</w:t>
            </w:r>
          </w:p>
        </w:tc>
      </w:tr>
    </w:tbl>
    <w:p w14:paraId="326C97EE" w14:textId="77777777" w:rsidR="00F04F12" w:rsidRDefault="00F04F12">
      <w:pPr>
        <w:widowControl w:val="0"/>
        <w:jc w:val="both"/>
        <w:rPr>
          <w:color w:val="000000"/>
        </w:rPr>
      </w:pPr>
    </w:p>
    <w:p w14:paraId="0B0D40E2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76" w:name="_Toc185706907"/>
      <w:r>
        <w:rPr>
          <w:color w:val="000000"/>
        </w:rPr>
        <w:t>电梯</w:t>
      </w:r>
      <w:bookmarkEnd w:id="76"/>
    </w:p>
    <w:p w14:paraId="167ED327" w14:textId="77777777" w:rsidR="00F04F1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1A7749B9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77" w:name="_Toc185706908"/>
      <w:r>
        <w:rPr>
          <w:color w:val="000000"/>
        </w:rPr>
        <w:t>光伏发电</w:t>
      </w:r>
      <w:bookmarkEnd w:id="77"/>
    </w:p>
    <w:p w14:paraId="6D540DC7" w14:textId="77777777" w:rsidR="00F04F1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F04F12" w14:paraId="635523A0" w14:textId="77777777">
        <w:tc>
          <w:tcPr>
            <w:tcW w:w="1556" w:type="dxa"/>
            <w:shd w:val="clear" w:color="auto" w:fill="E6E6E6"/>
            <w:vAlign w:val="center"/>
          </w:tcPr>
          <w:p w14:paraId="4CA187C0" w14:textId="77777777" w:rsidR="00F04F12" w:rsidRDefault="00000000">
            <w:pPr>
              <w:jc w:val="center"/>
            </w:pPr>
            <w:r>
              <w:lastRenderedPageBreak/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BE19F59" w14:textId="77777777" w:rsidR="00F04F12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AB07ED" w14:textId="77777777" w:rsidR="00F04F12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15BECD5" w14:textId="77777777" w:rsidR="00F04F12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998A22" w14:textId="77777777" w:rsidR="00F04F12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F04F12" w14:paraId="5C17B3C2" w14:textId="77777777">
        <w:tc>
          <w:tcPr>
            <w:tcW w:w="1556" w:type="dxa"/>
            <w:vAlign w:val="center"/>
          </w:tcPr>
          <w:p w14:paraId="544492E8" w14:textId="77777777" w:rsidR="00F04F12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65C4A9B1" w14:textId="77777777" w:rsidR="00F04F12" w:rsidRDefault="00000000">
            <w:r>
              <w:t>0.4</w:t>
            </w:r>
          </w:p>
        </w:tc>
        <w:tc>
          <w:tcPr>
            <w:tcW w:w="1556" w:type="dxa"/>
            <w:vAlign w:val="center"/>
          </w:tcPr>
          <w:p w14:paraId="44AEDC38" w14:textId="77777777" w:rsidR="00F04F12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03431FEC" w14:textId="77777777" w:rsidR="00F04F12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412C5077" w14:textId="77777777" w:rsidR="00F04F12" w:rsidRDefault="00000000">
            <w:r>
              <w:t>47713</w:t>
            </w:r>
          </w:p>
        </w:tc>
      </w:tr>
      <w:tr w:rsidR="00F04F12" w14:paraId="502DB4C4" w14:textId="77777777">
        <w:tc>
          <w:tcPr>
            <w:tcW w:w="7775" w:type="dxa"/>
            <w:gridSpan w:val="4"/>
            <w:vAlign w:val="center"/>
          </w:tcPr>
          <w:p w14:paraId="1457F1BF" w14:textId="77777777" w:rsidR="00F04F12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0CE1DED1" w14:textId="77777777" w:rsidR="00F04F12" w:rsidRDefault="00000000">
            <w:r>
              <w:t>47713</w:t>
            </w:r>
          </w:p>
        </w:tc>
      </w:tr>
    </w:tbl>
    <w:p w14:paraId="047CAFEE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78" w:name="_Toc185706909"/>
      <w:r>
        <w:rPr>
          <w:color w:val="000000"/>
        </w:rPr>
        <w:t>风力发电</w:t>
      </w:r>
      <w:bookmarkEnd w:id="78"/>
    </w:p>
    <w:p w14:paraId="3E75E014" w14:textId="77777777" w:rsidR="00F04F1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4B2235F5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79" w:name="_Toc185706910"/>
      <w:r>
        <w:rPr>
          <w:color w:val="000000"/>
        </w:rPr>
        <w:t>计算结果</w:t>
      </w:r>
      <w:bookmarkEnd w:id="79"/>
    </w:p>
    <w:p w14:paraId="7A7CD7E9" w14:textId="77777777" w:rsidR="00F04F12" w:rsidRDefault="00000000">
      <w:pPr>
        <w:pStyle w:val="2"/>
        <w:widowControl w:val="0"/>
      </w:pPr>
      <w:bookmarkStart w:id="80" w:name="_Toc185706911"/>
      <w:r>
        <w:t>负荷分项统计</w:t>
      </w:r>
      <w:bookmarkEnd w:id="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F04F12" w14:paraId="142A730D" w14:textId="77777777">
        <w:tc>
          <w:tcPr>
            <w:tcW w:w="1964" w:type="dxa"/>
            <w:shd w:val="clear" w:color="auto" w:fill="E6E6E6"/>
            <w:vAlign w:val="center"/>
          </w:tcPr>
          <w:p w14:paraId="2273F2AB" w14:textId="77777777" w:rsidR="00F04F12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53148AF" w14:textId="77777777" w:rsidR="00F04F1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EBE551D" w14:textId="77777777" w:rsidR="00F04F1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D416D2" w14:textId="77777777" w:rsidR="00F04F1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7C5599" w14:textId="77777777" w:rsidR="00F04F1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ECAA39" w14:textId="77777777" w:rsidR="00F04F1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4B05CD" w14:textId="77777777" w:rsidR="00F04F12" w:rsidRDefault="00000000">
            <w:pPr>
              <w:jc w:val="center"/>
            </w:pPr>
            <w:r>
              <w:t>合计</w:t>
            </w:r>
          </w:p>
        </w:tc>
      </w:tr>
      <w:tr w:rsidR="00F04F12" w14:paraId="5E92E834" w14:textId="77777777">
        <w:tc>
          <w:tcPr>
            <w:tcW w:w="1964" w:type="dxa"/>
            <w:shd w:val="clear" w:color="auto" w:fill="E6E6E6"/>
            <w:vAlign w:val="center"/>
          </w:tcPr>
          <w:p w14:paraId="3B8C6AA7" w14:textId="77777777" w:rsidR="00F04F12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4E45399" w14:textId="77777777" w:rsidR="00F04F12" w:rsidRDefault="00000000">
            <w:r>
              <w:t>-74.50</w:t>
            </w:r>
          </w:p>
        </w:tc>
        <w:tc>
          <w:tcPr>
            <w:tcW w:w="1273" w:type="dxa"/>
            <w:vAlign w:val="center"/>
          </w:tcPr>
          <w:p w14:paraId="1667E0A3" w14:textId="77777777" w:rsidR="00F04F12" w:rsidRDefault="00000000">
            <w:r>
              <w:t>22.98</w:t>
            </w:r>
          </w:p>
        </w:tc>
        <w:tc>
          <w:tcPr>
            <w:tcW w:w="1131" w:type="dxa"/>
            <w:vAlign w:val="center"/>
          </w:tcPr>
          <w:p w14:paraId="2A218EB4" w14:textId="77777777" w:rsidR="00F04F12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646C5FC9" w14:textId="77777777" w:rsidR="00F04F12" w:rsidRDefault="00000000">
            <w:r>
              <w:t>-23.61</w:t>
            </w:r>
          </w:p>
        </w:tc>
        <w:tc>
          <w:tcPr>
            <w:tcW w:w="1131" w:type="dxa"/>
            <w:vAlign w:val="center"/>
          </w:tcPr>
          <w:p w14:paraId="2CA39E67" w14:textId="77777777" w:rsidR="00F04F1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C009CFA" w14:textId="77777777" w:rsidR="00F04F12" w:rsidRDefault="00000000">
            <w:r>
              <w:t>-74.36</w:t>
            </w:r>
          </w:p>
        </w:tc>
      </w:tr>
      <w:tr w:rsidR="00F04F12" w14:paraId="405A33E7" w14:textId="77777777">
        <w:tc>
          <w:tcPr>
            <w:tcW w:w="1964" w:type="dxa"/>
            <w:shd w:val="clear" w:color="auto" w:fill="E6E6E6"/>
            <w:vAlign w:val="center"/>
          </w:tcPr>
          <w:p w14:paraId="44E2F45F" w14:textId="77777777" w:rsidR="00F04F12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1C5C66A" w14:textId="77777777" w:rsidR="00F04F12" w:rsidRDefault="00000000">
            <w:r>
              <w:t>14.74</w:t>
            </w:r>
          </w:p>
        </w:tc>
        <w:tc>
          <w:tcPr>
            <w:tcW w:w="1273" w:type="dxa"/>
            <w:vAlign w:val="center"/>
          </w:tcPr>
          <w:p w14:paraId="2B59AB8C" w14:textId="77777777" w:rsidR="00F04F12" w:rsidRDefault="00000000">
            <w:r>
              <w:t>20.30</w:t>
            </w:r>
          </w:p>
        </w:tc>
        <w:tc>
          <w:tcPr>
            <w:tcW w:w="1131" w:type="dxa"/>
            <w:vAlign w:val="center"/>
          </w:tcPr>
          <w:p w14:paraId="2A16E7F0" w14:textId="77777777" w:rsidR="00F04F12" w:rsidRDefault="00000000">
            <w:r>
              <w:t>0.91</w:t>
            </w:r>
          </w:p>
        </w:tc>
        <w:tc>
          <w:tcPr>
            <w:tcW w:w="1131" w:type="dxa"/>
            <w:vAlign w:val="center"/>
          </w:tcPr>
          <w:p w14:paraId="4BCCA001" w14:textId="77777777" w:rsidR="00F04F12" w:rsidRDefault="00000000">
            <w:r>
              <w:t>26.38</w:t>
            </w:r>
          </w:p>
        </w:tc>
        <w:tc>
          <w:tcPr>
            <w:tcW w:w="1131" w:type="dxa"/>
            <w:vAlign w:val="center"/>
          </w:tcPr>
          <w:p w14:paraId="04231A96" w14:textId="77777777" w:rsidR="00F04F1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1BFA643" w14:textId="77777777" w:rsidR="00F04F12" w:rsidRDefault="00000000">
            <w:r>
              <w:t>62.32</w:t>
            </w:r>
          </w:p>
        </w:tc>
      </w:tr>
    </w:tbl>
    <w:p w14:paraId="5F85FD68" w14:textId="77777777" w:rsidR="00F04F12" w:rsidRDefault="00000000">
      <w:r>
        <w:rPr>
          <w:noProof/>
        </w:rPr>
        <w:drawing>
          <wp:inline distT="0" distB="0" distL="0" distR="0" wp14:anchorId="76374127" wp14:editId="40CB749F">
            <wp:extent cx="5667375" cy="29908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6C7A" w14:textId="77777777" w:rsidR="00F04F12" w:rsidRDefault="00F04F12"/>
    <w:p w14:paraId="5EE95B29" w14:textId="77777777" w:rsidR="00F04F12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5845D08D" wp14:editId="095E946E">
            <wp:extent cx="5667375" cy="29527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21BD" w14:textId="77777777" w:rsidR="00F04F12" w:rsidRDefault="00000000">
      <w:pPr>
        <w:pStyle w:val="2"/>
        <w:widowControl w:val="0"/>
      </w:pPr>
      <w:bookmarkStart w:id="81" w:name="_Toc185706912"/>
      <w:r>
        <w:t>逐月负荷表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F04F12" w14:paraId="4724B3AE" w14:textId="77777777">
        <w:tc>
          <w:tcPr>
            <w:tcW w:w="854" w:type="dxa"/>
            <w:shd w:val="clear" w:color="auto" w:fill="E6E6E6"/>
            <w:vAlign w:val="center"/>
          </w:tcPr>
          <w:p w14:paraId="782A3470" w14:textId="77777777" w:rsidR="00F04F12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2A924B" w14:textId="77777777" w:rsidR="00F04F12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3B066A" w14:textId="77777777" w:rsidR="00F04F12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71C8B4" w14:textId="77777777" w:rsidR="00F04F12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92D8412" w14:textId="77777777" w:rsidR="00F04F12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3088D9" w14:textId="77777777" w:rsidR="00F04F12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AFEAC4B" w14:textId="77777777" w:rsidR="00F04F12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F04F12" w14:paraId="50C5A93C" w14:textId="77777777">
        <w:tc>
          <w:tcPr>
            <w:tcW w:w="854" w:type="dxa"/>
            <w:shd w:val="clear" w:color="auto" w:fill="E6E6E6"/>
            <w:vAlign w:val="center"/>
          </w:tcPr>
          <w:p w14:paraId="660DEC8E" w14:textId="77777777" w:rsidR="00F04F12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38F554" w14:textId="77777777" w:rsidR="00F04F12" w:rsidRDefault="00000000">
            <w:pPr>
              <w:jc w:val="right"/>
            </w:pPr>
            <w:r>
              <w:t>26704</w:t>
            </w:r>
          </w:p>
        </w:tc>
        <w:tc>
          <w:tcPr>
            <w:tcW w:w="1188" w:type="dxa"/>
            <w:vAlign w:val="center"/>
          </w:tcPr>
          <w:p w14:paraId="07286705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04D394" w14:textId="77777777" w:rsidR="00F04F12" w:rsidRPr="0065688D" w:rsidRDefault="00000000">
            <w:pPr>
              <w:jc w:val="right"/>
            </w:pPr>
            <w:r w:rsidRPr="0065688D">
              <w:t>243.952</w:t>
            </w:r>
          </w:p>
        </w:tc>
        <w:tc>
          <w:tcPr>
            <w:tcW w:w="1862" w:type="dxa"/>
            <w:vAlign w:val="center"/>
          </w:tcPr>
          <w:p w14:paraId="3835A76A" w14:textId="77777777" w:rsidR="00F04F12" w:rsidRPr="0065688D" w:rsidRDefault="00000000">
            <w:r w:rsidRPr="0065688D">
              <w:t>01</w:t>
            </w:r>
            <w:r w:rsidRPr="0065688D">
              <w:t>月</w:t>
            </w:r>
            <w:r w:rsidRPr="0065688D">
              <w:t>02</w:t>
            </w:r>
            <w:r w:rsidRPr="0065688D">
              <w:t>日</w:t>
            </w:r>
            <w:r w:rsidRPr="0065688D">
              <w:t>07</w:t>
            </w:r>
            <w:r w:rsidRPr="0065688D">
              <w:t>时</w:t>
            </w:r>
          </w:p>
        </w:tc>
        <w:tc>
          <w:tcPr>
            <w:tcW w:w="1188" w:type="dxa"/>
            <w:vAlign w:val="center"/>
          </w:tcPr>
          <w:p w14:paraId="7D644E64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205E13" w14:textId="77777777" w:rsidR="00F04F12" w:rsidRDefault="00000000">
            <w:r>
              <w:t>--</w:t>
            </w:r>
          </w:p>
        </w:tc>
      </w:tr>
      <w:tr w:rsidR="00F04F12" w14:paraId="2F554818" w14:textId="77777777">
        <w:tc>
          <w:tcPr>
            <w:tcW w:w="854" w:type="dxa"/>
            <w:shd w:val="clear" w:color="auto" w:fill="E6E6E6"/>
            <w:vAlign w:val="center"/>
          </w:tcPr>
          <w:p w14:paraId="49FA54B0" w14:textId="77777777" w:rsidR="00F04F12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38FC160" w14:textId="77777777" w:rsidR="00F04F12" w:rsidRDefault="00000000">
            <w:pPr>
              <w:jc w:val="right"/>
            </w:pPr>
            <w:r>
              <w:t>17680</w:t>
            </w:r>
          </w:p>
        </w:tc>
        <w:tc>
          <w:tcPr>
            <w:tcW w:w="1188" w:type="dxa"/>
            <w:vAlign w:val="center"/>
          </w:tcPr>
          <w:p w14:paraId="5CFA46C1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87953E0" w14:textId="77777777" w:rsidR="00F04F12" w:rsidRDefault="00000000">
            <w:pPr>
              <w:jc w:val="right"/>
            </w:pPr>
            <w:r>
              <w:t>242.306</w:t>
            </w:r>
          </w:p>
        </w:tc>
        <w:tc>
          <w:tcPr>
            <w:tcW w:w="1862" w:type="dxa"/>
            <w:vAlign w:val="center"/>
          </w:tcPr>
          <w:p w14:paraId="31937239" w14:textId="77777777" w:rsidR="00F04F12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091B0E1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3B55BE" w14:textId="77777777" w:rsidR="00F04F12" w:rsidRDefault="00000000">
            <w:r>
              <w:t>--</w:t>
            </w:r>
          </w:p>
        </w:tc>
      </w:tr>
      <w:tr w:rsidR="00F04F12" w14:paraId="167C70B9" w14:textId="77777777">
        <w:tc>
          <w:tcPr>
            <w:tcW w:w="854" w:type="dxa"/>
            <w:shd w:val="clear" w:color="auto" w:fill="E6E6E6"/>
            <w:vAlign w:val="center"/>
          </w:tcPr>
          <w:p w14:paraId="75BB9FA6" w14:textId="77777777" w:rsidR="00F04F12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E8A8D4" w14:textId="77777777" w:rsidR="00F04F12" w:rsidRDefault="00000000">
            <w:pPr>
              <w:jc w:val="right"/>
            </w:pPr>
            <w:r>
              <w:t>8314</w:t>
            </w:r>
          </w:p>
        </w:tc>
        <w:tc>
          <w:tcPr>
            <w:tcW w:w="1188" w:type="dxa"/>
            <w:vAlign w:val="center"/>
          </w:tcPr>
          <w:p w14:paraId="2DA19ADE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BBF05ED" w14:textId="77777777" w:rsidR="00F04F12" w:rsidRDefault="00000000">
            <w:pPr>
              <w:jc w:val="right"/>
            </w:pPr>
            <w:r>
              <w:t>166.657</w:t>
            </w:r>
          </w:p>
        </w:tc>
        <w:tc>
          <w:tcPr>
            <w:tcW w:w="1862" w:type="dxa"/>
            <w:vAlign w:val="center"/>
          </w:tcPr>
          <w:p w14:paraId="5A530F51" w14:textId="77777777" w:rsidR="00F04F12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7F756F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C90974" w14:textId="77777777" w:rsidR="00F04F12" w:rsidRDefault="00000000">
            <w:r>
              <w:t>--</w:t>
            </w:r>
          </w:p>
        </w:tc>
      </w:tr>
      <w:tr w:rsidR="00F04F12" w14:paraId="34AFE027" w14:textId="77777777">
        <w:tc>
          <w:tcPr>
            <w:tcW w:w="854" w:type="dxa"/>
            <w:shd w:val="clear" w:color="auto" w:fill="E6E6E6"/>
            <w:vAlign w:val="center"/>
          </w:tcPr>
          <w:p w14:paraId="3EFD2AEB" w14:textId="77777777" w:rsidR="00F04F12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645EAD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90DC80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A68098C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42FAAE" w14:textId="77777777" w:rsidR="00F04F1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897AF3E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2AA2AF" w14:textId="77777777" w:rsidR="00F04F12" w:rsidRDefault="00000000">
            <w:r>
              <w:t>--</w:t>
            </w:r>
          </w:p>
        </w:tc>
      </w:tr>
      <w:tr w:rsidR="00F04F12" w14:paraId="089FA1F4" w14:textId="77777777">
        <w:tc>
          <w:tcPr>
            <w:tcW w:w="854" w:type="dxa"/>
            <w:shd w:val="clear" w:color="auto" w:fill="E6E6E6"/>
            <w:vAlign w:val="center"/>
          </w:tcPr>
          <w:p w14:paraId="5A370412" w14:textId="77777777" w:rsidR="00F04F12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A40075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B23AC8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85DFED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EC55B3" w14:textId="77777777" w:rsidR="00F04F1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8A07C41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CBCDB6" w14:textId="77777777" w:rsidR="00F04F12" w:rsidRDefault="00000000">
            <w:r>
              <w:t>--</w:t>
            </w:r>
          </w:p>
        </w:tc>
      </w:tr>
      <w:tr w:rsidR="00F04F12" w14:paraId="0F97A928" w14:textId="77777777">
        <w:tc>
          <w:tcPr>
            <w:tcW w:w="854" w:type="dxa"/>
            <w:shd w:val="clear" w:color="auto" w:fill="E6E6E6"/>
            <w:vAlign w:val="center"/>
          </w:tcPr>
          <w:p w14:paraId="6F14B127" w14:textId="77777777" w:rsidR="00F04F12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DD291F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7F38CB" w14:textId="77777777" w:rsidR="00F04F12" w:rsidRDefault="00000000">
            <w:pPr>
              <w:jc w:val="right"/>
            </w:pPr>
            <w:r>
              <w:t>9249</w:t>
            </w:r>
          </w:p>
        </w:tc>
        <w:tc>
          <w:tcPr>
            <w:tcW w:w="1188" w:type="dxa"/>
            <w:vAlign w:val="center"/>
          </w:tcPr>
          <w:p w14:paraId="0DB295DF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2C427D" w14:textId="77777777" w:rsidR="00F04F1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7FF6AE9" w14:textId="77777777" w:rsidR="00F04F12" w:rsidRDefault="00000000">
            <w:pPr>
              <w:jc w:val="right"/>
            </w:pPr>
            <w:r>
              <w:t>124.528</w:t>
            </w:r>
          </w:p>
        </w:tc>
        <w:tc>
          <w:tcPr>
            <w:tcW w:w="1862" w:type="dxa"/>
            <w:vAlign w:val="center"/>
          </w:tcPr>
          <w:p w14:paraId="3CB53AA5" w14:textId="77777777" w:rsidR="00F04F12" w:rsidRDefault="00000000">
            <w:r>
              <w:t>06</w:t>
            </w:r>
            <w:r>
              <w:t>月</w:t>
            </w:r>
            <w:r>
              <w:t>25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F04F12" w14:paraId="53272C1B" w14:textId="77777777">
        <w:tc>
          <w:tcPr>
            <w:tcW w:w="854" w:type="dxa"/>
            <w:shd w:val="clear" w:color="auto" w:fill="E6E6E6"/>
            <w:vAlign w:val="center"/>
          </w:tcPr>
          <w:p w14:paraId="48411582" w14:textId="77777777" w:rsidR="00F04F12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E2FBFD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E9D1A2" w14:textId="77777777" w:rsidR="00F04F12" w:rsidRDefault="00000000">
            <w:pPr>
              <w:jc w:val="right"/>
            </w:pPr>
            <w:r>
              <w:t>30283</w:t>
            </w:r>
          </w:p>
        </w:tc>
        <w:tc>
          <w:tcPr>
            <w:tcW w:w="1188" w:type="dxa"/>
            <w:vAlign w:val="center"/>
          </w:tcPr>
          <w:p w14:paraId="661BFA95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6911F3" w14:textId="77777777" w:rsidR="00F04F1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E27FBB" w14:textId="77777777" w:rsidR="00F04F12" w:rsidRPr="0065688D" w:rsidRDefault="00000000">
            <w:pPr>
              <w:jc w:val="right"/>
            </w:pPr>
            <w:r w:rsidRPr="0065688D">
              <w:t>171.484</w:t>
            </w:r>
          </w:p>
        </w:tc>
        <w:tc>
          <w:tcPr>
            <w:tcW w:w="1862" w:type="dxa"/>
            <w:vAlign w:val="center"/>
          </w:tcPr>
          <w:p w14:paraId="0B4AE45B" w14:textId="77777777" w:rsidR="00F04F12" w:rsidRPr="0065688D" w:rsidRDefault="00000000">
            <w:r w:rsidRPr="0065688D">
              <w:t>07</w:t>
            </w:r>
            <w:r w:rsidRPr="0065688D">
              <w:t>月</w:t>
            </w:r>
            <w:r w:rsidRPr="0065688D">
              <w:t>15</w:t>
            </w:r>
            <w:r w:rsidRPr="0065688D">
              <w:t>日</w:t>
            </w:r>
            <w:r w:rsidRPr="0065688D">
              <w:t>07</w:t>
            </w:r>
            <w:r w:rsidRPr="0065688D">
              <w:t>时</w:t>
            </w:r>
          </w:p>
        </w:tc>
      </w:tr>
      <w:tr w:rsidR="00F04F12" w14:paraId="2C70CDB6" w14:textId="77777777">
        <w:tc>
          <w:tcPr>
            <w:tcW w:w="854" w:type="dxa"/>
            <w:shd w:val="clear" w:color="auto" w:fill="E6E6E6"/>
            <w:vAlign w:val="center"/>
          </w:tcPr>
          <w:p w14:paraId="20D3F8BA" w14:textId="77777777" w:rsidR="00F04F12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EF9C724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F59AC89" w14:textId="77777777" w:rsidR="00F04F12" w:rsidRDefault="00000000">
            <w:pPr>
              <w:jc w:val="right"/>
            </w:pPr>
            <w:r>
              <w:t>26806</w:t>
            </w:r>
          </w:p>
        </w:tc>
        <w:tc>
          <w:tcPr>
            <w:tcW w:w="1188" w:type="dxa"/>
            <w:vAlign w:val="center"/>
          </w:tcPr>
          <w:p w14:paraId="3E3CD25F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5F4EBE" w14:textId="77777777" w:rsidR="00F04F1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95CACC2" w14:textId="77777777" w:rsidR="00F04F12" w:rsidRDefault="00000000">
            <w:pPr>
              <w:jc w:val="right"/>
            </w:pPr>
            <w:r>
              <w:t>144.521</w:t>
            </w:r>
          </w:p>
        </w:tc>
        <w:tc>
          <w:tcPr>
            <w:tcW w:w="1862" w:type="dxa"/>
            <w:vAlign w:val="center"/>
          </w:tcPr>
          <w:p w14:paraId="235C713C" w14:textId="77777777" w:rsidR="00F04F12" w:rsidRDefault="00000000">
            <w:r>
              <w:t>08</w:t>
            </w:r>
            <w:r>
              <w:t>月</w:t>
            </w:r>
            <w:r>
              <w:t>08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F04F12" w14:paraId="04FAABB6" w14:textId="77777777">
        <w:tc>
          <w:tcPr>
            <w:tcW w:w="854" w:type="dxa"/>
            <w:shd w:val="clear" w:color="auto" w:fill="E6E6E6"/>
            <w:vAlign w:val="center"/>
          </w:tcPr>
          <w:p w14:paraId="7E907A75" w14:textId="77777777" w:rsidR="00F04F12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B6D551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222CD1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1DFDBC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9BC46E" w14:textId="77777777" w:rsidR="00F04F1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CB6D1A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2560AE" w14:textId="77777777" w:rsidR="00F04F12" w:rsidRDefault="00000000">
            <w:r>
              <w:t>--</w:t>
            </w:r>
          </w:p>
        </w:tc>
      </w:tr>
      <w:tr w:rsidR="00F04F12" w14:paraId="1302C897" w14:textId="77777777">
        <w:tc>
          <w:tcPr>
            <w:tcW w:w="854" w:type="dxa"/>
            <w:shd w:val="clear" w:color="auto" w:fill="E6E6E6"/>
            <w:vAlign w:val="center"/>
          </w:tcPr>
          <w:p w14:paraId="1F9A16F2" w14:textId="77777777" w:rsidR="00F04F12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6F13BC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154FAA0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1F922E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37E88B" w14:textId="77777777" w:rsidR="00F04F1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E103D2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5C7BB6" w14:textId="77777777" w:rsidR="00F04F12" w:rsidRDefault="00000000">
            <w:r>
              <w:t>--</w:t>
            </w:r>
          </w:p>
        </w:tc>
      </w:tr>
      <w:tr w:rsidR="00F04F12" w14:paraId="48C257B1" w14:textId="77777777">
        <w:tc>
          <w:tcPr>
            <w:tcW w:w="854" w:type="dxa"/>
            <w:shd w:val="clear" w:color="auto" w:fill="E6E6E6"/>
            <w:vAlign w:val="center"/>
          </w:tcPr>
          <w:p w14:paraId="6CD609AB" w14:textId="77777777" w:rsidR="00F04F12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3DC387" w14:textId="77777777" w:rsidR="00F04F12" w:rsidRDefault="00000000">
            <w:pPr>
              <w:jc w:val="right"/>
            </w:pPr>
            <w:r>
              <w:t>6424</w:t>
            </w:r>
          </w:p>
        </w:tc>
        <w:tc>
          <w:tcPr>
            <w:tcW w:w="1188" w:type="dxa"/>
            <w:vAlign w:val="center"/>
          </w:tcPr>
          <w:p w14:paraId="5E830D26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9C555A" w14:textId="77777777" w:rsidR="00F04F12" w:rsidRDefault="00000000">
            <w:pPr>
              <w:jc w:val="right"/>
            </w:pPr>
            <w:r>
              <w:t>137.273</w:t>
            </w:r>
          </w:p>
        </w:tc>
        <w:tc>
          <w:tcPr>
            <w:tcW w:w="1862" w:type="dxa"/>
            <w:vAlign w:val="center"/>
          </w:tcPr>
          <w:p w14:paraId="5C8342C6" w14:textId="77777777" w:rsidR="00F04F12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2A5810B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54580B" w14:textId="77777777" w:rsidR="00F04F12" w:rsidRDefault="00000000">
            <w:r>
              <w:t>--</w:t>
            </w:r>
          </w:p>
        </w:tc>
      </w:tr>
      <w:tr w:rsidR="00F04F12" w14:paraId="0BCBFAE4" w14:textId="77777777">
        <w:tc>
          <w:tcPr>
            <w:tcW w:w="854" w:type="dxa"/>
            <w:shd w:val="clear" w:color="auto" w:fill="E6E6E6"/>
            <w:vAlign w:val="center"/>
          </w:tcPr>
          <w:p w14:paraId="62AAF5E5" w14:textId="77777777" w:rsidR="00F04F12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A82ECD" w14:textId="77777777" w:rsidR="00F04F12" w:rsidRDefault="00000000">
            <w:pPr>
              <w:jc w:val="right"/>
            </w:pPr>
            <w:r>
              <w:t>20031</w:t>
            </w:r>
          </w:p>
        </w:tc>
        <w:tc>
          <w:tcPr>
            <w:tcW w:w="1188" w:type="dxa"/>
            <w:vAlign w:val="center"/>
          </w:tcPr>
          <w:p w14:paraId="76185BCA" w14:textId="77777777" w:rsidR="00F04F1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86551D" w14:textId="77777777" w:rsidR="00F04F12" w:rsidRDefault="00000000">
            <w:pPr>
              <w:jc w:val="right"/>
            </w:pPr>
            <w:r>
              <w:t>185.800</w:t>
            </w:r>
          </w:p>
        </w:tc>
        <w:tc>
          <w:tcPr>
            <w:tcW w:w="1862" w:type="dxa"/>
            <w:vAlign w:val="center"/>
          </w:tcPr>
          <w:p w14:paraId="7F7BEF68" w14:textId="77777777" w:rsidR="00F04F12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09C599F" w14:textId="77777777" w:rsidR="00F04F1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2717E2" w14:textId="77777777" w:rsidR="00F04F12" w:rsidRDefault="00000000">
            <w:r>
              <w:t>--</w:t>
            </w:r>
          </w:p>
        </w:tc>
      </w:tr>
    </w:tbl>
    <w:p w14:paraId="2B64C2BD" w14:textId="77777777" w:rsidR="00F04F12" w:rsidRDefault="00000000">
      <w:r>
        <w:rPr>
          <w:noProof/>
        </w:rPr>
        <w:lastRenderedPageBreak/>
        <w:drawing>
          <wp:inline distT="0" distB="0" distL="0" distR="0" wp14:anchorId="0C710652" wp14:editId="670C40C4">
            <wp:extent cx="5305982" cy="2448182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5982" cy="244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F9231" w14:textId="77777777" w:rsidR="00F04F12" w:rsidRDefault="00F04F12"/>
    <w:p w14:paraId="45E85138" w14:textId="77777777" w:rsidR="00F04F12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5C1D9C42" wp14:editId="77006FE2">
            <wp:extent cx="5506028" cy="244818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244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0AF00" w14:textId="77777777" w:rsidR="00F04F12" w:rsidRDefault="00000000">
      <w:pPr>
        <w:pStyle w:val="2"/>
        <w:widowControl w:val="0"/>
      </w:pPr>
      <w:bookmarkStart w:id="82" w:name="_Toc185706913"/>
      <w:r>
        <w:t>逐月电耗</w:t>
      </w:r>
      <w:bookmarkEnd w:id="82"/>
    </w:p>
    <w:p w14:paraId="6FC69526" w14:textId="77777777" w:rsidR="00F04F1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F04F12" w14:paraId="7D1FC3BE" w14:textId="77777777">
        <w:tc>
          <w:tcPr>
            <w:tcW w:w="1041" w:type="dxa"/>
            <w:shd w:val="clear" w:color="auto" w:fill="E6E6E6"/>
            <w:vAlign w:val="center"/>
          </w:tcPr>
          <w:p w14:paraId="3054C047" w14:textId="77777777" w:rsidR="00F04F12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E6125CE" w14:textId="77777777" w:rsidR="00F04F12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FF42AA6" w14:textId="77777777" w:rsidR="00F04F12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51501D7" w14:textId="77777777" w:rsidR="00F04F12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1F45F49" w14:textId="77777777" w:rsidR="00F04F12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6F8469E" w14:textId="77777777" w:rsidR="00F04F12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B9DFBC" w14:textId="77777777" w:rsidR="00F04F12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C8FBF2" w14:textId="77777777" w:rsidR="00F04F12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766C25" w14:textId="77777777" w:rsidR="00F04F12" w:rsidRDefault="00000000">
            <w:pPr>
              <w:jc w:val="center"/>
            </w:pPr>
            <w:r>
              <w:t>热水</w:t>
            </w:r>
          </w:p>
        </w:tc>
      </w:tr>
      <w:tr w:rsidR="00F04F12" w14:paraId="1F3CBAAC" w14:textId="77777777">
        <w:tc>
          <w:tcPr>
            <w:tcW w:w="1041" w:type="dxa"/>
            <w:vAlign w:val="center"/>
          </w:tcPr>
          <w:p w14:paraId="46A55D6A" w14:textId="77777777" w:rsidR="00F04F12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0FD7C0E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8D090B" w14:textId="77777777" w:rsidR="00F04F12" w:rsidRDefault="00000000">
            <w:pPr>
              <w:jc w:val="right"/>
            </w:pPr>
            <w:r>
              <w:t>13.20</w:t>
            </w:r>
          </w:p>
        </w:tc>
        <w:tc>
          <w:tcPr>
            <w:tcW w:w="1148" w:type="dxa"/>
            <w:vAlign w:val="center"/>
          </w:tcPr>
          <w:p w14:paraId="68A0AA4F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6B28531" w14:textId="77777777" w:rsidR="00F04F12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39ACA99A" w14:textId="77777777" w:rsidR="00F04F12" w:rsidRDefault="00000000">
            <w:pPr>
              <w:jc w:val="right"/>
            </w:pPr>
            <w:r>
              <w:t>3.85</w:t>
            </w:r>
          </w:p>
        </w:tc>
        <w:tc>
          <w:tcPr>
            <w:tcW w:w="848" w:type="dxa"/>
            <w:vMerge w:val="restart"/>
            <w:vAlign w:val="center"/>
          </w:tcPr>
          <w:p w14:paraId="2FF35C14" w14:textId="77777777" w:rsidR="00F04F12" w:rsidRDefault="00000000">
            <w:pPr>
              <w:jc w:val="right"/>
            </w:pPr>
            <w:r>
              <w:t>68.58</w:t>
            </w:r>
          </w:p>
        </w:tc>
        <w:tc>
          <w:tcPr>
            <w:tcW w:w="848" w:type="dxa"/>
            <w:vMerge w:val="restart"/>
            <w:vAlign w:val="center"/>
          </w:tcPr>
          <w:p w14:paraId="26202AA8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3B113C22" w14:textId="77777777" w:rsidR="00F04F12" w:rsidRDefault="00000000">
            <w:pPr>
              <w:jc w:val="right"/>
            </w:pPr>
            <w:r>
              <w:t>0.00</w:t>
            </w:r>
          </w:p>
        </w:tc>
      </w:tr>
      <w:tr w:rsidR="00F04F12" w14:paraId="2CDFD291" w14:textId="77777777">
        <w:tc>
          <w:tcPr>
            <w:tcW w:w="1041" w:type="dxa"/>
            <w:vAlign w:val="center"/>
          </w:tcPr>
          <w:p w14:paraId="77D2158C" w14:textId="77777777" w:rsidR="00F04F12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1919D7C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53812D" w14:textId="77777777" w:rsidR="00F04F12" w:rsidRDefault="00000000">
            <w:pPr>
              <w:jc w:val="right"/>
            </w:pPr>
            <w:r>
              <w:t>8.74</w:t>
            </w:r>
          </w:p>
        </w:tc>
        <w:tc>
          <w:tcPr>
            <w:tcW w:w="1148" w:type="dxa"/>
            <w:vAlign w:val="center"/>
          </w:tcPr>
          <w:p w14:paraId="508F8119" w14:textId="77777777" w:rsidR="00F04F12" w:rsidRDefault="00000000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2C588F8C" w14:textId="77777777" w:rsidR="00F04F12" w:rsidRDefault="00000000">
            <w:pPr>
              <w:jc w:val="right"/>
            </w:pPr>
            <w:r>
              <w:t>1.28</w:t>
            </w:r>
          </w:p>
        </w:tc>
        <w:tc>
          <w:tcPr>
            <w:tcW w:w="1148" w:type="dxa"/>
            <w:vAlign w:val="center"/>
          </w:tcPr>
          <w:p w14:paraId="5C87C42D" w14:textId="77777777" w:rsidR="00F04F12" w:rsidRDefault="00000000">
            <w:pPr>
              <w:jc w:val="right"/>
            </w:pPr>
            <w:r>
              <w:t>2.98</w:t>
            </w:r>
          </w:p>
        </w:tc>
        <w:tc>
          <w:tcPr>
            <w:tcW w:w="848" w:type="dxa"/>
            <w:vMerge/>
            <w:vAlign w:val="center"/>
          </w:tcPr>
          <w:p w14:paraId="5F7DD5C7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7F0E8D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5E4092" w14:textId="77777777" w:rsidR="00F04F12" w:rsidRDefault="00F04F12">
            <w:pPr>
              <w:jc w:val="right"/>
            </w:pPr>
          </w:p>
        </w:tc>
      </w:tr>
      <w:tr w:rsidR="00F04F12" w14:paraId="4DC62F1D" w14:textId="77777777">
        <w:tc>
          <w:tcPr>
            <w:tcW w:w="1041" w:type="dxa"/>
            <w:vAlign w:val="center"/>
          </w:tcPr>
          <w:p w14:paraId="219DE0FD" w14:textId="77777777" w:rsidR="00F04F12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40CD1B5C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9F5CE9" w14:textId="77777777" w:rsidR="00F04F12" w:rsidRDefault="00000000">
            <w:pPr>
              <w:jc w:val="right"/>
            </w:pPr>
            <w:r>
              <w:t>4.11</w:t>
            </w:r>
          </w:p>
        </w:tc>
        <w:tc>
          <w:tcPr>
            <w:tcW w:w="1148" w:type="dxa"/>
            <w:vAlign w:val="center"/>
          </w:tcPr>
          <w:p w14:paraId="57BC0ADE" w14:textId="77777777" w:rsidR="00F04F12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63F9D7A3" w14:textId="77777777" w:rsidR="00F04F12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02D28520" w14:textId="77777777" w:rsidR="00F04F12" w:rsidRDefault="00000000">
            <w:pPr>
              <w:jc w:val="right"/>
            </w:pPr>
            <w:r>
              <w:t>3.68</w:t>
            </w:r>
          </w:p>
        </w:tc>
        <w:tc>
          <w:tcPr>
            <w:tcW w:w="848" w:type="dxa"/>
            <w:vMerge/>
            <w:vAlign w:val="center"/>
          </w:tcPr>
          <w:p w14:paraId="6149C83B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9374B2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F0CBC5" w14:textId="77777777" w:rsidR="00F04F12" w:rsidRDefault="00F04F12">
            <w:pPr>
              <w:jc w:val="right"/>
            </w:pPr>
          </w:p>
        </w:tc>
      </w:tr>
      <w:tr w:rsidR="00F04F12" w14:paraId="2750A768" w14:textId="77777777">
        <w:tc>
          <w:tcPr>
            <w:tcW w:w="1041" w:type="dxa"/>
            <w:vAlign w:val="center"/>
          </w:tcPr>
          <w:p w14:paraId="470A509D" w14:textId="77777777" w:rsidR="00F04F12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1C37225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FEF0D8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6A94F7" w14:textId="77777777" w:rsidR="00F04F12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7FE1A35D" w14:textId="77777777" w:rsidR="00F04F12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0E452C9C" w14:textId="77777777" w:rsidR="00F04F12" w:rsidRDefault="00000000">
            <w:pPr>
              <w:jc w:val="right"/>
            </w:pPr>
            <w:r>
              <w:t>3.68</w:t>
            </w:r>
          </w:p>
        </w:tc>
        <w:tc>
          <w:tcPr>
            <w:tcW w:w="848" w:type="dxa"/>
            <w:vMerge/>
            <w:vAlign w:val="center"/>
          </w:tcPr>
          <w:p w14:paraId="0ECD2009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52B80F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6BF987" w14:textId="77777777" w:rsidR="00F04F12" w:rsidRDefault="00F04F12">
            <w:pPr>
              <w:jc w:val="right"/>
            </w:pPr>
          </w:p>
        </w:tc>
      </w:tr>
      <w:tr w:rsidR="00F04F12" w14:paraId="54A0276D" w14:textId="77777777">
        <w:tc>
          <w:tcPr>
            <w:tcW w:w="1041" w:type="dxa"/>
            <w:vAlign w:val="center"/>
          </w:tcPr>
          <w:p w14:paraId="5C3301E4" w14:textId="77777777" w:rsidR="00F04F12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BDC821D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57856CB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A695CB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5CD63BC" w14:textId="77777777" w:rsidR="00F04F12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63781F14" w14:textId="77777777" w:rsidR="00F04F12" w:rsidRDefault="00000000">
            <w:pPr>
              <w:jc w:val="right"/>
            </w:pPr>
            <w:r>
              <w:t>3.85</w:t>
            </w:r>
          </w:p>
        </w:tc>
        <w:tc>
          <w:tcPr>
            <w:tcW w:w="848" w:type="dxa"/>
            <w:vMerge/>
            <w:vAlign w:val="center"/>
          </w:tcPr>
          <w:p w14:paraId="124D1ECE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A384D3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2B7124" w14:textId="77777777" w:rsidR="00F04F12" w:rsidRDefault="00F04F12">
            <w:pPr>
              <w:jc w:val="right"/>
            </w:pPr>
          </w:p>
        </w:tc>
      </w:tr>
      <w:tr w:rsidR="00F04F12" w14:paraId="3EE4CDA3" w14:textId="77777777">
        <w:tc>
          <w:tcPr>
            <w:tcW w:w="1041" w:type="dxa"/>
            <w:vAlign w:val="center"/>
          </w:tcPr>
          <w:p w14:paraId="1F156707" w14:textId="77777777" w:rsidR="00F04F12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31E36A3" w14:textId="77777777" w:rsidR="00F04F12" w:rsidRDefault="00000000">
            <w:pPr>
              <w:jc w:val="right"/>
            </w:pPr>
            <w:r>
              <w:t>3.78</w:t>
            </w:r>
          </w:p>
        </w:tc>
        <w:tc>
          <w:tcPr>
            <w:tcW w:w="1148" w:type="dxa"/>
            <w:vAlign w:val="center"/>
          </w:tcPr>
          <w:p w14:paraId="0922BC72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A421DB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B38A20" w14:textId="77777777" w:rsidR="00F04F12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3DC6D6FA" w14:textId="77777777" w:rsidR="00F04F12" w:rsidRDefault="00000000">
            <w:pPr>
              <w:jc w:val="right"/>
            </w:pPr>
            <w:r>
              <w:t>3.33</w:t>
            </w:r>
          </w:p>
        </w:tc>
        <w:tc>
          <w:tcPr>
            <w:tcW w:w="848" w:type="dxa"/>
            <w:vMerge/>
            <w:vAlign w:val="center"/>
          </w:tcPr>
          <w:p w14:paraId="1031F749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E8636A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3AC6AD" w14:textId="77777777" w:rsidR="00F04F12" w:rsidRDefault="00F04F12">
            <w:pPr>
              <w:jc w:val="right"/>
            </w:pPr>
          </w:p>
        </w:tc>
      </w:tr>
      <w:tr w:rsidR="00F04F12" w14:paraId="563F3E11" w14:textId="77777777">
        <w:tc>
          <w:tcPr>
            <w:tcW w:w="1041" w:type="dxa"/>
            <w:vAlign w:val="center"/>
          </w:tcPr>
          <w:p w14:paraId="6AB1CA8B" w14:textId="77777777" w:rsidR="00F04F12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41B418A7" w14:textId="77777777" w:rsidR="00F04F12" w:rsidRDefault="00000000">
            <w:pPr>
              <w:jc w:val="right"/>
            </w:pPr>
            <w:r>
              <w:t>12.37</w:t>
            </w:r>
          </w:p>
        </w:tc>
        <w:tc>
          <w:tcPr>
            <w:tcW w:w="1148" w:type="dxa"/>
            <w:vAlign w:val="center"/>
          </w:tcPr>
          <w:p w14:paraId="3522968F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F6C844" w14:textId="77777777" w:rsidR="00F04F12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386D83CA" w14:textId="77777777" w:rsidR="00F04F12" w:rsidRDefault="00000000">
            <w:pPr>
              <w:jc w:val="right"/>
            </w:pPr>
            <w:r>
              <w:t>1.73</w:t>
            </w:r>
          </w:p>
        </w:tc>
        <w:tc>
          <w:tcPr>
            <w:tcW w:w="1148" w:type="dxa"/>
            <w:vAlign w:val="center"/>
          </w:tcPr>
          <w:p w14:paraId="5C65A0DE" w14:textId="77777777" w:rsidR="00F04F12" w:rsidRDefault="00000000">
            <w:pPr>
              <w:jc w:val="right"/>
            </w:pPr>
            <w:r>
              <w:t>4.03</w:t>
            </w:r>
          </w:p>
        </w:tc>
        <w:tc>
          <w:tcPr>
            <w:tcW w:w="848" w:type="dxa"/>
            <w:vMerge/>
            <w:vAlign w:val="center"/>
          </w:tcPr>
          <w:p w14:paraId="41D93F3D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5BD1CA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8C08ED" w14:textId="77777777" w:rsidR="00F04F12" w:rsidRDefault="00F04F12">
            <w:pPr>
              <w:jc w:val="right"/>
            </w:pPr>
          </w:p>
        </w:tc>
      </w:tr>
      <w:tr w:rsidR="00F04F12" w14:paraId="6929B5C1" w14:textId="77777777">
        <w:tc>
          <w:tcPr>
            <w:tcW w:w="1041" w:type="dxa"/>
            <w:vAlign w:val="center"/>
          </w:tcPr>
          <w:p w14:paraId="533D0770" w14:textId="77777777" w:rsidR="00F04F12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75337CA" w14:textId="77777777" w:rsidR="00F04F12" w:rsidRDefault="00000000">
            <w:pPr>
              <w:jc w:val="right"/>
            </w:pPr>
            <w:r>
              <w:t>10.95</w:t>
            </w:r>
          </w:p>
        </w:tc>
        <w:tc>
          <w:tcPr>
            <w:tcW w:w="1148" w:type="dxa"/>
            <w:vAlign w:val="center"/>
          </w:tcPr>
          <w:p w14:paraId="7E9033FE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27A1E3" w14:textId="77777777" w:rsidR="00F04F12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747A832A" w14:textId="77777777" w:rsidR="00F04F12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1B06CC49" w14:textId="77777777" w:rsidR="00F04F12" w:rsidRDefault="00000000">
            <w:pPr>
              <w:jc w:val="right"/>
            </w:pPr>
            <w:r>
              <w:t>3.85</w:t>
            </w:r>
          </w:p>
        </w:tc>
        <w:tc>
          <w:tcPr>
            <w:tcW w:w="848" w:type="dxa"/>
            <w:vMerge/>
            <w:vAlign w:val="center"/>
          </w:tcPr>
          <w:p w14:paraId="6ED7C0E4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0FE9C1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B8785EE" w14:textId="77777777" w:rsidR="00F04F12" w:rsidRDefault="00F04F12">
            <w:pPr>
              <w:jc w:val="right"/>
            </w:pPr>
          </w:p>
        </w:tc>
      </w:tr>
      <w:tr w:rsidR="00F04F12" w14:paraId="69EAC9DD" w14:textId="77777777">
        <w:tc>
          <w:tcPr>
            <w:tcW w:w="1041" w:type="dxa"/>
            <w:vAlign w:val="center"/>
          </w:tcPr>
          <w:p w14:paraId="002E9318" w14:textId="77777777" w:rsidR="00F04F12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5CDBB5D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99A8BE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EB4D94" w14:textId="77777777" w:rsidR="00F04F12" w:rsidRDefault="00000000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6B0C20E1" w14:textId="77777777" w:rsidR="00F04F12" w:rsidRDefault="00000000"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 w14:paraId="4B563C5E" w14:textId="77777777" w:rsidR="00F04F12" w:rsidRDefault="00000000">
            <w:pPr>
              <w:jc w:val="right"/>
            </w:pPr>
            <w:r>
              <w:t>3.50</w:t>
            </w:r>
          </w:p>
        </w:tc>
        <w:tc>
          <w:tcPr>
            <w:tcW w:w="848" w:type="dxa"/>
            <w:vMerge/>
            <w:vAlign w:val="center"/>
          </w:tcPr>
          <w:p w14:paraId="4656B9E4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262E35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BC75A95" w14:textId="77777777" w:rsidR="00F04F12" w:rsidRDefault="00F04F12">
            <w:pPr>
              <w:jc w:val="right"/>
            </w:pPr>
          </w:p>
        </w:tc>
      </w:tr>
      <w:tr w:rsidR="00F04F12" w14:paraId="6DC55896" w14:textId="77777777">
        <w:tc>
          <w:tcPr>
            <w:tcW w:w="1041" w:type="dxa"/>
            <w:vAlign w:val="center"/>
          </w:tcPr>
          <w:p w14:paraId="6F4F04EA" w14:textId="77777777" w:rsidR="00F04F12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57C78D9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334EFC7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DF820E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8D27FC" w14:textId="77777777" w:rsidR="00F04F12" w:rsidRDefault="00000000">
            <w:pPr>
              <w:jc w:val="right"/>
            </w:pPr>
            <w:r>
              <w:t>1.50</w:t>
            </w:r>
          </w:p>
        </w:tc>
        <w:tc>
          <w:tcPr>
            <w:tcW w:w="1148" w:type="dxa"/>
            <w:vAlign w:val="center"/>
          </w:tcPr>
          <w:p w14:paraId="07439A4F" w14:textId="77777777" w:rsidR="00F04F12" w:rsidRDefault="00000000">
            <w:pPr>
              <w:jc w:val="right"/>
            </w:pPr>
            <w:r>
              <w:t>3.50</w:t>
            </w:r>
          </w:p>
        </w:tc>
        <w:tc>
          <w:tcPr>
            <w:tcW w:w="848" w:type="dxa"/>
            <w:vMerge/>
            <w:vAlign w:val="center"/>
          </w:tcPr>
          <w:p w14:paraId="47837F2C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B296D9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51D0D5" w14:textId="77777777" w:rsidR="00F04F12" w:rsidRDefault="00F04F12">
            <w:pPr>
              <w:jc w:val="right"/>
            </w:pPr>
          </w:p>
        </w:tc>
      </w:tr>
      <w:tr w:rsidR="00F04F12" w14:paraId="501AF1E1" w14:textId="77777777">
        <w:tc>
          <w:tcPr>
            <w:tcW w:w="1041" w:type="dxa"/>
            <w:vAlign w:val="center"/>
          </w:tcPr>
          <w:p w14:paraId="46E47132" w14:textId="77777777" w:rsidR="00F04F12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4D76AFF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309EB1" w14:textId="77777777" w:rsidR="00F04F12" w:rsidRDefault="00000000">
            <w:pPr>
              <w:jc w:val="right"/>
            </w:pPr>
            <w:r>
              <w:t>3.18</w:t>
            </w:r>
          </w:p>
        </w:tc>
        <w:tc>
          <w:tcPr>
            <w:tcW w:w="1148" w:type="dxa"/>
            <w:vAlign w:val="center"/>
          </w:tcPr>
          <w:p w14:paraId="3F44AEEA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F70CD7" w14:textId="77777777" w:rsidR="00F04F12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48B47909" w14:textId="77777777" w:rsidR="00F04F12" w:rsidRDefault="00000000">
            <w:pPr>
              <w:jc w:val="right"/>
            </w:pPr>
            <w:r>
              <w:t>3.68</w:t>
            </w:r>
          </w:p>
        </w:tc>
        <w:tc>
          <w:tcPr>
            <w:tcW w:w="848" w:type="dxa"/>
            <w:vMerge/>
            <w:vAlign w:val="center"/>
          </w:tcPr>
          <w:p w14:paraId="4E941B72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EDC1B4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2CCF57" w14:textId="77777777" w:rsidR="00F04F12" w:rsidRDefault="00F04F12">
            <w:pPr>
              <w:jc w:val="right"/>
            </w:pPr>
          </w:p>
        </w:tc>
      </w:tr>
      <w:tr w:rsidR="00F04F12" w14:paraId="08FAECC8" w14:textId="77777777">
        <w:tc>
          <w:tcPr>
            <w:tcW w:w="1041" w:type="dxa"/>
            <w:vAlign w:val="center"/>
          </w:tcPr>
          <w:p w14:paraId="34BE2433" w14:textId="77777777" w:rsidR="00F04F12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D7F7BBC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BAD8E1" w14:textId="77777777" w:rsidR="00F04F12" w:rsidRDefault="00000000">
            <w:pPr>
              <w:jc w:val="right"/>
            </w:pPr>
            <w:r>
              <w:t>9.90</w:t>
            </w:r>
          </w:p>
        </w:tc>
        <w:tc>
          <w:tcPr>
            <w:tcW w:w="1148" w:type="dxa"/>
            <w:vAlign w:val="center"/>
          </w:tcPr>
          <w:p w14:paraId="011EF3B4" w14:textId="77777777" w:rsidR="00F04F12" w:rsidRDefault="00000000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14:paraId="1B77EA34" w14:textId="77777777" w:rsidR="00F04F12" w:rsidRDefault="00000000">
            <w:pPr>
              <w:jc w:val="right"/>
            </w:pPr>
            <w:r>
              <w:t>1.65</w:t>
            </w:r>
          </w:p>
        </w:tc>
        <w:tc>
          <w:tcPr>
            <w:tcW w:w="1148" w:type="dxa"/>
            <w:vAlign w:val="center"/>
          </w:tcPr>
          <w:p w14:paraId="62608E01" w14:textId="77777777" w:rsidR="00F04F12" w:rsidRDefault="00000000">
            <w:pPr>
              <w:jc w:val="right"/>
            </w:pPr>
            <w:r>
              <w:t>3.85</w:t>
            </w:r>
          </w:p>
        </w:tc>
        <w:tc>
          <w:tcPr>
            <w:tcW w:w="848" w:type="dxa"/>
            <w:vMerge/>
            <w:vAlign w:val="center"/>
          </w:tcPr>
          <w:p w14:paraId="2D349BC9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4940E4" w14:textId="77777777" w:rsidR="00F04F12" w:rsidRDefault="00F04F1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4B409F" w14:textId="77777777" w:rsidR="00F04F12" w:rsidRDefault="00F04F12">
            <w:pPr>
              <w:jc w:val="right"/>
            </w:pPr>
          </w:p>
        </w:tc>
      </w:tr>
      <w:tr w:rsidR="00F04F12" w14:paraId="3BEBBA57" w14:textId="77777777">
        <w:tc>
          <w:tcPr>
            <w:tcW w:w="1041" w:type="dxa"/>
            <w:vAlign w:val="center"/>
          </w:tcPr>
          <w:p w14:paraId="1D5A600B" w14:textId="77777777" w:rsidR="00F04F12" w:rsidRDefault="00000000">
            <w:pPr>
              <w:jc w:val="center"/>
            </w:pPr>
            <w:r>
              <w:lastRenderedPageBreak/>
              <w:t>合计</w:t>
            </w:r>
          </w:p>
        </w:tc>
        <w:tc>
          <w:tcPr>
            <w:tcW w:w="1148" w:type="dxa"/>
            <w:vAlign w:val="center"/>
          </w:tcPr>
          <w:p w14:paraId="2F233FFE" w14:textId="77777777" w:rsidR="00F04F12" w:rsidRDefault="00000000">
            <w:pPr>
              <w:jc w:val="right"/>
            </w:pPr>
            <w:r>
              <w:t>27.10</w:t>
            </w:r>
          </w:p>
        </w:tc>
        <w:tc>
          <w:tcPr>
            <w:tcW w:w="1148" w:type="dxa"/>
            <w:vAlign w:val="center"/>
          </w:tcPr>
          <w:p w14:paraId="765ABD60" w14:textId="77777777" w:rsidR="00F04F12" w:rsidRDefault="00000000">
            <w:pPr>
              <w:jc w:val="right"/>
            </w:pPr>
            <w:r>
              <w:t>39.14</w:t>
            </w:r>
          </w:p>
        </w:tc>
        <w:tc>
          <w:tcPr>
            <w:tcW w:w="1148" w:type="dxa"/>
            <w:vAlign w:val="center"/>
          </w:tcPr>
          <w:p w14:paraId="121FFE5E" w14:textId="77777777" w:rsidR="00F04F12" w:rsidRDefault="00000000">
            <w:pPr>
              <w:jc w:val="right"/>
            </w:pPr>
            <w:r>
              <w:t>2.83</w:t>
            </w:r>
          </w:p>
        </w:tc>
        <w:tc>
          <w:tcPr>
            <w:tcW w:w="1148" w:type="dxa"/>
            <w:vAlign w:val="center"/>
          </w:tcPr>
          <w:p w14:paraId="706E249A" w14:textId="77777777" w:rsidR="00F04F12" w:rsidRDefault="00000000">
            <w:pPr>
              <w:jc w:val="right"/>
            </w:pPr>
            <w:r>
              <w:t>18.79</w:t>
            </w:r>
          </w:p>
        </w:tc>
        <w:tc>
          <w:tcPr>
            <w:tcW w:w="1148" w:type="dxa"/>
            <w:vAlign w:val="center"/>
          </w:tcPr>
          <w:p w14:paraId="4C7F1A96" w14:textId="77777777" w:rsidR="00F04F12" w:rsidRDefault="00000000">
            <w:pPr>
              <w:jc w:val="right"/>
            </w:pPr>
            <w:r>
              <w:t>43.80</w:t>
            </w:r>
          </w:p>
        </w:tc>
        <w:tc>
          <w:tcPr>
            <w:tcW w:w="848" w:type="dxa"/>
            <w:vAlign w:val="center"/>
          </w:tcPr>
          <w:p w14:paraId="432BC309" w14:textId="77777777" w:rsidR="00F04F12" w:rsidRDefault="00000000">
            <w:pPr>
              <w:jc w:val="right"/>
            </w:pPr>
            <w:r>
              <w:t>68.58</w:t>
            </w:r>
          </w:p>
        </w:tc>
        <w:tc>
          <w:tcPr>
            <w:tcW w:w="848" w:type="dxa"/>
            <w:vAlign w:val="center"/>
          </w:tcPr>
          <w:p w14:paraId="00E6023F" w14:textId="77777777" w:rsidR="00F04F1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2F0D36D" w14:textId="77777777" w:rsidR="00F04F12" w:rsidRDefault="00000000">
            <w:pPr>
              <w:jc w:val="right"/>
            </w:pPr>
            <w:r>
              <w:t>0.00</w:t>
            </w:r>
          </w:p>
        </w:tc>
      </w:tr>
    </w:tbl>
    <w:p w14:paraId="5D58745B" w14:textId="77777777" w:rsidR="00F04F12" w:rsidRDefault="00000000">
      <w:pPr>
        <w:pStyle w:val="2"/>
        <w:widowControl w:val="0"/>
      </w:pPr>
      <w:bookmarkStart w:id="83" w:name="_Toc185706914"/>
      <w:r>
        <w:t>全年能耗</w:t>
      </w:r>
      <w:bookmarkEnd w:id="83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30A35F98" w14:textId="77777777" w:rsidTr="00B10D05">
        <w:tc>
          <w:tcPr>
            <w:tcW w:w="820" w:type="pct"/>
            <w:shd w:val="clear" w:color="auto" w:fill="E0E0E0"/>
            <w:vAlign w:val="center"/>
          </w:tcPr>
          <w:p w14:paraId="2574BA00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A105DE8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30EF40D5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设计建筑别名"/>
            <w:r>
              <w:rPr>
                <w:rFonts w:hint="eastAsia"/>
                <w:lang w:val="en-US"/>
              </w:rPr>
              <w:t>设计建筑</w:t>
            </w:r>
            <w:bookmarkEnd w:id="84"/>
          </w:p>
          <w:p w14:paraId="65970404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6D820915" w14:textId="77777777" w:rsidR="00BF3DD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3398CB8C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6971287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AE8362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7DF3253C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耗冷量2"/>
            <w:r w:rsidRPr="00771B84">
              <w:rPr>
                <w:rFonts w:hint="eastAsia"/>
                <w:lang w:val="en-US"/>
              </w:rPr>
              <w:t>62.32</w:t>
            </w:r>
            <w:bookmarkEnd w:id="85"/>
          </w:p>
        </w:tc>
        <w:tc>
          <w:tcPr>
            <w:tcW w:w="1293" w:type="pct"/>
          </w:tcPr>
          <w:p w14:paraId="73E85885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56BCB30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07C57CA0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AB388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52D64517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耗热量2"/>
            <w:r w:rsidRPr="00771B84">
              <w:rPr>
                <w:rFonts w:hint="eastAsia"/>
                <w:lang w:val="en-US"/>
              </w:rPr>
              <w:t>74.36</w:t>
            </w:r>
            <w:bookmarkEnd w:id="86"/>
          </w:p>
        </w:tc>
        <w:tc>
          <w:tcPr>
            <w:tcW w:w="1293" w:type="pct"/>
          </w:tcPr>
          <w:p w14:paraId="012577A6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02E04B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35EA689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127C0A8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D16B7F6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87" w:name="耗冷耗热量2"/>
            <w:r w:rsidRPr="00771B84">
              <w:rPr>
                <w:rFonts w:hint="eastAsia"/>
                <w:lang w:val="en-US"/>
              </w:rPr>
              <w:t>136.68</w:t>
            </w:r>
            <w:bookmarkEnd w:id="87"/>
          </w:p>
        </w:tc>
        <w:tc>
          <w:tcPr>
            <w:tcW w:w="1293" w:type="pct"/>
          </w:tcPr>
          <w:p w14:paraId="5B9C246B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17DE30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077FD9B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8F954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5891D312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6D5B4549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FDF192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7A5CFA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4DC4D4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6C84C2F8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</w:tcPr>
          <w:p w14:paraId="3C3888A6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638607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D4C6A3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D50A0B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CEF35FD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5FF71DA0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C04D371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BDA5B53" w14:textId="77777777" w:rsidR="00BF3DDD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62EE56AB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6C7FBDF4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7BA71FB1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源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5577B26D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E4B399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3079B5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EB9DEB6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BA1AA4F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却水泵能耗"/>
            <w:r w:rsidRPr="00771B84"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740F6965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C3789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ECE690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9560F8E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759FB47E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0ADC33FF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C051B7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1F6AA47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EEF22B5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17136D72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5F5A7346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171FB5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AFCB386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B7FF419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66C42372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27.10</w:t>
            </w:r>
            <w:bookmarkEnd w:id="95"/>
          </w:p>
        </w:tc>
        <w:tc>
          <w:tcPr>
            <w:tcW w:w="1293" w:type="pct"/>
          </w:tcPr>
          <w:p w14:paraId="0D90A761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73B653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C44746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EEF5E9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A5CDACD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空调能耗"/>
            <w:r w:rsidRPr="00771B84">
              <w:rPr>
                <w:lang w:val="en-US"/>
              </w:rPr>
              <w:t>27.10</w:t>
            </w:r>
            <w:bookmarkEnd w:id="96"/>
          </w:p>
        </w:tc>
        <w:tc>
          <w:tcPr>
            <w:tcW w:w="1293" w:type="pct"/>
          </w:tcPr>
          <w:p w14:paraId="6742C2E3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2D8024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CA5E3C4" w14:textId="77777777" w:rsidR="00BF3DDD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531F9D4F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2C7FF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5D1F7BD8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源能耗"/>
            <w:r w:rsidRPr="00771B84"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1BDEF133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45E38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3DD1678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3D2E9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74AEFBE6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水泵能耗"/>
            <w:r w:rsidRPr="00771B84"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78029CCA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48922D7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F35718D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21612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1825A774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7795CACE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50FB6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AE7B036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5FCA02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16D55FA8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单元式热泵能耗"/>
            <w:r w:rsidRPr="00771B84">
              <w:rPr>
                <w:lang w:val="en-US"/>
              </w:rPr>
              <w:t>39.14</w:t>
            </w:r>
            <w:bookmarkEnd w:id="100"/>
          </w:p>
        </w:tc>
        <w:tc>
          <w:tcPr>
            <w:tcW w:w="1293" w:type="pct"/>
          </w:tcPr>
          <w:p w14:paraId="12C37AF6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D8C3A7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DCA1FB8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E2FCCC0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0ACEEC25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供暖能耗"/>
            <w:r w:rsidRPr="00771B84">
              <w:rPr>
                <w:lang w:val="en-US"/>
              </w:rPr>
              <w:t>39.14</w:t>
            </w:r>
            <w:bookmarkEnd w:id="101"/>
          </w:p>
        </w:tc>
        <w:tc>
          <w:tcPr>
            <w:tcW w:w="1293" w:type="pct"/>
          </w:tcPr>
          <w:p w14:paraId="3F460DCD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AB57AD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7AB4AD6" w14:textId="77777777" w:rsidR="00BF3DD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5162AD5C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19669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F141AE1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新排风系统能耗"/>
            <w:r w:rsidRPr="00771B84">
              <w:rPr>
                <w:rFonts w:hint="eastAsia"/>
                <w:lang w:val="en-US"/>
              </w:rPr>
              <w:t>3.36</w:t>
            </w:r>
            <w:bookmarkEnd w:id="102"/>
          </w:p>
        </w:tc>
        <w:tc>
          <w:tcPr>
            <w:tcW w:w="1293" w:type="pct"/>
          </w:tcPr>
          <w:p w14:paraId="0157F053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DC8061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94F522E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074E2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1960CCE2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31A0B838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6858BB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D9DD68C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CBC5C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5412E6DE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742FBD7E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98AB0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C4E2946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23FF1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7EABCE66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201A14B2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6E65C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2E63EDA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6060F15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17D62F5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动力能耗"/>
            <w:r w:rsidRPr="00771B84">
              <w:rPr>
                <w:rFonts w:hint="eastAsia"/>
                <w:lang w:val="en-US"/>
              </w:rPr>
              <w:t>3.36</w:t>
            </w:r>
            <w:bookmarkEnd w:id="106"/>
          </w:p>
        </w:tc>
        <w:tc>
          <w:tcPr>
            <w:tcW w:w="1293" w:type="pct"/>
          </w:tcPr>
          <w:p w14:paraId="724A3209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4A927D90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5D443DEA" w14:textId="77777777" w:rsidR="00BF3DDD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1E082F0C" w14:textId="77777777" w:rsidR="00BF3DDD" w:rsidRPr="00771B84" w:rsidRDefault="00000000" w:rsidP="00DC5898">
            <w:pPr>
              <w:jc w:val="center"/>
              <w:rPr>
                <w:lang w:val="en-US"/>
              </w:rPr>
            </w:pPr>
            <w:bookmarkStart w:id="107" w:name="照明能耗"/>
            <w:r w:rsidRPr="00771B84">
              <w:rPr>
                <w:rFonts w:hint="eastAsia"/>
                <w:lang w:val="en-US"/>
              </w:rPr>
              <w:t>18.79</w:t>
            </w:r>
            <w:bookmarkEnd w:id="107"/>
          </w:p>
        </w:tc>
        <w:tc>
          <w:tcPr>
            <w:tcW w:w="1293" w:type="pct"/>
          </w:tcPr>
          <w:p w14:paraId="3B01AE8F" w14:textId="77777777" w:rsidR="00BF3DDD" w:rsidRPr="00771B84" w:rsidRDefault="00BF3DDD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6CEC803E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0E7E071" w14:textId="77777777" w:rsidR="00BF3DDD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0A9A34CF" w14:textId="77777777" w:rsidR="00BF3DDD" w:rsidRPr="00771B84" w:rsidRDefault="00000000" w:rsidP="00DC5898">
            <w:pPr>
              <w:jc w:val="center"/>
              <w:rPr>
                <w:lang w:val="en-US"/>
              </w:rPr>
            </w:pPr>
            <w:bookmarkStart w:id="108" w:name="设备用电"/>
            <w:r w:rsidRPr="00771B84">
              <w:rPr>
                <w:rFonts w:hint="eastAsia"/>
                <w:lang w:val="en-US"/>
              </w:rPr>
              <w:t>43.80</w:t>
            </w:r>
            <w:bookmarkEnd w:id="108"/>
          </w:p>
        </w:tc>
        <w:tc>
          <w:tcPr>
            <w:tcW w:w="1293" w:type="pct"/>
          </w:tcPr>
          <w:p w14:paraId="58E89016" w14:textId="77777777" w:rsidR="00BF3DDD" w:rsidRPr="00771B84" w:rsidRDefault="00BF3DDD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59661B6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4800CC13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1D0FD" w14:textId="77777777" w:rsidR="00BF3DD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17DB5CD1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5848EC6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82F07D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D35C6E3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BBA18" w14:textId="77777777" w:rsidR="00BF3DD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69BF1D6F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排风机能耗"/>
            <w:r w:rsidRPr="00771B84">
              <w:rPr>
                <w:rFonts w:hint="eastAsia"/>
                <w:lang w:val="en-US"/>
              </w:rPr>
              <w:t>68.58</w:t>
            </w:r>
            <w:bookmarkEnd w:id="110"/>
          </w:p>
        </w:tc>
        <w:tc>
          <w:tcPr>
            <w:tcW w:w="1293" w:type="pct"/>
          </w:tcPr>
          <w:p w14:paraId="63D908AF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D7F09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F4D0DB6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13DEF4" w14:textId="77777777" w:rsidR="00BF3DD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575CF654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462DD7E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5C160E8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A364F3D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08AA46A" w14:textId="77777777" w:rsidR="00BF3DDD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51D23466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其他能耗"/>
            <w:r w:rsidRPr="00771B84">
              <w:rPr>
                <w:rFonts w:hint="eastAsia"/>
                <w:lang w:val="en-US"/>
              </w:rPr>
              <w:t>68.58</w:t>
            </w:r>
            <w:bookmarkEnd w:id="112"/>
          </w:p>
        </w:tc>
        <w:tc>
          <w:tcPr>
            <w:tcW w:w="1293" w:type="pct"/>
          </w:tcPr>
          <w:p w14:paraId="0831083F" w14:textId="77777777" w:rsidR="00BF3DDD" w:rsidRPr="00771B84" w:rsidRDefault="00BF3DDD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7BF6FBB2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553879B5" w14:textId="77777777" w:rsidR="00BF3DDD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72A1E9B8" w14:textId="77777777" w:rsidR="00BF3DDD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90374C" w14:textId="77777777" w:rsidR="00BF3DDD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671" w:type="pct"/>
            <w:vAlign w:val="center"/>
          </w:tcPr>
          <w:p w14:paraId="5FA63766" w14:textId="77777777" w:rsidR="00BF3DDD" w:rsidRPr="00771B84" w:rsidRDefault="00000000" w:rsidP="00273712">
            <w:pPr>
              <w:jc w:val="center"/>
              <w:rPr>
                <w:lang w:val="en-US"/>
              </w:rPr>
            </w:pPr>
            <w:bookmarkStart w:id="113" w:name="太阳能能耗"/>
            <w:r w:rsidRPr="00771B84">
              <w:rPr>
                <w:rFonts w:hint="eastAsia"/>
                <w:lang w:val="en-US"/>
              </w:rPr>
              <w:t>17.64</w:t>
            </w:r>
            <w:bookmarkEnd w:id="113"/>
          </w:p>
        </w:tc>
        <w:tc>
          <w:tcPr>
            <w:tcW w:w="1293" w:type="pct"/>
          </w:tcPr>
          <w:p w14:paraId="06A82743" w14:textId="77777777" w:rsidR="00BF3DDD" w:rsidRPr="00771B84" w:rsidRDefault="00BF3DDD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0E3B7753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4D22CB02" w14:textId="77777777" w:rsidR="00BF3DDD" w:rsidRPr="00771B84" w:rsidRDefault="00BF3DDD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2E291" w14:textId="77777777" w:rsidR="00BF3DDD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174AC286" w14:textId="77777777" w:rsidR="00BF3DDD" w:rsidRPr="00771B84" w:rsidRDefault="00000000" w:rsidP="00273712">
            <w:pPr>
              <w:jc w:val="center"/>
              <w:rPr>
                <w:lang w:val="en-US"/>
              </w:rPr>
            </w:pPr>
            <w:bookmarkStart w:id="114" w:name="光伏能耗"/>
            <w:r w:rsidRPr="00771B84">
              <w:rPr>
                <w:rFonts w:hint="eastAsia"/>
                <w:lang w:val="en-US"/>
              </w:rPr>
              <w:t>44.82</w:t>
            </w:r>
            <w:bookmarkEnd w:id="114"/>
          </w:p>
        </w:tc>
        <w:tc>
          <w:tcPr>
            <w:tcW w:w="1293" w:type="pct"/>
          </w:tcPr>
          <w:p w14:paraId="2A154D19" w14:textId="77777777" w:rsidR="00BF3DDD" w:rsidRPr="00771B84" w:rsidRDefault="00BF3DDD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7E4494B3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A5D6A52" w14:textId="77777777" w:rsidR="00BF3DDD" w:rsidRPr="00771B84" w:rsidRDefault="00BF3DDD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483FD" w14:textId="77777777" w:rsidR="00BF3DDD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A083D3A" w14:textId="77777777" w:rsidR="00BF3DDD" w:rsidRPr="00771B84" w:rsidRDefault="00000000" w:rsidP="00273712">
            <w:pPr>
              <w:jc w:val="center"/>
              <w:rPr>
                <w:lang w:val="en-US"/>
              </w:rPr>
            </w:pPr>
            <w:bookmarkStart w:id="115" w:name="风力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5921BC60" w14:textId="77777777" w:rsidR="00BF3DDD" w:rsidRPr="00771B84" w:rsidRDefault="00BF3DDD" w:rsidP="00273712">
            <w:pPr>
              <w:jc w:val="center"/>
              <w:rPr>
                <w:lang w:val="en-US"/>
              </w:rPr>
            </w:pPr>
          </w:p>
        </w:tc>
      </w:tr>
      <w:tr w:rsidR="00273712" w:rsidRPr="00771B84" w14:paraId="41195BD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8099176" w14:textId="77777777" w:rsidR="00BF3DDD" w:rsidRPr="00771B84" w:rsidRDefault="00BF3DDD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21E2E37" w14:textId="77777777" w:rsidR="00BF3DDD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2ADFBF5C" w14:textId="77777777" w:rsidR="00BF3DDD" w:rsidRPr="00771B84" w:rsidRDefault="00000000" w:rsidP="00273712">
            <w:pPr>
              <w:jc w:val="center"/>
              <w:rPr>
                <w:lang w:val="en-US"/>
              </w:rPr>
            </w:pPr>
            <w:bookmarkStart w:id="116" w:name="可再生能源能耗"/>
            <w:r w:rsidRPr="00771B84">
              <w:rPr>
                <w:rFonts w:hint="eastAsia"/>
                <w:lang w:val="en-US"/>
              </w:rPr>
              <w:t>62.46</w:t>
            </w:r>
            <w:bookmarkEnd w:id="116"/>
          </w:p>
        </w:tc>
        <w:tc>
          <w:tcPr>
            <w:tcW w:w="1293" w:type="pct"/>
          </w:tcPr>
          <w:p w14:paraId="64BCFBEB" w14:textId="77777777" w:rsidR="00BF3DDD" w:rsidRPr="00771B84" w:rsidRDefault="00BF3DDD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2E5DE3F2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04E5D992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17"/>
          </w:p>
        </w:tc>
        <w:tc>
          <w:tcPr>
            <w:tcW w:w="1671" w:type="pct"/>
            <w:vAlign w:val="center"/>
          </w:tcPr>
          <w:p w14:paraId="00D876EE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建筑总能耗"/>
            <w:r w:rsidRPr="00771B84">
              <w:rPr>
                <w:lang w:val="en-US"/>
              </w:rPr>
              <w:t>155.94</w:t>
            </w:r>
            <w:bookmarkEnd w:id="118"/>
          </w:p>
        </w:tc>
        <w:tc>
          <w:tcPr>
            <w:tcW w:w="1293" w:type="pct"/>
          </w:tcPr>
          <w:p w14:paraId="0B57477B" w14:textId="77777777" w:rsidR="00BF3DDD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Ec+Eh+Ef+Eo-Er</w:t>
            </w:r>
            <w:proofErr w:type="spellEnd"/>
          </w:p>
        </w:tc>
      </w:tr>
    </w:tbl>
    <w:p w14:paraId="62FE8AF9" w14:textId="77777777" w:rsidR="00BF3DDD" w:rsidRDefault="00BF3DDD"/>
    <w:tbl>
      <w:tblPr>
        <w:tblW w:w="93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333"/>
      </w:tblGrid>
      <w:tr w:rsidR="007E0E08" w14:paraId="6AB02449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A2662A9" w14:textId="77777777" w:rsidR="00BF3DDD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2332" w:type="dxa"/>
            <w:shd w:val="clear" w:color="auto" w:fill="E6E6E6"/>
            <w:vAlign w:val="center"/>
            <w:hideMark/>
          </w:tcPr>
          <w:p w14:paraId="0DA3DAA5" w14:textId="77777777" w:rsidR="00BF3DDD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需求量</w:t>
            </w:r>
            <w:r w:rsidRPr="008040C6">
              <w:rPr>
                <w:kern w:val="2"/>
                <w:szCs w:val="24"/>
                <w:lang w:val="en-US"/>
              </w:rPr>
              <w:t>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20798F9" w14:textId="77777777" w:rsidR="00BF3DDD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可再生能源利用</w:t>
            </w:r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588468AA" w14:textId="77777777" w:rsidR="00BF3DDD" w:rsidRPr="008040C6" w:rsidRDefault="00000000" w:rsidP="00407EFA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利用量</w:t>
            </w:r>
            <w:r w:rsidRPr="008040C6">
              <w:rPr>
                <w:kern w:val="2"/>
                <w:szCs w:val="24"/>
                <w:lang w:val="en-US"/>
              </w:rPr>
              <w:t>(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热量</w:t>
            </w:r>
            <w:r w:rsidRPr="008040C6">
              <w:rPr>
                <w:kern w:val="2"/>
                <w:szCs w:val="24"/>
                <w:lang w:val="en-US"/>
              </w:rPr>
              <w:t>) (kWh/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8040C6">
              <w:rPr>
                <w:kern w:val="2"/>
                <w:szCs w:val="24"/>
                <w:lang w:val="en-US"/>
              </w:rPr>
              <w:t>)</w:t>
            </w:r>
          </w:p>
        </w:tc>
      </w:tr>
      <w:tr w:rsidR="007E0E08" w14:paraId="6370A73E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026CFF42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耗冷量</w:t>
            </w:r>
            <w:r w:rsidRPr="008040C6">
              <w:rPr>
                <w:kern w:val="2"/>
                <w:szCs w:val="24"/>
                <w:lang w:val="en-US"/>
              </w:rPr>
              <w:t>Qc</w:t>
            </w:r>
          </w:p>
        </w:tc>
        <w:tc>
          <w:tcPr>
            <w:tcW w:w="2332" w:type="dxa"/>
            <w:vAlign w:val="center"/>
          </w:tcPr>
          <w:p w14:paraId="2A892852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19" w:name="耗冷量2_转热量"/>
            <w:r>
              <w:t>62.32</w:t>
            </w:r>
            <w:bookmarkEnd w:id="119"/>
          </w:p>
        </w:tc>
        <w:tc>
          <w:tcPr>
            <w:tcW w:w="2333" w:type="dxa"/>
            <w:shd w:val="clear" w:color="auto" w:fill="E6E6E6"/>
            <w:vAlign w:val="center"/>
          </w:tcPr>
          <w:p w14:paraId="6ADCA51C" w14:textId="77777777" w:rsidR="00BF3DDD" w:rsidRPr="008040C6" w:rsidRDefault="00BF3DDD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2DB7136A" w14:textId="77777777" w:rsidR="00BF3DDD" w:rsidRPr="008040C6" w:rsidRDefault="00BF3DDD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</w:tr>
      <w:tr w:rsidR="007E0E08" w14:paraId="67228B6C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73CCD847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Qh</w:t>
            </w:r>
            <w:proofErr w:type="spellEnd"/>
          </w:p>
        </w:tc>
        <w:tc>
          <w:tcPr>
            <w:tcW w:w="2332" w:type="dxa"/>
            <w:vAlign w:val="center"/>
          </w:tcPr>
          <w:p w14:paraId="14920512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0" w:name="耗热量2_转热量"/>
            <w:r>
              <w:t>74.36</w:t>
            </w:r>
            <w:bookmarkEnd w:id="120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0D93EF5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8040C6">
              <w:rPr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EPh</w:t>
            </w:r>
            <w:proofErr w:type="spellEnd"/>
          </w:p>
        </w:tc>
        <w:tc>
          <w:tcPr>
            <w:tcW w:w="2333" w:type="dxa"/>
            <w:vAlign w:val="center"/>
          </w:tcPr>
          <w:p w14:paraId="6951186A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1" w:name="热泵可再生能耗_转热量"/>
            <w:r>
              <w:t>0.00</w:t>
            </w:r>
            <w:bookmarkEnd w:id="121"/>
          </w:p>
        </w:tc>
      </w:tr>
      <w:tr w:rsidR="007E0E08" w14:paraId="6E398695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334BA42C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lastRenderedPageBreak/>
              <w:t>生活热水耗热量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Qw</w:t>
            </w:r>
            <w:proofErr w:type="spellEnd"/>
          </w:p>
        </w:tc>
        <w:tc>
          <w:tcPr>
            <w:tcW w:w="2332" w:type="dxa"/>
            <w:vAlign w:val="center"/>
          </w:tcPr>
          <w:p w14:paraId="77E60213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2" w:name="热水系统能耗_转热量"/>
            <w:r>
              <w:t>17.64</w:t>
            </w:r>
            <w:bookmarkEnd w:id="122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4DEA87CA" w14:textId="77777777" w:rsidR="00BF3DDD" w:rsidRPr="008040C6" w:rsidRDefault="00000000" w:rsidP="00E37E46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太阳能</w:t>
            </w:r>
            <w:r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空气源</w:t>
            </w:r>
            <w:r>
              <w:rPr>
                <w:rFonts w:hint="eastAsia"/>
                <w:kern w:val="2"/>
                <w:szCs w:val="24"/>
                <w:lang w:val="en-US"/>
              </w:rPr>
              <w:t>热泵</w:t>
            </w:r>
          </w:p>
        </w:tc>
        <w:tc>
          <w:tcPr>
            <w:tcW w:w="2333" w:type="dxa"/>
            <w:vAlign w:val="center"/>
          </w:tcPr>
          <w:p w14:paraId="39683802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3" w:name="太阳能能耗_转热量"/>
            <w:r>
              <w:t>17.64</w:t>
            </w:r>
            <w:bookmarkEnd w:id="123"/>
          </w:p>
        </w:tc>
      </w:tr>
      <w:tr w:rsidR="007E0E08" w14:paraId="3F20E46F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2FECE483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照明能耗</w:t>
            </w:r>
            <w:r w:rsidRPr="008040C6">
              <w:rPr>
                <w:kern w:val="2"/>
                <w:szCs w:val="24"/>
                <w:lang w:val="en-US"/>
              </w:rPr>
              <w:t>Ql</w:t>
            </w:r>
          </w:p>
        </w:tc>
        <w:tc>
          <w:tcPr>
            <w:tcW w:w="2332" w:type="dxa"/>
            <w:vAlign w:val="center"/>
          </w:tcPr>
          <w:p w14:paraId="2E073C19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4" w:name="照明能耗_转热量"/>
            <w:r>
              <w:t>55.00</w:t>
            </w:r>
            <w:bookmarkEnd w:id="124"/>
          </w:p>
        </w:tc>
        <w:tc>
          <w:tcPr>
            <w:tcW w:w="2333" w:type="dxa"/>
            <w:shd w:val="clear" w:color="auto" w:fill="E6E6E6"/>
            <w:vAlign w:val="center"/>
            <w:hideMark/>
          </w:tcPr>
          <w:p w14:paraId="669961FF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光伏发电</w:t>
            </w:r>
            <w:r w:rsidRPr="008040C6">
              <w:rPr>
                <w:kern w:val="2"/>
                <w:szCs w:val="24"/>
                <w:lang w:val="en-US"/>
              </w:rPr>
              <w:t>Er</w:t>
            </w:r>
          </w:p>
        </w:tc>
        <w:tc>
          <w:tcPr>
            <w:tcW w:w="2333" w:type="dxa"/>
            <w:vAlign w:val="center"/>
          </w:tcPr>
          <w:p w14:paraId="25516874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5" w:name="光伏能耗_转热量"/>
            <w:r>
              <w:t>131.18</w:t>
            </w:r>
            <w:bookmarkEnd w:id="125"/>
          </w:p>
        </w:tc>
      </w:tr>
      <w:tr w:rsidR="007E0E08" w14:paraId="6D46F0E9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6BE85C4D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电梯能耗</w:t>
            </w:r>
            <w:proofErr w:type="spellStart"/>
            <w:r w:rsidRPr="008040C6">
              <w:rPr>
                <w:kern w:val="2"/>
                <w:szCs w:val="24"/>
                <w:lang w:val="en-US"/>
              </w:rPr>
              <w:t>Qe</w:t>
            </w:r>
            <w:proofErr w:type="spellEnd"/>
          </w:p>
        </w:tc>
        <w:tc>
          <w:tcPr>
            <w:tcW w:w="2332" w:type="dxa"/>
            <w:vAlign w:val="center"/>
          </w:tcPr>
          <w:p w14:paraId="4C29D7FA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6" w:name="动力系统能耗_转热量"/>
            <w:r>
              <w:t>0.00</w:t>
            </w:r>
            <w:bookmarkEnd w:id="126"/>
          </w:p>
        </w:tc>
        <w:tc>
          <w:tcPr>
            <w:tcW w:w="2333" w:type="dxa"/>
            <w:shd w:val="clear" w:color="auto" w:fill="E6E6E6"/>
            <w:vAlign w:val="center"/>
          </w:tcPr>
          <w:p w14:paraId="7C4F8222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风力</w:t>
            </w:r>
            <w:r>
              <w:rPr>
                <w:kern w:val="2"/>
                <w:szCs w:val="24"/>
                <w:lang w:val="en-US"/>
              </w:rPr>
              <w:t>发电</w:t>
            </w:r>
            <w:proofErr w:type="spellStart"/>
            <w:r>
              <w:rPr>
                <w:rFonts w:hint="eastAsia"/>
                <w:kern w:val="2"/>
                <w:szCs w:val="24"/>
                <w:lang w:val="en-US"/>
              </w:rPr>
              <w:t>E</w:t>
            </w:r>
            <w:r>
              <w:rPr>
                <w:kern w:val="2"/>
                <w:szCs w:val="24"/>
                <w:lang w:val="en-US"/>
              </w:rPr>
              <w:t>w</w:t>
            </w:r>
            <w:proofErr w:type="spellEnd"/>
          </w:p>
        </w:tc>
        <w:tc>
          <w:tcPr>
            <w:tcW w:w="2333" w:type="dxa"/>
            <w:vAlign w:val="center"/>
          </w:tcPr>
          <w:p w14:paraId="11405D46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7" w:name="风力能耗_转热量"/>
            <w:r>
              <w:t>0.00</w:t>
            </w:r>
            <w:bookmarkEnd w:id="127"/>
          </w:p>
        </w:tc>
      </w:tr>
      <w:tr w:rsidR="007E0E08" w14:paraId="01F0F46C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55951A79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2332" w:type="dxa"/>
            <w:vAlign w:val="center"/>
          </w:tcPr>
          <w:p w14:paraId="5425694D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8" w:name="能耗需求量合计"/>
            <w:r>
              <w:t>209.32</w:t>
            </w:r>
            <w:bookmarkEnd w:id="128"/>
          </w:p>
        </w:tc>
        <w:tc>
          <w:tcPr>
            <w:tcW w:w="2333" w:type="dxa"/>
            <w:shd w:val="clear" w:color="auto" w:fill="E6E6E6"/>
            <w:vAlign w:val="center"/>
          </w:tcPr>
          <w:p w14:paraId="3A45848B" w14:textId="77777777" w:rsidR="00BF3DDD" w:rsidRPr="008040C6" w:rsidRDefault="00BF3DDD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17FA8C9C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29" w:name="可再生利用量合计"/>
            <w:r>
              <w:t>148.82</w:t>
            </w:r>
            <w:bookmarkEnd w:id="129"/>
          </w:p>
        </w:tc>
      </w:tr>
      <w:tr w:rsidR="007E0E08" w14:paraId="0ECF8EE8" w14:textId="77777777" w:rsidTr="00407EFA">
        <w:tc>
          <w:tcPr>
            <w:tcW w:w="2332" w:type="dxa"/>
            <w:shd w:val="clear" w:color="auto" w:fill="E6E6E6"/>
            <w:vAlign w:val="center"/>
            <w:hideMark/>
          </w:tcPr>
          <w:p w14:paraId="13DD8C1C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r w:rsidRPr="008040C6">
              <w:rPr>
                <w:rFonts w:hint="eastAsia"/>
                <w:kern w:val="2"/>
                <w:szCs w:val="24"/>
                <w:lang w:val="en-US"/>
              </w:rPr>
              <w:t>可再生</w:t>
            </w:r>
            <w:r>
              <w:rPr>
                <w:rFonts w:hint="eastAsia"/>
                <w:kern w:val="2"/>
                <w:szCs w:val="24"/>
                <w:lang w:val="en-US"/>
              </w:rPr>
              <w:t>能源</w:t>
            </w:r>
            <w:r w:rsidRPr="008040C6">
              <w:rPr>
                <w:rFonts w:hint="eastAsia"/>
                <w:kern w:val="2"/>
                <w:szCs w:val="24"/>
                <w:lang w:val="en-US"/>
              </w:rPr>
              <w:t>利用率</w:t>
            </w:r>
          </w:p>
        </w:tc>
        <w:tc>
          <w:tcPr>
            <w:tcW w:w="6998" w:type="dxa"/>
            <w:gridSpan w:val="3"/>
            <w:vAlign w:val="center"/>
            <w:hideMark/>
          </w:tcPr>
          <w:p w14:paraId="3554BC7B" w14:textId="77777777" w:rsidR="00BF3DDD" w:rsidRPr="008040C6" w:rsidRDefault="00000000" w:rsidP="00407EFA">
            <w:pPr>
              <w:widowControl w:val="0"/>
              <w:jc w:val="both"/>
              <w:rPr>
                <w:kern w:val="2"/>
                <w:szCs w:val="24"/>
                <w:lang w:val="en-US"/>
              </w:rPr>
            </w:pPr>
            <w:bookmarkStart w:id="130" w:name="可再生能源利用率"/>
            <w:r>
              <w:t>71%</w:t>
            </w:r>
            <w:bookmarkEnd w:id="130"/>
          </w:p>
        </w:tc>
      </w:tr>
    </w:tbl>
    <w:p w14:paraId="4BAA140D" w14:textId="77777777" w:rsidR="00BF3DDD" w:rsidRPr="007E0E08" w:rsidRDefault="00BF3DDD"/>
    <w:p w14:paraId="56D01249" w14:textId="77777777" w:rsidR="00F04F12" w:rsidRDefault="00F04F12">
      <w:pPr>
        <w:widowControl w:val="0"/>
        <w:jc w:val="both"/>
        <w:rPr>
          <w:color w:val="000000"/>
        </w:rPr>
      </w:pPr>
    </w:p>
    <w:p w14:paraId="075A5303" w14:textId="77777777" w:rsidR="00F04F12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66D11E1F" wp14:editId="7F7D7030">
            <wp:extent cx="4381960" cy="441053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441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F616C" w14:textId="77777777" w:rsidR="00F04F12" w:rsidRDefault="00F04F12">
      <w:pPr>
        <w:sectPr w:rsidR="00F04F1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7B94313" w14:textId="77777777" w:rsidR="00F04F12" w:rsidRDefault="00000000">
      <w:pPr>
        <w:pStyle w:val="1"/>
        <w:widowControl w:val="0"/>
        <w:jc w:val="both"/>
        <w:rPr>
          <w:color w:val="000000"/>
        </w:rPr>
      </w:pPr>
      <w:bookmarkStart w:id="131" w:name="_Toc185706915"/>
      <w:r>
        <w:rPr>
          <w:color w:val="000000"/>
        </w:rPr>
        <w:lastRenderedPageBreak/>
        <w:t>附录</w:t>
      </w:r>
      <w:bookmarkEnd w:id="131"/>
    </w:p>
    <w:p w14:paraId="294F1DC0" w14:textId="77777777" w:rsidR="00F04F12" w:rsidRDefault="00000000">
      <w:pPr>
        <w:pStyle w:val="2"/>
        <w:widowControl w:val="0"/>
      </w:pPr>
      <w:bookmarkStart w:id="132" w:name="_Toc185706916"/>
      <w:r>
        <w:t>工作日/节假日人员逐时在室率(%)</w:t>
      </w:r>
      <w:bookmarkEnd w:id="132"/>
    </w:p>
    <w:p w14:paraId="5B350D2A" w14:textId="77777777" w:rsidR="00F04F12" w:rsidRDefault="00F04F1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802F29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6E9D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6827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7545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B49E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FC51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9D65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04AD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3799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C4FC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D486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0743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703B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45D0D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936F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DCB5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E91E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F7DA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4D88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C43B0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8DF3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84E3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DA33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C724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7F8F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64F7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04F12" w14:paraId="6A507D6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DEA7" w14:textId="45EA364A" w:rsidR="00BF3DDD" w:rsidRDefault="003567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整体建筑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59B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083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C85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2E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562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A94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E9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640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411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8DD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097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CEB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EEE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55E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896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683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EA3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DAF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D18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36E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777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B66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93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3BF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32482E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5473" w14:textId="77777777" w:rsidR="00BF3DDD" w:rsidRDefault="00BF3D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819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5D9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090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1A9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3D3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4F5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772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94E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F59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28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62E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572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D96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BEF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402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E3E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A0C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26F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94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410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7E0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47A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AB2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32A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ABE18FB" w14:textId="77777777" w:rsidR="00F04F12" w:rsidRDefault="00F04F12">
      <w:pPr>
        <w:widowControl w:val="0"/>
        <w:jc w:val="both"/>
        <w:rPr>
          <w:color w:val="000000"/>
        </w:rPr>
      </w:pPr>
    </w:p>
    <w:p w14:paraId="29D118D8" w14:textId="77777777" w:rsidR="00F04F12" w:rsidRDefault="00000000">
      <w:r>
        <w:t>注：上行：工作日；下行：节假日</w:t>
      </w:r>
    </w:p>
    <w:p w14:paraId="55B2F122" w14:textId="77777777" w:rsidR="00F04F12" w:rsidRDefault="00000000">
      <w:pPr>
        <w:pStyle w:val="2"/>
      </w:pPr>
      <w:bookmarkStart w:id="133" w:name="_Toc185706917"/>
      <w:r>
        <w:t>工作日/节假日照明开关时间表(%)</w:t>
      </w:r>
      <w:bookmarkEnd w:id="133"/>
    </w:p>
    <w:p w14:paraId="4CD976F3" w14:textId="77777777" w:rsidR="00F04F12" w:rsidRDefault="00F04F1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75313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B51AB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E176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3894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5521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BF1B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592E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1D7C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FACA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082A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1FD3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CF78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2001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A55B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6FB6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7D23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9925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F796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0686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26CB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2A4B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6E03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3A97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292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B83E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EEB4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04F12" w14:paraId="726B1C2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5285" w14:textId="1959EB0D" w:rsidR="00BF3DDD" w:rsidRDefault="003567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整体建筑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60A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CFB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6CA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203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235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AB6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7BE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558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878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B55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90C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A34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4F7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EB1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91A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610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8D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535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DB6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806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8B7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455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0BE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429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6017448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214C" w14:textId="77777777" w:rsidR="00BF3DDD" w:rsidRDefault="00BF3D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105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A82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E19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25E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7E3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A40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56A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D70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145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43A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078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AA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61E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5F5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1A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8C4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0F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F42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EC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464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343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41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94B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757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ACB0E7" w14:textId="77777777" w:rsidR="00F04F12" w:rsidRDefault="00F04F12"/>
    <w:p w14:paraId="370B8129" w14:textId="77777777" w:rsidR="00F04F12" w:rsidRDefault="00000000">
      <w:r>
        <w:t>注：上行：工作日；下行：节假日</w:t>
      </w:r>
    </w:p>
    <w:p w14:paraId="4F66C375" w14:textId="77777777" w:rsidR="00F04F12" w:rsidRDefault="00000000">
      <w:pPr>
        <w:pStyle w:val="2"/>
      </w:pPr>
      <w:bookmarkStart w:id="134" w:name="_Toc185706918"/>
      <w:r>
        <w:t>工作日/节假日设备逐时使用率(%)</w:t>
      </w:r>
      <w:bookmarkEnd w:id="134"/>
    </w:p>
    <w:p w14:paraId="346536DF" w14:textId="77777777" w:rsidR="00F04F12" w:rsidRDefault="00F04F1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CE1CC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6DAE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8E49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5C3A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EC47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2EB6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9EC6A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70F5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54CC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07BF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F7EC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BE806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1353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3E04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0582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22E1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E764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D5B4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4054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AE44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5860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3F13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9C50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8E65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E9DCB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63AE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04F12" w14:paraId="2F846C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2530" w14:textId="3F30F883" w:rsidR="00BF3DDD" w:rsidRDefault="003567CC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整体建筑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832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F59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999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3A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BB9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322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E96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D2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A7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6A71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BC8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501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ACB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D0D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829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E28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133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FBD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4EE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23A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88F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5AE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D8C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74F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6FE6A5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F134" w14:textId="77777777" w:rsidR="00BF3DDD" w:rsidRDefault="00BF3D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063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8FB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53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467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5BF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7A7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B9C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826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A7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94C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30F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670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FFB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E15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46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A5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D95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700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23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F08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769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E7C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BF5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A5C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94330CE" w14:textId="77777777" w:rsidR="00F04F12" w:rsidRDefault="00F04F12"/>
    <w:p w14:paraId="71B3F918" w14:textId="77777777" w:rsidR="00F04F12" w:rsidRDefault="00000000">
      <w:r>
        <w:t>注：上行：工作日；下行：节假日</w:t>
      </w:r>
    </w:p>
    <w:p w14:paraId="2067F8A5" w14:textId="77777777" w:rsidR="00F04F12" w:rsidRDefault="00000000">
      <w:pPr>
        <w:pStyle w:val="2"/>
      </w:pPr>
      <w:bookmarkStart w:id="135" w:name="_Toc185706919"/>
      <w:r>
        <w:t>工作日/节假日空调系统运行时间表(1:开,0:关)</w:t>
      </w:r>
      <w:bookmarkEnd w:id="135"/>
    </w:p>
    <w:p w14:paraId="4FBA8D36" w14:textId="77777777" w:rsidR="00F04F1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8747B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81E1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7518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F03C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0C66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93B6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8EFA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DCE1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79FE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DEAB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3004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E25F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8358D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3D6F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BB28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CC03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77737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4B85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129A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837D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3588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48CF1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3DBC9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7A8E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98199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1A5DA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04F12" w14:paraId="19DE65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7AA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D2A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428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1F4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499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6C1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863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417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7F5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6DD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29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977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C3B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48E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993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8A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343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DD6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D8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3F0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6E4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239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9A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2DD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753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BDC87F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9E8" w14:textId="77777777" w:rsidR="00BF3DDD" w:rsidRDefault="00BF3D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4E1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3DD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7D3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EF0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2BB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30E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9F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7FF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E2C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5FF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E8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91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DAB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A6B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BD3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9F2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3DE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DE7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DFE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AF7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B52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B79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F3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8D2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586872" w14:textId="77777777" w:rsidR="00F04F12" w:rsidRDefault="00000000">
      <w:r>
        <w:t>供冷期：</w:t>
      </w:r>
    </w:p>
    <w:p w14:paraId="08AB97F0" w14:textId="77777777" w:rsidR="00F04F12" w:rsidRDefault="00F04F1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53D84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0805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8859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AA31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0698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D194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FFD09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7AEAE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1A4D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C88B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4D2E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CCC2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FD56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A619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E351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C7BAC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43A3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49D0A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688E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012B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BB54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7203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BCB91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16C8D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24574C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5BB0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04F12" w14:paraId="38CB12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D72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E2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A99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156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5E8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C8D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C69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14B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1D6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DF9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A8A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FD3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AB0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42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35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1C7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BE6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24B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6BE3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954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301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38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91D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FE5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E2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59052E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11DE" w14:textId="77777777" w:rsidR="00BF3DDD" w:rsidRDefault="00BF3DD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A6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8DE5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508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FA34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739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120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ED97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792D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31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8056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54A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9791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F0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64C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0AF8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912E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5752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B4D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691A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E69B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B22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81D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4F2F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8BA0" w14:textId="77777777" w:rsidR="00BF3DDD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C8BF89" w14:textId="77777777" w:rsidR="00F04F12" w:rsidRDefault="00F04F12"/>
    <w:p w14:paraId="5C68A1EA" w14:textId="77777777" w:rsidR="00F04F12" w:rsidRDefault="00000000">
      <w:r>
        <w:t>注：上行：工作日；下行：节假日</w:t>
      </w:r>
    </w:p>
    <w:p w14:paraId="35188239" w14:textId="77777777" w:rsidR="00F04F12" w:rsidRDefault="00F04F12"/>
    <w:sectPr w:rsidR="00F04F1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9A1A" w14:textId="77777777" w:rsidR="007A7DEF" w:rsidRDefault="007A7DEF" w:rsidP="00203A7D">
      <w:r>
        <w:separator/>
      </w:r>
    </w:p>
  </w:endnote>
  <w:endnote w:type="continuationSeparator" w:id="0">
    <w:p w14:paraId="35E02D41" w14:textId="77777777" w:rsidR="007A7DEF" w:rsidRDefault="007A7DE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CE3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B86E6D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351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55D3D">
      <w:rPr>
        <w:rStyle w:val="a9"/>
        <w:noProof/>
      </w:rPr>
      <w:t>4</w:t>
    </w:r>
    <w:r>
      <w:rPr>
        <w:rStyle w:val="a9"/>
      </w:rPr>
      <w:fldChar w:fldCharType="end"/>
    </w:r>
  </w:p>
  <w:p w14:paraId="62C3FC2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1EB9" w14:textId="77777777" w:rsidR="007A7DEF" w:rsidRDefault="007A7DEF" w:rsidP="00203A7D">
      <w:r>
        <w:separator/>
      </w:r>
    </w:p>
  </w:footnote>
  <w:footnote w:type="continuationSeparator" w:id="0">
    <w:p w14:paraId="7942C70F" w14:textId="77777777" w:rsidR="007A7DEF" w:rsidRDefault="007A7DE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84CA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7690D07" wp14:editId="2425AA66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19850886">
    <w:abstractNumId w:val="0"/>
  </w:num>
  <w:num w:numId="2" w16cid:durableId="13703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CC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567CC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5688D"/>
    <w:rsid w:val="00681D10"/>
    <w:rsid w:val="00694FCA"/>
    <w:rsid w:val="006A48CE"/>
    <w:rsid w:val="006E3B8E"/>
    <w:rsid w:val="00732438"/>
    <w:rsid w:val="007429D0"/>
    <w:rsid w:val="00777B24"/>
    <w:rsid w:val="007A7DEF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BF3DDD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543"/>
    <w:rsid w:val="00E01CCF"/>
    <w:rsid w:val="00E0239B"/>
    <w:rsid w:val="00E3135C"/>
    <w:rsid w:val="00E81ACD"/>
    <w:rsid w:val="00EB2016"/>
    <w:rsid w:val="00F04642"/>
    <w:rsid w:val="00F04F1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406D143"/>
  <w15:chartTrackingRefBased/>
  <w15:docId w15:val="{E4660A06-085A-46FE-8761-C5CB8BCC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2848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2</TotalTime>
  <Pages>16</Pages>
  <Words>1455</Words>
  <Characters>8295</Characters>
  <Application>Microsoft Office Word</Application>
  <DocSecurity>0</DocSecurity>
  <Lines>69</Lines>
  <Paragraphs>19</Paragraphs>
  <ScaleCrop>false</ScaleCrop>
  <Company>ths</Company>
  <LinksUpToDate>false</LinksUpToDate>
  <CharactersWithSpaces>9731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杨浩</dc:creator>
  <cp:keywords/>
  <cp:lastModifiedBy>h Y</cp:lastModifiedBy>
  <cp:revision>2</cp:revision>
  <cp:lastPrinted>1899-12-31T16:00:00Z</cp:lastPrinted>
  <dcterms:created xsi:type="dcterms:W3CDTF">2024-12-21T12:54:00Z</dcterms:created>
  <dcterms:modified xsi:type="dcterms:W3CDTF">2024-12-22T10:30:00Z</dcterms:modified>
</cp:coreProperties>
</file>