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2199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DB4E816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3038776C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14A458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958FC1F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5CCE2B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FD46409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022675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E2BF5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E23FD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0E783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026089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常州</w:t>
            </w:r>
            <w:bookmarkEnd w:id="2"/>
          </w:p>
        </w:tc>
      </w:tr>
      <w:tr w:rsidR="00D40158" w:rsidRPr="00D40158" w14:paraId="4FD3124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C57DC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477B7C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4FAB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703F3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355D7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B762F7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77C33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89B1C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042CC4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7614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62B254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D322CA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A34FF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D400CA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3618F2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6B45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5A0582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13F703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BDA89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6FA093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59C00E5F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37F4350B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7EA1A36" wp14:editId="5AFC5837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55AC0E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A3BB5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57CCD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0EE06ED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5A650F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87D6D8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7644EB22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3085BC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2B509C8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48AC93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FD815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458FA6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P80015C2E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B55F242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B3BBF6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E2B4603" w14:textId="77777777" w:rsidR="009C557B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713232" w:history="1">
        <w:r w:rsidR="009C557B" w:rsidRPr="0071433E">
          <w:rPr>
            <w:rStyle w:val="a6"/>
            <w:rFonts w:hint="eastAsia"/>
          </w:rPr>
          <w:t>1</w:t>
        </w:r>
        <w:r w:rsidR="009C557B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9C557B" w:rsidRPr="0071433E">
          <w:rPr>
            <w:rStyle w:val="a6"/>
            <w:rFonts w:hint="eastAsia"/>
          </w:rPr>
          <w:t>建筑概况</w:t>
        </w:r>
        <w:r w:rsidR="009C557B">
          <w:rPr>
            <w:rFonts w:hint="eastAsia"/>
            <w:webHidden/>
          </w:rPr>
          <w:tab/>
        </w:r>
        <w:r w:rsidR="009C557B">
          <w:rPr>
            <w:rFonts w:hint="eastAsia"/>
            <w:webHidden/>
          </w:rPr>
          <w:fldChar w:fldCharType="begin"/>
        </w:r>
        <w:r w:rsidR="009C557B">
          <w:rPr>
            <w:rFonts w:hint="eastAsia"/>
            <w:webHidden/>
          </w:rPr>
          <w:instrText xml:space="preserve"> </w:instrText>
        </w:r>
        <w:r w:rsidR="009C557B">
          <w:rPr>
            <w:webHidden/>
          </w:rPr>
          <w:instrText>PAGEREF _Toc185713232 \h</w:instrText>
        </w:r>
        <w:r w:rsidR="009C557B">
          <w:rPr>
            <w:rFonts w:hint="eastAsia"/>
            <w:webHidden/>
          </w:rPr>
          <w:instrText xml:space="preserve"> </w:instrText>
        </w:r>
        <w:r w:rsidR="009C557B">
          <w:rPr>
            <w:rFonts w:hint="eastAsia"/>
            <w:webHidden/>
          </w:rPr>
        </w:r>
        <w:r w:rsidR="009C557B">
          <w:rPr>
            <w:webHidden/>
          </w:rPr>
          <w:fldChar w:fldCharType="separate"/>
        </w:r>
        <w:r w:rsidR="009C557B">
          <w:rPr>
            <w:webHidden/>
          </w:rPr>
          <w:t>4</w:t>
        </w:r>
        <w:r w:rsidR="009C557B">
          <w:rPr>
            <w:rFonts w:hint="eastAsia"/>
            <w:webHidden/>
          </w:rPr>
          <w:fldChar w:fldCharType="end"/>
        </w:r>
      </w:hyperlink>
    </w:p>
    <w:p w14:paraId="7D29A845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33" w:history="1">
        <w:r w:rsidRPr="0071433E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2294E56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34" w:history="1">
        <w:r w:rsidRPr="0071433E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5AF090A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35" w:history="1">
        <w:r w:rsidRPr="0071433E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6FAAFA1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36" w:history="1">
        <w:r w:rsidRPr="0071433E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A309C04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37" w:history="1">
        <w:r w:rsidRPr="0071433E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5DE07D6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38" w:history="1">
        <w:r w:rsidRPr="0071433E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1DF9A65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39" w:history="1">
        <w:r w:rsidRPr="0071433E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A33060E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0" w:history="1">
        <w:r w:rsidRPr="0071433E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27C4078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1" w:history="1">
        <w:r w:rsidRPr="0071433E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3C21F53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42" w:history="1">
        <w:r w:rsidRPr="0071433E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93883FF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3" w:history="1">
        <w:r w:rsidRPr="0071433E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82CCD77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4" w:history="1">
        <w:r w:rsidRPr="0071433E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9D3236D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5" w:history="1">
        <w:r w:rsidRPr="0071433E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402D43B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6" w:history="1">
        <w:r w:rsidRPr="0071433E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B94A7CA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7" w:history="1">
        <w:r w:rsidRPr="0071433E">
          <w:rPr>
            <w:rStyle w:val="a6"/>
            <w:rFonts w:hint="eastAsia"/>
            <w:lang w:val="en-GB"/>
          </w:rPr>
          <w:t>7.2.1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冷水机组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0F5A762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8" w:history="1">
        <w:r w:rsidRPr="0071433E">
          <w:rPr>
            <w:rStyle w:val="a6"/>
            <w:rFonts w:hint="eastAsia"/>
            <w:lang w:val="en-GB"/>
          </w:rPr>
          <w:t>7.2.2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水泵系统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B231A84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49" w:history="1">
        <w:r w:rsidRPr="0071433E">
          <w:rPr>
            <w:rStyle w:val="a6"/>
            <w:rFonts w:hint="eastAsia"/>
            <w:lang w:val="en-GB"/>
          </w:rPr>
          <w:t>7.2.3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运行工况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CBD1178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0" w:history="1">
        <w:r w:rsidRPr="0071433E">
          <w:rPr>
            <w:rStyle w:val="a6"/>
            <w:rFonts w:hint="eastAsia"/>
            <w:lang w:val="en-GB"/>
          </w:rPr>
          <w:t>7.2.4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制冷能耗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C54086E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1" w:history="1">
        <w:r w:rsidRPr="0071433E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ED423BA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2" w:history="1">
        <w:r w:rsidRPr="0071433E">
          <w:rPr>
            <w:rStyle w:val="a6"/>
            <w:rFonts w:hint="eastAsia"/>
            <w:lang w:val="en-GB"/>
          </w:rPr>
          <w:t>7.3.1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热水锅炉系统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B6B6027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3" w:history="1">
        <w:r w:rsidRPr="0071433E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15479E2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54" w:history="1">
        <w:r w:rsidRPr="0071433E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0D4920B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55" w:history="1">
        <w:r w:rsidRPr="0071433E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5F379A8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56" w:history="1">
        <w:r w:rsidRPr="0071433E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88ECFDA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7" w:history="1">
        <w:r w:rsidRPr="0071433E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9C8A7A9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8" w:history="1">
        <w:r w:rsidRPr="0071433E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1D4EF3E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59" w:history="1">
        <w:r w:rsidRPr="0071433E">
          <w:rPr>
            <w:rStyle w:val="a6"/>
            <w:rFonts w:hint="eastAsia"/>
            <w:lang w:val="en-GB"/>
          </w:rPr>
          <w:t>10.3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0EABFC4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60" w:history="1">
        <w:r w:rsidRPr="0071433E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8CB9C6C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61" w:history="1">
        <w:r w:rsidRPr="0071433E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63C9A07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62" w:history="1">
        <w:r w:rsidRPr="0071433E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风力发电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DEDBA42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63" w:history="1">
        <w:r w:rsidRPr="0071433E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40F6D44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4" w:history="1">
        <w:r w:rsidRPr="0071433E">
          <w:rPr>
            <w:rStyle w:val="a6"/>
            <w:rFonts w:hint="eastAsia"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EDF83C5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5" w:history="1">
        <w:r w:rsidRPr="0071433E">
          <w:rPr>
            <w:rStyle w:val="a6"/>
            <w:rFonts w:hint="eastAsia"/>
            <w:lang w:val="en-GB"/>
          </w:rPr>
          <w:t>14.1.1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FCF1400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6" w:history="1">
        <w:r w:rsidRPr="0071433E">
          <w:rPr>
            <w:rStyle w:val="a6"/>
            <w:rFonts w:hint="eastAsia"/>
            <w:lang w:val="en-GB"/>
          </w:rPr>
          <w:t>14.1.2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63F3285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7" w:history="1">
        <w:r w:rsidRPr="0071433E">
          <w:rPr>
            <w:rStyle w:val="a6"/>
            <w:rFonts w:hint="eastAsia"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181EF15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8" w:history="1">
        <w:r w:rsidRPr="0071433E">
          <w:rPr>
            <w:rStyle w:val="a6"/>
            <w:rFonts w:hint="eastAsia"/>
            <w:lang w:val="en-GB"/>
          </w:rPr>
          <w:t>14.2.1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0BDDF81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69" w:history="1">
        <w:r w:rsidRPr="0071433E">
          <w:rPr>
            <w:rStyle w:val="a6"/>
            <w:rFonts w:hint="eastAsia"/>
            <w:lang w:val="en-GB"/>
          </w:rPr>
          <w:t>14.2.2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F3440C4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0" w:history="1">
        <w:r w:rsidRPr="0071433E">
          <w:rPr>
            <w:rStyle w:val="a6"/>
            <w:rFonts w:hint="eastAsia"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2A55E12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1" w:history="1">
        <w:r w:rsidRPr="0071433E">
          <w:rPr>
            <w:rStyle w:val="a6"/>
            <w:rFonts w:hint="eastAsia"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D169B3B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2" w:history="1">
        <w:r w:rsidRPr="0071433E">
          <w:rPr>
            <w:rStyle w:val="a6"/>
            <w:rFonts w:hint="eastAsia"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74DCCDF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3" w:history="1">
        <w:r w:rsidRPr="0071433E">
          <w:rPr>
            <w:rStyle w:val="a6"/>
            <w:rFonts w:hint="eastAsia"/>
            <w:lang w:val="en-GB"/>
          </w:rPr>
          <w:t>14.5.1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EB967D2" w14:textId="77777777" w:rsidR="009C557B" w:rsidRDefault="009C557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4" w:history="1">
        <w:r w:rsidRPr="0071433E">
          <w:rPr>
            <w:rStyle w:val="a6"/>
            <w:rFonts w:hint="eastAsia"/>
            <w:lang w:val="en-GB"/>
          </w:rPr>
          <w:t>14.5.2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9D0B0D6" w14:textId="77777777" w:rsidR="009C557B" w:rsidRDefault="009C557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713275" w:history="1">
        <w:r w:rsidRPr="0071433E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61D01E0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6" w:history="1">
        <w:r w:rsidRPr="0071433E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工作日</w:t>
        </w:r>
        <w:r w:rsidRPr="0071433E">
          <w:rPr>
            <w:rStyle w:val="a6"/>
            <w:rFonts w:hint="eastAsia"/>
          </w:rPr>
          <w:t>/</w:t>
        </w:r>
        <w:r w:rsidRPr="0071433E">
          <w:rPr>
            <w:rStyle w:val="a6"/>
            <w:rFonts w:hint="eastAsia"/>
          </w:rPr>
          <w:t>节假日人员逐时在室率</w:t>
        </w:r>
        <w:r w:rsidRPr="0071433E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21DD92B8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7" w:history="1">
        <w:r w:rsidRPr="0071433E">
          <w:rPr>
            <w:rStyle w:val="a6"/>
            <w:rFonts w:hint="eastAsia"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工作日</w:t>
        </w:r>
        <w:r w:rsidRPr="0071433E">
          <w:rPr>
            <w:rStyle w:val="a6"/>
            <w:rFonts w:hint="eastAsia"/>
          </w:rPr>
          <w:t>/</w:t>
        </w:r>
        <w:r w:rsidRPr="0071433E">
          <w:rPr>
            <w:rStyle w:val="a6"/>
            <w:rFonts w:hint="eastAsia"/>
          </w:rPr>
          <w:t>节假日照明开关时间表</w:t>
        </w:r>
        <w:r w:rsidRPr="0071433E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C5253FE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8" w:history="1">
        <w:r w:rsidRPr="0071433E">
          <w:rPr>
            <w:rStyle w:val="a6"/>
            <w:rFonts w:hint="eastAsia"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工作日</w:t>
        </w:r>
        <w:r w:rsidRPr="0071433E">
          <w:rPr>
            <w:rStyle w:val="a6"/>
            <w:rFonts w:hint="eastAsia"/>
          </w:rPr>
          <w:t>/</w:t>
        </w:r>
        <w:r w:rsidRPr="0071433E">
          <w:rPr>
            <w:rStyle w:val="a6"/>
            <w:rFonts w:hint="eastAsia"/>
          </w:rPr>
          <w:t>节假日设备逐时使用率</w:t>
        </w:r>
        <w:r w:rsidRPr="0071433E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D6D0521" w14:textId="77777777" w:rsidR="009C557B" w:rsidRDefault="009C557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713279" w:history="1">
        <w:r w:rsidRPr="0071433E">
          <w:rPr>
            <w:rStyle w:val="a6"/>
            <w:rFonts w:hint="eastAsia"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1433E">
          <w:rPr>
            <w:rStyle w:val="a6"/>
            <w:rFonts w:hint="eastAsia"/>
          </w:rPr>
          <w:t>工作日</w:t>
        </w:r>
        <w:r w:rsidRPr="0071433E">
          <w:rPr>
            <w:rStyle w:val="a6"/>
            <w:rFonts w:hint="eastAsia"/>
          </w:rPr>
          <w:t>/</w:t>
        </w:r>
        <w:r w:rsidRPr="0071433E">
          <w:rPr>
            <w:rStyle w:val="a6"/>
            <w:rFonts w:hint="eastAsia"/>
          </w:rPr>
          <w:t>节假日空调系统运行时间表</w:t>
        </w:r>
        <w:r w:rsidRPr="0071433E">
          <w:rPr>
            <w:rStyle w:val="a6"/>
            <w:rFonts w:hint="eastAsia"/>
          </w:rPr>
          <w:t>(1:</w:t>
        </w:r>
        <w:r w:rsidRPr="0071433E">
          <w:rPr>
            <w:rStyle w:val="a6"/>
            <w:rFonts w:hint="eastAsia"/>
          </w:rPr>
          <w:t>开</w:t>
        </w:r>
        <w:r w:rsidRPr="0071433E">
          <w:rPr>
            <w:rStyle w:val="a6"/>
            <w:rFonts w:hint="eastAsia"/>
          </w:rPr>
          <w:t>,0:</w:t>
        </w:r>
        <w:r w:rsidRPr="0071433E">
          <w:rPr>
            <w:rStyle w:val="a6"/>
            <w:rFonts w:hint="eastAsia"/>
          </w:rPr>
          <w:t>关</w:t>
        </w:r>
        <w:r w:rsidRPr="0071433E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_Toc185713279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2A6A6BE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FBA3723" w14:textId="77777777" w:rsidR="00D40158" w:rsidRDefault="00D40158" w:rsidP="00D40158">
      <w:pPr>
        <w:pStyle w:val="TOC1"/>
      </w:pPr>
    </w:p>
    <w:p w14:paraId="35E218BA" w14:textId="77777777" w:rsidR="00D40158" w:rsidRPr="005E5F93" w:rsidRDefault="00D40158" w:rsidP="005215FB">
      <w:pPr>
        <w:pStyle w:val="1"/>
      </w:pPr>
      <w:bookmarkStart w:id="11" w:name="_Toc18571323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C7A2B5E" w14:textId="77777777" w:rsidTr="00853D5D">
        <w:tc>
          <w:tcPr>
            <w:tcW w:w="2763" w:type="dxa"/>
            <w:shd w:val="clear" w:color="auto" w:fill="E6E6E6"/>
          </w:tcPr>
          <w:p w14:paraId="3DDB57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22B247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C281BC6" w14:textId="77777777" w:rsidTr="00853D5D">
        <w:tc>
          <w:tcPr>
            <w:tcW w:w="2763" w:type="dxa"/>
            <w:shd w:val="clear" w:color="auto" w:fill="E6E6E6"/>
          </w:tcPr>
          <w:p w14:paraId="65DE74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221860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常州</w:t>
            </w:r>
            <w:bookmarkEnd w:id="13"/>
          </w:p>
        </w:tc>
      </w:tr>
      <w:tr w:rsidR="00037A4C" w:rsidRPr="00FF2243" w14:paraId="3E141781" w14:textId="77777777" w:rsidTr="00853D5D">
        <w:tc>
          <w:tcPr>
            <w:tcW w:w="2763" w:type="dxa"/>
            <w:shd w:val="clear" w:color="auto" w:fill="E6E6E6"/>
          </w:tcPr>
          <w:p w14:paraId="49BE35C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120D0C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31.79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2F64DD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119.95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28617D7" w14:textId="77777777" w:rsidTr="00853D5D">
        <w:tc>
          <w:tcPr>
            <w:tcW w:w="2763" w:type="dxa"/>
            <w:shd w:val="clear" w:color="auto" w:fill="E6E6E6"/>
          </w:tcPr>
          <w:p w14:paraId="23D67BC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656FF1E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9943531" w14:textId="77777777" w:rsidTr="00853D5D">
        <w:tc>
          <w:tcPr>
            <w:tcW w:w="2763" w:type="dxa"/>
            <w:shd w:val="clear" w:color="auto" w:fill="E6E6E6"/>
          </w:tcPr>
          <w:p w14:paraId="6D4D42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80F9A0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1328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0A5ABE5" w14:textId="77777777" w:rsidTr="00853D5D">
        <w:tc>
          <w:tcPr>
            <w:tcW w:w="2763" w:type="dxa"/>
            <w:shd w:val="clear" w:color="auto" w:fill="E6E6E6"/>
          </w:tcPr>
          <w:p w14:paraId="65C952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77FE5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5417D8BA" w14:textId="77777777" w:rsidTr="00853D5D">
        <w:tc>
          <w:tcPr>
            <w:tcW w:w="2763" w:type="dxa"/>
            <w:shd w:val="clear" w:color="auto" w:fill="E6E6E6"/>
          </w:tcPr>
          <w:p w14:paraId="6EC013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9ACC53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CAF4E1F" w14:textId="77777777" w:rsidTr="00853D5D">
        <w:tc>
          <w:tcPr>
            <w:tcW w:w="2763" w:type="dxa"/>
            <w:shd w:val="clear" w:color="auto" w:fill="E6E6E6"/>
          </w:tcPr>
          <w:p w14:paraId="31E2456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08DD84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4521.12</w:t>
            </w:r>
            <w:bookmarkEnd w:id="23"/>
          </w:p>
        </w:tc>
      </w:tr>
      <w:tr w:rsidR="00203A7D" w:rsidRPr="00FF2243" w14:paraId="6915771A" w14:textId="77777777" w:rsidTr="00853D5D">
        <w:tc>
          <w:tcPr>
            <w:tcW w:w="2763" w:type="dxa"/>
            <w:shd w:val="clear" w:color="auto" w:fill="E6E6E6"/>
          </w:tcPr>
          <w:p w14:paraId="1C54E0C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F40840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2571.85</w:t>
            </w:r>
            <w:bookmarkEnd w:id="24"/>
          </w:p>
        </w:tc>
      </w:tr>
      <w:tr w:rsidR="00D40158" w:rsidRPr="00FF2243" w14:paraId="578EC6C7" w14:textId="77777777" w:rsidTr="00853D5D">
        <w:tc>
          <w:tcPr>
            <w:tcW w:w="2763" w:type="dxa"/>
            <w:shd w:val="clear" w:color="auto" w:fill="E6E6E6"/>
          </w:tcPr>
          <w:p w14:paraId="7786FE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0E90C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4A4D9561" w14:textId="77777777" w:rsidTr="00853D5D">
        <w:tc>
          <w:tcPr>
            <w:tcW w:w="2763" w:type="dxa"/>
            <w:shd w:val="clear" w:color="auto" w:fill="E6E6E6"/>
          </w:tcPr>
          <w:p w14:paraId="1B6CB2F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41951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036C2084" w14:textId="77777777" w:rsidTr="00853D5D">
        <w:tc>
          <w:tcPr>
            <w:tcW w:w="2763" w:type="dxa"/>
            <w:shd w:val="clear" w:color="auto" w:fill="E6E6E6"/>
          </w:tcPr>
          <w:p w14:paraId="1D68816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D38499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035382E4" w14:textId="77777777" w:rsidTr="00853D5D">
        <w:tc>
          <w:tcPr>
            <w:tcW w:w="2763" w:type="dxa"/>
            <w:shd w:val="clear" w:color="auto" w:fill="E6E6E6"/>
          </w:tcPr>
          <w:p w14:paraId="662828B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DADE5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61A7B4A" w14:textId="77777777" w:rsidTr="00853D5D">
        <w:tc>
          <w:tcPr>
            <w:tcW w:w="2763" w:type="dxa"/>
            <w:shd w:val="clear" w:color="auto" w:fill="E6E6E6"/>
          </w:tcPr>
          <w:p w14:paraId="35D128A4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410DDD1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:11.15-3.15</w:t>
            </w:r>
            <w:bookmarkEnd w:id="29"/>
          </w:p>
        </w:tc>
      </w:tr>
    </w:tbl>
    <w:p w14:paraId="40F869A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14F8EB41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8571323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2C65E51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5C11AFD1" w14:textId="77777777" w:rsidR="008E248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2D92BB52" w14:textId="77777777" w:rsidR="008E248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128FCD2" w14:textId="77777777" w:rsidR="008E248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C7801CB" w14:textId="77777777" w:rsidR="008E2487" w:rsidRDefault="008E2487">
      <w:pPr>
        <w:pStyle w:val="a0"/>
        <w:ind w:firstLineChars="0" w:firstLine="0"/>
        <w:rPr>
          <w:lang w:val="en-US"/>
        </w:rPr>
      </w:pPr>
    </w:p>
    <w:p w14:paraId="32E9AC2D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71323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97F159C" w14:textId="77777777" w:rsidR="003F0F0D" w:rsidRDefault="005F23B3" w:rsidP="003267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2B6CE4A7" w14:textId="77777777" w:rsidR="004B3AF4" w:rsidRPr="004B3AF4" w:rsidRDefault="004B3AF4" w:rsidP="004B3AF4">
      <w:pPr>
        <w:pStyle w:val="1"/>
      </w:pPr>
      <w:bookmarkStart w:id="39" w:name="_Toc185713235"/>
      <w:r>
        <w:lastRenderedPageBreak/>
        <w:t>围护结构</w:t>
      </w:r>
      <w:bookmarkEnd w:id="39"/>
    </w:p>
    <w:p w14:paraId="0B8CB27D" w14:textId="77777777" w:rsidR="008E2487" w:rsidRDefault="00000000">
      <w:pPr>
        <w:pStyle w:val="2"/>
      </w:pPr>
      <w:bookmarkStart w:id="40" w:name="_Toc185713236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E2487" w14:paraId="15AF99F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FA81464" w14:textId="77777777" w:rsidR="008E2487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315E5" w14:textId="77777777" w:rsidR="008E248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30BDCAB" w14:textId="77777777" w:rsidR="008E248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D43DD" w14:textId="77777777" w:rsidR="008E2487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C17AE2" w14:textId="77777777" w:rsidR="008E2487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941BC7" w14:textId="77777777" w:rsidR="008E2487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3FA5584" w14:textId="77777777" w:rsidR="008E2487" w:rsidRDefault="00000000">
            <w:pPr>
              <w:jc w:val="center"/>
            </w:pPr>
            <w:r>
              <w:t>备注</w:t>
            </w:r>
          </w:p>
        </w:tc>
      </w:tr>
      <w:tr w:rsidR="008E2487" w14:paraId="1D7BADA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CB1AF76" w14:textId="77777777" w:rsidR="008E2487" w:rsidRDefault="008E248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7A4ED7A" w14:textId="77777777" w:rsidR="008E248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373039" w14:textId="77777777" w:rsidR="008E248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41B873" w14:textId="77777777" w:rsidR="008E2487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4DE108" w14:textId="77777777" w:rsidR="008E2487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BEADCC" w14:textId="77777777" w:rsidR="008E2487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D1E464C" w14:textId="77777777" w:rsidR="008E2487" w:rsidRDefault="008E2487">
            <w:pPr>
              <w:jc w:val="center"/>
            </w:pPr>
          </w:p>
        </w:tc>
      </w:tr>
      <w:tr w:rsidR="008E2487" w14:paraId="229C7F42" w14:textId="77777777">
        <w:tc>
          <w:tcPr>
            <w:tcW w:w="2196" w:type="dxa"/>
            <w:shd w:val="clear" w:color="auto" w:fill="E6E6E6"/>
            <w:vAlign w:val="center"/>
          </w:tcPr>
          <w:p w14:paraId="2CC088B3" w14:textId="77777777" w:rsidR="008E2487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1490FFE" w14:textId="77777777" w:rsidR="008E2487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AF782BB" w14:textId="77777777" w:rsidR="008E248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5EF25D" w14:textId="77777777" w:rsidR="008E2487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8496A0" w14:textId="77777777" w:rsidR="008E248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9364D9" w14:textId="77777777" w:rsidR="008E2487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790A1D1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E2487" w14:paraId="1010FBB2" w14:textId="77777777">
        <w:tc>
          <w:tcPr>
            <w:tcW w:w="2196" w:type="dxa"/>
            <w:shd w:val="clear" w:color="auto" w:fill="E6E6E6"/>
            <w:vAlign w:val="center"/>
          </w:tcPr>
          <w:p w14:paraId="68CAC085" w14:textId="77777777" w:rsidR="008E2487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5489B56" w14:textId="77777777" w:rsidR="008E2487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D7C1719" w14:textId="77777777" w:rsidR="008E248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C8EE04A" w14:textId="77777777" w:rsidR="008E2487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03F584A" w14:textId="77777777" w:rsidR="008E248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92AEDD1" w14:textId="77777777" w:rsidR="008E2487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EF24A15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E2487" w14:paraId="4906410B" w14:textId="77777777">
        <w:tc>
          <w:tcPr>
            <w:tcW w:w="2196" w:type="dxa"/>
            <w:shd w:val="clear" w:color="auto" w:fill="E6E6E6"/>
            <w:vAlign w:val="center"/>
          </w:tcPr>
          <w:p w14:paraId="76949D00" w14:textId="77777777" w:rsidR="008E2487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E57F1D3" w14:textId="77777777" w:rsidR="008E2487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EE509FD" w14:textId="77777777" w:rsidR="008E248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3BCFCB0" w14:textId="77777777" w:rsidR="008E2487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436B43E" w14:textId="77777777" w:rsidR="008E2487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AD933B" w14:textId="77777777" w:rsidR="008E2487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AF5F6B4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E2487" w14:paraId="28B06014" w14:textId="77777777">
        <w:tc>
          <w:tcPr>
            <w:tcW w:w="2196" w:type="dxa"/>
            <w:shd w:val="clear" w:color="auto" w:fill="E6E6E6"/>
            <w:vAlign w:val="center"/>
          </w:tcPr>
          <w:p w14:paraId="0FFA11E6" w14:textId="77777777" w:rsidR="008E2487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78D624D" w14:textId="77777777" w:rsidR="008E2487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600CADC" w14:textId="77777777" w:rsidR="008E2487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7733E2C" w14:textId="77777777" w:rsidR="008E2487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B251F8A" w14:textId="77777777" w:rsidR="008E2487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A37A6DA" w14:textId="77777777" w:rsidR="008E2487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4090277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E2487" w14:paraId="275A5102" w14:textId="77777777">
        <w:tc>
          <w:tcPr>
            <w:tcW w:w="2196" w:type="dxa"/>
            <w:shd w:val="clear" w:color="auto" w:fill="E6E6E6"/>
            <w:vAlign w:val="center"/>
          </w:tcPr>
          <w:p w14:paraId="1162B8BC" w14:textId="77777777" w:rsidR="008E2487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355B321" w14:textId="77777777" w:rsidR="008E2487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9C5C09E" w14:textId="77777777" w:rsidR="008E248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27B601E" w14:textId="77777777" w:rsidR="008E2487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22315E6" w14:textId="77777777" w:rsidR="008E2487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70BD878" w14:textId="77777777" w:rsidR="008E2487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C7C4B1C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E2487" w14:paraId="6B342901" w14:textId="77777777">
        <w:tc>
          <w:tcPr>
            <w:tcW w:w="2196" w:type="dxa"/>
            <w:shd w:val="clear" w:color="auto" w:fill="E6E6E6"/>
            <w:vAlign w:val="center"/>
          </w:tcPr>
          <w:p w14:paraId="4EE2796A" w14:textId="77777777" w:rsidR="008E2487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158C07B" w14:textId="77777777" w:rsidR="008E2487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4DD1AE2" w14:textId="77777777" w:rsidR="008E2487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15D0EAA" w14:textId="77777777" w:rsidR="008E2487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A08834B" w14:textId="77777777" w:rsidR="008E248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A1D7E5" w14:textId="77777777" w:rsidR="008E2487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2E44B93" w14:textId="77777777" w:rsidR="008E2487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E2487" w14:paraId="2A1F2212" w14:textId="77777777">
        <w:tc>
          <w:tcPr>
            <w:tcW w:w="2196" w:type="dxa"/>
            <w:shd w:val="clear" w:color="auto" w:fill="E6E6E6"/>
            <w:vAlign w:val="center"/>
          </w:tcPr>
          <w:p w14:paraId="4B160D10" w14:textId="77777777" w:rsidR="008E2487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80008D6" w14:textId="77777777" w:rsidR="008E2487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45FD468" w14:textId="77777777" w:rsidR="008E2487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B646B62" w14:textId="77777777" w:rsidR="008E2487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6783AA9" w14:textId="77777777" w:rsidR="008E2487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D6F37BD" w14:textId="77777777" w:rsidR="008E2487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BA3F66" w14:textId="77777777" w:rsidR="008E2487" w:rsidRDefault="008E2487">
            <w:pPr>
              <w:rPr>
                <w:sz w:val="18"/>
                <w:szCs w:val="18"/>
              </w:rPr>
            </w:pPr>
          </w:p>
        </w:tc>
      </w:tr>
    </w:tbl>
    <w:p w14:paraId="076AC33E" w14:textId="77777777" w:rsidR="008E2487" w:rsidRDefault="00000000">
      <w:pPr>
        <w:pStyle w:val="2"/>
      </w:pPr>
      <w:bookmarkStart w:id="41" w:name="_Toc185713237"/>
      <w:r>
        <w:t>围护结构作法简要说明</w:t>
      </w:r>
      <w:bookmarkEnd w:id="41"/>
    </w:p>
    <w:p w14:paraId="25D0C591" w14:textId="77777777" w:rsidR="008E2487" w:rsidRDefault="00000000">
      <w:pPr>
        <w:rPr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1. </w:t>
      </w:r>
      <w:r>
        <w:rPr>
          <w:b/>
          <w:color w:val="000000"/>
          <w:sz w:val="24"/>
          <w:szCs w:val="24"/>
          <w:lang w:val="en-US"/>
        </w:rPr>
        <w:t>屋顶构造：</w:t>
      </w:r>
      <w:r>
        <w:rPr>
          <w:color w:val="0000FF"/>
          <w:szCs w:val="21"/>
          <w:lang w:val="en-US"/>
        </w:rPr>
        <w:t>屋顶构造一：</w:t>
      </w:r>
      <w:r>
        <w:rPr>
          <w:color w:val="000000"/>
          <w:lang w:val="en-US"/>
        </w:rPr>
        <w:t>（由上到下）</w:t>
      </w:r>
    </w:p>
    <w:p w14:paraId="55380D50" w14:textId="77777777" w:rsidR="008E2487" w:rsidRDefault="00000000">
      <w:pPr>
        <w:rPr>
          <w:lang w:val="en-US"/>
        </w:rPr>
      </w:pPr>
      <w:r>
        <w:rPr>
          <w:lang w:val="en-US"/>
        </w:rPr>
        <w:t xml:space="preserve">    </w:t>
      </w:r>
      <w:r>
        <w:rPr>
          <w:color w:val="000000"/>
          <w:lang w:val="en-US"/>
        </w:rPr>
        <w:t>碎石、卵石混凝土</w:t>
      </w:r>
      <w:r>
        <w:rPr>
          <w:color w:val="000000"/>
          <w:lang w:val="en-US"/>
        </w:rPr>
        <w:t>(ρ=2300) 40mm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＋加气混凝土、泡沫混凝土</w:t>
      </w:r>
      <w:r>
        <w:rPr>
          <w:color w:val="000000"/>
          <w:lang w:val="en-US"/>
        </w:rPr>
        <w:t>(ρ=700) 80mm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62639465" w14:textId="77777777" w:rsidR="008E2487" w:rsidRDefault="008E2487">
      <w:pPr>
        <w:rPr>
          <w:color w:val="000000"/>
          <w:lang w:val="en-US"/>
        </w:rPr>
      </w:pPr>
    </w:p>
    <w:p w14:paraId="2140DAD5" w14:textId="77777777" w:rsidR="008E2487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2. </w:t>
      </w:r>
      <w:r>
        <w:rPr>
          <w:b/>
          <w:color w:val="000000"/>
          <w:sz w:val="24"/>
          <w:szCs w:val="24"/>
          <w:lang w:val="en-US"/>
        </w:rPr>
        <w:t>外墙构造：</w:t>
      </w:r>
      <w:r>
        <w:rPr>
          <w:color w:val="0000FF"/>
          <w:szCs w:val="21"/>
          <w:lang w:val="en-US"/>
        </w:rPr>
        <w:t>外墙构造一：</w:t>
      </w:r>
      <w:r>
        <w:rPr>
          <w:color w:val="000000"/>
          <w:lang w:val="en-US"/>
        </w:rPr>
        <w:t>（由外到内）</w:t>
      </w:r>
    </w:p>
    <w:p w14:paraId="5017E5AF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200mm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3FD34F47" w14:textId="77777777" w:rsidR="008E2487" w:rsidRDefault="008E2487">
      <w:pPr>
        <w:rPr>
          <w:color w:val="000000"/>
          <w:lang w:val="en-US"/>
        </w:rPr>
      </w:pPr>
    </w:p>
    <w:p w14:paraId="2895356E" w14:textId="77777777" w:rsidR="008E2487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3. </w:t>
      </w:r>
      <w:r>
        <w:rPr>
          <w:b/>
          <w:color w:val="000000"/>
          <w:sz w:val="24"/>
          <w:szCs w:val="24"/>
          <w:lang w:val="en-US"/>
        </w:rPr>
        <w:t>挑空楼板构造：</w:t>
      </w:r>
      <w:r>
        <w:rPr>
          <w:color w:val="0000FF"/>
          <w:szCs w:val="21"/>
          <w:lang w:val="en-US"/>
        </w:rPr>
        <w:t>挑空楼板构造一：</w:t>
      </w:r>
      <w:r>
        <w:rPr>
          <w:color w:val="000000"/>
          <w:lang w:val="en-US"/>
        </w:rPr>
        <w:t>（由上到下）</w:t>
      </w:r>
    </w:p>
    <w:p w14:paraId="7F2F803E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</w:p>
    <w:p w14:paraId="5C57CF12" w14:textId="77777777" w:rsidR="008E2487" w:rsidRDefault="008E2487">
      <w:pPr>
        <w:rPr>
          <w:color w:val="000000"/>
          <w:lang w:val="en-US"/>
        </w:rPr>
      </w:pPr>
    </w:p>
    <w:p w14:paraId="2FAFCBD1" w14:textId="77777777" w:rsidR="008E2487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lastRenderedPageBreak/>
        <w:t xml:space="preserve">4. </w:t>
      </w:r>
      <w:r>
        <w:rPr>
          <w:b/>
          <w:color w:val="000000"/>
          <w:sz w:val="24"/>
          <w:szCs w:val="24"/>
          <w:lang w:val="en-US"/>
        </w:rPr>
        <w:t>外窗构造：</w:t>
      </w:r>
      <w:r>
        <w:rPr>
          <w:color w:val="0000FF"/>
          <w:szCs w:val="21"/>
          <w:lang w:val="en-US"/>
        </w:rPr>
        <w:t>12A</w:t>
      </w:r>
      <w:r>
        <w:rPr>
          <w:color w:val="0000FF"/>
          <w:szCs w:val="21"/>
          <w:lang w:val="en-US"/>
        </w:rPr>
        <w:t>钢铝单框双玻窗（平均）：</w:t>
      </w:r>
    </w:p>
    <w:p w14:paraId="062AE872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传热系数</w:t>
      </w:r>
      <w:r>
        <w:rPr>
          <w:color w:val="000000"/>
          <w:lang w:val="en-US"/>
        </w:rPr>
        <w:t>3.900W/m^2.K</w:t>
      </w:r>
      <w:r>
        <w:rPr>
          <w:color w:val="000000"/>
          <w:lang w:val="en-US"/>
        </w:rPr>
        <w:t>，太阳得热系数</w:t>
      </w:r>
      <w:r>
        <w:rPr>
          <w:color w:val="000000"/>
          <w:lang w:val="en-US"/>
        </w:rPr>
        <w:t>0.652</w:t>
      </w:r>
    </w:p>
    <w:p w14:paraId="372416E3" w14:textId="77777777" w:rsidR="008E2487" w:rsidRDefault="008E2487">
      <w:pPr>
        <w:rPr>
          <w:color w:val="000000"/>
          <w:lang w:val="en-US"/>
        </w:rPr>
      </w:pPr>
    </w:p>
    <w:p w14:paraId="7E8EC227" w14:textId="77777777" w:rsidR="008E2487" w:rsidRDefault="00000000">
      <w:pPr>
        <w:pStyle w:val="1"/>
        <w:rPr>
          <w:color w:val="000000"/>
        </w:rPr>
      </w:pPr>
      <w:bookmarkStart w:id="42" w:name="_Toc185713238"/>
      <w:r>
        <w:rPr>
          <w:color w:val="000000"/>
        </w:rPr>
        <w:t>围护结构概况</w:t>
      </w:r>
      <w:bookmarkEnd w:id="42"/>
    </w:p>
    <w:p w14:paraId="45BB3B24" w14:textId="77777777" w:rsidR="008E2487" w:rsidRDefault="008E248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35A5A7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D8C05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58023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3"/>
          </w:p>
        </w:tc>
      </w:tr>
      <w:tr w:rsidR="005A1400" w14:paraId="6AABD68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E4B12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2CD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4" w:name="屋顶K"/>
            <w:r>
              <w:rPr>
                <w:rFonts w:hint="eastAsia"/>
                <w:bCs/>
                <w:szCs w:val="21"/>
              </w:rPr>
              <w:t>0.77</w:t>
            </w:r>
            <w:bookmarkEnd w:id="44"/>
            <w:r>
              <w:rPr>
                <w:rFonts w:hint="eastAsia"/>
                <w:bCs/>
                <w:szCs w:val="21"/>
              </w:rPr>
              <w:t>(D:</w:t>
            </w:r>
            <w:bookmarkStart w:id="45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4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8063F7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529A31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221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6" w:name="外墙K"/>
            <w:r>
              <w:rPr>
                <w:rFonts w:hint="eastAsia"/>
                <w:bCs/>
                <w:szCs w:val="21"/>
              </w:rPr>
              <w:t>1.22</w:t>
            </w:r>
            <w:bookmarkEnd w:id="46"/>
            <w:r>
              <w:rPr>
                <w:rFonts w:hint="eastAsia"/>
                <w:bCs/>
                <w:szCs w:val="21"/>
              </w:rPr>
              <w:t>(D:</w:t>
            </w:r>
            <w:bookmarkStart w:id="47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4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F2EDB2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BE455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87838BD" w14:textId="77777777" w:rsidR="00000000" w:rsidRDefault="00000000" w:rsidP="0053319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55B5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8" w:name="天窗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5A1400" w14:paraId="77571D9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9AFF66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4D2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9" w:name="天窗SHGC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:rsidR="005A1400" w14:paraId="37D968C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182404" w14:textId="77777777" w:rsidR="00000000" w:rsidRDefault="00000000" w:rsidP="0053319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AA3C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0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0"/>
          </w:p>
        </w:tc>
      </w:tr>
      <w:tr w:rsidR="005A1400" w14:paraId="11F370F5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95543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C851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1BA025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DB99E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AB694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1F21A5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E93D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0FD80902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117E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FF6C1" w14:textId="77777777" w:rsidR="00000000" w:rsidRDefault="00000000" w:rsidP="0053319F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EA162B" w14:textId="77777777" w:rsidR="00000000" w:rsidRDefault="00000000" w:rsidP="0053319F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1311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5CF9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8EA0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51C646C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E571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0AEA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922A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2F5F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2353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0FCF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</w:tr>
      <w:tr w:rsidR="005A1400" w14:paraId="631F04A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559F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A847C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5320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CB62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583F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4DBC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631553D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0170F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56F9A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4AB0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10FA5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609F3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C7EE7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</w:tbl>
    <w:p w14:paraId="443ECA9B" w14:textId="77777777" w:rsidR="008E2487" w:rsidRDefault="008E2487">
      <w:pPr>
        <w:rPr>
          <w:color w:val="000000"/>
          <w:lang w:val="en-US"/>
        </w:rPr>
      </w:pPr>
    </w:p>
    <w:p w14:paraId="37EF722D" w14:textId="77777777" w:rsidR="008E2487" w:rsidRDefault="00000000">
      <w:pPr>
        <w:pStyle w:val="1"/>
        <w:rPr>
          <w:color w:val="000000"/>
        </w:rPr>
      </w:pPr>
      <w:bookmarkStart w:id="52" w:name="_Toc185713239"/>
      <w:r>
        <w:rPr>
          <w:color w:val="000000"/>
        </w:rPr>
        <w:t>房间类型</w:t>
      </w:r>
      <w:bookmarkEnd w:id="52"/>
    </w:p>
    <w:p w14:paraId="77FC0854" w14:textId="77777777" w:rsidR="008E2487" w:rsidRDefault="00000000">
      <w:pPr>
        <w:pStyle w:val="2"/>
      </w:pPr>
      <w:bookmarkStart w:id="53" w:name="_Toc185713240"/>
      <w:r>
        <w:t>房间参数表</w:t>
      </w:r>
      <w:bookmarkEnd w:id="5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E2487" w14:paraId="65548B50" w14:textId="77777777">
        <w:tc>
          <w:tcPr>
            <w:tcW w:w="1567" w:type="dxa"/>
            <w:shd w:val="clear" w:color="auto" w:fill="E6E6E6"/>
            <w:vAlign w:val="center"/>
          </w:tcPr>
          <w:p w14:paraId="1AD87282" w14:textId="77777777" w:rsidR="008E248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CAD9F98" w14:textId="77777777" w:rsidR="008E248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BD0772B" w14:textId="77777777" w:rsidR="008E248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78644A" w14:textId="77777777" w:rsidR="008E248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AC6983" w14:textId="77777777" w:rsidR="008E248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589F87" w14:textId="77777777" w:rsidR="008E248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ECEF2F" w14:textId="77777777" w:rsidR="008E248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A0C28D" w14:textId="77777777" w:rsidR="008E248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E2487" w14:paraId="41B6B725" w14:textId="77777777">
        <w:tc>
          <w:tcPr>
            <w:tcW w:w="1567" w:type="dxa"/>
            <w:shd w:val="clear" w:color="auto" w:fill="E6E6E6"/>
            <w:vAlign w:val="center"/>
          </w:tcPr>
          <w:p w14:paraId="77717212" w14:textId="77777777" w:rsidR="008E248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6321FF6" w14:textId="77777777" w:rsidR="008E248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C011148" w14:textId="77777777" w:rsidR="008E248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000ED18" w14:textId="77777777" w:rsidR="008E248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9487D0" w14:textId="77777777" w:rsidR="008E248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2B0517" w14:textId="77777777" w:rsidR="008E2487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6F049D" w14:textId="77777777" w:rsidR="008E2487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110341" w14:textId="77777777" w:rsidR="008E248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99CDAD0" w14:textId="77777777" w:rsidR="008E2487" w:rsidRDefault="00000000">
      <w:pPr>
        <w:pStyle w:val="2"/>
      </w:pPr>
      <w:bookmarkStart w:id="54" w:name="_Toc185713241"/>
      <w:r>
        <w:t>作息时间表</w:t>
      </w:r>
      <w:bookmarkEnd w:id="54"/>
    </w:p>
    <w:p w14:paraId="31832545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详见附录</w:t>
      </w:r>
    </w:p>
    <w:p w14:paraId="0F399B64" w14:textId="77777777" w:rsidR="008E2487" w:rsidRDefault="00000000">
      <w:pPr>
        <w:pStyle w:val="1"/>
        <w:rPr>
          <w:color w:val="000000"/>
        </w:rPr>
      </w:pPr>
      <w:bookmarkStart w:id="55" w:name="_Toc185713242"/>
      <w:r>
        <w:rPr>
          <w:color w:val="000000"/>
        </w:rPr>
        <w:lastRenderedPageBreak/>
        <w:t>暖通空调系统</w:t>
      </w:r>
      <w:bookmarkEnd w:id="55"/>
    </w:p>
    <w:p w14:paraId="300AFE35" w14:textId="77777777" w:rsidR="008E2487" w:rsidRDefault="00000000">
      <w:pPr>
        <w:pStyle w:val="2"/>
      </w:pPr>
      <w:bookmarkStart w:id="56" w:name="_Toc185713243"/>
      <w:r>
        <w:t>系统类型</w:t>
      </w:r>
      <w:bookmarkEnd w:id="56"/>
    </w:p>
    <w:p w14:paraId="30C6F78B" w14:textId="77777777" w:rsidR="008E2487" w:rsidRDefault="00000000">
      <w:pPr>
        <w:pStyle w:val="3"/>
        <w:rPr>
          <w:rFonts w:hint="eastAsia"/>
          <w:color w:val="000000"/>
        </w:rPr>
      </w:pPr>
      <w:bookmarkStart w:id="57" w:name="_Toc185713244"/>
      <w:r>
        <w:rPr>
          <w:color w:val="000000"/>
        </w:rPr>
        <w:t>系统分区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E2487" w14:paraId="33F5F5E0" w14:textId="77777777">
        <w:tc>
          <w:tcPr>
            <w:tcW w:w="1131" w:type="dxa"/>
            <w:shd w:val="clear" w:color="auto" w:fill="E6E6E6"/>
            <w:vAlign w:val="center"/>
          </w:tcPr>
          <w:p w14:paraId="5C13637D" w14:textId="77777777" w:rsidR="008E248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EDCA400" w14:textId="77777777" w:rsidR="008E248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8C7BED" w14:textId="77777777" w:rsidR="008E248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7B0A8A" w14:textId="77777777" w:rsidR="008E248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C5028FF" w14:textId="77777777" w:rsidR="008E248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A41A8D0" w14:textId="77777777" w:rsidR="008E2487" w:rsidRDefault="00000000">
            <w:pPr>
              <w:jc w:val="center"/>
            </w:pPr>
            <w:r>
              <w:t>包含的房间</w:t>
            </w:r>
          </w:p>
        </w:tc>
      </w:tr>
      <w:tr w:rsidR="008E2487" w14:paraId="332BAD3E" w14:textId="77777777">
        <w:tc>
          <w:tcPr>
            <w:tcW w:w="1131" w:type="dxa"/>
            <w:vAlign w:val="center"/>
          </w:tcPr>
          <w:p w14:paraId="7DE662B2" w14:textId="77777777" w:rsidR="008E248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A653C15" w14:textId="77777777" w:rsidR="008E248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8BE9704" w14:textId="77777777" w:rsidR="008E248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2B466CA" w14:textId="77777777" w:rsidR="008E248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DD85AA2" w14:textId="77777777" w:rsidR="008E2487" w:rsidRDefault="00000000">
            <w:r>
              <w:t>1241.16</w:t>
            </w:r>
          </w:p>
        </w:tc>
        <w:tc>
          <w:tcPr>
            <w:tcW w:w="3673" w:type="dxa"/>
            <w:vAlign w:val="center"/>
          </w:tcPr>
          <w:p w14:paraId="4019A715" w14:textId="77777777" w:rsidR="008E2487" w:rsidRDefault="00000000">
            <w:r>
              <w:t>所有房间</w:t>
            </w:r>
          </w:p>
        </w:tc>
      </w:tr>
    </w:tbl>
    <w:p w14:paraId="2DA1EA7B" w14:textId="77777777" w:rsidR="008E2487" w:rsidRDefault="00000000">
      <w:pPr>
        <w:pStyle w:val="3"/>
        <w:rPr>
          <w:rFonts w:hint="eastAsia"/>
          <w:color w:val="000000"/>
        </w:rPr>
      </w:pPr>
      <w:bookmarkStart w:id="58" w:name="_Toc185713245"/>
      <w:r>
        <w:rPr>
          <w:color w:val="000000"/>
        </w:rPr>
        <w:t>热回收参数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E2487" w14:paraId="1FEFF3AE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7AD4B0C" w14:textId="77777777" w:rsidR="008E248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E24E773" w14:textId="77777777" w:rsidR="008E248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8CFE352" w14:textId="77777777" w:rsidR="008E248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A5091A4" w14:textId="77777777" w:rsidR="008E2487" w:rsidRDefault="00000000">
            <w:pPr>
              <w:jc w:val="center"/>
            </w:pPr>
            <w:r>
              <w:t>供暖</w:t>
            </w:r>
          </w:p>
        </w:tc>
      </w:tr>
      <w:tr w:rsidR="008E2487" w14:paraId="52A403CF" w14:textId="77777777">
        <w:tc>
          <w:tcPr>
            <w:tcW w:w="1131" w:type="dxa"/>
            <w:vMerge/>
            <w:vAlign w:val="center"/>
          </w:tcPr>
          <w:p w14:paraId="53642F67" w14:textId="77777777" w:rsidR="008E2487" w:rsidRDefault="008E2487"/>
        </w:tc>
        <w:tc>
          <w:tcPr>
            <w:tcW w:w="1262" w:type="dxa"/>
            <w:vMerge/>
            <w:vAlign w:val="center"/>
          </w:tcPr>
          <w:p w14:paraId="457B706A" w14:textId="77777777" w:rsidR="008E2487" w:rsidRDefault="008E2487"/>
        </w:tc>
        <w:tc>
          <w:tcPr>
            <w:tcW w:w="1731" w:type="dxa"/>
            <w:vAlign w:val="center"/>
          </w:tcPr>
          <w:p w14:paraId="2B945EDC" w14:textId="77777777" w:rsidR="008E248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607FB48" w14:textId="77777777" w:rsidR="008E248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B3FDF6F" w14:textId="77777777" w:rsidR="008E248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C6B7CEA" w14:textId="77777777" w:rsidR="008E248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E2487" w14:paraId="2EE9EEA5" w14:textId="77777777">
        <w:tc>
          <w:tcPr>
            <w:tcW w:w="1131" w:type="dxa"/>
            <w:vAlign w:val="center"/>
          </w:tcPr>
          <w:p w14:paraId="7932FE21" w14:textId="77777777" w:rsidR="008E2487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44C2157" w14:textId="77777777" w:rsidR="008E2487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7A7C911" w14:textId="77777777" w:rsidR="008E2487" w:rsidRDefault="008E2487"/>
        </w:tc>
        <w:tc>
          <w:tcPr>
            <w:tcW w:w="1731" w:type="dxa"/>
            <w:vAlign w:val="center"/>
          </w:tcPr>
          <w:p w14:paraId="2AD96F70" w14:textId="77777777" w:rsidR="008E2487" w:rsidRDefault="008E2487"/>
        </w:tc>
        <w:tc>
          <w:tcPr>
            <w:tcW w:w="1731" w:type="dxa"/>
            <w:vAlign w:val="center"/>
          </w:tcPr>
          <w:p w14:paraId="7294E27E" w14:textId="77777777" w:rsidR="008E2487" w:rsidRDefault="008E2487"/>
        </w:tc>
        <w:tc>
          <w:tcPr>
            <w:tcW w:w="1731" w:type="dxa"/>
            <w:vAlign w:val="center"/>
          </w:tcPr>
          <w:p w14:paraId="54C1EE90" w14:textId="77777777" w:rsidR="008E2487" w:rsidRDefault="008E2487"/>
        </w:tc>
      </w:tr>
    </w:tbl>
    <w:p w14:paraId="5F74EBBC" w14:textId="77777777" w:rsidR="008E2487" w:rsidRDefault="00000000">
      <w:pPr>
        <w:pStyle w:val="2"/>
      </w:pPr>
      <w:bookmarkStart w:id="59" w:name="_Toc185713246"/>
      <w:r>
        <w:t>制冷系统</w:t>
      </w:r>
      <w:bookmarkEnd w:id="59"/>
    </w:p>
    <w:p w14:paraId="23846331" w14:textId="77777777" w:rsidR="008E2487" w:rsidRDefault="00000000">
      <w:pPr>
        <w:pStyle w:val="3"/>
        <w:rPr>
          <w:rFonts w:hint="eastAsia"/>
          <w:color w:val="000000"/>
        </w:rPr>
      </w:pPr>
      <w:bookmarkStart w:id="60" w:name="_Toc185713247"/>
      <w:r>
        <w:rPr>
          <w:color w:val="000000"/>
        </w:rPr>
        <w:t>冷水机组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E2487" w14:paraId="2BEAB647" w14:textId="77777777">
        <w:tc>
          <w:tcPr>
            <w:tcW w:w="1697" w:type="dxa"/>
            <w:shd w:val="clear" w:color="auto" w:fill="E6E6E6"/>
            <w:vAlign w:val="center"/>
          </w:tcPr>
          <w:p w14:paraId="28DE04C0" w14:textId="77777777" w:rsidR="008E2487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8690B32" w14:textId="77777777" w:rsidR="008E2487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0DF6804" w14:textId="77777777" w:rsidR="008E2487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A615AE" w14:textId="77777777" w:rsidR="008E2487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F9A7ED7" w14:textId="77777777" w:rsidR="008E2487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500D4A6" w14:textId="77777777" w:rsidR="008E2487" w:rsidRDefault="00000000">
            <w:pPr>
              <w:jc w:val="center"/>
            </w:pPr>
            <w:r>
              <w:t>台数</w:t>
            </w:r>
          </w:p>
        </w:tc>
      </w:tr>
      <w:tr w:rsidR="008E2487" w14:paraId="1E3D94B8" w14:textId="77777777">
        <w:tc>
          <w:tcPr>
            <w:tcW w:w="1697" w:type="dxa"/>
            <w:vAlign w:val="center"/>
          </w:tcPr>
          <w:p w14:paraId="665F90B1" w14:textId="77777777" w:rsidR="008E248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B3EBA67" w14:textId="77777777" w:rsidR="008E248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081F509" w14:textId="77777777" w:rsidR="008E248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4A2183D" w14:textId="77777777" w:rsidR="008E2487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98897F4" w14:textId="77777777" w:rsidR="008E2487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83A4388" w14:textId="77777777" w:rsidR="008E2487" w:rsidRDefault="00000000">
            <w:r>
              <w:t>1</w:t>
            </w:r>
          </w:p>
        </w:tc>
      </w:tr>
    </w:tbl>
    <w:p w14:paraId="3B7F284B" w14:textId="77777777" w:rsidR="008E2487" w:rsidRDefault="00000000">
      <w:pPr>
        <w:pStyle w:val="3"/>
        <w:rPr>
          <w:rFonts w:hint="eastAsia"/>
          <w:color w:val="000000"/>
        </w:rPr>
      </w:pPr>
      <w:bookmarkStart w:id="61" w:name="_Toc185713248"/>
      <w:r>
        <w:rPr>
          <w:color w:val="000000"/>
        </w:rPr>
        <w:t>水泵系统</w:t>
      </w:r>
      <w:bookmarkEnd w:id="6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8E2487" w14:paraId="21BC8CE2" w14:textId="77777777">
        <w:tc>
          <w:tcPr>
            <w:tcW w:w="1115" w:type="dxa"/>
            <w:shd w:val="clear" w:color="auto" w:fill="E6E6E6"/>
            <w:vAlign w:val="center"/>
          </w:tcPr>
          <w:p w14:paraId="183989BC" w14:textId="77777777" w:rsidR="008E2487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65A585" w14:textId="77777777" w:rsidR="008E2487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8BD04F" w14:textId="77777777" w:rsidR="008E2487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C33D3E" w14:textId="77777777" w:rsidR="008E2487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11457F" w14:textId="77777777" w:rsidR="008E2487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8A3E809" w14:textId="77777777" w:rsidR="008E2487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098561" w14:textId="77777777" w:rsidR="008E2487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1F4E8121" w14:textId="77777777" w:rsidR="008E2487" w:rsidRDefault="00000000">
            <w:pPr>
              <w:jc w:val="center"/>
            </w:pPr>
            <w:r>
              <w:t>台数</w:t>
            </w:r>
          </w:p>
        </w:tc>
      </w:tr>
      <w:tr w:rsidR="008E2487" w14:paraId="37BD4ADF" w14:textId="77777777">
        <w:tc>
          <w:tcPr>
            <w:tcW w:w="1115" w:type="dxa"/>
            <w:vAlign w:val="center"/>
          </w:tcPr>
          <w:p w14:paraId="597585EE" w14:textId="77777777" w:rsidR="008E2487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0C9FCE69" w14:textId="77777777" w:rsidR="008E2487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69BE488A" w14:textId="77777777" w:rsidR="008E2487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43F1D164" w14:textId="77777777" w:rsidR="008E2487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2EFABB73" w14:textId="77777777" w:rsidR="008E2487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63F6079D" w14:textId="77777777" w:rsidR="008E2487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08EEDE5" w14:textId="77777777" w:rsidR="008E2487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36495E8E" w14:textId="77777777" w:rsidR="008E2487" w:rsidRDefault="00000000">
            <w:r>
              <w:t>1</w:t>
            </w:r>
          </w:p>
        </w:tc>
      </w:tr>
      <w:tr w:rsidR="008E2487" w14:paraId="1CF84ACC" w14:textId="77777777">
        <w:tc>
          <w:tcPr>
            <w:tcW w:w="1115" w:type="dxa"/>
            <w:vAlign w:val="center"/>
          </w:tcPr>
          <w:p w14:paraId="73EE2C51" w14:textId="77777777" w:rsidR="008E2487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1327216E" w14:textId="77777777" w:rsidR="008E2487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5F3A3221" w14:textId="77777777" w:rsidR="008E2487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56A20C88" w14:textId="77777777" w:rsidR="008E2487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21C79081" w14:textId="77777777" w:rsidR="008E2487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7FFF6932" w14:textId="77777777" w:rsidR="008E2487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0473962F" w14:textId="77777777" w:rsidR="008E2487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615535A8" w14:textId="77777777" w:rsidR="008E2487" w:rsidRDefault="00000000">
            <w:r>
              <w:t>1</w:t>
            </w:r>
          </w:p>
        </w:tc>
      </w:tr>
    </w:tbl>
    <w:p w14:paraId="7C5A22A3" w14:textId="77777777" w:rsidR="008E2487" w:rsidRDefault="00000000">
      <w:pPr>
        <w:pStyle w:val="3"/>
        <w:rPr>
          <w:rFonts w:hint="eastAsia"/>
          <w:color w:val="000000"/>
        </w:rPr>
      </w:pPr>
      <w:bookmarkStart w:id="62" w:name="_Toc185713249"/>
      <w:r>
        <w:rPr>
          <w:color w:val="000000"/>
        </w:rPr>
        <w:t>运行工况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E2487" w14:paraId="09FF2A50" w14:textId="77777777">
        <w:tc>
          <w:tcPr>
            <w:tcW w:w="1115" w:type="dxa"/>
            <w:shd w:val="clear" w:color="auto" w:fill="E6E6E6"/>
            <w:vAlign w:val="center"/>
          </w:tcPr>
          <w:p w14:paraId="28EFBFB4" w14:textId="77777777" w:rsidR="008E2487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9A12DE" w14:textId="77777777" w:rsidR="008E2487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D28427" w14:textId="77777777" w:rsidR="008E2487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2473CF" w14:textId="77777777" w:rsidR="008E248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7B830E" w14:textId="77777777" w:rsidR="008E2487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5F52B1" w14:textId="77777777" w:rsidR="008E2487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F43E19" w14:textId="77777777" w:rsidR="008E2487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E2487" w14:paraId="44C8C81E" w14:textId="77777777">
        <w:tc>
          <w:tcPr>
            <w:tcW w:w="1115" w:type="dxa"/>
            <w:shd w:val="clear" w:color="auto" w:fill="E6E6E6"/>
            <w:vAlign w:val="center"/>
          </w:tcPr>
          <w:p w14:paraId="1D0701C0" w14:textId="77777777" w:rsidR="008E2487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30DAEF8E" w14:textId="77777777" w:rsidR="008E2487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5A24D507" w14:textId="77777777" w:rsidR="008E2487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520D6175" w14:textId="77777777" w:rsidR="008E2487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66609F44" w14:textId="77777777" w:rsidR="008E2487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3CAE4C6" w14:textId="77777777" w:rsidR="008E248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39B73714" w14:textId="77777777" w:rsidR="008E2487" w:rsidRDefault="00000000">
            <w:r>
              <w:t>0</w:t>
            </w:r>
          </w:p>
        </w:tc>
      </w:tr>
      <w:tr w:rsidR="008E2487" w14:paraId="6BA251C0" w14:textId="77777777">
        <w:tc>
          <w:tcPr>
            <w:tcW w:w="1115" w:type="dxa"/>
            <w:shd w:val="clear" w:color="auto" w:fill="E6E6E6"/>
            <w:vAlign w:val="center"/>
          </w:tcPr>
          <w:p w14:paraId="65B1F62C" w14:textId="77777777" w:rsidR="008E2487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773DD690" w14:textId="77777777" w:rsidR="008E2487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1A5D57B0" w14:textId="77777777" w:rsidR="008E2487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09F9BAB5" w14:textId="77777777" w:rsidR="008E2487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4C7C54F8" w14:textId="77777777" w:rsidR="008E2487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58D4962B" w14:textId="77777777" w:rsidR="008E248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E91D4EC" w14:textId="77777777" w:rsidR="008E2487" w:rsidRDefault="00000000">
            <w:r>
              <w:t>0</w:t>
            </w:r>
          </w:p>
        </w:tc>
      </w:tr>
      <w:tr w:rsidR="008E2487" w14:paraId="068D640E" w14:textId="77777777">
        <w:tc>
          <w:tcPr>
            <w:tcW w:w="1115" w:type="dxa"/>
            <w:shd w:val="clear" w:color="auto" w:fill="E6E6E6"/>
            <w:vAlign w:val="center"/>
          </w:tcPr>
          <w:p w14:paraId="4D2721DE" w14:textId="77777777" w:rsidR="008E2487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14B29DF" w14:textId="77777777" w:rsidR="008E2487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6B924340" w14:textId="77777777" w:rsidR="008E2487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652AD62C" w14:textId="77777777" w:rsidR="008E2487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376753CA" w14:textId="77777777" w:rsidR="008E2487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12064540" w14:textId="77777777" w:rsidR="008E248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59B6C10" w14:textId="77777777" w:rsidR="008E2487" w:rsidRDefault="00000000">
            <w:r>
              <w:t>0</w:t>
            </w:r>
          </w:p>
        </w:tc>
      </w:tr>
      <w:tr w:rsidR="008E2487" w14:paraId="39E733F3" w14:textId="77777777">
        <w:tc>
          <w:tcPr>
            <w:tcW w:w="1115" w:type="dxa"/>
            <w:shd w:val="clear" w:color="auto" w:fill="E6E6E6"/>
            <w:vAlign w:val="center"/>
          </w:tcPr>
          <w:p w14:paraId="79441013" w14:textId="77777777" w:rsidR="008E248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329A270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F496E24" w14:textId="77777777" w:rsidR="008E248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F13318C" w14:textId="77777777" w:rsidR="008E2487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E6092DE" w14:textId="77777777" w:rsidR="008E2487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9EEFB4F" w14:textId="77777777" w:rsidR="008E248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502BC311" w14:textId="77777777" w:rsidR="008E2487" w:rsidRDefault="00000000">
            <w:r>
              <w:t>0</w:t>
            </w:r>
          </w:p>
        </w:tc>
      </w:tr>
    </w:tbl>
    <w:p w14:paraId="75C0C3C5" w14:textId="77777777" w:rsidR="008E2487" w:rsidRDefault="00000000">
      <w:pPr>
        <w:pStyle w:val="3"/>
        <w:rPr>
          <w:rFonts w:hint="eastAsia"/>
          <w:color w:val="000000"/>
        </w:rPr>
      </w:pPr>
      <w:bookmarkStart w:id="63" w:name="_Toc185713250"/>
      <w:r>
        <w:rPr>
          <w:color w:val="000000"/>
        </w:rPr>
        <w:t>制冷能耗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8E2487" w14:paraId="2595CBE4" w14:textId="77777777">
        <w:tc>
          <w:tcPr>
            <w:tcW w:w="1115" w:type="dxa"/>
            <w:shd w:val="clear" w:color="auto" w:fill="E6E6E6"/>
            <w:vAlign w:val="center"/>
          </w:tcPr>
          <w:p w14:paraId="7F235C3E" w14:textId="77777777" w:rsidR="008E248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96A426" w14:textId="77777777" w:rsidR="008E248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23EF64" w14:textId="77777777" w:rsidR="008E248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A3A1E7" w14:textId="77777777" w:rsidR="008E248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86D4D6" w14:textId="77777777" w:rsidR="008E2487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9FFF3E" w14:textId="77777777" w:rsidR="008E2487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0FBDC6" w14:textId="77777777" w:rsidR="008E2487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F01D02" w14:textId="77777777" w:rsidR="008E2487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E2487" w14:paraId="4D2F89CB" w14:textId="77777777">
        <w:tc>
          <w:tcPr>
            <w:tcW w:w="1115" w:type="dxa"/>
            <w:shd w:val="clear" w:color="auto" w:fill="E6E6E6"/>
            <w:vAlign w:val="center"/>
          </w:tcPr>
          <w:p w14:paraId="7EBBAE75" w14:textId="77777777" w:rsidR="008E2487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0120CD65" w14:textId="77777777" w:rsidR="008E2487" w:rsidRDefault="00000000">
            <w:r>
              <w:t>27842</w:t>
            </w:r>
          </w:p>
        </w:tc>
        <w:tc>
          <w:tcPr>
            <w:tcW w:w="1131" w:type="dxa"/>
            <w:vAlign w:val="center"/>
          </w:tcPr>
          <w:p w14:paraId="62745E27" w14:textId="77777777" w:rsidR="008E2487" w:rsidRDefault="00000000">
            <w:r>
              <w:t>302</w:t>
            </w:r>
          </w:p>
        </w:tc>
        <w:tc>
          <w:tcPr>
            <w:tcW w:w="1273" w:type="dxa"/>
            <w:vAlign w:val="center"/>
          </w:tcPr>
          <w:p w14:paraId="254CDC6E" w14:textId="77777777" w:rsidR="008E2487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10B13A3C" w14:textId="77777777" w:rsidR="008E2487" w:rsidRDefault="00000000">
            <w:r>
              <w:t>6682</w:t>
            </w:r>
          </w:p>
        </w:tc>
        <w:tc>
          <w:tcPr>
            <w:tcW w:w="1273" w:type="dxa"/>
            <w:vAlign w:val="center"/>
          </w:tcPr>
          <w:p w14:paraId="7A13D434" w14:textId="77777777" w:rsidR="008E2487" w:rsidRDefault="00000000">
            <w:r>
              <w:t>3020</w:t>
            </w:r>
          </w:p>
        </w:tc>
        <w:tc>
          <w:tcPr>
            <w:tcW w:w="1131" w:type="dxa"/>
            <w:vAlign w:val="center"/>
          </w:tcPr>
          <w:p w14:paraId="65C0C8DF" w14:textId="77777777" w:rsidR="008E2487" w:rsidRDefault="00000000">
            <w:r>
              <w:t>2416</w:t>
            </w:r>
          </w:p>
        </w:tc>
        <w:tc>
          <w:tcPr>
            <w:tcW w:w="1131" w:type="dxa"/>
            <w:vAlign w:val="center"/>
          </w:tcPr>
          <w:p w14:paraId="2FE70820" w14:textId="77777777" w:rsidR="008E2487" w:rsidRDefault="00000000">
            <w:r>
              <w:t>0</w:t>
            </w:r>
          </w:p>
        </w:tc>
      </w:tr>
      <w:tr w:rsidR="008E2487" w14:paraId="699FEC7C" w14:textId="77777777">
        <w:tc>
          <w:tcPr>
            <w:tcW w:w="1115" w:type="dxa"/>
            <w:shd w:val="clear" w:color="auto" w:fill="E6E6E6"/>
            <w:vAlign w:val="center"/>
          </w:tcPr>
          <w:p w14:paraId="33C6063E" w14:textId="77777777" w:rsidR="008E2487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4EEA35AA" w14:textId="77777777" w:rsidR="008E2487" w:rsidRDefault="00000000">
            <w:r>
              <w:t>51927</w:t>
            </w:r>
          </w:p>
        </w:tc>
        <w:tc>
          <w:tcPr>
            <w:tcW w:w="1131" w:type="dxa"/>
            <w:vAlign w:val="center"/>
          </w:tcPr>
          <w:p w14:paraId="0A199CFE" w14:textId="77777777" w:rsidR="008E2487" w:rsidRDefault="00000000">
            <w:r>
              <w:t>364</w:t>
            </w:r>
          </w:p>
        </w:tc>
        <w:tc>
          <w:tcPr>
            <w:tcW w:w="1273" w:type="dxa"/>
            <w:vAlign w:val="center"/>
          </w:tcPr>
          <w:p w14:paraId="13A874C6" w14:textId="77777777" w:rsidR="008E2487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409481C2" w14:textId="77777777" w:rsidR="008E2487" w:rsidRDefault="00000000">
            <w:r>
              <w:t>11424</w:t>
            </w:r>
          </w:p>
        </w:tc>
        <w:tc>
          <w:tcPr>
            <w:tcW w:w="1273" w:type="dxa"/>
            <w:vAlign w:val="center"/>
          </w:tcPr>
          <w:p w14:paraId="1C42C14D" w14:textId="77777777" w:rsidR="008E2487" w:rsidRDefault="00000000">
            <w:r>
              <w:t>3640</w:t>
            </w:r>
          </w:p>
        </w:tc>
        <w:tc>
          <w:tcPr>
            <w:tcW w:w="1131" w:type="dxa"/>
            <w:vAlign w:val="center"/>
          </w:tcPr>
          <w:p w14:paraId="47FE67EF" w14:textId="77777777" w:rsidR="008E2487" w:rsidRDefault="00000000">
            <w:r>
              <w:t>2912</w:t>
            </w:r>
          </w:p>
        </w:tc>
        <w:tc>
          <w:tcPr>
            <w:tcW w:w="1131" w:type="dxa"/>
            <w:vAlign w:val="center"/>
          </w:tcPr>
          <w:p w14:paraId="05E6282D" w14:textId="77777777" w:rsidR="008E2487" w:rsidRDefault="00000000">
            <w:r>
              <w:t>0</w:t>
            </w:r>
          </w:p>
        </w:tc>
      </w:tr>
      <w:tr w:rsidR="008E2487" w14:paraId="640D6C14" w14:textId="77777777">
        <w:tc>
          <w:tcPr>
            <w:tcW w:w="1115" w:type="dxa"/>
            <w:shd w:val="clear" w:color="auto" w:fill="E6E6E6"/>
            <w:vAlign w:val="center"/>
          </w:tcPr>
          <w:p w14:paraId="37403C58" w14:textId="77777777" w:rsidR="008E2487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3657DA01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35330A1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97D6948" w14:textId="77777777" w:rsidR="008E2487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2B3CAC00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19F425B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5C18C66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D34221C" w14:textId="77777777" w:rsidR="008E2487" w:rsidRDefault="00000000">
            <w:r>
              <w:t>0</w:t>
            </w:r>
          </w:p>
        </w:tc>
      </w:tr>
      <w:tr w:rsidR="008E2487" w14:paraId="5B511F1B" w14:textId="77777777">
        <w:tc>
          <w:tcPr>
            <w:tcW w:w="1115" w:type="dxa"/>
            <w:shd w:val="clear" w:color="auto" w:fill="E6E6E6"/>
            <w:vAlign w:val="center"/>
          </w:tcPr>
          <w:p w14:paraId="71F82849" w14:textId="77777777" w:rsidR="008E2487" w:rsidRDefault="00000000">
            <w:r>
              <w:lastRenderedPageBreak/>
              <w:t>75~100</w:t>
            </w:r>
          </w:p>
        </w:tc>
        <w:tc>
          <w:tcPr>
            <w:tcW w:w="1131" w:type="dxa"/>
            <w:vAlign w:val="center"/>
          </w:tcPr>
          <w:p w14:paraId="582E5D5F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5C0F23D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619B0C7" w14:textId="77777777" w:rsidR="008E2487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329F98FC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FBCDB75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B3BDE28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2C6AFC0" w14:textId="77777777" w:rsidR="008E2487" w:rsidRDefault="00000000">
            <w:r>
              <w:t>0</w:t>
            </w:r>
          </w:p>
        </w:tc>
      </w:tr>
      <w:tr w:rsidR="008E2487" w14:paraId="52EFDC2B" w14:textId="77777777">
        <w:tc>
          <w:tcPr>
            <w:tcW w:w="1115" w:type="dxa"/>
            <w:shd w:val="clear" w:color="auto" w:fill="E6E6E6"/>
            <w:vAlign w:val="center"/>
          </w:tcPr>
          <w:p w14:paraId="52233E27" w14:textId="77777777" w:rsidR="008E2487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2D1434DD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B3CBBD4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3FEA109" w14:textId="77777777" w:rsidR="008E248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A74BB33" w14:textId="77777777" w:rsidR="008E248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B3E60B5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310B6AE" w14:textId="77777777" w:rsidR="008E248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33CEA29" w14:textId="77777777" w:rsidR="008E2487" w:rsidRDefault="00000000">
            <w:r>
              <w:t>0</w:t>
            </w:r>
          </w:p>
        </w:tc>
      </w:tr>
      <w:tr w:rsidR="008E2487" w14:paraId="47A0E804" w14:textId="77777777">
        <w:tc>
          <w:tcPr>
            <w:tcW w:w="1115" w:type="dxa"/>
            <w:shd w:val="clear" w:color="auto" w:fill="E6E6E6"/>
            <w:vAlign w:val="center"/>
          </w:tcPr>
          <w:p w14:paraId="56DE3D15" w14:textId="77777777" w:rsidR="008E2487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26DA28D8" w14:textId="77777777" w:rsidR="008E2487" w:rsidRDefault="00000000">
            <w:r>
              <w:t>79769</w:t>
            </w:r>
          </w:p>
        </w:tc>
        <w:tc>
          <w:tcPr>
            <w:tcW w:w="1131" w:type="dxa"/>
            <w:vAlign w:val="center"/>
          </w:tcPr>
          <w:p w14:paraId="1A5DB49F" w14:textId="77777777" w:rsidR="008E2487" w:rsidRDefault="00000000">
            <w:r>
              <w:t>666</w:t>
            </w:r>
          </w:p>
        </w:tc>
        <w:tc>
          <w:tcPr>
            <w:tcW w:w="1273" w:type="dxa"/>
            <w:vAlign w:val="center"/>
          </w:tcPr>
          <w:p w14:paraId="17E6FC8C" w14:textId="77777777" w:rsidR="008E2487" w:rsidRDefault="008E2487"/>
        </w:tc>
        <w:tc>
          <w:tcPr>
            <w:tcW w:w="1131" w:type="dxa"/>
            <w:vAlign w:val="center"/>
          </w:tcPr>
          <w:p w14:paraId="137356F6" w14:textId="77777777" w:rsidR="008E2487" w:rsidRDefault="00000000">
            <w:r>
              <w:t>18106</w:t>
            </w:r>
          </w:p>
        </w:tc>
        <w:tc>
          <w:tcPr>
            <w:tcW w:w="1273" w:type="dxa"/>
            <w:vAlign w:val="center"/>
          </w:tcPr>
          <w:p w14:paraId="4ADBD583" w14:textId="77777777" w:rsidR="008E2487" w:rsidRDefault="00000000">
            <w:r>
              <w:t>6660</w:t>
            </w:r>
          </w:p>
        </w:tc>
        <w:tc>
          <w:tcPr>
            <w:tcW w:w="1131" w:type="dxa"/>
            <w:vAlign w:val="center"/>
          </w:tcPr>
          <w:p w14:paraId="6E9ADAA1" w14:textId="77777777" w:rsidR="008E2487" w:rsidRDefault="00000000">
            <w:r>
              <w:t>5328</w:t>
            </w:r>
          </w:p>
        </w:tc>
        <w:tc>
          <w:tcPr>
            <w:tcW w:w="1131" w:type="dxa"/>
            <w:vAlign w:val="center"/>
          </w:tcPr>
          <w:p w14:paraId="45C23CBD" w14:textId="77777777" w:rsidR="008E2487" w:rsidRDefault="00000000">
            <w:r>
              <w:t>0</w:t>
            </w:r>
          </w:p>
        </w:tc>
      </w:tr>
    </w:tbl>
    <w:p w14:paraId="02F1B4A1" w14:textId="77777777" w:rsidR="008E2487" w:rsidRDefault="008E248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8E2487" w14:paraId="0794E705" w14:textId="77777777">
        <w:tc>
          <w:tcPr>
            <w:tcW w:w="2326" w:type="dxa"/>
            <w:shd w:val="clear" w:color="auto" w:fill="E6E6E6"/>
            <w:vAlign w:val="center"/>
          </w:tcPr>
          <w:p w14:paraId="0DAB296E" w14:textId="77777777" w:rsidR="008E2487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A61297E" w14:textId="77777777" w:rsidR="008E2487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C81B105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670FC8A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67E1E88C" w14:textId="77777777">
        <w:tc>
          <w:tcPr>
            <w:tcW w:w="2326" w:type="dxa"/>
            <w:shd w:val="clear" w:color="auto" w:fill="E6E6E6"/>
            <w:vAlign w:val="center"/>
          </w:tcPr>
          <w:p w14:paraId="766F56B9" w14:textId="77777777" w:rsidR="008E2487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285EE1FB" w14:textId="77777777" w:rsidR="008E2487" w:rsidRDefault="00000000">
            <w:r>
              <w:t>18106</w:t>
            </w:r>
          </w:p>
        </w:tc>
        <w:tc>
          <w:tcPr>
            <w:tcW w:w="2326" w:type="dxa"/>
            <w:vMerge w:val="restart"/>
            <w:vAlign w:val="center"/>
          </w:tcPr>
          <w:p w14:paraId="5B102DE1" w14:textId="77777777" w:rsidR="008E2487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16BCE676" w14:textId="77777777" w:rsidR="008E2487" w:rsidRDefault="00000000">
            <w:r>
              <w:t>10.520</w:t>
            </w:r>
          </w:p>
        </w:tc>
      </w:tr>
      <w:tr w:rsidR="008E2487" w14:paraId="404CE834" w14:textId="77777777">
        <w:tc>
          <w:tcPr>
            <w:tcW w:w="2326" w:type="dxa"/>
            <w:shd w:val="clear" w:color="auto" w:fill="E6E6E6"/>
            <w:vAlign w:val="center"/>
          </w:tcPr>
          <w:p w14:paraId="60A33F17" w14:textId="77777777" w:rsidR="008E2487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71B83556" w14:textId="77777777" w:rsidR="008E2487" w:rsidRDefault="00000000">
            <w:r>
              <w:t>6660</w:t>
            </w:r>
          </w:p>
        </w:tc>
        <w:tc>
          <w:tcPr>
            <w:tcW w:w="2326" w:type="dxa"/>
            <w:vMerge/>
            <w:vAlign w:val="center"/>
          </w:tcPr>
          <w:p w14:paraId="42E3183B" w14:textId="77777777" w:rsidR="008E2487" w:rsidRDefault="008E2487"/>
        </w:tc>
        <w:tc>
          <w:tcPr>
            <w:tcW w:w="2337" w:type="dxa"/>
            <w:vAlign w:val="center"/>
          </w:tcPr>
          <w:p w14:paraId="1D25702B" w14:textId="77777777" w:rsidR="008E2487" w:rsidRDefault="00000000">
            <w:r>
              <w:t>3.869</w:t>
            </w:r>
          </w:p>
        </w:tc>
      </w:tr>
      <w:tr w:rsidR="008E2487" w14:paraId="1ED63E4B" w14:textId="77777777">
        <w:tc>
          <w:tcPr>
            <w:tcW w:w="2326" w:type="dxa"/>
            <w:shd w:val="clear" w:color="auto" w:fill="E6E6E6"/>
            <w:vAlign w:val="center"/>
          </w:tcPr>
          <w:p w14:paraId="6174F0C6" w14:textId="77777777" w:rsidR="008E2487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5E45CC9F" w14:textId="77777777" w:rsidR="008E248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6C7D0CB" w14:textId="77777777" w:rsidR="008E2487" w:rsidRDefault="008E2487"/>
        </w:tc>
        <w:tc>
          <w:tcPr>
            <w:tcW w:w="2337" w:type="dxa"/>
            <w:vAlign w:val="center"/>
          </w:tcPr>
          <w:p w14:paraId="2AA1DE34" w14:textId="77777777" w:rsidR="008E2487" w:rsidRDefault="00000000">
            <w:r>
              <w:t>0.000</w:t>
            </w:r>
          </w:p>
        </w:tc>
      </w:tr>
      <w:tr w:rsidR="008E2487" w14:paraId="1C6B15A9" w14:textId="77777777">
        <w:tc>
          <w:tcPr>
            <w:tcW w:w="2326" w:type="dxa"/>
            <w:shd w:val="clear" w:color="auto" w:fill="E6E6E6"/>
            <w:vAlign w:val="center"/>
          </w:tcPr>
          <w:p w14:paraId="1C208F13" w14:textId="77777777" w:rsidR="008E2487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281D9EDA" w14:textId="77777777" w:rsidR="008E2487" w:rsidRDefault="00000000">
            <w:r>
              <w:t>5328</w:t>
            </w:r>
          </w:p>
        </w:tc>
        <w:tc>
          <w:tcPr>
            <w:tcW w:w="2326" w:type="dxa"/>
            <w:vMerge/>
            <w:vAlign w:val="center"/>
          </w:tcPr>
          <w:p w14:paraId="1363C799" w14:textId="77777777" w:rsidR="008E2487" w:rsidRDefault="008E2487"/>
        </w:tc>
        <w:tc>
          <w:tcPr>
            <w:tcW w:w="2337" w:type="dxa"/>
            <w:vAlign w:val="center"/>
          </w:tcPr>
          <w:p w14:paraId="75ECE71C" w14:textId="77777777" w:rsidR="008E2487" w:rsidRDefault="00000000">
            <w:r>
              <w:t>3.096</w:t>
            </w:r>
          </w:p>
        </w:tc>
      </w:tr>
      <w:tr w:rsidR="008E2487" w14:paraId="75A3899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32AAADE" w14:textId="77777777" w:rsidR="008E2487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26E9E283" w14:textId="77777777" w:rsidR="008E2487" w:rsidRDefault="00000000">
            <w:r>
              <w:t>17.485</w:t>
            </w:r>
          </w:p>
        </w:tc>
      </w:tr>
    </w:tbl>
    <w:p w14:paraId="1DE24312" w14:textId="77777777" w:rsidR="008E2487" w:rsidRDefault="00000000">
      <w:pPr>
        <w:pStyle w:val="2"/>
      </w:pPr>
      <w:bookmarkStart w:id="64" w:name="_Toc185713251"/>
      <w:r>
        <w:t>供暖系统</w:t>
      </w:r>
      <w:bookmarkEnd w:id="64"/>
    </w:p>
    <w:p w14:paraId="0C33BB85" w14:textId="77777777" w:rsidR="008E2487" w:rsidRDefault="00000000">
      <w:pPr>
        <w:pStyle w:val="3"/>
        <w:rPr>
          <w:rFonts w:hint="eastAsia"/>
          <w:color w:val="000000"/>
        </w:rPr>
      </w:pPr>
      <w:bookmarkStart w:id="65" w:name="_Toc185713252"/>
      <w:r>
        <w:rPr>
          <w:color w:val="000000"/>
        </w:rPr>
        <w:t>热水锅炉系统</w:t>
      </w:r>
      <w:bookmarkEnd w:id="65"/>
    </w:p>
    <w:p w14:paraId="37AD96B6" w14:textId="77777777" w:rsidR="008E2487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8E2487" w14:paraId="03EFF990" w14:textId="77777777">
        <w:tc>
          <w:tcPr>
            <w:tcW w:w="1165" w:type="dxa"/>
            <w:shd w:val="clear" w:color="auto" w:fill="E6E6E6"/>
            <w:vAlign w:val="center"/>
          </w:tcPr>
          <w:p w14:paraId="197BA334" w14:textId="77777777" w:rsidR="008E2487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730C8A0" w14:textId="77777777" w:rsidR="008E2487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8D6795" w14:textId="77777777" w:rsidR="008E2487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CBA793" w14:textId="77777777" w:rsidR="008E2487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E8BA8C" w14:textId="77777777" w:rsidR="008E2487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A496859" w14:textId="77777777" w:rsidR="008E2487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34EFDC" w14:textId="77777777" w:rsidR="008E2487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E27003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66D5C22D" w14:textId="77777777">
        <w:tc>
          <w:tcPr>
            <w:tcW w:w="1165" w:type="dxa"/>
            <w:vAlign w:val="center"/>
          </w:tcPr>
          <w:p w14:paraId="2845ADF4" w14:textId="77777777" w:rsidR="008E2487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142F3CAA" w14:textId="77777777" w:rsidR="008E2487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7337031F" w14:textId="77777777" w:rsidR="008E248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07FB366" w14:textId="77777777" w:rsidR="008E2487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5E1222B3" w14:textId="77777777" w:rsidR="008E2487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78CA1446" w14:textId="77777777" w:rsidR="008E2487" w:rsidRDefault="00000000">
            <w:r>
              <w:t>51919</w:t>
            </w:r>
          </w:p>
        </w:tc>
        <w:tc>
          <w:tcPr>
            <w:tcW w:w="1556" w:type="dxa"/>
            <w:vAlign w:val="center"/>
          </w:tcPr>
          <w:p w14:paraId="7B78CD2B" w14:textId="77777777" w:rsidR="008E2487" w:rsidRDefault="00000000">
            <w:r>
              <w:t>89</w:t>
            </w:r>
          </w:p>
        </w:tc>
        <w:tc>
          <w:tcPr>
            <w:tcW w:w="1550" w:type="dxa"/>
            <w:vAlign w:val="center"/>
          </w:tcPr>
          <w:p w14:paraId="6463E1AE" w14:textId="77777777" w:rsidR="008E2487" w:rsidRDefault="00000000">
            <w:r>
              <w:t>23.181</w:t>
            </w:r>
          </w:p>
        </w:tc>
      </w:tr>
    </w:tbl>
    <w:p w14:paraId="31871CC1" w14:textId="77777777" w:rsidR="008E2487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E2487" w14:paraId="3846995F" w14:textId="77777777">
        <w:tc>
          <w:tcPr>
            <w:tcW w:w="2677" w:type="dxa"/>
            <w:shd w:val="clear" w:color="auto" w:fill="E6E6E6"/>
            <w:vAlign w:val="center"/>
          </w:tcPr>
          <w:p w14:paraId="2766DAE0" w14:textId="77777777" w:rsidR="008E2487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FE79725" w14:textId="77777777" w:rsidR="008E2487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9E4320" w14:textId="77777777" w:rsidR="008E2487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C8216E9" w14:textId="77777777" w:rsidR="008E248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B5E540" w14:textId="77777777" w:rsidR="008E2487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E28A4C9" w14:textId="77777777" w:rsidR="008E2487" w:rsidRDefault="00000000">
            <w:pPr>
              <w:jc w:val="center"/>
            </w:pPr>
            <w:r>
              <w:t>台数</w:t>
            </w:r>
          </w:p>
        </w:tc>
      </w:tr>
      <w:tr w:rsidR="008E2487" w14:paraId="61BD7D8E" w14:textId="77777777">
        <w:tc>
          <w:tcPr>
            <w:tcW w:w="2677" w:type="dxa"/>
            <w:vAlign w:val="center"/>
          </w:tcPr>
          <w:p w14:paraId="0776B000" w14:textId="77777777" w:rsidR="008E2487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6F4AA559" w14:textId="77777777" w:rsidR="008E2487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1DB62DC3" w14:textId="77777777" w:rsidR="008E2487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71065100" w14:textId="77777777" w:rsidR="008E2487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1A5E71ED" w14:textId="77777777" w:rsidR="008E2487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34454D91" w14:textId="77777777" w:rsidR="008E2487" w:rsidRDefault="00000000">
            <w:r>
              <w:t>1</w:t>
            </w:r>
          </w:p>
        </w:tc>
      </w:tr>
    </w:tbl>
    <w:p w14:paraId="3D868E2C" w14:textId="77777777" w:rsidR="008E2487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8E2487" w14:paraId="08824FEC" w14:textId="77777777">
        <w:tc>
          <w:tcPr>
            <w:tcW w:w="1182" w:type="dxa"/>
            <w:shd w:val="clear" w:color="auto" w:fill="E6E6E6"/>
            <w:vAlign w:val="center"/>
          </w:tcPr>
          <w:p w14:paraId="6E0902CD" w14:textId="77777777" w:rsidR="008E2487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ABD63FD" w14:textId="77777777" w:rsidR="008E2487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EB1C1F0" w14:textId="77777777" w:rsidR="008E2487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46A1D03" w14:textId="77777777" w:rsidR="008E2487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E7A346" w14:textId="77777777" w:rsidR="008E2487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26FB48E" w14:textId="77777777" w:rsidR="008E2487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26E9CCE" w14:textId="77777777" w:rsidR="008E2487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8E2487" w14:paraId="6BF84CC6" w14:textId="77777777">
        <w:tc>
          <w:tcPr>
            <w:tcW w:w="1182" w:type="dxa"/>
            <w:shd w:val="clear" w:color="auto" w:fill="E6E6E6"/>
            <w:vAlign w:val="center"/>
          </w:tcPr>
          <w:p w14:paraId="0A40D659" w14:textId="77777777" w:rsidR="008E2487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746BBDFD" w14:textId="77777777" w:rsidR="008E2487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646492D0" w14:textId="77777777" w:rsidR="008E2487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16111CE" w14:textId="77777777" w:rsidR="008E2487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03F4AFF5" w14:textId="77777777" w:rsidR="008E2487" w:rsidRDefault="00000000">
            <w:r>
              <w:t>51919</w:t>
            </w:r>
          </w:p>
        </w:tc>
        <w:tc>
          <w:tcPr>
            <w:tcW w:w="1358" w:type="dxa"/>
            <w:vAlign w:val="center"/>
          </w:tcPr>
          <w:p w14:paraId="5D0EEC3F" w14:textId="77777777" w:rsidR="008E2487" w:rsidRDefault="00000000">
            <w:r>
              <w:t>968</w:t>
            </w:r>
          </w:p>
        </w:tc>
        <w:tc>
          <w:tcPr>
            <w:tcW w:w="1358" w:type="dxa"/>
            <w:vAlign w:val="center"/>
          </w:tcPr>
          <w:p w14:paraId="208A1299" w14:textId="77777777" w:rsidR="008E2487" w:rsidRDefault="00000000">
            <w:r>
              <w:t>7744</w:t>
            </w:r>
          </w:p>
        </w:tc>
      </w:tr>
      <w:tr w:rsidR="008E2487" w14:paraId="55F571E1" w14:textId="77777777">
        <w:tc>
          <w:tcPr>
            <w:tcW w:w="1182" w:type="dxa"/>
            <w:shd w:val="clear" w:color="auto" w:fill="E6E6E6"/>
            <w:vAlign w:val="center"/>
          </w:tcPr>
          <w:p w14:paraId="2FA635ED" w14:textId="77777777" w:rsidR="008E2487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166F9174" w14:textId="77777777" w:rsidR="008E2487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512BC623" w14:textId="77777777" w:rsidR="008E2487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75D12FF" w14:textId="77777777" w:rsidR="008E2487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68AE71CA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7503238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AA34E09" w14:textId="77777777" w:rsidR="008E2487" w:rsidRDefault="00000000">
            <w:r>
              <w:t>0</w:t>
            </w:r>
          </w:p>
        </w:tc>
      </w:tr>
      <w:tr w:rsidR="008E2487" w14:paraId="376359B5" w14:textId="77777777">
        <w:tc>
          <w:tcPr>
            <w:tcW w:w="1182" w:type="dxa"/>
            <w:shd w:val="clear" w:color="auto" w:fill="E6E6E6"/>
            <w:vAlign w:val="center"/>
          </w:tcPr>
          <w:p w14:paraId="441EB0EF" w14:textId="77777777" w:rsidR="008E2487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6876A5C0" w14:textId="77777777" w:rsidR="008E2487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2AC1AA4B" w14:textId="77777777" w:rsidR="008E2487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62AEB62B" w14:textId="77777777" w:rsidR="008E2487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638F6EEE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09F7C1A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5168AA8A" w14:textId="77777777" w:rsidR="008E2487" w:rsidRDefault="00000000">
            <w:r>
              <w:t>0</w:t>
            </w:r>
          </w:p>
        </w:tc>
      </w:tr>
      <w:tr w:rsidR="008E2487" w14:paraId="2D122679" w14:textId="77777777">
        <w:tc>
          <w:tcPr>
            <w:tcW w:w="1182" w:type="dxa"/>
            <w:shd w:val="clear" w:color="auto" w:fill="E6E6E6"/>
            <w:vAlign w:val="center"/>
          </w:tcPr>
          <w:p w14:paraId="79754BF8" w14:textId="77777777" w:rsidR="008E2487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23F0536B" w14:textId="77777777" w:rsidR="008E2487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55BD001E" w14:textId="77777777" w:rsidR="008E2487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4EBA6D58" w14:textId="77777777" w:rsidR="008E2487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610198C4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54E8234" w14:textId="77777777" w:rsidR="008E2487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7FE5C70C" w14:textId="77777777" w:rsidR="008E2487" w:rsidRDefault="00000000">
            <w:r>
              <w:t>0</w:t>
            </w:r>
          </w:p>
        </w:tc>
      </w:tr>
      <w:tr w:rsidR="008E2487" w14:paraId="49093670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2C5AC766" w14:textId="77777777" w:rsidR="008E2487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31A06CEC" w14:textId="77777777" w:rsidR="008E2487" w:rsidRDefault="00000000">
            <w:r>
              <w:t>51919</w:t>
            </w:r>
          </w:p>
        </w:tc>
        <w:tc>
          <w:tcPr>
            <w:tcW w:w="1358" w:type="dxa"/>
            <w:vAlign w:val="center"/>
          </w:tcPr>
          <w:p w14:paraId="727F5D8B" w14:textId="77777777" w:rsidR="008E2487" w:rsidRDefault="00000000">
            <w:r>
              <w:t>968</w:t>
            </w:r>
          </w:p>
        </w:tc>
        <w:tc>
          <w:tcPr>
            <w:tcW w:w="1358" w:type="dxa"/>
            <w:vAlign w:val="center"/>
          </w:tcPr>
          <w:p w14:paraId="1B348619" w14:textId="77777777" w:rsidR="008E2487" w:rsidRDefault="00000000">
            <w:r>
              <w:t>7744</w:t>
            </w:r>
          </w:p>
        </w:tc>
      </w:tr>
    </w:tbl>
    <w:p w14:paraId="017A39DD" w14:textId="77777777" w:rsidR="008E2487" w:rsidRDefault="008E248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8E2487" w14:paraId="35463A49" w14:textId="77777777">
        <w:tc>
          <w:tcPr>
            <w:tcW w:w="3056" w:type="dxa"/>
            <w:shd w:val="clear" w:color="auto" w:fill="E6E6E6"/>
            <w:vAlign w:val="center"/>
          </w:tcPr>
          <w:p w14:paraId="490A7839" w14:textId="77777777" w:rsidR="008E2487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31B3119A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3DB71FA8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17205A02" w14:textId="77777777">
        <w:tc>
          <w:tcPr>
            <w:tcW w:w="3056" w:type="dxa"/>
            <w:vAlign w:val="center"/>
          </w:tcPr>
          <w:p w14:paraId="6236DC95" w14:textId="77777777" w:rsidR="008E2487" w:rsidRDefault="00000000">
            <w:r>
              <w:t>7744</w:t>
            </w:r>
          </w:p>
        </w:tc>
        <w:tc>
          <w:tcPr>
            <w:tcW w:w="3203" w:type="dxa"/>
            <w:vAlign w:val="center"/>
          </w:tcPr>
          <w:p w14:paraId="6DB926B4" w14:textId="77777777" w:rsidR="008E2487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730EBAC7" w14:textId="77777777" w:rsidR="008E2487" w:rsidRDefault="00000000">
            <w:r>
              <w:t>4.499</w:t>
            </w:r>
          </w:p>
        </w:tc>
      </w:tr>
    </w:tbl>
    <w:p w14:paraId="4F29BFFD" w14:textId="77777777" w:rsidR="008E2487" w:rsidRDefault="00000000">
      <w:pPr>
        <w:pStyle w:val="2"/>
      </w:pPr>
      <w:bookmarkStart w:id="66" w:name="_Toc185713253"/>
      <w:r>
        <w:t>空调风机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8E2487" w14:paraId="22AC416F" w14:textId="77777777">
        <w:tc>
          <w:tcPr>
            <w:tcW w:w="2326" w:type="dxa"/>
            <w:shd w:val="clear" w:color="auto" w:fill="E6E6E6"/>
            <w:vAlign w:val="center"/>
          </w:tcPr>
          <w:p w14:paraId="0FB72EC5" w14:textId="77777777" w:rsidR="008E2487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189F797" w14:textId="77777777" w:rsidR="008E2487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4EBFBED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C2C830D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42DAA07D" w14:textId="77777777">
        <w:tc>
          <w:tcPr>
            <w:tcW w:w="2326" w:type="dxa"/>
            <w:shd w:val="clear" w:color="auto" w:fill="E6E6E6"/>
            <w:vAlign w:val="center"/>
          </w:tcPr>
          <w:p w14:paraId="455707E4" w14:textId="77777777" w:rsidR="008E2487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36D69FBD" w14:textId="77777777" w:rsidR="008E2487" w:rsidRDefault="00000000">
            <w:r>
              <w:t>3574</w:t>
            </w:r>
          </w:p>
        </w:tc>
        <w:tc>
          <w:tcPr>
            <w:tcW w:w="2326" w:type="dxa"/>
            <w:vMerge w:val="restart"/>
            <w:vAlign w:val="center"/>
          </w:tcPr>
          <w:p w14:paraId="62BAF903" w14:textId="77777777" w:rsidR="008E2487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39EFE2C0" w14:textId="77777777" w:rsidR="008E2487" w:rsidRDefault="00000000">
            <w:r>
              <w:t>2.077</w:t>
            </w:r>
          </w:p>
        </w:tc>
      </w:tr>
      <w:tr w:rsidR="008E2487" w14:paraId="1FF7FC03" w14:textId="77777777">
        <w:tc>
          <w:tcPr>
            <w:tcW w:w="2326" w:type="dxa"/>
            <w:shd w:val="clear" w:color="auto" w:fill="E6E6E6"/>
            <w:vAlign w:val="center"/>
          </w:tcPr>
          <w:p w14:paraId="584BB2DA" w14:textId="77777777" w:rsidR="008E2487" w:rsidRDefault="00000000">
            <w:r>
              <w:lastRenderedPageBreak/>
              <w:t>风机盘管</w:t>
            </w:r>
          </w:p>
        </w:tc>
        <w:tc>
          <w:tcPr>
            <w:tcW w:w="2326" w:type="dxa"/>
            <w:vAlign w:val="center"/>
          </w:tcPr>
          <w:p w14:paraId="6B192E0F" w14:textId="77777777" w:rsidR="008E2487" w:rsidRDefault="00000000">
            <w:r>
              <w:t>653</w:t>
            </w:r>
          </w:p>
        </w:tc>
        <w:tc>
          <w:tcPr>
            <w:tcW w:w="2326" w:type="dxa"/>
            <w:vMerge/>
            <w:vAlign w:val="center"/>
          </w:tcPr>
          <w:p w14:paraId="4008DF9F" w14:textId="77777777" w:rsidR="008E2487" w:rsidRDefault="008E2487"/>
        </w:tc>
        <w:tc>
          <w:tcPr>
            <w:tcW w:w="2337" w:type="dxa"/>
            <w:vAlign w:val="center"/>
          </w:tcPr>
          <w:p w14:paraId="2F77BF70" w14:textId="77777777" w:rsidR="008E2487" w:rsidRDefault="00000000">
            <w:r>
              <w:t>0.379</w:t>
            </w:r>
          </w:p>
        </w:tc>
      </w:tr>
      <w:tr w:rsidR="008E2487" w14:paraId="380F05DE" w14:textId="77777777">
        <w:tc>
          <w:tcPr>
            <w:tcW w:w="2326" w:type="dxa"/>
            <w:shd w:val="clear" w:color="auto" w:fill="E6E6E6"/>
            <w:vAlign w:val="center"/>
          </w:tcPr>
          <w:p w14:paraId="078BCE25" w14:textId="77777777" w:rsidR="008E2487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97006C2" w14:textId="77777777" w:rsidR="008E248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9C0057B" w14:textId="77777777" w:rsidR="008E2487" w:rsidRDefault="008E2487"/>
        </w:tc>
        <w:tc>
          <w:tcPr>
            <w:tcW w:w="2337" w:type="dxa"/>
            <w:vAlign w:val="center"/>
          </w:tcPr>
          <w:p w14:paraId="569F4B0D" w14:textId="77777777" w:rsidR="008E2487" w:rsidRDefault="00000000">
            <w:r>
              <w:t>0.000</w:t>
            </w:r>
          </w:p>
        </w:tc>
      </w:tr>
      <w:tr w:rsidR="008E2487" w14:paraId="3D4B8C81" w14:textId="77777777">
        <w:tc>
          <w:tcPr>
            <w:tcW w:w="2326" w:type="dxa"/>
            <w:shd w:val="clear" w:color="auto" w:fill="E6E6E6"/>
            <w:vAlign w:val="center"/>
          </w:tcPr>
          <w:p w14:paraId="3360EED0" w14:textId="77777777" w:rsidR="008E2487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8B6813F" w14:textId="77777777" w:rsidR="008E2487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C892600" w14:textId="77777777" w:rsidR="008E2487" w:rsidRDefault="008E2487"/>
        </w:tc>
        <w:tc>
          <w:tcPr>
            <w:tcW w:w="2337" w:type="dxa"/>
            <w:vAlign w:val="center"/>
          </w:tcPr>
          <w:p w14:paraId="3483BF38" w14:textId="77777777" w:rsidR="008E2487" w:rsidRDefault="00000000">
            <w:r>
              <w:t>0.0000</w:t>
            </w:r>
          </w:p>
        </w:tc>
      </w:tr>
      <w:tr w:rsidR="008E2487" w14:paraId="1E0AA18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659FD71" w14:textId="77777777" w:rsidR="008E2487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55CA3F5" w14:textId="77777777" w:rsidR="008E2487" w:rsidRDefault="00000000">
            <w:r>
              <w:t>2.456</w:t>
            </w:r>
          </w:p>
        </w:tc>
      </w:tr>
    </w:tbl>
    <w:p w14:paraId="18E49D3B" w14:textId="77777777" w:rsidR="008E2487" w:rsidRDefault="00000000">
      <w:pPr>
        <w:pStyle w:val="1"/>
        <w:rPr>
          <w:color w:val="000000"/>
        </w:rPr>
      </w:pPr>
      <w:bookmarkStart w:id="67" w:name="_Toc185713254"/>
      <w:r>
        <w:rPr>
          <w:color w:val="000000"/>
        </w:rPr>
        <w:t>照明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8E2487" w14:paraId="3C950236" w14:textId="77777777">
        <w:tc>
          <w:tcPr>
            <w:tcW w:w="1822" w:type="dxa"/>
            <w:shd w:val="clear" w:color="auto" w:fill="E6E6E6"/>
            <w:vAlign w:val="center"/>
          </w:tcPr>
          <w:p w14:paraId="15708F57" w14:textId="77777777" w:rsidR="008E2487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37CB35" w14:textId="77777777" w:rsidR="008E2487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97B787C" w14:textId="77777777" w:rsidR="008E2487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0CA0AC8" w14:textId="77777777" w:rsidR="008E2487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20C7D6A" w14:textId="77777777" w:rsidR="008E2487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4340E6B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C1A0093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0F47CA47" w14:textId="77777777">
        <w:tc>
          <w:tcPr>
            <w:tcW w:w="1822" w:type="dxa"/>
            <w:vAlign w:val="center"/>
          </w:tcPr>
          <w:p w14:paraId="3B82A05E" w14:textId="77777777" w:rsidR="008E248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1D4F0C52" w14:textId="77777777" w:rsidR="008E2487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7C9854EA" w14:textId="77777777" w:rsidR="008E2487" w:rsidRDefault="00000000">
            <w:r>
              <w:t>19</w:t>
            </w:r>
          </w:p>
        </w:tc>
        <w:tc>
          <w:tcPr>
            <w:tcW w:w="1098" w:type="dxa"/>
            <w:vAlign w:val="center"/>
          </w:tcPr>
          <w:p w14:paraId="7AFE9EDF" w14:textId="77777777" w:rsidR="008E2487" w:rsidRDefault="00000000">
            <w:r>
              <w:t>1323</w:t>
            </w:r>
          </w:p>
        </w:tc>
        <w:tc>
          <w:tcPr>
            <w:tcW w:w="1330" w:type="dxa"/>
            <w:vAlign w:val="center"/>
          </w:tcPr>
          <w:p w14:paraId="1521D99C" w14:textId="77777777" w:rsidR="008E2487" w:rsidRDefault="00000000">
            <w:r>
              <w:t>20000</w:t>
            </w:r>
          </w:p>
        </w:tc>
        <w:tc>
          <w:tcPr>
            <w:tcW w:w="1330" w:type="dxa"/>
            <w:vAlign w:val="center"/>
          </w:tcPr>
          <w:p w14:paraId="4EA5EE3E" w14:textId="77777777" w:rsidR="008E2487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4EB19FAF" w14:textId="77777777" w:rsidR="008E2487" w:rsidRDefault="00000000">
            <w:r>
              <w:t>11.620</w:t>
            </w:r>
          </w:p>
        </w:tc>
      </w:tr>
      <w:tr w:rsidR="008E2487" w14:paraId="5D2A7AD2" w14:textId="77777777">
        <w:tc>
          <w:tcPr>
            <w:tcW w:w="7990" w:type="dxa"/>
            <w:gridSpan w:val="6"/>
            <w:vAlign w:val="center"/>
          </w:tcPr>
          <w:p w14:paraId="5027C721" w14:textId="77777777" w:rsidR="008E2487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210F25D1" w14:textId="77777777" w:rsidR="008E2487" w:rsidRDefault="00000000">
            <w:r>
              <w:t>11.620</w:t>
            </w:r>
          </w:p>
        </w:tc>
      </w:tr>
    </w:tbl>
    <w:p w14:paraId="41B6B776" w14:textId="77777777" w:rsidR="008E2487" w:rsidRDefault="00000000">
      <w:pPr>
        <w:pStyle w:val="1"/>
        <w:rPr>
          <w:color w:val="000000"/>
        </w:rPr>
      </w:pPr>
      <w:bookmarkStart w:id="68" w:name="_Toc185713255"/>
      <w:r>
        <w:rPr>
          <w:color w:val="000000"/>
        </w:rPr>
        <w:t>排风机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8E2487" w14:paraId="4B5169BA" w14:textId="77777777">
        <w:tc>
          <w:tcPr>
            <w:tcW w:w="1165" w:type="dxa"/>
            <w:shd w:val="clear" w:color="auto" w:fill="E6E6E6"/>
            <w:vAlign w:val="center"/>
          </w:tcPr>
          <w:p w14:paraId="19A8F64C" w14:textId="77777777" w:rsidR="008E2487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1FD7F94" w14:textId="77777777" w:rsidR="008E2487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5140C8E" w14:textId="77777777" w:rsidR="008E2487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32A1D8" w14:textId="77777777" w:rsidR="008E2487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A77A86C" w14:textId="77777777" w:rsidR="008E2487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84FF9E" w14:textId="77777777" w:rsidR="008E2487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84F15B5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D009B44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13585250" w14:textId="77777777">
        <w:tc>
          <w:tcPr>
            <w:tcW w:w="1165" w:type="dxa"/>
            <w:vAlign w:val="center"/>
          </w:tcPr>
          <w:p w14:paraId="0D51DF50" w14:textId="77777777" w:rsidR="008E2487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18F0B244" w14:textId="77777777" w:rsidR="008E2487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64F3A900" w14:textId="77777777" w:rsidR="008E2487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72A75E15" w14:textId="77777777" w:rsidR="008E2487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19D139DA" w14:textId="77777777" w:rsidR="008E2487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0AA51B2B" w14:textId="77777777" w:rsidR="008E2487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7B0FF238" w14:textId="77777777" w:rsidR="008E2487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2DCC57FD" w14:textId="77777777" w:rsidR="008E2487" w:rsidRDefault="00000000">
            <w:r>
              <w:t>42.413</w:t>
            </w:r>
          </w:p>
        </w:tc>
      </w:tr>
      <w:tr w:rsidR="008E2487" w14:paraId="35B113B1" w14:textId="77777777">
        <w:tc>
          <w:tcPr>
            <w:tcW w:w="8150" w:type="dxa"/>
            <w:gridSpan w:val="7"/>
            <w:vAlign w:val="center"/>
          </w:tcPr>
          <w:p w14:paraId="3E5A92E4" w14:textId="77777777" w:rsidR="008E2487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33C207C6" w14:textId="77777777" w:rsidR="008E2487" w:rsidRDefault="00000000">
            <w:r>
              <w:t>42.413</w:t>
            </w:r>
          </w:p>
        </w:tc>
      </w:tr>
    </w:tbl>
    <w:p w14:paraId="654D4231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注：此类风机指非空调区域排风机</w:t>
      </w:r>
    </w:p>
    <w:p w14:paraId="5FF14A49" w14:textId="77777777" w:rsidR="008E2487" w:rsidRDefault="00000000">
      <w:pPr>
        <w:pStyle w:val="1"/>
        <w:rPr>
          <w:color w:val="000000"/>
        </w:rPr>
      </w:pPr>
      <w:bookmarkStart w:id="69" w:name="_Toc185713256"/>
      <w:r>
        <w:rPr>
          <w:color w:val="000000"/>
        </w:rPr>
        <w:t>生活热水</w:t>
      </w:r>
      <w:bookmarkEnd w:id="69"/>
    </w:p>
    <w:p w14:paraId="46BBAF5B" w14:textId="77777777" w:rsidR="008E2487" w:rsidRDefault="00000000">
      <w:pPr>
        <w:pStyle w:val="2"/>
      </w:pPr>
      <w:bookmarkStart w:id="70" w:name="_Toc185713257"/>
      <w:r>
        <w:t>热水需求</w:t>
      </w:r>
      <w:bookmarkEnd w:id="7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8E2487" w14:paraId="35F8B9F4" w14:textId="77777777">
        <w:tc>
          <w:tcPr>
            <w:tcW w:w="1550" w:type="dxa"/>
            <w:shd w:val="clear" w:color="auto" w:fill="E6E6E6"/>
            <w:vAlign w:val="center"/>
          </w:tcPr>
          <w:p w14:paraId="294311EC" w14:textId="77777777" w:rsidR="008E2487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1358BD" w14:textId="77777777" w:rsidR="008E2487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A400182" w14:textId="77777777" w:rsidR="008E2487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86B091" w14:textId="77777777" w:rsidR="008E2487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308A6E" w14:textId="77777777" w:rsidR="008E2487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73BA369" w14:textId="77777777" w:rsidR="008E2487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8E2487" w14:paraId="6F0D2F9B" w14:textId="77777777">
        <w:tc>
          <w:tcPr>
            <w:tcW w:w="1550" w:type="dxa"/>
            <w:vAlign w:val="center"/>
          </w:tcPr>
          <w:p w14:paraId="22029212" w14:textId="77777777" w:rsidR="008E2487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7AA7A81" w14:textId="77777777" w:rsidR="008E2487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422A8905" w14:textId="77777777" w:rsidR="008E2487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74D75CB4" w14:textId="77777777" w:rsidR="008E2487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050C6812" w14:textId="77777777" w:rsidR="008E2487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801259F" w14:textId="77777777" w:rsidR="008E2487" w:rsidRDefault="00000000">
            <w:r>
              <w:t>18778</w:t>
            </w:r>
          </w:p>
        </w:tc>
      </w:tr>
      <w:tr w:rsidR="008E2487" w14:paraId="1EF32282" w14:textId="77777777">
        <w:tc>
          <w:tcPr>
            <w:tcW w:w="7750" w:type="dxa"/>
            <w:gridSpan w:val="5"/>
            <w:vAlign w:val="center"/>
          </w:tcPr>
          <w:p w14:paraId="67E84E42" w14:textId="77777777" w:rsidR="008E2487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60F2B0B" w14:textId="77777777" w:rsidR="008E2487" w:rsidRDefault="00000000">
            <w:r>
              <w:t>18778</w:t>
            </w:r>
          </w:p>
        </w:tc>
      </w:tr>
    </w:tbl>
    <w:p w14:paraId="707FA313" w14:textId="77777777" w:rsidR="008E2487" w:rsidRDefault="00000000">
      <w:pPr>
        <w:pStyle w:val="2"/>
      </w:pPr>
      <w:bookmarkStart w:id="71" w:name="_Toc185713258"/>
      <w:r>
        <w:t>太阳能集热</w:t>
      </w:r>
      <w:bookmarkEnd w:id="7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8E2487" w14:paraId="6118310C" w14:textId="77777777">
        <w:tc>
          <w:tcPr>
            <w:tcW w:w="1115" w:type="dxa"/>
            <w:shd w:val="clear" w:color="auto" w:fill="E6E6E6"/>
            <w:vAlign w:val="center"/>
          </w:tcPr>
          <w:p w14:paraId="6BA0058A" w14:textId="77777777" w:rsidR="008E2487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015FDD" w14:textId="77777777" w:rsidR="008E2487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C78E4E" w14:textId="77777777" w:rsidR="008E2487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12AB2B44" w14:textId="77777777" w:rsidR="008E2487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A79CE1" w14:textId="77777777" w:rsidR="008E2487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83A4105" w14:textId="77777777" w:rsidR="008E2487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6DDD627C" w14:textId="77777777" w:rsidR="008E2487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8E2487" w14:paraId="37F0398F" w14:textId="77777777">
        <w:tc>
          <w:tcPr>
            <w:tcW w:w="1115" w:type="dxa"/>
            <w:vAlign w:val="center"/>
          </w:tcPr>
          <w:p w14:paraId="781E78E4" w14:textId="77777777" w:rsidR="008E2487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410B35F" w14:textId="77777777" w:rsidR="008E248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FBE16C2" w14:textId="77777777" w:rsidR="008E2487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4A7BE2BF" w14:textId="77777777" w:rsidR="008E2487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0DB6A42A" w14:textId="77777777" w:rsidR="008E2487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32C48C84" w14:textId="77777777" w:rsidR="008E2487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394F72B4" w14:textId="77777777" w:rsidR="008E2487" w:rsidRDefault="00000000">
            <w:r>
              <w:t>34859</w:t>
            </w:r>
          </w:p>
        </w:tc>
      </w:tr>
      <w:tr w:rsidR="008E2487" w14:paraId="37BA2BD1" w14:textId="77777777">
        <w:tc>
          <w:tcPr>
            <w:tcW w:w="7417" w:type="dxa"/>
            <w:gridSpan w:val="6"/>
            <w:vAlign w:val="center"/>
          </w:tcPr>
          <w:p w14:paraId="15DCF872" w14:textId="77777777" w:rsidR="008E2487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5933EA8E" w14:textId="77777777" w:rsidR="008E2487" w:rsidRDefault="00000000">
            <w:r>
              <w:t>34859</w:t>
            </w:r>
          </w:p>
        </w:tc>
      </w:tr>
    </w:tbl>
    <w:p w14:paraId="7C2FCFC8" w14:textId="77777777" w:rsidR="008E2487" w:rsidRDefault="00000000">
      <w:pPr>
        <w:pStyle w:val="2"/>
      </w:pPr>
      <w:bookmarkStart w:id="72" w:name="_Toc185713259"/>
      <w:r>
        <w:t>热水设备</w:t>
      </w:r>
      <w:bookmarkEnd w:id="7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8E2487" w14:paraId="6620371B" w14:textId="77777777">
        <w:tc>
          <w:tcPr>
            <w:tcW w:w="3124" w:type="dxa"/>
            <w:shd w:val="clear" w:color="auto" w:fill="E6E6E6"/>
            <w:vAlign w:val="center"/>
          </w:tcPr>
          <w:p w14:paraId="51432A36" w14:textId="77777777" w:rsidR="008E2487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B72B84" w14:textId="77777777" w:rsidR="008E2487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0D2EE2" w14:textId="77777777" w:rsidR="008E2487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CC7C55" w14:textId="77777777" w:rsidR="008E2487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9CA6F64" w14:textId="77777777" w:rsidR="008E2487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8E2487" w14:paraId="2255E0E6" w14:textId="77777777">
        <w:tc>
          <w:tcPr>
            <w:tcW w:w="3124" w:type="dxa"/>
            <w:vAlign w:val="center"/>
          </w:tcPr>
          <w:p w14:paraId="7CEEE73D" w14:textId="77777777" w:rsidR="008E2487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742A0698" w14:textId="77777777" w:rsidR="008E2487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0B4BE3BE" w14:textId="77777777" w:rsidR="008E2487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796CA080" w14:textId="77777777" w:rsidR="008E2487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7563C58" w14:textId="77777777" w:rsidR="008E2487" w:rsidRDefault="00000000">
            <w:r>
              <w:t>0</w:t>
            </w:r>
          </w:p>
        </w:tc>
      </w:tr>
    </w:tbl>
    <w:p w14:paraId="53A1A4BB" w14:textId="77777777" w:rsidR="008E2487" w:rsidRDefault="008E2487">
      <w:pPr>
        <w:rPr>
          <w:color w:val="000000"/>
          <w:lang w:val="en-US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8E2487" w14:paraId="6CA797CB" w14:textId="77777777">
        <w:tc>
          <w:tcPr>
            <w:tcW w:w="3101" w:type="dxa"/>
            <w:shd w:val="clear" w:color="auto" w:fill="E6E6E6"/>
            <w:vAlign w:val="center"/>
          </w:tcPr>
          <w:p w14:paraId="7B397737" w14:textId="77777777" w:rsidR="008E2487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69F7EA7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FCAA84F" w14:textId="77777777" w:rsidR="008E2487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8E2487" w14:paraId="347B22E0" w14:textId="77777777">
        <w:tc>
          <w:tcPr>
            <w:tcW w:w="3101" w:type="dxa"/>
            <w:shd w:val="clear" w:color="auto" w:fill="E6E6E6"/>
            <w:vAlign w:val="center"/>
          </w:tcPr>
          <w:p w14:paraId="74773051" w14:textId="77777777" w:rsidR="008E2487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1B859115" w14:textId="77777777" w:rsidR="008E2487" w:rsidRDefault="00000000">
            <w:r>
              <w:t>0.581</w:t>
            </w:r>
          </w:p>
        </w:tc>
        <w:tc>
          <w:tcPr>
            <w:tcW w:w="3101" w:type="dxa"/>
            <w:vAlign w:val="center"/>
          </w:tcPr>
          <w:p w14:paraId="6E1B9DA1" w14:textId="77777777" w:rsidR="008E2487" w:rsidRDefault="00000000">
            <w:r>
              <w:t>0.000</w:t>
            </w:r>
          </w:p>
        </w:tc>
      </w:tr>
    </w:tbl>
    <w:p w14:paraId="72F5A8BD" w14:textId="77777777" w:rsidR="008E2487" w:rsidRDefault="00000000">
      <w:pPr>
        <w:pStyle w:val="1"/>
        <w:rPr>
          <w:color w:val="000000"/>
        </w:rPr>
      </w:pPr>
      <w:bookmarkStart w:id="73" w:name="_Toc185713260"/>
      <w:r>
        <w:rPr>
          <w:color w:val="000000"/>
        </w:rPr>
        <w:t>电梯</w:t>
      </w:r>
      <w:bookmarkEnd w:id="73"/>
    </w:p>
    <w:p w14:paraId="555751CC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11E9D1C2" w14:textId="77777777" w:rsidR="008E2487" w:rsidRDefault="00000000">
      <w:pPr>
        <w:pStyle w:val="1"/>
        <w:rPr>
          <w:color w:val="000000"/>
        </w:rPr>
      </w:pPr>
      <w:bookmarkStart w:id="74" w:name="_Toc185713261"/>
      <w:r>
        <w:rPr>
          <w:color w:val="000000"/>
        </w:rPr>
        <w:t>光伏发电</w:t>
      </w:r>
      <w:bookmarkEnd w:id="74"/>
    </w:p>
    <w:p w14:paraId="5220C05D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日照辐照量</w:t>
      </w:r>
      <w:r>
        <w:rPr>
          <w:color w:val="000000"/>
          <w:lang w:val="en-US"/>
        </w:rPr>
        <w:t>(kJ/</w:t>
      </w:r>
      <w:r>
        <w:rPr>
          <w:color w:val="000000"/>
          <w:lang w:val="en-US"/>
        </w:rPr>
        <w:t>㎡</w:t>
      </w:r>
      <w:r>
        <w:rPr>
          <w:color w:val="000000"/>
          <w:lang w:val="en-US"/>
        </w:rPr>
        <w:t>.</w:t>
      </w:r>
      <w:r>
        <w:rPr>
          <w:color w:val="000000"/>
          <w:lang w:val="en-US"/>
        </w:rPr>
        <w:t>天</w:t>
      </w:r>
      <w:r>
        <w:rPr>
          <w:color w:val="000000"/>
          <w:lang w:val="en-US"/>
        </w:rPr>
        <w:t>)</w:t>
      </w:r>
      <w:r>
        <w:rPr>
          <w:color w:val="000000"/>
          <w:lang w:val="en-US"/>
        </w:rPr>
        <w:t>：</w:t>
      </w:r>
      <w:r>
        <w:rPr>
          <w:color w:val="000000"/>
          <w:lang w:val="en-US"/>
        </w:rPr>
        <w:t>16340</w:t>
      </w:r>
      <w:r>
        <w:rPr>
          <w:color w:val="000000"/>
          <w:lang w:val="en-US"/>
        </w:rPr>
        <w:t>，年运行天数：</w:t>
      </w:r>
      <w:r>
        <w:rPr>
          <w:color w:val="000000"/>
          <w:lang w:val="en-US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8E2487" w14:paraId="7761DDB0" w14:textId="77777777">
        <w:tc>
          <w:tcPr>
            <w:tcW w:w="1398" w:type="dxa"/>
            <w:shd w:val="clear" w:color="auto" w:fill="E6E6E6"/>
            <w:vAlign w:val="center"/>
          </w:tcPr>
          <w:p w14:paraId="4D80952A" w14:textId="77777777" w:rsidR="008E2487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E73CE1" w14:textId="77777777" w:rsidR="008E2487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176EA9" w14:textId="77777777" w:rsidR="008E2487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FD2AF4" w14:textId="77777777" w:rsidR="008E2487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659927" w14:textId="77777777" w:rsidR="008E2487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AB11DB9" w14:textId="77777777" w:rsidR="008E2487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7CE10A8" w14:textId="77777777" w:rsidR="008E2487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8E2487" w14:paraId="00249D74" w14:textId="77777777">
        <w:tc>
          <w:tcPr>
            <w:tcW w:w="1398" w:type="dxa"/>
            <w:vAlign w:val="center"/>
          </w:tcPr>
          <w:p w14:paraId="00828EEB" w14:textId="77777777" w:rsidR="008E2487" w:rsidRDefault="00000000">
            <w:r>
              <w:t>100</w:t>
            </w:r>
          </w:p>
        </w:tc>
        <w:tc>
          <w:tcPr>
            <w:tcW w:w="1131" w:type="dxa"/>
            <w:vAlign w:val="center"/>
          </w:tcPr>
          <w:p w14:paraId="2BB18917" w14:textId="77777777" w:rsidR="008E2487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54E50847" w14:textId="77777777" w:rsidR="008E2487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717B77B9" w14:textId="77777777" w:rsidR="008E2487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28ACFA55" w14:textId="77777777" w:rsidR="008E2487" w:rsidRDefault="00000000">
            <w:r>
              <w:t>15842</w:t>
            </w:r>
          </w:p>
        </w:tc>
        <w:tc>
          <w:tcPr>
            <w:tcW w:w="1431" w:type="dxa"/>
            <w:vAlign w:val="center"/>
          </w:tcPr>
          <w:p w14:paraId="0F0C47C1" w14:textId="77777777" w:rsidR="008E2487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6529656B" w14:textId="77777777" w:rsidR="008E2487" w:rsidRDefault="00000000">
            <w:r>
              <w:t>9.204</w:t>
            </w:r>
          </w:p>
        </w:tc>
      </w:tr>
      <w:tr w:rsidR="008E2487" w14:paraId="5E0D16E1" w14:textId="77777777">
        <w:tc>
          <w:tcPr>
            <w:tcW w:w="7919" w:type="dxa"/>
            <w:gridSpan w:val="6"/>
            <w:vAlign w:val="center"/>
          </w:tcPr>
          <w:p w14:paraId="17B92DFB" w14:textId="77777777" w:rsidR="008E2487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3625AA90" w14:textId="77777777" w:rsidR="008E2487" w:rsidRDefault="00000000">
            <w:r>
              <w:t>9.204</w:t>
            </w:r>
          </w:p>
        </w:tc>
      </w:tr>
    </w:tbl>
    <w:p w14:paraId="3733AD79" w14:textId="77777777" w:rsidR="008E2487" w:rsidRDefault="00000000">
      <w:pPr>
        <w:pStyle w:val="1"/>
        <w:rPr>
          <w:color w:val="000000"/>
        </w:rPr>
      </w:pPr>
      <w:bookmarkStart w:id="75" w:name="_Toc185713262"/>
      <w:r>
        <w:rPr>
          <w:color w:val="000000"/>
        </w:rPr>
        <w:t>风力发电</w:t>
      </w:r>
      <w:bookmarkEnd w:id="75"/>
    </w:p>
    <w:p w14:paraId="5492DED6" w14:textId="77777777" w:rsidR="008E2487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217B9674" w14:textId="77777777" w:rsidR="008E2487" w:rsidRDefault="00000000">
      <w:pPr>
        <w:pStyle w:val="1"/>
        <w:rPr>
          <w:color w:val="000000"/>
        </w:rPr>
      </w:pPr>
      <w:bookmarkStart w:id="76" w:name="_Toc185713263"/>
      <w:r>
        <w:rPr>
          <w:color w:val="000000"/>
        </w:rPr>
        <w:t>计算结果</w:t>
      </w:r>
      <w:bookmarkEnd w:id="76"/>
    </w:p>
    <w:p w14:paraId="1D47AA66" w14:textId="77777777" w:rsidR="008E2487" w:rsidRDefault="00000000">
      <w:pPr>
        <w:pStyle w:val="2"/>
      </w:pPr>
      <w:bookmarkStart w:id="77" w:name="_Toc185713264"/>
      <w:r>
        <w:t>建材生产运输碳排放</w:t>
      </w:r>
      <w:bookmarkEnd w:id="77"/>
    </w:p>
    <w:p w14:paraId="6160BEC1" w14:textId="77777777" w:rsidR="008E2487" w:rsidRDefault="00000000">
      <w:pPr>
        <w:pStyle w:val="3"/>
        <w:rPr>
          <w:rFonts w:hint="eastAsia"/>
          <w:color w:val="000000"/>
        </w:rPr>
      </w:pPr>
      <w:bookmarkStart w:id="78" w:name="_Toc185713265"/>
      <w:r>
        <w:rPr>
          <w:color w:val="000000"/>
        </w:rPr>
        <w:t>建材生产阶段</w:t>
      </w:r>
      <w:bookmarkEnd w:id="78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8E2487" w14:paraId="394D531C" w14:textId="77777777">
        <w:tc>
          <w:tcPr>
            <w:tcW w:w="2263" w:type="dxa"/>
            <w:shd w:val="clear" w:color="auto" w:fill="E6E6E6"/>
            <w:vAlign w:val="center"/>
          </w:tcPr>
          <w:p w14:paraId="5782D8B0" w14:textId="77777777" w:rsidR="008E2487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51BFCB54" w14:textId="77777777" w:rsidR="008E2487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E824DD" w14:textId="77777777" w:rsidR="008E2487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DB19D5" w14:textId="77777777" w:rsidR="008E2487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7B01A1" w14:textId="77777777" w:rsidR="008E2487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FA6411" w14:textId="77777777" w:rsidR="008E2487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1EDDAD48" w14:textId="77777777" w:rsidR="008E2487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8E2487" w14:paraId="02AE770E" w14:textId="77777777">
        <w:tc>
          <w:tcPr>
            <w:tcW w:w="2263" w:type="dxa"/>
            <w:shd w:val="clear" w:color="auto" w:fill="E6E6E6"/>
            <w:vAlign w:val="center"/>
          </w:tcPr>
          <w:p w14:paraId="667A3C9A" w14:textId="77777777" w:rsidR="008E2487" w:rsidRDefault="00000000">
            <w:r>
              <w:t>C30</w:t>
            </w:r>
            <w:r>
              <w:t>混凝土</w:t>
            </w:r>
          </w:p>
        </w:tc>
        <w:tc>
          <w:tcPr>
            <w:tcW w:w="696" w:type="dxa"/>
            <w:vAlign w:val="center"/>
          </w:tcPr>
          <w:p w14:paraId="7A73BB34" w14:textId="77777777" w:rsidR="008E2487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4E1C33C" w14:textId="77777777" w:rsidR="008E2487" w:rsidRDefault="00000000">
            <w:r>
              <w:t>10000.00</w:t>
            </w:r>
          </w:p>
        </w:tc>
        <w:tc>
          <w:tcPr>
            <w:tcW w:w="1131" w:type="dxa"/>
            <w:vAlign w:val="center"/>
          </w:tcPr>
          <w:p w14:paraId="240BACB1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6EECB83F" w14:textId="77777777" w:rsidR="008E2487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0A6540B3" w14:textId="77777777" w:rsidR="008E2487" w:rsidRDefault="00000000">
            <w:r>
              <w:t>295</w:t>
            </w:r>
          </w:p>
        </w:tc>
        <w:tc>
          <w:tcPr>
            <w:tcW w:w="1239" w:type="dxa"/>
            <w:vAlign w:val="center"/>
          </w:tcPr>
          <w:p w14:paraId="696FD796" w14:textId="77777777" w:rsidR="008E2487" w:rsidRDefault="00000000">
            <w:r>
              <w:t>4425.000</w:t>
            </w:r>
          </w:p>
        </w:tc>
      </w:tr>
      <w:tr w:rsidR="008E2487" w14:paraId="33A480B5" w14:textId="77777777">
        <w:tc>
          <w:tcPr>
            <w:tcW w:w="2263" w:type="dxa"/>
            <w:shd w:val="clear" w:color="auto" w:fill="E6E6E6"/>
            <w:vAlign w:val="center"/>
          </w:tcPr>
          <w:p w14:paraId="7A19F43A" w14:textId="77777777" w:rsidR="008E2487" w:rsidRDefault="00000000">
            <w:r>
              <w:t>C50</w:t>
            </w:r>
            <w:r>
              <w:t>混凝土</w:t>
            </w:r>
          </w:p>
        </w:tc>
        <w:tc>
          <w:tcPr>
            <w:tcW w:w="696" w:type="dxa"/>
            <w:vAlign w:val="center"/>
          </w:tcPr>
          <w:p w14:paraId="50BB525A" w14:textId="77777777" w:rsidR="008E2487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D532C39" w14:textId="77777777" w:rsidR="008E2487" w:rsidRDefault="00000000">
            <w:r>
              <w:t>20000.00</w:t>
            </w:r>
          </w:p>
        </w:tc>
        <w:tc>
          <w:tcPr>
            <w:tcW w:w="1131" w:type="dxa"/>
            <w:vAlign w:val="center"/>
          </w:tcPr>
          <w:p w14:paraId="3AD46544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013DC463" w14:textId="77777777" w:rsidR="008E2487" w:rsidRDefault="00000000">
            <w:r>
              <w:t>30</w:t>
            </w:r>
          </w:p>
        </w:tc>
        <w:tc>
          <w:tcPr>
            <w:tcW w:w="1556" w:type="dxa"/>
            <w:vAlign w:val="center"/>
          </w:tcPr>
          <w:p w14:paraId="39A3C5E8" w14:textId="77777777" w:rsidR="008E2487" w:rsidRDefault="00000000">
            <w:r>
              <w:t>385</w:t>
            </w:r>
          </w:p>
        </w:tc>
        <w:tc>
          <w:tcPr>
            <w:tcW w:w="1239" w:type="dxa"/>
            <w:vAlign w:val="center"/>
          </w:tcPr>
          <w:p w14:paraId="5AEC3B1C" w14:textId="77777777" w:rsidR="008E2487" w:rsidRDefault="00000000">
            <w:r>
              <w:t>7700.000</w:t>
            </w:r>
          </w:p>
        </w:tc>
      </w:tr>
      <w:tr w:rsidR="008E2487" w14:paraId="0CE5E1F3" w14:textId="77777777">
        <w:tc>
          <w:tcPr>
            <w:tcW w:w="2263" w:type="dxa"/>
            <w:shd w:val="clear" w:color="auto" w:fill="E6E6E6"/>
            <w:vAlign w:val="center"/>
          </w:tcPr>
          <w:p w14:paraId="48EA69EF" w14:textId="77777777" w:rsidR="008E2487" w:rsidRDefault="00000000">
            <w:r>
              <w:t>聚苯乙烯泡沫板（</w:t>
            </w:r>
            <w:r>
              <w:t>EPS</w:t>
            </w:r>
            <w:r>
              <w:t>）</w:t>
            </w:r>
          </w:p>
        </w:tc>
        <w:tc>
          <w:tcPr>
            <w:tcW w:w="696" w:type="dxa"/>
            <w:vAlign w:val="center"/>
          </w:tcPr>
          <w:p w14:paraId="63EEC8EB" w14:textId="77777777" w:rsidR="008E248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A9ECA11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18BAE132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545DE7AC" w14:textId="77777777" w:rsidR="008E2487" w:rsidRDefault="00000000">
            <w:r>
              <w:t>45</w:t>
            </w:r>
          </w:p>
        </w:tc>
        <w:tc>
          <w:tcPr>
            <w:tcW w:w="1556" w:type="dxa"/>
            <w:vAlign w:val="center"/>
          </w:tcPr>
          <w:p w14:paraId="318D8747" w14:textId="77777777" w:rsidR="008E2487" w:rsidRDefault="00000000">
            <w:r>
              <w:t>5020</w:t>
            </w:r>
          </w:p>
        </w:tc>
        <w:tc>
          <w:tcPr>
            <w:tcW w:w="1239" w:type="dxa"/>
            <w:vAlign w:val="center"/>
          </w:tcPr>
          <w:p w14:paraId="1D8B87CF" w14:textId="77777777" w:rsidR="008E2487" w:rsidRDefault="00000000">
            <w:r>
              <w:t>25100.000</w:t>
            </w:r>
          </w:p>
        </w:tc>
      </w:tr>
      <w:tr w:rsidR="008E2487" w14:paraId="5464728C" w14:textId="77777777">
        <w:tc>
          <w:tcPr>
            <w:tcW w:w="2263" w:type="dxa"/>
            <w:shd w:val="clear" w:color="auto" w:fill="E6E6E6"/>
            <w:vAlign w:val="center"/>
          </w:tcPr>
          <w:p w14:paraId="6A19E145" w14:textId="77777777" w:rsidR="008E2487" w:rsidRDefault="00000000">
            <w:r>
              <w:t>普通硅酸盐水泥</w:t>
            </w:r>
          </w:p>
        </w:tc>
        <w:tc>
          <w:tcPr>
            <w:tcW w:w="696" w:type="dxa"/>
            <w:vAlign w:val="center"/>
          </w:tcPr>
          <w:p w14:paraId="7DE40488" w14:textId="77777777" w:rsidR="008E248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F8EC7E6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13978B03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37BCBE5E" w14:textId="77777777" w:rsidR="008E2487" w:rsidRDefault="00000000">
            <w:r>
              <w:t>45</w:t>
            </w:r>
          </w:p>
        </w:tc>
        <w:tc>
          <w:tcPr>
            <w:tcW w:w="1556" w:type="dxa"/>
            <w:vAlign w:val="center"/>
          </w:tcPr>
          <w:p w14:paraId="5EDFF28A" w14:textId="77777777" w:rsidR="008E2487" w:rsidRDefault="00000000">
            <w:r>
              <w:t>735</w:t>
            </w:r>
          </w:p>
        </w:tc>
        <w:tc>
          <w:tcPr>
            <w:tcW w:w="1239" w:type="dxa"/>
            <w:vAlign w:val="center"/>
          </w:tcPr>
          <w:p w14:paraId="50688288" w14:textId="77777777" w:rsidR="008E2487" w:rsidRDefault="00000000">
            <w:r>
              <w:t>3675.000</w:t>
            </w:r>
          </w:p>
        </w:tc>
      </w:tr>
      <w:tr w:rsidR="008E2487" w14:paraId="3AFC5853" w14:textId="77777777">
        <w:tc>
          <w:tcPr>
            <w:tcW w:w="2263" w:type="dxa"/>
            <w:shd w:val="clear" w:color="auto" w:fill="E6E6E6"/>
            <w:vAlign w:val="center"/>
          </w:tcPr>
          <w:p w14:paraId="2C8B4837" w14:textId="77777777" w:rsidR="008E2487" w:rsidRDefault="00000000">
            <w:r>
              <w:t>普通聚苯乙烯</w:t>
            </w:r>
            <w:r>
              <w:t>(PS)</w:t>
            </w:r>
          </w:p>
        </w:tc>
        <w:tc>
          <w:tcPr>
            <w:tcW w:w="696" w:type="dxa"/>
            <w:vAlign w:val="center"/>
          </w:tcPr>
          <w:p w14:paraId="765E3A46" w14:textId="77777777" w:rsidR="008E248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7EE7689" w14:textId="77777777" w:rsidR="008E2487" w:rsidRDefault="00000000">
            <w:r>
              <w:t>3000.00</w:t>
            </w:r>
          </w:p>
        </w:tc>
        <w:tc>
          <w:tcPr>
            <w:tcW w:w="1131" w:type="dxa"/>
            <w:vAlign w:val="center"/>
          </w:tcPr>
          <w:p w14:paraId="324616D9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45E75BB2" w14:textId="77777777" w:rsidR="008E2487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57B5A5D6" w14:textId="77777777" w:rsidR="008E2487" w:rsidRDefault="00000000">
            <w:r>
              <w:t>4620</w:t>
            </w:r>
          </w:p>
        </w:tc>
        <w:tc>
          <w:tcPr>
            <w:tcW w:w="1239" w:type="dxa"/>
            <w:vAlign w:val="center"/>
          </w:tcPr>
          <w:p w14:paraId="6EA7EB57" w14:textId="77777777" w:rsidR="008E2487" w:rsidRDefault="00000000">
            <w:r>
              <w:t>6930.000</w:t>
            </w:r>
          </w:p>
        </w:tc>
      </w:tr>
      <w:tr w:rsidR="008E2487" w14:paraId="72D5E530" w14:textId="77777777">
        <w:tc>
          <w:tcPr>
            <w:tcW w:w="2263" w:type="dxa"/>
            <w:shd w:val="clear" w:color="auto" w:fill="E6E6E6"/>
            <w:vAlign w:val="center"/>
          </w:tcPr>
          <w:p w14:paraId="7DD53B65" w14:textId="77777777" w:rsidR="008E2487" w:rsidRDefault="00000000">
            <w:r>
              <w:t>混凝土砖</w:t>
            </w:r>
          </w:p>
        </w:tc>
        <w:tc>
          <w:tcPr>
            <w:tcW w:w="696" w:type="dxa"/>
            <w:vAlign w:val="center"/>
          </w:tcPr>
          <w:p w14:paraId="78548A53" w14:textId="77777777" w:rsidR="008E2487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E4B7D13" w14:textId="77777777" w:rsidR="008E2487" w:rsidRDefault="00000000">
            <w:r>
              <w:t>10000.00</w:t>
            </w:r>
          </w:p>
        </w:tc>
        <w:tc>
          <w:tcPr>
            <w:tcW w:w="1131" w:type="dxa"/>
            <w:vAlign w:val="center"/>
          </w:tcPr>
          <w:p w14:paraId="110A2389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4D020C3F" w14:textId="77777777" w:rsidR="008E2487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629C9FAE" w14:textId="77777777" w:rsidR="008E2487" w:rsidRDefault="00000000">
            <w:r>
              <w:t>336</w:t>
            </w:r>
          </w:p>
        </w:tc>
        <w:tc>
          <w:tcPr>
            <w:tcW w:w="1239" w:type="dxa"/>
            <w:vAlign w:val="center"/>
          </w:tcPr>
          <w:p w14:paraId="2DA6CB66" w14:textId="77777777" w:rsidR="008E2487" w:rsidRDefault="00000000">
            <w:r>
              <w:t>1680.000</w:t>
            </w:r>
          </w:p>
        </w:tc>
      </w:tr>
      <w:tr w:rsidR="008E2487" w14:paraId="06E50CDC" w14:textId="77777777">
        <w:tc>
          <w:tcPr>
            <w:tcW w:w="2263" w:type="dxa"/>
            <w:shd w:val="clear" w:color="auto" w:fill="E6E6E6"/>
            <w:vAlign w:val="center"/>
          </w:tcPr>
          <w:p w14:paraId="12C65A2D" w14:textId="77777777" w:rsidR="008E2487" w:rsidRDefault="00000000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5E7E2E03" w14:textId="77777777" w:rsidR="008E2487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9B815BD" w14:textId="77777777" w:rsidR="008E2487" w:rsidRDefault="00000000">
            <w:r>
              <w:t>1000.00</w:t>
            </w:r>
          </w:p>
        </w:tc>
        <w:tc>
          <w:tcPr>
            <w:tcW w:w="1131" w:type="dxa"/>
            <w:vAlign w:val="center"/>
          </w:tcPr>
          <w:p w14:paraId="1626B5AD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6614624C" w14:textId="77777777" w:rsidR="008E2487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370BDD25" w14:textId="77777777" w:rsidR="008E2487" w:rsidRDefault="00000000">
            <w:r>
              <w:t>254</w:t>
            </w:r>
          </w:p>
        </w:tc>
        <w:tc>
          <w:tcPr>
            <w:tcW w:w="1239" w:type="dxa"/>
            <w:vAlign w:val="center"/>
          </w:tcPr>
          <w:p w14:paraId="5D2F9E9E" w14:textId="77777777" w:rsidR="008E2487" w:rsidRDefault="00000000">
            <w:r>
              <w:t>127.000</w:t>
            </w:r>
          </w:p>
        </w:tc>
      </w:tr>
      <w:tr w:rsidR="008E2487" w14:paraId="728A1E57" w14:textId="77777777">
        <w:tc>
          <w:tcPr>
            <w:tcW w:w="2263" w:type="dxa"/>
            <w:shd w:val="clear" w:color="auto" w:fill="E6E6E6"/>
            <w:vAlign w:val="center"/>
          </w:tcPr>
          <w:p w14:paraId="1C2B1842" w14:textId="77777777" w:rsidR="008E2487" w:rsidRDefault="00000000">
            <w:r>
              <w:t>平板玻璃</w:t>
            </w:r>
          </w:p>
        </w:tc>
        <w:tc>
          <w:tcPr>
            <w:tcW w:w="696" w:type="dxa"/>
            <w:vAlign w:val="center"/>
          </w:tcPr>
          <w:p w14:paraId="3C4E68A1" w14:textId="77777777" w:rsidR="008E248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710BB5C" w14:textId="77777777" w:rsidR="008E2487" w:rsidRDefault="00000000">
            <w:r>
              <w:t>2000.00</w:t>
            </w:r>
          </w:p>
        </w:tc>
        <w:tc>
          <w:tcPr>
            <w:tcW w:w="1131" w:type="dxa"/>
            <w:vAlign w:val="center"/>
          </w:tcPr>
          <w:p w14:paraId="47F08E37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728CACFE" w14:textId="77777777" w:rsidR="008E2487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19D58463" w14:textId="77777777" w:rsidR="008E2487" w:rsidRDefault="00000000">
            <w:r>
              <w:t>1130</w:t>
            </w:r>
          </w:p>
        </w:tc>
        <w:tc>
          <w:tcPr>
            <w:tcW w:w="1239" w:type="dxa"/>
            <w:vAlign w:val="center"/>
          </w:tcPr>
          <w:p w14:paraId="2F448409" w14:textId="77777777" w:rsidR="008E2487" w:rsidRDefault="00000000">
            <w:r>
              <w:t>1130.000</w:t>
            </w:r>
          </w:p>
        </w:tc>
      </w:tr>
      <w:tr w:rsidR="008E2487" w14:paraId="5D4B96B7" w14:textId="77777777">
        <w:tc>
          <w:tcPr>
            <w:tcW w:w="2263" w:type="dxa"/>
            <w:shd w:val="clear" w:color="auto" w:fill="E6E6E6"/>
            <w:vAlign w:val="center"/>
          </w:tcPr>
          <w:p w14:paraId="37BADDFA" w14:textId="77777777" w:rsidR="008E2487" w:rsidRDefault="00000000">
            <w:r>
              <w:t>炼钢生铁</w:t>
            </w:r>
          </w:p>
        </w:tc>
        <w:tc>
          <w:tcPr>
            <w:tcW w:w="696" w:type="dxa"/>
            <w:vAlign w:val="center"/>
          </w:tcPr>
          <w:p w14:paraId="16E288BA" w14:textId="77777777" w:rsidR="008E2487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BA4174C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311E7C47" w14:textId="77777777" w:rsidR="008E2487" w:rsidRDefault="00000000">
            <w:r>
              <w:t>0.5</w:t>
            </w:r>
          </w:p>
        </w:tc>
        <w:tc>
          <w:tcPr>
            <w:tcW w:w="1273" w:type="dxa"/>
            <w:vAlign w:val="center"/>
          </w:tcPr>
          <w:p w14:paraId="79927613" w14:textId="77777777" w:rsidR="008E2487" w:rsidRDefault="00000000">
            <w:r>
              <w:t>45</w:t>
            </w:r>
          </w:p>
        </w:tc>
        <w:tc>
          <w:tcPr>
            <w:tcW w:w="1556" w:type="dxa"/>
            <w:vAlign w:val="center"/>
          </w:tcPr>
          <w:p w14:paraId="02C89F48" w14:textId="77777777" w:rsidR="008E2487" w:rsidRDefault="00000000">
            <w:r>
              <w:t>1700</w:t>
            </w:r>
          </w:p>
        </w:tc>
        <w:tc>
          <w:tcPr>
            <w:tcW w:w="1239" w:type="dxa"/>
            <w:vAlign w:val="center"/>
          </w:tcPr>
          <w:p w14:paraId="659341AE" w14:textId="77777777" w:rsidR="008E2487" w:rsidRDefault="00000000">
            <w:r>
              <w:t>8500.000</w:t>
            </w:r>
          </w:p>
        </w:tc>
      </w:tr>
      <w:tr w:rsidR="008E2487" w14:paraId="7D0A048D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37E1C78B" w14:textId="77777777" w:rsidR="008E2487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6BB0E9E6" w14:textId="77777777" w:rsidR="008E2487" w:rsidRDefault="00000000">
            <w:r>
              <w:t>59267.000</w:t>
            </w:r>
          </w:p>
        </w:tc>
      </w:tr>
    </w:tbl>
    <w:p w14:paraId="045D99ED" w14:textId="77777777" w:rsidR="008E2487" w:rsidRDefault="00000000">
      <w:pPr>
        <w:pStyle w:val="3"/>
        <w:rPr>
          <w:rFonts w:hint="eastAsia"/>
          <w:color w:val="000000"/>
        </w:rPr>
      </w:pPr>
      <w:bookmarkStart w:id="79" w:name="_Toc185713266"/>
      <w:r>
        <w:rPr>
          <w:color w:val="000000"/>
        </w:rPr>
        <w:lastRenderedPageBreak/>
        <w:t>建材运输阶段</w:t>
      </w:r>
      <w:bookmarkEnd w:id="79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8E2487" w14:paraId="586D762C" w14:textId="77777777">
        <w:tc>
          <w:tcPr>
            <w:tcW w:w="2954" w:type="dxa"/>
            <w:shd w:val="clear" w:color="auto" w:fill="E6E6E6"/>
            <w:vAlign w:val="center"/>
          </w:tcPr>
          <w:p w14:paraId="15E6C096" w14:textId="77777777" w:rsidR="008E2487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7709C4" w14:textId="77777777" w:rsidR="008E2487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BE84CA" w14:textId="77777777" w:rsidR="008E2487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F8F208" w14:textId="77777777" w:rsidR="008E2487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5D69DCAC" w14:textId="77777777" w:rsidR="008E2487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143930F" w14:textId="77777777" w:rsidR="008E2487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8E2487" w14:paraId="5C82E777" w14:textId="77777777">
        <w:tc>
          <w:tcPr>
            <w:tcW w:w="2954" w:type="dxa"/>
            <w:shd w:val="clear" w:color="auto" w:fill="E6E6E6"/>
            <w:vAlign w:val="center"/>
          </w:tcPr>
          <w:p w14:paraId="7A5B5A03" w14:textId="77777777" w:rsidR="008E2487" w:rsidRDefault="00000000">
            <w:r>
              <w:t>C30</w:t>
            </w:r>
            <w:r>
              <w:t>混凝土</w:t>
            </w:r>
          </w:p>
        </w:tc>
        <w:tc>
          <w:tcPr>
            <w:tcW w:w="990" w:type="dxa"/>
            <w:vAlign w:val="center"/>
          </w:tcPr>
          <w:p w14:paraId="1D9911BD" w14:textId="77777777" w:rsidR="008E2487" w:rsidRDefault="00000000">
            <w:r>
              <w:t>10000.00</w:t>
            </w:r>
          </w:p>
        </w:tc>
        <w:tc>
          <w:tcPr>
            <w:tcW w:w="1131" w:type="dxa"/>
            <w:vAlign w:val="center"/>
          </w:tcPr>
          <w:p w14:paraId="144A41D3" w14:textId="77777777" w:rsidR="008E2487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7FCBFE09" w14:textId="77777777" w:rsidR="008E2487" w:rsidRDefault="00000000">
            <w:r>
              <w:t>20</w:t>
            </w:r>
          </w:p>
        </w:tc>
        <w:tc>
          <w:tcPr>
            <w:tcW w:w="1567" w:type="dxa"/>
            <w:vAlign w:val="center"/>
          </w:tcPr>
          <w:p w14:paraId="4FDD9CEC" w14:textId="77777777" w:rsidR="008E2487" w:rsidRDefault="00000000">
            <w:r>
              <w:t>0.01</w:t>
            </w:r>
          </w:p>
        </w:tc>
        <w:tc>
          <w:tcPr>
            <w:tcW w:w="1358" w:type="dxa"/>
            <w:vAlign w:val="center"/>
          </w:tcPr>
          <w:p w14:paraId="03D9FB1B" w14:textId="77777777" w:rsidR="008E2487" w:rsidRDefault="00000000">
            <w:r>
              <w:t>12.000</w:t>
            </w:r>
          </w:p>
        </w:tc>
      </w:tr>
      <w:tr w:rsidR="008E2487" w14:paraId="7F23C88A" w14:textId="77777777">
        <w:tc>
          <w:tcPr>
            <w:tcW w:w="2954" w:type="dxa"/>
            <w:shd w:val="clear" w:color="auto" w:fill="E6E6E6"/>
            <w:vAlign w:val="center"/>
          </w:tcPr>
          <w:p w14:paraId="24F6A3F6" w14:textId="77777777" w:rsidR="008E2487" w:rsidRDefault="00000000">
            <w:r>
              <w:t>C50</w:t>
            </w:r>
            <w:r>
              <w:t>混凝土</w:t>
            </w:r>
          </w:p>
        </w:tc>
        <w:tc>
          <w:tcPr>
            <w:tcW w:w="990" w:type="dxa"/>
            <w:vAlign w:val="center"/>
          </w:tcPr>
          <w:p w14:paraId="24FCE524" w14:textId="77777777" w:rsidR="008E2487" w:rsidRDefault="00000000">
            <w:r>
              <w:t>40000.00</w:t>
            </w:r>
          </w:p>
        </w:tc>
        <w:tc>
          <w:tcPr>
            <w:tcW w:w="1131" w:type="dxa"/>
            <w:vAlign w:val="center"/>
          </w:tcPr>
          <w:p w14:paraId="14EF6894" w14:textId="77777777" w:rsidR="008E2487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F8BA8B8" w14:textId="77777777" w:rsidR="008E2487" w:rsidRDefault="00000000">
            <w:r>
              <w:t>30</w:t>
            </w:r>
          </w:p>
        </w:tc>
        <w:tc>
          <w:tcPr>
            <w:tcW w:w="1567" w:type="dxa"/>
            <w:vAlign w:val="center"/>
          </w:tcPr>
          <w:p w14:paraId="6BD46219" w14:textId="77777777" w:rsidR="008E2487" w:rsidRDefault="00000000">
            <w:r>
              <w:t>0.104</w:t>
            </w:r>
          </w:p>
        </w:tc>
        <w:tc>
          <w:tcPr>
            <w:tcW w:w="1358" w:type="dxa"/>
            <w:vAlign w:val="center"/>
          </w:tcPr>
          <w:p w14:paraId="4DC44F52" w14:textId="77777777" w:rsidR="008E2487" w:rsidRDefault="00000000">
            <w:r>
              <w:t>332.800</w:t>
            </w:r>
          </w:p>
        </w:tc>
      </w:tr>
      <w:tr w:rsidR="008E2487" w14:paraId="61E5FFE2" w14:textId="77777777">
        <w:tc>
          <w:tcPr>
            <w:tcW w:w="2954" w:type="dxa"/>
            <w:shd w:val="clear" w:color="auto" w:fill="E6E6E6"/>
            <w:vAlign w:val="center"/>
          </w:tcPr>
          <w:p w14:paraId="1AD1487A" w14:textId="77777777" w:rsidR="008E2487" w:rsidRDefault="00000000">
            <w:r>
              <w:t>聚苯乙烯泡沫板（</w:t>
            </w:r>
            <w:r>
              <w:t>EPS</w:t>
            </w:r>
            <w:r>
              <w:t>）</w:t>
            </w:r>
          </w:p>
        </w:tc>
        <w:tc>
          <w:tcPr>
            <w:tcW w:w="990" w:type="dxa"/>
            <w:vAlign w:val="center"/>
          </w:tcPr>
          <w:p w14:paraId="69D62AFD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583C0E5D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2FFF98D" w14:textId="77777777" w:rsidR="008E2487" w:rsidRDefault="00000000">
            <w:r>
              <w:t>45</w:t>
            </w:r>
          </w:p>
        </w:tc>
        <w:tc>
          <w:tcPr>
            <w:tcW w:w="1567" w:type="dxa"/>
            <w:vAlign w:val="center"/>
          </w:tcPr>
          <w:p w14:paraId="0115620E" w14:textId="77777777" w:rsidR="008E2487" w:rsidRDefault="00000000">
            <w:r>
              <w:t>0.286</w:t>
            </w:r>
          </w:p>
        </w:tc>
        <w:tc>
          <w:tcPr>
            <w:tcW w:w="1358" w:type="dxa"/>
            <w:vAlign w:val="center"/>
          </w:tcPr>
          <w:p w14:paraId="2C5F5FAB" w14:textId="77777777" w:rsidR="008E2487" w:rsidRDefault="00000000">
            <w:r>
              <w:t>1430.000</w:t>
            </w:r>
          </w:p>
        </w:tc>
      </w:tr>
      <w:tr w:rsidR="008E2487" w14:paraId="1C6588C0" w14:textId="77777777">
        <w:tc>
          <w:tcPr>
            <w:tcW w:w="2954" w:type="dxa"/>
            <w:shd w:val="clear" w:color="auto" w:fill="E6E6E6"/>
            <w:vAlign w:val="center"/>
          </w:tcPr>
          <w:p w14:paraId="4F96617F" w14:textId="77777777" w:rsidR="008E2487" w:rsidRDefault="00000000">
            <w:r>
              <w:t>普通硅酸盐水泥</w:t>
            </w:r>
          </w:p>
        </w:tc>
        <w:tc>
          <w:tcPr>
            <w:tcW w:w="990" w:type="dxa"/>
            <w:vAlign w:val="center"/>
          </w:tcPr>
          <w:p w14:paraId="572725F1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13E78278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384E8FF" w14:textId="77777777" w:rsidR="008E2487" w:rsidRDefault="00000000">
            <w:r>
              <w:t>45</w:t>
            </w:r>
          </w:p>
        </w:tc>
        <w:tc>
          <w:tcPr>
            <w:tcW w:w="1567" w:type="dxa"/>
            <w:vAlign w:val="center"/>
          </w:tcPr>
          <w:p w14:paraId="0CEB4958" w14:textId="77777777" w:rsidR="008E2487" w:rsidRDefault="00000000">
            <w:r>
              <w:t>0.019</w:t>
            </w:r>
          </w:p>
        </w:tc>
        <w:tc>
          <w:tcPr>
            <w:tcW w:w="1358" w:type="dxa"/>
            <w:vAlign w:val="center"/>
          </w:tcPr>
          <w:p w14:paraId="39696C1E" w14:textId="77777777" w:rsidR="008E2487" w:rsidRDefault="00000000">
            <w:r>
              <w:t>95.000</w:t>
            </w:r>
          </w:p>
        </w:tc>
      </w:tr>
      <w:tr w:rsidR="008E2487" w14:paraId="47807795" w14:textId="77777777">
        <w:tc>
          <w:tcPr>
            <w:tcW w:w="2954" w:type="dxa"/>
            <w:shd w:val="clear" w:color="auto" w:fill="E6E6E6"/>
            <w:vAlign w:val="center"/>
          </w:tcPr>
          <w:p w14:paraId="7E3BFD05" w14:textId="77777777" w:rsidR="008E2487" w:rsidRDefault="00000000">
            <w:r>
              <w:t>普通聚苯乙烯</w:t>
            </w:r>
            <w:r>
              <w:t>(PS)</w:t>
            </w:r>
          </w:p>
        </w:tc>
        <w:tc>
          <w:tcPr>
            <w:tcW w:w="990" w:type="dxa"/>
            <w:vAlign w:val="center"/>
          </w:tcPr>
          <w:p w14:paraId="5E66AFC3" w14:textId="77777777" w:rsidR="008E2487" w:rsidRDefault="00000000">
            <w:r>
              <w:t>3000.00</w:t>
            </w:r>
          </w:p>
        </w:tc>
        <w:tc>
          <w:tcPr>
            <w:tcW w:w="1131" w:type="dxa"/>
            <w:vAlign w:val="center"/>
          </w:tcPr>
          <w:p w14:paraId="2471AAED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7B70CD5" w14:textId="77777777" w:rsidR="008E2487" w:rsidRDefault="00000000">
            <w:r>
              <w:t>50</w:t>
            </w:r>
          </w:p>
        </w:tc>
        <w:tc>
          <w:tcPr>
            <w:tcW w:w="1567" w:type="dxa"/>
            <w:vAlign w:val="center"/>
          </w:tcPr>
          <w:p w14:paraId="04740CD7" w14:textId="77777777" w:rsidR="008E2487" w:rsidRDefault="00000000">
            <w:r>
              <w:t>0.015</w:t>
            </w:r>
          </w:p>
        </w:tc>
        <w:tc>
          <w:tcPr>
            <w:tcW w:w="1358" w:type="dxa"/>
            <w:vAlign w:val="center"/>
          </w:tcPr>
          <w:p w14:paraId="731D5630" w14:textId="77777777" w:rsidR="008E2487" w:rsidRDefault="00000000">
            <w:r>
              <w:t>22.500</w:t>
            </w:r>
          </w:p>
        </w:tc>
      </w:tr>
      <w:tr w:rsidR="008E2487" w14:paraId="02CB9C12" w14:textId="77777777">
        <w:tc>
          <w:tcPr>
            <w:tcW w:w="2954" w:type="dxa"/>
            <w:shd w:val="clear" w:color="auto" w:fill="E6E6E6"/>
            <w:vAlign w:val="center"/>
          </w:tcPr>
          <w:p w14:paraId="26786A9E" w14:textId="77777777" w:rsidR="008E2487" w:rsidRDefault="00000000">
            <w:r>
              <w:t>混凝土砖</w:t>
            </w:r>
          </w:p>
        </w:tc>
        <w:tc>
          <w:tcPr>
            <w:tcW w:w="990" w:type="dxa"/>
            <w:vAlign w:val="center"/>
          </w:tcPr>
          <w:p w14:paraId="749F00EB" w14:textId="77777777" w:rsidR="008E2487" w:rsidRDefault="00000000">
            <w:r>
              <w:t>20000.00</w:t>
            </w:r>
          </w:p>
        </w:tc>
        <w:tc>
          <w:tcPr>
            <w:tcW w:w="1131" w:type="dxa"/>
            <w:vAlign w:val="center"/>
          </w:tcPr>
          <w:p w14:paraId="12F32931" w14:textId="77777777" w:rsidR="008E2487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157FECFC" w14:textId="77777777" w:rsidR="008E2487" w:rsidRDefault="00000000">
            <w:r>
              <w:t>50</w:t>
            </w:r>
          </w:p>
        </w:tc>
        <w:tc>
          <w:tcPr>
            <w:tcW w:w="1567" w:type="dxa"/>
            <w:vAlign w:val="center"/>
          </w:tcPr>
          <w:p w14:paraId="67B32B27" w14:textId="77777777" w:rsidR="008E2487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F8B6C6E" w14:textId="77777777" w:rsidR="008E2487" w:rsidRDefault="00000000">
            <w:r>
              <w:t>92.000</w:t>
            </w:r>
          </w:p>
        </w:tc>
      </w:tr>
      <w:tr w:rsidR="008E2487" w14:paraId="2EADA0DC" w14:textId="77777777">
        <w:tc>
          <w:tcPr>
            <w:tcW w:w="2954" w:type="dxa"/>
            <w:shd w:val="clear" w:color="auto" w:fill="E6E6E6"/>
            <w:vAlign w:val="center"/>
          </w:tcPr>
          <w:p w14:paraId="582F056D" w14:textId="77777777" w:rsidR="008E2487" w:rsidRDefault="00000000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990" w:type="dxa"/>
            <w:vAlign w:val="center"/>
          </w:tcPr>
          <w:p w14:paraId="1EF00ADB" w14:textId="77777777" w:rsidR="008E2487" w:rsidRDefault="00000000">
            <w:r>
              <w:t>2000.00</w:t>
            </w:r>
          </w:p>
        </w:tc>
        <w:tc>
          <w:tcPr>
            <w:tcW w:w="1131" w:type="dxa"/>
            <w:vAlign w:val="center"/>
          </w:tcPr>
          <w:p w14:paraId="79DD3F62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7D58BE9" w14:textId="77777777" w:rsidR="008E2487" w:rsidRDefault="00000000">
            <w:r>
              <w:t>50</w:t>
            </w:r>
          </w:p>
        </w:tc>
        <w:tc>
          <w:tcPr>
            <w:tcW w:w="1567" w:type="dxa"/>
            <w:vAlign w:val="center"/>
          </w:tcPr>
          <w:p w14:paraId="1665467C" w14:textId="77777777" w:rsidR="008E2487" w:rsidRDefault="00000000">
            <w:r>
              <w:t>0.012</w:t>
            </w:r>
          </w:p>
        </w:tc>
        <w:tc>
          <w:tcPr>
            <w:tcW w:w="1358" w:type="dxa"/>
            <w:vAlign w:val="center"/>
          </w:tcPr>
          <w:p w14:paraId="464DB88C" w14:textId="77777777" w:rsidR="008E2487" w:rsidRDefault="00000000">
            <w:r>
              <w:t>12.000</w:t>
            </w:r>
          </w:p>
        </w:tc>
      </w:tr>
      <w:tr w:rsidR="008E2487" w14:paraId="7DE67BA4" w14:textId="77777777">
        <w:tc>
          <w:tcPr>
            <w:tcW w:w="2954" w:type="dxa"/>
            <w:shd w:val="clear" w:color="auto" w:fill="E6E6E6"/>
            <w:vAlign w:val="center"/>
          </w:tcPr>
          <w:p w14:paraId="5600F522" w14:textId="77777777" w:rsidR="008E2487" w:rsidRDefault="00000000">
            <w:r>
              <w:t>平板玻璃</w:t>
            </w:r>
          </w:p>
        </w:tc>
        <w:tc>
          <w:tcPr>
            <w:tcW w:w="990" w:type="dxa"/>
            <w:vAlign w:val="center"/>
          </w:tcPr>
          <w:p w14:paraId="7DC8F1B0" w14:textId="77777777" w:rsidR="008E2487" w:rsidRDefault="00000000">
            <w:r>
              <w:t>2000.00</w:t>
            </w:r>
          </w:p>
        </w:tc>
        <w:tc>
          <w:tcPr>
            <w:tcW w:w="1131" w:type="dxa"/>
            <w:vAlign w:val="center"/>
          </w:tcPr>
          <w:p w14:paraId="20ECF310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D3565AF" w14:textId="77777777" w:rsidR="008E2487" w:rsidRDefault="00000000">
            <w:r>
              <w:t>50</w:t>
            </w:r>
          </w:p>
        </w:tc>
        <w:tc>
          <w:tcPr>
            <w:tcW w:w="1567" w:type="dxa"/>
            <w:vAlign w:val="center"/>
          </w:tcPr>
          <w:p w14:paraId="448ABF3E" w14:textId="77777777" w:rsidR="008E2487" w:rsidRDefault="00000000">
            <w:r>
              <w:t>0.104</w:t>
            </w:r>
          </w:p>
        </w:tc>
        <w:tc>
          <w:tcPr>
            <w:tcW w:w="1358" w:type="dxa"/>
            <w:vAlign w:val="center"/>
          </w:tcPr>
          <w:p w14:paraId="19D7911B" w14:textId="77777777" w:rsidR="008E2487" w:rsidRDefault="00000000">
            <w:r>
              <w:t>104.000</w:t>
            </w:r>
          </w:p>
        </w:tc>
      </w:tr>
      <w:tr w:rsidR="008E2487" w14:paraId="02B5528A" w14:textId="77777777">
        <w:tc>
          <w:tcPr>
            <w:tcW w:w="2954" w:type="dxa"/>
            <w:shd w:val="clear" w:color="auto" w:fill="E6E6E6"/>
            <w:vAlign w:val="center"/>
          </w:tcPr>
          <w:p w14:paraId="0E2243AF" w14:textId="77777777" w:rsidR="008E2487" w:rsidRDefault="00000000">
            <w:r>
              <w:t>炼钢生铁</w:t>
            </w:r>
          </w:p>
        </w:tc>
        <w:tc>
          <w:tcPr>
            <w:tcW w:w="990" w:type="dxa"/>
            <w:vAlign w:val="center"/>
          </w:tcPr>
          <w:p w14:paraId="538B42DA" w14:textId="77777777" w:rsidR="008E2487" w:rsidRDefault="00000000">
            <w:r>
              <w:t>5000.00</w:t>
            </w:r>
          </w:p>
        </w:tc>
        <w:tc>
          <w:tcPr>
            <w:tcW w:w="1131" w:type="dxa"/>
            <w:vAlign w:val="center"/>
          </w:tcPr>
          <w:p w14:paraId="20907A77" w14:textId="77777777" w:rsidR="008E248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1B6F5D4" w14:textId="77777777" w:rsidR="008E2487" w:rsidRDefault="00000000">
            <w:r>
              <w:t>45</w:t>
            </w:r>
          </w:p>
        </w:tc>
        <w:tc>
          <w:tcPr>
            <w:tcW w:w="1567" w:type="dxa"/>
            <w:vAlign w:val="center"/>
          </w:tcPr>
          <w:p w14:paraId="4301B49C" w14:textId="77777777" w:rsidR="008E2487" w:rsidRDefault="00000000">
            <w:r>
              <w:t>0.012</w:t>
            </w:r>
          </w:p>
        </w:tc>
        <w:tc>
          <w:tcPr>
            <w:tcW w:w="1358" w:type="dxa"/>
            <w:vAlign w:val="center"/>
          </w:tcPr>
          <w:p w14:paraId="337AA269" w14:textId="77777777" w:rsidR="008E2487" w:rsidRDefault="00000000">
            <w:r>
              <w:t>60.000</w:t>
            </w:r>
          </w:p>
        </w:tc>
      </w:tr>
      <w:tr w:rsidR="008E2487" w14:paraId="2FC242D5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012C3B0C" w14:textId="77777777" w:rsidR="008E2487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18E1F6B5" w14:textId="77777777" w:rsidR="008E2487" w:rsidRDefault="00000000">
            <w:r>
              <w:t>2160.300</w:t>
            </w:r>
          </w:p>
        </w:tc>
      </w:tr>
    </w:tbl>
    <w:p w14:paraId="4A8ABE3A" w14:textId="77777777" w:rsidR="008E2487" w:rsidRDefault="00000000">
      <w:pPr>
        <w:pStyle w:val="2"/>
      </w:pPr>
      <w:bookmarkStart w:id="80" w:name="_Toc185713267"/>
      <w:r>
        <w:t>建筑建造拆除碳排放</w:t>
      </w:r>
      <w:bookmarkEnd w:id="80"/>
    </w:p>
    <w:p w14:paraId="47B082BF" w14:textId="77777777" w:rsidR="008E2487" w:rsidRDefault="00000000">
      <w:pPr>
        <w:pStyle w:val="3"/>
        <w:rPr>
          <w:rFonts w:hint="eastAsia"/>
          <w:color w:val="000000"/>
        </w:rPr>
      </w:pPr>
      <w:bookmarkStart w:id="81" w:name="_Toc185713268"/>
      <w:r>
        <w:rPr>
          <w:color w:val="000000"/>
        </w:rPr>
        <w:t>建筑建造</w:t>
      </w:r>
      <w:bookmarkEnd w:id="81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8E2487" w14:paraId="3889A1CF" w14:textId="77777777">
        <w:tc>
          <w:tcPr>
            <w:tcW w:w="1822" w:type="dxa"/>
            <w:shd w:val="clear" w:color="auto" w:fill="E6E6E6"/>
            <w:vAlign w:val="center"/>
          </w:tcPr>
          <w:p w14:paraId="5994C4C2" w14:textId="77777777" w:rsidR="008E2487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B4D2B7B" w14:textId="77777777" w:rsidR="008E2487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A89E1D5" w14:textId="77777777" w:rsidR="008E2487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A95B2E" w14:textId="77777777" w:rsidR="008E2487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1A1BD366" w14:textId="77777777" w:rsidR="008E2487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8E2487" w14:paraId="4CED3CF9" w14:textId="77777777">
        <w:tc>
          <w:tcPr>
            <w:tcW w:w="1822" w:type="dxa"/>
            <w:vMerge w:val="restart"/>
            <w:shd w:val="clear" w:color="auto" w:fill="E6E6E6"/>
            <w:vAlign w:val="center"/>
          </w:tcPr>
          <w:p w14:paraId="13114D0E" w14:textId="77777777" w:rsidR="008E2487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19C5D72C" w14:textId="77777777" w:rsidR="008E2487" w:rsidRDefault="00000000">
            <w:r>
              <w:t>履带式推土机</w:t>
            </w:r>
            <w:r>
              <w:t>(</w:t>
            </w:r>
            <w:r>
              <w:t>功率</w:t>
            </w:r>
            <w:r>
              <w:t>75kW)</w:t>
            </w:r>
          </w:p>
        </w:tc>
        <w:tc>
          <w:tcPr>
            <w:tcW w:w="1839" w:type="dxa"/>
            <w:vAlign w:val="center"/>
          </w:tcPr>
          <w:p w14:paraId="55DC7897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848" w:type="dxa"/>
            <w:vAlign w:val="center"/>
          </w:tcPr>
          <w:p w14:paraId="060B2F3F" w14:textId="77777777" w:rsidR="008E2487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7620370F" w14:textId="77777777" w:rsidR="008E2487" w:rsidRDefault="00000000">
            <w:r>
              <w:t>0.876</w:t>
            </w:r>
          </w:p>
        </w:tc>
      </w:tr>
      <w:tr w:rsidR="008E2487" w14:paraId="73B83D27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449067B" w14:textId="77777777" w:rsidR="008E2487" w:rsidRDefault="008E2487"/>
        </w:tc>
        <w:tc>
          <w:tcPr>
            <w:tcW w:w="2988" w:type="dxa"/>
            <w:vAlign w:val="center"/>
          </w:tcPr>
          <w:p w14:paraId="408A7759" w14:textId="77777777" w:rsidR="008E2487" w:rsidRDefault="00000000">
            <w:r>
              <w:t>松土机</w:t>
            </w:r>
            <w:r>
              <w:t>(</w:t>
            </w:r>
            <w:r>
              <w:t>松土深度</w:t>
            </w:r>
            <w:r>
              <w:t>0.5m)</w:t>
            </w:r>
          </w:p>
        </w:tc>
        <w:tc>
          <w:tcPr>
            <w:tcW w:w="1839" w:type="dxa"/>
            <w:vAlign w:val="center"/>
          </w:tcPr>
          <w:p w14:paraId="1B1162EE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54.34</w:t>
            </w:r>
          </w:p>
        </w:tc>
        <w:tc>
          <w:tcPr>
            <w:tcW w:w="848" w:type="dxa"/>
            <w:vAlign w:val="center"/>
          </w:tcPr>
          <w:p w14:paraId="050D16E3" w14:textId="77777777" w:rsidR="008E2487" w:rsidRDefault="00000000">
            <w:r>
              <w:t>10</w:t>
            </w:r>
          </w:p>
        </w:tc>
        <w:tc>
          <w:tcPr>
            <w:tcW w:w="1799" w:type="dxa"/>
            <w:vAlign w:val="center"/>
          </w:tcPr>
          <w:p w14:paraId="6233AE72" w14:textId="77777777" w:rsidR="008E2487" w:rsidRDefault="00000000">
            <w:r>
              <w:t>1.685</w:t>
            </w:r>
          </w:p>
        </w:tc>
      </w:tr>
      <w:tr w:rsidR="008E2487" w14:paraId="26A11470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7E0EF707" w14:textId="77777777" w:rsidR="008E2487" w:rsidRDefault="008E2487"/>
        </w:tc>
        <w:tc>
          <w:tcPr>
            <w:tcW w:w="2988" w:type="dxa"/>
            <w:vAlign w:val="center"/>
          </w:tcPr>
          <w:p w14:paraId="1F27BD1C" w14:textId="77777777" w:rsidR="008E2487" w:rsidRDefault="00000000">
            <w:r>
              <w:t>拖式铲运机</w:t>
            </w:r>
            <w:r>
              <w:t>(</w:t>
            </w:r>
            <w:r>
              <w:t>斗容量</w:t>
            </w:r>
            <w:r>
              <w:t>10m3)</w:t>
            </w:r>
          </w:p>
        </w:tc>
        <w:tc>
          <w:tcPr>
            <w:tcW w:w="1839" w:type="dxa"/>
            <w:vAlign w:val="center"/>
          </w:tcPr>
          <w:p w14:paraId="528E8E7F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68.95</w:t>
            </w:r>
          </w:p>
        </w:tc>
        <w:tc>
          <w:tcPr>
            <w:tcW w:w="848" w:type="dxa"/>
            <w:vAlign w:val="center"/>
          </w:tcPr>
          <w:p w14:paraId="41FD883C" w14:textId="77777777" w:rsidR="008E2487" w:rsidRDefault="00000000">
            <w:r>
              <w:t>10</w:t>
            </w:r>
          </w:p>
        </w:tc>
        <w:tc>
          <w:tcPr>
            <w:tcW w:w="1799" w:type="dxa"/>
            <w:vAlign w:val="center"/>
          </w:tcPr>
          <w:p w14:paraId="3660476E" w14:textId="77777777" w:rsidR="008E2487" w:rsidRDefault="00000000">
            <w:r>
              <w:t>2.137</w:t>
            </w:r>
          </w:p>
        </w:tc>
      </w:tr>
      <w:tr w:rsidR="008E2487" w14:paraId="6E5CB298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0C99DF7D" w14:textId="77777777" w:rsidR="008E2487" w:rsidRDefault="008E2487"/>
        </w:tc>
        <w:tc>
          <w:tcPr>
            <w:tcW w:w="2988" w:type="dxa"/>
            <w:vAlign w:val="center"/>
          </w:tcPr>
          <w:p w14:paraId="061F66E0" w14:textId="77777777" w:rsidR="008E2487" w:rsidRDefault="00000000">
            <w:r>
              <w:t>平地机</w:t>
            </w:r>
            <w:r>
              <w:t>(</w:t>
            </w:r>
            <w:r>
              <w:t>功率</w:t>
            </w:r>
            <w:r>
              <w:t>135kW)</w:t>
            </w:r>
          </w:p>
        </w:tc>
        <w:tc>
          <w:tcPr>
            <w:tcW w:w="1839" w:type="dxa"/>
            <w:vAlign w:val="center"/>
          </w:tcPr>
          <w:p w14:paraId="7DBA5625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60.63</w:t>
            </w:r>
          </w:p>
        </w:tc>
        <w:tc>
          <w:tcPr>
            <w:tcW w:w="848" w:type="dxa"/>
            <w:vAlign w:val="center"/>
          </w:tcPr>
          <w:p w14:paraId="7087C12D" w14:textId="77777777" w:rsidR="008E2487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230ABF61" w14:textId="77777777" w:rsidR="008E2487" w:rsidRDefault="00000000">
            <w:r>
              <w:t>0.940</w:t>
            </w:r>
          </w:p>
        </w:tc>
      </w:tr>
      <w:tr w:rsidR="008E2487" w14:paraId="3BB176FB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753C608F" w14:textId="77777777" w:rsidR="008E2487" w:rsidRDefault="008E2487"/>
        </w:tc>
        <w:tc>
          <w:tcPr>
            <w:tcW w:w="2988" w:type="dxa"/>
            <w:vAlign w:val="center"/>
          </w:tcPr>
          <w:p w14:paraId="28514B28" w14:textId="77777777" w:rsidR="008E2487" w:rsidRDefault="00000000">
            <w:r>
              <w:t>履带式单斗机械挖掘机</w:t>
            </w:r>
            <w:r>
              <w:t>(</w:t>
            </w:r>
            <w:r>
              <w:t>斗容量</w:t>
            </w:r>
            <w:r>
              <w:t>1.5m3)</w:t>
            </w:r>
          </w:p>
        </w:tc>
        <w:tc>
          <w:tcPr>
            <w:tcW w:w="1839" w:type="dxa"/>
            <w:vAlign w:val="center"/>
          </w:tcPr>
          <w:p w14:paraId="51BD0516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72.7</w:t>
            </w:r>
          </w:p>
        </w:tc>
        <w:tc>
          <w:tcPr>
            <w:tcW w:w="848" w:type="dxa"/>
            <w:vAlign w:val="center"/>
          </w:tcPr>
          <w:p w14:paraId="5B7908BD" w14:textId="77777777" w:rsidR="008E2487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4D511C24" w14:textId="77777777" w:rsidR="008E2487" w:rsidRDefault="00000000">
            <w:r>
              <w:t>1.127</w:t>
            </w:r>
          </w:p>
        </w:tc>
      </w:tr>
      <w:tr w:rsidR="008E2487" w14:paraId="5F294210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222E5639" w14:textId="77777777" w:rsidR="008E2487" w:rsidRDefault="008E2487"/>
        </w:tc>
        <w:tc>
          <w:tcPr>
            <w:tcW w:w="2988" w:type="dxa"/>
            <w:vAlign w:val="center"/>
          </w:tcPr>
          <w:p w14:paraId="66AE96C8" w14:textId="77777777" w:rsidR="008E2487" w:rsidRDefault="00000000">
            <w:r>
              <w:t>灰土拌合机</w:t>
            </w:r>
            <w:r>
              <w:t>(</w:t>
            </w:r>
            <w:r>
              <w:t>功率</w:t>
            </w:r>
            <w:r>
              <w:t>135kW)</w:t>
            </w:r>
          </w:p>
        </w:tc>
        <w:tc>
          <w:tcPr>
            <w:tcW w:w="1839" w:type="dxa"/>
            <w:vAlign w:val="center"/>
          </w:tcPr>
          <w:p w14:paraId="52DB5AD6" w14:textId="77777777" w:rsidR="008E2487" w:rsidRDefault="00000000">
            <w:r>
              <w:t>柴油</w:t>
            </w:r>
            <w:r>
              <w:t>(kg)</w:t>
            </w:r>
            <w:r>
              <w:t>：</w:t>
            </w:r>
            <w:r>
              <w:t>62.15</w:t>
            </w:r>
          </w:p>
        </w:tc>
        <w:tc>
          <w:tcPr>
            <w:tcW w:w="848" w:type="dxa"/>
            <w:vAlign w:val="center"/>
          </w:tcPr>
          <w:p w14:paraId="443897F6" w14:textId="77777777" w:rsidR="008E2487" w:rsidRDefault="00000000">
            <w:r>
              <w:t>10</w:t>
            </w:r>
          </w:p>
        </w:tc>
        <w:tc>
          <w:tcPr>
            <w:tcW w:w="1799" w:type="dxa"/>
            <w:vAlign w:val="center"/>
          </w:tcPr>
          <w:p w14:paraId="4A2A9880" w14:textId="77777777" w:rsidR="008E2487" w:rsidRDefault="00000000">
            <w:r>
              <w:t>1.927</w:t>
            </w:r>
          </w:p>
        </w:tc>
      </w:tr>
      <w:tr w:rsidR="008E2487" w14:paraId="4B31444B" w14:textId="77777777">
        <w:tc>
          <w:tcPr>
            <w:tcW w:w="1822" w:type="dxa"/>
            <w:vMerge/>
            <w:shd w:val="clear" w:color="auto" w:fill="E6E6E6"/>
            <w:vAlign w:val="center"/>
          </w:tcPr>
          <w:p w14:paraId="4CD8384D" w14:textId="77777777" w:rsidR="008E2487" w:rsidRDefault="008E2487"/>
        </w:tc>
        <w:tc>
          <w:tcPr>
            <w:tcW w:w="2988" w:type="dxa"/>
            <w:vAlign w:val="center"/>
          </w:tcPr>
          <w:p w14:paraId="1DF4CFAC" w14:textId="77777777" w:rsidR="008E2487" w:rsidRDefault="00000000">
            <w:r>
              <w:t>油罐车</w:t>
            </w:r>
            <w:r>
              <w:t>(</w:t>
            </w:r>
            <w:r>
              <w:t>罐容量</w:t>
            </w:r>
            <w:r>
              <w:t>5000L)</w:t>
            </w:r>
          </w:p>
        </w:tc>
        <w:tc>
          <w:tcPr>
            <w:tcW w:w="1839" w:type="dxa"/>
            <w:vAlign w:val="center"/>
          </w:tcPr>
          <w:p w14:paraId="53CFA9F6" w14:textId="77777777" w:rsidR="008E2487" w:rsidRDefault="00000000">
            <w:r>
              <w:t>汽油</w:t>
            </w:r>
            <w:r>
              <w:t>(kg)</w:t>
            </w:r>
            <w:r>
              <w:t>：</w:t>
            </w:r>
            <w:r>
              <w:t>30.64</w:t>
            </w:r>
          </w:p>
        </w:tc>
        <w:tc>
          <w:tcPr>
            <w:tcW w:w="848" w:type="dxa"/>
            <w:vAlign w:val="center"/>
          </w:tcPr>
          <w:p w14:paraId="60B83036" w14:textId="77777777" w:rsidR="008E2487" w:rsidRDefault="00000000">
            <w:r>
              <w:t>7</w:t>
            </w:r>
          </w:p>
        </w:tc>
        <w:tc>
          <w:tcPr>
            <w:tcW w:w="1799" w:type="dxa"/>
            <w:vAlign w:val="center"/>
          </w:tcPr>
          <w:p w14:paraId="151E6C66" w14:textId="77777777" w:rsidR="008E2487" w:rsidRDefault="00000000">
            <w:r>
              <w:t>0.628</w:t>
            </w:r>
          </w:p>
        </w:tc>
      </w:tr>
      <w:tr w:rsidR="008E2487" w14:paraId="76E642A9" w14:textId="77777777">
        <w:tc>
          <w:tcPr>
            <w:tcW w:w="1822" w:type="dxa"/>
            <w:shd w:val="clear" w:color="auto" w:fill="E6E6E6"/>
            <w:vAlign w:val="center"/>
          </w:tcPr>
          <w:p w14:paraId="3C15D6C6" w14:textId="77777777" w:rsidR="008E2487" w:rsidRDefault="00000000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2CDD487E" w14:textId="77777777" w:rsidR="008E2487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4032C617" w14:textId="77777777" w:rsidR="008E2487" w:rsidRDefault="00000000">
            <w:r>
              <w:t>0.466</w:t>
            </w:r>
          </w:p>
        </w:tc>
      </w:tr>
      <w:tr w:rsidR="008E2487" w14:paraId="4A0BB56F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7A983338" w14:textId="77777777" w:rsidR="008E2487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3BF1E5DA" w14:textId="77777777" w:rsidR="008E2487" w:rsidRDefault="00000000">
            <w:r>
              <w:t>9.786</w:t>
            </w:r>
          </w:p>
        </w:tc>
      </w:tr>
    </w:tbl>
    <w:p w14:paraId="3E3C49FA" w14:textId="77777777" w:rsidR="008E2487" w:rsidRDefault="00000000">
      <w:pPr>
        <w:pStyle w:val="3"/>
        <w:rPr>
          <w:rFonts w:hint="eastAsia"/>
        </w:rPr>
      </w:pPr>
      <w:bookmarkStart w:id="82" w:name="_Toc185713269"/>
      <w:r>
        <w:t>建筑拆除</w:t>
      </w:r>
      <w:bookmarkEnd w:id="82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8E2487" w14:paraId="50E61DE3" w14:textId="77777777">
        <w:tc>
          <w:tcPr>
            <w:tcW w:w="1115" w:type="dxa"/>
            <w:shd w:val="clear" w:color="auto" w:fill="E6E6E6"/>
            <w:vAlign w:val="center"/>
          </w:tcPr>
          <w:p w14:paraId="29EECFD1" w14:textId="77777777" w:rsidR="008E2487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9A75027" w14:textId="77777777" w:rsidR="008E2487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2BAD018" w14:textId="77777777" w:rsidR="008E2487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43CE0016" w14:textId="77777777" w:rsidR="008E2487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8E2487" w14:paraId="17A972DC" w14:textId="77777777">
        <w:tc>
          <w:tcPr>
            <w:tcW w:w="1115" w:type="dxa"/>
            <w:shd w:val="clear" w:color="auto" w:fill="E6E6E6"/>
            <w:vAlign w:val="center"/>
          </w:tcPr>
          <w:p w14:paraId="27157BC3" w14:textId="77777777" w:rsidR="008E2487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7E39A9B3" w14:textId="77777777" w:rsidR="008E2487" w:rsidRDefault="00000000">
            <w:r>
              <w:t>61437.086</w:t>
            </w:r>
          </w:p>
        </w:tc>
        <w:tc>
          <w:tcPr>
            <w:tcW w:w="2688" w:type="dxa"/>
            <w:vAlign w:val="center"/>
          </w:tcPr>
          <w:p w14:paraId="05302B45" w14:textId="77777777" w:rsidR="008E2487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23F8B7A1" w14:textId="77777777" w:rsidR="008E2487" w:rsidRDefault="00000000">
            <w:r>
              <w:t>6143.709</w:t>
            </w:r>
          </w:p>
        </w:tc>
      </w:tr>
    </w:tbl>
    <w:p w14:paraId="5AA80D74" w14:textId="77777777" w:rsidR="008E2487" w:rsidRDefault="00000000">
      <w:pPr>
        <w:pStyle w:val="2"/>
      </w:pPr>
      <w:bookmarkStart w:id="83" w:name="_Toc185713270"/>
      <w:r>
        <w:t>碳汇</w:t>
      </w:r>
      <w:bookmarkEnd w:id="83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8E2487" w14:paraId="000759F3" w14:textId="77777777">
        <w:tc>
          <w:tcPr>
            <w:tcW w:w="3803" w:type="dxa"/>
            <w:shd w:val="clear" w:color="auto" w:fill="E6E6E6"/>
            <w:vAlign w:val="center"/>
          </w:tcPr>
          <w:p w14:paraId="7C19096F" w14:textId="77777777" w:rsidR="008E2487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8BCF8C" w14:textId="77777777" w:rsidR="008E2487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A6212C" w14:textId="77777777" w:rsidR="008E2487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5383BA" w14:textId="77777777" w:rsidR="008E248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F16265" w14:textId="77777777" w:rsidR="008E2487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0A587EDB" w14:textId="77777777" w:rsidR="008E2487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8E2487" w14:paraId="1FBC84DF" w14:textId="77777777">
        <w:tc>
          <w:tcPr>
            <w:tcW w:w="3803" w:type="dxa"/>
            <w:shd w:val="clear" w:color="auto" w:fill="E6E6E6"/>
            <w:vAlign w:val="center"/>
          </w:tcPr>
          <w:p w14:paraId="35127035" w14:textId="77777777" w:rsidR="008E2487" w:rsidRDefault="00000000">
            <w:r>
              <w:lastRenderedPageBreak/>
              <w:t>大小乔木、灌木、花草密植混种区（乔木平均种植间距</w:t>
            </w:r>
            <w:r>
              <w:t>&lt;3.0m</w:t>
            </w:r>
            <w:r>
              <w:t>，土壤深度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1F676C30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DAE20C3" w14:textId="77777777" w:rsidR="008E2487" w:rsidRDefault="00000000">
            <w:r>
              <w:t>27.5</w:t>
            </w:r>
          </w:p>
        </w:tc>
        <w:tc>
          <w:tcPr>
            <w:tcW w:w="707" w:type="dxa"/>
            <w:vAlign w:val="center"/>
          </w:tcPr>
          <w:p w14:paraId="7C2BC2EF" w14:textId="77777777" w:rsidR="008E2487" w:rsidRDefault="00000000">
            <w:r>
              <w:t>300</w:t>
            </w:r>
          </w:p>
        </w:tc>
        <w:tc>
          <w:tcPr>
            <w:tcW w:w="707" w:type="dxa"/>
            <w:vMerge w:val="restart"/>
            <w:vAlign w:val="center"/>
          </w:tcPr>
          <w:p w14:paraId="35E252D2" w14:textId="77777777" w:rsidR="008E2487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46900FD7" w14:textId="77777777" w:rsidR="008E2487" w:rsidRDefault="00000000">
            <w:r>
              <w:t>412.500</w:t>
            </w:r>
          </w:p>
        </w:tc>
      </w:tr>
      <w:tr w:rsidR="008E2487" w14:paraId="14AA668A" w14:textId="77777777">
        <w:tc>
          <w:tcPr>
            <w:tcW w:w="3803" w:type="dxa"/>
            <w:shd w:val="clear" w:color="auto" w:fill="E6E6E6"/>
            <w:vAlign w:val="center"/>
          </w:tcPr>
          <w:p w14:paraId="1E4229B8" w14:textId="77777777" w:rsidR="008E2487" w:rsidRDefault="00000000">
            <w:r>
              <w:t>大小乔木密植混种区（平均种植间距</w:t>
            </w:r>
            <w:r>
              <w:t>&lt;3.0m</w:t>
            </w:r>
            <w:r>
              <w:t>，土壤深度</w:t>
            </w:r>
            <w:r>
              <w:t>&gt;0.9m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6B472EFD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4E29420" w14:textId="77777777" w:rsidR="008E2487" w:rsidRDefault="00000000">
            <w:r>
              <w:t>22.5</w:t>
            </w:r>
          </w:p>
        </w:tc>
        <w:tc>
          <w:tcPr>
            <w:tcW w:w="707" w:type="dxa"/>
            <w:vAlign w:val="center"/>
          </w:tcPr>
          <w:p w14:paraId="23595EFA" w14:textId="77777777" w:rsidR="008E2487" w:rsidRDefault="00000000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369D5E02" w14:textId="77777777" w:rsidR="008E2487" w:rsidRDefault="008E2487"/>
        </w:tc>
        <w:tc>
          <w:tcPr>
            <w:tcW w:w="1364" w:type="dxa"/>
            <w:vAlign w:val="center"/>
          </w:tcPr>
          <w:p w14:paraId="4E2C4D9D" w14:textId="77777777" w:rsidR="008E2487" w:rsidRDefault="00000000">
            <w:r>
              <w:t>225.000</w:t>
            </w:r>
          </w:p>
        </w:tc>
      </w:tr>
      <w:tr w:rsidR="008E2487" w14:paraId="7AFED4C8" w14:textId="77777777">
        <w:tc>
          <w:tcPr>
            <w:tcW w:w="3803" w:type="dxa"/>
            <w:shd w:val="clear" w:color="auto" w:fill="E6E6E6"/>
            <w:vAlign w:val="center"/>
          </w:tcPr>
          <w:p w14:paraId="682C8230" w14:textId="77777777" w:rsidR="008E2487" w:rsidRDefault="00000000">
            <w:r>
              <w:t>落叶大乔木（土壤深度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0E8B6546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4B8EF3F" w14:textId="77777777" w:rsidR="008E2487" w:rsidRDefault="00000000">
            <w:r>
              <w:t>20.2</w:t>
            </w:r>
          </w:p>
        </w:tc>
        <w:tc>
          <w:tcPr>
            <w:tcW w:w="707" w:type="dxa"/>
            <w:vAlign w:val="center"/>
          </w:tcPr>
          <w:p w14:paraId="15BEFBF0" w14:textId="77777777" w:rsidR="008E2487" w:rsidRDefault="00000000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5AD3D491" w14:textId="77777777" w:rsidR="008E2487" w:rsidRDefault="008E2487"/>
        </w:tc>
        <w:tc>
          <w:tcPr>
            <w:tcW w:w="1364" w:type="dxa"/>
            <w:vAlign w:val="center"/>
          </w:tcPr>
          <w:p w14:paraId="0B8EA93A" w14:textId="77777777" w:rsidR="008E2487" w:rsidRDefault="00000000">
            <w:r>
              <w:t>50.500</w:t>
            </w:r>
          </w:p>
        </w:tc>
      </w:tr>
      <w:tr w:rsidR="008E2487" w14:paraId="3E383C5B" w14:textId="77777777">
        <w:tc>
          <w:tcPr>
            <w:tcW w:w="3803" w:type="dxa"/>
            <w:shd w:val="clear" w:color="auto" w:fill="E6E6E6"/>
            <w:vAlign w:val="center"/>
          </w:tcPr>
          <w:p w14:paraId="1D35FE23" w14:textId="77777777" w:rsidR="008E2487" w:rsidRDefault="00000000">
            <w:r>
              <w:t>落叶小乔木、针叶木或疏叶性乔木（土壤深度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3B633365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7B789BF" w14:textId="77777777" w:rsidR="008E2487" w:rsidRDefault="00000000">
            <w:r>
              <w:t>14.3</w:t>
            </w:r>
          </w:p>
        </w:tc>
        <w:tc>
          <w:tcPr>
            <w:tcW w:w="707" w:type="dxa"/>
            <w:vAlign w:val="center"/>
          </w:tcPr>
          <w:p w14:paraId="072C5F59" w14:textId="77777777" w:rsidR="008E2487" w:rsidRDefault="00000000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4C528F94" w14:textId="77777777" w:rsidR="008E2487" w:rsidRDefault="008E2487"/>
        </w:tc>
        <w:tc>
          <w:tcPr>
            <w:tcW w:w="1364" w:type="dxa"/>
            <w:vAlign w:val="center"/>
          </w:tcPr>
          <w:p w14:paraId="165B0E17" w14:textId="77777777" w:rsidR="008E2487" w:rsidRDefault="00000000">
            <w:r>
              <w:t>71.500</w:t>
            </w:r>
          </w:p>
        </w:tc>
      </w:tr>
      <w:tr w:rsidR="008E2487" w14:paraId="63F18B57" w14:textId="77777777">
        <w:tc>
          <w:tcPr>
            <w:tcW w:w="3803" w:type="dxa"/>
            <w:shd w:val="clear" w:color="auto" w:fill="E6E6E6"/>
            <w:vAlign w:val="center"/>
          </w:tcPr>
          <w:p w14:paraId="0E704B26" w14:textId="77777777" w:rsidR="008E2487" w:rsidRDefault="00000000">
            <w:r>
              <w:t>阔叶大乔木</w:t>
            </w:r>
          </w:p>
        </w:tc>
        <w:tc>
          <w:tcPr>
            <w:tcW w:w="1131" w:type="dxa"/>
            <w:vAlign w:val="center"/>
          </w:tcPr>
          <w:p w14:paraId="04FFAD5A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FAA002E" w14:textId="77777777" w:rsidR="008E2487" w:rsidRDefault="00000000">
            <w:r>
              <w:t>22.5</w:t>
            </w:r>
          </w:p>
        </w:tc>
        <w:tc>
          <w:tcPr>
            <w:tcW w:w="707" w:type="dxa"/>
            <w:vAlign w:val="center"/>
          </w:tcPr>
          <w:p w14:paraId="17D5BE2E" w14:textId="77777777" w:rsidR="008E2487" w:rsidRDefault="00000000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7DED998A" w14:textId="77777777" w:rsidR="008E2487" w:rsidRDefault="008E2487"/>
        </w:tc>
        <w:tc>
          <w:tcPr>
            <w:tcW w:w="1364" w:type="dxa"/>
            <w:vAlign w:val="center"/>
          </w:tcPr>
          <w:p w14:paraId="1F283121" w14:textId="77777777" w:rsidR="008E2487" w:rsidRDefault="00000000">
            <w:r>
              <w:t>56.250</w:t>
            </w:r>
          </w:p>
        </w:tc>
      </w:tr>
      <w:tr w:rsidR="008E2487" w14:paraId="31E58CA4" w14:textId="77777777">
        <w:tc>
          <w:tcPr>
            <w:tcW w:w="3803" w:type="dxa"/>
            <w:shd w:val="clear" w:color="auto" w:fill="E6E6E6"/>
            <w:vAlign w:val="center"/>
          </w:tcPr>
          <w:p w14:paraId="447B65F7" w14:textId="77777777" w:rsidR="008E2487" w:rsidRDefault="00000000">
            <w:r>
              <w:t>阔叶小乔木、针叶乔木、疏叶乔木</w:t>
            </w:r>
          </w:p>
        </w:tc>
        <w:tc>
          <w:tcPr>
            <w:tcW w:w="1131" w:type="dxa"/>
            <w:vAlign w:val="center"/>
          </w:tcPr>
          <w:p w14:paraId="4D039B02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E5E733F" w14:textId="77777777" w:rsidR="008E2487" w:rsidRDefault="00000000">
            <w:r>
              <w:t>15</w:t>
            </w:r>
          </w:p>
        </w:tc>
        <w:tc>
          <w:tcPr>
            <w:tcW w:w="707" w:type="dxa"/>
            <w:vAlign w:val="center"/>
          </w:tcPr>
          <w:p w14:paraId="2877F15C" w14:textId="77777777" w:rsidR="008E2487" w:rsidRDefault="00000000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1C73161D" w14:textId="77777777" w:rsidR="008E2487" w:rsidRDefault="008E2487"/>
        </w:tc>
        <w:tc>
          <w:tcPr>
            <w:tcW w:w="1364" w:type="dxa"/>
            <w:vAlign w:val="center"/>
          </w:tcPr>
          <w:p w14:paraId="06241926" w14:textId="77777777" w:rsidR="008E2487" w:rsidRDefault="00000000">
            <w:r>
              <w:t>150.000</w:t>
            </w:r>
          </w:p>
        </w:tc>
      </w:tr>
      <w:tr w:rsidR="008E2487" w14:paraId="447FEB79" w14:textId="77777777">
        <w:tc>
          <w:tcPr>
            <w:tcW w:w="3803" w:type="dxa"/>
            <w:shd w:val="clear" w:color="auto" w:fill="E6E6E6"/>
            <w:vAlign w:val="center"/>
          </w:tcPr>
          <w:p w14:paraId="4E512E25" w14:textId="77777777" w:rsidR="008E2487" w:rsidRDefault="00000000">
            <w:r>
              <w:t>小棕榈类（土壤深度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1B640E9F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891A0AF" w14:textId="77777777" w:rsidR="008E2487" w:rsidRDefault="00000000">
            <w:r>
              <w:t>10.25</w:t>
            </w:r>
          </w:p>
        </w:tc>
        <w:tc>
          <w:tcPr>
            <w:tcW w:w="707" w:type="dxa"/>
            <w:vAlign w:val="center"/>
          </w:tcPr>
          <w:p w14:paraId="35CE38E2" w14:textId="77777777" w:rsidR="008E2487" w:rsidRDefault="00000000">
            <w:r>
              <w:t>150</w:t>
            </w:r>
          </w:p>
        </w:tc>
        <w:tc>
          <w:tcPr>
            <w:tcW w:w="707" w:type="dxa"/>
            <w:vMerge/>
            <w:vAlign w:val="center"/>
          </w:tcPr>
          <w:p w14:paraId="436911BD" w14:textId="77777777" w:rsidR="008E2487" w:rsidRDefault="008E2487"/>
        </w:tc>
        <w:tc>
          <w:tcPr>
            <w:tcW w:w="1364" w:type="dxa"/>
            <w:vAlign w:val="center"/>
          </w:tcPr>
          <w:p w14:paraId="30DA5F1F" w14:textId="77777777" w:rsidR="008E2487" w:rsidRDefault="00000000">
            <w:r>
              <w:t>76.875</w:t>
            </w:r>
          </w:p>
        </w:tc>
      </w:tr>
      <w:tr w:rsidR="008E2487" w14:paraId="2A3C1801" w14:textId="77777777">
        <w:tc>
          <w:tcPr>
            <w:tcW w:w="3803" w:type="dxa"/>
            <w:shd w:val="clear" w:color="auto" w:fill="E6E6E6"/>
            <w:vAlign w:val="center"/>
          </w:tcPr>
          <w:p w14:paraId="7A79582C" w14:textId="77777777" w:rsidR="008E2487" w:rsidRDefault="00000000">
            <w:r>
              <w:t>棕榈类</w:t>
            </w:r>
          </w:p>
        </w:tc>
        <w:tc>
          <w:tcPr>
            <w:tcW w:w="1131" w:type="dxa"/>
            <w:vAlign w:val="center"/>
          </w:tcPr>
          <w:p w14:paraId="1C387A4F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DB8F8F3" w14:textId="77777777" w:rsidR="008E2487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7C334A5B" w14:textId="77777777" w:rsidR="008E2487" w:rsidRDefault="00000000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56B87B38" w14:textId="77777777" w:rsidR="008E2487" w:rsidRDefault="008E2487"/>
        </w:tc>
        <w:tc>
          <w:tcPr>
            <w:tcW w:w="1364" w:type="dxa"/>
            <w:vAlign w:val="center"/>
          </w:tcPr>
          <w:p w14:paraId="7E5BFE6A" w14:textId="77777777" w:rsidR="008E2487" w:rsidRDefault="00000000">
            <w:r>
              <w:t>50.000</w:t>
            </w:r>
          </w:p>
        </w:tc>
      </w:tr>
      <w:tr w:rsidR="008E2487" w14:paraId="7FC80CA1" w14:textId="77777777">
        <w:tc>
          <w:tcPr>
            <w:tcW w:w="3803" w:type="dxa"/>
            <w:shd w:val="clear" w:color="auto" w:fill="E6E6E6"/>
            <w:vAlign w:val="center"/>
          </w:tcPr>
          <w:p w14:paraId="5E719CA1" w14:textId="77777777" w:rsidR="008E2487" w:rsidRDefault="00000000">
            <w:r>
              <w:t>密植灌木丛（高约</w:t>
            </w:r>
            <w:r>
              <w:t>1.3m</w:t>
            </w:r>
            <w:r>
              <w:t>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4792A427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FB059F0" w14:textId="77777777" w:rsidR="008E2487" w:rsidRDefault="00000000">
            <w:r>
              <w:t>10.95</w:t>
            </w:r>
          </w:p>
        </w:tc>
        <w:tc>
          <w:tcPr>
            <w:tcW w:w="707" w:type="dxa"/>
            <w:vAlign w:val="center"/>
          </w:tcPr>
          <w:p w14:paraId="0B772A00" w14:textId="77777777" w:rsidR="008E2487" w:rsidRDefault="00000000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7593055C" w14:textId="77777777" w:rsidR="008E2487" w:rsidRDefault="008E2487"/>
        </w:tc>
        <w:tc>
          <w:tcPr>
            <w:tcW w:w="1364" w:type="dxa"/>
            <w:vAlign w:val="center"/>
          </w:tcPr>
          <w:p w14:paraId="24417F94" w14:textId="77777777" w:rsidR="008E2487" w:rsidRDefault="00000000">
            <w:r>
              <w:t>27.375</w:t>
            </w:r>
          </w:p>
        </w:tc>
      </w:tr>
      <w:tr w:rsidR="008E2487" w14:paraId="782EDFFC" w14:textId="77777777">
        <w:tc>
          <w:tcPr>
            <w:tcW w:w="3803" w:type="dxa"/>
            <w:shd w:val="clear" w:color="auto" w:fill="E6E6E6"/>
            <w:vAlign w:val="center"/>
          </w:tcPr>
          <w:p w14:paraId="389981B6" w14:textId="77777777" w:rsidR="008E2487" w:rsidRDefault="00000000">
            <w:r>
              <w:t>密植灌木丛（高约</w:t>
            </w:r>
            <w:r>
              <w:t>0.9m</w:t>
            </w:r>
            <w:r>
              <w:t>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7411FB74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0E89742" w14:textId="77777777" w:rsidR="008E2487" w:rsidRDefault="00000000">
            <w:r>
              <w:t>8.15</w:t>
            </w:r>
          </w:p>
        </w:tc>
        <w:tc>
          <w:tcPr>
            <w:tcW w:w="707" w:type="dxa"/>
            <w:vAlign w:val="center"/>
          </w:tcPr>
          <w:p w14:paraId="25FFC493" w14:textId="77777777" w:rsidR="008E2487" w:rsidRDefault="00000000">
            <w:r>
              <w:t>80</w:t>
            </w:r>
          </w:p>
        </w:tc>
        <w:tc>
          <w:tcPr>
            <w:tcW w:w="707" w:type="dxa"/>
            <w:vMerge/>
            <w:vAlign w:val="center"/>
          </w:tcPr>
          <w:p w14:paraId="60251025" w14:textId="77777777" w:rsidR="008E2487" w:rsidRDefault="008E2487"/>
        </w:tc>
        <w:tc>
          <w:tcPr>
            <w:tcW w:w="1364" w:type="dxa"/>
            <w:vAlign w:val="center"/>
          </w:tcPr>
          <w:p w14:paraId="08E945FE" w14:textId="77777777" w:rsidR="008E2487" w:rsidRDefault="00000000">
            <w:r>
              <w:t>32.600</w:t>
            </w:r>
          </w:p>
        </w:tc>
      </w:tr>
      <w:tr w:rsidR="008E2487" w14:paraId="449E339F" w14:textId="77777777">
        <w:tc>
          <w:tcPr>
            <w:tcW w:w="3803" w:type="dxa"/>
            <w:shd w:val="clear" w:color="auto" w:fill="E6E6E6"/>
            <w:vAlign w:val="center"/>
          </w:tcPr>
          <w:p w14:paraId="3953C806" w14:textId="77777777" w:rsidR="008E2487" w:rsidRDefault="00000000">
            <w:r>
              <w:t>密植灌木丛（高约</w:t>
            </w:r>
            <w:r>
              <w:t>0.45m</w:t>
            </w:r>
            <w:r>
              <w:t>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5E2D6339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E4461C5" w14:textId="77777777" w:rsidR="008E2487" w:rsidRDefault="00000000">
            <w:r>
              <w:t>5.13</w:t>
            </w:r>
          </w:p>
        </w:tc>
        <w:tc>
          <w:tcPr>
            <w:tcW w:w="707" w:type="dxa"/>
            <w:vAlign w:val="center"/>
          </w:tcPr>
          <w:p w14:paraId="706770CB" w14:textId="77777777" w:rsidR="008E2487" w:rsidRDefault="00000000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4B5F1EB8" w14:textId="77777777" w:rsidR="008E2487" w:rsidRDefault="008E2487"/>
        </w:tc>
        <w:tc>
          <w:tcPr>
            <w:tcW w:w="1364" w:type="dxa"/>
            <w:vAlign w:val="center"/>
          </w:tcPr>
          <w:p w14:paraId="1B2A662B" w14:textId="77777777" w:rsidR="008E2487" w:rsidRDefault="00000000">
            <w:r>
              <w:t>76.950</w:t>
            </w:r>
          </w:p>
        </w:tc>
      </w:tr>
      <w:tr w:rsidR="008E2487" w14:paraId="679CCFEB" w14:textId="77777777">
        <w:tc>
          <w:tcPr>
            <w:tcW w:w="3803" w:type="dxa"/>
            <w:shd w:val="clear" w:color="auto" w:fill="E6E6E6"/>
            <w:vAlign w:val="center"/>
          </w:tcPr>
          <w:p w14:paraId="042F36DA" w14:textId="77777777" w:rsidR="008E2487" w:rsidRDefault="00000000">
            <w:r>
              <w:t>多年生蔓藤（以立体攀附面积计算，土壤深度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225805BD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5E0F482" w14:textId="77777777" w:rsidR="008E2487" w:rsidRDefault="00000000">
            <w:r>
              <w:t>2.58</w:t>
            </w:r>
          </w:p>
        </w:tc>
        <w:tc>
          <w:tcPr>
            <w:tcW w:w="707" w:type="dxa"/>
            <w:vAlign w:val="center"/>
          </w:tcPr>
          <w:p w14:paraId="4210F8B1" w14:textId="77777777" w:rsidR="008E2487" w:rsidRDefault="00000000">
            <w:r>
              <w:t>150</w:t>
            </w:r>
          </w:p>
        </w:tc>
        <w:tc>
          <w:tcPr>
            <w:tcW w:w="707" w:type="dxa"/>
            <w:vMerge/>
            <w:vAlign w:val="center"/>
          </w:tcPr>
          <w:p w14:paraId="2021737F" w14:textId="77777777" w:rsidR="008E2487" w:rsidRDefault="008E2487"/>
        </w:tc>
        <w:tc>
          <w:tcPr>
            <w:tcW w:w="1364" w:type="dxa"/>
            <w:vAlign w:val="center"/>
          </w:tcPr>
          <w:p w14:paraId="3E5896C5" w14:textId="77777777" w:rsidR="008E2487" w:rsidRDefault="00000000">
            <w:r>
              <w:t>19.350</w:t>
            </w:r>
          </w:p>
        </w:tc>
      </w:tr>
      <w:tr w:rsidR="008E2487" w14:paraId="456242D2" w14:textId="77777777">
        <w:tc>
          <w:tcPr>
            <w:tcW w:w="3803" w:type="dxa"/>
            <w:shd w:val="clear" w:color="auto" w:fill="E6E6E6"/>
            <w:vAlign w:val="center"/>
          </w:tcPr>
          <w:p w14:paraId="05E147BC" w14:textId="77777777" w:rsidR="008E2487" w:rsidRDefault="00000000">
            <w:r>
              <w:t>高草花花圃或高茎野草地（高约</w:t>
            </w:r>
            <w:r>
              <w:t>1.0m</w:t>
            </w:r>
            <w:r>
              <w:t>，土壤深度</w:t>
            </w:r>
            <w:r>
              <w:t>&gt;0.3m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2E89B736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4466A21" w14:textId="77777777" w:rsidR="008E2487" w:rsidRDefault="00000000">
            <w:r>
              <w:t>1.15</w:t>
            </w:r>
          </w:p>
        </w:tc>
        <w:tc>
          <w:tcPr>
            <w:tcW w:w="707" w:type="dxa"/>
            <w:vAlign w:val="center"/>
          </w:tcPr>
          <w:p w14:paraId="4C627A2F" w14:textId="77777777" w:rsidR="008E2487" w:rsidRDefault="00000000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78F64333" w14:textId="77777777" w:rsidR="008E2487" w:rsidRDefault="008E2487"/>
        </w:tc>
        <w:tc>
          <w:tcPr>
            <w:tcW w:w="1364" w:type="dxa"/>
            <w:vAlign w:val="center"/>
          </w:tcPr>
          <w:p w14:paraId="1A7CEB79" w14:textId="77777777" w:rsidR="008E2487" w:rsidRDefault="00000000">
            <w:r>
              <w:t>6.900</w:t>
            </w:r>
          </w:p>
        </w:tc>
      </w:tr>
      <w:tr w:rsidR="008E2487" w14:paraId="23742C7E" w14:textId="77777777">
        <w:tc>
          <w:tcPr>
            <w:tcW w:w="3803" w:type="dxa"/>
            <w:shd w:val="clear" w:color="auto" w:fill="E6E6E6"/>
            <w:vAlign w:val="center"/>
          </w:tcPr>
          <w:p w14:paraId="65AA3F2A" w14:textId="77777777" w:rsidR="008E2487" w:rsidRDefault="00000000">
            <w:r>
              <w:t>一年生蔓藤、低草花花圃或低茎野草地（高约</w:t>
            </w:r>
            <w:r>
              <w:t>0.25m</w:t>
            </w:r>
            <w:r>
              <w:t>，土壤深度</w:t>
            </w:r>
            <w:r>
              <w:t>&gt;0.3m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4F461608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EC820B3" w14:textId="77777777" w:rsidR="008E2487" w:rsidRDefault="00000000">
            <w:r>
              <w:t>0.34</w:t>
            </w:r>
          </w:p>
        </w:tc>
        <w:tc>
          <w:tcPr>
            <w:tcW w:w="707" w:type="dxa"/>
            <w:vAlign w:val="center"/>
          </w:tcPr>
          <w:p w14:paraId="6E9B4D2A" w14:textId="77777777" w:rsidR="008E2487" w:rsidRDefault="00000000">
            <w:r>
              <w:t>60</w:t>
            </w:r>
          </w:p>
        </w:tc>
        <w:tc>
          <w:tcPr>
            <w:tcW w:w="707" w:type="dxa"/>
            <w:vMerge/>
            <w:vAlign w:val="center"/>
          </w:tcPr>
          <w:p w14:paraId="56EC31CD" w14:textId="77777777" w:rsidR="008E2487" w:rsidRDefault="008E2487"/>
        </w:tc>
        <w:tc>
          <w:tcPr>
            <w:tcW w:w="1364" w:type="dxa"/>
            <w:vAlign w:val="center"/>
          </w:tcPr>
          <w:p w14:paraId="3E3F74E4" w14:textId="77777777" w:rsidR="008E2487" w:rsidRDefault="00000000">
            <w:r>
              <w:t>1.020</w:t>
            </w:r>
          </w:p>
        </w:tc>
      </w:tr>
      <w:tr w:rsidR="008E2487" w14:paraId="24308F72" w14:textId="77777777">
        <w:tc>
          <w:tcPr>
            <w:tcW w:w="3803" w:type="dxa"/>
            <w:shd w:val="clear" w:color="auto" w:fill="E6E6E6"/>
            <w:vAlign w:val="center"/>
          </w:tcPr>
          <w:p w14:paraId="3ADB9333" w14:textId="77777777" w:rsidR="008E2487" w:rsidRDefault="00000000">
            <w:r>
              <w:t>草花花圃、自然野草、草坪、水生植物</w:t>
            </w:r>
          </w:p>
        </w:tc>
        <w:tc>
          <w:tcPr>
            <w:tcW w:w="1131" w:type="dxa"/>
            <w:vAlign w:val="center"/>
          </w:tcPr>
          <w:p w14:paraId="14AAD290" w14:textId="77777777" w:rsidR="008E248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85C9947" w14:textId="77777777" w:rsidR="008E2487" w:rsidRDefault="00000000">
            <w:r>
              <w:t>0.5</w:t>
            </w:r>
          </w:p>
        </w:tc>
        <w:tc>
          <w:tcPr>
            <w:tcW w:w="707" w:type="dxa"/>
            <w:vAlign w:val="center"/>
          </w:tcPr>
          <w:p w14:paraId="13713720" w14:textId="77777777" w:rsidR="008E2487" w:rsidRDefault="00000000">
            <w:r>
              <w:t>90</w:t>
            </w:r>
          </w:p>
        </w:tc>
        <w:tc>
          <w:tcPr>
            <w:tcW w:w="707" w:type="dxa"/>
            <w:vMerge/>
            <w:vAlign w:val="center"/>
          </w:tcPr>
          <w:p w14:paraId="795C83B0" w14:textId="77777777" w:rsidR="008E2487" w:rsidRDefault="008E2487"/>
        </w:tc>
        <w:tc>
          <w:tcPr>
            <w:tcW w:w="1364" w:type="dxa"/>
            <w:vAlign w:val="center"/>
          </w:tcPr>
          <w:p w14:paraId="6D34F890" w14:textId="77777777" w:rsidR="008E2487" w:rsidRDefault="00000000">
            <w:r>
              <w:t>2.250</w:t>
            </w:r>
          </w:p>
        </w:tc>
      </w:tr>
      <w:tr w:rsidR="008E2487" w14:paraId="6150958B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75FBC7E0" w14:textId="77777777" w:rsidR="008E2487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572FD6CF" w14:textId="77777777" w:rsidR="008E2487" w:rsidRDefault="00000000">
            <w:r>
              <w:t>1259.070</w:t>
            </w:r>
          </w:p>
        </w:tc>
      </w:tr>
    </w:tbl>
    <w:p w14:paraId="6B85E73C" w14:textId="77777777" w:rsidR="008E2487" w:rsidRDefault="00000000">
      <w:pPr>
        <w:pStyle w:val="2"/>
      </w:pPr>
      <w:bookmarkStart w:id="84" w:name="_Toc185713271"/>
      <w:r>
        <w:t>建筑运行碳排放</w:t>
      </w:r>
      <w:bookmarkEnd w:id="8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0850CF9C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0B04DE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4DEC8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1C248D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570F6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9ADBEF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0984874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C46EF22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2BB9ADF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1F39488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739F0C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A1E9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5990F3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681.91</w:t>
            </w:r>
            <w:bookmarkEnd w:id="85"/>
          </w:p>
        </w:tc>
        <w:tc>
          <w:tcPr>
            <w:tcW w:w="1833" w:type="dxa"/>
            <w:vMerge w:val="restart"/>
            <w:vAlign w:val="center"/>
          </w:tcPr>
          <w:p w14:paraId="28C9B3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电力CO2排放因子"/>
            <w:r>
              <w:t>0.581</w:t>
            </w:r>
            <w:bookmarkEnd w:id="86"/>
          </w:p>
        </w:tc>
        <w:tc>
          <w:tcPr>
            <w:tcW w:w="1722" w:type="dxa"/>
            <w:vMerge w:val="restart"/>
            <w:vAlign w:val="center"/>
          </w:tcPr>
          <w:p w14:paraId="5CEDD9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空调能耗_电耗CO2排放"/>
            <w:r>
              <w:t>874.229</w:t>
            </w:r>
            <w:bookmarkEnd w:id="87"/>
          </w:p>
        </w:tc>
      </w:tr>
      <w:tr w:rsidR="00222B5F" w:rsidRPr="00771B84" w14:paraId="475E753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D52BD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A3CFE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50FFC2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冷却水泵能耗"/>
            <w:r w:rsidRPr="00771B84">
              <w:rPr>
                <w:lang w:val="en-US"/>
              </w:rPr>
              <w:t>250.83</w:t>
            </w:r>
            <w:bookmarkEnd w:id="88"/>
          </w:p>
        </w:tc>
        <w:tc>
          <w:tcPr>
            <w:tcW w:w="1833" w:type="dxa"/>
            <w:vMerge/>
            <w:vAlign w:val="center"/>
          </w:tcPr>
          <w:p w14:paraId="7EE67A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AF4AB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BCC14E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DC45B0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0E532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33D8B8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冷冻水泵能耗"/>
            <w:r w:rsidRPr="00771B84">
              <w:rPr>
                <w:lang w:val="en-US"/>
              </w:rPr>
              <w:t>200.66</w:t>
            </w:r>
            <w:bookmarkEnd w:id="89"/>
          </w:p>
        </w:tc>
        <w:tc>
          <w:tcPr>
            <w:tcW w:w="1833" w:type="dxa"/>
            <w:vMerge/>
            <w:vAlign w:val="center"/>
          </w:tcPr>
          <w:p w14:paraId="1C2555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F452C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8E8D9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F4B25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0DB5D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5A9AA4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833" w:type="dxa"/>
            <w:vMerge/>
            <w:vAlign w:val="center"/>
          </w:tcPr>
          <w:p w14:paraId="799F5D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1CDCF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3A74C0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ADA5A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5BEA0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3D1038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单元式空调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833" w:type="dxa"/>
            <w:vMerge/>
            <w:vAlign w:val="center"/>
          </w:tcPr>
          <w:p w14:paraId="324B85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64BC3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B94529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41DBE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DB9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5929CD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空调能耗"/>
            <w:r w:rsidRPr="00771B84">
              <w:rPr>
                <w:lang w:val="en-US"/>
              </w:rPr>
              <w:t>1133.41</w:t>
            </w:r>
            <w:bookmarkEnd w:id="92"/>
          </w:p>
        </w:tc>
        <w:tc>
          <w:tcPr>
            <w:tcW w:w="1833" w:type="dxa"/>
            <w:vMerge/>
            <w:vAlign w:val="center"/>
          </w:tcPr>
          <w:p w14:paraId="33CD13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D6FF8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BC19242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4308D4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05A86E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452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05CB72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热源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 w:val="restart"/>
            <w:vAlign w:val="center"/>
          </w:tcPr>
          <w:p w14:paraId="68F25E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电力CO2排放因子2"/>
            <w:r>
              <w:t>0.581</w:t>
            </w:r>
            <w:bookmarkEnd w:id="94"/>
          </w:p>
        </w:tc>
        <w:tc>
          <w:tcPr>
            <w:tcW w:w="1722" w:type="dxa"/>
            <w:vMerge w:val="restart"/>
            <w:vAlign w:val="center"/>
          </w:tcPr>
          <w:p w14:paraId="35201B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供暖能耗_电耗CO2排放"/>
            <w:r>
              <w:t>224.963</w:t>
            </w:r>
            <w:bookmarkEnd w:id="95"/>
          </w:p>
        </w:tc>
      </w:tr>
      <w:tr w:rsidR="00222B5F" w:rsidRPr="00771B84" w14:paraId="7B81201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C14B0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337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76689D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水泵能耗"/>
            <w:r w:rsidRPr="00771B84">
              <w:rPr>
                <w:lang w:val="en-US"/>
              </w:rPr>
              <w:t>291.66</w:t>
            </w:r>
            <w:bookmarkEnd w:id="96"/>
          </w:p>
        </w:tc>
        <w:tc>
          <w:tcPr>
            <w:tcW w:w="1833" w:type="dxa"/>
            <w:vMerge/>
            <w:vAlign w:val="center"/>
          </w:tcPr>
          <w:p w14:paraId="26741A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4F25E2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1CE6C07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3B987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97F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5EBA7F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833" w:type="dxa"/>
            <w:vMerge/>
            <w:vAlign w:val="center"/>
          </w:tcPr>
          <w:p w14:paraId="33A7B7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443413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6BA341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B713C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208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746AB1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单元式热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  <w:vAlign w:val="center"/>
          </w:tcPr>
          <w:p w14:paraId="3C1869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0FA136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0DFA99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06DB3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51D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2CCA2A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供暖能耗"/>
            <w:r w:rsidRPr="00771B84">
              <w:rPr>
                <w:lang w:val="en-US"/>
              </w:rPr>
              <w:t>291.66</w:t>
            </w:r>
            <w:bookmarkEnd w:id="99"/>
          </w:p>
        </w:tc>
        <w:tc>
          <w:tcPr>
            <w:tcW w:w="1833" w:type="dxa"/>
            <w:vMerge/>
            <w:vAlign w:val="center"/>
          </w:tcPr>
          <w:p w14:paraId="62D87F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269D05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6B46C68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4F78EB6D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CECA703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005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新排风</w:t>
            </w:r>
          </w:p>
        </w:tc>
        <w:tc>
          <w:tcPr>
            <w:tcW w:w="1701" w:type="dxa"/>
            <w:vAlign w:val="center"/>
          </w:tcPr>
          <w:p w14:paraId="4080BF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新排风系统能耗"/>
            <w:r w:rsidRPr="00771B84">
              <w:rPr>
                <w:rFonts w:hint="eastAsia"/>
                <w:lang w:val="en-US"/>
              </w:rPr>
              <w:t>134.62</w:t>
            </w:r>
            <w:bookmarkEnd w:id="100"/>
          </w:p>
        </w:tc>
        <w:tc>
          <w:tcPr>
            <w:tcW w:w="1833" w:type="dxa"/>
            <w:vMerge w:val="restart"/>
            <w:vAlign w:val="center"/>
          </w:tcPr>
          <w:p w14:paraId="263006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电力CO2排放因子3"/>
            <w:r>
              <w:t>0.581</w:t>
            </w:r>
            <w:bookmarkEnd w:id="101"/>
          </w:p>
        </w:tc>
        <w:tc>
          <w:tcPr>
            <w:tcW w:w="1722" w:type="dxa"/>
            <w:vMerge w:val="restart"/>
            <w:vAlign w:val="center"/>
          </w:tcPr>
          <w:p w14:paraId="1B646C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动力能耗_电耗CO2排放"/>
            <w:r>
              <w:t>122.799</w:t>
            </w:r>
            <w:bookmarkEnd w:id="102"/>
          </w:p>
        </w:tc>
      </w:tr>
      <w:tr w:rsidR="00222B5F" w:rsidRPr="00771B84" w14:paraId="35E2565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2AFD2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E81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4921A6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风机盘管能耗"/>
            <w:r w:rsidRPr="00771B84">
              <w:rPr>
                <w:rFonts w:hint="eastAsia"/>
                <w:lang w:val="en-US"/>
              </w:rPr>
              <w:t>24.59</w:t>
            </w:r>
            <w:bookmarkEnd w:id="103"/>
          </w:p>
        </w:tc>
        <w:tc>
          <w:tcPr>
            <w:tcW w:w="1833" w:type="dxa"/>
            <w:vMerge/>
            <w:vAlign w:val="center"/>
          </w:tcPr>
          <w:p w14:paraId="2B0638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8A0A4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F60022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717BC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D98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5CFF8B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833" w:type="dxa"/>
            <w:vMerge/>
            <w:vAlign w:val="center"/>
          </w:tcPr>
          <w:p w14:paraId="529735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DF872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848B60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13EFB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7C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7C8DCA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/>
            <w:vAlign w:val="center"/>
          </w:tcPr>
          <w:p w14:paraId="669B27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9499E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5E6B56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87CB8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DFF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55223D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空调动力能耗"/>
            <w:r w:rsidRPr="00771B84">
              <w:rPr>
                <w:rFonts w:hint="eastAsia"/>
                <w:lang w:val="en-US"/>
              </w:rPr>
              <w:t>159.21</w:t>
            </w:r>
            <w:bookmarkEnd w:id="106"/>
          </w:p>
        </w:tc>
        <w:tc>
          <w:tcPr>
            <w:tcW w:w="1833" w:type="dxa"/>
            <w:vMerge/>
            <w:vAlign w:val="center"/>
          </w:tcPr>
          <w:p w14:paraId="1DA327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738B7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E27E9B5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EC90835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714C951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7" w:name="照明能耗"/>
            <w:r w:rsidRPr="00771B84">
              <w:rPr>
                <w:rFonts w:hint="eastAsia"/>
                <w:lang w:val="en-US"/>
              </w:rPr>
              <w:t>753.26</w:t>
            </w:r>
            <w:bookmarkEnd w:id="107"/>
          </w:p>
        </w:tc>
        <w:tc>
          <w:tcPr>
            <w:tcW w:w="1833" w:type="dxa"/>
            <w:vAlign w:val="center"/>
          </w:tcPr>
          <w:p w14:paraId="2201A52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8" w:name="电力CO2排放因子4"/>
            <w:r>
              <w:t>0.581</w:t>
            </w:r>
            <w:bookmarkEnd w:id="108"/>
          </w:p>
        </w:tc>
        <w:tc>
          <w:tcPr>
            <w:tcW w:w="1722" w:type="dxa"/>
          </w:tcPr>
          <w:p w14:paraId="34286E9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9" w:name="照明能耗_电耗CO2排放"/>
            <w:r>
              <w:t>581.013</w:t>
            </w:r>
            <w:bookmarkEnd w:id="109"/>
          </w:p>
        </w:tc>
      </w:tr>
      <w:tr w:rsidR="00662AD3" w:rsidRPr="00771B84" w14:paraId="76BE17D8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C3D7D7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4E03780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0" w:name="设备用电"/>
            <w:r>
              <w:rPr>
                <w:rFonts w:hint="eastAsia"/>
                <w:lang w:val="en-US"/>
              </w:rPr>
              <w:t>-</w:t>
            </w:r>
            <w:bookmarkEnd w:id="110"/>
          </w:p>
        </w:tc>
        <w:tc>
          <w:tcPr>
            <w:tcW w:w="1833" w:type="dxa"/>
            <w:vAlign w:val="center"/>
          </w:tcPr>
          <w:p w14:paraId="7621768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电力CO2排放因子5"/>
            <w:r>
              <w:rPr>
                <w:rFonts w:hint="eastAsia"/>
                <w:lang w:val="en-US"/>
              </w:rPr>
              <w:t>0.581</w:t>
            </w:r>
            <w:bookmarkEnd w:id="111"/>
          </w:p>
        </w:tc>
        <w:tc>
          <w:tcPr>
            <w:tcW w:w="1722" w:type="dxa"/>
          </w:tcPr>
          <w:p w14:paraId="7CCD9AF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设备用电_电耗CO2排放"/>
            <w:r>
              <w:rPr>
                <w:rFonts w:hint="eastAsia"/>
                <w:lang w:val="en-US"/>
              </w:rPr>
              <w:t>-</w:t>
            </w:r>
            <w:bookmarkEnd w:id="112"/>
          </w:p>
        </w:tc>
      </w:tr>
      <w:tr w:rsidR="00222B5F" w:rsidRPr="00771B84" w14:paraId="59D22703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5A5A2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6F48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7EC072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833" w:type="dxa"/>
            <w:vMerge w:val="restart"/>
            <w:vAlign w:val="center"/>
          </w:tcPr>
          <w:p w14:paraId="37E648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电力CO2排放因子6"/>
            <w:r>
              <w:t>0.581</w:t>
            </w:r>
            <w:bookmarkEnd w:id="114"/>
          </w:p>
        </w:tc>
        <w:tc>
          <w:tcPr>
            <w:tcW w:w="1722" w:type="dxa"/>
            <w:vMerge w:val="restart"/>
            <w:vAlign w:val="center"/>
          </w:tcPr>
          <w:p w14:paraId="186AF1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其他能耗_电耗CO2排放"/>
            <w:r>
              <w:t>2120.649</w:t>
            </w:r>
            <w:bookmarkEnd w:id="115"/>
          </w:p>
        </w:tc>
      </w:tr>
      <w:tr w:rsidR="00222B5F" w:rsidRPr="00771B84" w14:paraId="7A92D4F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E2F8F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F4E8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47944E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排风机能耗"/>
            <w:r w:rsidRPr="00771B84">
              <w:rPr>
                <w:rFonts w:hint="eastAsia"/>
                <w:lang w:val="en-US"/>
              </w:rPr>
              <w:t>2749.34</w:t>
            </w:r>
            <w:bookmarkEnd w:id="116"/>
          </w:p>
        </w:tc>
        <w:tc>
          <w:tcPr>
            <w:tcW w:w="1833" w:type="dxa"/>
            <w:vMerge/>
          </w:tcPr>
          <w:p w14:paraId="1F90E2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45E23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3EC57F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E00CE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18FDC" w14:textId="77777777" w:rsidR="00000000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CC8BD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833" w:type="dxa"/>
            <w:vMerge/>
          </w:tcPr>
          <w:p w14:paraId="2C1D4AEE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AD04B79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02E825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CF6A3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A3A8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20D3A0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其他能耗"/>
            <w:r w:rsidRPr="00771B84">
              <w:rPr>
                <w:rFonts w:hint="eastAsia"/>
                <w:lang w:val="en-US"/>
              </w:rPr>
              <w:t>2749.34</w:t>
            </w:r>
            <w:bookmarkEnd w:id="118"/>
          </w:p>
        </w:tc>
        <w:tc>
          <w:tcPr>
            <w:tcW w:w="1833" w:type="dxa"/>
            <w:vMerge/>
          </w:tcPr>
          <w:p w14:paraId="71BFA5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047DE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4C7544D" w14:textId="77777777" w:rsidTr="0009714A">
        <w:tc>
          <w:tcPr>
            <w:tcW w:w="1526" w:type="dxa"/>
            <w:shd w:val="clear" w:color="auto" w:fill="D0CECE"/>
            <w:vAlign w:val="center"/>
          </w:tcPr>
          <w:p w14:paraId="534A97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F9377F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6E2F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91E23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43BCA2A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6767F12A" w14:textId="77777777" w:rsidTr="0009714A">
        <w:tc>
          <w:tcPr>
            <w:tcW w:w="1526" w:type="dxa"/>
            <w:shd w:val="clear" w:color="auto" w:fill="FFFFFF"/>
            <w:vAlign w:val="center"/>
          </w:tcPr>
          <w:p w14:paraId="6DF9B36F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19" w:name="热源能耗_燃料类型"/>
            <w:r>
              <w:t>烟煤</w:t>
            </w:r>
            <w:r>
              <w:t>II</w:t>
            </w:r>
            <w:bookmarkEnd w:id="11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F65A2A3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1CFDB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0" w:name="热源锅炉能耗"/>
            <w:r>
              <w:rPr>
                <w:rFonts w:hint="eastAsia"/>
                <w:lang w:val="en-US"/>
              </w:rPr>
              <w:t>2724.892</w:t>
            </w:r>
            <w:bookmarkEnd w:id="120"/>
          </w:p>
        </w:tc>
        <w:tc>
          <w:tcPr>
            <w:tcW w:w="1833" w:type="dxa"/>
            <w:shd w:val="clear" w:color="auto" w:fill="FFFFFF"/>
          </w:tcPr>
          <w:p w14:paraId="083D24C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1" w:name="热源能耗_燃料CO2排放因子"/>
            <w:r>
              <w:t>89</w:t>
            </w:r>
            <w:bookmarkEnd w:id="121"/>
          </w:p>
        </w:tc>
        <w:tc>
          <w:tcPr>
            <w:tcW w:w="1722" w:type="dxa"/>
            <w:shd w:val="clear" w:color="auto" w:fill="FFFFFF"/>
          </w:tcPr>
          <w:p w14:paraId="2CB99A7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2" w:name="热源能耗锅炉碳排放"/>
            <w:r>
              <w:t>1159.059</w:t>
            </w:r>
            <w:bookmarkEnd w:id="122"/>
          </w:p>
        </w:tc>
      </w:tr>
      <w:tr w:rsidR="00230E30" w:rsidRPr="00771B84" w14:paraId="73D0C81D" w14:textId="77777777" w:rsidTr="0009714A">
        <w:tc>
          <w:tcPr>
            <w:tcW w:w="1526" w:type="dxa"/>
            <w:shd w:val="clear" w:color="auto" w:fill="FFFFFF"/>
            <w:vAlign w:val="center"/>
          </w:tcPr>
          <w:p w14:paraId="199BD6F7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3" w:name="热源能耗市政_燃料类型"/>
            <w:r>
              <w:t>无</w:t>
            </w:r>
            <w:bookmarkEnd w:id="123"/>
          </w:p>
        </w:tc>
        <w:tc>
          <w:tcPr>
            <w:tcW w:w="2551" w:type="dxa"/>
            <w:shd w:val="clear" w:color="auto" w:fill="FFFFFF"/>
            <w:vAlign w:val="center"/>
          </w:tcPr>
          <w:p w14:paraId="0A927B21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8A59B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4" w:name="热源市政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833" w:type="dxa"/>
            <w:shd w:val="clear" w:color="auto" w:fill="FFFFFF"/>
          </w:tcPr>
          <w:p w14:paraId="46A061D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5" w:name="热源能耗市政_燃料CO2排放因子"/>
            <w:r>
              <w:t>0</w:t>
            </w:r>
            <w:bookmarkEnd w:id="125"/>
          </w:p>
        </w:tc>
        <w:tc>
          <w:tcPr>
            <w:tcW w:w="1722" w:type="dxa"/>
            <w:shd w:val="clear" w:color="auto" w:fill="FFFFFF"/>
          </w:tcPr>
          <w:p w14:paraId="11D6ADA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6" w:name="热源能耗市政碳排放"/>
            <w:r>
              <w:t>0.000</w:t>
            </w:r>
            <w:bookmarkEnd w:id="126"/>
          </w:p>
        </w:tc>
      </w:tr>
      <w:tr w:rsidR="0009714A" w:rsidRPr="00771B84" w14:paraId="51E7FB6E" w14:textId="77777777" w:rsidTr="0009714A">
        <w:tc>
          <w:tcPr>
            <w:tcW w:w="1526" w:type="dxa"/>
            <w:shd w:val="clear" w:color="auto" w:fill="FFFFFF"/>
            <w:vAlign w:val="center"/>
          </w:tcPr>
          <w:p w14:paraId="2B9A08AE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7" w:name="生活热水热源能耗_燃料类型"/>
            <w:r>
              <w:t>无</w:t>
            </w:r>
            <w:bookmarkEnd w:id="127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F4BD6B3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78628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8" w:name="生活热水锅炉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833" w:type="dxa"/>
            <w:shd w:val="clear" w:color="auto" w:fill="FFFFFF"/>
            <w:vAlign w:val="center"/>
          </w:tcPr>
          <w:p w14:paraId="446986A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9" w:name="生活热水热源能耗_燃料CO2排放因子"/>
            <w:r>
              <w:t>0</w:t>
            </w:r>
            <w:bookmarkEnd w:id="129"/>
          </w:p>
        </w:tc>
        <w:tc>
          <w:tcPr>
            <w:tcW w:w="1722" w:type="dxa"/>
            <w:shd w:val="clear" w:color="auto" w:fill="FFFFFF"/>
            <w:vAlign w:val="center"/>
          </w:tcPr>
          <w:p w14:paraId="1F60715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0" w:name="生活热水锅炉碳排放"/>
            <w:r>
              <w:t>0.000</w:t>
            </w:r>
            <w:bookmarkEnd w:id="130"/>
          </w:p>
        </w:tc>
      </w:tr>
      <w:tr w:rsidR="00627505" w:rsidRPr="00771B84" w14:paraId="071AAA4F" w14:textId="77777777" w:rsidTr="0009714A">
        <w:tc>
          <w:tcPr>
            <w:tcW w:w="1526" w:type="dxa"/>
            <w:shd w:val="clear" w:color="auto" w:fill="FFFFFF"/>
            <w:vAlign w:val="center"/>
          </w:tcPr>
          <w:p w14:paraId="4BA57DFB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31" w:name="炊事能耗_燃料类型"/>
            <w:r>
              <w:t>燃气</w:t>
            </w:r>
            <w:bookmarkEnd w:id="131"/>
          </w:p>
        </w:tc>
        <w:tc>
          <w:tcPr>
            <w:tcW w:w="2551" w:type="dxa"/>
            <w:shd w:val="clear" w:color="auto" w:fill="FFFFFF"/>
            <w:vAlign w:val="center"/>
          </w:tcPr>
          <w:p w14:paraId="26DEE9EA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C086C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2" w:name="炊事燃气消耗"/>
            <w:r>
              <w:rPr>
                <w:rFonts w:hint="eastAsia"/>
                <w:lang w:val="en-US"/>
              </w:rPr>
              <w:t>-</w:t>
            </w:r>
            <w:bookmarkEnd w:id="13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4FF792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3" w:name="炊事能耗_燃料CO2排放因子"/>
            <w:r>
              <w:t>55.54</w:t>
            </w:r>
            <w:bookmarkEnd w:id="133"/>
          </w:p>
        </w:tc>
        <w:tc>
          <w:tcPr>
            <w:tcW w:w="1722" w:type="dxa"/>
            <w:shd w:val="clear" w:color="auto" w:fill="FFFFFF"/>
            <w:vAlign w:val="center"/>
          </w:tcPr>
          <w:p w14:paraId="57D7A67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4" w:name="炊事碳排放"/>
            <w:r>
              <w:t>-</w:t>
            </w:r>
            <w:bookmarkEnd w:id="134"/>
          </w:p>
        </w:tc>
      </w:tr>
      <w:tr w:rsidR="002F591A" w:rsidRPr="00771B84" w14:paraId="760CB66E" w14:textId="77777777" w:rsidTr="001B63A9">
        <w:tc>
          <w:tcPr>
            <w:tcW w:w="1526" w:type="dxa"/>
            <w:shd w:val="clear" w:color="auto" w:fill="D0CECE"/>
            <w:vAlign w:val="center"/>
          </w:tcPr>
          <w:p w14:paraId="2504423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F6CDD3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7E6F91B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9373584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68EEE6BB" w14:textId="77777777" w:rsidTr="00216720">
        <w:tc>
          <w:tcPr>
            <w:tcW w:w="1526" w:type="dxa"/>
            <w:shd w:val="clear" w:color="auto" w:fill="FFFFFF"/>
            <w:vAlign w:val="center"/>
          </w:tcPr>
          <w:p w14:paraId="60BFA3F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3029E2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0679894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5" w:name="制冷剂消耗量"/>
            <w:r>
              <w:t>0</w:t>
            </w:r>
            <w:bookmarkEnd w:id="135"/>
          </w:p>
        </w:tc>
        <w:tc>
          <w:tcPr>
            <w:tcW w:w="1722" w:type="dxa"/>
            <w:shd w:val="clear" w:color="auto" w:fill="FFFFFF"/>
            <w:vAlign w:val="center"/>
          </w:tcPr>
          <w:p w14:paraId="7F93ECC3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36" w:name="制冷剂碳排放"/>
            <w:r>
              <w:t>0.000</w:t>
            </w:r>
            <w:bookmarkEnd w:id="136"/>
          </w:p>
        </w:tc>
      </w:tr>
      <w:tr w:rsidR="0060132F" w:rsidRPr="00771B84" w14:paraId="507D88D1" w14:textId="77777777" w:rsidTr="0009714A">
        <w:tc>
          <w:tcPr>
            <w:tcW w:w="1526" w:type="dxa"/>
            <w:shd w:val="clear" w:color="auto" w:fill="D0CECE"/>
            <w:vAlign w:val="center"/>
          </w:tcPr>
          <w:p w14:paraId="3016715F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8081064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869C617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CE11A34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2B6F90F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57394232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7AF6A7F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7B4F5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4E05F43E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7" w:name="光伏能耗"/>
            <w:r w:rsidRPr="00771B84">
              <w:rPr>
                <w:rFonts w:hint="eastAsia"/>
                <w:lang w:val="en-US"/>
              </w:rPr>
              <w:t>596.65</w:t>
            </w:r>
            <w:bookmarkEnd w:id="137"/>
          </w:p>
        </w:tc>
        <w:tc>
          <w:tcPr>
            <w:tcW w:w="1833" w:type="dxa"/>
            <w:vMerge w:val="restart"/>
            <w:vAlign w:val="center"/>
          </w:tcPr>
          <w:p w14:paraId="5577D52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8" w:name="电力CO2排放因子7"/>
            <w:r>
              <w:t>0.581</w:t>
            </w:r>
            <w:bookmarkEnd w:id="138"/>
          </w:p>
        </w:tc>
        <w:tc>
          <w:tcPr>
            <w:tcW w:w="1722" w:type="dxa"/>
          </w:tcPr>
          <w:p w14:paraId="7139F35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9" w:name="光伏能耗_电耗CO2排放"/>
            <w:r>
              <w:t>460.214</w:t>
            </w:r>
            <w:bookmarkEnd w:id="139"/>
          </w:p>
        </w:tc>
      </w:tr>
      <w:tr w:rsidR="003C4A70" w:rsidRPr="00771B84" w14:paraId="5F17283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AAD601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C29B8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CE9701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0" w:name="风力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1833" w:type="dxa"/>
            <w:vMerge/>
          </w:tcPr>
          <w:p w14:paraId="427E83D1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0A93B1C2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1" w:name="风力能耗_电耗CO2排放"/>
            <w:r>
              <w:t>0.000</w:t>
            </w:r>
            <w:bookmarkEnd w:id="141"/>
          </w:p>
        </w:tc>
      </w:tr>
      <w:tr w:rsidR="003C4A70" w:rsidRPr="00771B84" w14:paraId="703433F3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166F4796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61A0B66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2" w:name="建筑总碳排放"/>
            <w:r>
              <w:t>4622.501</w:t>
            </w:r>
            <w:bookmarkEnd w:id="142"/>
          </w:p>
        </w:tc>
        <w:bookmarkStart w:id="143" w:name="建筑总碳排放平米"/>
        <w:bookmarkEnd w:id="143"/>
      </w:tr>
    </w:tbl>
    <w:p w14:paraId="1DB9E0B3" w14:textId="77777777" w:rsidR="00000000" w:rsidRDefault="00000000"/>
    <w:p w14:paraId="7EEDEA65" w14:textId="77777777" w:rsidR="008E2487" w:rsidRDefault="008E2487">
      <w:pPr>
        <w:rPr>
          <w:color w:val="000000"/>
          <w:lang w:val="en-US"/>
        </w:rPr>
      </w:pPr>
    </w:p>
    <w:p w14:paraId="08462DD0" w14:textId="77777777" w:rsidR="008E2487" w:rsidRDefault="00000000">
      <w:pPr>
        <w:pStyle w:val="2"/>
      </w:pPr>
      <w:bookmarkStart w:id="144" w:name="_Toc185713272"/>
      <w:r>
        <w:t>全生命周期</w:t>
      </w:r>
      <w:bookmarkEnd w:id="144"/>
    </w:p>
    <w:p w14:paraId="075847A1" w14:textId="77777777" w:rsidR="008E2487" w:rsidRDefault="00000000">
      <w:pPr>
        <w:pStyle w:val="3"/>
        <w:rPr>
          <w:rFonts w:hint="eastAsia"/>
          <w:color w:val="000000"/>
        </w:rPr>
      </w:pPr>
      <w:bookmarkStart w:id="145" w:name="_Toc185713273"/>
      <w:r>
        <w:rPr>
          <w:color w:val="000000"/>
        </w:rPr>
        <w:t>单位面积指标</w:t>
      </w:r>
      <w:bookmarkEnd w:id="14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8E2487" w14:paraId="76D5119C" w14:textId="77777777">
        <w:tc>
          <w:tcPr>
            <w:tcW w:w="2263" w:type="dxa"/>
            <w:shd w:val="clear" w:color="auto" w:fill="E6E6E6"/>
            <w:vAlign w:val="center"/>
          </w:tcPr>
          <w:p w14:paraId="60C08E67" w14:textId="77777777" w:rsidR="008E2487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5623F7FB" w14:textId="77777777" w:rsidR="008E2487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3CED4DF9" w14:textId="77777777" w:rsidR="008E2487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8E2487" w14:paraId="554FFC71" w14:textId="77777777">
        <w:tc>
          <w:tcPr>
            <w:tcW w:w="2263" w:type="dxa"/>
            <w:shd w:val="clear" w:color="auto" w:fill="E6E6E6"/>
            <w:vAlign w:val="center"/>
          </w:tcPr>
          <w:p w14:paraId="67118ACD" w14:textId="77777777" w:rsidR="008E2487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706C180" w14:textId="77777777" w:rsidR="008E2487" w:rsidRDefault="00000000">
            <w:r>
              <w:t>892.85</w:t>
            </w:r>
          </w:p>
        </w:tc>
        <w:tc>
          <w:tcPr>
            <w:tcW w:w="3316" w:type="dxa"/>
            <w:vAlign w:val="center"/>
          </w:tcPr>
          <w:p w14:paraId="493A1BF9" w14:textId="77777777" w:rsidR="008E2487" w:rsidRDefault="00000000">
            <w:r>
              <w:t>44642.55</w:t>
            </w:r>
          </w:p>
        </w:tc>
      </w:tr>
      <w:tr w:rsidR="008E2487" w14:paraId="79D29F2F" w14:textId="77777777">
        <w:tc>
          <w:tcPr>
            <w:tcW w:w="2263" w:type="dxa"/>
            <w:shd w:val="clear" w:color="auto" w:fill="E6E6E6"/>
            <w:vAlign w:val="center"/>
          </w:tcPr>
          <w:p w14:paraId="789464D9" w14:textId="77777777" w:rsidR="008E2487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FEDC4F3" w14:textId="77777777" w:rsidR="008E2487" w:rsidRDefault="00000000">
            <w:r>
              <w:t>32.54</w:t>
            </w:r>
          </w:p>
        </w:tc>
        <w:tc>
          <w:tcPr>
            <w:tcW w:w="3316" w:type="dxa"/>
            <w:vAlign w:val="center"/>
          </w:tcPr>
          <w:p w14:paraId="0FA9A2AE" w14:textId="77777777" w:rsidR="008E2487" w:rsidRDefault="00000000">
            <w:r>
              <w:t>1627.23</w:t>
            </w:r>
          </w:p>
        </w:tc>
      </w:tr>
      <w:tr w:rsidR="008E2487" w14:paraId="19EC4ECA" w14:textId="77777777">
        <w:tc>
          <w:tcPr>
            <w:tcW w:w="2263" w:type="dxa"/>
            <w:shd w:val="clear" w:color="auto" w:fill="E6E6E6"/>
            <w:vAlign w:val="center"/>
          </w:tcPr>
          <w:p w14:paraId="2031D433" w14:textId="77777777" w:rsidR="008E2487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32A66166" w14:textId="77777777" w:rsidR="008E2487" w:rsidRDefault="00000000">
            <w:r>
              <w:t>0.15</w:t>
            </w:r>
          </w:p>
        </w:tc>
        <w:tc>
          <w:tcPr>
            <w:tcW w:w="3316" w:type="dxa"/>
            <w:vAlign w:val="center"/>
          </w:tcPr>
          <w:p w14:paraId="33F35ABA" w14:textId="77777777" w:rsidR="008E2487" w:rsidRDefault="00000000">
            <w:r>
              <w:t>7.38</w:t>
            </w:r>
          </w:p>
        </w:tc>
      </w:tr>
      <w:tr w:rsidR="008E2487" w14:paraId="7F2DDF76" w14:textId="77777777">
        <w:tc>
          <w:tcPr>
            <w:tcW w:w="2263" w:type="dxa"/>
            <w:shd w:val="clear" w:color="auto" w:fill="E6E6E6"/>
            <w:vAlign w:val="center"/>
          </w:tcPr>
          <w:p w14:paraId="19975E39" w14:textId="77777777" w:rsidR="008E2487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F066515" w14:textId="77777777" w:rsidR="008E2487" w:rsidRDefault="00000000">
            <w:r>
              <w:t>92.55</w:t>
            </w:r>
          </w:p>
        </w:tc>
        <w:tc>
          <w:tcPr>
            <w:tcW w:w="3316" w:type="dxa"/>
            <w:vAlign w:val="center"/>
          </w:tcPr>
          <w:p w14:paraId="1360AF32" w14:textId="77777777" w:rsidR="008E2487" w:rsidRDefault="00000000">
            <w:r>
              <w:t>4627.72</w:t>
            </w:r>
          </w:p>
        </w:tc>
      </w:tr>
      <w:tr w:rsidR="008E2487" w14:paraId="6A3D02B0" w14:textId="77777777">
        <w:tc>
          <w:tcPr>
            <w:tcW w:w="2263" w:type="dxa"/>
            <w:shd w:val="clear" w:color="auto" w:fill="E6E6E6"/>
            <w:vAlign w:val="center"/>
          </w:tcPr>
          <w:p w14:paraId="1DE2AAF4" w14:textId="77777777" w:rsidR="008E2487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1BC51A80" w14:textId="77777777" w:rsidR="008E2487" w:rsidRDefault="00000000">
            <w:r>
              <w:t>69.64</w:t>
            </w:r>
          </w:p>
        </w:tc>
        <w:tc>
          <w:tcPr>
            <w:tcW w:w="3316" w:type="dxa"/>
            <w:vAlign w:val="center"/>
          </w:tcPr>
          <w:p w14:paraId="73965B64" w14:textId="77777777" w:rsidR="008E2487" w:rsidRDefault="00000000">
            <w:r>
              <w:t>3481.88</w:t>
            </w:r>
          </w:p>
        </w:tc>
      </w:tr>
      <w:tr w:rsidR="008E2487" w14:paraId="55F77B64" w14:textId="77777777">
        <w:tc>
          <w:tcPr>
            <w:tcW w:w="2263" w:type="dxa"/>
            <w:shd w:val="clear" w:color="auto" w:fill="E6E6E6"/>
            <w:vAlign w:val="center"/>
          </w:tcPr>
          <w:p w14:paraId="419D016A" w14:textId="77777777" w:rsidR="008E2487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3F4C136E" w14:textId="77777777" w:rsidR="008E2487" w:rsidRDefault="00000000">
            <w:r>
              <w:t>-18.97</w:t>
            </w:r>
          </w:p>
        </w:tc>
        <w:tc>
          <w:tcPr>
            <w:tcW w:w="3316" w:type="dxa"/>
            <w:vAlign w:val="center"/>
          </w:tcPr>
          <w:p w14:paraId="64922738" w14:textId="77777777" w:rsidR="008E2487" w:rsidRDefault="00000000">
            <w:r>
              <w:t>-948.40</w:t>
            </w:r>
          </w:p>
        </w:tc>
      </w:tr>
      <w:tr w:rsidR="008E2487" w14:paraId="4AAF85BC" w14:textId="77777777">
        <w:tc>
          <w:tcPr>
            <w:tcW w:w="2263" w:type="dxa"/>
            <w:shd w:val="clear" w:color="auto" w:fill="E6E6E6"/>
            <w:vAlign w:val="center"/>
          </w:tcPr>
          <w:p w14:paraId="12458253" w14:textId="77777777" w:rsidR="008E2487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FA55936" w14:textId="77777777" w:rsidR="008E2487" w:rsidRDefault="00000000">
            <w:r>
              <w:t>1068.76</w:t>
            </w:r>
          </w:p>
        </w:tc>
        <w:tc>
          <w:tcPr>
            <w:tcW w:w="3316" w:type="dxa"/>
            <w:vAlign w:val="center"/>
          </w:tcPr>
          <w:p w14:paraId="555C22CA" w14:textId="77777777" w:rsidR="008E2487" w:rsidRDefault="00000000">
            <w:r>
              <w:t>53438.36</w:t>
            </w:r>
          </w:p>
        </w:tc>
      </w:tr>
    </w:tbl>
    <w:p w14:paraId="4AAA5BC8" w14:textId="77777777" w:rsidR="008E2487" w:rsidRDefault="00000000">
      <w:pPr>
        <w:pStyle w:val="3"/>
        <w:rPr>
          <w:rFonts w:hint="eastAsia"/>
          <w:color w:val="000000"/>
        </w:rPr>
      </w:pPr>
      <w:bookmarkStart w:id="146" w:name="_Toc185713274"/>
      <w:r>
        <w:rPr>
          <w:color w:val="000000"/>
        </w:rPr>
        <w:t>总碳排放量</w:t>
      </w:r>
      <w:bookmarkEnd w:id="14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8E2487" w14:paraId="7748B026" w14:textId="77777777">
        <w:tc>
          <w:tcPr>
            <w:tcW w:w="2263" w:type="dxa"/>
            <w:shd w:val="clear" w:color="auto" w:fill="E6E6E6"/>
            <w:vAlign w:val="center"/>
          </w:tcPr>
          <w:p w14:paraId="048FE35F" w14:textId="77777777" w:rsidR="008E2487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1F127394" w14:textId="77777777" w:rsidR="008E2487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1E8B3DB" w14:textId="77777777" w:rsidR="008E2487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8E2487" w14:paraId="0B5BC0E8" w14:textId="77777777">
        <w:tc>
          <w:tcPr>
            <w:tcW w:w="2263" w:type="dxa"/>
            <w:shd w:val="clear" w:color="auto" w:fill="E6E6E6"/>
            <w:vAlign w:val="center"/>
          </w:tcPr>
          <w:p w14:paraId="3A9A889B" w14:textId="77777777" w:rsidR="008E2487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5577843D" w14:textId="77777777" w:rsidR="008E2487" w:rsidRDefault="00000000">
            <w:r>
              <w:t>1185.340</w:t>
            </w:r>
          </w:p>
        </w:tc>
        <w:tc>
          <w:tcPr>
            <w:tcW w:w="3316" w:type="dxa"/>
            <w:vAlign w:val="center"/>
          </w:tcPr>
          <w:p w14:paraId="65190182" w14:textId="77777777" w:rsidR="008E2487" w:rsidRDefault="00000000">
            <w:r>
              <w:t>59267.000</w:t>
            </w:r>
          </w:p>
        </w:tc>
      </w:tr>
      <w:tr w:rsidR="008E2487" w14:paraId="4DDC18CA" w14:textId="77777777">
        <w:tc>
          <w:tcPr>
            <w:tcW w:w="2263" w:type="dxa"/>
            <w:shd w:val="clear" w:color="auto" w:fill="E6E6E6"/>
            <w:vAlign w:val="center"/>
          </w:tcPr>
          <w:p w14:paraId="5A042E3D" w14:textId="77777777" w:rsidR="008E2487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D6ECF92" w14:textId="77777777" w:rsidR="008E2487" w:rsidRDefault="00000000">
            <w:r>
              <w:t>43.206</w:t>
            </w:r>
          </w:p>
        </w:tc>
        <w:tc>
          <w:tcPr>
            <w:tcW w:w="3316" w:type="dxa"/>
            <w:vAlign w:val="center"/>
          </w:tcPr>
          <w:p w14:paraId="4F1E0614" w14:textId="77777777" w:rsidR="008E2487" w:rsidRDefault="00000000">
            <w:r>
              <w:t>2160.300</w:t>
            </w:r>
          </w:p>
        </w:tc>
      </w:tr>
      <w:tr w:rsidR="008E2487" w14:paraId="4CF883D3" w14:textId="77777777">
        <w:tc>
          <w:tcPr>
            <w:tcW w:w="2263" w:type="dxa"/>
            <w:shd w:val="clear" w:color="auto" w:fill="E6E6E6"/>
            <w:vAlign w:val="center"/>
          </w:tcPr>
          <w:p w14:paraId="0FAFC9F6" w14:textId="77777777" w:rsidR="008E2487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65E3AE44" w14:textId="77777777" w:rsidR="008E2487" w:rsidRDefault="00000000">
            <w:r>
              <w:t>0.195</w:t>
            </w:r>
          </w:p>
        </w:tc>
        <w:tc>
          <w:tcPr>
            <w:tcW w:w="3316" w:type="dxa"/>
            <w:vAlign w:val="center"/>
          </w:tcPr>
          <w:p w14:paraId="6AA166FA" w14:textId="77777777" w:rsidR="008E2487" w:rsidRDefault="00000000">
            <w:r>
              <w:t>9.786</w:t>
            </w:r>
          </w:p>
        </w:tc>
      </w:tr>
      <w:tr w:rsidR="008E2487" w14:paraId="3E73BC90" w14:textId="77777777">
        <w:tc>
          <w:tcPr>
            <w:tcW w:w="2263" w:type="dxa"/>
            <w:shd w:val="clear" w:color="auto" w:fill="E6E6E6"/>
            <w:vAlign w:val="center"/>
          </w:tcPr>
          <w:p w14:paraId="74E60AEB" w14:textId="77777777" w:rsidR="008E2487" w:rsidRDefault="00000000">
            <w:r>
              <w:lastRenderedPageBreak/>
              <w:t>建筑拆除</w:t>
            </w:r>
          </w:p>
        </w:tc>
        <w:tc>
          <w:tcPr>
            <w:tcW w:w="3741" w:type="dxa"/>
            <w:vAlign w:val="center"/>
          </w:tcPr>
          <w:p w14:paraId="383DCE56" w14:textId="77777777" w:rsidR="008E2487" w:rsidRDefault="00000000">
            <w:r>
              <w:t>122.874</w:t>
            </w:r>
          </w:p>
        </w:tc>
        <w:tc>
          <w:tcPr>
            <w:tcW w:w="3316" w:type="dxa"/>
            <w:vAlign w:val="center"/>
          </w:tcPr>
          <w:p w14:paraId="3621818D" w14:textId="77777777" w:rsidR="008E2487" w:rsidRDefault="00000000">
            <w:r>
              <w:t>6143.709</w:t>
            </w:r>
          </w:p>
        </w:tc>
      </w:tr>
      <w:tr w:rsidR="008E2487" w14:paraId="42472315" w14:textId="77777777">
        <w:tc>
          <w:tcPr>
            <w:tcW w:w="2263" w:type="dxa"/>
            <w:shd w:val="clear" w:color="auto" w:fill="E6E6E6"/>
            <w:vAlign w:val="center"/>
          </w:tcPr>
          <w:p w14:paraId="7915BEF2" w14:textId="77777777" w:rsidR="008E2487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524B3390" w14:textId="77777777" w:rsidR="008E2487" w:rsidRDefault="00000000">
            <w:r>
              <w:t>92.450</w:t>
            </w:r>
          </w:p>
        </w:tc>
        <w:tc>
          <w:tcPr>
            <w:tcW w:w="3316" w:type="dxa"/>
            <w:vAlign w:val="center"/>
          </w:tcPr>
          <w:p w14:paraId="2A05F9A6" w14:textId="77777777" w:rsidR="008E2487" w:rsidRDefault="00000000">
            <w:r>
              <w:t>4622.501</w:t>
            </w:r>
          </w:p>
        </w:tc>
      </w:tr>
      <w:tr w:rsidR="008E2487" w14:paraId="24623C93" w14:textId="77777777">
        <w:tc>
          <w:tcPr>
            <w:tcW w:w="2263" w:type="dxa"/>
            <w:shd w:val="clear" w:color="auto" w:fill="E6E6E6"/>
            <w:vAlign w:val="center"/>
          </w:tcPr>
          <w:p w14:paraId="3E19A4EF" w14:textId="77777777" w:rsidR="008E2487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8D94986" w14:textId="77777777" w:rsidR="008E2487" w:rsidRDefault="00000000">
            <w:r>
              <w:t>-25.181</w:t>
            </w:r>
          </w:p>
        </w:tc>
        <w:tc>
          <w:tcPr>
            <w:tcW w:w="3316" w:type="dxa"/>
            <w:vAlign w:val="center"/>
          </w:tcPr>
          <w:p w14:paraId="42E69EAD" w14:textId="77777777" w:rsidR="008E2487" w:rsidRDefault="00000000">
            <w:r>
              <w:t>-1259.070</w:t>
            </w:r>
          </w:p>
        </w:tc>
      </w:tr>
      <w:tr w:rsidR="008E2487" w14:paraId="3FA7F49D" w14:textId="77777777">
        <w:tc>
          <w:tcPr>
            <w:tcW w:w="2263" w:type="dxa"/>
            <w:shd w:val="clear" w:color="auto" w:fill="E6E6E6"/>
            <w:vAlign w:val="center"/>
          </w:tcPr>
          <w:p w14:paraId="67BA9231" w14:textId="77777777" w:rsidR="008E2487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7B8743E1" w14:textId="77777777" w:rsidR="008E2487" w:rsidRDefault="00000000">
            <w:r>
              <w:t>1418.884</w:t>
            </w:r>
          </w:p>
        </w:tc>
        <w:tc>
          <w:tcPr>
            <w:tcW w:w="3316" w:type="dxa"/>
            <w:vAlign w:val="center"/>
          </w:tcPr>
          <w:p w14:paraId="0F440607" w14:textId="77777777" w:rsidR="008E2487" w:rsidRDefault="00000000">
            <w:r>
              <w:t>70944.226</w:t>
            </w:r>
          </w:p>
        </w:tc>
      </w:tr>
    </w:tbl>
    <w:p w14:paraId="2B9BAC41" w14:textId="1677AFA4" w:rsidR="008E2487" w:rsidRPr="009C557B" w:rsidRDefault="00000000" w:rsidP="009C557B">
      <w:pPr>
        <w:jc w:val="center"/>
        <w:rPr>
          <w:rFonts w:hint="eastAsia"/>
          <w:color w:val="000000"/>
          <w:lang w:val="en-US"/>
        </w:rPr>
        <w:sectPr w:rsidR="008E2487" w:rsidRPr="009C557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7CA4930F" wp14:editId="50AAA24E">
            <wp:extent cx="4591532" cy="4410538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532" cy="44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216DEB" wp14:editId="46829335">
            <wp:extent cx="4381960" cy="4410538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44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16B5" w14:textId="77777777" w:rsidR="008E2487" w:rsidRDefault="008E2487" w:rsidP="009C557B">
      <w:pPr>
        <w:rPr>
          <w:rFonts w:hint="eastAsia"/>
        </w:rPr>
      </w:pPr>
    </w:p>
    <w:sectPr w:rsidR="008E248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AF15" w14:textId="77777777" w:rsidR="000B7E4F" w:rsidRDefault="000B7E4F" w:rsidP="00203A7D">
      <w:r>
        <w:separator/>
      </w:r>
    </w:p>
  </w:endnote>
  <w:endnote w:type="continuationSeparator" w:id="0">
    <w:p w14:paraId="5EC28177" w14:textId="77777777" w:rsidR="000B7E4F" w:rsidRDefault="000B7E4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FC7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06328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74F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F78">
      <w:rPr>
        <w:rStyle w:val="a9"/>
        <w:noProof/>
      </w:rPr>
      <w:t>2</w:t>
    </w:r>
    <w:r>
      <w:rPr>
        <w:rStyle w:val="a9"/>
      </w:rPr>
      <w:fldChar w:fldCharType="end"/>
    </w:r>
  </w:p>
  <w:p w14:paraId="4AE5208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02DF" w14:textId="77777777" w:rsidR="000B7E4F" w:rsidRDefault="000B7E4F" w:rsidP="00203A7D">
      <w:r>
        <w:separator/>
      </w:r>
    </w:p>
  </w:footnote>
  <w:footnote w:type="continuationSeparator" w:id="0">
    <w:p w14:paraId="0076F1BB" w14:textId="77777777" w:rsidR="000B7E4F" w:rsidRDefault="000B7E4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D88C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10AC8BD" wp14:editId="55C3E116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8370"/>
        </w:tabs>
        <w:ind w:left="8370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8009872">
    <w:abstractNumId w:val="0"/>
  </w:num>
  <w:num w:numId="2" w16cid:durableId="479880784">
    <w:abstractNumId w:val="0"/>
  </w:num>
  <w:num w:numId="3" w16cid:durableId="20143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7B"/>
    <w:rsid w:val="000118E3"/>
    <w:rsid w:val="00033A7A"/>
    <w:rsid w:val="00036AFE"/>
    <w:rsid w:val="00037A4C"/>
    <w:rsid w:val="00057DFB"/>
    <w:rsid w:val="000817FE"/>
    <w:rsid w:val="000B7E4F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E0BD9"/>
    <w:rsid w:val="003F0F0D"/>
    <w:rsid w:val="0045611F"/>
    <w:rsid w:val="00483CEF"/>
    <w:rsid w:val="00484061"/>
    <w:rsid w:val="0049561F"/>
    <w:rsid w:val="004A5F78"/>
    <w:rsid w:val="004B3AF4"/>
    <w:rsid w:val="004C2B83"/>
    <w:rsid w:val="004D230F"/>
    <w:rsid w:val="004D449D"/>
    <w:rsid w:val="004E66E1"/>
    <w:rsid w:val="00517BC7"/>
    <w:rsid w:val="005215FB"/>
    <w:rsid w:val="00534262"/>
    <w:rsid w:val="0056173B"/>
    <w:rsid w:val="00564786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8E2487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C557B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41640"/>
    <w:rsid w:val="00B55B22"/>
    <w:rsid w:val="00B55D3D"/>
    <w:rsid w:val="00B60841"/>
    <w:rsid w:val="00B87AC0"/>
    <w:rsid w:val="00BA2E58"/>
    <w:rsid w:val="00BE5164"/>
    <w:rsid w:val="00C244E7"/>
    <w:rsid w:val="00C37EE3"/>
    <w:rsid w:val="00C63237"/>
    <w:rsid w:val="00C67778"/>
    <w:rsid w:val="00C82256"/>
    <w:rsid w:val="00C82E0F"/>
    <w:rsid w:val="00C97E25"/>
    <w:rsid w:val="00CB5E85"/>
    <w:rsid w:val="00CE28AA"/>
    <w:rsid w:val="00D30FC8"/>
    <w:rsid w:val="00D40158"/>
    <w:rsid w:val="00D43C46"/>
    <w:rsid w:val="00D62A9A"/>
    <w:rsid w:val="00D85F5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69EEE72"/>
  <w15:chartTrackingRefBased/>
  <w15:docId w15:val="{A7631EB2-FDDA-4181-9BA4-BC5EA2D5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tabs>
        <w:tab w:val="clear" w:pos="8370"/>
        <w:tab w:val="num" w:pos="432"/>
      </w:tabs>
      <w:kinsoku w:val="0"/>
      <w:spacing w:before="240" w:after="60"/>
      <w:ind w:left="432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48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3</TotalTime>
  <Pages>17</Pages>
  <Words>1714</Words>
  <Characters>9773</Characters>
  <Application>Microsoft Office Word</Application>
  <DocSecurity>0</DocSecurity>
  <Lines>81</Lines>
  <Paragraphs>22</Paragraphs>
  <ScaleCrop>false</ScaleCrop>
  <Company>ths</Company>
  <LinksUpToDate>false</LinksUpToDate>
  <CharactersWithSpaces>11465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杨浩</dc:creator>
  <cp:keywords/>
  <cp:lastModifiedBy>h Y</cp:lastModifiedBy>
  <cp:revision>1</cp:revision>
  <cp:lastPrinted>1899-12-31T16:00:00Z</cp:lastPrinted>
  <dcterms:created xsi:type="dcterms:W3CDTF">2024-12-21T14:40:00Z</dcterms:created>
  <dcterms:modified xsi:type="dcterms:W3CDTF">2024-12-21T14:43:00Z</dcterms:modified>
</cp:coreProperties>
</file>