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1" w:name="_GoBack"/>
      <w:bookmarkEnd w:id="61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济南市新旧动能转换起步区褚家村、崔寨村等城中村改造项目F-6地块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314450" cy="1314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DCE3E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济南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r>
              <w:rPr>
                <w:rFonts w:hint="eastAsia"/>
                <w:sz w:val="24"/>
                <w:szCs w:val="24"/>
              </w:rPr>
              <w:t>济南先投新启建设开发有限公司</w:t>
            </w:r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r>
              <w:rPr>
                <w:rFonts w:hint="eastAsia"/>
                <w:sz w:val="24"/>
                <w:szCs w:val="24"/>
              </w:rPr>
              <w:t>济南四建（集团）有限责任公司</w:t>
            </w:r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2025年6月17日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333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T18765959195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6EFEEAE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_Toc783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_Toc783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37CEB3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_Toc24968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_Toc24968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CE782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_Toc25970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_Toc25970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CE4EF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_Toc14696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_Toc14696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904AE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_Toc9557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_Toc9557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379441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_Toc21836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_Toc21836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362CD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_Toc10401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_Toc10401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3F823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_Toc2470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71A3D5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_Toc1917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_Toc1917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F8566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_Toc21880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9449F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_Toc22129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_Toc22129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7FB1F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_Toc3702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_Toc3702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FAA876A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_Toc652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_Toc652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1B42E7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_Toc11020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_Toc11020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544D2FD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_Toc22453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_Toc22453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21EF2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_Toc494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_Toc494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4DF06C2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_Toc19093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_Toc19093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128AD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_Toc21213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_Toc21213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452E96B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_Toc10937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_Toc10937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783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8927.67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498.97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19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1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56.90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3.10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24968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25970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4696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9557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21836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0401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2470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917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1880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晴天－CIE12（大气清晰）：5月27日 15:46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22129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3702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652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C64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62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26D6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A24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A012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89DF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D4ED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F03F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E30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71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C0414W</w:t>
            </w:r>
          </w:p>
        </w:tc>
        <w:tc>
          <w:tcPr>
            <w:vAlign w:val="center"/>
          </w:tcPr>
          <w:p w14:paraId="3FDA7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0C4A6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7F5AF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A15B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B2D1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4444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BC4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83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C0614W</w:t>
            </w:r>
          </w:p>
        </w:tc>
        <w:tc>
          <w:tcPr>
            <w:vAlign w:val="center"/>
          </w:tcPr>
          <w:p w14:paraId="5EF63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50D67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369B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4424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29F0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57D7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AEA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DE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C1214T</w:t>
            </w:r>
          </w:p>
        </w:tc>
        <w:tc>
          <w:tcPr>
            <w:vAlign w:val="center"/>
          </w:tcPr>
          <w:p w14:paraId="2462E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58BA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4A26A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578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7529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6DB1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E6F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14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C1717</w:t>
            </w:r>
          </w:p>
        </w:tc>
        <w:tc>
          <w:tcPr>
            <w:vAlign w:val="center"/>
          </w:tcPr>
          <w:p w14:paraId="7B5DF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35CB1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424F9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6B74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381F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AD9A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1D50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A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 w14:paraId="57367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CF0C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32C3B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992C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4DF0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EA9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F196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FD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C1814C</w:t>
            </w:r>
          </w:p>
        </w:tc>
        <w:tc>
          <w:tcPr>
            <w:vAlign w:val="center"/>
          </w:tcPr>
          <w:p w14:paraId="25CCF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3205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339FE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F217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E7BE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393B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69D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3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C2117</w:t>
            </w:r>
          </w:p>
        </w:tc>
        <w:tc>
          <w:tcPr>
            <w:vAlign w:val="center"/>
          </w:tcPr>
          <w:p w14:paraId="7D5E5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3A1C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35B88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93A5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BACE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1DF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E15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28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C2510</w:t>
            </w:r>
          </w:p>
        </w:tc>
        <w:tc>
          <w:tcPr>
            <w:vAlign w:val="center"/>
          </w:tcPr>
          <w:p w14:paraId="2314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547E4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3E2F9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5230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5C94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FD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99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D6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C3017</w:t>
            </w:r>
          </w:p>
        </w:tc>
        <w:tc>
          <w:tcPr>
            <w:vAlign w:val="center"/>
          </w:tcPr>
          <w:p w14:paraId="0437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900C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7069E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00F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EFE5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7F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137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0A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SY0414</w:t>
            </w:r>
          </w:p>
        </w:tc>
        <w:tc>
          <w:tcPr>
            <w:vAlign w:val="center"/>
          </w:tcPr>
          <w:p w14:paraId="3F4A6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5D3D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2AC40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9D4A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AE59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F42E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FB1F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BF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SYC0414</w:t>
            </w:r>
          </w:p>
        </w:tc>
        <w:tc>
          <w:tcPr>
            <w:vAlign w:val="center"/>
          </w:tcPr>
          <w:p w14:paraId="6678D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3955C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1FBA6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0F8C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0498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EEE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6811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5C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SYC0614W</w:t>
            </w:r>
          </w:p>
        </w:tc>
        <w:tc>
          <w:tcPr>
            <w:vAlign w:val="center"/>
          </w:tcPr>
          <w:p w14:paraId="3EC4F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176A6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61B4F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D39C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8969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5341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E33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86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SYC1814</w:t>
            </w:r>
          </w:p>
        </w:tc>
        <w:tc>
          <w:tcPr>
            <w:vAlign w:val="center"/>
          </w:tcPr>
          <w:p w14:paraId="2376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67D2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6125C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D9F0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1E4A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0F6B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DA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63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SYC2117</w:t>
            </w:r>
          </w:p>
        </w:tc>
        <w:tc>
          <w:tcPr>
            <w:vAlign w:val="center"/>
          </w:tcPr>
          <w:p w14:paraId="0FF14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7EB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0EFDA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4837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FEE4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E328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F96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79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SYC3017</w:t>
            </w:r>
          </w:p>
        </w:tc>
        <w:tc>
          <w:tcPr>
            <w:vAlign w:val="center"/>
          </w:tcPr>
          <w:p w14:paraId="7974D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B540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502D2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8208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258D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B180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F8D7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E7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透光门-SYM2123</w:t>
            </w:r>
          </w:p>
        </w:tc>
        <w:tc>
          <w:tcPr>
            <w:vAlign w:val="center"/>
          </w:tcPr>
          <w:p w14:paraId="7EC5F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3D698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3AE97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C19A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D30D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7C91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1E5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AD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透光门-SYM3023</w:t>
            </w:r>
          </w:p>
        </w:tc>
        <w:tc>
          <w:tcPr>
            <w:vAlign w:val="center"/>
          </w:tcPr>
          <w:p w14:paraId="172BE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6EBCC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02BC5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340D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DA5D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53A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52DD689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11020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0DE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3C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8C5A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9577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20B5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1DBB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914D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CCFA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0873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Align w:val="center"/>
          </w:tcPr>
          <w:p w14:paraId="5BCBD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57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42E43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vAlign w:val="center"/>
          </w:tcPr>
          <w:p w14:paraId="489AF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E79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3C85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1BAF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CA9267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2245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494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 w14:paraId="4C50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B3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D404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36FA0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36F7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2BB6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3B32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6BDD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EA1A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119CF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7311E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1869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DB3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3~17</w:t>
            </w:r>
          </w:p>
        </w:tc>
        <w:tc>
          <w:tcPr>
            <w:vMerge w:val="restart"/>
            <w:vAlign w:val="center"/>
          </w:tcPr>
          <w:p w14:paraId="3C5B5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7A52A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2FD6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ECC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A56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D6A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 w14:paraId="24A25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6B7E3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DF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FBD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4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ACDC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71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3016[卧室]</w:t>
            </w:r>
          </w:p>
        </w:tc>
        <w:tc>
          <w:tcPr>
            <w:vAlign w:val="center"/>
          </w:tcPr>
          <w:p w14:paraId="4E279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0F4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D83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041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 w14:paraId="0F9C2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4C58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1A0F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05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83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2583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94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3019[卧室]</w:t>
            </w:r>
          </w:p>
        </w:tc>
        <w:tc>
          <w:tcPr>
            <w:vAlign w:val="center"/>
          </w:tcPr>
          <w:p w14:paraId="5DB18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B3E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BC7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F93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vAlign w:val="center"/>
          </w:tcPr>
          <w:p w14:paraId="4D7D6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6E14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A428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77C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4F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7A044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vAlign w:val="center"/>
          </w:tcPr>
          <w:p w14:paraId="23BD8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3010[卧室]</w:t>
            </w:r>
          </w:p>
        </w:tc>
        <w:tc>
          <w:tcPr>
            <w:vAlign w:val="center"/>
          </w:tcPr>
          <w:p w14:paraId="1D97F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B6E6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32B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588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 w14:paraId="098CA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7ABD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9E2E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D1B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A3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FD09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37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3018[卧室]</w:t>
            </w:r>
          </w:p>
        </w:tc>
        <w:tc>
          <w:tcPr>
            <w:vAlign w:val="center"/>
          </w:tcPr>
          <w:p w14:paraId="65E55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5F8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F96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37D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 w14:paraId="16C9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22D0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C2C8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5A8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6FC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60E4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0B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1C265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C3D7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2E8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79D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vAlign w:val="center"/>
          </w:tcPr>
          <w:p w14:paraId="350E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4DAEE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7CF6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492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E0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6DDDC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vAlign w:val="center"/>
          </w:tcPr>
          <w:p w14:paraId="2A5D6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3009[卧室]</w:t>
            </w:r>
          </w:p>
        </w:tc>
        <w:tc>
          <w:tcPr>
            <w:vAlign w:val="center"/>
          </w:tcPr>
          <w:p w14:paraId="0FDEF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831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D13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30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 w14:paraId="75329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E3E8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60B9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36D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93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D765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E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34078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195F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636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4F5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 w14:paraId="12CF4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258F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9D9B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7A4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3F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0595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06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 w14:paraId="54D89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C794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ABD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418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vAlign w:val="center"/>
          </w:tcPr>
          <w:p w14:paraId="65799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02D5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305A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73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FD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57F0B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vAlign w:val="center"/>
          </w:tcPr>
          <w:p w14:paraId="7550D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3011[卧室]</w:t>
            </w:r>
          </w:p>
        </w:tc>
        <w:tc>
          <w:tcPr>
            <w:vAlign w:val="center"/>
          </w:tcPr>
          <w:p w14:paraId="569A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C16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970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963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15.27</w:t>
            </w:r>
          </w:p>
        </w:tc>
        <w:tc>
          <w:tcPr>
            <w:vAlign w:val="center"/>
          </w:tcPr>
          <w:p w14:paraId="6D412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32CE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4B3A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FD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86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272E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3A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3017[卧室]</w:t>
            </w:r>
          </w:p>
        </w:tc>
        <w:tc>
          <w:tcPr>
            <w:vAlign w:val="center"/>
          </w:tcPr>
          <w:p w14:paraId="3016E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D2F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638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54B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vAlign w:val="center"/>
          </w:tcPr>
          <w:p w14:paraId="11C53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2D5FE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A454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3B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FEC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9B9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9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3021[卧室]</w:t>
            </w:r>
          </w:p>
        </w:tc>
        <w:tc>
          <w:tcPr>
            <w:vAlign w:val="center"/>
          </w:tcPr>
          <w:p w14:paraId="702D9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E37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9815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1AC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vAlign w:val="center"/>
          </w:tcPr>
          <w:p w14:paraId="75A3E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7D414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1C9A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19093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1825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BC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1326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29DC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0BE6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852D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64EB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C18A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956D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0FF4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67B2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747C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019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3~17</w:t>
            </w:r>
          </w:p>
        </w:tc>
        <w:tc>
          <w:tcPr>
            <w:vMerge w:val="restart"/>
            <w:vAlign w:val="center"/>
          </w:tcPr>
          <w:p w14:paraId="427CF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76AEE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024A4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C42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6D5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B49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vAlign w:val="center"/>
          </w:tcPr>
          <w:p w14:paraId="3EAD8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097D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0B0A0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F4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39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E0EE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23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3016[卧室]</w:t>
            </w:r>
          </w:p>
        </w:tc>
        <w:tc>
          <w:tcPr>
            <w:vAlign w:val="center"/>
          </w:tcPr>
          <w:p w14:paraId="1400D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99F0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00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70C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28457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 w14:paraId="11662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6D3C9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9E4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69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0B9B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3A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3019[卧室]</w:t>
            </w:r>
          </w:p>
        </w:tc>
        <w:tc>
          <w:tcPr>
            <w:vAlign w:val="center"/>
          </w:tcPr>
          <w:p w14:paraId="45B1B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7B00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623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24F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vAlign w:val="center"/>
          </w:tcPr>
          <w:p w14:paraId="0F93F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3C2C7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38D8B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C1E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D4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31D2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vAlign w:val="center"/>
          </w:tcPr>
          <w:p w14:paraId="5F1B3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3010[卧室]</w:t>
            </w:r>
          </w:p>
        </w:tc>
        <w:tc>
          <w:tcPr>
            <w:vAlign w:val="center"/>
          </w:tcPr>
          <w:p w14:paraId="51A53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377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473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79F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</w:t>
            </w:r>
          </w:p>
        </w:tc>
        <w:tc>
          <w:tcPr>
            <w:vAlign w:val="center"/>
          </w:tcPr>
          <w:p w14:paraId="6AD6B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38E9E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5B148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E37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27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8EFA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D2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3018[卧室]</w:t>
            </w:r>
          </w:p>
        </w:tc>
        <w:tc>
          <w:tcPr>
            <w:vAlign w:val="center"/>
          </w:tcPr>
          <w:p w14:paraId="1D73B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1B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0AD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F2A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 w14:paraId="6D84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575C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vAlign w:val="center"/>
          </w:tcPr>
          <w:p w14:paraId="76B37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4E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51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E24A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8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618EF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66B83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67B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FC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35549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56B41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 w14:paraId="543C8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5A6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C08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17DDB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vAlign w:val="center"/>
          </w:tcPr>
          <w:p w14:paraId="0EF6F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3009[卧室]</w:t>
            </w:r>
          </w:p>
        </w:tc>
        <w:tc>
          <w:tcPr>
            <w:vAlign w:val="center"/>
          </w:tcPr>
          <w:p w14:paraId="0BBB6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EA3F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EC4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8F6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vAlign w:val="center"/>
          </w:tcPr>
          <w:p w14:paraId="1913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242BD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2AC2C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CEC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9C5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BC47F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07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61DA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4F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CE8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C40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vAlign w:val="center"/>
          </w:tcPr>
          <w:p w14:paraId="0D11D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20131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 w14:paraId="27A3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5A3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CB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6A70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41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3020[卧室]</w:t>
            </w:r>
          </w:p>
        </w:tc>
        <w:tc>
          <w:tcPr>
            <w:vAlign w:val="center"/>
          </w:tcPr>
          <w:p w14:paraId="27BE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726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83C4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D92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 w14:paraId="0B4FE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 w14:paraId="6AC27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251A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B0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A9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29C1B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vAlign w:val="center"/>
          </w:tcPr>
          <w:p w14:paraId="6F97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3011[卧室]</w:t>
            </w:r>
          </w:p>
        </w:tc>
        <w:tc>
          <w:tcPr>
            <w:vAlign w:val="center"/>
          </w:tcPr>
          <w:p w14:paraId="3BDA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E9E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A7A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AA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vAlign w:val="center"/>
          </w:tcPr>
          <w:p w14:paraId="6EC1D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vAlign w:val="center"/>
          </w:tcPr>
          <w:p w14:paraId="29FB9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 w14:paraId="7DFCC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92A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85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06A5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5F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3017[卧室]</w:t>
            </w:r>
          </w:p>
        </w:tc>
        <w:tc>
          <w:tcPr>
            <w:vAlign w:val="center"/>
          </w:tcPr>
          <w:p w14:paraId="15B8A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27A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F4D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F64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4C59A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76A3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09E26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CC7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CC7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36BD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1E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3021[卧室]</w:t>
            </w:r>
          </w:p>
        </w:tc>
        <w:tc>
          <w:tcPr>
            <w:vAlign w:val="center"/>
          </w:tcPr>
          <w:p w14:paraId="45475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11EC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E5E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450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vAlign w:val="center"/>
          </w:tcPr>
          <w:p w14:paraId="173DE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3C9C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6FD1C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21213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180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10937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  <w:r>
        <w:drawing>
          <wp:inline distT="0" distB="0" distL="0" distR="0">
            <wp:extent cx="5667375" cy="3886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1924C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4BD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723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10</Pages>
  <Words>2742</Words>
  <Characters>3865</Characters>
  <Lines>25</Lines>
  <Paragraphs>7</Paragraphs>
  <TotalTime>0</TotalTime>
  <ScaleCrop>false</ScaleCrop>
  <LinksUpToDate>false</LinksUpToDate>
  <CharactersWithSpaces>5535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2025-06-17T06:54:00Z</dcterms:created>
  <dc:creator>A</dc:creator>
  <cp:lastModifiedBy>A</cp:lastModifiedBy>
  <dcterms:modified xsi:type="dcterms:W3CDTF">2025-06-17T06:54:54Z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12BFE04AAFB04210842082A2CEC64FE7_11</vt:lpwstr>
  </property>
  <property fmtid="{D5CDD505-2E9C-101B-9397-08002B2CF9AE}" pid="3" name="KSOTemplateDocerSaveRecord">
    <vt:lpwstr>eyJoZGlkIjoiM2IyNjBlZmZhZjBlZDgzZmRlOTBkM2U2Mzg4NjU4ZWUifQ==</vt:lpwstr>
  </property>
  <property fmtid="{D5CDD505-2E9C-101B-9397-08002B2CF9AE}" pid="4" name="KSOProductBuildVer">
    <vt:lpwstr>2052-12.1.0.21541</vt:lpwstr>
  </property>
</Properties>
</file>