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  <w:bookmarkStart w:id="61" w:name="_GoBack"/>
      <w:bookmarkEnd w:id="61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>
              <w:rPr>
                <w:rFonts w:hint="eastAsia"/>
                <w:b/>
                <w:sz w:val="36"/>
                <w:szCs w:val="36"/>
              </w:rPr>
              <w:t>泰山科技学院（新校区）二期三阶段-14#宿舍</w:t>
            </w:r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r>
              <w:rPr>
                <w:rFonts w:hint="eastAsia"/>
                <w:b/>
                <w:sz w:val="32"/>
                <w:szCs w:val="52"/>
              </w:rPr>
              <w:t>A150004340</w:t>
            </w:r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238250" cy="1238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380" cy="123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6189E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泰安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r>
              <w:rPr>
                <w:rFonts w:hint="eastAsia"/>
                <w:sz w:val="24"/>
                <w:szCs w:val="24"/>
              </w:rPr>
              <w:t>泰山科技学院</w:t>
            </w:r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r>
              <w:rPr>
                <w:rFonts w:hint="eastAsia"/>
                <w:sz w:val="24"/>
                <w:szCs w:val="24"/>
              </w:rPr>
              <w:t>重庆对外建设（集团）有限公司</w:t>
            </w:r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2025年8月6日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pict>
                <v:shape id="_x0000_i1025" o:spt="75" type="#_x0000_t75" style="height:39.45pt;width:154.85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20250101(SP1)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T15650059715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24E8765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_Toc16816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_Toc16816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67B7A8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_Toc31971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_Toc31971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0FF68B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_Toc3420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_Toc3420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5088F7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_Toc5286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_Toc5286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0B0873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_Toc6100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_Toc6100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F4870B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_Toc14746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_Toc14746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AEF4D3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_Toc12042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_Toc12042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A4C14C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_Toc26725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_Toc26725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E87DDD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_Toc12675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_Toc12675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71C62C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_Toc28680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_Toc28680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157969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_Toc14982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_Toc14982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977D61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_Toc3542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_Toc3542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A3EA821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_Toc27831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_Toc27831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4EE9A08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_Toc12820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_Toc12820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7960F8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_Toc14001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_Toc14001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BF21A8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_Toc31408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_Toc31408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4D4734B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_Toc2400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_Toc2400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27581D6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_Toc7354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_Toc7354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5649BB0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_Toc30241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_Toc30241 \h </w:instrText>
      </w:r>
      <w:r>
        <w:fldChar w:fldCharType="separate"/>
      </w:r>
      <w:r>
        <w:t>11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16816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IV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1.10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30118.06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7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29.10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31971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3420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5286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6100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14746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12042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26725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pict>
          <v:shape id="_x0000_i1030" o:spt="75" type="#_x0000_t75" style="height:197.7pt;width:221.7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12675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28680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晴天－CIE12（大气清晰）：6月21日 10:35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14982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0.50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3542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27831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7CBC1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12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37E0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6764D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2398D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0F0F4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1DE7E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45DD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22E02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64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BY0922</w:t>
            </w:r>
          </w:p>
        </w:tc>
        <w:tc>
          <w:tcPr>
            <w:vAlign w:val="center"/>
          </w:tcPr>
          <w:p w14:paraId="4F836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74C0F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7431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C370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9DB5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31D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5890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34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BY1213b</w:t>
            </w:r>
          </w:p>
        </w:tc>
        <w:tc>
          <w:tcPr>
            <w:vAlign w:val="center"/>
          </w:tcPr>
          <w:p w14:paraId="05A69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5AC95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vAlign w:val="center"/>
          </w:tcPr>
          <w:p w14:paraId="02349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10E8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FF5A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C828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C50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2E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BY1515</w:t>
            </w:r>
          </w:p>
        </w:tc>
        <w:tc>
          <w:tcPr>
            <w:vAlign w:val="center"/>
          </w:tcPr>
          <w:p w14:paraId="2B48E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A4FA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0B8D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5D82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8B0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F46C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D2E7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14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BY2124</w:t>
            </w:r>
          </w:p>
        </w:tc>
        <w:tc>
          <w:tcPr>
            <w:vAlign w:val="center"/>
          </w:tcPr>
          <w:p w14:paraId="097C6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334D0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54A2C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B3E7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82E7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4A87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055C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DF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BY2510</w:t>
            </w:r>
          </w:p>
        </w:tc>
        <w:tc>
          <w:tcPr>
            <w:vAlign w:val="center"/>
          </w:tcPr>
          <w:p w14:paraId="25858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vAlign w:val="center"/>
          </w:tcPr>
          <w:p w14:paraId="1617F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498DA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E803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58F8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068E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629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2C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BY2606</w:t>
            </w:r>
          </w:p>
        </w:tc>
        <w:tc>
          <w:tcPr>
            <w:vAlign w:val="center"/>
          </w:tcPr>
          <w:p w14:paraId="512D7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10088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033B9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1E6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9C1D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664A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B20A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0B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C0617</w:t>
            </w:r>
          </w:p>
        </w:tc>
        <w:tc>
          <w:tcPr>
            <w:vAlign w:val="center"/>
          </w:tcPr>
          <w:p w14:paraId="62BB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35057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07CE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9D92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67FC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2361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AC59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32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C0624</w:t>
            </w:r>
          </w:p>
        </w:tc>
        <w:tc>
          <w:tcPr>
            <w:vAlign w:val="center"/>
          </w:tcPr>
          <w:p w14:paraId="052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755C5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</w:t>
            </w:r>
          </w:p>
        </w:tc>
        <w:tc>
          <w:tcPr>
            <w:vAlign w:val="center"/>
          </w:tcPr>
          <w:p w14:paraId="7810D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0200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2FB2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3AB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244C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8A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 w14:paraId="64934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4EAD8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3BC7A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94BF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8C3C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3B65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030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85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vAlign w:val="center"/>
          </w:tcPr>
          <w:p w14:paraId="79087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B13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4E5C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2CE3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A246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2F36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20AF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14D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C2317</w:t>
            </w:r>
          </w:p>
        </w:tc>
        <w:tc>
          <w:tcPr>
            <w:vAlign w:val="center"/>
          </w:tcPr>
          <w:p w14:paraId="218E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21132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529B2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7863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19C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90590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DF89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585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C6020</w:t>
            </w:r>
          </w:p>
        </w:tc>
        <w:tc>
          <w:tcPr>
            <w:vAlign w:val="center"/>
          </w:tcPr>
          <w:p w14:paraId="31ED2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vAlign w:val="center"/>
          </w:tcPr>
          <w:p w14:paraId="0CFAE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6A60E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38C6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8D1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E57C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DB52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FA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C7015</w:t>
            </w:r>
          </w:p>
        </w:tc>
        <w:tc>
          <w:tcPr>
            <w:vAlign w:val="center"/>
          </w:tcPr>
          <w:p w14:paraId="5A113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vAlign w:val="center"/>
          </w:tcPr>
          <w:p w14:paraId="772D8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DCCC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65EC3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8F5D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EA79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6439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B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C7019</w:t>
            </w:r>
          </w:p>
        </w:tc>
        <w:tc>
          <w:tcPr>
            <w:vAlign w:val="center"/>
          </w:tcPr>
          <w:p w14:paraId="73D0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vAlign w:val="center"/>
          </w:tcPr>
          <w:p w14:paraId="421AD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022BD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E10C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E00F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CA0D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5161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86C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SC0618</w:t>
            </w:r>
          </w:p>
        </w:tc>
        <w:tc>
          <w:tcPr>
            <w:vAlign w:val="center"/>
          </w:tcPr>
          <w:p w14:paraId="7F499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00CD4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47D0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FBC4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76C6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9A43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6201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57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SC0619</w:t>
            </w:r>
          </w:p>
        </w:tc>
        <w:tc>
          <w:tcPr>
            <w:vAlign w:val="center"/>
          </w:tcPr>
          <w:p w14:paraId="537B0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3DB73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5BBA0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540E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7FF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C92A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C45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DA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SC1609</w:t>
            </w:r>
          </w:p>
        </w:tc>
        <w:tc>
          <w:tcPr>
            <w:vAlign w:val="center"/>
          </w:tcPr>
          <w:p w14:paraId="6A121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457FC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40499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1010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485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09A8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FED0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10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SC1619</w:t>
            </w:r>
          </w:p>
        </w:tc>
        <w:tc>
          <w:tcPr>
            <w:vAlign w:val="center"/>
          </w:tcPr>
          <w:p w14:paraId="107A7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037D7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06F87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2DAC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D737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90B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4224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691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SC1619'</w:t>
            </w:r>
          </w:p>
        </w:tc>
        <w:tc>
          <w:tcPr>
            <w:vAlign w:val="center"/>
          </w:tcPr>
          <w:p w14:paraId="4698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0F3BB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21148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C7C5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737E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6229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F9FC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4F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SC1619a</w:t>
            </w:r>
          </w:p>
        </w:tc>
        <w:tc>
          <w:tcPr>
            <w:vAlign w:val="center"/>
          </w:tcPr>
          <w:p w14:paraId="4827E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518B1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211BB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8BF0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B376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913D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5BB2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61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SC1809</w:t>
            </w:r>
          </w:p>
        </w:tc>
        <w:tc>
          <w:tcPr>
            <w:vAlign w:val="center"/>
          </w:tcPr>
          <w:p w14:paraId="1084C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E855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1D44D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CBBF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E76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808A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2FD5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842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SC1812</w:t>
            </w:r>
          </w:p>
        </w:tc>
        <w:tc>
          <w:tcPr>
            <w:vAlign w:val="center"/>
          </w:tcPr>
          <w:p w14:paraId="37CFA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1389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3B8D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858E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4DC4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549D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5561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44A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SC1817</w:t>
            </w:r>
          </w:p>
        </w:tc>
        <w:tc>
          <w:tcPr>
            <w:vAlign w:val="center"/>
          </w:tcPr>
          <w:p w14:paraId="69620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3C68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5ED02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451D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A50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467D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D1B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2C8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SC1819</w:t>
            </w:r>
          </w:p>
        </w:tc>
        <w:tc>
          <w:tcPr>
            <w:vAlign w:val="center"/>
          </w:tcPr>
          <w:p w14:paraId="491E6D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EA50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4B600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61DC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3E5D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42F3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AF91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98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SC1819A</w:t>
            </w:r>
          </w:p>
        </w:tc>
        <w:tc>
          <w:tcPr>
            <w:vAlign w:val="center"/>
          </w:tcPr>
          <w:p w14:paraId="4B0D7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F0EC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4465A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1485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1892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346B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147B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1D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SC2118</w:t>
            </w:r>
          </w:p>
        </w:tc>
        <w:tc>
          <w:tcPr>
            <w:vAlign w:val="center"/>
          </w:tcPr>
          <w:p w14:paraId="048DA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24673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207B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77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E04D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0CA8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36EB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89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SC2319</w:t>
            </w:r>
          </w:p>
        </w:tc>
        <w:tc>
          <w:tcPr>
            <w:vAlign w:val="center"/>
          </w:tcPr>
          <w:p w14:paraId="336E5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27CAC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1DBF4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8DE9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3C14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AFE5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73A3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7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SC2418</w:t>
            </w:r>
          </w:p>
        </w:tc>
        <w:tc>
          <w:tcPr>
            <w:vAlign w:val="center"/>
          </w:tcPr>
          <w:p w14:paraId="51B91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5D031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BA57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D280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B270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99D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12F7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41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SC2424b</w:t>
            </w:r>
          </w:p>
        </w:tc>
        <w:tc>
          <w:tcPr>
            <w:vAlign w:val="center"/>
          </w:tcPr>
          <w:p w14:paraId="139CF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1AECD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</w:t>
            </w:r>
          </w:p>
        </w:tc>
        <w:tc>
          <w:tcPr>
            <w:vAlign w:val="center"/>
          </w:tcPr>
          <w:p w14:paraId="28D52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AD33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79A2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168D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0F48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B4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SC2712</w:t>
            </w:r>
          </w:p>
        </w:tc>
        <w:tc>
          <w:tcPr>
            <w:vAlign w:val="center"/>
          </w:tcPr>
          <w:p w14:paraId="71448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1ED89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1F0A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0828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A411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2132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2C44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F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SC2719</w:t>
            </w:r>
          </w:p>
        </w:tc>
        <w:tc>
          <w:tcPr>
            <w:vAlign w:val="center"/>
          </w:tcPr>
          <w:p w14:paraId="70CDB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0DB53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7DCA9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192A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3C82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BA11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475A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E3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SC3018</w:t>
            </w:r>
          </w:p>
        </w:tc>
        <w:tc>
          <w:tcPr>
            <w:vAlign w:val="center"/>
          </w:tcPr>
          <w:p w14:paraId="1861B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D1AF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E573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1B2C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E4FF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BB89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BB20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F6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SMC1726b</w:t>
            </w:r>
          </w:p>
        </w:tc>
        <w:tc>
          <w:tcPr>
            <w:vAlign w:val="center"/>
          </w:tcPr>
          <w:p w14:paraId="5BB2E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10C36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</w:t>
            </w:r>
          </w:p>
        </w:tc>
        <w:tc>
          <w:tcPr>
            <w:vAlign w:val="center"/>
          </w:tcPr>
          <w:p w14:paraId="63542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08B5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3D86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E4ED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C11B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56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SMC3326b-C</w:t>
            </w:r>
          </w:p>
        </w:tc>
        <w:tc>
          <w:tcPr>
            <w:vAlign w:val="center"/>
          </w:tcPr>
          <w:p w14:paraId="4C47D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5BB241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vAlign w:val="center"/>
          </w:tcPr>
          <w:p w14:paraId="34A84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FDFC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1428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77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0F755079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hint="eastAsia" w:ascii="微软雅黑" w:hAnsi="微软雅黑"/>
        </w:rPr>
      </w:pPr>
      <w:bookmarkStart w:id="46" w:name="_Toc12820"/>
      <w:bookmarkStart w:id="47" w:name="幕墙"/>
      <w:r>
        <w:rPr>
          <w:rFonts w:hint="eastAsia" w:ascii="微软雅黑" w:hAnsi="微软雅黑"/>
        </w:rPr>
        <w:t>玻璃幕墙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6E576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90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0384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1907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2504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76A02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454E8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4A38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3AF64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E39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A8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3C2BA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03231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B883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39DA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6895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6B0E0C6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  <w:rPr>
          <w:rFonts w:hint="eastAsia"/>
        </w:rPr>
      </w:pPr>
      <w:bookmarkStart w:id="48" w:name="_Toc14001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31408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0C240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AF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96BE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73B9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714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5B74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5B77C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1317B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7763D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6D8BA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74205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6088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2FCEC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5007[起居室]</w:t>
            </w:r>
          </w:p>
        </w:tc>
        <w:tc>
          <w:tcPr>
            <w:vAlign w:val="center"/>
          </w:tcPr>
          <w:p w14:paraId="5F210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B10F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61D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D23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34.96</w:t>
            </w:r>
          </w:p>
        </w:tc>
        <w:tc>
          <w:tcPr>
            <w:vAlign w:val="center"/>
          </w:tcPr>
          <w:p w14:paraId="312B0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251B9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544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73B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A2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E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5008[起居室]</w:t>
            </w:r>
          </w:p>
        </w:tc>
        <w:tc>
          <w:tcPr>
            <w:vAlign w:val="center"/>
          </w:tcPr>
          <w:p w14:paraId="36F34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4C1B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2F0B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215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34.96</w:t>
            </w:r>
          </w:p>
        </w:tc>
        <w:tc>
          <w:tcPr>
            <w:vAlign w:val="center"/>
          </w:tcPr>
          <w:p w14:paraId="1C50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31AF8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54E4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49FD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CD04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B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5109[起居室]</w:t>
            </w:r>
          </w:p>
        </w:tc>
        <w:tc>
          <w:tcPr>
            <w:vAlign w:val="center"/>
          </w:tcPr>
          <w:p w14:paraId="4E9FD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AA85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16B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8068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vAlign w:val="center"/>
          </w:tcPr>
          <w:p w14:paraId="58D41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35E0D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AC96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127B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794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3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5108[起居室]</w:t>
            </w:r>
          </w:p>
        </w:tc>
        <w:tc>
          <w:tcPr>
            <w:vAlign w:val="center"/>
          </w:tcPr>
          <w:p w14:paraId="5A883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B806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2FE2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3CE5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vAlign w:val="center"/>
          </w:tcPr>
          <w:p w14:paraId="0BA2B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516E0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F0E2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F757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BE2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5112[起居室]</w:t>
            </w:r>
          </w:p>
        </w:tc>
        <w:tc>
          <w:tcPr>
            <w:vAlign w:val="center"/>
          </w:tcPr>
          <w:p w14:paraId="55523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EA44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0CBB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E3D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8D14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694C8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EF22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052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674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2D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5113[起居室]</w:t>
            </w:r>
          </w:p>
        </w:tc>
        <w:tc>
          <w:tcPr>
            <w:vAlign w:val="center"/>
          </w:tcPr>
          <w:p w14:paraId="0EEC8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FCEC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BC8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8FE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8025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3F490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8DC8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934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4C7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6D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5114[起居室]</w:t>
            </w:r>
          </w:p>
        </w:tc>
        <w:tc>
          <w:tcPr>
            <w:vAlign w:val="center"/>
          </w:tcPr>
          <w:p w14:paraId="5D9BC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43560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2F00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BA1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3A13F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5CA53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4BD8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16F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8EB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1D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5111[起居室]</w:t>
            </w:r>
          </w:p>
        </w:tc>
        <w:tc>
          <w:tcPr>
            <w:vAlign w:val="center"/>
          </w:tcPr>
          <w:p w14:paraId="456EF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BEE1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2A66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EE9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1F471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56B9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45C4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66C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259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6E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5116[起居室]</w:t>
            </w:r>
          </w:p>
        </w:tc>
        <w:tc>
          <w:tcPr>
            <w:vAlign w:val="center"/>
          </w:tcPr>
          <w:p w14:paraId="7AE13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2F80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5A4C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E64A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8726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0CE74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B0F8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79C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019C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44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5117[起居室]</w:t>
            </w:r>
          </w:p>
        </w:tc>
        <w:tc>
          <w:tcPr>
            <w:vAlign w:val="center"/>
          </w:tcPr>
          <w:p w14:paraId="0721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59BF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CD7D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5277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781CA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57183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84D6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27BF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06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01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5118[起居室]</w:t>
            </w:r>
          </w:p>
        </w:tc>
        <w:tc>
          <w:tcPr>
            <w:vAlign w:val="center"/>
          </w:tcPr>
          <w:p w14:paraId="67DB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6056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AA78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07AD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9EFB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6E754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1EF7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221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9DF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A1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5115[起居室]</w:t>
            </w:r>
          </w:p>
        </w:tc>
        <w:tc>
          <w:tcPr>
            <w:vAlign w:val="center"/>
          </w:tcPr>
          <w:p w14:paraId="2F786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B0DE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4670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5E3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79D8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2E2CA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8FD3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160B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D5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59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5120[起居室]</w:t>
            </w:r>
          </w:p>
        </w:tc>
        <w:tc>
          <w:tcPr>
            <w:vAlign w:val="center"/>
          </w:tcPr>
          <w:p w14:paraId="377F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16C0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6ACF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136B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EBD3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6B326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0DD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FA1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BCC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2B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5121[起居室]</w:t>
            </w:r>
          </w:p>
        </w:tc>
        <w:tc>
          <w:tcPr>
            <w:vAlign w:val="center"/>
          </w:tcPr>
          <w:p w14:paraId="0D5B5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EA0C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9A4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681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7D842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0E15A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FE88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EF3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19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40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5122[起居室]</w:t>
            </w:r>
          </w:p>
        </w:tc>
        <w:tc>
          <w:tcPr>
            <w:vAlign w:val="center"/>
          </w:tcPr>
          <w:p w14:paraId="78EF3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CDA3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D34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7A9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BE04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15418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1448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9F0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2BF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21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5119[起居室]</w:t>
            </w:r>
          </w:p>
        </w:tc>
        <w:tc>
          <w:tcPr>
            <w:vAlign w:val="center"/>
          </w:tcPr>
          <w:p w14:paraId="37EA1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752B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EF29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F11C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0DFB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617F3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8B4E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7C5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12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B0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5124[起居室]</w:t>
            </w:r>
          </w:p>
        </w:tc>
        <w:tc>
          <w:tcPr>
            <w:vAlign w:val="center"/>
          </w:tcPr>
          <w:p w14:paraId="73A3B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1C0F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9588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DBC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76E9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0303A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6DBA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088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449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3F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5125[起居室]</w:t>
            </w:r>
          </w:p>
        </w:tc>
        <w:tc>
          <w:tcPr>
            <w:vAlign w:val="center"/>
          </w:tcPr>
          <w:p w14:paraId="53771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9844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E324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3843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633B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FD29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02B5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91F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D76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B1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5126[起居室]</w:t>
            </w:r>
          </w:p>
        </w:tc>
        <w:tc>
          <w:tcPr>
            <w:vAlign w:val="center"/>
          </w:tcPr>
          <w:p w14:paraId="772CA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3F9C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6636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141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0F5D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34E58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6FE7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CCA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4D6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7B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5127[起居室]</w:t>
            </w:r>
          </w:p>
        </w:tc>
        <w:tc>
          <w:tcPr>
            <w:vAlign w:val="center"/>
          </w:tcPr>
          <w:p w14:paraId="43D5D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5815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77B1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13B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783A9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3F9E3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D17A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CC92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E8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48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5128[起居室]</w:t>
            </w:r>
          </w:p>
        </w:tc>
        <w:tc>
          <w:tcPr>
            <w:vAlign w:val="center"/>
          </w:tcPr>
          <w:p w14:paraId="129C5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23F6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5B464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96D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AA6D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CB41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F329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79D3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4DD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46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5129[起居室]</w:t>
            </w:r>
          </w:p>
        </w:tc>
        <w:tc>
          <w:tcPr>
            <w:vAlign w:val="center"/>
          </w:tcPr>
          <w:p w14:paraId="4C890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F3ED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0066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604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93E6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6B258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80EE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895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0CC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F97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5130[起居室]</w:t>
            </w:r>
          </w:p>
        </w:tc>
        <w:tc>
          <w:tcPr>
            <w:vAlign w:val="center"/>
          </w:tcPr>
          <w:p w14:paraId="12C9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F27A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390E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DC26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31A6C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0101E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95AD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36C7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2DA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99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5131[起居室]</w:t>
            </w:r>
          </w:p>
        </w:tc>
        <w:tc>
          <w:tcPr>
            <w:vAlign w:val="center"/>
          </w:tcPr>
          <w:p w14:paraId="209DB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A014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6617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087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B294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234F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DB6B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C960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576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7E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5132[起居室]</w:t>
            </w:r>
          </w:p>
        </w:tc>
        <w:tc>
          <w:tcPr>
            <w:vAlign w:val="center"/>
          </w:tcPr>
          <w:p w14:paraId="050E8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A8E0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33B1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E5C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C62D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1697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764F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2993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87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0C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5133[起居室]</w:t>
            </w:r>
          </w:p>
        </w:tc>
        <w:tc>
          <w:tcPr>
            <w:vAlign w:val="center"/>
          </w:tcPr>
          <w:p w14:paraId="5A344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EB96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8BF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69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707C3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20DD7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247A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56A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6C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C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5134[起居室]</w:t>
            </w:r>
          </w:p>
        </w:tc>
        <w:tc>
          <w:tcPr>
            <w:vAlign w:val="center"/>
          </w:tcPr>
          <w:p w14:paraId="695D8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37B9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A47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326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E086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BBBF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B761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FA0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BD4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1D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5123[起居室]</w:t>
            </w:r>
          </w:p>
        </w:tc>
        <w:tc>
          <w:tcPr>
            <w:vAlign w:val="center"/>
          </w:tcPr>
          <w:p w14:paraId="716CE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0B2E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9A6E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01D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7AAF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510E2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546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13D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E33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FD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5135[起居室]</w:t>
            </w:r>
          </w:p>
        </w:tc>
        <w:tc>
          <w:tcPr>
            <w:vAlign w:val="center"/>
          </w:tcPr>
          <w:p w14:paraId="2957F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AB2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C572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425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DE41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64CF4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54D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E2B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421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B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5136[起居室]</w:t>
            </w:r>
          </w:p>
        </w:tc>
        <w:tc>
          <w:tcPr>
            <w:vAlign w:val="center"/>
          </w:tcPr>
          <w:p w14:paraId="27CF2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7A3C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00B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12B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50E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07C01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5101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2E3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54A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E3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5138[起居室]</w:t>
            </w:r>
          </w:p>
        </w:tc>
        <w:tc>
          <w:tcPr>
            <w:vAlign w:val="center"/>
          </w:tcPr>
          <w:p w14:paraId="5615E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906D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8358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65D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8934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3524D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A251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386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804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72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5139[起居室]</w:t>
            </w:r>
          </w:p>
        </w:tc>
        <w:tc>
          <w:tcPr>
            <w:vAlign w:val="center"/>
          </w:tcPr>
          <w:p w14:paraId="18FD9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D6C0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C730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A6CE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1B18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77EA8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1E25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CBA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CBC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C2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5140[起居室]</w:t>
            </w:r>
          </w:p>
        </w:tc>
        <w:tc>
          <w:tcPr>
            <w:vAlign w:val="center"/>
          </w:tcPr>
          <w:p w14:paraId="22D1D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DCD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AFEC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BB7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7353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1F6FE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B7DB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3BB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3BE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4C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5141[起居室]</w:t>
            </w:r>
          </w:p>
        </w:tc>
        <w:tc>
          <w:tcPr>
            <w:vAlign w:val="center"/>
          </w:tcPr>
          <w:p w14:paraId="197DE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44A3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3D50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E2C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4FAB8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40352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14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98B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F9AC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72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5142[起居室]</w:t>
            </w:r>
          </w:p>
        </w:tc>
        <w:tc>
          <w:tcPr>
            <w:vAlign w:val="center"/>
          </w:tcPr>
          <w:p w14:paraId="1109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2AFD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3F9C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1251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3905E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07A13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C8C0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0838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4F1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BF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5143[起居室]</w:t>
            </w:r>
          </w:p>
        </w:tc>
        <w:tc>
          <w:tcPr>
            <w:vAlign w:val="center"/>
          </w:tcPr>
          <w:p w14:paraId="2E11C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A296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40BF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1DA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4FD2B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2BC4D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5488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968E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697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59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5144[起居室]</w:t>
            </w:r>
          </w:p>
        </w:tc>
        <w:tc>
          <w:tcPr>
            <w:vAlign w:val="center"/>
          </w:tcPr>
          <w:p w14:paraId="5218B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BDB7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9DB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040C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DD5B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6E448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2323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2752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32D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D3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5145[起居室]</w:t>
            </w:r>
          </w:p>
        </w:tc>
        <w:tc>
          <w:tcPr>
            <w:vAlign w:val="center"/>
          </w:tcPr>
          <w:p w14:paraId="3DFB8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0BC3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E7CB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762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47846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0AE5E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3658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CEB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493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5A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5146[起居室]</w:t>
            </w:r>
          </w:p>
        </w:tc>
        <w:tc>
          <w:tcPr>
            <w:vAlign w:val="center"/>
          </w:tcPr>
          <w:p w14:paraId="3103B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7603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1C4C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561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4331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5037C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16ED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76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039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DD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5147[起居室]</w:t>
            </w:r>
          </w:p>
        </w:tc>
        <w:tc>
          <w:tcPr>
            <w:vAlign w:val="center"/>
          </w:tcPr>
          <w:p w14:paraId="1393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B232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F315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97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B3F6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2B5B3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DA93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B62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F21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3E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5148[起居室]</w:t>
            </w:r>
          </w:p>
        </w:tc>
        <w:tc>
          <w:tcPr>
            <w:vAlign w:val="center"/>
          </w:tcPr>
          <w:p w14:paraId="0C140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1F76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37EE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FC81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679A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68119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A218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1723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2F6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CA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5149[起居室]</w:t>
            </w:r>
          </w:p>
        </w:tc>
        <w:tc>
          <w:tcPr>
            <w:vAlign w:val="center"/>
          </w:tcPr>
          <w:p w14:paraId="0EA85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6DB6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9826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3EC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6589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774BE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651D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9AF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16D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AC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5150[起居室]</w:t>
            </w:r>
          </w:p>
        </w:tc>
        <w:tc>
          <w:tcPr>
            <w:vAlign w:val="center"/>
          </w:tcPr>
          <w:p w14:paraId="5972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33A2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BA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C03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1EB7F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7B4A4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AE8F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CE6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AC2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4D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5151[起居室]</w:t>
            </w:r>
          </w:p>
        </w:tc>
        <w:tc>
          <w:tcPr>
            <w:vAlign w:val="center"/>
          </w:tcPr>
          <w:p w14:paraId="3FEC0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3B95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8723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962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E306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33277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934C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8ACB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750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69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5152[起居室]</w:t>
            </w:r>
          </w:p>
        </w:tc>
        <w:tc>
          <w:tcPr>
            <w:vAlign w:val="center"/>
          </w:tcPr>
          <w:p w14:paraId="7CADC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A248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218C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8D7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CC7E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6A1D0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7F6B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CA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A3A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E6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5153[起居室]</w:t>
            </w:r>
          </w:p>
        </w:tc>
        <w:tc>
          <w:tcPr>
            <w:vAlign w:val="center"/>
          </w:tcPr>
          <w:p w14:paraId="0EDC7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04EE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DB9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D4D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9507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76010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C28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023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AF67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16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5154[起居室]</w:t>
            </w:r>
          </w:p>
        </w:tc>
        <w:tc>
          <w:tcPr>
            <w:vAlign w:val="center"/>
          </w:tcPr>
          <w:p w14:paraId="690EA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F6B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34A3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90A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868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47FE2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6F6F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EB8E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FD7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74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5155[起居室]</w:t>
            </w:r>
          </w:p>
        </w:tc>
        <w:tc>
          <w:tcPr>
            <w:vAlign w:val="center"/>
          </w:tcPr>
          <w:p w14:paraId="42320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E068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15BF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7B6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2B32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423D4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89BE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8D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628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11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5156[起居室]</w:t>
            </w:r>
          </w:p>
        </w:tc>
        <w:tc>
          <w:tcPr>
            <w:vAlign w:val="center"/>
          </w:tcPr>
          <w:p w14:paraId="671B5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FAF9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BEEC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024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1D9D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6A085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C0C8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5B7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F8A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CE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5157[起居室]</w:t>
            </w:r>
          </w:p>
        </w:tc>
        <w:tc>
          <w:tcPr>
            <w:vAlign w:val="center"/>
          </w:tcPr>
          <w:p w14:paraId="6F58F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4BC8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9C45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1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6016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0DA2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4D3B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71C6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31D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28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5158[起居室]</w:t>
            </w:r>
          </w:p>
        </w:tc>
        <w:tc>
          <w:tcPr>
            <w:vAlign w:val="center"/>
          </w:tcPr>
          <w:p w14:paraId="61856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A1CB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6008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7F4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78B6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167DD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5A44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6E0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D50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D8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5159[起居室]</w:t>
            </w:r>
          </w:p>
        </w:tc>
        <w:tc>
          <w:tcPr>
            <w:vAlign w:val="center"/>
          </w:tcPr>
          <w:p w14:paraId="708E7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C479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CD49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B8A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346CA5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5346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E0DE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F5AB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156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7D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5160[起居室]</w:t>
            </w:r>
          </w:p>
        </w:tc>
        <w:tc>
          <w:tcPr>
            <w:vAlign w:val="center"/>
          </w:tcPr>
          <w:p w14:paraId="39E2B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619D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C02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4C6D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127AA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40F74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675D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3A7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121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5161[起居室]</w:t>
            </w:r>
          </w:p>
        </w:tc>
        <w:tc>
          <w:tcPr>
            <w:vAlign w:val="center"/>
          </w:tcPr>
          <w:p w14:paraId="2FC44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0B33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BE17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C158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9A65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3E24E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9A77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0F2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441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E4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5162[起居室]</w:t>
            </w:r>
          </w:p>
        </w:tc>
        <w:tc>
          <w:tcPr>
            <w:vAlign w:val="center"/>
          </w:tcPr>
          <w:p w14:paraId="00769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9C01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9D37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8CC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1667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7F326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F75F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958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B7C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D2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5163[起居室]</w:t>
            </w:r>
          </w:p>
        </w:tc>
        <w:tc>
          <w:tcPr>
            <w:vAlign w:val="center"/>
          </w:tcPr>
          <w:p w14:paraId="4BF5D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7FB1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856B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17DD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7CBA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71AB4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E60A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BB0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F35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58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5164[起居室]</w:t>
            </w:r>
          </w:p>
        </w:tc>
        <w:tc>
          <w:tcPr>
            <w:vAlign w:val="center"/>
          </w:tcPr>
          <w:p w14:paraId="3A5EF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29FF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AD1A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95A7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74F5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4FB5F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F215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A70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9C62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50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5165[起居室]</w:t>
            </w:r>
          </w:p>
        </w:tc>
        <w:tc>
          <w:tcPr>
            <w:vAlign w:val="center"/>
          </w:tcPr>
          <w:p w14:paraId="4596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0E1E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E84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FC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795F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9CDB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E2D7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06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401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9E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5166[起居室]</w:t>
            </w:r>
          </w:p>
        </w:tc>
        <w:tc>
          <w:tcPr>
            <w:vAlign w:val="center"/>
          </w:tcPr>
          <w:p w14:paraId="079F0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7AE2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D4A8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DABF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1A28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27C4F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823E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AC1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CE4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42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5137[起居室]</w:t>
            </w:r>
          </w:p>
        </w:tc>
        <w:tc>
          <w:tcPr>
            <w:vAlign w:val="center"/>
          </w:tcPr>
          <w:p w14:paraId="78C77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D883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9C51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DAF6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71D3E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0B1AD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B145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9FD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C4B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5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5168[起居室]</w:t>
            </w:r>
          </w:p>
        </w:tc>
        <w:tc>
          <w:tcPr>
            <w:vAlign w:val="center"/>
          </w:tcPr>
          <w:p w14:paraId="7BF80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74F2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B76F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14CD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1995C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689D0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1C26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2335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51E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C6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5167[起居室]</w:t>
            </w:r>
          </w:p>
        </w:tc>
        <w:tc>
          <w:tcPr>
            <w:vAlign w:val="center"/>
          </w:tcPr>
          <w:p w14:paraId="5F3D0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509D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3101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39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DA49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38FE3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453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2FC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974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40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5170[起居室]</w:t>
            </w:r>
          </w:p>
        </w:tc>
        <w:tc>
          <w:tcPr>
            <w:vAlign w:val="center"/>
          </w:tcPr>
          <w:p w14:paraId="37778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5A08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FA18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718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E545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44C9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49E0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91B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11E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76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5171[起居室]</w:t>
            </w:r>
          </w:p>
        </w:tc>
        <w:tc>
          <w:tcPr>
            <w:vAlign w:val="center"/>
          </w:tcPr>
          <w:p w14:paraId="1CCF8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9546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61A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8841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A94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2F8D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98B8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F2D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9C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A8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5172[起居室]</w:t>
            </w:r>
          </w:p>
        </w:tc>
        <w:tc>
          <w:tcPr>
            <w:vAlign w:val="center"/>
          </w:tcPr>
          <w:p w14:paraId="3B8F5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B9C9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9113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C54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44C67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4B513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7421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BD5B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7DB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FA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5173[起居室]</w:t>
            </w:r>
          </w:p>
        </w:tc>
        <w:tc>
          <w:tcPr>
            <w:vAlign w:val="center"/>
          </w:tcPr>
          <w:p w14:paraId="11A69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941D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136A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9A9E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856C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27B2B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0249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F06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8E0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DBD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5174[起居室]</w:t>
            </w:r>
          </w:p>
        </w:tc>
        <w:tc>
          <w:tcPr>
            <w:vAlign w:val="center"/>
          </w:tcPr>
          <w:p w14:paraId="3D422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5B61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11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B7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45D9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421A1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9C85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86EE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1D4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2C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5175[起居室]</w:t>
            </w:r>
          </w:p>
        </w:tc>
        <w:tc>
          <w:tcPr>
            <w:vAlign w:val="center"/>
          </w:tcPr>
          <w:p w14:paraId="15C5A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934F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6B49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0C9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3983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1C70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4785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8231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582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4B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5176[起居室]</w:t>
            </w:r>
          </w:p>
        </w:tc>
        <w:tc>
          <w:tcPr>
            <w:vAlign w:val="center"/>
          </w:tcPr>
          <w:p w14:paraId="2F33C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8E2C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2B40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EFA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0CF7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74338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C5FE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AF2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C7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1D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5177[起居室]</w:t>
            </w:r>
          </w:p>
        </w:tc>
        <w:tc>
          <w:tcPr>
            <w:vAlign w:val="center"/>
          </w:tcPr>
          <w:p w14:paraId="27122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6A1A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B56C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A9E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19A1F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881A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627D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C02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D13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F5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5178[起居室]</w:t>
            </w:r>
          </w:p>
        </w:tc>
        <w:tc>
          <w:tcPr>
            <w:vAlign w:val="center"/>
          </w:tcPr>
          <w:p w14:paraId="24B91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5E7D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9BFF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752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CCD0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C8F6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A1A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C026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9F2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C4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5179[起居室]</w:t>
            </w:r>
          </w:p>
        </w:tc>
        <w:tc>
          <w:tcPr>
            <w:vAlign w:val="center"/>
          </w:tcPr>
          <w:p w14:paraId="0005B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F97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C244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4CD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8C04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45F5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6C4E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DA1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673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CC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5180[起居室]</w:t>
            </w:r>
          </w:p>
        </w:tc>
        <w:tc>
          <w:tcPr>
            <w:vAlign w:val="center"/>
          </w:tcPr>
          <w:p w14:paraId="33D220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785A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47EE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B77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2CE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FED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5D4F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526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997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0A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5181[起居室]</w:t>
            </w:r>
          </w:p>
        </w:tc>
        <w:tc>
          <w:tcPr>
            <w:vAlign w:val="center"/>
          </w:tcPr>
          <w:p w14:paraId="0D976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D14A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D84E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1A7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591B2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71395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EFF6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441F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4B0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98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5182[起居室]</w:t>
            </w:r>
          </w:p>
        </w:tc>
        <w:tc>
          <w:tcPr>
            <w:vAlign w:val="center"/>
          </w:tcPr>
          <w:p w14:paraId="7CB2F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0226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A2DA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E7E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7BEE3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31EB4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FA15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976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E0C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5A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5183[起居室]</w:t>
            </w:r>
          </w:p>
        </w:tc>
        <w:tc>
          <w:tcPr>
            <w:vAlign w:val="center"/>
          </w:tcPr>
          <w:p w14:paraId="63A3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A34C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4F24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D21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4B3B3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062BB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B41F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D47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906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95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5184[起居室]</w:t>
            </w:r>
          </w:p>
        </w:tc>
        <w:tc>
          <w:tcPr>
            <w:vAlign w:val="center"/>
          </w:tcPr>
          <w:p w14:paraId="5DA87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9F50B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83EC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78A1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60240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2EA37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569A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1B88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554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52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5185[起居室]</w:t>
            </w:r>
          </w:p>
        </w:tc>
        <w:tc>
          <w:tcPr>
            <w:vAlign w:val="center"/>
          </w:tcPr>
          <w:p w14:paraId="3B62D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6942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DD0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AB3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4B749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24602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D897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EB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4BB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B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5186[起居室]</w:t>
            </w:r>
          </w:p>
        </w:tc>
        <w:tc>
          <w:tcPr>
            <w:vAlign w:val="center"/>
          </w:tcPr>
          <w:p w14:paraId="0D39A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8FA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9DC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5EB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320BD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32BFD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1968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A46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227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92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5187[起居室]</w:t>
            </w:r>
          </w:p>
        </w:tc>
        <w:tc>
          <w:tcPr>
            <w:vAlign w:val="center"/>
          </w:tcPr>
          <w:p w14:paraId="0D316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7D7A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C8B4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47A6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70DAB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2ED17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C2D3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2E6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E7B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52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5188[起居室]</w:t>
            </w:r>
          </w:p>
        </w:tc>
        <w:tc>
          <w:tcPr>
            <w:vAlign w:val="center"/>
          </w:tcPr>
          <w:p w14:paraId="2302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B0AC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3A09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265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4FA4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08673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2BD4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E434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D03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26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5189[起居室]</w:t>
            </w:r>
          </w:p>
        </w:tc>
        <w:tc>
          <w:tcPr>
            <w:vAlign w:val="center"/>
          </w:tcPr>
          <w:p w14:paraId="11ADE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483A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A9B1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955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0ACB5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8F73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BB89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0F5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40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F9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5190[起居室]</w:t>
            </w:r>
          </w:p>
        </w:tc>
        <w:tc>
          <w:tcPr>
            <w:vAlign w:val="center"/>
          </w:tcPr>
          <w:p w14:paraId="61A37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08EC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DE9E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40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376E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075A3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8E40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7298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C17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10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5191[起居室]</w:t>
            </w:r>
          </w:p>
        </w:tc>
        <w:tc>
          <w:tcPr>
            <w:vAlign w:val="center"/>
          </w:tcPr>
          <w:p w14:paraId="0541B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2CC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F41F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778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43063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01E2C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3BFC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A24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A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65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5192[起居室]</w:t>
            </w:r>
          </w:p>
        </w:tc>
        <w:tc>
          <w:tcPr>
            <w:vAlign w:val="center"/>
          </w:tcPr>
          <w:p w14:paraId="4D38B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07F0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0A3F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EDE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18E86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30184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AE98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F0E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D2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F7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5193[起居室]</w:t>
            </w:r>
          </w:p>
        </w:tc>
        <w:tc>
          <w:tcPr>
            <w:vAlign w:val="center"/>
          </w:tcPr>
          <w:p w14:paraId="5693B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E745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E214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550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496BA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7327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F421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14C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708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17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5194[起居室]</w:t>
            </w:r>
          </w:p>
        </w:tc>
        <w:tc>
          <w:tcPr>
            <w:vAlign w:val="center"/>
          </w:tcPr>
          <w:p w14:paraId="0679C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F53D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94C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D6A9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35B1A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vAlign w:val="center"/>
          </w:tcPr>
          <w:p w14:paraId="662CE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B100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FCB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41B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E9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5169[起居室]</w:t>
            </w:r>
          </w:p>
        </w:tc>
        <w:tc>
          <w:tcPr>
            <w:vAlign w:val="center"/>
          </w:tcPr>
          <w:p w14:paraId="5CD7DC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3480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E467C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F85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36848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FBA8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A19F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403D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00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AB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5195[起居室]</w:t>
            </w:r>
          </w:p>
        </w:tc>
        <w:tc>
          <w:tcPr>
            <w:vAlign w:val="center"/>
          </w:tcPr>
          <w:p w14:paraId="60C0E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4644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4DC5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1EB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16915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5D93F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CFC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1" w:name="_Toc2400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CE5B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E4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35F4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8457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DD28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018BF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07F7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63C75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21482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567A8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  <w:rPr>
          <w:rFonts w:hint="eastAsia"/>
        </w:rPr>
      </w:pPr>
      <w:bookmarkStart w:id="53" w:name="_Toc7354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89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0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3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9" w:name="_Toc30241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C6D1132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7C6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4014</Words>
  <Characters>6143</Characters>
  <Lines>25</Lines>
  <Paragraphs>7</Paragraphs>
  <TotalTime>10</TotalTime>
  <ScaleCrop>false</ScaleCrop>
  <LinksUpToDate>false</LinksUpToDate>
  <CharactersWithSpaces>7813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2025-08-06T09:36:00Z</dcterms:created>
  <dc:creator>友誼</dc:creator>
  <cp:lastModifiedBy>友誼</cp:lastModifiedBy>
  <dcterms:modified xsi:type="dcterms:W3CDTF">2025-08-06T09:47:26Z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9FB0EED7199348B08957EE7D7750239D_11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2052-12.1.0.21911</vt:lpwstr>
  </property>
</Properties>
</file>