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677F" w14:textId="77777777" w:rsidR="00126C29" w:rsidRDefault="00126C29">
      <w:pPr>
        <w:widowControl/>
        <w:jc w:val="left"/>
        <w:rPr>
          <w:rFonts w:ascii="宋体" w:hAnsi="宋体" w:hint="eastAsia"/>
          <w:b/>
          <w:bCs/>
          <w:sz w:val="30"/>
        </w:rPr>
      </w:pPr>
      <w:bookmarkStart w:id="0" w:name="OLE_LINK1"/>
    </w:p>
    <w:p w14:paraId="02CB3AEC" w14:textId="77777777" w:rsidR="00794676" w:rsidRDefault="00794676" w:rsidP="00794676">
      <w:pPr>
        <w:spacing w:line="240" w:lineRule="atLeast"/>
        <w:rPr>
          <w:rFonts w:ascii="宋体" w:hAnsi="宋体" w:hint="eastAsia"/>
          <w:b/>
          <w:bCs/>
          <w:sz w:val="3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26C29" w:rsidRPr="00126C29" w14:paraId="477FA29E" w14:textId="77777777" w:rsidTr="00A02404">
        <w:trPr>
          <w:trHeight w:val="2025"/>
        </w:trPr>
        <w:tc>
          <w:tcPr>
            <w:tcW w:w="8856" w:type="dxa"/>
            <w:vAlign w:val="center"/>
          </w:tcPr>
          <w:p w14:paraId="49A023A9" w14:textId="77777777" w:rsidR="00126C29" w:rsidRPr="00126C29" w:rsidRDefault="00126C29" w:rsidP="00423562">
            <w:pPr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 w:rsidRPr="00CC3488">
              <w:rPr>
                <w:rFonts w:ascii="微软雅黑" w:eastAsia="微软雅黑" w:hAnsi="微软雅黑" w:hint="eastAsia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 w:rsidRPr="00CC3488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1F84DF85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 w:rsidRPr="00126C29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:rsidR="00126C29" w:rsidRPr="00126C29" w14:paraId="2231D06F" w14:textId="77777777" w:rsidTr="00A02404">
        <w:tc>
          <w:tcPr>
            <w:tcW w:w="8856" w:type="dxa"/>
          </w:tcPr>
          <w:p w14:paraId="068E752C" w14:textId="77777777" w:rsidR="00126C29" w:rsidRPr="00126C29" w:rsidRDefault="00126C29" w:rsidP="00126C29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4" w:name="项目名称"/>
            <w:r w:rsidRPr="00126C29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风曦鹭屿-气候观测及生态科技研发中心</w:t>
            </w:r>
            <w:bookmarkEnd w:id="4"/>
          </w:p>
        </w:tc>
      </w:tr>
      <w:bookmarkEnd w:id="1"/>
      <w:tr w:rsidR="00126C29" w:rsidRPr="00126C29" w14:paraId="217F1FBB" w14:textId="77777777" w:rsidTr="00A02404">
        <w:tc>
          <w:tcPr>
            <w:tcW w:w="8856" w:type="dxa"/>
          </w:tcPr>
          <w:p w14:paraId="6C15F5AF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:rsidR="00126C29" w:rsidRPr="00126C29" w14:paraId="4D520B55" w14:textId="77777777" w:rsidTr="00A02404">
        <w:tc>
          <w:tcPr>
            <w:tcW w:w="8856" w:type="dxa"/>
          </w:tcPr>
          <w:p w14:paraId="24F104CE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5F899411" w14:textId="77777777" w:rsidR="00126C29" w:rsidRPr="00126C29" w:rsidRDefault="00126C29" w:rsidP="00126C29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25A85EC9" wp14:editId="47490CE0">
            <wp:extent cx="1009756" cy="1009756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2485C" w14:textId="77777777" w:rsidR="007C02DE" w:rsidRDefault="007C02DE">
      <w:pPr>
        <w:jc w:val="center"/>
        <w:rPr>
          <w:rFonts w:ascii="等线" w:eastAsia="等线" w:hAnsi="等线" w:hint="eastAsia"/>
          <w:szCs w:val="22"/>
        </w:rPr>
      </w:pPr>
    </w:p>
    <w:p w14:paraId="3E9ED8C0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26C29" w:rsidRPr="00126C29" w14:paraId="1EBA83B0" w14:textId="77777777" w:rsidTr="00A02404">
        <w:tc>
          <w:tcPr>
            <w:tcW w:w="1263" w:type="dxa"/>
          </w:tcPr>
          <w:p w14:paraId="6EEE03BB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3C120FCD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1BF4F07C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7" w:name="地理位置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辽宁-盘锦</w:t>
            </w:r>
            <w:bookmarkEnd w:id="7"/>
          </w:p>
        </w:tc>
      </w:tr>
      <w:tr w:rsidR="00126C29" w:rsidRPr="00126C29" w14:paraId="7C71B7D1" w14:textId="77777777" w:rsidTr="00A02404">
        <w:tc>
          <w:tcPr>
            <w:tcW w:w="1263" w:type="dxa"/>
          </w:tcPr>
          <w:p w14:paraId="745ACB14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5A2DBDCB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27D6F495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建设单位"/>
            <w:bookmarkEnd w:id="8"/>
          </w:p>
        </w:tc>
      </w:tr>
      <w:tr w:rsidR="00126C29" w:rsidRPr="00126C29" w14:paraId="64BC5047" w14:textId="77777777" w:rsidTr="00A02404">
        <w:tc>
          <w:tcPr>
            <w:tcW w:w="1263" w:type="dxa"/>
          </w:tcPr>
          <w:p w14:paraId="31A5B5E7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3D4024D4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0D19E8C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设计单位"/>
            <w:bookmarkEnd w:id="9"/>
          </w:p>
        </w:tc>
      </w:tr>
      <w:tr w:rsidR="00126C29" w:rsidRPr="00126C29" w14:paraId="06708A1C" w14:textId="77777777" w:rsidTr="00A02404">
        <w:tc>
          <w:tcPr>
            <w:tcW w:w="1263" w:type="dxa"/>
          </w:tcPr>
          <w:p w14:paraId="27609175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EB8EAEE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719737E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17B03CC7" w14:textId="77777777" w:rsidTr="00A02404">
        <w:tc>
          <w:tcPr>
            <w:tcW w:w="1263" w:type="dxa"/>
          </w:tcPr>
          <w:p w14:paraId="266F05C7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0C3D6037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9A0C4F2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58E024F2" w14:textId="77777777" w:rsidTr="00A02404">
        <w:tc>
          <w:tcPr>
            <w:tcW w:w="1263" w:type="dxa"/>
          </w:tcPr>
          <w:p w14:paraId="5F184EFF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429B6906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F18E398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3E66AF69" w14:textId="77777777" w:rsidTr="00A02404">
        <w:tc>
          <w:tcPr>
            <w:tcW w:w="1263" w:type="dxa"/>
          </w:tcPr>
          <w:p w14:paraId="29F632E1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50AA8D8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4FC4EC4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报告日期"/>
            <w:r w:rsidRPr="00126C29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2025年12月28日</w:t>
            </w:r>
            <w:bookmarkEnd w:id="10"/>
          </w:p>
        </w:tc>
      </w:tr>
    </w:tbl>
    <w:p w14:paraId="046432CE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p w14:paraId="12FDAC48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26C29" w:rsidRPr="00126C29" w14:paraId="5FCB3332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28C6F669" w14:textId="77777777" w:rsidR="00126C29" w:rsidRPr="00126C29" w:rsidRDefault="00126C29" w:rsidP="00126C29">
            <w:pPr>
              <w:widowControl/>
              <w:spacing w:beforeLines="50" w:before="156"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E7F315" w14:textId="77777777" w:rsidR="00126C29" w:rsidRPr="00126C29" w:rsidRDefault="00126C29" w:rsidP="00126C29">
            <w:pPr>
              <w:widowControl/>
              <w:spacing w:line="180" w:lineRule="exact"/>
              <w:ind w:leftChars="-16" w:left="-34" w:rightChars="-50" w:right="-105"/>
              <w:rPr>
                <w:kern w:val="0"/>
                <w:sz w:val="18"/>
                <w:szCs w:val="20"/>
              </w:rPr>
            </w:pPr>
            <w:r w:rsidRPr="00126C29"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节能设计</w:t>
            </w:r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24655DC6" w14:textId="77777777" w:rsidR="00126C29" w:rsidRPr="00126C29" w:rsidRDefault="00126C29" w:rsidP="00126C29">
            <w:pPr>
              <w:widowControl/>
              <w:spacing w:line="180" w:lineRule="exact"/>
              <w:ind w:leftChars="-117" w:left="-246"/>
              <w:jc w:val="right"/>
              <w:rPr>
                <w:color w:val="767171"/>
                <w:kern w:val="0"/>
                <w:szCs w:val="20"/>
              </w:rPr>
            </w:pPr>
            <w:r w:rsidRPr="00126C29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587FCEA1" wp14:editId="3A26EDDA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6C29" w:rsidRPr="00126C29" w14:paraId="4DEB48BD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1177DCD5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E5F9EC9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/>
          </w:tcPr>
          <w:p w14:paraId="755B62D4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729C80EB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56525FE3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1357084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T13555840010</w:t>
            </w:r>
            <w:bookmarkEnd w:id="13"/>
          </w:p>
        </w:tc>
        <w:tc>
          <w:tcPr>
            <w:tcW w:w="3958" w:type="dxa"/>
            <w:vMerge/>
          </w:tcPr>
          <w:p w14:paraId="6A2A44C1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165C91FB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790AAB48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959E95C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r w:rsidRPr="00126C29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795A402A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7859146F" w14:textId="77777777" w:rsidR="00126C29" w:rsidRPr="00126C29" w:rsidRDefault="00126C29" w:rsidP="00126C29">
      <w:pPr>
        <w:widowControl/>
        <w:jc w:val="left"/>
        <w:rPr>
          <w:kern w:val="0"/>
          <w:szCs w:val="20"/>
        </w:rPr>
        <w:sectPr w:rsidR="00126C29" w:rsidRPr="00126C29" w:rsidSect="00126C29">
          <w:headerReference w:type="default" r:id="rId9"/>
          <w:footerReference w:type="default" r:id="rId10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p w14:paraId="0C71E6C1" w14:textId="77777777" w:rsidR="007058A4" w:rsidRDefault="007058A4" w:rsidP="00794676">
      <w:pPr>
        <w:spacing w:line="240" w:lineRule="atLeast"/>
        <w:jc w:val="center"/>
      </w:pPr>
    </w:p>
    <w:p w14:paraId="08AE3A7B" w14:textId="77777777" w:rsidR="00794676" w:rsidRDefault="00794676" w:rsidP="00E04874">
      <w:pPr>
        <w:tabs>
          <w:tab w:val="left" w:pos="1803"/>
        </w:tabs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1F063549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C36F8A0" w14:textId="77777777" w:rsidR="009931F1" w:rsidRDefault="00A422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30865" w:history="1">
        <w:r w:rsidR="009931F1" w:rsidRPr="00542D13">
          <w:rPr>
            <w:rStyle w:val="a8"/>
            <w:rFonts w:hint="eastAsia"/>
          </w:rPr>
          <w:t>1</w:t>
        </w:r>
        <w:r w:rsidR="009931F1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9931F1" w:rsidRPr="00542D13">
          <w:rPr>
            <w:rStyle w:val="a8"/>
            <w:rFonts w:hint="eastAsia"/>
          </w:rPr>
          <w:t>建筑概况</w:t>
        </w:r>
        <w:r w:rsidR="009931F1">
          <w:rPr>
            <w:rFonts w:hint="eastAsia"/>
            <w:webHidden/>
          </w:rPr>
          <w:tab/>
        </w:r>
        <w:r w:rsidR="009931F1">
          <w:rPr>
            <w:rFonts w:hint="eastAsia"/>
            <w:webHidden/>
          </w:rPr>
          <w:fldChar w:fldCharType="begin"/>
        </w:r>
        <w:r w:rsidR="009931F1">
          <w:rPr>
            <w:rFonts w:hint="eastAsia"/>
            <w:webHidden/>
          </w:rPr>
          <w:instrText xml:space="preserve"> </w:instrText>
        </w:r>
        <w:r w:rsidR="009931F1">
          <w:rPr>
            <w:webHidden/>
          </w:rPr>
          <w:instrText>PAGEREF _Toc217830865 \h</w:instrText>
        </w:r>
        <w:r w:rsidR="009931F1">
          <w:rPr>
            <w:rFonts w:hint="eastAsia"/>
            <w:webHidden/>
          </w:rPr>
          <w:instrText xml:space="preserve"> </w:instrText>
        </w:r>
        <w:r w:rsidR="009931F1">
          <w:rPr>
            <w:rFonts w:hint="eastAsia"/>
            <w:webHidden/>
          </w:rPr>
        </w:r>
        <w:r w:rsidR="009931F1">
          <w:rPr>
            <w:rFonts w:hint="eastAsia"/>
            <w:webHidden/>
          </w:rPr>
          <w:fldChar w:fldCharType="separate"/>
        </w:r>
        <w:r w:rsidR="009931F1">
          <w:rPr>
            <w:webHidden/>
          </w:rPr>
          <w:t>3</w:t>
        </w:r>
        <w:r w:rsidR="009931F1">
          <w:rPr>
            <w:rFonts w:hint="eastAsia"/>
            <w:webHidden/>
          </w:rPr>
          <w:fldChar w:fldCharType="end"/>
        </w:r>
      </w:hyperlink>
    </w:p>
    <w:p w14:paraId="73ECFA6C" w14:textId="77777777" w:rsidR="009931F1" w:rsidRDefault="009931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0866" w:history="1">
        <w:r w:rsidRPr="00542D13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42D13">
          <w:rPr>
            <w:rStyle w:val="a8"/>
            <w:rFonts w:hint="eastAsia"/>
          </w:rPr>
          <w:t>评价依据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_Toc217830866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54FFB71" w14:textId="77777777" w:rsidR="009931F1" w:rsidRDefault="009931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0867" w:history="1">
        <w:r w:rsidRPr="00542D13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42D13">
          <w:rPr>
            <w:rStyle w:val="a8"/>
            <w:rFonts w:hint="eastAsia"/>
          </w:rPr>
          <w:t>评价目标与方法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_Toc217830867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86E01C8" w14:textId="77777777" w:rsidR="009931F1" w:rsidRDefault="009931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868" w:history="1">
        <w:r w:rsidRPr="00542D13">
          <w:rPr>
            <w:rStyle w:val="a8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42D13">
          <w:rPr>
            <w:rStyle w:val="a8"/>
            <w:rFonts w:hint="eastAsia"/>
          </w:rPr>
          <w:t>评价目标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_Toc217830868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F47266E" w14:textId="77777777" w:rsidR="009931F1" w:rsidRDefault="009931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869" w:history="1">
        <w:r w:rsidRPr="00542D13">
          <w:rPr>
            <w:rStyle w:val="a8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42D13">
          <w:rPr>
            <w:rStyle w:val="a8"/>
            <w:rFonts w:hint="eastAsia"/>
          </w:rPr>
          <w:t>评价方法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_Toc217830869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79A1C75" w14:textId="77777777" w:rsidR="009931F1" w:rsidRDefault="009931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0870" w:history="1">
        <w:r w:rsidRPr="00542D13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42D13">
          <w:rPr>
            <w:rStyle w:val="a8"/>
            <w:rFonts w:hint="eastAsia"/>
          </w:rPr>
          <w:t>边界条件参数设置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_Toc217830870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E428DD1" w14:textId="77777777" w:rsidR="009931F1" w:rsidRDefault="009931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871" w:history="1">
        <w:r w:rsidRPr="00542D13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42D13">
          <w:rPr>
            <w:rStyle w:val="a8"/>
            <w:rFonts w:hint="eastAsia"/>
          </w:rPr>
          <w:t>基本设置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_Toc217830871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A47788C" w14:textId="77777777" w:rsidR="009931F1" w:rsidRDefault="009931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872" w:history="1">
        <w:r w:rsidRPr="00542D13">
          <w:rPr>
            <w:rStyle w:val="a8"/>
            <w:rFonts w:hAnsi="宋体"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42D13">
          <w:rPr>
            <w:rStyle w:val="a8"/>
            <w:rFonts w:hAnsi="宋体" w:hint="eastAsia"/>
          </w:rPr>
          <w:t>室外空气温度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_Toc217830872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2E862BB" w14:textId="77777777" w:rsidR="009931F1" w:rsidRDefault="009931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873" w:history="1">
        <w:r w:rsidRPr="00542D13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42D13">
          <w:rPr>
            <w:rStyle w:val="a8"/>
            <w:rFonts w:hint="eastAsia"/>
          </w:rPr>
          <w:t>室外太阳辐射照度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_Toc217830873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82091E7" w14:textId="77777777" w:rsidR="009931F1" w:rsidRDefault="009931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874" w:history="1">
        <w:r w:rsidRPr="00542D13">
          <w:rPr>
            <w:rStyle w:val="a8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42D13">
          <w:rPr>
            <w:rStyle w:val="a8"/>
            <w:rFonts w:hint="eastAsia"/>
          </w:rPr>
          <w:t>室内空气温度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_Toc217830874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48A08F5" w14:textId="77777777" w:rsidR="009931F1" w:rsidRDefault="009931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0875" w:history="1">
        <w:r w:rsidRPr="00542D13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42D13">
          <w:rPr>
            <w:rStyle w:val="a8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_Toc217830875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E868821" w14:textId="77777777" w:rsidR="009931F1" w:rsidRDefault="009931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0876" w:history="1">
        <w:r w:rsidRPr="00542D13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42D13">
          <w:rPr>
            <w:rStyle w:val="a8"/>
            <w:rFonts w:hint="eastAsia"/>
          </w:rPr>
          <w:t>屋顶外墙隔热计算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_Toc217830876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A212DC3" w14:textId="77777777" w:rsidR="009931F1" w:rsidRDefault="009931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877" w:history="1">
        <w:r w:rsidRPr="00542D13">
          <w:rPr>
            <w:rStyle w:val="a8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42D13">
          <w:rPr>
            <w:rStyle w:val="a8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_Toc217830877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5E54829" w14:textId="77777777" w:rsidR="009931F1" w:rsidRDefault="009931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878" w:history="1">
        <w:r w:rsidRPr="00542D13">
          <w:rPr>
            <w:rStyle w:val="a8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42D13">
          <w:rPr>
            <w:rStyle w:val="a8"/>
            <w:rFonts w:hint="eastAsia"/>
          </w:rPr>
          <w:t>外墙（填充墙）构造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_Toc217830878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80E412F" w14:textId="77777777" w:rsidR="009931F1" w:rsidRDefault="009931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0879" w:history="1">
        <w:r w:rsidRPr="00542D13">
          <w:rPr>
            <w:rStyle w:val="a8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42D13">
          <w:rPr>
            <w:rStyle w:val="a8"/>
            <w:rFonts w:hint="eastAsia"/>
          </w:rPr>
          <w:t>验算结论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_Toc217830879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5E77E51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0CE5C5E4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11"/>
          <w:footerReference w:type="default" r:id="rId12"/>
          <w:head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5E574D9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217830865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7"/>
        <w:gridCol w:w="6119"/>
      </w:tblGrid>
      <w:tr w:rsidR="00794676" w:rsidRPr="005816EB" w14:paraId="6BF68720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2EC08B70" w14:textId="77777777" w:rsidR="00794676" w:rsidRPr="005816EB" w:rsidRDefault="00794676" w:rsidP="009205C5">
            <w:pPr>
              <w:spacing w:line="240" w:lineRule="atLeast"/>
            </w:pPr>
            <w:bookmarkStart w:id="17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</w:tcPr>
          <w:p w14:paraId="2BB22307" w14:textId="77777777" w:rsidR="00794676" w:rsidRPr="005816EB" w:rsidRDefault="00794676" w:rsidP="009205C5">
            <w:pPr>
              <w:spacing w:line="240" w:lineRule="atLeast"/>
            </w:pPr>
            <w:bookmarkStart w:id="18" w:name="工程名称"/>
            <w:r>
              <w:t>风曦鹭屿</w:t>
            </w:r>
            <w:r>
              <w:t>-</w:t>
            </w:r>
            <w:r>
              <w:t>气候观测及生态科技研发中心</w:t>
            </w:r>
            <w:bookmarkEnd w:id="18"/>
          </w:p>
        </w:tc>
      </w:tr>
      <w:tr w:rsidR="00794676" w:rsidRPr="005816EB" w14:paraId="1932B23E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6BAAD0A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</w:tcPr>
          <w:p w14:paraId="13149F5F" w14:textId="77777777" w:rsidR="00794676" w:rsidRPr="005816EB" w:rsidRDefault="00794676" w:rsidP="009205C5">
            <w:pPr>
              <w:spacing w:line="240" w:lineRule="atLeast"/>
            </w:pPr>
            <w:bookmarkStart w:id="19" w:name="工程地点"/>
            <w:r>
              <w:t>辽宁</w:t>
            </w:r>
            <w:r>
              <w:t>-</w:t>
            </w:r>
            <w:r>
              <w:t>盘锦</w:t>
            </w:r>
            <w:bookmarkEnd w:id="19"/>
          </w:p>
        </w:tc>
      </w:tr>
      <w:tr w:rsidR="00794676" w:rsidRPr="005816EB" w14:paraId="318C4084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48ECA6E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</w:tcPr>
          <w:p w14:paraId="39CABB9D" w14:textId="77777777" w:rsidR="00794676" w:rsidRPr="005816EB" w:rsidRDefault="00794676" w:rsidP="009205C5">
            <w:pPr>
              <w:spacing w:line="240" w:lineRule="atLeast"/>
            </w:pPr>
            <w:bookmarkStart w:id="20" w:name="气候分区"/>
            <w:r>
              <w:t>严寒</w:t>
            </w:r>
            <w:r>
              <w:t>C</w:t>
            </w:r>
            <w:r>
              <w:t>区</w:t>
            </w:r>
            <w:bookmarkEnd w:id="20"/>
          </w:p>
        </w:tc>
      </w:tr>
      <w:tr w:rsidR="00794676" w:rsidRPr="005816EB" w14:paraId="1DD59169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6C93D08E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</w:tcPr>
          <w:p w14:paraId="7DB4D829" w14:textId="77777777" w:rsidR="00794676" w:rsidRPr="005816EB" w:rsidRDefault="00794676" w:rsidP="009205C5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:rsidR="00794676" w:rsidRPr="005816EB" w14:paraId="61755F59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25382E0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</w:tcPr>
          <w:p w14:paraId="7749B36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面积"/>
            <w:r w:rsidRPr="005816EB">
              <w:rPr>
                <w:rFonts w:hint="eastAsia"/>
              </w:rPr>
              <w:t>14775</w:t>
            </w:r>
            <w:bookmarkEnd w:id="22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3" w:name="地下建筑面积"/>
            <w:r w:rsidRPr="005816EB">
              <w:rPr>
                <w:rFonts w:hint="eastAsia"/>
              </w:rPr>
              <w:t>0</w:t>
            </w:r>
            <w:bookmarkEnd w:id="23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65584463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6ED7B1D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</w:tcPr>
          <w:p w14:paraId="63CDB2F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层数"/>
            <w:r w:rsidRPr="005816EB">
              <w:rPr>
                <w:rFonts w:hint="eastAsia"/>
              </w:rPr>
              <w:t>3</w:t>
            </w:r>
            <w:bookmarkEnd w:id="24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5" w:name="地下建筑层数"/>
            <w:r>
              <w:t>0</w:t>
            </w:r>
            <w:bookmarkEnd w:id="25"/>
          </w:p>
        </w:tc>
      </w:tr>
      <w:tr w:rsidR="00794676" w:rsidRPr="005816EB" w14:paraId="3F58706C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064477D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</w:tcPr>
          <w:p w14:paraId="0BB524FB" w14:textId="77777777" w:rsidR="00794676" w:rsidRPr="005816EB" w:rsidRDefault="00794676" w:rsidP="009205C5">
            <w:pPr>
              <w:spacing w:line="240" w:lineRule="atLeast"/>
            </w:pPr>
            <w:bookmarkStart w:id="26" w:name="地上建筑高度"/>
            <w:r w:rsidRPr="005816EB">
              <w:rPr>
                <w:rFonts w:hint="eastAsia"/>
              </w:rPr>
              <w:t>16.3</w:t>
            </w:r>
            <w:bookmarkEnd w:id="26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0AA36ABD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3EDDC4C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</w:tcPr>
          <w:p w14:paraId="5CD24B66" w14:textId="77777777" w:rsidR="00794676" w:rsidRPr="005816EB" w:rsidRDefault="00794676" w:rsidP="009205C5">
            <w:pPr>
              <w:spacing w:line="240" w:lineRule="atLeast"/>
            </w:pPr>
            <w:bookmarkStart w:id="27" w:name="结构类型"/>
            <w:r>
              <w:t>框架结构</w:t>
            </w:r>
            <w:bookmarkEnd w:id="27"/>
          </w:p>
        </w:tc>
      </w:tr>
    </w:tbl>
    <w:p w14:paraId="3A42909A" w14:textId="77777777" w:rsidR="00794676" w:rsidRDefault="00794676" w:rsidP="00794676">
      <w:pPr>
        <w:pStyle w:val="1"/>
        <w:spacing w:line="240" w:lineRule="atLeast"/>
        <w:ind w:left="432" w:hanging="432"/>
      </w:pPr>
      <w:bookmarkStart w:id="28" w:name="_Toc316568036"/>
      <w:bookmarkStart w:id="29" w:name="_Toc155690722"/>
      <w:bookmarkStart w:id="30" w:name="TitleFormat"/>
      <w:bookmarkStart w:id="31" w:name="_Toc217830866"/>
      <w:bookmarkEnd w:id="17"/>
      <w:r>
        <w:rPr>
          <w:rFonts w:hint="eastAsia"/>
        </w:rPr>
        <w:t>评价依据</w:t>
      </w:r>
      <w:bookmarkEnd w:id="28"/>
      <w:bookmarkEnd w:id="29"/>
      <w:bookmarkEnd w:id="31"/>
    </w:p>
    <w:p w14:paraId="26B249C6" w14:textId="77777777" w:rsidR="009154A6" w:rsidRPr="000730E7" w:rsidRDefault="009154A6" w:rsidP="009154A6">
      <w:bookmarkStart w:id="32" w:name="隔热计算评价依据列表"/>
      <w:bookmarkEnd w:id="30"/>
      <w:bookmarkEnd w:id="32"/>
      <w:r>
        <w:t xml:space="preserve">1. </w:t>
      </w:r>
      <w:r>
        <w:t>《建筑节能与可再生能源利用通用规范》</w:t>
      </w:r>
      <w:r>
        <w:t>GB55015-2021</w:t>
      </w:r>
    </w:p>
    <w:p w14:paraId="20C50500" w14:textId="77777777" w:rsidR="007C02DE" w:rsidRDefault="00000000">
      <w:r>
        <w:t xml:space="preserve">2. </w:t>
      </w:r>
      <w:r>
        <w:t>《建筑环境通用规范》</w:t>
      </w:r>
      <w:r>
        <w:t>GB55016-2021</w:t>
      </w:r>
    </w:p>
    <w:p w14:paraId="415DA332" w14:textId="77777777" w:rsidR="007C02DE" w:rsidRDefault="00000000">
      <w:r>
        <w:t xml:space="preserve">3.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</w:p>
    <w:p w14:paraId="404A98F8" w14:textId="77777777" w:rsidR="007C02DE" w:rsidRDefault="00000000">
      <w:r>
        <w:t xml:space="preserve">4. </w:t>
      </w:r>
      <w:r>
        <w:t>《民用建筑热工设计规范》</w:t>
      </w:r>
      <w:r>
        <w:t>GB50176-2016</w:t>
      </w:r>
    </w:p>
    <w:p w14:paraId="08DB39D7" w14:textId="77777777" w:rsidR="007C02DE" w:rsidRDefault="00000000">
      <w:r>
        <w:t xml:space="preserve">5. </w:t>
      </w:r>
      <w:r>
        <w:t>施工图、设计说明、墙身大样图、节能计算书</w:t>
      </w:r>
    </w:p>
    <w:p w14:paraId="5D46951E" w14:textId="77777777" w:rsidR="00794676" w:rsidRDefault="00794676" w:rsidP="00794676">
      <w:pPr>
        <w:pStyle w:val="1"/>
        <w:spacing w:line="240" w:lineRule="atLeast"/>
        <w:ind w:left="432" w:hanging="432"/>
      </w:pPr>
      <w:bookmarkStart w:id="33" w:name="_Toc155690723"/>
      <w:bookmarkStart w:id="34" w:name="_Toc217830867"/>
      <w:r>
        <w:rPr>
          <w:rFonts w:hint="eastAsia"/>
        </w:rPr>
        <w:t>评价目标与方法</w:t>
      </w:r>
      <w:bookmarkEnd w:id="33"/>
      <w:bookmarkEnd w:id="34"/>
    </w:p>
    <w:p w14:paraId="77D37996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155690724"/>
      <w:bookmarkStart w:id="36" w:name="_Toc217830868"/>
      <w:r>
        <w:rPr>
          <w:rFonts w:hint="eastAsia"/>
          <w:kern w:val="2"/>
        </w:rPr>
        <w:t>评价目标</w:t>
      </w:r>
      <w:bookmarkEnd w:id="35"/>
      <w:bookmarkEnd w:id="36"/>
    </w:p>
    <w:p w14:paraId="06EC5998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 w:rsidRPr="000F6937">
        <w:rPr>
          <w:rFonts w:ascii="宋体" w:hAnsi="宋体"/>
          <w:szCs w:val="21"/>
        </w:rPr>
        <w:t>依据</w:t>
      </w:r>
      <w:bookmarkStart w:id="37" w:name="建筑环境通用规范Y：1"/>
      <w:r w:rsidRPr="000F6937">
        <w:rPr>
          <w:rFonts w:ascii="宋体" w:hAnsi="宋体"/>
          <w:szCs w:val="21"/>
        </w:rPr>
        <w:t>《建筑环境通用规范》GB55016-2021</w:t>
      </w:r>
      <w:bookmarkStart w:id="38" w:name="顿号和住宅项目规范Y"/>
      <w:bookmarkEnd w:id="37"/>
      <w:bookmarkEnd w:id="38"/>
      <w:r>
        <w:rPr>
          <w:rFonts w:ascii="宋体" w:hAnsi="宋体" w:hint="eastAsia"/>
          <w:szCs w:val="21"/>
        </w:rPr>
        <w:t>和</w:t>
      </w:r>
      <w:bookmarkStart w:id="39" w:name="地方绿建评价标准：1"/>
      <w:r>
        <w:rPr>
          <w:rFonts w:ascii="宋体" w:hAnsi="宋体" w:hint="eastAsia"/>
          <w:szCs w:val="21"/>
        </w:rPr>
        <w:t>《绿色建筑评价标准》GB/T 50378-2019（2024年版）</w:t>
      </w:r>
      <w:bookmarkEnd w:id="39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3435D77D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bookmarkStart w:id="40" w:name="建筑环境通用规范Y：2"/>
      <w:r w:rsidRPr="000F6937"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1098A3E4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41" w:name="_Toc155690725"/>
      <w:bookmarkStart w:id="42" w:name="_Toc217830869"/>
      <w:r>
        <w:rPr>
          <w:rFonts w:hint="eastAsia"/>
          <w:kern w:val="2"/>
        </w:rPr>
        <w:t>评价方法</w:t>
      </w:r>
      <w:bookmarkEnd w:id="41"/>
      <w:bookmarkEnd w:id="42"/>
    </w:p>
    <w:p w14:paraId="4AD40E43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 w:rsidRPr="00FE74EF">
        <w:rPr>
          <w:color w:val="000000"/>
          <w:szCs w:val="21"/>
        </w:rPr>
        <w:t>在给定两侧空气温度及变化规律的情况下，</w:t>
      </w:r>
      <w:bookmarkEnd w:id="4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4433EF2A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16D06517" w14:textId="77777777" w:rsidTr="00576C81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176AFB6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7E3B230F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3DBD00B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3D5661B1" w14:textId="77777777" w:rsidTr="00576C81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53C2CE37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736DE9EC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5AB3E9A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318CE98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29BA65E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EE409BC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1A73E340" w14:textId="77777777" w:rsidTr="00576C81">
        <w:trPr>
          <w:jc w:val="center"/>
        </w:trPr>
        <w:tc>
          <w:tcPr>
            <w:tcW w:w="1885" w:type="dxa"/>
            <w:shd w:val="clear" w:color="auto" w:fill="D9D9D9"/>
          </w:tcPr>
          <w:p w14:paraId="35EE887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076C89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4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9931F1">
              <w:rPr>
                <w:position w:val="-9"/>
              </w:rPr>
              <w:pict w14:anchorId="69F2916E">
                <v:shape id="_x0000_i1182" type="#_x0000_t75" style="width:29.4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1AF5E372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vAlign w:val="center"/>
          </w:tcPr>
          <w:p w14:paraId="66235850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vAlign w:val="center"/>
          </w:tcPr>
          <w:p w14:paraId="74FFF556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6AE1BD3A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1255600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406128A0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1E990916" w14:textId="77777777" w:rsidTr="00576C81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6A6047E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0AB28711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7DF4421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249CF93D" w14:textId="77777777" w:rsidTr="00576C81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6FFE4D7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09EE71C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1B8E8A2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655AA04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5F6844B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E217547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650BD7B7" w14:textId="77777777" w:rsidTr="00576C81">
        <w:trPr>
          <w:jc w:val="center"/>
        </w:trPr>
        <w:tc>
          <w:tcPr>
            <w:tcW w:w="1689" w:type="dxa"/>
            <w:shd w:val="clear" w:color="auto" w:fill="D9D9D9"/>
          </w:tcPr>
          <w:p w14:paraId="351267D6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19C227DB">
                <v:shape id="_x0000_i1027" type="#_x0000_t75" style="width:29.4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9931F1">
              <w:rPr>
                <w:position w:val="-9"/>
              </w:rPr>
              <w:pict w14:anchorId="487FB428">
                <v:shape id="_x0000_i1183" type="#_x0000_t75" style="width:29.4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E264BF2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vAlign w:val="center"/>
          </w:tcPr>
          <w:p w14:paraId="3E3C362A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vAlign w:val="center"/>
          </w:tcPr>
          <w:p w14:paraId="26F6CC64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125F7AF3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73FC6C3B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662F33D4">
          <v:shape id="_x0000_i1029" type="#_x0000_t75" style="width:29.4pt;height:13.8pt" o:ole="">
            <v:imagedata r:id="rId15" o:title=""/>
          </v:shape>
          <o:OLEObject Type="Embed" ProgID="Equation.DSMT4" ShapeID="_x0000_i1029" DrawAspect="Content" ObjectID="_1828443612" r:id="rId16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3BE428ED">
          <v:shape id="_x0000_i1030" type="#_x0000_t75" style="width:7.2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9931F1">
        <w:rPr>
          <w:position w:val="-6"/>
        </w:rPr>
        <w:pict w14:anchorId="3B02EEEE">
          <v:shape id="_x0000_i1184" type="#_x0000_t75" style="width:7.2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35D0F6DD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A94EA56">
          <v:shape id="_x0000_i1032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9931F1">
        <w:rPr>
          <w:position w:val="-8"/>
        </w:rPr>
        <w:pict w14:anchorId="3DEEE931">
          <v:shape id="_x0000_i1185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2C9B57A0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1174D1B3">
          <v:shape id="_x0000_i1034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9931F1">
        <w:rPr>
          <w:rFonts w:ascii="宋体" w:hAnsi="宋体"/>
          <w:position w:val="-8"/>
        </w:rPr>
        <w:pict w14:anchorId="499D6BC9">
          <v:shape id="_x0000_i1186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5E7D58B5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09C111D1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ED52E48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GB50176-2016</w:t>
      </w:r>
      <w:bookmarkEnd w:id="44"/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635D5233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0E276AC3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373CDADB">
          <v:shape id="_x0000_i1036" type="#_x0000_t75" style="width:42.6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931F1">
        <w:rPr>
          <w:position w:val="-23"/>
        </w:rPr>
        <w:pict w14:anchorId="34A4DF6C">
          <v:shape id="_x0000_i1187" type="#_x0000_t75" style="width:42.6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19377476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341C003C">
          <v:shape id="_x0000_i1038" type="#_x0000_t75" style="width:7.2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931F1">
        <w:rPr>
          <w:position w:val="-24"/>
        </w:rPr>
        <w:pict w14:anchorId="3141DB02">
          <v:shape id="_x0000_i1188" type="#_x0000_t75" style="width:7.2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67BB411">
          <v:shape id="_x0000_i1040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931F1">
        <w:rPr>
          <w:position w:val="-8"/>
        </w:rPr>
        <w:pict w14:anchorId="12B7CFF0">
          <v:shape id="_x0000_i1189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F7BA07D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0B0E2E9">
          <v:shape id="_x0000_i1042" type="#_x0000_t75" style="width:7.8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931F1">
        <w:rPr>
          <w:position w:val="-8"/>
        </w:rPr>
        <w:pict w14:anchorId="0CFDCB61">
          <v:shape id="_x0000_i1190" type="#_x0000_t75" style="width:7.8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7F700DB1">
          <v:shape id="_x0000_i1044" type="#_x0000_t75" style="width:29.4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931F1">
        <w:rPr>
          <w:position w:val="-26"/>
        </w:rPr>
        <w:pict w14:anchorId="08CA4E1E">
          <v:shape id="_x0000_i1191" type="#_x0000_t75" style="width:29.4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4C8E282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69A65BE2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54239077">
          <v:shape id="_x0000_i1046" type="#_x0000_t75" style="width:310.2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931F1">
        <w:rPr>
          <w:position w:val="-21"/>
        </w:rPr>
        <w:pict w14:anchorId="736A0E94">
          <v:shape id="_x0000_i1192" type="#_x0000_t75" style="width:310.2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2E1FD1F5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15C66A37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7E57B05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6BE2C71">
          <v:shape id="_x0000_i1048" type="#_x0000_t75" style="width:49.8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931F1">
        <w:rPr>
          <w:position w:val="-8"/>
        </w:rPr>
        <w:pict w14:anchorId="08BBBB74">
          <v:shape id="_x0000_i1193" type="#_x0000_t75" style="width:49.8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251300CC">
          <v:shape id="_x0000_i1050" type="#_x0000_t75" style="width:29.4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931F1">
        <w:rPr>
          <w:position w:val="-26"/>
        </w:rPr>
        <w:pict w14:anchorId="651259AA">
          <v:shape id="_x0000_i1194" type="#_x0000_t75" style="width:29.4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39AD741D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E4C5BC5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C06BA82">
          <v:shape id="_x0000_i1052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931F1">
        <w:rPr>
          <w:position w:val="-8"/>
        </w:rPr>
        <w:pict w14:anchorId="792DC858">
          <v:shape id="_x0000_i1195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6269693C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6C6BBDDE">
          <v:shape id="_x0000_i1054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9931F1">
        <w:rPr>
          <w:position w:val="-8"/>
        </w:rPr>
        <w:pict w14:anchorId="7C5FEF0C">
          <v:shape id="_x0000_i1196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00F70661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1FBC7A14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076293E0">
          <v:shape id="_x0000_i1056" type="#_x0000_t75" style="width:79.2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931F1">
        <w:rPr>
          <w:position w:val="-9"/>
        </w:rPr>
        <w:pict w14:anchorId="6BCFBD3B">
          <v:shape id="_x0000_i1197" type="#_x0000_t75" style="width:79.2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1CA405A5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1B9B7DDE">
          <v:shape id="_x0000_i1058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9931F1">
        <w:rPr>
          <w:rFonts w:ascii="Cambria Math" w:hAnsi="Cambria Math"/>
          <w:color w:val="000000"/>
          <w:szCs w:val="21"/>
        </w:rPr>
        <w:pict w14:anchorId="373863D3">
          <v:shape id="_x0000_i1198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5B7948A5" w14:textId="77777777" w:rsidR="00794676" w:rsidRPr="00C72292" w:rsidRDefault="00794676" w:rsidP="00794676">
      <w:pPr>
        <w:pStyle w:val="a0"/>
        <w:ind w:left="1470" w:right="1470"/>
      </w:pPr>
    </w:p>
    <w:p w14:paraId="56E4BEE4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5" w:name="_Toc155690726"/>
      <w:bookmarkStart w:id="46" w:name="_Toc217830870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207C0400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47" w:name="_Toc155690727"/>
      <w:bookmarkStart w:id="48" w:name="_Toc21783087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07B426A5" w14:textId="77777777" w:rsidTr="00002FFA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50B23F4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61335BD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0A5826E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2D8F17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6B779425" w14:textId="77777777" w:rsidTr="00002FFA">
        <w:trPr>
          <w:trHeight w:val="258"/>
          <w:jc w:val="center"/>
        </w:trPr>
        <w:tc>
          <w:tcPr>
            <w:tcW w:w="9327" w:type="dxa"/>
            <w:gridSpan w:val="5"/>
          </w:tcPr>
          <w:p w14:paraId="253B3546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2820893C" w14:textId="77777777" w:rsidTr="00002FFA">
        <w:trPr>
          <w:jc w:val="center"/>
        </w:trPr>
        <w:tc>
          <w:tcPr>
            <w:tcW w:w="1760" w:type="dxa"/>
            <w:gridSpan w:val="2"/>
          </w:tcPr>
          <w:p w14:paraId="657B47D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095A55A5">
                <v:shape id="_x0000_i1060" type="#_x0000_t75" style="width:13.8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&quot;C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</w:tcPr>
          <w:p w14:paraId="45804C23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994530F">
                <v:shape id="_x0000_i1061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9931F1">
              <w:rPr>
                <w:position w:val="-8"/>
              </w:rPr>
              <w:pict w14:anchorId="7A436886">
                <v:shape id="_x0000_i1199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65F5C1AA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201386A1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1F97CF8" w14:textId="77777777" w:rsidTr="00002FFA">
        <w:trPr>
          <w:jc w:val="center"/>
        </w:trPr>
        <w:tc>
          <w:tcPr>
            <w:tcW w:w="1760" w:type="dxa"/>
            <w:gridSpan w:val="2"/>
          </w:tcPr>
          <w:p w14:paraId="033D85DD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lastRenderedPageBreak/>
              <w:pict w14:anchorId="070DC31C">
                <v:shape id="_x0000_i1063" type="#_x0000_t75" style="width:7.2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quot;C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6A451233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vAlign w:val="center"/>
          </w:tcPr>
          <w:p w14:paraId="76D82118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</w:tcPr>
          <w:p w14:paraId="5C7A7C25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0AF12D5A" w14:textId="77777777" w:rsidTr="00002FFA">
        <w:trPr>
          <w:jc w:val="center"/>
        </w:trPr>
        <w:tc>
          <w:tcPr>
            <w:tcW w:w="9327" w:type="dxa"/>
            <w:gridSpan w:val="5"/>
          </w:tcPr>
          <w:p w14:paraId="3B3C14A7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46E91051" w14:textId="77777777" w:rsidTr="00002FFA">
        <w:trPr>
          <w:trHeight w:val="210"/>
          <w:jc w:val="center"/>
        </w:trPr>
        <w:tc>
          <w:tcPr>
            <w:tcW w:w="1760" w:type="dxa"/>
            <w:gridSpan w:val="2"/>
            <w:vAlign w:val="center"/>
          </w:tcPr>
          <w:p w14:paraId="616591A3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3602C856">
                <v:shape id="_x0000_i1064" type="#_x0000_t75" style="width:22.2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=&quot;0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as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1091000C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vAlign w:val="center"/>
          </w:tcPr>
          <w:p w14:paraId="25BB7A11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</w:tcPr>
          <w:p w14:paraId="2446B060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89A84D0" w14:textId="77777777" w:rsidTr="00002FFA">
        <w:trPr>
          <w:trHeight w:val="493"/>
          <w:jc w:val="center"/>
        </w:trPr>
        <w:tc>
          <w:tcPr>
            <w:tcW w:w="1760" w:type="dxa"/>
            <w:gridSpan w:val="2"/>
          </w:tcPr>
          <w:p w14:paraId="7623CB2A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23CC69CE">
                <v:shape id="_x0000_i1065" type="#_x0000_t75" style="width:7.2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quot;C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105" w:type="dxa"/>
          </w:tcPr>
          <w:p w14:paraId="5635FEFF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403C026">
                <v:shape id="_x0000_i1066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9931F1">
              <w:rPr>
                <w:position w:val="-8"/>
              </w:rPr>
              <w:pict w14:anchorId="4EEF7A79">
                <v:shape id="_x0000_i1200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70845679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1FF657FF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318DDB1E" w14:textId="77777777" w:rsidTr="00002FFA">
        <w:trPr>
          <w:trHeight w:val="448"/>
          <w:jc w:val="center"/>
        </w:trPr>
        <w:tc>
          <w:tcPr>
            <w:tcW w:w="1760" w:type="dxa"/>
            <w:gridSpan w:val="2"/>
          </w:tcPr>
          <w:p w14:paraId="6AE5FBB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543A59C9">
                <v:shape id="_x0000_i1068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105" w:type="dxa"/>
          </w:tcPr>
          <w:p w14:paraId="13F6D215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EE63C6D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61A928C4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2D8B3A1" w14:textId="77777777" w:rsidTr="00002FFA">
        <w:trPr>
          <w:trHeight w:val="245"/>
          <w:jc w:val="center"/>
        </w:trPr>
        <w:tc>
          <w:tcPr>
            <w:tcW w:w="1760" w:type="dxa"/>
            <w:gridSpan w:val="2"/>
          </w:tcPr>
          <w:p w14:paraId="2A1BE7AA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5D934816">
                <v:shape id="_x0000_i1069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&quot;0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0B932F77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8909F61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4F3F1A17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E700813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9" w:name="_Toc155690728"/>
      <w:bookmarkStart w:id="50" w:name="_Toc217830872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9"/>
      <w:bookmarkEnd w:id="50"/>
    </w:p>
    <w:p w14:paraId="7AF2798B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1" w:name="室外逐时温度"/>
      <w:bookmarkEnd w:id="51"/>
      <w:r>
        <w:rPr>
          <w:noProof/>
        </w:rPr>
        <w:drawing>
          <wp:inline distT="0" distB="0" distL="0" distR="0" wp14:anchorId="1ABBA41F" wp14:editId="2B93F8A7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DD5FD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C02DE" w14:paraId="06797FEB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0771490" w14:textId="77777777" w:rsidR="007C02D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5CC75C" w14:textId="77777777" w:rsidR="007C02D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58CF3E" w14:textId="77777777" w:rsidR="007C02D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13478D" w14:textId="77777777" w:rsidR="007C02D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ACD7BF" w14:textId="77777777" w:rsidR="007C02D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DD8709" w14:textId="77777777" w:rsidR="007C02D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925D82" w14:textId="77777777" w:rsidR="007C02D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19F3CE" w14:textId="77777777" w:rsidR="007C02D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AB0CCA" w14:textId="77777777" w:rsidR="007C02D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166B0A" w14:textId="77777777" w:rsidR="007C02D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152750" w14:textId="77777777" w:rsidR="007C02D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92093F" w14:textId="77777777" w:rsidR="007C02DE" w:rsidRDefault="00000000">
            <w:pPr>
              <w:jc w:val="center"/>
            </w:pPr>
            <w:r>
              <w:t>11:00</w:t>
            </w:r>
          </w:p>
        </w:tc>
      </w:tr>
      <w:tr w:rsidR="007C02DE" w14:paraId="1188E830" w14:textId="77777777">
        <w:trPr>
          <w:jc w:val="center"/>
        </w:trPr>
        <w:tc>
          <w:tcPr>
            <w:tcW w:w="777" w:type="dxa"/>
            <w:vAlign w:val="center"/>
          </w:tcPr>
          <w:p w14:paraId="7E2D1F87" w14:textId="77777777" w:rsidR="007C02DE" w:rsidRDefault="00000000">
            <w:r>
              <w:t>30.10</w:t>
            </w:r>
          </w:p>
        </w:tc>
        <w:tc>
          <w:tcPr>
            <w:tcW w:w="777" w:type="dxa"/>
            <w:vAlign w:val="center"/>
          </w:tcPr>
          <w:p w14:paraId="241F70FC" w14:textId="77777777" w:rsidR="007C02DE" w:rsidRDefault="00000000">
            <w:r>
              <w:t>29.80</w:t>
            </w:r>
          </w:p>
        </w:tc>
        <w:tc>
          <w:tcPr>
            <w:tcW w:w="777" w:type="dxa"/>
            <w:vAlign w:val="center"/>
          </w:tcPr>
          <w:p w14:paraId="653E3F99" w14:textId="77777777" w:rsidR="007C02DE" w:rsidRDefault="00000000">
            <w:r>
              <w:t>29.50</w:t>
            </w:r>
          </w:p>
        </w:tc>
        <w:tc>
          <w:tcPr>
            <w:tcW w:w="777" w:type="dxa"/>
            <w:vAlign w:val="center"/>
          </w:tcPr>
          <w:p w14:paraId="201AB86F" w14:textId="77777777" w:rsidR="007C02DE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3C224AB9" w14:textId="77777777" w:rsidR="007C02DE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0A99713A" w14:textId="77777777" w:rsidR="007C02DE" w:rsidRDefault="00000000">
            <w:r>
              <w:t>25.10</w:t>
            </w:r>
          </w:p>
        </w:tc>
        <w:tc>
          <w:tcPr>
            <w:tcW w:w="777" w:type="dxa"/>
            <w:vAlign w:val="center"/>
          </w:tcPr>
          <w:p w14:paraId="3B9985A1" w14:textId="77777777" w:rsidR="007C02DE" w:rsidRDefault="00000000">
            <w:r>
              <w:t>25.60</w:t>
            </w:r>
          </w:p>
        </w:tc>
        <w:tc>
          <w:tcPr>
            <w:tcW w:w="777" w:type="dxa"/>
            <w:vAlign w:val="center"/>
          </w:tcPr>
          <w:p w14:paraId="0BA836E0" w14:textId="77777777" w:rsidR="007C02DE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4F4DEA7E" w14:textId="77777777" w:rsidR="007C02DE" w:rsidRDefault="00000000">
            <w:r>
              <w:t>28.90</w:t>
            </w:r>
          </w:p>
        </w:tc>
        <w:tc>
          <w:tcPr>
            <w:tcW w:w="777" w:type="dxa"/>
            <w:vAlign w:val="center"/>
          </w:tcPr>
          <w:p w14:paraId="7B29C9AC" w14:textId="77777777" w:rsidR="007C02DE" w:rsidRDefault="00000000">
            <w:r>
              <w:t>31.30</w:t>
            </w:r>
          </w:p>
        </w:tc>
        <w:tc>
          <w:tcPr>
            <w:tcW w:w="777" w:type="dxa"/>
            <w:vAlign w:val="center"/>
          </w:tcPr>
          <w:p w14:paraId="0D2ACCE4" w14:textId="77777777" w:rsidR="007C02DE" w:rsidRDefault="00000000">
            <w:r>
              <w:t>33.70</w:t>
            </w:r>
          </w:p>
        </w:tc>
        <w:tc>
          <w:tcPr>
            <w:tcW w:w="777" w:type="dxa"/>
            <w:vAlign w:val="center"/>
          </w:tcPr>
          <w:p w14:paraId="3E02EE9E" w14:textId="77777777" w:rsidR="007C02DE" w:rsidRDefault="00000000">
            <w:r>
              <w:t>35.90</w:t>
            </w:r>
          </w:p>
        </w:tc>
      </w:tr>
      <w:tr w:rsidR="007C02DE" w14:paraId="07D2B816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C40232C" w14:textId="77777777" w:rsidR="007C02D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922F7E" w14:textId="77777777" w:rsidR="007C02D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34CCD1" w14:textId="77777777" w:rsidR="007C02D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A231D0" w14:textId="77777777" w:rsidR="007C02D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5DC1C4" w14:textId="77777777" w:rsidR="007C02D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DF67CD" w14:textId="77777777" w:rsidR="007C02D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9DF705" w14:textId="77777777" w:rsidR="007C02D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1A4299" w14:textId="77777777" w:rsidR="007C02D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79C1E0" w14:textId="77777777" w:rsidR="007C02D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0F5D22" w14:textId="77777777" w:rsidR="007C02D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74A204" w14:textId="77777777" w:rsidR="007C02D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7843EE" w14:textId="77777777" w:rsidR="007C02DE" w:rsidRDefault="00000000">
            <w:r>
              <w:t>23:00</w:t>
            </w:r>
          </w:p>
        </w:tc>
      </w:tr>
      <w:tr w:rsidR="007C02DE" w14:paraId="0B0F826B" w14:textId="77777777">
        <w:trPr>
          <w:jc w:val="center"/>
        </w:trPr>
        <w:tc>
          <w:tcPr>
            <w:tcW w:w="777" w:type="dxa"/>
            <w:vAlign w:val="center"/>
          </w:tcPr>
          <w:p w14:paraId="39ECE76E" w14:textId="77777777" w:rsidR="007C02DE" w:rsidRDefault="00000000">
            <w:r>
              <w:t>37.50</w:t>
            </w:r>
          </w:p>
        </w:tc>
        <w:tc>
          <w:tcPr>
            <w:tcW w:w="777" w:type="dxa"/>
            <w:vAlign w:val="center"/>
          </w:tcPr>
          <w:p w14:paraId="50772CB8" w14:textId="77777777" w:rsidR="007C02DE" w:rsidRDefault="00000000">
            <w:r>
              <w:t>38.60</w:t>
            </w:r>
          </w:p>
        </w:tc>
        <w:tc>
          <w:tcPr>
            <w:tcW w:w="777" w:type="dxa"/>
            <w:vAlign w:val="center"/>
          </w:tcPr>
          <w:p w14:paraId="06FB6CCF" w14:textId="77777777" w:rsidR="007C02DE" w:rsidRDefault="00000000">
            <w:r>
              <w:t>39.20</w:t>
            </w:r>
          </w:p>
        </w:tc>
        <w:tc>
          <w:tcPr>
            <w:tcW w:w="777" w:type="dxa"/>
            <w:vAlign w:val="center"/>
          </w:tcPr>
          <w:p w14:paraId="7689EC21" w14:textId="77777777" w:rsidR="007C02DE" w:rsidRDefault="00000000">
            <w:r>
              <w:t>39.20</w:t>
            </w:r>
          </w:p>
        </w:tc>
        <w:tc>
          <w:tcPr>
            <w:tcW w:w="777" w:type="dxa"/>
            <w:vAlign w:val="center"/>
          </w:tcPr>
          <w:p w14:paraId="2434B144" w14:textId="77777777" w:rsidR="007C02DE" w:rsidRDefault="00000000">
            <w:r>
              <w:t>38.70</w:t>
            </w:r>
          </w:p>
        </w:tc>
        <w:tc>
          <w:tcPr>
            <w:tcW w:w="777" w:type="dxa"/>
            <w:vAlign w:val="center"/>
          </w:tcPr>
          <w:p w14:paraId="14813A2C" w14:textId="77777777" w:rsidR="007C02DE" w:rsidRDefault="00000000">
            <w:r>
              <w:t>37.90</w:t>
            </w:r>
          </w:p>
        </w:tc>
        <w:tc>
          <w:tcPr>
            <w:tcW w:w="777" w:type="dxa"/>
            <w:vAlign w:val="center"/>
          </w:tcPr>
          <w:p w14:paraId="3CA173DD" w14:textId="77777777" w:rsidR="007C02DE" w:rsidRDefault="00000000">
            <w:r>
              <w:t>36.80</w:t>
            </w:r>
          </w:p>
        </w:tc>
        <w:tc>
          <w:tcPr>
            <w:tcW w:w="777" w:type="dxa"/>
            <w:vAlign w:val="center"/>
          </w:tcPr>
          <w:p w14:paraId="18E6C2E0" w14:textId="77777777" w:rsidR="007C02DE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67CEB9D4" w14:textId="77777777" w:rsidR="007C02DE" w:rsidRDefault="00000000">
            <w:r>
              <w:t>34.10</w:t>
            </w:r>
          </w:p>
        </w:tc>
        <w:tc>
          <w:tcPr>
            <w:tcW w:w="777" w:type="dxa"/>
            <w:vAlign w:val="center"/>
          </w:tcPr>
          <w:p w14:paraId="00BBEB89" w14:textId="77777777" w:rsidR="007C02DE" w:rsidRDefault="00000000">
            <w:r>
              <w:t>33.20</w:t>
            </w:r>
          </w:p>
        </w:tc>
        <w:tc>
          <w:tcPr>
            <w:tcW w:w="777" w:type="dxa"/>
            <w:vAlign w:val="center"/>
          </w:tcPr>
          <w:p w14:paraId="4447A15D" w14:textId="77777777" w:rsidR="007C02DE" w:rsidRDefault="00000000">
            <w:r>
              <w:t>32.20</w:t>
            </w:r>
          </w:p>
        </w:tc>
        <w:tc>
          <w:tcPr>
            <w:tcW w:w="777" w:type="dxa"/>
            <w:vAlign w:val="center"/>
          </w:tcPr>
          <w:p w14:paraId="0B064847" w14:textId="77777777" w:rsidR="007C02DE" w:rsidRDefault="00000000">
            <w:r>
              <w:t>31.30</w:t>
            </w:r>
          </w:p>
        </w:tc>
      </w:tr>
    </w:tbl>
    <w:p w14:paraId="6D0B064E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2" w:name="室外逐时温度表格"/>
      <w:bookmarkEnd w:id="52"/>
    </w:p>
    <w:p w14:paraId="5AFDCA75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 w14:paraId="554CC88A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54" w:name="_Toc155690729"/>
      <w:bookmarkStart w:id="55" w:name="_Toc21783087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1131FF14" w14:textId="77777777" w:rsidTr="0045426E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7DB62E65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511ED7D8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274B5CC0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0622CE4C" w14:textId="77777777" w:rsidTr="0045426E">
        <w:trPr>
          <w:trHeight w:val="560"/>
          <w:jc w:val="center"/>
        </w:trPr>
        <w:tc>
          <w:tcPr>
            <w:tcW w:w="2019" w:type="dxa"/>
            <w:vAlign w:val="center"/>
          </w:tcPr>
          <w:p w14:paraId="46136720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3D418149">
                <v:shape id="_x0000_i1070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416" w:type="dxa"/>
            <w:vAlign w:val="center"/>
          </w:tcPr>
          <w:p w14:paraId="71680DB0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vAlign w:val="center"/>
          </w:tcPr>
          <w:p w14:paraId="3FE21BB0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604D076D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050EA18" w14:textId="77777777" w:rsidR="00794676" w:rsidRDefault="00794676" w:rsidP="00794676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7C02DE" w14:paraId="1732560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B313BD6" w14:textId="77777777" w:rsidR="007C02DE" w:rsidRDefault="00000000">
            <w:pPr>
              <w:jc w:val="center"/>
            </w:pPr>
            <w:r>
              <w:lastRenderedPageBreak/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D16585" w14:textId="77777777" w:rsidR="007C02DE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30934D" w14:textId="77777777" w:rsidR="007C02DE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8FF812" w14:textId="77777777" w:rsidR="007C02DE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2C9133" w14:textId="77777777" w:rsidR="007C02DE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6CB1004" w14:textId="77777777" w:rsidR="007C02DE" w:rsidRDefault="00000000">
            <w:pPr>
              <w:jc w:val="center"/>
            </w:pPr>
            <w:r>
              <w:t>水平</w:t>
            </w:r>
          </w:p>
        </w:tc>
      </w:tr>
      <w:tr w:rsidR="007C02DE" w14:paraId="2E26098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11B0597" w14:textId="77777777" w:rsidR="007C02DE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04B22A6E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1276C2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62C9AC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DDFBA3B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AF82EBE" w14:textId="77777777" w:rsidR="007C02DE" w:rsidRDefault="00000000">
            <w:r>
              <w:t>0.00</w:t>
            </w:r>
          </w:p>
        </w:tc>
      </w:tr>
      <w:tr w:rsidR="007C02DE" w14:paraId="5A247F0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448B6CC" w14:textId="77777777" w:rsidR="007C02DE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74996468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ADE1BE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8BA0886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3E5AFA2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D8FA11D" w14:textId="77777777" w:rsidR="007C02DE" w:rsidRDefault="00000000">
            <w:r>
              <w:t>0.00</w:t>
            </w:r>
          </w:p>
        </w:tc>
      </w:tr>
      <w:tr w:rsidR="007C02DE" w14:paraId="5F1F54C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52ABAF6" w14:textId="77777777" w:rsidR="007C02DE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135353C6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EC195B0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3987B12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B63E5F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83C4BD" w14:textId="77777777" w:rsidR="007C02DE" w:rsidRDefault="00000000">
            <w:r>
              <w:t>0.00</w:t>
            </w:r>
          </w:p>
        </w:tc>
      </w:tr>
      <w:tr w:rsidR="007C02DE" w14:paraId="58BD37F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0057459" w14:textId="77777777" w:rsidR="007C02DE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7C4D4A6D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C2D3E78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EC259A3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0F58619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6265CA7" w14:textId="77777777" w:rsidR="007C02DE" w:rsidRDefault="00000000">
            <w:r>
              <w:t>0.00</w:t>
            </w:r>
          </w:p>
        </w:tc>
      </w:tr>
      <w:tr w:rsidR="007C02DE" w14:paraId="4EED548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E194C55" w14:textId="77777777" w:rsidR="007C02DE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5B9242E7" w14:textId="77777777" w:rsidR="007C02DE" w:rsidRDefault="00000000">
            <w:r>
              <w:t>0.47</w:t>
            </w:r>
          </w:p>
        </w:tc>
        <w:tc>
          <w:tcPr>
            <w:tcW w:w="1556" w:type="dxa"/>
            <w:vAlign w:val="center"/>
          </w:tcPr>
          <w:p w14:paraId="151D72A9" w14:textId="77777777" w:rsidR="007C02DE" w:rsidRDefault="00000000">
            <w:r>
              <w:t>0.04</w:t>
            </w:r>
          </w:p>
        </w:tc>
        <w:tc>
          <w:tcPr>
            <w:tcW w:w="1556" w:type="dxa"/>
            <w:vAlign w:val="center"/>
          </w:tcPr>
          <w:p w14:paraId="25C46F99" w14:textId="77777777" w:rsidR="007C02DE" w:rsidRDefault="00000000">
            <w:r>
              <w:t>0.11</w:t>
            </w:r>
          </w:p>
        </w:tc>
        <w:tc>
          <w:tcPr>
            <w:tcW w:w="1556" w:type="dxa"/>
            <w:vAlign w:val="center"/>
          </w:tcPr>
          <w:p w14:paraId="7BFA0EE1" w14:textId="77777777" w:rsidR="007C02DE" w:rsidRDefault="00000000">
            <w:r>
              <w:t>0.09</w:t>
            </w:r>
          </w:p>
        </w:tc>
        <w:tc>
          <w:tcPr>
            <w:tcW w:w="1556" w:type="dxa"/>
            <w:vAlign w:val="center"/>
          </w:tcPr>
          <w:p w14:paraId="4319C6D3" w14:textId="77777777" w:rsidR="007C02DE" w:rsidRDefault="00000000">
            <w:r>
              <w:t>0.20</w:t>
            </w:r>
          </w:p>
        </w:tc>
      </w:tr>
      <w:tr w:rsidR="007C02DE" w14:paraId="18DC8873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1CFE07D" w14:textId="77777777" w:rsidR="007C02DE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1EE3C60C" w14:textId="77777777" w:rsidR="007C02DE" w:rsidRDefault="00000000">
            <w:r>
              <w:t>112.54</w:t>
            </w:r>
          </w:p>
        </w:tc>
        <w:tc>
          <w:tcPr>
            <w:tcW w:w="1556" w:type="dxa"/>
            <w:vAlign w:val="center"/>
          </w:tcPr>
          <w:p w14:paraId="23317B67" w14:textId="77777777" w:rsidR="007C02DE" w:rsidRDefault="00000000">
            <w:r>
              <w:t>49.64</w:t>
            </w:r>
          </w:p>
        </w:tc>
        <w:tc>
          <w:tcPr>
            <w:tcW w:w="1556" w:type="dxa"/>
            <w:vAlign w:val="center"/>
          </w:tcPr>
          <w:p w14:paraId="3C57DC02" w14:textId="77777777" w:rsidR="007C02DE" w:rsidRDefault="00000000">
            <w:r>
              <w:t>55.70</w:t>
            </w:r>
          </w:p>
        </w:tc>
        <w:tc>
          <w:tcPr>
            <w:tcW w:w="1556" w:type="dxa"/>
            <w:vAlign w:val="center"/>
          </w:tcPr>
          <w:p w14:paraId="11A01E68" w14:textId="77777777" w:rsidR="007C02DE" w:rsidRDefault="00000000">
            <w:r>
              <w:t>26.13</w:t>
            </w:r>
          </w:p>
        </w:tc>
        <w:tc>
          <w:tcPr>
            <w:tcW w:w="1556" w:type="dxa"/>
            <w:vAlign w:val="center"/>
          </w:tcPr>
          <w:p w14:paraId="46BB41EA" w14:textId="77777777" w:rsidR="007C02DE" w:rsidRDefault="00000000">
            <w:r>
              <w:t>104.90</w:t>
            </w:r>
          </w:p>
        </w:tc>
      </w:tr>
      <w:tr w:rsidR="007C02DE" w14:paraId="77F0B09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F6B6078" w14:textId="77777777" w:rsidR="007C02DE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3560BA61" w14:textId="77777777" w:rsidR="007C02DE" w:rsidRDefault="00000000">
            <w:r>
              <w:t>246.87</w:t>
            </w:r>
          </w:p>
        </w:tc>
        <w:tc>
          <w:tcPr>
            <w:tcW w:w="1556" w:type="dxa"/>
            <w:vAlign w:val="center"/>
          </w:tcPr>
          <w:p w14:paraId="5ADAEC76" w14:textId="77777777" w:rsidR="007C02DE" w:rsidRDefault="00000000">
            <w:r>
              <w:t>107.96</w:t>
            </w:r>
          </w:p>
        </w:tc>
        <w:tc>
          <w:tcPr>
            <w:tcW w:w="1556" w:type="dxa"/>
            <w:vAlign w:val="center"/>
          </w:tcPr>
          <w:p w14:paraId="1BAE40D0" w14:textId="77777777" w:rsidR="007C02DE" w:rsidRDefault="00000000">
            <w:r>
              <w:t>107.70</w:t>
            </w:r>
          </w:p>
        </w:tc>
        <w:tc>
          <w:tcPr>
            <w:tcW w:w="1556" w:type="dxa"/>
            <w:vAlign w:val="center"/>
          </w:tcPr>
          <w:p w14:paraId="06F92C28" w14:textId="77777777" w:rsidR="007C02DE" w:rsidRDefault="00000000">
            <w:r>
              <w:t>64.14</w:t>
            </w:r>
          </w:p>
        </w:tc>
        <w:tc>
          <w:tcPr>
            <w:tcW w:w="1556" w:type="dxa"/>
            <w:vAlign w:val="center"/>
          </w:tcPr>
          <w:p w14:paraId="201F9DAD" w14:textId="77777777" w:rsidR="007C02DE" w:rsidRDefault="00000000">
            <w:r>
              <w:t>234.20</w:t>
            </w:r>
          </w:p>
        </w:tc>
      </w:tr>
      <w:tr w:rsidR="007C02DE" w14:paraId="2963D6C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7B37A47" w14:textId="77777777" w:rsidR="007C02DE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6B66E582" w14:textId="77777777" w:rsidR="007C02DE" w:rsidRDefault="00000000">
            <w:r>
              <w:t>401.99</w:t>
            </w:r>
          </w:p>
        </w:tc>
        <w:tc>
          <w:tcPr>
            <w:tcW w:w="1556" w:type="dxa"/>
            <w:vAlign w:val="center"/>
          </w:tcPr>
          <w:p w14:paraId="657FA5C2" w14:textId="77777777" w:rsidR="007C02DE" w:rsidRDefault="00000000">
            <w:r>
              <w:t>175.05</w:t>
            </w:r>
          </w:p>
        </w:tc>
        <w:tc>
          <w:tcPr>
            <w:tcW w:w="1556" w:type="dxa"/>
            <w:vAlign w:val="center"/>
          </w:tcPr>
          <w:p w14:paraId="6D06F54A" w14:textId="77777777" w:rsidR="007C02DE" w:rsidRDefault="00000000">
            <w:r>
              <w:t>146.80</w:t>
            </w:r>
          </w:p>
        </w:tc>
        <w:tc>
          <w:tcPr>
            <w:tcW w:w="1556" w:type="dxa"/>
            <w:vAlign w:val="center"/>
          </w:tcPr>
          <w:p w14:paraId="3EFD14B7" w14:textId="77777777" w:rsidR="007C02DE" w:rsidRDefault="00000000">
            <w:r>
              <w:t>119.09</w:t>
            </w:r>
          </w:p>
        </w:tc>
        <w:tc>
          <w:tcPr>
            <w:tcW w:w="1556" w:type="dxa"/>
            <w:vAlign w:val="center"/>
          </w:tcPr>
          <w:p w14:paraId="0E107BA3" w14:textId="77777777" w:rsidR="007C02DE" w:rsidRDefault="00000000">
            <w:r>
              <w:t>402.50</w:t>
            </w:r>
          </w:p>
        </w:tc>
      </w:tr>
      <w:tr w:rsidR="007C02DE" w14:paraId="188BE19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6349EAF" w14:textId="77777777" w:rsidR="007C02DE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5BB89775" w14:textId="77777777" w:rsidR="007C02DE" w:rsidRDefault="00000000">
            <w:r>
              <w:t>472.27</w:t>
            </w:r>
          </w:p>
        </w:tc>
        <w:tc>
          <w:tcPr>
            <w:tcW w:w="1556" w:type="dxa"/>
            <w:vAlign w:val="center"/>
          </w:tcPr>
          <w:p w14:paraId="53975552" w14:textId="77777777" w:rsidR="007C02DE" w:rsidRDefault="00000000">
            <w:r>
              <w:t>254.32</w:t>
            </w:r>
          </w:p>
        </w:tc>
        <w:tc>
          <w:tcPr>
            <w:tcW w:w="1556" w:type="dxa"/>
            <w:vAlign w:val="center"/>
          </w:tcPr>
          <w:p w14:paraId="6FB10141" w14:textId="77777777" w:rsidR="007C02DE" w:rsidRDefault="00000000">
            <w:r>
              <w:t>168.38</w:t>
            </w:r>
          </w:p>
        </w:tc>
        <w:tc>
          <w:tcPr>
            <w:tcW w:w="1556" w:type="dxa"/>
            <w:vAlign w:val="center"/>
          </w:tcPr>
          <w:p w14:paraId="748A0BFA" w14:textId="77777777" w:rsidR="007C02DE" w:rsidRDefault="00000000">
            <w:r>
              <w:t>139.38</w:t>
            </w:r>
          </w:p>
        </w:tc>
        <w:tc>
          <w:tcPr>
            <w:tcW w:w="1556" w:type="dxa"/>
            <w:vAlign w:val="center"/>
          </w:tcPr>
          <w:p w14:paraId="6EFA6F47" w14:textId="77777777" w:rsidR="007C02DE" w:rsidRDefault="00000000">
            <w:r>
              <w:t>568.40</w:t>
            </w:r>
          </w:p>
        </w:tc>
      </w:tr>
      <w:tr w:rsidR="007C02DE" w14:paraId="316D17C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9594B5F" w14:textId="77777777" w:rsidR="007C02DE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01AD513C" w14:textId="77777777" w:rsidR="007C02DE" w:rsidRDefault="00000000">
            <w:r>
              <w:t>456.56</w:t>
            </w:r>
          </w:p>
        </w:tc>
        <w:tc>
          <w:tcPr>
            <w:tcW w:w="1556" w:type="dxa"/>
            <w:vAlign w:val="center"/>
          </w:tcPr>
          <w:p w14:paraId="7112167A" w14:textId="77777777" w:rsidR="007C02DE" w:rsidRDefault="00000000">
            <w:r>
              <w:t>347.62</w:t>
            </w:r>
          </w:p>
        </w:tc>
        <w:tc>
          <w:tcPr>
            <w:tcW w:w="1556" w:type="dxa"/>
            <w:vAlign w:val="center"/>
          </w:tcPr>
          <w:p w14:paraId="5DF5428D" w14:textId="77777777" w:rsidR="007C02DE" w:rsidRDefault="00000000">
            <w:r>
              <w:t>193.92</w:t>
            </w:r>
          </w:p>
        </w:tc>
        <w:tc>
          <w:tcPr>
            <w:tcW w:w="1556" w:type="dxa"/>
            <w:vAlign w:val="center"/>
          </w:tcPr>
          <w:p w14:paraId="25071249" w14:textId="77777777" w:rsidR="007C02DE" w:rsidRDefault="00000000">
            <w:r>
              <w:t>162.45</w:t>
            </w:r>
          </w:p>
        </w:tc>
        <w:tc>
          <w:tcPr>
            <w:tcW w:w="1556" w:type="dxa"/>
            <w:vAlign w:val="center"/>
          </w:tcPr>
          <w:p w14:paraId="1B55460D" w14:textId="77777777" w:rsidR="007C02DE" w:rsidRDefault="00000000">
            <w:r>
              <w:t>728.90</w:t>
            </w:r>
          </w:p>
        </w:tc>
      </w:tr>
      <w:tr w:rsidR="007C02DE" w14:paraId="688EFEF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136B3FE" w14:textId="77777777" w:rsidR="007C02DE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6AA3EAAB" w14:textId="77777777" w:rsidR="007C02DE" w:rsidRDefault="00000000">
            <w:r>
              <w:t>362.74</w:t>
            </w:r>
          </w:p>
        </w:tc>
        <w:tc>
          <w:tcPr>
            <w:tcW w:w="1556" w:type="dxa"/>
            <w:vAlign w:val="center"/>
          </w:tcPr>
          <w:p w14:paraId="2D6E8255" w14:textId="77777777" w:rsidR="007C02DE" w:rsidRDefault="00000000">
            <w:r>
              <w:t>417.86</w:t>
            </w:r>
          </w:p>
        </w:tc>
        <w:tc>
          <w:tcPr>
            <w:tcW w:w="1556" w:type="dxa"/>
            <w:vAlign w:val="center"/>
          </w:tcPr>
          <w:p w14:paraId="038AB30D" w14:textId="77777777" w:rsidR="007C02DE" w:rsidRDefault="00000000">
            <w:r>
              <w:t>214.36</w:t>
            </w:r>
          </w:p>
        </w:tc>
        <w:tc>
          <w:tcPr>
            <w:tcW w:w="1556" w:type="dxa"/>
            <w:vAlign w:val="center"/>
          </w:tcPr>
          <w:p w14:paraId="7B03A7BA" w14:textId="77777777" w:rsidR="007C02DE" w:rsidRDefault="00000000">
            <w:r>
              <w:t>180.39</w:t>
            </w:r>
          </w:p>
        </w:tc>
        <w:tc>
          <w:tcPr>
            <w:tcW w:w="1556" w:type="dxa"/>
            <w:vAlign w:val="center"/>
          </w:tcPr>
          <w:p w14:paraId="564678A4" w14:textId="77777777" w:rsidR="007C02DE" w:rsidRDefault="00000000">
            <w:r>
              <w:t>837.10</w:t>
            </w:r>
          </w:p>
        </w:tc>
      </w:tr>
      <w:tr w:rsidR="007C02DE" w14:paraId="1FD9F6B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0D876AA" w14:textId="77777777" w:rsidR="007C02DE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1B4D3A4B" w14:textId="77777777" w:rsidR="007C02DE" w:rsidRDefault="00000000">
            <w:r>
              <w:t>229.24</w:t>
            </w:r>
          </w:p>
        </w:tc>
        <w:tc>
          <w:tcPr>
            <w:tcW w:w="1556" w:type="dxa"/>
            <w:vAlign w:val="center"/>
          </w:tcPr>
          <w:p w14:paraId="7CC1FD40" w14:textId="77777777" w:rsidR="007C02DE" w:rsidRDefault="00000000">
            <w:r>
              <w:t>454.29</w:t>
            </w:r>
          </w:p>
        </w:tc>
        <w:tc>
          <w:tcPr>
            <w:tcW w:w="1556" w:type="dxa"/>
            <w:vAlign w:val="center"/>
          </w:tcPr>
          <w:p w14:paraId="391D6E52" w14:textId="77777777" w:rsidR="007C02DE" w:rsidRDefault="00000000">
            <w:r>
              <w:t>229.24</w:t>
            </w:r>
          </w:p>
        </w:tc>
        <w:tc>
          <w:tcPr>
            <w:tcW w:w="1556" w:type="dxa"/>
            <w:vAlign w:val="center"/>
          </w:tcPr>
          <w:p w14:paraId="391E132F" w14:textId="77777777" w:rsidR="007C02DE" w:rsidRDefault="00000000">
            <w:r>
              <w:t>192.85</w:t>
            </w:r>
          </w:p>
        </w:tc>
        <w:tc>
          <w:tcPr>
            <w:tcW w:w="1556" w:type="dxa"/>
            <w:vAlign w:val="center"/>
          </w:tcPr>
          <w:p w14:paraId="51D2D248" w14:textId="77777777" w:rsidR="007C02DE" w:rsidRDefault="00000000">
            <w:r>
              <w:t>893.00</w:t>
            </w:r>
          </w:p>
        </w:tc>
      </w:tr>
      <w:tr w:rsidR="007C02DE" w14:paraId="10E27F2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7D9924F" w14:textId="77777777" w:rsidR="007C02DE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40CEA868" w14:textId="77777777" w:rsidR="007C02DE" w:rsidRDefault="00000000">
            <w:r>
              <w:t>224.02</w:t>
            </w:r>
          </w:p>
        </w:tc>
        <w:tc>
          <w:tcPr>
            <w:tcW w:w="1556" w:type="dxa"/>
            <w:vAlign w:val="center"/>
          </w:tcPr>
          <w:p w14:paraId="531F711A" w14:textId="77777777" w:rsidR="007C02DE" w:rsidRDefault="00000000">
            <w:r>
              <w:t>433.11</w:t>
            </w:r>
          </w:p>
        </w:tc>
        <w:tc>
          <w:tcPr>
            <w:tcW w:w="1556" w:type="dxa"/>
            <w:vAlign w:val="center"/>
          </w:tcPr>
          <w:p w14:paraId="7842CBAF" w14:textId="77777777" w:rsidR="007C02DE" w:rsidRDefault="00000000">
            <w:r>
              <w:t>375.71</w:t>
            </w:r>
          </w:p>
        </w:tc>
        <w:tc>
          <w:tcPr>
            <w:tcW w:w="1556" w:type="dxa"/>
            <w:vAlign w:val="center"/>
          </w:tcPr>
          <w:p w14:paraId="358CDF3A" w14:textId="77777777" w:rsidR="007C02DE" w:rsidRDefault="00000000">
            <w:r>
              <w:t>188.23</w:t>
            </w:r>
          </w:p>
        </w:tc>
        <w:tc>
          <w:tcPr>
            <w:tcW w:w="1556" w:type="dxa"/>
            <w:vAlign w:val="center"/>
          </w:tcPr>
          <w:p w14:paraId="785C8836" w14:textId="77777777" w:rsidR="007C02DE" w:rsidRDefault="00000000">
            <w:r>
              <w:t>863.90</w:t>
            </w:r>
          </w:p>
        </w:tc>
      </w:tr>
      <w:tr w:rsidR="007C02DE" w14:paraId="7F92E3A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C348E46" w14:textId="77777777" w:rsidR="007C02DE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6742F97B" w14:textId="77777777" w:rsidR="007C02DE" w:rsidRDefault="00000000">
            <w:r>
              <w:t>212.42</w:t>
            </w:r>
          </w:p>
        </w:tc>
        <w:tc>
          <w:tcPr>
            <w:tcW w:w="1556" w:type="dxa"/>
            <w:vAlign w:val="center"/>
          </w:tcPr>
          <w:p w14:paraId="0F69CCA9" w14:textId="77777777" w:rsidR="007C02DE" w:rsidRDefault="00000000">
            <w:r>
              <w:t>376.26</w:t>
            </w:r>
          </w:p>
        </w:tc>
        <w:tc>
          <w:tcPr>
            <w:tcW w:w="1556" w:type="dxa"/>
            <w:vAlign w:val="center"/>
          </w:tcPr>
          <w:p w14:paraId="68DD353A" w14:textId="77777777" w:rsidR="007C02DE" w:rsidRDefault="00000000">
            <w:r>
              <w:t>489.47</w:t>
            </w:r>
          </w:p>
        </w:tc>
        <w:tc>
          <w:tcPr>
            <w:tcW w:w="1556" w:type="dxa"/>
            <w:vAlign w:val="center"/>
          </w:tcPr>
          <w:p w14:paraId="094FD701" w14:textId="77777777" w:rsidR="007C02DE" w:rsidRDefault="00000000">
            <w:r>
              <w:t>177.52</w:t>
            </w:r>
          </w:p>
        </w:tc>
        <w:tc>
          <w:tcPr>
            <w:tcW w:w="1556" w:type="dxa"/>
            <w:vAlign w:val="center"/>
          </w:tcPr>
          <w:p w14:paraId="56F7E82D" w14:textId="77777777" w:rsidR="007C02DE" w:rsidRDefault="00000000">
            <w:r>
              <w:t>782.00</w:t>
            </w:r>
          </w:p>
        </w:tc>
      </w:tr>
      <w:tr w:rsidR="007C02DE" w14:paraId="6F95143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1339D29" w14:textId="77777777" w:rsidR="007C02DE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74210987" w14:textId="77777777" w:rsidR="007C02DE" w:rsidRDefault="00000000">
            <w:r>
              <w:t>198.30</w:t>
            </w:r>
          </w:p>
        </w:tc>
        <w:tc>
          <w:tcPr>
            <w:tcW w:w="1556" w:type="dxa"/>
            <w:vAlign w:val="center"/>
          </w:tcPr>
          <w:p w14:paraId="327785DE" w14:textId="77777777" w:rsidR="007C02DE" w:rsidRDefault="00000000">
            <w:r>
              <w:t>297.46</w:t>
            </w:r>
          </w:p>
        </w:tc>
        <w:tc>
          <w:tcPr>
            <w:tcW w:w="1556" w:type="dxa"/>
            <w:vAlign w:val="center"/>
          </w:tcPr>
          <w:p w14:paraId="2E575903" w14:textId="77777777" w:rsidR="007C02DE" w:rsidRDefault="00000000">
            <w:r>
              <w:t>543.62</w:t>
            </w:r>
          </w:p>
        </w:tc>
        <w:tc>
          <w:tcPr>
            <w:tcW w:w="1556" w:type="dxa"/>
            <w:vAlign w:val="center"/>
          </w:tcPr>
          <w:p w14:paraId="67FE86E1" w14:textId="77777777" w:rsidR="007C02DE" w:rsidRDefault="00000000">
            <w:r>
              <w:t>163.84</w:t>
            </w:r>
          </w:p>
        </w:tc>
        <w:tc>
          <w:tcPr>
            <w:tcW w:w="1556" w:type="dxa"/>
            <w:vAlign w:val="center"/>
          </w:tcPr>
          <w:p w14:paraId="2A8947D2" w14:textId="77777777" w:rsidR="007C02DE" w:rsidRDefault="00000000">
            <w:r>
              <w:t>657.50</w:t>
            </w:r>
          </w:p>
        </w:tc>
      </w:tr>
      <w:tr w:rsidR="007C02DE" w14:paraId="42C5A12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5353C0D" w14:textId="77777777" w:rsidR="007C02DE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264D8FDF" w14:textId="77777777" w:rsidR="007C02DE" w:rsidRDefault="00000000">
            <w:r>
              <w:t>178.50</w:t>
            </w:r>
          </w:p>
        </w:tc>
        <w:tc>
          <w:tcPr>
            <w:tcW w:w="1556" w:type="dxa"/>
            <w:vAlign w:val="center"/>
          </w:tcPr>
          <w:p w14:paraId="08952CFD" w14:textId="77777777" w:rsidR="007C02DE" w:rsidRDefault="00000000">
            <w:r>
              <w:t>212.63</w:t>
            </w:r>
          </w:p>
        </w:tc>
        <w:tc>
          <w:tcPr>
            <w:tcW w:w="1556" w:type="dxa"/>
            <w:vAlign w:val="center"/>
          </w:tcPr>
          <w:p w14:paraId="5DEBAA9E" w14:textId="77777777" w:rsidR="007C02DE" w:rsidRDefault="00000000">
            <w:r>
              <w:t>505.08</w:t>
            </w:r>
          </w:p>
        </w:tc>
        <w:tc>
          <w:tcPr>
            <w:tcW w:w="1556" w:type="dxa"/>
            <w:vAlign w:val="center"/>
          </w:tcPr>
          <w:p w14:paraId="34FD5EE5" w14:textId="77777777" w:rsidR="007C02DE" w:rsidRDefault="00000000">
            <w:r>
              <w:t>145.08</w:t>
            </w:r>
          </w:p>
        </w:tc>
        <w:tc>
          <w:tcPr>
            <w:tcW w:w="1556" w:type="dxa"/>
            <w:vAlign w:val="center"/>
          </w:tcPr>
          <w:p w14:paraId="772E3574" w14:textId="77777777" w:rsidR="007C02DE" w:rsidRDefault="00000000">
            <w:r>
              <w:t>499.50</w:t>
            </w:r>
          </w:p>
        </w:tc>
      </w:tr>
      <w:tr w:rsidR="007C02DE" w14:paraId="0AF1A52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2C4DC8B" w14:textId="77777777" w:rsidR="007C02DE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454D85E1" w14:textId="77777777" w:rsidR="007C02DE" w:rsidRDefault="00000000">
            <w:r>
              <w:t>141.95</w:t>
            </w:r>
          </w:p>
        </w:tc>
        <w:tc>
          <w:tcPr>
            <w:tcW w:w="1556" w:type="dxa"/>
            <w:vAlign w:val="center"/>
          </w:tcPr>
          <w:p w14:paraId="4A15EA38" w14:textId="77777777" w:rsidR="007C02DE" w:rsidRDefault="00000000">
            <w:r>
              <w:t>136.80</w:t>
            </w:r>
          </w:p>
        </w:tc>
        <w:tc>
          <w:tcPr>
            <w:tcW w:w="1556" w:type="dxa"/>
            <w:vAlign w:val="center"/>
          </w:tcPr>
          <w:p w14:paraId="45C74C3F" w14:textId="77777777" w:rsidR="007C02DE" w:rsidRDefault="00000000">
            <w:r>
              <w:t>358.51</w:t>
            </w:r>
          </w:p>
        </w:tc>
        <w:tc>
          <w:tcPr>
            <w:tcW w:w="1556" w:type="dxa"/>
            <w:vAlign w:val="center"/>
          </w:tcPr>
          <w:p w14:paraId="09C4E7EE" w14:textId="77777777" w:rsidR="007C02DE" w:rsidRDefault="00000000">
            <w:r>
              <w:t>79.72</w:t>
            </w:r>
          </w:p>
        </w:tc>
        <w:tc>
          <w:tcPr>
            <w:tcW w:w="1556" w:type="dxa"/>
            <w:vAlign w:val="center"/>
          </w:tcPr>
          <w:p w14:paraId="62023D2C" w14:textId="77777777" w:rsidR="007C02DE" w:rsidRDefault="00000000">
            <w:r>
              <w:t>321.70</w:t>
            </w:r>
          </w:p>
        </w:tc>
      </w:tr>
      <w:tr w:rsidR="007C02DE" w14:paraId="001D0C7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35A1079" w14:textId="77777777" w:rsidR="007C02DE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6136F874" w14:textId="77777777" w:rsidR="007C02DE" w:rsidRDefault="00000000">
            <w:r>
              <w:t>77.42</w:t>
            </w:r>
          </w:p>
        </w:tc>
        <w:tc>
          <w:tcPr>
            <w:tcW w:w="1556" w:type="dxa"/>
            <w:vAlign w:val="center"/>
          </w:tcPr>
          <w:p w14:paraId="14E655C8" w14:textId="77777777" w:rsidR="007C02DE" w:rsidRDefault="00000000">
            <w:r>
              <w:t>58.79</w:t>
            </w:r>
          </w:p>
        </w:tc>
        <w:tc>
          <w:tcPr>
            <w:tcW w:w="1556" w:type="dxa"/>
            <w:vAlign w:val="center"/>
          </w:tcPr>
          <w:p w14:paraId="637592C0" w14:textId="77777777" w:rsidR="007C02DE" w:rsidRDefault="00000000">
            <w:r>
              <w:t>188.41</w:t>
            </w:r>
          </w:p>
        </w:tc>
        <w:tc>
          <w:tcPr>
            <w:tcW w:w="1556" w:type="dxa"/>
            <w:vAlign w:val="center"/>
          </w:tcPr>
          <w:p w14:paraId="308BB953" w14:textId="77777777" w:rsidR="007C02DE" w:rsidRDefault="00000000">
            <w:r>
              <w:t>26.47</w:t>
            </w:r>
          </w:p>
        </w:tc>
        <w:tc>
          <w:tcPr>
            <w:tcW w:w="1556" w:type="dxa"/>
            <w:vAlign w:val="center"/>
          </w:tcPr>
          <w:p w14:paraId="7B517C5E" w14:textId="77777777" w:rsidR="007C02DE" w:rsidRDefault="00000000">
            <w:r>
              <w:t>152.60</w:t>
            </w:r>
          </w:p>
        </w:tc>
      </w:tr>
      <w:tr w:rsidR="007C02DE" w14:paraId="46C2CE3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5744E34" w14:textId="77777777" w:rsidR="007C02DE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09E90F57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CFE346D" w14:textId="77777777" w:rsidR="007C02DE" w:rsidRDefault="00000000">
            <w:r>
              <w:t>0.05</w:t>
            </w:r>
          </w:p>
        </w:tc>
        <w:tc>
          <w:tcPr>
            <w:tcW w:w="1556" w:type="dxa"/>
            <w:vAlign w:val="center"/>
          </w:tcPr>
          <w:p w14:paraId="4F2E1FCD" w14:textId="77777777" w:rsidR="007C02DE" w:rsidRDefault="00000000">
            <w:r>
              <w:t>0.09</w:t>
            </w:r>
          </w:p>
        </w:tc>
        <w:tc>
          <w:tcPr>
            <w:tcW w:w="1556" w:type="dxa"/>
            <w:vAlign w:val="center"/>
          </w:tcPr>
          <w:p w14:paraId="3786CC05" w14:textId="77777777" w:rsidR="007C02DE" w:rsidRDefault="00000000">
            <w:r>
              <w:t>0.05</w:t>
            </w:r>
          </w:p>
        </w:tc>
        <w:tc>
          <w:tcPr>
            <w:tcW w:w="1556" w:type="dxa"/>
            <w:vAlign w:val="center"/>
          </w:tcPr>
          <w:p w14:paraId="494DBFC5" w14:textId="77777777" w:rsidR="007C02DE" w:rsidRDefault="00000000">
            <w:r>
              <w:t>0.00</w:t>
            </w:r>
          </w:p>
        </w:tc>
      </w:tr>
      <w:tr w:rsidR="007C02DE" w14:paraId="7194F1C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A6F0D05" w14:textId="77777777" w:rsidR="007C02DE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51535341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4ADC7AC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9D1C9E8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3B9A81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9A31CCF" w14:textId="77777777" w:rsidR="007C02DE" w:rsidRDefault="00000000">
            <w:r>
              <w:t>0.00</w:t>
            </w:r>
          </w:p>
        </w:tc>
      </w:tr>
      <w:tr w:rsidR="007C02DE" w14:paraId="47F6A26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A0C9BE2" w14:textId="77777777" w:rsidR="007C02DE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50C534A5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8818E69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D411E45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6332BE3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4276FBF" w14:textId="77777777" w:rsidR="007C02DE" w:rsidRDefault="00000000">
            <w:r>
              <w:t>0.00</w:t>
            </w:r>
          </w:p>
        </w:tc>
      </w:tr>
      <w:tr w:rsidR="007C02DE" w14:paraId="3509E92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BC1A6E8" w14:textId="77777777" w:rsidR="007C02DE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2F2CE96D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903B796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EA6F026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57C8E7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3C343B9" w14:textId="77777777" w:rsidR="007C02DE" w:rsidRDefault="00000000">
            <w:r>
              <w:t>0.00</w:t>
            </w:r>
          </w:p>
        </w:tc>
      </w:tr>
      <w:tr w:rsidR="007C02DE" w14:paraId="1E847A4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8422195" w14:textId="77777777" w:rsidR="007C02DE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7C0F359B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886B66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28D1E12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AC74F4F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3A8170" w14:textId="77777777" w:rsidR="007C02DE" w:rsidRDefault="00000000">
            <w:r>
              <w:t>0.00</w:t>
            </w:r>
          </w:p>
        </w:tc>
      </w:tr>
      <w:tr w:rsidR="007C02DE" w14:paraId="08A66DC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B53F8C4" w14:textId="77777777" w:rsidR="007C02DE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3F7B6486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BCC430A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34D915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478DD9D" w14:textId="77777777" w:rsidR="007C02D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BDA817C" w14:textId="77777777" w:rsidR="007C02DE" w:rsidRDefault="00000000">
            <w:r>
              <w:t>0.00</w:t>
            </w:r>
          </w:p>
        </w:tc>
      </w:tr>
    </w:tbl>
    <w:p w14:paraId="73CD5AC1" w14:textId="77777777" w:rsidR="00794676" w:rsidRPr="00A45CFE" w:rsidRDefault="00794676" w:rsidP="007B104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6" w:name="室外逐时辐射"/>
      <w:bookmarkEnd w:id="56"/>
    </w:p>
    <w:p w14:paraId="281F8F8E" w14:textId="77777777" w:rsidR="005C5049" w:rsidRDefault="005C5049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 w14:paraId="5DD314B9" w14:textId="77777777" w:rsidR="00697366" w:rsidRDefault="00697366" w:rsidP="00CA66B7">
      <w:pPr>
        <w:pStyle w:val="2"/>
      </w:pPr>
      <w:bookmarkStart w:id="58" w:name="_Toc155690730"/>
      <w:bookmarkStart w:id="59" w:name="_Toc217830874"/>
      <w:bookmarkEnd w:id="0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05CEEAC2" w14:textId="77777777" w:rsidR="009C002A" w:rsidRPr="00CA66B7" w:rsidRDefault="009C002A" w:rsidP="006A4FEA">
      <w:pPr>
        <w:rPr>
          <w:color w:val="000000"/>
          <w:szCs w:val="21"/>
        </w:rPr>
      </w:pPr>
      <w:bookmarkStart w:id="60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60"/>
    </w:p>
    <w:p w14:paraId="6E10B704" w14:textId="77777777" w:rsidR="00800A70" w:rsidRDefault="00800A70" w:rsidP="006B27F7">
      <w:pPr>
        <w:jc w:val="center"/>
      </w:pPr>
      <w:bookmarkStart w:id="61" w:name="自然通风室内温度表格"/>
      <w:bookmarkEnd w:id="61"/>
    </w:p>
    <w:p w14:paraId="124A0A8B" w14:textId="77777777" w:rsidR="00A279F8" w:rsidRPr="00794676" w:rsidRDefault="00A279F8" w:rsidP="009A61CA">
      <w:pPr>
        <w:pStyle w:val="1"/>
      </w:pPr>
      <w:bookmarkStart w:id="62" w:name="_Toc217830875"/>
      <w:r>
        <w:t>工程材料</w:t>
      </w:r>
      <w:bookmarkEnd w:id="62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C02DE" w14:paraId="241B2ABF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3D83342A" w14:textId="77777777" w:rsidR="007C02DE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74F58A" w14:textId="77777777" w:rsidR="007C02DE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AFC9782" w14:textId="77777777" w:rsidR="007C02DE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4D311E" w14:textId="77777777" w:rsidR="007C02DE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620C0A" w14:textId="77777777" w:rsidR="007C02DE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74A1B1" w14:textId="77777777" w:rsidR="007C02DE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06BD6C5" w14:textId="77777777" w:rsidR="007C02DE" w:rsidRDefault="00000000">
            <w:pPr>
              <w:jc w:val="center"/>
            </w:pPr>
            <w:r>
              <w:t>数据来源</w:t>
            </w:r>
          </w:p>
        </w:tc>
      </w:tr>
      <w:tr w:rsidR="007C02DE" w14:paraId="45AAAACA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4143996F" w14:textId="77777777" w:rsidR="007C02DE" w:rsidRDefault="007C02D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9620C11" w14:textId="77777777" w:rsidR="007C02DE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175D2BA" w14:textId="77777777" w:rsidR="007C02D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21E849" w14:textId="77777777" w:rsidR="007C02DE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D913A1" w14:textId="77777777" w:rsidR="007C02DE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D302E4" w14:textId="77777777" w:rsidR="007C02DE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B22EB53" w14:textId="77777777" w:rsidR="007C02DE" w:rsidRDefault="007C02DE">
            <w:pPr>
              <w:jc w:val="center"/>
            </w:pPr>
          </w:p>
        </w:tc>
      </w:tr>
      <w:tr w:rsidR="007C02DE" w14:paraId="07F8E751" w14:textId="77777777">
        <w:trPr>
          <w:jc w:val="center"/>
        </w:trPr>
        <w:tc>
          <w:tcPr>
            <w:tcW w:w="2196" w:type="dxa"/>
            <w:vAlign w:val="center"/>
          </w:tcPr>
          <w:p w14:paraId="3F66E6D8" w14:textId="77777777" w:rsidR="007C02DE" w:rsidRDefault="00000000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9B2AFAD" w14:textId="77777777" w:rsidR="007C02DE" w:rsidRDefault="00000000">
            <w:pPr>
              <w:jc w:val="right"/>
            </w:pPr>
            <w:r>
              <w:t>0.100</w:t>
            </w:r>
          </w:p>
        </w:tc>
        <w:tc>
          <w:tcPr>
            <w:tcW w:w="1030" w:type="dxa"/>
            <w:vAlign w:val="center"/>
          </w:tcPr>
          <w:p w14:paraId="070A7D6E" w14:textId="77777777" w:rsidR="007C02DE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387AA8EC" w14:textId="77777777" w:rsidR="007C02DE" w:rsidRDefault="00000000">
            <w:pPr>
              <w:jc w:val="right"/>
            </w:pPr>
            <w:r>
              <w:t>550.0</w:t>
            </w:r>
          </w:p>
        </w:tc>
        <w:tc>
          <w:tcPr>
            <w:tcW w:w="1018" w:type="dxa"/>
            <w:vAlign w:val="center"/>
          </w:tcPr>
          <w:p w14:paraId="54AF35E8" w14:textId="77777777" w:rsidR="007C02DE" w:rsidRDefault="00000000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60B3ECC1" w14:textId="77777777" w:rsidR="007C02DE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718EA265" w14:textId="77777777" w:rsidR="007C02DE" w:rsidRDefault="00000000">
            <w:r>
              <w:rPr>
                <w:sz w:val="18"/>
                <w:szCs w:val="18"/>
              </w:rPr>
              <w:t>《沈阳市建筑节能设计文件编制深度规定</w:t>
            </w:r>
            <w:r>
              <w:rPr>
                <w:sz w:val="18"/>
                <w:szCs w:val="18"/>
              </w:rPr>
              <w:t>2021</w:t>
            </w:r>
            <w:r>
              <w:rPr>
                <w:sz w:val="18"/>
                <w:szCs w:val="18"/>
              </w:rPr>
              <w:t>》</w:t>
            </w:r>
          </w:p>
        </w:tc>
      </w:tr>
      <w:tr w:rsidR="007C02DE" w14:paraId="20F9B57B" w14:textId="77777777">
        <w:trPr>
          <w:jc w:val="center"/>
        </w:trPr>
        <w:tc>
          <w:tcPr>
            <w:tcW w:w="2196" w:type="dxa"/>
            <w:vAlign w:val="center"/>
          </w:tcPr>
          <w:p w14:paraId="72CED42E" w14:textId="77777777" w:rsidR="007C02DE" w:rsidRDefault="00000000">
            <w:r>
              <w:t>无机保温砂浆</w:t>
            </w:r>
            <w:r>
              <w:t>(ρ≤500)</w:t>
            </w:r>
          </w:p>
        </w:tc>
        <w:tc>
          <w:tcPr>
            <w:tcW w:w="1018" w:type="dxa"/>
            <w:vAlign w:val="center"/>
          </w:tcPr>
          <w:p w14:paraId="03AEED0A" w14:textId="77777777" w:rsidR="007C02DE" w:rsidRDefault="00000000">
            <w:pPr>
              <w:jc w:val="right"/>
            </w:pPr>
            <w:r>
              <w:t>0.100</w:t>
            </w:r>
          </w:p>
        </w:tc>
        <w:tc>
          <w:tcPr>
            <w:tcW w:w="1030" w:type="dxa"/>
            <w:vAlign w:val="center"/>
          </w:tcPr>
          <w:p w14:paraId="68C843B7" w14:textId="77777777" w:rsidR="007C02DE" w:rsidRDefault="00000000">
            <w:pPr>
              <w:jc w:val="right"/>
            </w:pPr>
            <w:r>
              <w:t>1.950</w:t>
            </w:r>
          </w:p>
        </w:tc>
        <w:tc>
          <w:tcPr>
            <w:tcW w:w="848" w:type="dxa"/>
            <w:vAlign w:val="center"/>
          </w:tcPr>
          <w:p w14:paraId="65DAAE54" w14:textId="77777777" w:rsidR="007C02DE" w:rsidRDefault="00000000">
            <w:pPr>
              <w:jc w:val="right"/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115EA71B" w14:textId="77777777" w:rsidR="007C02DE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73D816F" w14:textId="77777777" w:rsidR="007C02DE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D9B7C3C" w14:textId="77777777" w:rsidR="007C02DE" w:rsidRDefault="00000000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7C02DE" w14:paraId="44668279" w14:textId="77777777">
        <w:trPr>
          <w:jc w:val="center"/>
        </w:trPr>
        <w:tc>
          <w:tcPr>
            <w:tcW w:w="2196" w:type="dxa"/>
            <w:vAlign w:val="center"/>
          </w:tcPr>
          <w:p w14:paraId="26B4058E" w14:textId="77777777" w:rsidR="007C02DE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345D234" w14:textId="77777777" w:rsidR="007C02DE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089E08E2" w14:textId="77777777" w:rsidR="007C02DE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1C78079" w14:textId="77777777" w:rsidR="007C02DE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4D98688A" w14:textId="77777777" w:rsidR="007C02DE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AEF5404" w14:textId="77777777" w:rsidR="007C02DE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7A770E24" w14:textId="77777777" w:rsidR="007C02DE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</w:t>
            </w:r>
            <w:r>
              <w:rPr>
                <w:sz w:val="18"/>
                <w:szCs w:val="18"/>
              </w:rPr>
              <w:lastRenderedPageBreak/>
              <w:t>2016</w:t>
            </w:r>
          </w:p>
        </w:tc>
      </w:tr>
      <w:tr w:rsidR="007C02DE" w14:paraId="7539A4C1" w14:textId="77777777">
        <w:trPr>
          <w:jc w:val="center"/>
        </w:trPr>
        <w:tc>
          <w:tcPr>
            <w:tcW w:w="2196" w:type="dxa"/>
            <w:vAlign w:val="center"/>
          </w:tcPr>
          <w:p w14:paraId="2BA83E7D" w14:textId="77777777" w:rsidR="007C02DE" w:rsidRDefault="00000000"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07215C7" w14:textId="77777777" w:rsidR="007C02DE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63BA615C" w14:textId="77777777" w:rsidR="007C02DE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0036002F" w14:textId="77777777" w:rsidR="007C02DE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32B1C4EC" w14:textId="77777777" w:rsidR="007C02DE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68DC4DE7" w14:textId="77777777" w:rsidR="007C02DE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66A579AC" w14:textId="77777777" w:rsidR="007C02DE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C02DE" w14:paraId="4EDBAB7A" w14:textId="77777777">
        <w:trPr>
          <w:jc w:val="center"/>
        </w:trPr>
        <w:tc>
          <w:tcPr>
            <w:tcW w:w="2196" w:type="dxa"/>
            <w:vAlign w:val="center"/>
          </w:tcPr>
          <w:p w14:paraId="3F72882F" w14:textId="77777777" w:rsidR="007C02DE" w:rsidRDefault="00000000">
            <w:r>
              <w:t>加气混凝土（</w:t>
            </w:r>
            <w:r>
              <w:t>ρ=300)</w:t>
            </w:r>
          </w:p>
        </w:tc>
        <w:tc>
          <w:tcPr>
            <w:tcW w:w="1018" w:type="dxa"/>
            <w:vAlign w:val="center"/>
          </w:tcPr>
          <w:p w14:paraId="27DF4785" w14:textId="77777777" w:rsidR="007C02DE" w:rsidRDefault="00000000">
            <w:pPr>
              <w:jc w:val="right"/>
            </w:pPr>
            <w:r>
              <w:t>0.100</w:t>
            </w:r>
          </w:p>
        </w:tc>
        <w:tc>
          <w:tcPr>
            <w:tcW w:w="1030" w:type="dxa"/>
            <w:vAlign w:val="center"/>
          </w:tcPr>
          <w:p w14:paraId="3BC787FE" w14:textId="77777777" w:rsidR="007C02DE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70B8EA78" w14:textId="77777777" w:rsidR="007C02DE" w:rsidRDefault="00000000">
            <w:pPr>
              <w:jc w:val="right"/>
            </w:pPr>
            <w:r>
              <w:t>300.0</w:t>
            </w:r>
          </w:p>
        </w:tc>
        <w:tc>
          <w:tcPr>
            <w:tcW w:w="1018" w:type="dxa"/>
            <w:vAlign w:val="center"/>
          </w:tcPr>
          <w:p w14:paraId="0107FD93" w14:textId="77777777" w:rsidR="007C02DE" w:rsidRDefault="00000000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2A97AD2C" w14:textId="77777777" w:rsidR="007C02DE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7DB3061" w14:textId="77777777" w:rsidR="007C02DE" w:rsidRDefault="00000000">
            <w:r>
              <w:rPr>
                <w:sz w:val="18"/>
                <w:szCs w:val="18"/>
              </w:rPr>
              <w:t>《辽宁居住建筑节能设计标准》</w:t>
            </w:r>
            <w:r>
              <w:rPr>
                <w:sz w:val="18"/>
                <w:szCs w:val="18"/>
              </w:rPr>
              <w:t>DB21-2885-2023</w:t>
            </w:r>
          </w:p>
        </w:tc>
      </w:tr>
      <w:tr w:rsidR="007C02DE" w14:paraId="4B9D3C41" w14:textId="77777777">
        <w:trPr>
          <w:jc w:val="center"/>
        </w:trPr>
        <w:tc>
          <w:tcPr>
            <w:tcW w:w="2196" w:type="dxa"/>
            <w:vAlign w:val="center"/>
          </w:tcPr>
          <w:p w14:paraId="5C4E4C49" w14:textId="77777777" w:rsidR="007C02DE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2D17053" w14:textId="77777777" w:rsidR="007C02DE" w:rsidRDefault="00000000">
            <w:pPr>
              <w:jc w:val="right"/>
            </w:pPr>
            <w:r>
              <w:t>0.040</w:t>
            </w:r>
          </w:p>
        </w:tc>
        <w:tc>
          <w:tcPr>
            <w:tcW w:w="1030" w:type="dxa"/>
            <w:vAlign w:val="center"/>
          </w:tcPr>
          <w:p w14:paraId="77CEF7E4" w14:textId="77777777" w:rsidR="007C02DE" w:rsidRDefault="00000000">
            <w:pPr>
              <w:jc w:val="right"/>
            </w:pPr>
            <w:r>
              <w:t>0.428</w:t>
            </w:r>
          </w:p>
        </w:tc>
        <w:tc>
          <w:tcPr>
            <w:tcW w:w="848" w:type="dxa"/>
            <w:vAlign w:val="center"/>
          </w:tcPr>
          <w:p w14:paraId="5A08DA91" w14:textId="77777777" w:rsidR="007C02DE" w:rsidRDefault="00000000">
            <w:pPr>
              <w:jc w:val="right"/>
            </w:pPr>
            <w:r>
              <w:t>140.0</w:t>
            </w:r>
          </w:p>
        </w:tc>
        <w:tc>
          <w:tcPr>
            <w:tcW w:w="1018" w:type="dxa"/>
            <w:vAlign w:val="center"/>
          </w:tcPr>
          <w:p w14:paraId="20B5C684" w14:textId="77777777" w:rsidR="007C02DE" w:rsidRDefault="00000000">
            <w:pPr>
              <w:jc w:val="right"/>
            </w:pPr>
            <w:r>
              <w:t>2515.0</w:t>
            </w:r>
          </w:p>
        </w:tc>
        <w:tc>
          <w:tcPr>
            <w:tcW w:w="1188" w:type="dxa"/>
            <w:vAlign w:val="center"/>
          </w:tcPr>
          <w:p w14:paraId="788D879F" w14:textId="77777777" w:rsidR="007C02DE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898DE83" w14:textId="77777777" w:rsidR="007C02DE" w:rsidRDefault="00000000">
            <w:r>
              <w:rPr>
                <w:sz w:val="18"/>
                <w:szCs w:val="18"/>
              </w:rPr>
              <w:t>《沈阳市建筑节能设计文件编制深度规定</w:t>
            </w:r>
            <w:r>
              <w:rPr>
                <w:sz w:val="18"/>
                <w:szCs w:val="18"/>
              </w:rPr>
              <w:t>2021</w:t>
            </w:r>
            <w:r>
              <w:rPr>
                <w:sz w:val="18"/>
                <w:szCs w:val="18"/>
              </w:rPr>
              <w:t>》</w:t>
            </w:r>
          </w:p>
        </w:tc>
      </w:tr>
      <w:tr w:rsidR="007C02DE" w14:paraId="1338F63B" w14:textId="77777777">
        <w:trPr>
          <w:jc w:val="center"/>
        </w:trPr>
        <w:tc>
          <w:tcPr>
            <w:tcW w:w="2196" w:type="dxa"/>
            <w:vAlign w:val="center"/>
          </w:tcPr>
          <w:p w14:paraId="6A1D5C55" w14:textId="77777777" w:rsidR="007C02DE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36C171A" w14:textId="77777777" w:rsidR="007C02DE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64BEFB56" w14:textId="77777777" w:rsidR="007C02DE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0DBD099B" w14:textId="77777777" w:rsidR="007C02DE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28264059" w14:textId="77777777" w:rsidR="007C02DE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E7F6348" w14:textId="77777777" w:rsidR="007C02DE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810AFE6" w14:textId="77777777" w:rsidR="007C02DE" w:rsidRDefault="00000000">
            <w:r>
              <w:rPr>
                <w:sz w:val="18"/>
                <w:szCs w:val="18"/>
              </w:rPr>
              <w:t>安徽省《公共建筑节能设计标准》</w:t>
            </w:r>
            <w:r>
              <w:rPr>
                <w:sz w:val="18"/>
                <w:szCs w:val="18"/>
              </w:rPr>
              <w:t>DB34 T753-2007</w:t>
            </w:r>
          </w:p>
        </w:tc>
      </w:tr>
      <w:tr w:rsidR="007C02DE" w14:paraId="4E0243D4" w14:textId="77777777">
        <w:trPr>
          <w:jc w:val="center"/>
        </w:trPr>
        <w:tc>
          <w:tcPr>
            <w:tcW w:w="2196" w:type="dxa"/>
            <w:vAlign w:val="center"/>
          </w:tcPr>
          <w:p w14:paraId="0B4AE996" w14:textId="77777777" w:rsidR="007C02DE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3EFE327" w14:textId="77777777" w:rsidR="007C02DE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34EA29D5" w14:textId="77777777" w:rsidR="007C02DE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1653A1FB" w14:textId="77777777" w:rsidR="007C02DE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2179C63E" w14:textId="77777777" w:rsidR="007C02DE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57B70ADE" w14:textId="77777777" w:rsidR="007C02DE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2428D864" w14:textId="77777777" w:rsidR="007C02DE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C02DE" w14:paraId="27ED4464" w14:textId="77777777">
        <w:trPr>
          <w:jc w:val="center"/>
        </w:trPr>
        <w:tc>
          <w:tcPr>
            <w:tcW w:w="2196" w:type="dxa"/>
            <w:vAlign w:val="center"/>
          </w:tcPr>
          <w:p w14:paraId="47F0EB24" w14:textId="77777777" w:rsidR="007C02DE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007996BA" w14:textId="77777777" w:rsidR="007C02DE" w:rsidRDefault="0000000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53981E75" w14:textId="77777777" w:rsidR="007C02DE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0DD553E3" w14:textId="77777777" w:rsidR="007C02DE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4BFFE130" w14:textId="77777777" w:rsidR="007C02DE" w:rsidRDefault="00000000">
            <w:pPr>
              <w:jc w:val="right"/>
            </w:pPr>
            <w:r>
              <w:t>1620.0</w:t>
            </w:r>
          </w:p>
        </w:tc>
        <w:tc>
          <w:tcPr>
            <w:tcW w:w="1188" w:type="dxa"/>
            <w:vAlign w:val="center"/>
          </w:tcPr>
          <w:p w14:paraId="326ED158" w14:textId="77777777" w:rsidR="007C02DE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6061EDD1" w14:textId="77777777" w:rsidR="007C02DE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7C02DE" w14:paraId="669BE6B3" w14:textId="77777777">
        <w:trPr>
          <w:jc w:val="center"/>
        </w:trPr>
        <w:tc>
          <w:tcPr>
            <w:tcW w:w="2196" w:type="dxa"/>
            <w:vAlign w:val="center"/>
          </w:tcPr>
          <w:p w14:paraId="54658585" w14:textId="77777777" w:rsidR="007C02DE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55C02D4F" w14:textId="77777777" w:rsidR="007C02DE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897226A" w14:textId="77777777" w:rsidR="007C02DE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91019DE" w14:textId="77777777" w:rsidR="007C02DE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9BD3FED" w14:textId="77777777" w:rsidR="007C02DE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C4A3E9D" w14:textId="77777777" w:rsidR="007C02DE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2750ECDF" w14:textId="77777777" w:rsidR="007C02DE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C02DE" w14:paraId="1203F616" w14:textId="77777777">
        <w:trPr>
          <w:jc w:val="center"/>
        </w:trPr>
        <w:tc>
          <w:tcPr>
            <w:tcW w:w="2196" w:type="dxa"/>
            <w:vAlign w:val="center"/>
          </w:tcPr>
          <w:p w14:paraId="05EE4A01" w14:textId="77777777" w:rsidR="007C02DE" w:rsidRDefault="00000000">
            <w:r>
              <w:t>抹面砂浆（内保温专用）</w:t>
            </w:r>
          </w:p>
        </w:tc>
        <w:tc>
          <w:tcPr>
            <w:tcW w:w="1018" w:type="dxa"/>
            <w:vAlign w:val="center"/>
          </w:tcPr>
          <w:p w14:paraId="2199CE33" w14:textId="77777777" w:rsidR="007C02DE" w:rsidRDefault="00000000">
            <w:pPr>
              <w:jc w:val="right"/>
            </w:pPr>
            <w:r>
              <w:t>0.100</w:t>
            </w:r>
          </w:p>
        </w:tc>
        <w:tc>
          <w:tcPr>
            <w:tcW w:w="1030" w:type="dxa"/>
            <w:vAlign w:val="center"/>
          </w:tcPr>
          <w:p w14:paraId="24883918" w14:textId="77777777" w:rsidR="007C02DE" w:rsidRDefault="00000000">
            <w:pPr>
              <w:jc w:val="right"/>
            </w:pPr>
            <w:r>
              <w:t>2.480</w:t>
            </w:r>
          </w:p>
        </w:tc>
        <w:tc>
          <w:tcPr>
            <w:tcW w:w="848" w:type="dxa"/>
            <w:vAlign w:val="center"/>
          </w:tcPr>
          <w:p w14:paraId="19031AE6" w14:textId="77777777" w:rsidR="007C02DE" w:rsidRDefault="00000000">
            <w:pPr>
              <w:jc w:val="right"/>
            </w:pPr>
            <w:r>
              <w:t>800.0</w:t>
            </w:r>
          </w:p>
        </w:tc>
        <w:tc>
          <w:tcPr>
            <w:tcW w:w="1018" w:type="dxa"/>
            <w:vAlign w:val="center"/>
          </w:tcPr>
          <w:p w14:paraId="272BA07B" w14:textId="77777777" w:rsidR="007C02DE" w:rsidRDefault="00000000">
            <w:pPr>
              <w:jc w:val="right"/>
            </w:pPr>
            <w:r>
              <w:t>1061.9</w:t>
            </w:r>
          </w:p>
        </w:tc>
        <w:tc>
          <w:tcPr>
            <w:tcW w:w="1188" w:type="dxa"/>
            <w:vAlign w:val="center"/>
          </w:tcPr>
          <w:p w14:paraId="4FB847A1" w14:textId="77777777" w:rsidR="007C02DE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BA0C720" w14:textId="77777777" w:rsidR="007C02DE" w:rsidRDefault="007C02DE">
            <w:pPr>
              <w:rPr>
                <w:sz w:val="18"/>
                <w:szCs w:val="18"/>
              </w:rPr>
            </w:pPr>
          </w:p>
        </w:tc>
      </w:tr>
    </w:tbl>
    <w:p w14:paraId="3D046D5A" w14:textId="77777777" w:rsidR="007C02DE" w:rsidRDefault="00000000">
      <w:pPr>
        <w:pStyle w:val="1"/>
      </w:pPr>
      <w:bookmarkStart w:id="63" w:name="_Toc217830876"/>
      <w:r>
        <w:t>屋顶外墙隔热计算</w:t>
      </w:r>
      <w:bookmarkEnd w:id="63"/>
    </w:p>
    <w:p w14:paraId="6DE3FAD9" w14:textId="77777777" w:rsidR="007C02DE" w:rsidRDefault="00000000">
      <w:pPr>
        <w:pStyle w:val="2"/>
        <w:jc w:val="left"/>
      </w:pPr>
      <w:bookmarkStart w:id="64" w:name="_Toc217830877"/>
      <w:r>
        <w:t>屋顶构造</w:t>
      </w:r>
      <w:bookmarkEnd w:id="64"/>
    </w:p>
    <w:p w14:paraId="5E1B38E9" w14:textId="77777777" w:rsidR="007C02DE" w:rsidRDefault="00000000">
      <w:pPr>
        <w:pStyle w:val="3"/>
        <w:rPr>
          <w:rFonts w:hint="eastAsia"/>
        </w:rPr>
      </w:pPr>
      <w:r>
        <w:t>不上人屋面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C02DE" w14:paraId="38C28970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55633A01" w14:textId="77777777" w:rsidR="007C02DE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AB51FC3" w14:textId="77777777" w:rsidR="007C02DE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1906F27" w14:textId="77777777" w:rsidR="007C02DE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0519E9" w14:textId="77777777" w:rsidR="007C02DE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BFEB77" w14:textId="77777777" w:rsidR="007C02DE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8B91CAD" w14:textId="77777777" w:rsidR="007C02DE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8E20FD" w14:textId="77777777" w:rsidR="007C02DE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948BC4" w14:textId="77777777" w:rsidR="007C02D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C02DE" w14:paraId="4626EA58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1A1F601C" w14:textId="77777777" w:rsidR="007C02DE" w:rsidRDefault="007C02DE"/>
        </w:tc>
        <w:tc>
          <w:tcPr>
            <w:tcW w:w="834" w:type="dxa"/>
            <w:shd w:val="clear" w:color="auto" w:fill="E6E6E6"/>
            <w:vAlign w:val="center"/>
          </w:tcPr>
          <w:p w14:paraId="40B6E485" w14:textId="77777777" w:rsidR="007C02DE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698DB2" w14:textId="77777777" w:rsidR="007C02DE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6DB52A" w14:textId="77777777" w:rsidR="007C02DE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CBDB61" w14:textId="77777777" w:rsidR="007C02DE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AC113F" w14:textId="77777777" w:rsidR="007C02DE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1E8524" w14:textId="77777777" w:rsidR="007C02DE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E67519" w14:textId="77777777" w:rsidR="007C02DE" w:rsidRDefault="00000000">
            <w:r>
              <w:t>D=R*S</w:t>
            </w:r>
          </w:p>
        </w:tc>
      </w:tr>
      <w:tr w:rsidR="007C02DE" w14:paraId="53179B65" w14:textId="77777777">
        <w:trPr>
          <w:jc w:val="center"/>
        </w:trPr>
        <w:tc>
          <w:tcPr>
            <w:tcW w:w="2838" w:type="dxa"/>
            <w:vAlign w:val="center"/>
          </w:tcPr>
          <w:p w14:paraId="5DF90207" w14:textId="77777777" w:rsidR="007C02DE" w:rsidRDefault="00000000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34CFB6C9" w14:textId="77777777" w:rsidR="007C02D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FA41A9B" w14:textId="77777777" w:rsidR="007C02DE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759D8120" w14:textId="77777777" w:rsidR="007C02DE" w:rsidRDefault="00000000">
            <w:r>
              <w:t>0.100</w:t>
            </w:r>
          </w:p>
        </w:tc>
        <w:tc>
          <w:tcPr>
            <w:tcW w:w="1131" w:type="dxa"/>
            <w:vAlign w:val="center"/>
          </w:tcPr>
          <w:p w14:paraId="366F9A24" w14:textId="77777777" w:rsidR="007C02DE" w:rsidRDefault="00000000">
            <w:r>
              <w:t>10.000</w:t>
            </w:r>
          </w:p>
        </w:tc>
        <w:tc>
          <w:tcPr>
            <w:tcW w:w="707" w:type="dxa"/>
            <w:vAlign w:val="center"/>
          </w:tcPr>
          <w:p w14:paraId="7279381C" w14:textId="77777777" w:rsidR="007C02D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F6A6CA1" w14:textId="77777777" w:rsidR="007C02DE" w:rsidRDefault="00000000">
            <w:r>
              <w:t>0.200</w:t>
            </w:r>
          </w:p>
        </w:tc>
        <w:tc>
          <w:tcPr>
            <w:tcW w:w="990" w:type="dxa"/>
            <w:vAlign w:val="center"/>
          </w:tcPr>
          <w:p w14:paraId="20D62A0B" w14:textId="77777777" w:rsidR="007C02DE" w:rsidRDefault="00000000">
            <w:r>
              <w:t>2.000</w:t>
            </w:r>
          </w:p>
        </w:tc>
      </w:tr>
      <w:tr w:rsidR="007C02DE" w14:paraId="2A0B2D99" w14:textId="77777777">
        <w:trPr>
          <w:jc w:val="center"/>
        </w:trPr>
        <w:tc>
          <w:tcPr>
            <w:tcW w:w="2838" w:type="dxa"/>
            <w:vAlign w:val="center"/>
          </w:tcPr>
          <w:p w14:paraId="4BB162C2" w14:textId="77777777" w:rsidR="007C02DE" w:rsidRDefault="00000000">
            <w:r>
              <w:t>sbs</w:t>
            </w:r>
            <w:r>
              <w:t>改性沥青防水卷材</w:t>
            </w:r>
          </w:p>
        </w:tc>
        <w:tc>
          <w:tcPr>
            <w:tcW w:w="834" w:type="dxa"/>
            <w:vAlign w:val="center"/>
          </w:tcPr>
          <w:p w14:paraId="6F2689FC" w14:textId="77777777" w:rsidR="007C02DE" w:rsidRDefault="00000000">
            <w:r>
              <w:t>4</w:t>
            </w:r>
          </w:p>
        </w:tc>
        <w:tc>
          <w:tcPr>
            <w:tcW w:w="707" w:type="dxa"/>
            <w:vAlign w:val="center"/>
          </w:tcPr>
          <w:p w14:paraId="34887CC3" w14:textId="77777777" w:rsidR="007C02DE" w:rsidRDefault="00000000">
            <w:r>
              <w:t>4.0</w:t>
            </w:r>
          </w:p>
        </w:tc>
        <w:tc>
          <w:tcPr>
            <w:tcW w:w="990" w:type="dxa"/>
            <w:vAlign w:val="center"/>
          </w:tcPr>
          <w:p w14:paraId="73271430" w14:textId="77777777" w:rsidR="007C02DE" w:rsidRDefault="00000000">
            <w:r>
              <w:t>0.230</w:t>
            </w:r>
          </w:p>
        </w:tc>
        <w:tc>
          <w:tcPr>
            <w:tcW w:w="1131" w:type="dxa"/>
            <w:vAlign w:val="center"/>
          </w:tcPr>
          <w:p w14:paraId="3D3E5CFD" w14:textId="77777777" w:rsidR="007C02DE" w:rsidRDefault="00000000">
            <w:r>
              <w:t>9.370</w:t>
            </w:r>
          </w:p>
        </w:tc>
        <w:tc>
          <w:tcPr>
            <w:tcW w:w="707" w:type="dxa"/>
            <w:vAlign w:val="center"/>
          </w:tcPr>
          <w:p w14:paraId="1C8230F3" w14:textId="77777777" w:rsidR="007C02D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99CA85A" w14:textId="77777777" w:rsidR="007C02DE" w:rsidRDefault="00000000">
            <w:r>
              <w:t>0.017</w:t>
            </w:r>
          </w:p>
        </w:tc>
        <w:tc>
          <w:tcPr>
            <w:tcW w:w="990" w:type="dxa"/>
            <w:vAlign w:val="center"/>
          </w:tcPr>
          <w:p w14:paraId="19F368E1" w14:textId="77777777" w:rsidR="007C02DE" w:rsidRDefault="00000000">
            <w:r>
              <w:t>0.163</w:t>
            </w:r>
          </w:p>
        </w:tc>
      </w:tr>
      <w:tr w:rsidR="007C02DE" w14:paraId="363716E0" w14:textId="77777777">
        <w:trPr>
          <w:jc w:val="center"/>
        </w:trPr>
        <w:tc>
          <w:tcPr>
            <w:tcW w:w="2838" w:type="dxa"/>
            <w:vAlign w:val="center"/>
          </w:tcPr>
          <w:p w14:paraId="09E1005B" w14:textId="77777777" w:rsidR="007C02DE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17D75843" w14:textId="77777777" w:rsidR="007C02DE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3B61B478" w14:textId="77777777" w:rsidR="007C02D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E5526ED" w14:textId="77777777" w:rsidR="007C02DE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13C328F1" w14:textId="77777777" w:rsidR="007C02DE" w:rsidRDefault="00000000">
            <w:r>
              <w:t>15.243</w:t>
            </w:r>
          </w:p>
        </w:tc>
        <w:tc>
          <w:tcPr>
            <w:tcW w:w="707" w:type="dxa"/>
            <w:vAlign w:val="center"/>
          </w:tcPr>
          <w:p w14:paraId="41066D08" w14:textId="77777777" w:rsidR="007C02D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E91B0B0" w14:textId="77777777" w:rsidR="007C02DE" w:rsidRDefault="00000000">
            <w:r>
              <w:t>0.020</w:t>
            </w:r>
          </w:p>
        </w:tc>
        <w:tc>
          <w:tcPr>
            <w:tcW w:w="990" w:type="dxa"/>
            <w:vAlign w:val="center"/>
          </w:tcPr>
          <w:p w14:paraId="26340F2E" w14:textId="77777777" w:rsidR="007C02DE" w:rsidRDefault="00000000">
            <w:r>
              <w:t>0.303</w:t>
            </w:r>
          </w:p>
        </w:tc>
      </w:tr>
      <w:tr w:rsidR="007C02DE" w14:paraId="39B8A56F" w14:textId="77777777">
        <w:trPr>
          <w:jc w:val="center"/>
        </w:trPr>
        <w:tc>
          <w:tcPr>
            <w:tcW w:w="2838" w:type="dxa"/>
            <w:vAlign w:val="center"/>
          </w:tcPr>
          <w:p w14:paraId="7A756DEE" w14:textId="77777777" w:rsidR="007C02DE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06074C82" w14:textId="77777777" w:rsidR="007C02DE" w:rsidRDefault="00000000">
            <w:r>
              <w:t>150</w:t>
            </w:r>
          </w:p>
        </w:tc>
        <w:tc>
          <w:tcPr>
            <w:tcW w:w="707" w:type="dxa"/>
            <w:vAlign w:val="center"/>
          </w:tcPr>
          <w:p w14:paraId="610ED33E" w14:textId="77777777" w:rsidR="007C02DE" w:rsidRDefault="00000000">
            <w:r>
              <w:t>11.5</w:t>
            </w:r>
          </w:p>
        </w:tc>
        <w:tc>
          <w:tcPr>
            <w:tcW w:w="990" w:type="dxa"/>
            <w:vAlign w:val="center"/>
          </w:tcPr>
          <w:p w14:paraId="10CADE53" w14:textId="77777777" w:rsidR="007C02DE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51BFBFBD" w14:textId="77777777" w:rsidR="007C02DE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442B883B" w14:textId="77777777" w:rsidR="007C02DE" w:rsidRDefault="00000000">
            <w:r>
              <w:t>1.30</w:t>
            </w:r>
          </w:p>
        </w:tc>
        <w:tc>
          <w:tcPr>
            <w:tcW w:w="1131" w:type="dxa"/>
            <w:vAlign w:val="center"/>
          </w:tcPr>
          <w:p w14:paraId="55161FB7" w14:textId="77777777" w:rsidR="007C02DE" w:rsidRDefault="00000000">
            <w:r>
              <w:t>3.846</w:t>
            </w:r>
          </w:p>
        </w:tc>
        <w:tc>
          <w:tcPr>
            <w:tcW w:w="990" w:type="dxa"/>
            <w:vAlign w:val="center"/>
          </w:tcPr>
          <w:p w14:paraId="4CCB98FB" w14:textId="77777777" w:rsidR="007C02DE" w:rsidRDefault="00000000">
            <w:r>
              <w:t>1.700</w:t>
            </w:r>
          </w:p>
        </w:tc>
      </w:tr>
      <w:tr w:rsidR="007C02DE" w14:paraId="3227DDE9" w14:textId="77777777">
        <w:trPr>
          <w:jc w:val="center"/>
        </w:trPr>
        <w:tc>
          <w:tcPr>
            <w:tcW w:w="2838" w:type="dxa"/>
            <w:vAlign w:val="center"/>
          </w:tcPr>
          <w:p w14:paraId="7BAF5B67" w14:textId="77777777" w:rsidR="007C02DE" w:rsidRDefault="00000000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11527495" w14:textId="77777777" w:rsidR="007C02D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34F3CD7" w14:textId="77777777" w:rsidR="007C02DE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31DDCD3D" w14:textId="77777777" w:rsidR="007C02DE" w:rsidRDefault="00000000">
            <w:r>
              <w:t>0.100</w:t>
            </w:r>
          </w:p>
        </w:tc>
        <w:tc>
          <w:tcPr>
            <w:tcW w:w="1131" w:type="dxa"/>
            <w:vAlign w:val="center"/>
          </w:tcPr>
          <w:p w14:paraId="25175B6D" w14:textId="77777777" w:rsidR="007C02DE" w:rsidRDefault="00000000">
            <w:r>
              <w:t>10.000</w:t>
            </w:r>
          </w:p>
        </w:tc>
        <w:tc>
          <w:tcPr>
            <w:tcW w:w="707" w:type="dxa"/>
            <w:vAlign w:val="center"/>
          </w:tcPr>
          <w:p w14:paraId="0C1B3C44" w14:textId="77777777" w:rsidR="007C02D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BE3C41D" w14:textId="77777777" w:rsidR="007C02DE" w:rsidRDefault="00000000">
            <w:r>
              <w:t>0.200</w:t>
            </w:r>
          </w:p>
        </w:tc>
        <w:tc>
          <w:tcPr>
            <w:tcW w:w="990" w:type="dxa"/>
            <w:vAlign w:val="center"/>
          </w:tcPr>
          <w:p w14:paraId="3BE743FC" w14:textId="77777777" w:rsidR="007C02DE" w:rsidRDefault="00000000">
            <w:r>
              <w:t>2.000</w:t>
            </w:r>
          </w:p>
        </w:tc>
      </w:tr>
      <w:tr w:rsidR="007C02DE" w14:paraId="34A8D265" w14:textId="77777777">
        <w:trPr>
          <w:jc w:val="center"/>
        </w:trPr>
        <w:tc>
          <w:tcPr>
            <w:tcW w:w="2838" w:type="dxa"/>
            <w:vAlign w:val="center"/>
          </w:tcPr>
          <w:p w14:paraId="3E78F26F" w14:textId="77777777" w:rsidR="007C02DE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40F96E68" w14:textId="77777777" w:rsidR="007C02DE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3C0D5CB4" w14:textId="77777777" w:rsidR="007C02DE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67AA45D2" w14:textId="77777777" w:rsidR="007C02DE" w:rsidRDefault="00000000">
            <w:r>
              <w:t>0.300</w:t>
            </w:r>
          </w:p>
        </w:tc>
        <w:tc>
          <w:tcPr>
            <w:tcW w:w="1131" w:type="dxa"/>
            <w:vAlign w:val="center"/>
          </w:tcPr>
          <w:p w14:paraId="0A4580BA" w14:textId="77777777" w:rsidR="007C02DE" w:rsidRDefault="00000000">
            <w:r>
              <w:t>5.000</w:t>
            </w:r>
          </w:p>
        </w:tc>
        <w:tc>
          <w:tcPr>
            <w:tcW w:w="707" w:type="dxa"/>
            <w:vAlign w:val="center"/>
          </w:tcPr>
          <w:p w14:paraId="27682794" w14:textId="77777777" w:rsidR="007C02DE" w:rsidRDefault="00000000">
            <w:r>
              <w:t>1.50</w:t>
            </w:r>
          </w:p>
        </w:tc>
        <w:tc>
          <w:tcPr>
            <w:tcW w:w="1131" w:type="dxa"/>
            <w:vAlign w:val="center"/>
          </w:tcPr>
          <w:p w14:paraId="61C32198" w14:textId="77777777" w:rsidR="007C02DE" w:rsidRDefault="00000000">
            <w:r>
              <w:t>0.067</w:t>
            </w:r>
          </w:p>
        </w:tc>
        <w:tc>
          <w:tcPr>
            <w:tcW w:w="990" w:type="dxa"/>
            <w:vAlign w:val="center"/>
          </w:tcPr>
          <w:p w14:paraId="15ECB357" w14:textId="77777777" w:rsidR="007C02DE" w:rsidRDefault="00000000">
            <w:r>
              <w:t>0.500</w:t>
            </w:r>
          </w:p>
        </w:tc>
      </w:tr>
      <w:tr w:rsidR="007C02DE" w14:paraId="06E369F1" w14:textId="77777777">
        <w:trPr>
          <w:jc w:val="center"/>
        </w:trPr>
        <w:tc>
          <w:tcPr>
            <w:tcW w:w="2838" w:type="dxa"/>
            <w:vAlign w:val="center"/>
          </w:tcPr>
          <w:p w14:paraId="4B9C3299" w14:textId="77777777" w:rsidR="007C02DE" w:rsidRDefault="00000000">
            <w:r>
              <w:t>sbs</w:t>
            </w:r>
            <w:r>
              <w:t>改性沥青防水卷材</w:t>
            </w:r>
          </w:p>
        </w:tc>
        <w:tc>
          <w:tcPr>
            <w:tcW w:w="834" w:type="dxa"/>
            <w:vAlign w:val="center"/>
          </w:tcPr>
          <w:p w14:paraId="424E037B" w14:textId="77777777" w:rsidR="007C02DE" w:rsidRDefault="00000000">
            <w:r>
              <w:t>4</w:t>
            </w:r>
          </w:p>
        </w:tc>
        <w:tc>
          <w:tcPr>
            <w:tcW w:w="707" w:type="dxa"/>
            <w:vAlign w:val="center"/>
          </w:tcPr>
          <w:p w14:paraId="45E84EBD" w14:textId="77777777" w:rsidR="007C02DE" w:rsidRDefault="00000000">
            <w:r>
              <w:t>4.0</w:t>
            </w:r>
          </w:p>
        </w:tc>
        <w:tc>
          <w:tcPr>
            <w:tcW w:w="990" w:type="dxa"/>
            <w:vAlign w:val="center"/>
          </w:tcPr>
          <w:p w14:paraId="7C218651" w14:textId="77777777" w:rsidR="007C02DE" w:rsidRDefault="00000000">
            <w:r>
              <w:t>0.230</w:t>
            </w:r>
          </w:p>
        </w:tc>
        <w:tc>
          <w:tcPr>
            <w:tcW w:w="1131" w:type="dxa"/>
            <w:vAlign w:val="center"/>
          </w:tcPr>
          <w:p w14:paraId="2D2AD394" w14:textId="77777777" w:rsidR="007C02DE" w:rsidRDefault="00000000">
            <w:r>
              <w:t>9.370</w:t>
            </w:r>
          </w:p>
        </w:tc>
        <w:tc>
          <w:tcPr>
            <w:tcW w:w="707" w:type="dxa"/>
            <w:vAlign w:val="center"/>
          </w:tcPr>
          <w:p w14:paraId="5F039BDF" w14:textId="77777777" w:rsidR="007C02D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87FA250" w14:textId="77777777" w:rsidR="007C02DE" w:rsidRDefault="00000000">
            <w:r>
              <w:t>0.017</w:t>
            </w:r>
          </w:p>
        </w:tc>
        <w:tc>
          <w:tcPr>
            <w:tcW w:w="990" w:type="dxa"/>
            <w:vAlign w:val="center"/>
          </w:tcPr>
          <w:p w14:paraId="4382AAE8" w14:textId="77777777" w:rsidR="007C02DE" w:rsidRDefault="00000000">
            <w:r>
              <w:t>0.163</w:t>
            </w:r>
          </w:p>
        </w:tc>
      </w:tr>
      <w:tr w:rsidR="007C02DE" w14:paraId="6F13D09C" w14:textId="77777777">
        <w:trPr>
          <w:jc w:val="center"/>
        </w:trPr>
        <w:tc>
          <w:tcPr>
            <w:tcW w:w="2838" w:type="dxa"/>
            <w:vAlign w:val="center"/>
          </w:tcPr>
          <w:p w14:paraId="5D63E5FE" w14:textId="77777777" w:rsidR="007C02DE" w:rsidRDefault="00000000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5C7B17E4" w14:textId="77777777" w:rsidR="007C02D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9505EC4" w14:textId="77777777" w:rsidR="007C02DE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1B507659" w14:textId="77777777" w:rsidR="007C02DE" w:rsidRDefault="00000000">
            <w:r>
              <w:t>0.100</w:t>
            </w:r>
          </w:p>
        </w:tc>
        <w:tc>
          <w:tcPr>
            <w:tcW w:w="1131" w:type="dxa"/>
            <w:vAlign w:val="center"/>
          </w:tcPr>
          <w:p w14:paraId="78D8F298" w14:textId="77777777" w:rsidR="007C02DE" w:rsidRDefault="00000000">
            <w:r>
              <w:t>10.000</w:t>
            </w:r>
          </w:p>
        </w:tc>
        <w:tc>
          <w:tcPr>
            <w:tcW w:w="707" w:type="dxa"/>
            <w:vAlign w:val="center"/>
          </w:tcPr>
          <w:p w14:paraId="35DFAF40" w14:textId="77777777" w:rsidR="007C02D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152F1CE" w14:textId="77777777" w:rsidR="007C02DE" w:rsidRDefault="00000000">
            <w:r>
              <w:t>0.200</w:t>
            </w:r>
          </w:p>
        </w:tc>
        <w:tc>
          <w:tcPr>
            <w:tcW w:w="990" w:type="dxa"/>
            <w:vAlign w:val="center"/>
          </w:tcPr>
          <w:p w14:paraId="46135795" w14:textId="77777777" w:rsidR="007C02DE" w:rsidRDefault="00000000">
            <w:r>
              <w:t>2.000</w:t>
            </w:r>
          </w:p>
        </w:tc>
      </w:tr>
      <w:tr w:rsidR="007C02DE" w14:paraId="08562E44" w14:textId="77777777">
        <w:trPr>
          <w:jc w:val="center"/>
        </w:trPr>
        <w:tc>
          <w:tcPr>
            <w:tcW w:w="2838" w:type="dxa"/>
            <w:vAlign w:val="center"/>
          </w:tcPr>
          <w:p w14:paraId="6636D693" w14:textId="77777777" w:rsidR="007C02DE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60D2A070" w14:textId="77777777" w:rsidR="007C02DE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0B61DD21" w14:textId="77777777" w:rsidR="007C02DE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446CF8CE" w14:textId="77777777" w:rsidR="007C02DE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2391CB0F" w14:textId="77777777" w:rsidR="007C02DE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2B27B838" w14:textId="77777777" w:rsidR="007C02D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DD317E8" w14:textId="77777777" w:rsidR="007C02DE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1648F7C6" w14:textId="77777777" w:rsidR="007C02DE" w:rsidRDefault="00000000">
            <w:r>
              <w:t>1.977</w:t>
            </w:r>
          </w:p>
        </w:tc>
      </w:tr>
      <w:tr w:rsidR="007C02DE" w14:paraId="0D0203A0" w14:textId="77777777">
        <w:trPr>
          <w:jc w:val="center"/>
        </w:trPr>
        <w:tc>
          <w:tcPr>
            <w:tcW w:w="2838" w:type="dxa"/>
            <w:vAlign w:val="center"/>
          </w:tcPr>
          <w:p w14:paraId="6D39972E" w14:textId="77777777" w:rsidR="007C02DE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569AD8E" w14:textId="77777777" w:rsidR="007C02DE" w:rsidRDefault="00000000">
            <w:r>
              <w:t>478</w:t>
            </w:r>
          </w:p>
        </w:tc>
        <w:tc>
          <w:tcPr>
            <w:tcW w:w="707" w:type="dxa"/>
            <w:vAlign w:val="center"/>
          </w:tcPr>
          <w:p w14:paraId="52340583" w14:textId="77777777" w:rsidR="007C02DE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30C46621" w14:textId="77777777" w:rsidR="007C02D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98EDD45" w14:textId="77777777" w:rsidR="007C02D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78CBA5BC" w14:textId="77777777" w:rsidR="007C02D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7A21F4C" w14:textId="77777777" w:rsidR="007C02DE" w:rsidRDefault="00000000">
            <w:r>
              <w:t>4.682</w:t>
            </w:r>
          </w:p>
        </w:tc>
        <w:tc>
          <w:tcPr>
            <w:tcW w:w="990" w:type="dxa"/>
            <w:vAlign w:val="center"/>
          </w:tcPr>
          <w:p w14:paraId="61978624" w14:textId="77777777" w:rsidR="007C02DE" w:rsidRDefault="00000000">
            <w:r>
              <w:t>10.806</w:t>
            </w:r>
          </w:p>
        </w:tc>
      </w:tr>
      <w:tr w:rsidR="007C02DE" w14:paraId="495261A1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2151BDDC" w14:textId="77777777" w:rsidR="007C02DE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7ED6541" w14:textId="77777777" w:rsidR="007C02DE" w:rsidRDefault="00000000">
            <w:pPr>
              <w:jc w:val="center"/>
            </w:pPr>
            <w:r>
              <w:t>5.0</w:t>
            </w:r>
          </w:p>
        </w:tc>
      </w:tr>
      <w:tr w:rsidR="007C02DE" w14:paraId="09288A13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878305B" w14:textId="77777777" w:rsidR="007C02DE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5E40F37" w14:textId="77777777" w:rsidR="007C02DE" w:rsidRDefault="00000000">
            <w:pPr>
              <w:jc w:val="center"/>
            </w:pPr>
            <w:r>
              <w:t>0.75</w:t>
            </w:r>
          </w:p>
        </w:tc>
      </w:tr>
      <w:tr w:rsidR="007C02DE" w14:paraId="5286DFC0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345AD40" w14:textId="77777777" w:rsidR="007C02DE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31472D9" w14:textId="77777777" w:rsidR="007C02DE" w:rsidRDefault="00000000">
            <w:pPr>
              <w:jc w:val="center"/>
            </w:pPr>
            <w:r>
              <w:t>0.21</w:t>
            </w:r>
          </w:p>
        </w:tc>
      </w:tr>
      <w:tr w:rsidR="007C02DE" w14:paraId="2D2A056A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1B429854" w14:textId="77777777" w:rsidR="007C02DE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4DA7E3E" w14:textId="77777777" w:rsidR="007C02DE" w:rsidRDefault="00000000">
            <w:pPr>
              <w:jc w:val="center"/>
            </w:pPr>
            <w:r>
              <w:t>重质围护结构</w:t>
            </w:r>
          </w:p>
        </w:tc>
      </w:tr>
    </w:tbl>
    <w:p w14:paraId="401E74C5" w14:textId="77777777" w:rsidR="007C02DE" w:rsidRDefault="00000000">
      <w:pPr>
        <w:pStyle w:val="4"/>
      </w:pPr>
      <w:r>
        <w:t>空调房间：逐时温度</w:t>
      </w:r>
    </w:p>
    <w:p w14:paraId="6B728B6C" w14:textId="77777777" w:rsidR="007C02DE" w:rsidRDefault="00000000">
      <w:pPr>
        <w:jc w:val="center"/>
      </w:pPr>
      <w:r>
        <w:rPr>
          <w:noProof/>
        </w:rPr>
        <w:drawing>
          <wp:inline distT="0" distB="0" distL="0" distR="0" wp14:anchorId="127FBAE3" wp14:editId="49315388">
            <wp:extent cx="5667375" cy="30765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B909E" w14:textId="77777777" w:rsidR="007C02DE" w:rsidRDefault="007C02DE"/>
    <w:p w14:paraId="67C7C3E7" w14:textId="77777777" w:rsidR="007C02DE" w:rsidRDefault="007C02DE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C02DE" w14:paraId="5C771B26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5B37232" w14:textId="77777777" w:rsidR="007C02D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30DCFB" w14:textId="77777777" w:rsidR="007C02D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9A438D" w14:textId="77777777" w:rsidR="007C02D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1E652B" w14:textId="77777777" w:rsidR="007C02D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1C0EE4" w14:textId="77777777" w:rsidR="007C02D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742CBA" w14:textId="77777777" w:rsidR="007C02D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E4A4A1" w14:textId="77777777" w:rsidR="007C02D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8C6BC9" w14:textId="77777777" w:rsidR="007C02D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0FD9D0" w14:textId="77777777" w:rsidR="007C02D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23B83D" w14:textId="77777777" w:rsidR="007C02D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5FAE11" w14:textId="77777777" w:rsidR="007C02D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A5749A" w14:textId="77777777" w:rsidR="007C02DE" w:rsidRDefault="00000000">
            <w:pPr>
              <w:jc w:val="center"/>
            </w:pPr>
            <w:r>
              <w:t>11:00</w:t>
            </w:r>
          </w:p>
        </w:tc>
      </w:tr>
      <w:tr w:rsidR="007C02DE" w14:paraId="21C2258A" w14:textId="77777777">
        <w:trPr>
          <w:jc w:val="center"/>
        </w:trPr>
        <w:tc>
          <w:tcPr>
            <w:tcW w:w="777" w:type="dxa"/>
            <w:vAlign w:val="center"/>
          </w:tcPr>
          <w:p w14:paraId="60596D86" w14:textId="77777777" w:rsidR="007C02DE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61CB9D05" w14:textId="77777777" w:rsidR="007C02DE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5B53C5DF" w14:textId="77777777" w:rsidR="007C02DE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37DADBEC" w14:textId="77777777" w:rsidR="007C02DE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6233B364" w14:textId="77777777" w:rsidR="007C02DE" w:rsidRDefault="00000000">
            <w:r>
              <w:rPr>
                <w:color w:val="3333CC"/>
              </w:rPr>
              <w:t>26.46</w:t>
            </w:r>
          </w:p>
        </w:tc>
        <w:tc>
          <w:tcPr>
            <w:tcW w:w="777" w:type="dxa"/>
            <w:vAlign w:val="center"/>
          </w:tcPr>
          <w:p w14:paraId="7475E82E" w14:textId="77777777" w:rsidR="007C02DE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6A591948" w14:textId="77777777" w:rsidR="007C02DE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772BC0A3" w14:textId="77777777" w:rsidR="007C02DE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648A131E" w14:textId="77777777" w:rsidR="007C02DE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200C40F0" w14:textId="77777777" w:rsidR="007C02DE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11240544" w14:textId="77777777" w:rsidR="007C02DE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2DEABF85" w14:textId="77777777" w:rsidR="007C02DE" w:rsidRDefault="00000000">
            <w:r>
              <w:t>26.43</w:t>
            </w:r>
          </w:p>
        </w:tc>
      </w:tr>
      <w:tr w:rsidR="007C02DE" w14:paraId="1735FBCC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026D8E7" w14:textId="77777777" w:rsidR="007C02D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5BF17B" w14:textId="77777777" w:rsidR="007C02D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4BD42D" w14:textId="77777777" w:rsidR="007C02D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1789AF" w14:textId="77777777" w:rsidR="007C02D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09AF0D" w14:textId="77777777" w:rsidR="007C02D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8D7391" w14:textId="77777777" w:rsidR="007C02D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97669C" w14:textId="77777777" w:rsidR="007C02D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481590" w14:textId="77777777" w:rsidR="007C02D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6FF333" w14:textId="77777777" w:rsidR="007C02D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D1ED14" w14:textId="77777777" w:rsidR="007C02D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80F45A" w14:textId="77777777" w:rsidR="007C02D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2B039B" w14:textId="77777777" w:rsidR="007C02DE" w:rsidRDefault="00000000">
            <w:r>
              <w:t>23:00</w:t>
            </w:r>
          </w:p>
        </w:tc>
      </w:tr>
      <w:tr w:rsidR="007C02DE" w14:paraId="509B1A97" w14:textId="77777777">
        <w:trPr>
          <w:jc w:val="center"/>
        </w:trPr>
        <w:tc>
          <w:tcPr>
            <w:tcW w:w="777" w:type="dxa"/>
            <w:vAlign w:val="center"/>
          </w:tcPr>
          <w:p w14:paraId="0D097437" w14:textId="77777777" w:rsidR="007C02DE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3EBC10D0" w14:textId="77777777" w:rsidR="007C02DE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4FDDC331" w14:textId="77777777" w:rsidR="007C02DE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09962185" w14:textId="77777777" w:rsidR="007C02DE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5F90A250" w14:textId="77777777" w:rsidR="007C02DE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4AAFBD57" w14:textId="77777777" w:rsidR="007C02DE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52FF8A1F" w14:textId="77777777" w:rsidR="007C02DE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3062A719" w14:textId="77777777" w:rsidR="007C02DE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53B129C5" w14:textId="77777777" w:rsidR="007C02DE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4E9C538A" w14:textId="77777777" w:rsidR="007C02DE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5E3DC154" w14:textId="77777777" w:rsidR="007C02DE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022E9873" w14:textId="77777777" w:rsidR="007C02DE" w:rsidRDefault="00000000">
            <w:r>
              <w:t>26.44</w:t>
            </w:r>
          </w:p>
        </w:tc>
      </w:tr>
    </w:tbl>
    <w:p w14:paraId="6957F024" w14:textId="77777777" w:rsidR="007C02DE" w:rsidRDefault="00000000">
      <w:pPr>
        <w:pStyle w:val="2"/>
      </w:pPr>
      <w:bookmarkStart w:id="65" w:name="_Toc217830878"/>
      <w:r>
        <w:t>外墙（填充墙）构造</w:t>
      </w:r>
      <w:bookmarkEnd w:id="65"/>
    </w:p>
    <w:p w14:paraId="6DA48B63" w14:textId="77777777" w:rsidR="007C02DE" w:rsidRDefault="00000000">
      <w:pPr>
        <w:pStyle w:val="3"/>
        <w:rPr>
          <w:rFonts w:hint="eastAsia"/>
        </w:rPr>
      </w:pPr>
      <w: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C02DE" w14:paraId="70FFE3EC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5C844DE6" w14:textId="77777777" w:rsidR="007C02DE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AAD50FC" w14:textId="77777777" w:rsidR="007C02DE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08CAFC" w14:textId="77777777" w:rsidR="007C02DE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5FED8D" w14:textId="77777777" w:rsidR="007C02DE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29296B" w14:textId="77777777" w:rsidR="007C02DE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26B6A1" w14:textId="77777777" w:rsidR="007C02DE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390047" w14:textId="77777777" w:rsidR="007C02DE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CC69B3" w14:textId="77777777" w:rsidR="007C02D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C02DE" w14:paraId="25A8C9A6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23D7C428" w14:textId="77777777" w:rsidR="007C02DE" w:rsidRDefault="007C02DE"/>
        </w:tc>
        <w:tc>
          <w:tcPr>
            <w:tcW w:w="834" w:type="dxa"/>
            <w:shd w:val="clear" w:color="auto" w:fill="E6E6E6"/>
            <w:vAlign w:val="center"/>
          </w:tcPr>
          <w:p w14:paraId="278CE9E8" w14:textId="77777777" w:rsidR="007C02DE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F625AC" w14:textId="77777777" w:rsidR="007C02DE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1020C1" w14:textId="77777777" w:rsidR="007C02DE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C59430" w14:textId="77777777" w:rsidR="007C02DE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4D2A384" w14:textId="77777777" w:rsidR="007C02DE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D7F3FD" w14:textId="77777777" w:rsidR="007C02DE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B8267A" w14:textId="77777777" w:rsidR="007C02DE" w:rsidRDefault="00000000">
            <w:r>
              <w:t>D=R*S</w:t>
            </w:r>
          </w:p>
        </w:tc>
      </w:tr>
      <w:tr w:rsidR="007C02DE" w14:paraId="726C2413" w14:textId="77777777">
        <w:trPr>
          <w:jc w:val="center"/>
        </w:trPr>
        <w:tc>
          <w:tcPr>
            <w:tcW w:w="2838" w:type="dxa"/>
            <w:vAlign w:val="center"/>
          </w:tcPr>
          <w:p w14:paraId="574CA90A" w14:textId="77777777" w:rsidR="007C02DE" w:rsidRDefault="00000000">
            <w:r>
              <w:t>抗裂砂浆</w:t>
            </w:r>
          </w:p>
        </w:tc>
        <w:tc>
          <w:tcPr>
            <w:tcW w:w="834" w:type="dxa"/>
            <w:vAlign w:val="center"/>
          </w:tcPr>
          <w:p w14:paraId="32FDC644" w14:textId="77777777" w:rsidR="007C02DE" w:rsidRDefault="00000000">
            <w:r>
              <w:t>15</w:t>
            </w:r>
          </w:p>
        </w:tc>
        <w:tc>
          <w:tcPr>
            <w:tcW w:w="707" w:type="dxa"/>
            <w:vAlign w:val="center"/>
          </w:tcPr>
          <w:p w14:paraId="4CABEC2E" w14:textId="77777777" w:rsidR="007C02DE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7A907381" w14:textId="77777777" w:rsidR="007C02DE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2AC110E" w14:textId="77777777" w:rsidR="007C02DE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6E16FCDB" w14:textId="77777777" w:rsidR="007C02D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2EF554C" w14:textId="77777777" w:rsidR="007C02DE" w:rsidRDefault="00000000">
            <w:r>
              <w:t>0.016</w:t>
            </w:r>
          </w:p>
        </w:tc>
        <w:tc>
          <w:tcPr>
            <w:tcW w:w="990" w:type="dxa"/>
            <w:vAlign w:val="center"/>
          </w:tcPr>
          <w:p w14:paraId="32A80247" w14:textId="77777777" w:rsidR="007C02DE" w:rsidRDefault="00000000">
            <w:r>
              <w:t>0.182</w:t>
            </w:r>
          </w:p>
        </w:tc>
      </w:tr>
      <w:tr w:rsidR="007C02DE" w14:paraId="2C64A200" w14:textId="77777777">
        <w:trPr>
          <w:jc w:val="center"/>
        </w:trPr>
        <w:tc>
          <w:tcPr>
            <w:tcW w:w="2838" w:type="dxa"/>
            <w:vAlign w:val="center"/>
          </w:tcPr>
          <w:p w14:paraId="39B0EC48" w14:textId="77777777" w:rsidR="007C02DE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536557E7" w14:textId="77777777" w:rsidR="007C02DE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71EA1946" w14:textId="77777777" w:rsidR="007C02DE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3CD882E6" w14:textId="77777777" w:rsidR="007C02DE" w:rsidRDefault="00000000">
            <w:r>
              <w:t>0.040</w:t>
            </w:r>
          </w:p>
        </w:tc>
        <w:tc>
          <w:tcPr>
            <w:tcW w:w="1131" w:type="dxa"/>
            <w:vAlign w:val="center"/>
          </w:tcPr>
          <w:p w14:paraId="59227DC1" w14:textId="77777777" w:rsidR="007C02DE" w:rsidRDefault="00000000">
            <w:r>
              <w:t>0.428</w:t>
            </w:r>
          </w:p>
        </w:tc>
        <w:tc>
          <w:tcPr>
            <w:tcW w:w="707" w:type="dxa"/>
            <w:vAlign w:val="center"/>
          </w:tcPr>
          <w:p w14:paraId="1B3F4AE7" w14:textId="77777777" w:rsidR="007C02D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6294812" w14:textId="77777777" w:rsidR="007C02DE" w:rsidRDefault="00000000">
            <w:r>
              <w:t>2.500</w:t>
            </w:r>
          </w:p>
        </w:tc>
        <w:tc>
          <w:tcPr>
            <w:tcW w:w="990" w:type="dxa"/>
            <w:vAlign w:val="center"/>
          </w:tcPr>
          <w:p w14:paraId="58BED7AB" w14:textId="77777777" w:rsidR="007C02DE" w:rsidRDefault="00000000">
            <w:r>
              <w:t>1.070</w:t>
            </w:r>
          </w:p>
        </w:tc>
      </w:tr>
      <w:tr w:rsidR="007C02DE" w14:paraId="403964F0" w14:textId="77777777">
        <w:trPr>
          <w:jc w:val="center"/>
        </w:trPr>
        <w:tc>
          <w:tcPr>
            <w:tcW w:w="2838" w:type="dxa"/>
            <w:vAlign w:val="center"/>
          </w:tcPr>
          <w:p w14:paraId="2BA79C8A" w14:textId="77777777" w:rsidR="007C02DE" w:rsidRDefault="00000000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582D18FF" w14:textId="77777777" w:rsidR="007C02D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524D7AF" w14:textId="77777777" w:rsidR="007C02DE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017347BE" w14:textId="77777777" w:rsidR="007C02DE" w:rsidRDefault="00000000">
            <w:r>
              <w:t>0.100</w:t>
            </w:r>
          </w:p>
        </w:tc>
        <w:tc>
          <w:tcPr>
            <w:tcW w:w="1131" w:type="dxa"/>
            <w:vAlign w:val="center"/>
          </w:tcPr>
          <w:p w14:paraId="3E93FE78" w14:textId="77777777" w:rsidR="007C02DE" w:rsidRDefault="00000000">
            <w:r>
              <w:t>10.000</w:t>
            </w:r>
          </w:p>
        </w:tc>
        <w:tc>
          <w:tcPr>
            <w:tcW w:w="707" w:type="dxa"/>
            <w:vAlign w:val="center"/>
          </w:tcPr>
          <w:p w14:paraId="4E960F25" w14:textId="77777777" w:rsidR="007C02D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DCFE3AB" w14:textId="77777777" w:rsidR="007C02DE" w:rsidRDefault="00000000">
            <w:r>
              <w:t>0.200</w:t>
            </w:r>
          </w:p>
        </w:tc>
        <w:tc>
          <w:tcPr>
            <w:tcW w:w="990" w:type="dxa"/>
            <w:vAlign w:val="center"/>
          </w:tcPr>
          <w:p w14:paraId="5B5E002B" w14:textId="77777777" w:rsidR="007C02DE" w:rsidRDefault="00000000">
            <w:r>
              <w:t>2.000</w:t>
            </w:r>
          </w:p>
        </w:tc>
      </w:tr>
      <w:tr w:rsidR="007C02DE" w14:paraId="46788F16" w14:textId="77777777">
        <w:trPr>
          <w:jc w:val="center"/>
        </w:trPr>
        <w:tc>
          <w:tcPr>
            <w:tcW w:w="2838" w:type="dxa"/>
            <w:vAlign w:val="center"/>
          </w:tcPr>
          <w:p w14:paraId="74E21391" w14:textId="77777777" w:rsidR="007C02DE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20158D5A" w14:textId="77777777" w:rsidR="007C02DE" w:rsidRDefault="00000000">
            <w:r>
              <w:t>240</w:t>
            </w:r>
          </w:p>
        </w:tc>
        <w:tc>
          <w:tcPr>
            <w:tcW w:w="707" w:type="dxa"/>
            <w:vAlign w:val="center"/>
          </w:tcPr>
          <w:p w14:paraId="75DC69EB" w14:textId="77777777" w:rsidR="007C02DE" w:rsidRDefault="00000000">
            <w:r>
              <w:t>12.6</w:t>
            </w:r>
          </w:p>
        </w:tc>
        <w:tc>
          <w:tcPr>
            <w:tcW w:w="990" w:type="dxa"/>
            <w:vAlign w:val="center"/>
          </w:tcPr>
          <w:p w14:paraId="23D84D5D" w14:textId="77777777" w:rsidR="007C02DE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3C1CBF54" w14:textId="77777777" w:rsidR="007C02DE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35E4CB7D" w14:textId="77777777" w:rsidR="007C02D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55F4950" w14:textId="77777777" w:rsidR="007C02DE" w:rsidRDefault="00000000">
            <w:r>
              <w:t>0.138</w:t>
            </w:r>
          </w:p>
        </w:tc>
        <w:tc>
          <w:tcPr>
            <w:tcW w:w="990" w:type="dxa"/>
            <w:vAlign w:val="center"/>
          </w:tcPr>
          <w:p w14:paraId="538C3FCD" w14:textId="77777777" w:rsidR="007C02DE" w:rsidRDefault="00000000">
            <w:r>
              <w:t>2.372</w:t>
            </w:r>
          </w:p>
        </w:tc>
      </w:tr>
      <w:tr w:rsidR="007C02DE" w14:paraId="2261E048" w14:textId="77777777">
        <w:trPr>
          <w:jc w:val="center"/>
        </w:trPr>
        <w:tc>
          <w:tcPr>
            <w:tcW w:w="2838" w:type="dxa"/>
            <w:vAlign w:val="center"/>
          </w:tcPr>
          <w:p w14:paraId="1A162340" w14:textId="77777777" w:rsidR="007C02DE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E530313" w14:textId="77777777" w:rsidR="007C02DE" w:rsidRDefault="00000000">
            <w:r>
              <w:t>375</w:t>
            </w:r>
          </w:p>
        </w:tc>
        <w:tc>
          <w:tcPr>
            <w:tcW w:w="707" w:type="dxa"/>
            <w:vAlign w:val="center"/>
          </w:tcPr>
          <w:p w14:paraId="31A9CBEA" w14:textId="77777777" w:rsidR="007C02DE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A00ABF2" w14:textId="77777777" w:rsidR="007C02D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6D137E1" w14:textId="77777777" w:rsidR="007C02D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0359B232" w14:textId="77777777" w:rsidR="007C02D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315DA85" w14:textId="77777777" w:rsidR="007C02DE" w:rsidRDefault="00000000">
            <w:r>
              <w:t>2.854</w:t>
            </w:r>
          </w:p>
        </w:tc>
        <w:tc>
          <w:tcPr>
            <w:tcW w:w="990" w:type="dxa"/>
            <w:vAlign w:val="center"/>
          </w:tcPr>
          <w:p w14:paraId="186CD631" w14:textId="77777777" w:rsidR="007C02DE" w:rsidRDefault="00000000">
            <w:r>
              <w:t>5.625</w:t>
            </w:r>
          </w:p>
        </w:tc>
      </w:tr>
      <w:tr w:rsidR="007C02DE" w14:paraId="155ED03D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1FE5F2C4" w14:textId="77777777" w:rsidR="007C02DE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39EFD0D" w14:textId="77777777" w:rsidR="007C02DE" w:rsidRDefault="00000000">
            <w:pPr>
              <w:jc w:val="center"/>
            </w:pPr>
            <w:r>
              <w:t>5.0</w:t>
            </w:r>
          </w:p>
        </w:tc>
      </w:tr>
      <w:tr w:rsidR="007C02DE" w14:paraId="3AAECFAC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16778F1" w14:textId="77777777" w:rsidR="007C02DE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997AC04" w14:textId="77777777" w:rsidR="007C02DE" w:rsidRDefault="00000000">
            <w:pPr>
              <w:jc w:val="center"/>
            </w:pPr>
            <w:r>
              <w:t>0.75</w:t>
            </w:r>
          </w:p>
        </w:tc>
      </w:tr>
      <w:tr w:rsidR="007C02DE" w14:paraId="758F4A7F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5F61D87E" w14:textId="77777777" w:rsidR="007C02DE" w:rsidRDefault="00000000">
            <w:pPr>
              <w:jc w:val="center"/>
            </w:pPr>
            <w:r>
              <w:lastRenderedPageBreak/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7BB3FE7" w14:textId="77777777" w:rsidR="007C02DE" w:rsidRDefault="00000000">
            <w:pPr>
              <w:jc w:val="center"/>
            </w:pPr>
            <w:r>
              <w:t>0.33</w:t>
            </w:r>
          </w:p>
        </w:tc>
      </w:tr>
      <w:tr w:rsidR="007C02DE" w14:paraId="3B1A7543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1529D237" w14:textId="77777777" w:rsidR="007C02DE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0724700" w14:textId="77777777" w:rsidR="007C02DE" w:rsidRDefault="00000000">
            <w:pPr>
              <w:jc w:val="center"/>
            </w:pPr>
            <w:r>
              <w:t>重质围护结构</w:t>
            </w:r>
          </w:p>
        </w:tc>
      </w:tr>
    </w:tbl>
    <w:p w14:paraId="01114FE8" w14:textId="77777777" w:rsidR="007C02DE" w:rsidRDefault="00000000">
      <w:pPr>
        <w:pStyle w:val="4"/>
      </w:pPr>
      <w:r>
        <w:t>空调房间：东向逐时温度</w:t>
      </w:r>
    </w:p>
    <w:p w14:paraId="10331794" w14:textId="77777777" w:rsidR="007C02DE" w:rsidRDefault="00000000">
      <w:pPr>
        <w:jc w:val="center"/>
      </w:pPr>
      <w:r>
        <w:rPr>
          <w:noProof/>
        </w:rPr>
        <w:drawing>
          <wp:inline distT="0" distB="0" distL="0" distR="0" wp14:anchorId="045E63AC" wp14:editId="34227A1A">
            <wp:extent cx="5667375" cy="30765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C4743" w14:textId="77777777" w:rsidR="007C02DE" w:rsidRDefault="007C02DE"/>
    <w:p w14:paraId="3EE680B0" w14:textId="77777777" w:rsidR="007C02DE" w:rsidRDefault="007C02DE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C02DE" w14:paraId="7FB0ACD1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BE3A9A2" w14:textId="77777777" w:rsidR="007C02D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EF64CC" w14:textId="77777777" w:rsidR="007C02D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FAC1C0" w14:textId="77777777" w:rsidR="007C02D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E79BD8" w14:textId="77777777" w:rsidR="007C02D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52970C" w14:textId="77777777" w:rsidR="007C02D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795837" w14:textId="77777777" w:rsidR="007C02D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39F9F1" w14:textId="77777777" w:rsidR="007C02D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3679BA" w14:textId="77777777" w:rsidR="007C02D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E8B2FA" w14:textId="77777777" w:rsidR="007C02D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271BEE" w14:textId="77777777" w:rsidR="007C02D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673DB9" w14:textId="77777777" w:rsidR="007C02D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B7A7E3" w14:textId="77777777" w:rsidR="007C02DE" w:rsidRDefault="00000000">
            <w:pPr>
              <w:jc w:val="center"/>
            </w:pPr>
            <w:r>
              <w:t>11:00</w:t>
            </w:r>
          </w:p>
        </w:tc>
      </w:tr>
      <w:tr w:rsidR="007C02DE" w14:paraId="6758E0F9" w14:textId="77777777">
        <w:trPr>
          <w:jc w:val="center"/>
        </w:trPr>
        <w:tc>
          <w:tcPr>
            <w:tcW w:w="777" w:type="dxa"/>
            <w:vAlign w:val="center"/>
          </w:tcPr>
          <w:p w14:paraId="37E2C9C8" w14:textId="77777777" w:rsidR="007C02DE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1263E13D" w14:textId="77777777" w:rsidR="007C02DE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1CC4A400" w14:textId="77777777" w:rsidR="007C02DE" w:rsidRDefault="00000000">
            <w:r>
              <w:rPr>
                <w:color w:val="3333CC"/>
              </w:rPr>
              <w:t>26.50</w:t>
            </w:r>
          </w:p>
        </w:tc>
        <w:tc>
          <w:tcPr>
            <w:tcW w:w="777" w:type="dxa"/>
            <w:vAlign w:val="center"/>
          </w:tcPr>
          <w:p w14:paraId="3ED44860" w14:textId="77777777" w:rsidR="007C02DE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70E96370" w14:textId="77777777" w:rsidR="007C02DE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4498B45A" w14:textId="77777777" w:rsidR="007C02DE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314BB37E" w14:textId="77777777" w:rsidR="007C02DE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4031B799" w14:textId="77777777" w:rsidR="007C02DE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4E5D45B8" w14:textId="77777777" w:rsidR="007C02DE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6B487537" w14:textId="77777777" w:rsidR="007C02DE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55C5A2DC" w14:textId="77777777" w:rsidR="007C02DE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1A05B0B5" w14:textId="77777777" w:rsidR="007C02DE" w:rsidRDefault="00000000">
            <w:r>
              <w:t>26.44</w:t>
            </w:r>
          </w:p>
        </w:tc>
      </w:tr>
      <w:tr w:rsidR="007C02DE" w14:paraId="0BE8D306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7BBACC3" w14:textId="77777777" w:rsidR="007C02D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DF9BCA" w14:textId="77777777" w:rsidR="007C02D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68843F" w14:textId="77777777" w:rsidR="007C02D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A66C5C" w14:textId="77777777" w:rsidR="007C02D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97C87C" w14:textId="77777777" w:rsidR="007C02D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F30654" w14:textId="77777777" w:rsidR="007C02D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4690B8" w14:textId="77777777" w:rsidR="007C02D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2AB245" w14:textId="77777777" w:rsidR="007C02D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05C938" w14:textId="77777777" w:rsidR="007C02D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056679" w14:textId="77777777" w:rsidR="007C02D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3916D6" w14:textId="77777777" w:rsidR="007C02D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2DD248" w14:textId="77777777" w:rsidR="007C02DE" w:rsidRDefault="00000000">
            <w:r>
              <w:t>23:00</w:t>
            </w:r>
          </w:p>
        </w:tc>
      </w:tr>
      <w:tr w:rsidR="007C02DE" w14:paraId="31DA2538" w14:textId="77777777">
        <w:trPr>
          <w:jc w:val="center"/>
        </w:trPr>
        <w:tc>
          <w:tcPr>
            <w:tcW w:w="777" w:type="dxa"/>
            <w:vAlign w:val="center"/>
          </w:tcPr>
          <w:p w14:paraId="7DF44FDD" w14:textId="77777777" w:rsidR="007C02DE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20A8C474" w14:textId="77777777" w:rsidR="007C02DE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058550AA" w14:textId="77777777" w:rsidR="007C02DE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667437E9" w14:textId="77777777" w:rsidR="007C02DE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1391E1A7" w14:textId="77777777" w:rsidR="007C02DE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5E8A8EBF" w14:textId="77777777" w:rsidR="007C02DE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04930F61" w14:textId="77777777" w:rsidR="007C02DE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18C1B57C" w14:textId="77777777" w:rsidR="007C02DE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5A5C2731" w14:textId="77777777" w:rsidR="007C02DE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1C587824" w14:textId="77777777" w:rsidR="007C02DE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0905C1CB" w14:textId="77777777" w:rsidR="007C02DE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3CE82B83" w14:textId="77777777" w:rsidR="007C02DE" w:rsidRDefault="00000000">
            <w:r>
              <w:t>26.49</w:t>
            </w:r>
          </w:p>
        </w:tc>
      </w:tr>
    </w:tbl>
    <w:p w14:paraId="18D2AD03" w14:textId="77777777" w:rsidR="007C02DE" w:rsidRDefault="00000000">
      <w:pPr>
        <w:pStyle w:val="4"/>
      </w:pPr>
      <w:r>
        <w:t>空调房间：西向逐时温度</w:t>
      </w:r>
    </w:p>
    <w:p w14:paraId="6544137F" w14:textId="77777777" w:rsidR="007C02DE" w:rsidRDefault="00000000">
      <w:pPr>
        <w:jc w:val="center"/>
      </w:pPr>
      <w:r>
        <w:rPr>
          <w:noProof/>
        </w:rPr>
        <w:drawing>
          <wp:inline distT="0" distB="0" distL="0" distR="0" wp14:anchorId="29B30F43" wp14:editId="555D52AF">
            <wp:extent cx="5667375" cy="30765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CCCF2" w14:textId="77777777" w:rsidR="007C02DE" w:rsidRDefault="007C02DE"/>
    <w:p w14:paraId="233F49A4" w14:textId="77777777" w:rsidR="007C02DE" w:rsidRDefault="007C02DE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C02DE" w14:paraId="15EF57A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DF8D771" w14:textId="77777777" w:rsidR="007C02D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6DF319" w14:textId="77777777" w:rsidR="007C02D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13F93F" w14:textId="77777777" w:rsidR="007C02D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4DC6B3" w14:textId="77777777" w:rsidR="007C02D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CC6837" w14:textId="77777777" w:rsidR="007C02D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C6DFBE" w14:textId="77777777" w:rsidR="007C02D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826D17" w14:textId="77777777" w:rsidR="007C02D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9FE8F1" w14:textId="77777777" w:rsidR="007C02D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B83A5E" w14:textId="77777777" w:rsidR="007C02D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A419AB" w14:textId="77777777" w:rsidR="007C02D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796FC9" w14:textId="77777777" w:rsidR="007C02D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C27AD7" w14:textId="77777777" w:rsidR="007C02DE" w:rsidRDefault="00000000">
            <w:pPr>
              <w:jc w:val="center"/>
            </w:pPr>
            <w:r>
              <w:t>11:00</w:t>
            </w:r>
          </w:p>
        </w:tc>
      </w:tr>
      <w:tr w:rsidR="007C02DE" w14:paraId="0B466D8B" w14:textId="77777777">
        <w:trPr>
          <w:jc w:val="center"/>
        </w:trPr>
        <w:tc>
          <w:tcPr>
            <w:tcW w:w="777" w:type="dxa"/>
            <w:vAlign w:val="center"/>
          </w:tcPr>
          <w:p w14:paraId="1A02A1CC" w14:textId="77777777" w:rsidR="007C02DE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7205D9CF" w14:textId="77777777" w:rsidR="007C02DE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6581DE12" w14:textId="77777777" w:rsidR="007C02DE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42314CC1" w14:textId="77777777" w:rsidR="007C02DE" w:rsidRDefault="00000000">
            <w:r>
              <w:rPr>
                <w:color w:val="3333CC"/>
              </w:rPr>
              <w:t>26.53</w:t>
            </w:r>
          </w:p>
        </w:tc>
        <w:tc>
          <w:tcPr>
            <w:tcW w:w="777" w:type="dxa"/>
            <w:vAlign w:val="center"/>
          </w:tcPr>
          <w:p w14:paraId="785A5762" w14:textId="77777777" w:rsidR="007C02DE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3CD7518C" w14:textId="77777777" w:rsidR="007C02DE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2B6046F2" w14:textId="77777777" w:rsidR="007C02DE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278E78A6" w14:textId="77777777" w:rsidR="007C02DE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1FB73DC4" w14:textId="77777777" w:rsidR="007C02DE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53C94A4A" w14:textId="77777777" w:rsidR="007C02DE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6C33DAA9" w14:textId="77777777" w:rsidR="007C02DE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1C58872C" w14:textId="77777777" w:rsidR="007C02DE" w:rsidRDefault="00000000">
            <w:r>
              <w:t>26.46</w:t>
            </w:r>
          </w:p>
        </w:tc>
      </w:tr>
      <w:tr w:rsidR="007C02DE" w14:paraId="3FD0AD9B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7E516B5" w14:textId="77777777" w:rsidR="007C02D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A4F3D9" w14:textId="77777777" w:rsidR="007C02D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2B9A5B" w14:textId="77777777" w:rsidR="007C02D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CD7CAF" w14:textId="77777777" w:rsidR="007C02D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35276E" w14:textId="77777777" w:rsidR="007C02D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368957" w14:textId="77777777" w:rsidR="007C02D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FBB66" w14:textId="77777777" w:rsidR="007C02D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052E5F" w14:textId="77777777" w:rsidR="007C02D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D09ECB" w14:textId="77777777" w:rsidR="007C02D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68B900" w14:textId="77777777" w:rsidR="007C02D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8DF42A" w14:textId="77777777" w:rsidR="007C02D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DCCDD1" w14:textId="77777777" w:rsidR="007C02DE" w:rsidRDefault="00000000">
            <w:r>
              <w:t>23:00</w:t>
            </w:r>
          </w:p>
        </w:tc>
      </w:tr>
      <w:tr w:rsidR="007C02DE" w14:paraId="4EFCF14D" w14:textId="77777777">
        <w:trPr>
          <w:jc w:val="center"/>
        </w:trPr>
        <w:tc>
          <w:tcPr>
            <w:tcW w:w="777" w:type="dxa"/>
            <w:vAlign w:val="center"/>
          </w:tcPr>
          <w:p w14:paraId="43A0F59D" w14:textId="77777777" w:rsidR="007C02DE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10FB6DDE" w14:textId="77777777" w:rsidR="007C02DE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18B28B5C" w14:textId="77777777" w:rsidR="007C02DE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1498F442" w14:textId="77777777" w:rsidR="007C02DE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4ADF456B" w14:textId="77777777" w:rsidR="007C02DE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7276F19C" w14:textId="77777777" w:rsidR="007C02DE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581FE269" w14:textId="77777777" w:rsidR="007C02DE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5A3DAFFB" w14:textId="77777777" w:rsidR="007C02DE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0B952839" w14:textId="77777777" w:rsidR="007C02DE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7434C5BB" w14:textId="77777777" w:rsidR="007C02DE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27928B86" w14:textId="77777777" w:rsidR="007C02DE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3BFF5F6F" w14:textId="77777777" w:rsidR="007C02DE" w:rsidRDefault="00000000">
            <w:r>
              <w:t>26.50</w:t>
            </w:r>
          </w:p>
        </w:tc>
      </w:tr>
    </w:tbl>
    <w:p w14:paraId="58C1F7DB" w14:textId="77777777" w:rsidR="007C02DE" w:rsidRDefault="00000000">
      <w:pPr>
        <w:pStyle w:val="4"/>
      </w:pPr>
      <w:r>
        <w:t>空调房间：南向逐时温度</w:t>
      </w:r>
    </w:p>
    <w:p w14:paraId="244E6114" w14:textId="77777777" w:rsidR="007C02DE" w:rsidRDefault="00000000">
      <w:pPr>
        <w:jc w:val="center"/>
      </w:pPr>
      <w:r>
        <w:rPr>
          <w:noProof/>
        </w:rPr>
        <w:drawing>
          <wp:inline distT="0" distB="0" distL="0" distR="0" wp14:anchorId="7839D924" wp14:editId="5E4C248D">
            <wp:extent cx="5667375" cy="30765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F11E8" w14:textId="77777777" w:rsidR="007C02DE" w:rsidRDefault="007C02DE"/>
    <w:p w14:paraId="078EE2BA" w14:textId="77777777" w:rsidR="007C02DE" w:rsidRDefault="007C02DE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C02DE" w14:paraId="4C1926A4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F9CAD59" w14:textId="77777777" w:rsidR="007C02D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B2F685" w14:textId="77777777" w:rsidR="007C02D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A7EEDB" w14:textId="77777777" w:rsidR="007C02D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833DA5" w14:textId="77777777" w:rsidR="007C02D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E0C6F8" w14:textId="77777777" w:rsidR="007C02D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3E04BE" w14:textId="77777777" w:rsidR="007C02D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48AF09" w14:textId="77777777" w:rsidR="007C02D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6FC716" w14:textId="77777777" w:rsidR="007C02D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355029" w14:textId="77777777" w:rsidR="007C02D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512570" w14:textId="77777777" w:rsidR="007C02D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160CEE" w14:textId="77777777" w:rsidR="007C02D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FAFF19" w14:textId="77777777" w:rsidR="007C02DE" w:rsidRDefault="00000000">
            <w:pPr>
              <w:jc w:val="center"/>
            </w:pPr>
            <w:r>
              <w:t>11:00</w:t>
            </w:r>
          </w:p>
        </w:tc>
      </w:tr>
      <w:tr w:rsidR="007C02DE" w14:paraId="71B48206" w14:textId="77777777">
        <w:trPr>
          <w:jc w:val="center"/>
        </w:trPr>
        <w:tc>
          <w:tcPr>
            <w:tcW w:w="777" w:type="dxa"/>
            <w:vAlign w:val="center"/>
          </w:tcPr>
          <w:p w14:paraId="7BEC4322" w14:textId="77777777" w:rsidR="007C02DE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31D85C39" w14:textId="77777777" w:rsidR="007C02DE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5456CDB3" w14:textId="77777777" w:rsidR="007C02DE" w:rsidRDefault="00000000">
            <w:r>
              <w:rPr>
                <w:color w:val="3333CC"/>
              </w:rPr>
              <w:t>26.51</w:t>
            </w:r>
          </w:p>
        </w:tc>
        <w:tc>
          <w:tcPr>
            <w:tcW w:w="777" w:type="dxa"/>
            <w:vAlign w:val="center"/>
          </w:tcPr>
          <w:p w14:paraId="211E2173" w14:textId="77777777" w:rsidR="007C02DE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1BF5EEF4" w14:textId="77777777" w:rsidR="007C02DE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44DCC6A1" w14:textId="77777777" w:rsidR="007C02DE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64BCECF9" w14:textId="77777777" w:rsidR="007C02DE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3EDBE82B" w14:textId="77777777" w:rsidR="007C02DE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1566A00D" w14:textId="77777777" w:rsidR="007C02DE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1D16D1D1" w14:textId="77777777" w:rsidR="007C02DE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0F7BF028" w14:textId="77777777" w:rsidR="007C02DE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20B8EEF9" w14:textId="77777777" w:rsidR="007C02DE" w:rsidRDefault="00000000">
            <w:r>
              <w:t>26.44</w:t>
            </w:r>
          </w:p>
        </w:tc>
      </w:tr>
      <w:tr w:rsidR="007C02DE" w14:paraId="6958685B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4ED0988" w14:textId="77777777" w:rsidR="007C02D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9368DF" w14:textId="77777777" w:rsidR="007C02D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2AEAE9" w14:textId="77777777" w:rsidR="007C02D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82B373" w14:textId="77777777" w:rsidR="007C02D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2B3591" w14:textId="77777777" w:rsidR="007C02D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B2E002" w14:textId="77777777" w:rsidR="007C02D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486885" w14:textId="77777777" w:rsidR="007C02D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DE8E35" w14:textId="77777777" w:rsidR="007C02D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026390" w14:textId="77777777" w:rsidR="007C02D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B2831F" w14:textId="77777777" w:rsidR="007C02D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5D2730" w14:textId="77777777" w:rsidR="007C02D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B517A2" w14:textId="77777777" w:rsidR="007C02DE" w:rsidRDefault="00000000">
            <w:r>
              <w:t>23:00</w:t>
            </w:r>
          </w:p>
        </w:tc>
      </w:tr>
      <w:tr w:rsidR="007C02DE" w14:paraId="0F3A60CF" w14:textId="77777777">
        <w:trPr>
          <w:jc w:val="center"/>
        </w:trPr>
        <w:tc>
          <w:tcPr>
            <w:tcW w:w="777" w:type="dxa"/>
            <w:vAlign w:val="center"/>
          </w:tcPr>
          <w:p w14:paraId="7FA86856" w14:textId="77777777" w:rsidR="007C02DE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7AB7A00D" w14:textId="77777777" w:rsidR="007C02DE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718419D1" w14:textId="77777777" w:rsidR="007C02DE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73DF53F2" w14:textId="77777777" w:rsidR="007C02DE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59A44FD7" w14:textId="77777777" w:rsidR="007C02DE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0F97DEB9" w14:textId="77777777" w:rsidR="007C02DE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50481D19" w14:textId="77777777" w:rsidR="007C02DE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79912344" w14:textId="77777777" w:rsidR="007C02DE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5002EA14" w14:textId="77777777" w:rsidR="007C02DE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1ADADD35" w14:textId="77777777" w:rsidR="007C02DE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5964E8DC" w14:textId="77777777" w:rsidR="007C02DE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0F461904" w14:textId="77777777" w:rsidR="007C02DE" w:rsidRDefault="00000000">
            <w:r>
              <w:t>26.49</w:t>
            </w:r>
          </w:p>
        </w:tc>
      </w:tr>
    </w:tbl>
    <w:p w14:paraId="4DA09B12" w14:textId="77777777" w:rsidR="007C02DE" w:rsidRDefault="00000000">
      <w:pPr>
        <w:pStyle w:val="4"/>
      </w:pPr>
      <w:r>
        <w:lastRenderedPageBreak/>
        <w:t>空调房间：北向逐时温度</w:t>
      </w:r>
    </w:p>
    <w:p w14:paraId="2569F262" w14:textId="77777777" w:rsidR="007C02DE" w:rsidRDefault="00000000">
      <w:pPr>
        <w:jc w:val="center"/>
      </w:pPr>
      <w:r>
        <w:rPr>
          <w:noProof/>
        </w:rPr>
        <w:drawing>
          <wp:inline distT="0" distB="0" distL="0" distR="0" wp14:anchorId="2A231369" wp14:editId="1EAC62FC">
            <wp:extent cx="5667375" cy="30765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46234" w14:textId="77777777" w:rsidR="007C02DE" w:rsidRDefault="007C02DE"/>
    <w:p w14:paraId="2DB86578" w14:textId="77777777" w:rsidR="007C02DE" w:rsidRDefault="007C02DE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C02DE" w14:paraId="6759A4DC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6197ABF" w14:textId="77777777" w:rsidR="007C02D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86B62B" w14:textId="77777777" w:rsidR="007C02D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078615" w14:textId="77777777" w:rsidR="007C02D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AFB423" w14:textId="77777777" w:rsidR="007C02D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9E7AC1" w14:textId="77777777" w:rsidR="007C02D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D8285E" w14:textId="77777777" w:rsidR="007C02D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9140FD" w14:textId="77777777" w:rsidR="007C02D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771582" w14:textId="77777777" w:rsidR="007C02D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8106C7" w14:textId="77777777" w:rsidR="007C02D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EDBF03" w14:textId="77777777" w:rsidR="007C02D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C58AD7" w14:textId="77777777" w:rsidR="007C02D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6C2F27" w14:textId="77777777" w:rsidR="007C02DE" w:rsidRDefault="00000000">
            <w:pPr>
              <w:jc w:val="center"/>
            </w:pPr>
            <w:r>
              <w:t>11:00</w:t>
            </w:r>
          </w:p>
        </w:tc>
      </w:tr>
      <w:tr w:rsidR="007C02DE" w14:paraId="0DD152B4" w14:textId="77777777">
        <w:trPr>
          <w:jc w:val="center"/>
        </w:trPr>
        <w:tc>
          <w:tcPr>
            <w:tcW w:w="777" w:type="dxa"/>
            <w:vAlign w:val="center"/>
          </w:tcPr>
          <w:p w14:paraId="751686E0" w14:textId="77777777" w:rsidR="007C02DE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7C414259" w14:textId="77777777" w:rsidR="007C02DE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6E9B3DA6" w14:textId="77777777" w:rsidR="007C02DE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54990A1B" w14:textId="77777777" w:rsidR="007C02DE" w:rsidRDefault="00000000">
            <w:r>
              <w:rPr>
                <w:color w:val="3333CC"/>
              </w:rPr>
              <w:t>26.39</w:t>
            </w:r>
          </w:p>
        </w:tc>
        <w:tc>
          <w:tcPr>
            <w:tcW w:w="777" w:type="dxa"/>
            <w:vAlign w:val="center"/>
          </w:tcPr>
          <w:p w14:paraId="0E2590F1" w14:textId="77777777" w:rsidR="007C02DE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52362CF0" w14:textId="77777777" w:rsidR="007C02DE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0366E6A8" w14:textId="77777777" w:rsidR="007C02DE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1DAB6AFD" w14:textId="77777777" w:rsidR="007C02DE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543428FA" w14:textId="77777777" w:rsidR="007C02DE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7014DA15" w14:textId="77777777" w:rsidR="007C02DE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6AFF3A9B" w14:textId="77777777" w:rsidR="007C02DE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5C784A90" w14:textId="77777777" w:rsidR="007C02DE" w:rsidRDefault="00000000">
            <w:r>
              <w:t>26.35</w:t>
            </w:r>
          </w:p>
        </w:tc>
      </w:tr>
      <w:tr w:rsidR="007C02DE" w14:paraId="1B594EA0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25E7572" w14:textId="77777777" w:rsidR="007C02D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CC56C6" w14:textId="77777777" w:rsidR="007C02D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29EB41" w14:textId="77777777" w:rsidR="007C02D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330A3C" w14:textId="77777777" w:rsidR="007C02D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1C6FBE" w14:textId="77777777" w:rsidR="007C02D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F7C4F6" w14:textId="77777777" w:rsidR="007C02D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4BCB49" w14:textId="77777777" w:rsidR="007C02D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C29905" w14:textId="77777777" w:rsidR="007C02D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752510" w14:textId="77777777" w:rsidR="007C02D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1BC542" w14:textId="77777777" w:rsidR="007C02D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6B44C7" w14:textId="77777777" w:rsidR="007C02D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3A4AEE" w14:textId="77777777" w:rsidR="007C02DE" w:rsidRDefault="00000000">
            <w:r>
              <w:t>23:00</w:t>
            </w:r>
          </w:p>
        </w:tc>
      </w:tr>
      <w:tr w:rsidR="007C02DE" w14:paraId="3427C7B6" w14:textId="77777777">
        <w:trPr>
          <w:jc w:val="center"/>
        </w:trPr>
        <w:tc>
          <w:tcPr>
            <w:tcW w:w="777" w:type="dxa"/>
            <w:vAlign w:val="center"/>
          </w:tcPr>
          <w:p w14:paraId="4C2A1283" w14:textId="77777777" w:rsidR="007C02DE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051502E3" w14:textId="77777777" w:rsidR="007C02DE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121C6308" w14:textId="77777777" w:rsidR="007C02DE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660FF5F5" w14:textId="77777777" w:rsidR="007C02DE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0D5B9FDC" w14:textId="77777777" w:rsidR="007C02DE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0F1064F6" w14:textId="77777777" w:rsidR="007C02DE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02FDE107" w14:textId="77777777" w:rsidR="007C02DE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60AE6ABC" w14:textId="77777777" w:rsidR="007C02DE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1E419A0C" w14:textId="77777777" w:rsidR="007C02DE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55BF907B" w14:textId="77777777" w:rsidR="007C02DE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31169B85" w14:textId="77777777" w:rsidR="007C02DE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4B59192E" w14:textId="77777777" w:rsidR="007C02DE" w:rsidRDefault="00000000">
            <w:r>
              <w:t>26.37</w:t>
            </w:r>
          </w:p>
        </w:tc>
      </w:tr>
    </w:tbl>
    <w:p w14:paraId="75256E53" w14:textId="77777777" w:rsidR="007C02DE" w:rsidRDefault="00000000">
      <w:pPr>
        <w:pStyle w:val="1"/>
      </w:pPr>
      <w:bookmarkStart w:id="66" w:name="_Toc217830879"/>
      <w:r>
        <w:t>验算结论</w:t>
      </w:r>
      <w:bookmarkEnd w:id="66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7C02DE" w14:paraId="33AB3707" w14:textId="77777777">
        <w:trPr>
          <w:jc w:val="center"/>
        </w:trPr>
        <w:tc>
          <w:tcPr>
            <w:tcW w:w="1403" w:type="dxa"/>
            <w:shd w:val="clear" w:color="auto" w:fill="DEDEDE"/>
            <w:vAlign w:val="center"/>
          </w:tcPr>
          <w:p w14:paraId="380664DB" w14:textId="77777777" w:rsidR="007C02DE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68580564" w14:textId="77777777" w:rsidR="007C02DE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13D3B362" w14:textId="77777777" w:rsidR="007C02DE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3B957937" w14:textId="77777777" w:rsidR="007C02DE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057F8D0" w14:textId="77777777" w:rsidR="007C02DE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9F1287D" w14:textId="77777777" w:rsidR="007C02DE" w:rsidRDefault="00000000">
            <w:r>
              <w:t>结论</w:t>
            </w:r>
          </w:p>
        </w:tc>
      </w:tr>
      <w:tr w:rsidR="007C02DE" w14:paraId="0EB82B74" w14:textId="77777777">
        <w:trPr>
          <w:jc w:val="center"/>
        </w:trPr>
        <w:tc>
          <w:tcPr>
            <w:tcW w:w="1403" w:type="dxa"/>
            <w:vAlign w:val="center"/>
          </w:tcPr>
          <w:p w14:paraId="4A6AC582" w14:textId="77777777" w:rsidR="007C02DE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7D27EE61" w14:textId="77777777" w:rsidR="007C02DE" w:rsidRDefault="00000000">
            <w:r>
              <w:t>上</w:t>
            </w:r>
            <w:r>
              <w:t>:</w:t>
            </w:r>
            <w:r>
              <w:t>不上人屋面</w:t>
            </w:r>
          </w:p>
        </w:tc>
        <w:tc>
          <w:tcPr>
            <w:tcW w:w="848" w:type="dxa"/>
            <w:vAlign w:val="center"/>
          </w:tcPr>
          <w:p w14:paraId="7FF0FD7D" w14:textId="77777777" w:rsidR="007C02DE" w:rsidRDefault="00000000">
            <w:r>
              <w:t>4:10</w:t>
            </w:r>
          </w:p>
        </w:tc>
        <w:tc>
          <w:tcPr>
            <w:tcW w:w="1415" w:type="dxa"/>
            <w:vAlign w:val="center"/>
          </w:tcPr>
          <w:p w14:paraId="5B39A729" w14:textId="77777777" w:rsidR="007C02DE" w:rsidRDefault="00000000">
            <w:r>
              <w:t>26.46</w:t>
            </w:r>
          </w:p>
        </w:tc>
        <w:tc>
          <w:tcPr>
            <w:tcW w:w="1131" w:type="dxa"/>
            <w:vAlign w:val="center"/>
          </w:tcPr>
          <w:p w14:paraId="4DCEA862" w14:textId="77777777" w:rsidR="007C02DE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0C1EA54D" w14:textId="77777777" w:rsidR="007C02DE" w:rsidRDefault="00000000">
            <w:pPr>
              <w:jc w:val="center"/>
            </w:pPr>
            <w:r>
              <w:t>满足</w:t>
            </w:r>
          </w:p>
        </w:tc>
      </w:tr>
      <w:tr w:rsidR="007C02DE" w14:paraId="4F6E74EA" w14:textId="77777777">
        <w:trPr>
          <w:jc w:val="center"/>
        </w:trPr>
        <w:tc>
          <w:tcPr>
            <w:tcW w:w="1403" w:type="dxa"/>
            <w:vMerge w:val="restart"/>
            <w:vAlign w:val="center"/>
          </w:tcPr>
          <w:p w14:paraId="4A67C89F" w14:textId="77777777" w:rsidR="007C02DE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0A88608B" w14:textId="77777777" w:rsidR="007C02DE" w:rsidRDefault="00000000">
            <w:r>
              <w:t>东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2CEC73BD" w14:textId="77777777" w:rsidR="007C02DE" w:rsidRDefault="00000000">
            <w:r>
              <w:t>1:50</w:t>
            </w:r>
          </w:p>
        </w:tc>
        <w:tc>
          <w:tcPr>
            <w:tcW w:w="1415" w:type="dxa"/>
            <w:vAlign w:val="center"/>
          </w:tcPr>
          <w:p w14:paraId="0620D8D4" w14:textId="77777777" w:rsidR="007C02DE" w:rsidRDefault="00000000">
            <w:r>
              <w:t>26.50</w:t>
            </w:r>
          </w:p>
        </w:tc>
        <w:tc>
          <w:tcPr>
            <w:tcW w:w="1131" w:type="dxa"/>
            <w:vAlign w:val="center"/>
          </w:tcPr>
          <w:p w14:paraId="352AF536" w14:textId="77777777" w:rsidR="007C02D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C0DFB4C" w14:textId="77777777" w:rsidR="007C02DE" w:rsidRDefault="00000000">
            <w:pPr>
              <w:jc w:val="center"/>
            </w:pPr>
            <w:r>
              <w:t>满足</w:t>
            </w:r>
          </w:p>
        </w:tc>
      </w:tr>
      <w:tr w:rsidR="007C02DE" w14:paraId="37E1E427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5B881AD6" w14:textId="77777777" w:rsidR="007C02DE" w:rsidRDefault="007C02DE"/>
        </w:tc>
        <w:tc>
          <w:tcPr>
            <w:tcW w:w="3395" w:type="dxa"/>
            <w:vAlign w:val="center"/>
          </w:tcPr>
          <w:p w14:paraId="0F7A57D1" w14:textId="77777777" w:rsidR="007C02DE" w:rsidRDefault="00000000">
            <w:r>
              <w:t>西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638798C2" w14:textId="77777777" w:rsidR="007C02DE" w:rsidRDefault="00000000">
            <w:r>
              <w:t>2:55</w:t>
            </w:r>
          </w:p>
        </w:tc>
        <w:tc>
          <w:tcPr>
            <w:tcW w:w="1415" w:type="dxa"/>
            <w:vAlign w:val="center"/>
          </w:tcPr>
          <w:p w14:paraId="63FC2E47" w14:textId="77777777" w:rsidR="007C02DE" w:rsidRDefault="00000000">
            <w:r>
              <w:t>26.53</w:t>
            </w:r>
          </w:p>
        </w:tc>
        <w:tc>
          <w:tcPr>
            <w:tcW w:w="1131" w:type="dxa"/>
            <w:vAlign w:val="center"/>
          </w:tcPr>
          <w:p w14:paraId="5C8857E5" w14:textId="77777777" w:rsidR="007C02D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5A0E0ED" w14:textId="77777777" w:rsidR="007C02DE" w:rsidRDefault="00000000">
            <w:pPr>
              <w:jc w:val="center"/>
            </w:pPr>
            <w:r>
              <w:t>满足</w:t>
            </w:r>
          </w:p>
        </w:tc>
      </w:tr>
      <w:tr w:rsidR="007C02DE" w14:paraId="08AD6CBD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6FFA6FFA" w14:textId="77777777" w:rsidR="007C02DE" w:rsidRDefault="007C02DE"/>
        </w:tc>
        <w:tc>
          <w:tcPr>
            <w:tcW w:w="3395" w:type="dxa"/>
            <w:vAlign w:val="center"/>
          </w:tcPr>
          <w:p w14:paraId="75A6B26B" w14:textId="77777777" w:rsidR="007C02DE" w:rsidRDefault="00000000">
            <w:r>
              <w:t>南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1717A298" w14:textId="77777777" w:rsidR="007C02DE" w:rsidRDefault="00000000">
            <w:r>
              <w:t>2:10</w:t>
            </w:r>
          </w:p>
        </w:tc>
        <w:tc>
          <w:tcPr>
            <w:tcW w:w="1415" w:type="dxa"/>
            <w:vAlign w:val="center"/>
          </w:tcPr>
          <w:p w14:paraId="00C54E1B" w14:textId="77777777" w:rsidR="007C02DE" w:rsidRDefault="00000000">
            <w:r>
              <w:t>26.51</w:t>
            </w:r>
          </w:p>
        </w:tc>
        <w:tc>
          <w:tcPr>
            <w:tcW w:w="1131" w:type="dxa"/>
            <w:vAlign w:val="center"/>
          </w:tcPr>
          <w:p w14:paraId="2C520DB8" w14:textId="77777777" w:rsidR="007C02D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2E51041" w14:textId="77777777" w:rsidR="007C02DE" w:rsidRDefault="00000000">
            <w:pPr>
              <w:jc w:val="center"/>
            </w:pPr>
            <w:r>
              <w:t>满足</w:t>
            </w:r>
          </w:p>
        </w:tc>
      </w:tr>
      <w:tr w:rsidR="007C02DE" w14:paraId="08995BEF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003145A9" w14:textId="77777777" w:rsidR="007C02DE" w:rsidRDefault="007C02DE"/>
        </w:tc>
        <w:tc>
          <w:tcPr>
            <w:tcW w:w="3395" w:type="dxa"/>
            <w:vAlign w:val="center"/>
          </w:tcPr>
          <w:p w14:paraId="7D4A244E" w14:textId="77777777" w:rsidR="007C02DE" w:rsidRDefault="00000000">
            <w:r>
              <w:t>北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205FC238" w14:textId="77777777" w:rsidR="007C02DE" w:rsidRDefault="00000000">
            <w:r>
              <w:t>3:20</w:t>
            </w:r>
          </w:p>
        </w:tc>
        <w:tc>
          <w:tcPr>
            <w:tcW w:w="1415" w:type="dxa"/>
            <w:vAlign w:val="center"/>
          </w:tcPr>
          <w:p w14:paraId="14AAA634" w14:textId="77777777" w:rsidR="007C02DE" w:rsidRDefault="00000000">
            <w:r>
              <w:t>26.39</w:t>
            </w:r>
          </w:p>
        </w:tc>
        <w:tc>
          <w:tcPr>
            <w:tcW w:w="1131" w:type="dxa"/>
            <w:vAlign w:val="center"/>
          </w:tcPr>
          <w:p w14:paraId="71B6D3C8" w14:textId="77777777" w:rsidR="007C02DE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0DE79705" w14:textId="77777777" w:rsidR="007C02DE" w:rsidRDefault="00000000">
            <w:pPr>
              <w:jc w:val="center"/>
            </w:pPr>
            <w:r>
              <w:t>满足</w:t>
            </w:r>
          </w:p>
        </w:tc>
      </w:tr>
    </w:tbl>
    <w:p w14:paraId="7E688D61" w14:textId="77777777" w:rsidR="007C02DE" w:rsidRDefault="007C02DE"/>
    <w:sectPr w:rsidR="007C02DE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7D25B" w14:textId="77777777" w:rsidR="004663CD" w:rsidRDefault="004663CD">
      <w:r>
        <w:separator/>
      </w:r>
    </w:p>
  </w:endnote>
  <w:endnote w:type="continuationSeparator" w:id="0">
    <w:p w14:paraId="05CBD9D5" w14:textId="77777777" w:rsidR="004663CD" w:rsidRDefault="0046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5FFD" w14:textId="77777777" w:rsidR="00126C29" w:rsidRDefault="00126C29">
    <w:pPr>
      <w:pStyle w:val="a6"/>
    </w:pPr>
  </w:p>
  <w:p w14:paraId="1B493538" w14:textId="77777777" w:rsidR="00126C29" w:rsidRDefault="00126C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99751B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A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A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2E4CA6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930A" w14:textId="77777777" w:rsidR="004663CD" w:rsidRDefault="004663CD">
      <w:r>
        <w:separator/>
      </w:r>
    </w:p>
  </w:footnote>
  <w:footnote w:type="continuationSeparator" w:id="0">
    <w:p w14:paraId="4DF84CDE" w14:textId="77777777" w:rsidR="004663CD" w:rsidRDefault="00466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DD38" w14:textId="77777777" w:rsidR="00126C29" w:rsidRDefault="00126C29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0F36" w14:textId="77777777" w:rsidR="00EE2AA2" w:rsidRDefault="00D45065" w:rsidP="00D45065">
    <w:pPr>
      <w:tabs>
        <w:tab w:val="left" w:pos="6294"/>
      </w:tabs>
      <w:spacing w:line="264" w:lineRule="aut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D979A9" wp14:editId="351D3C9C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F8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AAFBF2" wp14:editId="6390537F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D3240B" id="直接连接符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2B27" w14:textId="77777777" w:rsidR="006E2871" w:rsidRDefault="006E2871" w:rsidP="006E28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21001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83150">
    <w:abstractNumId w:val="2"/>
  </w:num>
  <w:num w:numId="3" w16cid:durableId="1507482724">
    <w:abstractNumId w:val="1"/>
  </w:num>
  <w:num w:numId="4" w16cid:durableId="1801263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F1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663CD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35D74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C02DE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931F1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00E26"/>
  <w15:chartTrackingRefBased/>
  <w15:docId w15:val="{DF6FB03B-05B4-40F1-9502-C21497E0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2"/>
    <w:uiPriority w:val="39"/>
    <w:rsid w:val="00126C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rsid w:val="00126C29"/>
    <w:rPr>
      <w:sz w:val="21"/>
      <w:szCs w:val="21"/>
    </w:rPr>
  </w:style>
  <w:style w:type="paragraph" w:styleId="ab">
    <w:name w:val="annotation text"/>
    <w:basedOn w:val="a"/>
    <w:link w:val="ac"/>
    <w:rsid w:val="00126C29"/>
    <w:pPr>
      <w:widowControl/>
      <w:jc w:val="left"/>
    </w:pPr>
    <w:rPr>
      <w:kern w:val="0"/>
      <w:szCs w:val="20"/>
      <w:lang w:val="en-GB"/>
    </w:rPr>
  </w:style>
  <w:style w:type="character" w:customStyle="1" w:styleId="ac">
    <w:name w:val="批注文字 字符"/>
    <w:basedOn w:val="a1"/>
    <w:link w:val="ab"/>
    <w:rsid w:val="00126C29"/>
    <w:rPr>
      <w:rFonts w:ascii="Times New Roman" w:eastAsia="宋体" w:hAnsi="Times New Roman"/>
      <w:sz w:val="21"/>
      <w:lang w:val="en-GB"/>
    </w:rPr>
  </w:style>
  <w:style w:type="paragraph" w:styleId="ad">
    <w:name w:val="Revision"/>
    <w:hidden/>
    <w:uiPriority w:val="99"/>
    <w:semiHidden/>
    <w:rsid w:val="00F9144F"/>
    <w:rPr>
      <w:rFonts w:ascii="Times New Roman" w:eastAsia="宋体" w:hAnsi="Times New Roman"/>
      <w:kern w:val="2"/>
      <w:sz w:val="21"/>
      <w:szCs w:val="24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F535EE"/>
    <w:pPr>
      <w:widowControl w:val="0"/>
    </w:pPr>
    <w:rPr>
      <w:b/>
      <w:bCs/>
      <w:kern w:val="2"/>
      <w:szCs w:val="24"/>
      <w:lang w:val="en-US"/>
    </w:rPr>
  </w:style>
  <w:style w:type="character" w:customStyle="1" w:styleId="af">
    <w:name w:val="批注主题 字符"/>
    <w:basedOn w:val="ac"/>
    <w:link w:val="ae"/>
    <w:uiPriority w:val="99"/>
    <w:semiHidden/>
    <w:rsid w:val="00F535EE"/>
    <w:rPr>
      <w:rFonts w:ascii="Times New Roman" w:eastAsia="宋体" w:hAnsi="Times New Roman"/>
      <w:b/>
      <w:bCs/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fontTable" Target="fontTable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Chou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</Template>
  <TotalTime>0</TotalTime>
  <Pages>11</Pages>
  <Words>1260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8426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JayChou</dc:creator>
  <cp:keywords/>
  <dc:description/>
  <cp:lastModifiedBy>刘 刘</cp:lastModifiedBy>
  <cp:revision>1</cp:revision>
  <dcterms:created xsi:type="dcterms:W3CDTF">2025-12-28T08:14:00Z</dcterms:created>
  <dcterms:modified xsi:type="dcterms:W3CDTF">2025-12-28T08:14:00Z</dcterms:modified>
</cp:coreProperties>
</file>