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8317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77FA6EED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7ADADD32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3964D12F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6BB9C207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DB0417">
              <w:rPr>
                <w:rFonts w:ascii="微软雅黑" w:eastAsia="微软雅黑" w:hAnsi="微软雅黑" w:hint="eastAsia"/>
                <w:b/>
                <w:spacing w:val="84"/>
                <w:sz w:val="72"/>
                <w:szCs w:val="72"/>
                <w:fitText w:val="7920" w:id="-929286656"/>
              </w:rPr>
              <w:t>建筑节能设计报告</w:t>
            </w:r>
            <w:r w:rsidRPr="00DB0417">
              <w:rPr>
                <w:rFonts w:ascii="微软雅黑" w:eastAsia="微软雅黑" w:hAnsi="微软雅黑" w:hint="eastAsia"/>
                <w:b/>
                <w:spacing w:val="48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50556B19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58184E71" w14:textId="77777777" w:rsidTr="00D20312">
        <w:trPr>
          <w:jc w:val="center"/>
        </w:trPr>
        <w:tc>
          <w:tcPr>
            <w:tcW w:w="8312" w:type="dxa"/>
            <w:hideMark/>
          </w:tcPr>
          <w:p w14:paraId="5D7E79ED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proofErr w:type="gramStart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风曦鹭屿</w:t>
            </w:r>
            <w:proofErr w:type="gramEnd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-气候观测及生态科技研发中心</w:t>
            </w:r>
            <w:bookmarkEnd w:id="5"/>
          </w:p>
        </w:tc>
      </w:tr>
      <w:tr w:rsidR="00D20312" w:rsidRPr="00D20312" w14:paraId="655F8E1F" w14:textId="77777777" w:rsidTr="00D20312">
        <w:trPr>
          <w:jc w:val="center"/>
        </w:trPr>
        <w:tc>
          <w:tcPr>
            <w:tcW w:w="8312" w:type="dxa"/>
          </w:tcPr>
          <w:p w14:paraId="37861A9F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2EB809DF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1DDC1A7F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F538CF7" wp14:editId="7353C614">
            <wp:extent cx="1009756" cy="100975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4ECF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0769186B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33CE42E8" w14:textId="77777777" w:rsidTr="00D20312">
        <w:trPr>
          <w:jc w:val="center"/>
        </w:trPr>
        <w:tc>
          <w:tcPr>
            <w:tcW w:w="1263" w:type="dxa"/>
            <w:hideMark/>
          </w:tcPr>
          <w:p w14:paraId="65DA83B5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0AFB917F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70096756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辽宁-盘锦</w:t>
            </w:r>
            <w:bookmarkEnd w:id="8"/>
          </w:p>
        </w:tc>
      </w:tr>
      <w:tr w:rsidR="00D20312" w:rsidRPr="00D20312" w14:paraId="2B1CF926" w14:textId="77777777" w:rsidTr="00D20312">
        <w:trPr>
          <w:jc w:val="center"/>
        </w:trPr>
        <w:tc>
          <w:tcPr>
            <w:tcW w:w="1263" w:type="dxa"/>
            <w:hideMark/>
          </w:tcPr>
          <w:p w14:paraId="0AE99115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3D6F7B17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78D1FE7D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52625A95" w14:textId="77777777" w:rsidTr="00D20312">
        <w:trPr>
          <w:jc w:val="center"/>
        </w:trPr>
        <w:tc>
          <w:tcPr>
            <w:tcW w:w="1263" w:type="dxa"/>
            <w:hideMark/>
          </w:tcPr>
          <w:p w14:paraId="118EE479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31DFBC3E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F455888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6C582ADA" w14:textId="77777777" w:rsidTr="00D20312">
        <w:trPr>
          <w:jc w:val="center"/>
        </w:trPr>
        <w:tc>
          <w:tcPr>
            <w:tcW w:w="1263" w:type="dxa"/>
            <w:hideMark/>
          </w:tcPr>
          <w:p w14:paraId="2239E5A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222C74F0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E8EEE49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6FBAD4CB" w14:textId="77777777" w:rsidTr="00D20312">
        <w:trPr>
          <w:jc w:val="center"/>
        </w:trPr>
        <w:tc>
          <w:tcPr>
            <w:tcW w:w="1263" w:type="dxa"/>
            <w:hideMark/>
          </w:tcPr>
          <w:p w14:paraId="0D70E037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3E564A90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F775314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36C6DE55" w14:textId="77777777" w:rsidTr="00D20312">
        <w:trPr>
          <w:jc w:val="center"/>
        </w:trPr>
        <w:tc>
          <w:tcPr>
            <w:tcW w:w="1263" w:type="dxa"/>
            <w:hideMark/>
          </w:tcPr>
          <w:p w14:paraId="6D82683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3EE57C45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4DD3F02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0FC7092B" w14:textId="77777777" w:rsidTr="00D20312">
        <w:trPr>
          <w:jc w:val="center"/>
        </w:trPr>
        <w:tc>
          <w:tcPr>
            <w:tcW w:w="1263" w:type="dxa"/>
            <w:hideMark/>
          </w:tcPr>
          <w:p w14:paraId="064C3BF9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35A571CF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70BEE70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11"/>
          </w:p>
        </w:tc>
      </w:tr>
    </w:tbl>
    <w:p w14:paraId="61B77F3A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5798AE48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3CB73DC4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62F4AC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A512F45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78F3A2B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6FE2F243" wp14:editId="7074DE1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7E9E38F2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9603E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7E14C6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EFB922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4904D10B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B95D3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F8782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T13555840010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EE677D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18B1407C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D47A65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686801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6ADD1C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63038932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19B32D31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09D9651B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408680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18C406C" w14:textId="77777777" w:rsidR="00DB0417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30378" w:history="1">
        <w:r w:rsidR="00DB0417" w:rsidRPr="006F253D">
          <w:rPr>
            <w:rStyle w:val="a7"/>
            <w:rFonts w:hint="eastAsia"/>
          </w:rPr>
          <w:t>1</w:t>
        </w:r>
        <w:r w:rsidR="00DB0417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DB0417" w:rsidRPr="006F253D">
          <w:rPr>
            <w:rStyle w:val="a7"/>
            <w:rFonts w:hint="eastAsia"/>
          </w:rPr>
          <w:t>建筑概况</w:t>
        </w:r>
        <w:r w:rsidR="00DB0417">
          <w:rPr>
            <w:rFonts w:hint="eastAsia"/>
            <w:webHidden/>
          </w:rPr>
          <w:tab/>
        </w:r>
        <w:r w:rsidR="00DB0417">
          <w:rPr>
            <w:rFonts w:hint="eastAsia"/>
            <w:webHidden/>
          </w:rPr>
          <w:fldChar w:fldCharType="begin"/>
        </w:r>
        <w:r w:rsidR="00DB0417">
          <w:rPr>
            <w:rFonts w:hint="eastAsia"/>
            <w:webHidden/>
          </w:rPr>
          <w:instrText xml:space="preserve"> </w:instrText>
        </w:r>
        <w:r w:rsidR="00DB0417">
          <w:rPr>
            <w:webHidden/>
          </w:rPr>
          <w:instrText>PAGEREF _Toc217830378 \h</w:instrText>
        </w:r>
        <w:r w:rsidR="00DB0417">
          <w:rPr>
            <w:rFonts w:hint="eastAsia"/>
            <w:webHidden/>
          </w:rPr>
          <w:instrText xml:space="preserve"> </w:instrText>
        </w:r>
        <w:r w:rsidR="00DB0417">
          <w:rPr>
            <w:rFonts w:hint="eastAsia"/>
            <w:webHidden/>
          </w:rPr>
        </w:r>
        <w:r w:rsidR="00DB0417">
          <w:rPr>
            <w:rFonts w:hint="eastAsia"/>
            <w:webHidden/>
          </w:rPr>
          <w:fldChar w:fldCharType="separate"/>
        </w:r>
        <w:r w:rsidR="00DB0417">
          <w:rPr>
            <w:rFonts w:hint="eastAsia"/>
            <w:webHidden/>
          </w:rPr>
          <w:t>3</w:t>
        </w:r>
        <w:r w:rsidR="00DB0417">
          <w:rPr>
            <w:rFonts w:hint="eastAsia"/>
            <w:webHidden/>
          </w:rPr>
          <w:fldChar w:fldCharType="end"/>
        </w:r>
      </w:hyperlink>
    </w:p>
    <w:p w14:paraId="7C901B37" w14:textId="77777777" w:rsidR="00DB0417" w:rsidRDefault="00DB041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379" w:history="1">
        <w:r w:rsidRPr="006F253D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F253D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F70FEB9" w14:textId="77777777" w:rsidR="00DB0417" w:rsidRDefault="00DB041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0380" w:history="1">
        <w:r w:rsidRPr="006F253D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F253D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CE8DA3E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81" w:history="1">
        <w:r w:rsidRPr="006F253D">
          <w:rPr>
            <w:rStyle w:val="a7"/>
            <w:rFonts w:hint="eastAsia"/>
            <w:lang w:val="en-GB"/>
          </w:rPr>
          <w:t>3.1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C0970F6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82" w:history="1">
        <w:r w:rsidRPr="006F253D">
          <w:rPr>
            <w:rStyle w:val="a7"/>
            <w:rFonts w:hint="eastAsia"/>
            <w:lang w:val="en-GB"/>
          </w:rPr>
          <w:t>3.2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13F71B2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83" w:history="1">
        <w:r w:rsidRPr="006F253D">
          <w:rPr>
            <w:rStyle w:val="a7"/>
            <w:rFonts w:hint="eastAsia"/>
            <w:lang w:val="en-GB"/>
          </w:rPr>
          <w:t>3.3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9F99BD3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84" w:history="1">
        <w:r w:rsidRPr="006F253D">
          <w:rPr>
            <w:rStyle w:val="a7"/>
            <w:rFonts w:hint="eastAsia"/>
            <w:lang w:val="en-GB"/>
          </w:rPr>
          <w:t>3.4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7DB9F2E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85" w:history="1">
        <w:r w:rsidRPr="006F253D">
          <w:rPr>
            <w:rStyle w:val="a7"/>
            <w:rFonts w:hint="eastAsia"/>
            <w:lang w:val="en-GB"/>
          </w:rPr>
          <w:t>3.5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F768406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86" w:history="1">
        <w:r w:rsidRPr="006F253D">
          <w:rPr>
            <w:rStyle w:val="a7"/>
            <w:rFonts w:hint="eastAsia"/>
            <w:lang w:val="en-GB"/>
          </w:rPr>
          <w:t>3.6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0B3ABA1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87" w:history="1">
        <w:r w:rsidRPr="006F253D">
          <w:rPr>
            <w:rStyle w:val="a7"/>
            <w:rFonts w:hint="eastAsia"/>
            <w:lang w:val="en-GB"/>
          </w:rPr>
          <w:t>3.7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7CC03F9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88" w:history="1">
        <w:r w:rsidRPr="006F253D">
          <w:rPr>
            <w:rStyle w:val="a7"/>
            <w:rFonts w:hint="eastAsia"/>
            <w:lang w:val="en-GB"/>
          </w:rPr>
          <w:t>3.8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8C1420C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89" w:history="1">
        <w:r w:rsidRPr="006F253D">
          <w:rPr>
            <w:rStyle w:val="a7"/>
            <w:rFonts w:hint="eastAsia"/>
            <w:lang w:val="en-GB"/>
          </w:rPr>
          <w:t>3.9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90F90FD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90" w:history="1">
        <w:r w:rsidRPr="006F253D">
          <w:rPr>
            <w:rStyle w:val="a7"/>
            <w:rFonts w:hint="eastAsia"/>
            <w:lang w:val="en-GB"/>
          </w:rPr>
          <w:t>3.10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非供暖楼梯间与供暖房间隔墙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53A1074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91" w:history="1">
        <w:r w:rsidRPr="006F253D">
          <w:rPr>
            <w:rStyle w:val="a7"/>
            <w:rFonts w:hint="eastAsia"/>
            <w:lang w:val="en-GB"/>
          </w:rPr>
          <w:t>3.11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F96041D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92" w:history="1">
        <w:r w:rsidRPr="006F253D">
          <w:rPr>
            <w:rStyle w:val="a7"/>
            <w:rFonts w:hint="eastAsia"/>
            <w:lang w:val="en-GB"/>
          </w:rPr>
          <w:t>3.12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9289B6E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93" w:history="1">
        <w:r w:rsidRPr="006F253D">
          <w:rPr>
            <w:rStyle w:val="a7"/>
            <w:rFonts w:hint="eastAsia"/>
            <w:lang w:val="en-GB"/>
          </w:rPr>
          <w:t>3.13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5DFD56E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94" w:history="1">
        <w:r w:rsidRPr="006F253D">
          <w:rPr>
            <w:rStyle w:val="a7"/>
            <w:rFonts w:hint="eastAsia"/>
            <w:lang w:val="en-GB"/>
          </w:rPr>
          <w:t>3.14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70BAA37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95" w:history="1">
        <w:r w:rsidRPr="006F253D">
          <w:rPr>
            <w:rStyle w:val="a7"/>
            <w:rFonts w:hint="eastAsia"/>
            <w:lang w:val="en-GB"/>
          </w:rPr>
          <w:t>3.15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58DBDDF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96" w:history="1">
        <w:r w:rsidRPr="006F253D">
          <w:rPr>
            <w:rStyle w:val="a7"/>
            <w:rFonts w:hint="eastAsia"/>
            <w:lang w:val="en-GB"/>
          </w:rPr>
          <w:t>3.16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9B9EF34" w14:textId="77777777" w:rsidR="00DB0417" w:rsidRDefault="00DB041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0397" w:history="1">
        <w:r w:rsidRPr="006F253D">
          <w:rPr>
            <w:rStyle w:val="a7"/>
            <w:rFonts w:hint="eastAsia"/>
            <w:lang w:val="en-GB"/>
          </w:rPr>
          <w:t>3.17</w:t>
        </w:r>
        <w:r w:rsidRPr="006F253D">
          <w:rPr>
            <w:rStyle w:val="a7"/>
            <w:rFonts w:hint="eastAsia"/>
          </w:rPr>
          <w:t xml:space="preserve"> </w:t>
        </w:r>
        <w:r w:rsidRPr="006F253D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_Toc217830397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D1A538B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4603B112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6ACD483" w14:textId="77777777" w:rsidR="00D40158" w:rsidRDefault="00D40158" w:rsidP="00D40158">
      <w:pPr>
        <w:pStyle w:val="TOC1"/>
        <w:rPr>
          <w:rFonts w:hint="eastAsia"/>
        </w:rPr>
      </w:pPr>
    </w:p>
    <w:p w14:paraId="7F615850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7830378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74B11EE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485F4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31F3E5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proofErr w:type="gramStart"/>
            <w:r>
              <w:t>风曦鹭屿</w:t>
            </w:r>
            <w:proofErr w:type="gramEnd"/>
            <w:r>
              <w:t>-</w:t>
            </w:r>
            <w:r>
              <w:t>气候观测及生态科技研发中心</w:t>
            </w:r>
            <w:bookmarkEnd w:id="19"/>
          </w:p>
        </w:tc>
      </w:tr>
      <w:tr w:rsidR="00D40158" w:rsidRPr="00FF2243" w14:paraId="37BAE93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9FB72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4E7348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辽宁</w:t>
            </w:r>
            <w:r>
              <w:t>-</w:t>
            </w:r>
            <w:r>
              <w:t>盘锦</w:t>
            </w:r>
            <w:bookmarkEnd w:id="20"/>
          </w:p>
        </w:tc>
      </w:tr>
      <w:tr w:rsidR="005407D2" w:rsidRPr="00FF2243" w14:paraId="370EC498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8926376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2FE7657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严寒</w:t>
            </w:r>
            <w:r>
              <w:t>C</w:t>
            </w:r>
            <w:r>
              <w:t>区</w:t>
            </w:r>
            <w:bookmarkEnd w:id="21"/>
          </w:p>
        </w:tc>
      </w:tr>
      <w:tr w:rsidR="00D40158" w:rsidRPr="00FF2243" w14:paraId="44133B58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C98BEA7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1AD6F8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14775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131212D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0D870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7A57BD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3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6AEA6F3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76A98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0F6D3081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16.3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4C1C549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EB8C30E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511FCD85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77507.14</w:t>
            </w:r>
            <w:bookmarkEnd w:id="27"/>
          </w:p>
        </w:tc>
      </w:tr>
      <w:tr w:rsidR="00203A7D" w:rsidRPr="00FF2243" w14:paraId="4FCEE5E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5E4EBB4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6A335EF6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21877.91</w:t>
            </w:r>
            <w:bookmarkEnd w:id="28"/>
          </w:p>
        </w:tc>
      </w:tr>
      <w:tr w:rsidR="00FA4476" w:rsidRPr="00FF2243" w14:paraId="4F4C4D28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F567CEC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440357CE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44.6</w:t>
            </w:r>
            <w:bookmarkEnd w:id="29"/>
          </w:p>
        </w:tc>
      </w:tr>
      <w:tr w:rsidR="00D40158" w:rsidRPr="00FF2243" w14:paraId="78B1C45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D38D0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7ADFC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:rsidR="00D40158" w:rsidRPr="00FF2243" w14:paraId="6F1776B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6C608D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4DBB4F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0.75</w:t>
            </w:r>
            <w:bookmarkEnd w:id="31"/>
          </w:p>
        </w:tc>
      </w:tr>
      <w:tr w:rsidR="00D40158" w:rsidRPr="00FF2243" w14:paraId="67914AB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231A94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763843E3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0.75</w:t>
            </w:r>
            <w:bookmarkEnd w:id="32"/>
          </w:p>
        </w:tc>
      </w:tr>
    </w:tbl>
    <w:p w14:paraId="4BECDE18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7830379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591129B7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027A3A02" w14:textId="77777777" w:rsidR="00365E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2610211D" w14:textId="77777777" w:rsidR="00365E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53D32CD4" w14:textId="77777777" w:rsidR="00365E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676BA2F2" w14:textId="77777777" w:rsidR="00365EAF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7830380"/>
      <w:r>
        <w:rPr>
          <w:rFonts w:hint="eastAsia"/>
          <w:kern w:val="2"/>
          <w:szCs w:val="24"/>
        </w:rPr>
        <w:t>规定性指标检查</w:t>
      </w:r>
      <w:bookmarkEnd w:id="38"/>
    </w:p>
    <w:p w14:paraId="27570744" w14:textId="77777777" w:rsidR="00365EAF" w:rsidRDefault="00000000">
      <w:pPr>
        <w:pStyle w:val="2"/>
        <w:widowControl w:val="0"/>
        <w:rPr>
          <w:kern w:val="2"/>
        </w:rPr>
      </w:pPr>
      <w:bookmarkStart w:id="39" w:name="_Toc217830381"/>
      <w:r>
        <w:rPr>
          <w:rFonts w:hint="eastAsia"/>
          <w:kern w:val="2"/>
        </w:rPr>
        <w:t>工程材料</w:t>
      </w:r>
      <w:bookmarkEnd w:id="3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65EAF" w14:paraId="4796DD5C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0BE7E04" w14:textId="77777777" w:rsidR="00365E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F52FC7" w14:textId="77777777" w:rsidR="00365E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736B457" w14:textId="77777777" w:rsidR="00365E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B15FA6" w14:textId="77777777" w:rsidR="00365EAF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AF2877" w14:textId="77777777" w:rsidR="00365EAF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B029CF" w14:textId="77777777" w:rsidR="00365EAF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240B61A" w14:textId="77777777" w:rsidR="00365EAF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365EAF" w14:paraId="00D46D83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1B6EB11" w14:textId="77777777" w:rsidR="00365EAF" w:rsidRDefault="00365EAF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1649A14" w14:textId="77777777" w:rsidR="00365E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B77E63B" w14:textId="77777777" w:rsidR="00365E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C844AA" w14:textId="77777777" w:rsidR="00365EAF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FF28DE" w14:textId="77777777" w:rsidR="00365EAF" w:rsidRDefault="00000000">
            <w:pPr>
              <w:jc w:val="center"/>
              <w:rPr>
                <w:rFonts w:hint="eastAsia"/>
              </w:rPr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CF90E9" w14:textId="77777777" w:rsidR="00365EAF" w:rsidRDefault="00000000">
            <w:pPr>
              <w:jc w:val="center"/>
              <w:rPr>
                <w:rFonts w:hint="eastAsia"/>
              </w:rPr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AF70054" w14:textId="77777777" w:rsidR="00365EAF" w:rsidRDefault="00365EAF">
            <w:pPr>
              <w:jc w:val="center"/>
              <w:rPr>
                <w:rFonts w:hint="eastAsia"/>
              </w:rPr>
            </w:pPr>
          </w:p>
        </w:tc>
      </w:tr>
      <w:tr w:rsidR="00365EAF" w14:paraId="7F359BE8" w14:textId="77777777">
        <w:trPr>
          <w:jc w:val="center"/>
        </w:trPr>
        <w:tc>
          <w:tcPr>
            <w:tcW w:w="2196" w:type="dxa"/>
            <w:vAlign w:val="center"/>
          </w:tcPr>
          <w:p w14:paraId="7079E9A4" w14:textId="77777777" w:rsidR="00365EAF" w:rsidRDefault="00000000">
            <w:pPr>
              <w:rPr>
                <w:rFonts w:hint="eastAsia"/>
              </w:rPr>
            </w:pPr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0053B7B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33C7A94A" w14:textId="77777777" w:rsidR="00365EAF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0DB639ED" w14:textId="77777777" w:rsidR="00365EAF" w:rsidRDefault="00000000">
            <w:pPr>
              <w:jc w:val="right"/>
              <w:rPr>
                <w:rFonts w:hint="eastAsia"/>
              </w:rPr>
            </w:pPr>
            <w:r>
              <w:t>550.0</w:t>
            </w:r>
          </w:p>
        </w:tc>
        <w:tc>
          <w:tcPr>
            <w:tcW w:w="1018" w:type="dxa"/>
            <w:vAlign w:val="center"/>
          </w:tcPr>
          <w:p w14:paraId="22D8FBDC" w14:textId="77777777" w:rsidR="00365EAF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7942FAB0" w14:textId="77777777" w:rsidR="00365EAF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99834FD" w14:textId="77777777" w:rsidR="00365E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《沈阳市建筑节能设计文件编制深度规定</w:t>
            </w:r>
            <w:r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>》</w:t>
            </w:r>
          </w:p>
        </w:tc>
      </w:tr>
      <w:tr w:rsidR="00365EAF" w14:paraId="4009C052" w14:textId="77777777">
        <w:trPr>
          <w:jc w:val="center"/>
        </w:trPr>
        <w:tc>
          <w:tcPr>
            <w:tcW w:w="2196" w:type="dxa"/>
            <w:vAlign w:val="center"/>
          </w:tcPr>
          <w:p w14:paraId="46AB16DB" w14:textId="77777777" w:rsidR="00365EAF" w:rsidRDefault="00000000">
            <w:pPr>
              <w:rPr>
                <w:rFonts w:hint="eastAsia"/>
              </w:rPr>
            </w:pPr>
            <w:r>
              <w:t>无机保温砂浆</w:t>
            </w:r>
            <w:r>
              <w:t>(ρ≤500)</w:t>
            </w:r>
          </w:p>
        </w:tc>
        <w:tc>
          <w:tcPr>
            <w:tcW w:w="1018" w:type="dxa"/>
            <w:vAlign w:val="center"/>
          </w:tcPr>
          <w:p w14:paraId="2C98A7E7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776E024F" w14:textId="77777777" w:rsidR="00365EAF" w:rsidRDefault="00000000">
            <w:pPr>
              <w:jc w:val="right"/>
              <w:rPr>
                <w:rFonts w:hint="eastAsia"/>
              </w:rPr>
            </w:pPr>
            <w:r>
              <w:t>1.950</w:t>
            </w:r>
          </w:p>
        </w:tc>
        <w:tc>
          <w:tcPr>
            <w:tcW w:w="848" w:type="dxa"/>
            <w:vAlign w:val="center"/>
          </w:tcPr>
          <w:p w14:paraId="525B9625" w14:textId="77777777" w:rsidR="00365EAF" w:rsidRDefault="00000000">
            <w:pPr>
              <w:jc w:val="right"/>
              <w:rPr>
                <w:rFonts w:hint="eastAsia"/>
              </w:rPr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1E9BF69D" w14:textId="77777777" w:rsidR="00365EAF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050B176" w14:textId="77777777" w:rsidR="00365EAF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2B4E033" w14:textId="77777777" w:rsidR="00365E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365EAF" w14:paraId="0F08F89E" w14:textId="77777777">
        <w:trPr>
          <w:jc w:val="center"/>
        </w:trPr>
        <w:tc>
          <w:tcPr>
            <w:tcW w:w="2196" w:type="dxa"/>
            <w:vAlign w:val="center"/>
          </w:tcPr>
          <w:p w14:paraId="5123E1AE" w14:textId="77777777" w:rsidR="00365EAF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6895AC85" w14:textId="77777777" w:rsidR="00365EAF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1086220" w14:textId="77777777" w:rsidR="00365EAF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9A95079" w14:textId="77777777" w:rsidR="00365EAF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F810C8B" w14:textId="77777777" w:rsidR="00365EAF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4CB217E" w14:textId="77777777" w:rsidR="00365EAF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FD08EF4" w14:textId="77777777" w:rsidR="00365E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65EAF" w14:paraId="135D396B" w14:textId="77777777">
        <w:trPr>
          <w:jc w:val="center"/>
        </w:trPr>
        <w:tc>
          <w:tcPr>
            <w:tcW w:w="2196" w:type="dxa"/>
            <w:vAlign w:val="center"/>
          </w:tcPr>
          <w:p w14:paraId="66366DEF" w14:textId="77777777" w:rsidR="00365EAF" w:rsidRDefault="00000000">
            <w:pPr>
              <w:rPr>
                <w:rFonts w:hint="eastAsia"/>
              </w:rPr>
            </w:pPr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1244DED" w14:textId="77777777" w:rsidR="00365EAF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78CE70B5" w14:textId="77777777" w:rsidR="00365EAF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22C6DA60" w14:textId="77777777" w:rsidR="00365EAF" w:rsidRDefault="00000000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41B449D9" w14:textId="77777777" w:rsidR="00365EAF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3C81F3C8" w14:textId="77777777" w:rsidR="00365EAF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0721359" w14:textId="77777777" w:rsidR="00365E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65EAF" w14:paraId="1EAAD6ED" w14:textId="77777777">
        <w:trPr>
          <w:jc w:val="center"/>
        </w:trPr>
        <w:tc>
          <w:tcPr>
            <w:tcW w:w="2196" w:type="dxa"/>
            <w:vAlign w:val="center"/>
          </w:tcPr>
          <w:p w14:paraId="7A70698D" w14:textId="77777777" w:rsidR="00365EAF" w:rsidRDefault="00000000">
            <w:pPr>
              <w:rPr>
                <w:rFonts w:hint="eastAsia"/>
              </w:rPr>
            </w:pPr>
            <w:r>
              <w:t>加气混凝土（</w:t>
            </w:r>
            <w:r>
              <w:t>ρ=300)</w:t>
            </w:r>
          </w:p>
        </w:tc>
        <w:tc>
          <w:tcPr>
            <w:tcW w:w="1018" w:type="dxa"/>
            <w:vAlign w:val="center"/>
          </w:tcPr>
          <w:p w14:paraId="458E4274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7D983C45" w14:textId="77777777" w:rsidR="00365EAF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544D24FE" w14:textId="77777777" w:rsidR="00365EAF" w:rsidRDefault="00000000">
            <w:pPr>
              <w:jc w:val="right"/>
              <w:rPr>
                <w:rFonts w:hint="eastAsia"/>
              </w:rPr>
            </w:pPr>
            <w:r>
              <w:t>300.0</w:t>
            </w:r>
          </w:p>
        </w:tc>
        <w:tc>
          <w:tcPr>
            <w:tcW w:w="1018" w:type="dxa"/>
            <w:vAlign w:val="center"/>
          </w:tcPr>
          <w:p w14:paraId="2E90FCEA" w14:textId="77777777" w:rsidR="00365EAF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0B437248" w14:textId="77777777" w:rsidR="00365EAF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583DC65" w14:textId="77777777" w:rsidR="00365E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《辽宁居住建筑节能设计标准》</w:t>
            </w:r>
            <w:r>
              <w:rPr>
                <w:sz w:val="18"/>
                <w:szCs w:val="18"/>
              </w:rPr>
              <w:t>DB21-2885-2023</w:t>
            </w:r>
          </w:p>
        </w:tc>
      </w:tr>
      <w:tr w:rsidR="00365EAF" w14:paraId="43D1B7CF" w14:textId="77777777">
        <w:trPr>
          <w:jc w:val="center"/>
        </w:trPr>
        <w:tc>
          <w:tcPr>
            <w:tcW w:w="2196" w:type="dxa"/>
            <w:vAlign w:val="center"/>
          </w:tcPr>
          <w:p w14:paraId="1B03F979" w14:textId="77777777" w:rsidR="00365EAF" w:rsidRDefault="00000000">
            <w:pPr>
              <w:rPr>
                <w:rFonts w:hint="eastAsia"/>
              </w:rPr>
            </w:pPr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286535A" w14:textId="77777777" w:rsidR="00365EAF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30" w:type="dxa"/>
            <w:vAlign w:val="center"/>
          </w:tcPr>
          <w:p w14:paraId="7638669A" w14:textId="77777777" w:rsidR="00365EAF" w:rsidRDefault="00000000">
            <w:pPr>
              <w:jc w:val="right"/>
              <w:rPr>
                <w:rFonts w:hint="eastAsia"/>
              </w:rPr>
            </w:pPr>
            <w:r>
              <w:t>0.428</w:t>
            </w:r>
          </w:p>
        </w:tc>
        <w:tc>
          <w:tcPr>
            <w:tcW w:w="848" w:type="dxa"/>
            <w:vAlign w:val="center"/>
          </w:tcPr>
          <w:p w14:paraId="6CC52A04" w14:textId="77777777" w:rsidR="00365EAF" w:rsidRDefault="00000000">
            <w:pPr>
              <w:jc w:val="right"/>
              <w:rPr>
                <w:rFonts w:hint="eastAsia"/>
              </w:rPr>
            </w:pPr>
            <w:r>
              <w:t>140.0</w:t>
            </w:r>
          </w:p>
        </w:tc>
        <w:tc>
          <w:tcPr>
            <w:tcW w:w="1018" w:type="dxa"/>
            <w:vAlign w:val="center"/>
          </w:tcPr>
          <w:p w14:paraId="62E9C6F9" w14:textId="77777777" w:rsidR="00365EAF" w:rsidRDefault="00000000">
            <w:pPr>
              <w:jc w:val="right"/>
              <w:rPr>
                <w:rFonts w:hint="eastAsia"/>
              </w:rPr>
            </w:pPr>
            <w:r>
              <w:t>2515.0</w:t>
            </w:r>
          </w:p>
        </w:tc>
        <w:tc>
          <w:tcPr>
            <w:tcW w:w="1188" w:type="dxa"/>
            <w:vAlign w:val="center"/>
          </w:tcPr>
          <w:p w14:paraId="3D833179" w14:textId="77777777" w:rsidR="00365EAF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D0DC1D3" w14:textId="77777777" w:rsidR="00365E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《沈阳市建筑节能设计文件编制深度规定</w:t>
            </w:r>
            <w:r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>》</w:t>
            </w:r>
          </w:p>
        </w:tc>
      </w:tr>
      <w:tr w:rsidR="00365EAF" w14:paraId="75534EE2" w14:textId="77777777">
        <w:trPr>
          <w:jc w:val="center"/>
        </w:trPr>
        <w:tc>
          <w:tcPr>
            <w:tcW w:w="2196" w:type="dxa"/>
            <w:vAlign w:val="center"/>
          </w:tcPr>
          <w:p w14:paraId="5F85594A" w14:textId="77777777" w:rsidR="00365EAF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9BF449A" w14:textId="77777777" w:rsidR="00365EAF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59B77DD1" w14:textId="77777777" w:rsidR="00365EAF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F62ABC4" w14:textId="77777777" w:rsidR="00365EAF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7646D2C" w14:textId="77777777" w:rsidR="00365EAF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2BD0B46" w14:textId="77777777" w:rsidR="00365EAF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966518C" w14:textId="77777777" w:rsidR="00365E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安徽省《公共建筑节能设计标准》</w:t>
            </w:r>
            <w:r>
              <w:rPr>
                <w:sz w:val="18"/>
                <w:szCs w:val="18"/>
              </w:rPr>
              <w:t>DB34 T753-2007</w:t>
            </w:r>
          </w:p>
        </w:tc>
      </w:tr>
      <w:tr w:rsidR="00365EAF" w14:paraId="3464EAEE" w14:textId="77777777">
        <w:trPr>
          <w:jc w:val="center"/>
        </w:trPr>
        <w:tc>
          <w:tcPr>
            <w:tcW w:w="2196" w:type="dxa"/>
            <w:vAlign w:val="center"/>
          </w:tcPr>
          <w:p w14:paraId="18062AF1" w14:textId="77777777" w:rsidR="00365EAF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3FAA1653" w14:textId="77777777" w:rsidR="00365E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7B273F85" w14:textId="77777777" w:rsidR="00365EAF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2BBCDB90" w14:textId="77777777" w:rsidR="00365EAF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073FDBBD" w14:textId="77777777" w:rsidR="00365EAF" w:rsidRDefault="00000000">
            <w:pPr>
              <w:jc w:val="right"/>
              <w:rPr>
                <w:rFonts w:hint="eastAsia"/>
              </w:rPr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37DD8C85" w14:textId="77777777" w:rsidR="00365EAF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964A042" w14:textId="77777777" w:rsidR="00365E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65EAF" w14:paraId="10CCB37D" w14:textId="77777777">
        <w:trPr>
          <w:jc w:val="center"/>
        </w:trPr>
        <w:tc>
          <w:tcPr>
            <w:tcW w:w="2196" w:type="dxa"/>
            <w:vAlign w:val="center"/>
          </w:tcPr>
          <w:p w14:paraId="1E9575F8" w14:textId="77777777" w:rsidR="00365EAF" w:rsidRDefault="00000000">
            <w:pPr>
              <w:rPr>
                <w:rFonts w:hint="eastAsia"/>
              </w:rPr>
            </w:pPr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66DB65D6" w14:textId="77777777" w:rsidR="00365EAF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09DEAC2C" w14:textId="77777777" w:rsidR="00365EAF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3E7FB6E7" w14:textId="77777777" w:rsidR="00365EAF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4498881F" w14:textId="77777777" w:rsidR="00365EAF" w:rsidRDefault="00000000">
            <w:pPr>
              <w:jc w:val="right"/>
              <w:rPr>
                <w:rFonts w:hint="eastAsia"/>
              </w:rPr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2AAADCB0" w14:textId="77777777" w:rsidR="00365EAF" w:rsidRDefault="00000000">
            <w:pPr>
              <w:jc w:val="right"/>
              <w:rPr>
                <w:rFonts w:hint="eastAsia"/>
              </w:rPr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77E11417" w14:textId="77777777" w:rsidR="00365E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DB34-T753-2007</w:t>
            </w:r>
          </w:p>
        </w:tc>
      </w:tr>
      <w:tr w:rsidR="00365EAF" w14:paraId="37689FDD" w14:textId="77777777">
        <w:trPr>
          <w:jc w:val="center"/>
        </w:trPr>
        <w:tc>
          <w:tcPr>
            <w:tcW w:w="2196" w:type="dxa"/>
            <w:vAlign w:val="center"/>
          </w:tcPr>
          <w:p w14:paraId="180E8313" w14:textId="77777777" w:rsidR="00365EAF" w:rsidRDefault="00000000">
            <w:pPr>
              <w:rPr>
                <w:rFonts w:hint="eastAsia"/>
              </w:rPr>
            </w:pPr>
            <w:r>
              <w:t>抗裂砂浆</w:t>
            </w:r>
          </w:p>
        </w:tc>
        <w:tc>
          <w:tcPr>
            <w:tcW w:w="1018" w:type="dxa"/>
            <w:vAlign w:val="center"/>
          </w:tcPr>
          <w:p w14:paraId="7FC7405F" w14:textId="77777777" w:rsidR="00365E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9FD7FDD" w14:textId="77777777" w:rsidR="00365EAF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D1F04CC" w14:textId="77777777" w:rsidR="00365EAF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A07D2D7" w14:textId="77777777" w:rsidR="00365EAF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9303595" w14:textId="77777777" w:rsidR="00365EAF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098466CE" w14:textId="77777777" w:rsidR="00365E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65EAF" w14:paraId="59506E0B" w14:textId="77777777">
        <w:trPr>
          <w:jc w:val="center"/>
        </w:trPr>
        <w:tc>
          <w:tcPr>
            <w:tcW w:w="2196" w:type="dxa"/>
            <w:vAlign w:val="center"/>
          </w:tcPr>
          <w:p w14:paraId="43C9AF83" w14:textId="77777777" w:rsidR="00365EAF" w:rsidRDefault="00000000">
            <w:pPr>
              <w:rPr>
                <w:rFonts w:hint="eastAsia"/>
              </w:rPr>
            </w:pPr>
            <w:r>
              <w:t>抹面砂浆（内保温专用）</w:t>
            </w:r>
          </w:p>
        </w:tc>
        <w:tc>
          <w:tcPr>
            <w:tcW w:w="1018" w:type="dxa"/>
            <w:vAlign w:val="center"/>
          </w:tcPr>
          <w:p w14:paraId="2B5F0058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769CFBF1" w14:textId="77777777" w:rsidR="00365EAF" w:rsidRDefault="00000000">
            <w:pPr>
              <w:jc w:val="right"/>
              <w:rPr>
                <w:rFonts w:hint="eastAsia"/>
              </w:rPr>
            </w:pPr>
            <w:r>
              <w:t>2.480</w:t>
            </w:r>
          </w:p>
        </w:tc>
        <w:tc>
          <w:tcPr>
            <w:tcW w:w="848" w:type="dxa"/>
            <w:vAlign w:val="center"/>
          </w:tcPr>
          <w:p w14:paraId="7F7A53CB" w14:textId="77777777" w:rsidR="00365EAF" w:rsidRDefault="00000000">
            <w:pPr>
              <w:jc w:val="right"/>
              <w:rPr>
                <w:rFonts w:hint="eastAsia"/>
              </w:rPr>
            </w:pPr>
            <w:r>
              <w:t>800.0</w:t>
            </w:r>
          </w:p>
        </w:tc>
        <w:tc>
          <w:tcPr>
            <w:tcW w:w="1018" w:type="dxa"/>
            <w:vAlign w:val="center"/>
          </w:tcPr>
          <w:p w14:paraId="12ED8DB5" w14:textId="77777777" w:rsidR="00365EAF" w:rsidRDefault="00000000">
            <w:pPr>
              <w:jc w:val="right"/>
              <w:rPr>
                <w:rFonts w:hint="eastAsia"/>
              </w:rPr>
            </w:pPr>
            <w:r>
              <w:t>1061.9</w:t>
            </w:r>
          </w:p>
        </w:tc>
        <w:tc>
          <w:tcPr>
            <w:tcW w:w="1188" w:type="dxa"/>
            <w:vAlign w:val="center"/>
          </w:tcPr>
          <w:p w14:paraId="3E620F14" w14:textId="77777777" w:rsidR="00365EAF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2E94031" w14:textId="77777777" w:rsidR="00365EAF" w:rsidRDefault="00365EAF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7D9A7874" w14:textId="77777777" w:rsidR="00365EAF" w:rsidRDefault="00000000">
      <w:pPr>
        <w:pStyle w:val="2"/>
        <w:widowControl w:val="0"/>
        <w:rPr>
          <w:kern w:val="2"/>
        </w:rPr>
      </w:pPr>
      <w:bookmarkStart w:id="40" w:name="_Toc217830382"/>
      <w:r>
        <w:rPr>
          <w:rFonts w:hint="eastAsia"/>
          <w:kern w:val="2"/>
        </w:rPr>
        <w:t>围护结构做法简要说明</w:t>
      </w:r>
      <w:bookmarkEnd w:id="40"/>
    </w:p>
    <w:p w14:paraId="2A0BFFE4" w14:textId="77777777" w:rsidR="00365E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不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上人屋面</w:t>
      </w:r>
      <w:r>
        <w:rPr>
          <w:rFonts w:hint="eastAsia"/>
          <w:color w:val="0000FF"/>
          <w:kern w:val="2"/>
          <w:szCs w:val="24"/>
          <w:lang w:val="en-US"/>
        </w:rPr>
        <w:t xml:space="preserve"> (K=0.207,D=10.806)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9648A26" w14:textId="77777777" w:rsidR="00365E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无机轻集料保温砂浆（ρ≤</w:t>
      </w:r>
      <w:r>
        <w:rPr>
          <w:rFonts w:hint="eastAsia"/>
          <w:color w:val="000000"/>
          <w:kern w:val="2"/>
          <w:szCs w:val="24"/>
          <w:lang w:val="en-US"/>
        </w:rPr>
        <w:t>550</w:t>
      </w:r>
      <w:r>
        <w:rPr>
          <w:rFonts w:hint="eastAsia"/>
          <w:color w:val="000000"/>
          <w:kern w:val="2"/>
          <w:szCs w:val="24"/>
          <w:lang w:val="en-US"/>
        </w:rPr>
        <w:t>）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spellStart"/>
      <w:r>
        <w:rPr>
          <w:rFonts w:hint="eastAsia"/>
          <w:color w:val="000000"/>
          <w:kern w:val="2"/>
          <w:szCs w:val="24"/>
          <w:lang w:val="en-US"/>
        </w:rPr>
        <w:t>sbs</w:t>
      </w:r>
      <w:proofErr w:type="spellEnd"/>
      <w:r>
        <w:rPr>
          <w:rFonts w:hint="eastAsia"/>
          <w:color w:val="000000"/>
          <w:kern w:val="2"/>
          <w:szCs w:val="24"/>
          <w:lang w:val="en-US"/>
        </w:rPr>
        <w:t>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4mm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</w:t>
      </w:r>
      <w:r>
        <w:rPr>
          <w:rFonts w:hint="eastAsia"/>
          <w:color w:val="800000"/>
          <w:kern w:val="2"/>
          <w:szCs w:val="24"/>
          <w:lang w:val="en-US"/>
        </w:rPr>
        <w:t xml:space="preserve"> 150mm</w:t>
      </w:r>
      <w:r>
        <w:rPr>
          <w:rFonts w:hint="eastAsia"/>
          <w:color w:val="000000"/>
          <w:kern w:val="2"/>
          <w:szCs w:val="24"/>
          <w:lang w:val="en-US"/>
        </w:rPr>
        <w:t>＋无机轻集料保温砂浆（ρ≤</w:t>
      </w:r>
      <w:r>
        <w:rPr>
          <w:rFonts w:hint="eastAsia"/>
          <w:color w:val="000000"/>
          <w:kern w:val="2"/>
          <w:szCs w:val="24"/>
          <w:lang w:val="en-US"/>
        </w:rPr>
        <w:t>550</w:t>
      </w:r>
      <w:r>
        <w:rPr>
          <w:rFonts w:hint="eastAsia"/>
          <w:color w:val="000000"/>
          <w:kern w:val="2"/>
          <w:szCs w:val="24"/>
          <w:lang w:val="en-US"/>
        </w:rPr>
        <w:t>）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＋轻骨料混凝土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找坡层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spellStart"/>
      <w:r>
        <w:rPr>
          <w:rFonts w:hint="eastAsia"/>
          <w:color w:val="000000"/>
          <w:kern w:val="2"/>
          <w:szCs w:val="24"/>
          <w:lang w:val="en-US"/>
        </w:rPr>
        <w:t>sbs</w:t>
      </w:r>
      <w:proofErr w:type="spellEnd"/>
      <w:r>
        <w:rPr>
          <w:rFonts w:hint="eastAsia"/>
          <w:color w:val="000000"/>
          <w:kern w:val="2"/>
          <w:szCs w:val="24"/>
          <w:lang w:val="en-US"/>
        </w:rPr>
        <w:t>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4mm</w:t>
      </w:r>
      <w:r>
        <w:rPr>
          <w:rFonts w:hint="eastAsia"/>
          <w:color w:val="000000"/>
          <w:kern w:val="2"/>
          <w:szCs w:val="24"/>
          <w:lang w:val="en-US"/>
        </w:rPr>
        <w:t>＋无机轻集料保温砂浆（ρ≤</w:t>
      </w:r>
      <w:r>
        <w:rPr>
          <w:rFonts w:hint="eastAsia"/>
          <w:color w:val="000000"/>
          <w:kern w:val="2"/>
          <w:szCs w:val="24"/>
          <w:lang w:val="en-US"/>
        </w:rPr>
        <w:t>550</w:t>
      </w:r>
      <w:r>
        <w:rPr>
          <w:rFonts w:hint="eastAsia"/>
          <w:color w:val="000000"/>
          <w:kern w:val="2"/>
          <w:szCs w:val="24"/>
          <w:lang w:val="en-US"/>
        </w:rPr>
        <w:t>）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</w:p>
    <w:p w14:paraId="11148FC0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(K=0.333,D=5.625)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CDB7836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抗裂砂浆</w:t>
      </w:r>
      <w:r>
        <w:rPr>
          <w:rFonts w:hint="eastAsia"/>
          <w:color w:val="000000"/>
          <w:kern w:val="2"/>
          <w:szCs w:val="24"/>
          <w:lang w:val="en-US"/>
        </w:rPr>
        <w:t xml:space="preserve"> 15mm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岩棉保温板（ρ≥</w:t>
      </w:r>
      <w:r>
        <w:rPr>
          <w:rFonts w:hint="eastAsia"/>
          <w:color w:val="800000"/>
          <w:kern w:val="2"/>
          <w:szCs w:val="24"/>
          <w:lang w:val="en-US"/>
        </w:rPr>
        <w:t>140</w:t>
      </w:r>
      <w:r>
        <w:rPr>
          <w:rFonts w:hint="eastAsia"/>
          <w:color w:val="800000"/>
          <w:kern w:val="2"/>
          <w:szCs w:val="24"/>
          <w:lang w:val="en-US"/>
        </w:rPr>
        <w:t>）</w:t>
      </w:r>
      <w:r>
        <w:rPr>
          <w:rFonts w:hint="eastAsia"/>
          <w:color w:val="800000"/>
          <w:kern w:val="2"/>
          <w:szCs w:val="24"/>
          <w:lang w:val="en-US"/>
        </w:rPr>
        <w:t xml:space="preserve"> 100mm</w:t>
      </w:r>
      <w:r>
        <w:rPr>
          <w:rFonts w:hint="eastAsia"/>
          <w:color w:val="000000"/>
          <w:kern w:val="2"/>
          <w:szCs w:val="24"/>
          <w:lang w:val="en-US"/>
        </w:rPr>
        <w:t>＋无机轻集料保温砂浆（ρ≤</w:t>
      </w:r>
      <w:r>
        <w:rPr>
          <w:rFonts w:hint="eastAsia"/>
          <w:color w:val="000000"/>
          <w:kern w:val="2"/>
          <w:szCs w:val="24"/>
          <w:lang w:val="en-US"/>
        </w:rPr>
        <w:t>550</w:t>
      </w:r>
      <w:r>
        <w:rPr>
          <w:rFonts w:hint="eastAsia"/>
          <w:color w:val="000000"/>
          <w:kern w:val="2"/>
          <w:szCs w:val="24"/>
          <w:lang w:val="en-US"/>
        </w:rPr>
        <w:t>）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240mm</w:t>
      </w:r>
    </w:p>
    <w:p w14:paraId="6A9FAA0C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(K=0.443,D=5.116)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A4B86EC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无机轻集料保温砂浆（ρ≤</w:t>
      </w:r>
      <w:r>
        <w:rPr>
          <w:rFonts w:hint="eastAsia"/>
          <w:color w:val="000000"/>
          <w:kern w:val="2"/>
          <w:szCs w:val="24"/>
          <w:lang w:val="en-US"/>
        </w:rPr>
        <w:t>550</w:t>
      </w:r>
      <w:r>
        <w:rPr>
          <w:rFonts w:hint="eastAsia"/>
          <w:color w:val="000000"/>
          <w:kern w:val="2"/>
          <w:szCs w:val="24"/>
          <w:lang w:val="en-US"/>
        </w:rPr>
        <w:t>）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岩棉保温板（ρ≥</w:t>
      </w:r>
      <w:r>
        <w:rPr>
          <w:rFonts w:hint="eastAsia"/>
          <w:color w:val="800000"/>
          <w:kern w:val="2"/>
          <w:szCs w:val="24"/>
          <w:lang w:val="en-US"/>
        </w:rPr>
        <w:t>140</w:t>
      </w:r>
      <w:r>
        <w:rPr>
          <w:rFonts w:hint="eastAsia"/>
          <w:color w:val="800000"/>
          <w:kern w:val="2"/>
          <w:szCs w:val="24"/>
          <w:lang w:val="en-US"/>
        </w:rPr>
        <w:t>）</w:t>
      </w:r>
      <w:r>
        <w:rPr>
          <w:rFonts w:hint="eastAsia"/>
          <w:color w:val="800000"/>
          <w:kern w:val="2"/>
          <w:szCs w:val="24"/>
          <w:lang w:val="en-US"/>
        </w:rPr>
        <w:t xml:space="preserve">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＋无机保温砂浆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ρ≤</w:t>
      </w:r>
      <w:r>
        <w:rPr>
          <w:rFonts w:hint="eastAsia"/>
          <w:color w:val="000000"/>
          <w:kern w:val="2"/>
          <w:szCs w:val="24"/>
          <w:lang w:val="en-US"/>
        </w:rPr>
        <w:t>500) 20mm</w:t>
      </w:r>
    </w:p>
    <w:p w14:paraId="0E83C92E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：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挑空楼板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(K=0.299,D=4.860)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0C99B16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无机轻集料保温砂浆（ρ≤</w:t>
      </w:r>
      <w:r>
        <w:rPr>
          <w:rFonts w:hint="eastAsia"/>
          <w:color w:val="000000"/>
          <w:kern w:val="2"/>
          <w:szCs w:val="24"/>
          <w:lang w:val="en-US"/>
        </w:rPr>
        <w:t>550</w:t>
      </w:r>
      <w:r>
        <w:rPr>
          <w:rFonts w:hint="eastAsia"/>
          <w:color w:val="000000"/>
          <w:kern w:val="2"/>
          <w:szCs w:val="24"/>
          <w:lang w:val="en-US"/>
        </w:rPr>
        <w:t>）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岩棉保温板（ρ≥</w:t>
      </w:r>
      <w:r>
        <w:rPr>
          <w:rFonts w:hint="eastAsia"/>
          <w:color w:val="800000"/>
          <w:kern w:val="2"/>
          <w:szCs w:val="24"/>
          <w:lang w:val="en-US"/>
        </w:rPr>
        <w:t>140</w:t>
      </w:r>
      <w:r>
        <w:rPr>
          <w:rFonts w:hint="eastAsia"/>
          <w:color w:val="800000"/>
          <w:kern w:val="2"/>
          <w:szCs w:val="24"/>
          <w:lang w:val="en-US"/>
        </w:rPr>
        <w:t>）</w:t>
      </w:r>
      <w:r>
        <w:rPr>
          <w:rFonts w:hint="eastAsia"/>
          <w:color w:val="80000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＋无机保温砂浆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ρ≤</w:t>
      </w:r>
      <w:r>
        <w:rPr>
          <w:rFonts w:hint="eastAsia"/>
          <w:color w:val="000000"/>
          <w:kern w:val="2"/>
          <w:szCs w:val="24"/>
          <w:lang w:val="en-US"/>
        </w:rPr>
        <w:t>500) 20mm</w:t>
      </w:r>
    </w:p>
    <w:p w14:paraId="014F8FBC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(K=0.980,D=5.744)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6449D2C5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无机轻集料保温砂浆（ρ≤</w:t>
      </w:r>
      <w:r>
        <w:rPr>
          <w:rFonts w:hint="eastAsia"/>
          <w:color w:val="800000"/>
          <w:kern w:val="2"/>
          <w:szCs w:val="24"/>
          <w:lang w:val="en-US"/>
        </w:rPr>
        <w:t>550</w:t>
      </w:r>
      <w:r>
        <w:rPr>
          <w:rFonts w:hint="eastAsia"/>
          <w:color w:val="800000"/>
          <w:kern w:val="2"/>
          <w:szCs w:val="24"/>
          <w:lang w:val="en-US"/>
        </w:rPr>
        <w:t>）</w:t>
      </w:r>
      <w:r>
        <w:rPr>
          <w:rFonts w:hint="eastAsia"/>
          <w:color w:val="8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＋加气混凝土（ρ</w:t>
      </w:r>
      <w:r>
        <w:rPr>
          <w:rFonts w:hint="eastAsia"/>
          <w:color w:val="000000"/>
          <w:kern w:val="2"/>
          <w:szCs w:val="24"/>
          <w:lang w:val="en-US"/>
        </w:rPr>
        <w:t>=300) 20mm</w:t>
      </w:r>
      <w:r>
        <w:rPr>
          <w:rFonts w:hint="eastAsia"/>
          <w:color w:val="000000"/>
          <w:kern w:val="2"/>
          <w:szCs w:val="24"/>
          <w:lang w:val="en-US"/>
        </w:rPr>
        <w:t>＋抹面砂浆（内保温专用）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</w:p>
    <w:p w14:paraId="7F27C799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真空玻璃组合</w:t>
      </w:r>
      <w:r>
        <w:rPr>
          <w:rFonts w:hint="eastAsia"/>
          <w:color w:val="0000FF"/>
          <w:kern w:val="2"/>
          <w:szCs w:val="24"/>
          <w:lang w:val="en-US"/>
        </w:rPr>
        <w:t>5+V+5+12A+5</w:t>
      </w:r>
      <w:r>
        <w:rPr>
          <w:rFonts w:hint="eastAsia"/>
          <w:color w:val="0000FF"/>
          <w:kern w:val="2"/>
          <w:szCs w:val="24"/>
          <w:lang w:val="en-US"/>
        </w:rPr>
        <w:t>高透光</w:t>
      </w:r>
      <w:r>
        <w:rPr>
          <w:rFonts w:hint="eastAsia"/>
          <w:color w:val="0000FF"/>
          <w:kern w:val="2"/>
          <w:szCs w:val="24"/>
          <w:lang w:val="en-US"/>
        </w:rPr>
        <w:t>Low-E (K=1.200)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342143CD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1.200W/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0.400</w:t>
      </w:r>
    </w:p>
    <w:p w14:paraId="7B32D5D4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7.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真空玻璃组合</w:t>
      </w:r>
      <w:r>
        <w:rPr>
          <w:rFonts w:hint="eastAsia"/>
          <w:color w:val="0000FF"/>
          <w:kern w:val="2"/>
          <w:szCs w:val="24"/>
          <w:lang w:val="en-US"/>
        </w:rPr>
        <w:t>5+V+5+12A+5</w:t>
      </w:r>
      <w:r>
        <w:rPr>
          <w:rFonts w:hint="eastAsia"/>
          <w:color w:val="0000FF"/>
          <w:kern w:val="2"/>
          <w:szCs w:val="24"/>
          <w:lang w:val="en-US"/>
        </w:rPr>
        <w:t>高透光</w:t>
      </w:r>
      <w:r>
        <w:rPr>
          <w:rFonts w:hint="eastAsia"/>
          <w:color w:val="0000FF"/>
          <w:kern w:val="2"/>
          <w:szCs w:val="24"/>
          <w:lang w:val="en-US"/>
        </w:rPr>
        <w:t>Low-E (K=1.200)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6842155B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1.200W/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0.400</w:t>
      </w:r>
    </w:p>
    <w:p w14:paraId="4A3A4143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8.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(K=0.710,D=4.598)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37E6952F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无机轻集料保温砂浆（ρ≤</w:t>
      </w:r>
      <w:r>
        <w:rPr>
          <w:rFonts w:hint="eastAsia"/>
          <w:color w:val="000000"/>
          <w:kern w:val="2"/>
          <w:szCs w:val="24"/>
          <w:lang w:val="en-US"/>
        </w:rPr>
        <w:t>550</w:t>
      </w:r>
      <w:r>
        <w:rPr>
          <w:rFonts w:hint="eastAsia"/>
          <w:color w:val="000000"/>
          <w:kern w:val="2"/>
          <w:szCs w:val="24"/>
          <w:lang w:val="en-US"/>
        </w:rPr>
        <w:t>）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60mm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</w:t>
      </w:r>
      <w:r>
        <w:rPr>
          <w:rFonts w:hint="eastAsia"/>
          <w:color w:val="8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spellStart"/>
      <w:r>
        <w:rPr>
          <w:rFonts w:hint="eastAsia"/>
          <w:color w:val="000000"/>
          <w:kern w:val="2"/>
          <w:szCs w:val="24"/>
          <w:lang w:val="en-US"/>
        </w:rPr>
        <w:t>sbs</w:t>
      </w:r>
      <w:proofErr w:type="spellEnd"/>
      <w:r>
        <w:rPr>
          <w:rFonts w:hint="eastAsia"/>
          <w:color w:val="000000"/>
          <w:kern w:val="2"/>
          <w:szCs w:val="24"/>
          <w:lang w:val="en-US"/>
        </w:rPr>
        <w:t>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4mm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</w:p>
    <w:p w14:paraId="23F610DB" w14:textId="77777777" w:rsidR="00365EAF" w:rsidRDefault="00000000">
      <w:pPr>
        <w:pStyle w:val="2"/>
        <w:widowControl w:val="0"/>
        <w:rPr>
          <w:kern w:val="2"/>
        </w:rPr>
      </w:pPr>
      <w:bookmarkStart w:id="41" w:name="_Toc217830383"/>
      <w:r>
        <w:rPr>
          <w:rFonts w:hint="eastAsia"/>
          <w:kern w:val="2"/>
        </w:rPr>
        <w:t>体形系数</w:t>
      </w:r>
      <w:bookmarkEnd w:id="41"/>
    </w:p>
    <w:p w14:paraId="31F160CD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65EAF" w14:paraId="628B1C9C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41B57A4" w14:textId="77777777" w:rsidR="00365EAF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77FDE6C5" w14:textId="77777777" w:rsidR="00365EAF" w:rsidRDefault="00000000">
            <w:pPr>
              <w:rPr>
                <w:rFonts w:hint="eastAsia"/>
              </w:rPr>
            </w:pPr>
            <w:r>
              <w:t>21877.91</w:t>
            </w:r>
          </w:p>
        </w:tc>
      </w:tr>
      <w:tr w:rsidR="00365EAF" w14:paraId="6528E843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DD56F0E" w14:textId="77777777" w:rsidR="00365EAF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50123285" w14:textId="77777777" w:rsidR="00365EAF" w:rsidRDefault="00000000">
            <w:pPr>
              <w:rPr>
                <w:rFonts w:hint="eastAsia"/>
              </w:rPr>
            </w:pPr>
            <w:r>
              <w:t>77507.14</w:t>
            </w:r>
          </w:p>
        </w:tc>
      </w:tr>
      <w:tr w:rsidR="00365EAF" w14:paraId="10C7DBB2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D634B46" w14:textId="77777777" w:rsidR="00365EAF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154B9CB7" w14:textId="77777777" w:rsidR="00365EAF" w:rsidRDefault="00000000">
            <w:pPr>
              <w:rPr>
                <w:rFonts w:hint="eastAsia"/>
              </w:rPr>
            </w:pPr>
            <w:r>
              <w:t>0.28</w:t>
            </w:r>
          </w:p>
        </w:tc>
      </w:tr>
      <w:tr w:rsidR="00365EAF" w14:paraId="0CF469F8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E43EC84" w14:textId="77777777" w:rsidR="00365E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820" w:type="dxa"/>
            <w:vAlign w:val="center"/>
          </w:tcPr>
          <w:p w14:paraId="6ED56E46" w14:textId="77777777" w:rsidR="00365E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365EAF" w14:paraId="2AE87764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792105C" w14:textId="77777777" w:rsidR="00365E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820" w:type="dxa"/>
            <w:vAlign w:val="center"/>
          </w:tcPr>
          <w:p w14:paraId="598A54EA" w14:textId="77777777" w:rsidR="00365EAF" w:rsidRDefault="00000000">
            <w:pPr>
              <w:rPr>
                <w:rFonts w:hint="eastAsia"/>
              </w:rPr>
            </w:pPr>
            <w:r>
              <w:t>应满足表</w:t>
            </w:r>
            <w:r>
              <w:t>3.1.3</w:t>
            </w:r>
            <w:r>
              <w:t>的规定</w:t>
            </w:r>
            <w:r>
              <w:t>(s≤0.40)</w:t>
            </w:r>
          </w:p>
        </w:tc>
      </w:tr>
      <w:tr w:rsidR="00365EAF" w14:paraId="4427A4F4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338FDC3" w14:textId="77777777" w:rsidR="00365E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820" w:type="dxa"/>
            <w:vAlign w:val="center"/>
          </w:tcPr>
          <w:p w14:paraId="2C6BF1CA" w14:textId="77777777" w:rsidR="00365E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FF004EC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365EAF" w14:paraId="7F32AFBD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75F9BB3B" w14:textId="77777777" w:rsidR="00365E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0890BD0C" w14:textId="77777777" w:rsidR="00365EAF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3B13D84" w14:textId="77777777" w:rsidR="00365EAF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191C7B9" w14:textId="77777777" w:rsidR="00365EAF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40A7C4B8" w14:textId="77777777" w:rsidR="00365EAF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365EAF" w14:paraId="2FB67388" w14:textId="77777777">
        <w:trPr>
          <w:jc w:val="center"/>
        </w:trPr>
        <w:tc>
          <w:tcPr>
            <w:tcW w:w="882" w:type="dxa"/>
            <w:vAlign w:val="center"/>
          </w:tcPr>
          <w:p w14:paraId="568CF140" w14:textId="77777777" w:rsidR="00365E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78100D5F" w14:textId="77777777" w:rsidR="00365EAF" w:rsidRDefault="00000000">
            <w:pPr>
              <w:jc w:val="right"/>
              <w:rPr>
                <w:rFonts w:hint="eastAsia"/>
              </w:rPr>
            </w:pPr>
            <w:r>
              <w:t>5.400</w:t>
            </w:r>
          </w:p>
        </w:tc>
        <w:tc>
          <w:tcPr>
            <w:tcW w:w="2263" w:type="dxa"/>
            <w:vAlign w:val="center"/>
          </w:tcPr>
          <w:p w14:paraId="1ADDEFA6" w14:textId="77777777" w:rsidR="00365EAF" w:rsidRDefault="00000000">
            <w:pPr>
              <w:jc w:val="right"/>
              <w:rPr>
                <w:rFonts w:hint="eastAsia"/>
              </w:rPr>
            </w:pPr>
            <w:r>
              <w:t>5460.14</w:t>
            </w:r>
          </w:p>
        </w:tc>
        <w:tc>
          <w:tcPr>
            <w:tcW w:w="2263" w:type="dxa"/>
            <w:vAlign w:val="center"/>
          </w:tcPr>
          <w:p w14:paraId="4F3F69C7" w14:textId="77777777" w:rsidR="00365EAF" w:rsidRDefault="00000000">
            <w:pPr>
              <w:jc w:val="right"/>
              <w:rPr>
                <w:rFonts w:hint="eastAsia"/>
              </w:rPr>
            </w:pPr>
            <w:r>
              <w:t>5072.05</w:t>
            </w:r>
          </w:p>
        </w:tc>
        <w:tc>
          <w:tcPr>
            <w:tcW w:w="2530" w:type="dxa"/>
            <w:vAlign w:val="center"/>
          </w:tcPr>
          <w:p w14:paraId="4EC9D328" w14:textId="77777777" w:rsidR="00365EAF" w:rsidRDefault="00000000">
            <w:pPr>
              <w:jc w:val="right"/>
              <w:rPr>
                <w:rFonts w:hint="eastAsia"/>
              </w:rPr>
            </w:pPr>
            <w:r>
              <w:t>29484.75</w:t>
            </w:r>
          </w:p>
        </w:tc>
      </w:tr>
      <w:tr w:rsidR="00365EAF" w14:paraId="05AF101F" w14:textId="77777777">
        <w:trPr>
          <w:jc w:val="center"/>
        </w:trPr>
        <w:tc>
          <w:tcPr>
            <w:tcW w:w="882" w:type="dxa"/>
            <w:vAlign w:val="center"/>
          </w:tcPr>
          <w:p w14:paraId="057B059F" w14:textId="77777777" w:rsidR="00365E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5B9356BD" w14:textId="77777777" w:rsidR="00365EAF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3E73706B" w14:textId="77777777" w:rsidR="00365EAF" w:rsidRDefault="00000000">
            <w:pPr>
              <w:jc w:val="right"/>
              <w:rPr>
                <w:rFonts w:hint="eastAsia"/>
              </w:rPr>
            </w:pPr>
            <w:r>
              <w:t>5670.83</w:t>
            </w:r>
          </w:p>
        </w:tc>
        <w:tc>
          <w:tcPr>
            <w:tcW w:w="2263" w:type="dxa"/>
            <w:vAlign w:val="center"/>
          </w:tcPr>
          <w:p w14:paraId="6DAC97F4" w14:textId="77777777" w:rsidR="00365EAF" w:rsidRDefault="00000000">
            <w:pPr>
              <w:jc w:val="right"/>
              <w:rPr>
                <w:rFonts w:hint="eastAsia"/>
              </w:rPr>
            </w:pPr>
            <w:r>
              <w:t>4401.10</w:t>
            </w:r>
          </w:p>
        </w:tc>
        <w:tc>
          <w:tcPr>
            <w:tcW w:w="2530" w:type="dxa"/>
            <w:vAlign w:val="center"/>
          </w:tcPr>
          <w:p w14:paraId="114E58BD" w14:textId="77777777" w:rsidR="00365EAF" w:rsidRDefault="00000000">
            <w:pPr>
              <w:jc w:val="right"/>
              <w:rPr>
                <w:rFonts w:hint="eastAsia"/>
              </w:rPr>
            </w:pPr>
            <w:r>
              <w:t>26126.03</w:t>
            </w:r>
          </w:p>
        </w:tc>
      </w:tr>
      <w:tr w:rsidR="00365EAF" w14:paraId="38096EBC" w14:textId="77777777">
        <w:trPr>
          <w:jc w:val="center"/>
        </w:trPr>
        <w:tc>
          <w:tcPr>
            <w:tcW w:w="882" w:type="dxa"/>
            <w:vAlign w:val="center"/>
          </w:tcPr>
          <w:p w14:paraId="280A375A" w14:textId="77777777" w:rsidR="00365EAF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2AFA331D" w14:textId="77777777" w:rsidR="00365EAF" w:rsidRDefault="00000000">
            <w:pPr>
              <w:jc w:val="right"/>
              <w:rPr>
                <w:rFonts w:hint="eastAsia"/>
              </w:rPr>
            </w:pPr>
            <w:r>
              <w:t>5.400</w:t>
            </w:r>
          </w:p>
        </w:tc>
        <w:tc>
          <w:tcPr>
            <w:tcW w:w="2263" w:type="dxa"/>
            <w:vAlign w:val="center"/>
          </w:tcPr>
          <w:p w14:paraId="5B87BAF2" w14:textId="77777777" w:rsidR="00365EAF" w:rsidRDefault="00000000">
            <w:pPr>
              <w:jc w:val="right"/>
              <w:rPr>
                <w:rFonts w:hint="eastAsia"/>
              </w:rPr>
            </w:pPr>
            <w:r>
              <w:t>3506.48</w:t>
            </w:r>
          </w:p>
        </w:tc>
        <w:tc>
          <w:tcPr>
            <w:tcW w:w="2263" w:type="dxa"/>
            <w:vAlign w:val="center"/>
          </w:tcPr>
          <w:p w14:paraId="011BC6D6" w14:textId="77777777" w:rsidR="00365EAF" w:rsidRDefault="00000000">
            <w:pPr>
              <w:jc w:val="right"/>
              <w:rPr>
                <w:rFonts w:hint="eastAsia"/>
              </w:rPr>
            </w:pPr>
            <w:r>
              <w:t>3774.59</w:t>
            </w:r>
          </w:p>
        </w:tc>
        <w:tc>
          <w:tcPr>
            <w:tcW w:w="2530" w:type="dxa"/>
            <w:vAlign w:val="center"/>
          </w:tcPr>
          <w:p w14:paraId="21A7A8F4" w14:textId="77777777" w:rsidR="00365EAF" w:rsidRDefault="00000000">
            <w:pPr>
              <w:jc w:val="right"/>
              <w:rPr>
                <w:rFonts w:hint="eastAsia"/>
              </w:rPr>
            </w:pPr>
            <w:r>
              <w:t>31726.24</w:t>
            </w:r>
          </w:p>
        </w:tc>
      </w:tr>
      <w:tr w:rsidR="00365EAF" w14:paraId="2B9D5111" w14:textId="77777777">
        <w:trPr>
          <w:jc w:val="center"/>
        </w:trPr>
        <w:tc>
          <w:tcPr>
            <w:tcW w:w="882" w:type="dxa"/>
            <w:vAlign w:val="center"/>
          </w:tcPr>
          <w:p w14:paraId="5CE9FC52" w14:textId="77777777" w:rsidR="00365EAF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1781CC07" w14:textId="77777777" w:rsidR="00365EAF" w:rsidRDefault="00000000">
            <w:pPr>
              <w:jc w:val="right"/>
              <w:rPr>
                <w:rFonts w:hint="eastAsia"/>
              </w:rPr>
            </w:pPr>
            <w:r>
              <w:t>0.010</w:t>
            </w:r>
          </w:p>
        </w:tc>
        <w:tc>
          <w:tcPr>
            <w:tcW w:w="2263" w:type="dxa"/>
            <w:vAlign w:val="center"/>
          </w:tcPr>
          <w:p w14:paraId="697CF425" w14:textId="77777777" w:rsidR="00365EAF" w:rsidRDefault="00000000">
            <w:pPr>
              <w:jc w:val="right"/>
              <w:rPr>
                <w:rFonts w:hint="eastAsia"/>
              </w:rPr>
            </w:pPr>
            <w:r>
              <w:t>137.60</w:t>
            </w:r>
          </w:p>
        </w:tc>
        <w:tc>
          <w:tcPr>
            <w:tcW w:w="2263" w:type="dxa"/>
            <w:vAlign w:val="center"/>
          </w:tcPr>
          <w:p w14:paraId="79AF13D8" w14:textId="77777777" w:rsidR="00365EAF" w:rsidRDefault="00000000">
            <w:pPr>
              <w:jc w:val="right"/>
              <w:rPr>
                <w:rFonts w:hint="eastAsia"/>
              </w:rPr>
            </w:pPr>
            <w:r>
              <w:t>8489.59</w:t>
            </w:r>
          </w:p>
        </w:tc>
        <w:tc>
          <w:tcPr>
            <w:tcW w:w="2530" w:type="dxa"/>
            <w:vAlign w:val="center"/>
          </w:tcPr>
          <w:p w14:paraId="4C992E98" w14:textId="77777777" w:rsidR="00365EAF" w:rsidRDefault="00000000">
            <w:pPr>
              <w:jc w:val="right"/>
              <w:rPr>
                <w:rFonts w:hint="eastAsia"/>
              </w:rPr>
            </w:pPr>
            <w:r>
              <w:t>-9833.42</w:t>
            </w:r>
          </w:p>
        </w:tc>
      </w:tr>
      <w:tr w:rsidR="00365EAF" w14:paraId="7D3BAC5A" w14:textId="77777777">
        <w:trPr>
          <w:jc w:val="center"/>
        </w:trPr>
        <w:tc>
          <w:tcPr>
            <w:tcW w:w="882" w:type="dxa"/>
            <w:vAlign w:val="center"/>
          </w:tcPr>
          <w:p w14:paraId="4D3BB677" w14:textId="77777777" w:rsidR="00365EAF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06D3E367" w14:textId="77777777" w:rsidR="00365E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263" w:type="dxa"/>
            <w:vAlign w:val="center"/>
          </w:tcPr>
          <w:p w14:paraId="09C796AD" w14:textId="77777777" w:rsidR="00365E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48EC1D6D" w14:textId="77777777" w:rsidR="00365EAF" w:rsidRDefault="00000000">
            <w:pPr>
              <w:jc w:val="right"/>
              <w:rPr>
                <w:rFonts w:hint="eastAsia"/>
              </w:rPr>
            </w:pPr>
            <w:r>
              <w:t>140.58</w:t>
            </w:r>
          </w:p>
        </w:tc>
        <w:tc>
          <w:tcPr>
            <w:tcW w:w="2530" w:type="dxa"/>
            <w:vAlign w:val="center"/>
          </w:tcPr>
          <w:p w14:paraId="2531A961" w14:textId="77777777" w:rsidR="00365EAF" w:rsidRDefault="00000000">
            <w:pPr>
              <w:jc w:val="right"/>
              <w:rPr>
                <w:rFonts w:hint="eastAsia"/>
              </w:rPr>
            </w:pPr>
            <w:r>
              <w:t>3.54</w:t>
            </w:r>
          </w:p>
        </w:tc>
      </w:tr>
      <w:tr w:rsidR="00365EAF" w14:paraId="7AEC6940" w14:textId="77777777">
        <w:trPr>
          <w:jc w:val="center"/>
        </w:trPr>
        <w:tc>
          <w:tcPr>
            <w:tcW w:w="882" w:type="dxa"/>
            <w:vAlign w:val="center"/>
          </w:tcPr>
          <w:p w14:paraId="754FE8C9" w14:textId="77777777" w:rsidR="00365EAF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15A25D09" w14:textId="77777777" w:rsidR="00365EAF" w:rsidRDefault="00000000">
            <w:pPr>
              <w:jc w:val="right"/>
              <w:rPr>
                <w:rFonts w:hint="eastAsia"/>
              </w:rPr>
            </w:pPr>
            <w:r>
              <w:t>16.31</w:t>
            </w:r>
          </w:p>
        </w:tc>
        <w:tc>
          <w:tcPr>
            <w:tcW w:w="2263" w:type="dxa"/>
            <w:vAlign w:val="center"/>
          </w:tcPr>
          <w:p w14:paraId="10D7D90C" w14:textId="77777777" w:rsidR="00365EAF" w:rsidRDefault="00000000">
            <w:pPr>
              <w:jc w:val="right"/>
              <w:rPr>
                <w:rFonts w:hint="eastAsia"/>
              </w:rPr>
            </w:pPr>
            <w:r>
              <w:t>14775.04</w:t>
            </w:r>
          </w:p>
        </w:tc>
        <w:tc>
          <w:tcPr>
            <w:tcW w:w="2263" w:type="dxa"/>
            <w:vAlign w:val="center"/>
          </w:tcPr>
          <w:p w14:paraId="43AE4C5E" w14:textId="77777777" w:rsidR="00365EAF" w:rsidRDefault="00000000">
            <w:pPr>
              <w:jc w:val="right"/>
              <w:rPr>
                <w:rFonts w:hint="eastAsia"/>
              </w:rPr>
            </w:pPr>
            <w:r>
              <w:t>21877.91</w:t>
            </w:r>
          </w:p>
        </w:tc>
        <w:tc>
          <w:tcPr>
            <w:tcW w:w="2530" w:type="dxa"/>
            <w:vAlign w:val="center"/>
          </w:tcPr>
          <w:p w14:paraId="10B49608" w14:textId="77777777" w:rsidR="00365EAF" w:rsidRDefault="00000000">
            <w:pPr>
              <w:jc w:val="right"/>
              <w:rPr>
                <w:rFonts w:hint="eastAsia"/>
              </w:rPr>
            </w:pPr>
            <w:r>
              <w:t>77507.14</w:t>
            </w:r>
          </w:p>
        </w:tc>
      </w:tr>
    </w:tbl>
    <w:p w14:paraId="5A8EACDE" w14:textId="77777777" w:rsidR="00365EAF" w:rsidRDefault="00000000">
      <w:pPr>
        <w:pStyle w:val="2"/>
        <w:widowControl w:val="0"/>
        <w:rPr>
          <w:kern w:val="2"/>
        </w:rPr>
      </w:pPr>
      <w:bookmarkStart w:id="42" w:name="_Toc217830384"/>
      <w:proofErr w:type="gramStart"/>
      <w:r>
        <w:rPr>
          <w:rFonts w:hint="eastAsia"/>
          <w:kern w:val="2"/>
        </w:rPr>
        <w:t>窗墙比</w:t>
      </w:r>
      <w:bookmarkEnd w:id="42"/>
      <w:proofErr w:type="gramEnd"/>
    </w:p>
    <w:p w14:paraId="2E8A9ACA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窗墙比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365EAF" w14:paraId="2025AF13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1660FE91" w14:textId="77777777" w:rsidR="00365E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2212C995" w14:textId="77777777" w:rsidR="00365EAF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5CC28DA" w14:textId="77777777" w:rsidR="00365EAF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448173A" w14:textId="77777777" w:rsidR="00365EAF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CAFD25B" w14:textId="77777777" w:rsidR="00365EAF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</w:tr>
      <w:tr w:rsidR="00365EAF" w14:paraId="3AD5A397" w14:textId="77777777">
        <w:trPr>
          <w:jc w:val="center"/>
        </w:trPr>
        <w:tc>
          <w:tcPr>
            <w:tcW w:w="1652" w:type="dxa"/>
            <w:vAlign w:val="center"/>
          </w:tcPr>
          <w:p w14:paraId="60BA205A" w14:textId="77777777" w:rsidR="00365EAF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5F77FC3A" w14:textId="77777777" w:rsidR="00365EAF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19142D9E" w14:textId="77777777" w:rsidR="00365EAF" w:rsidRDefault="00000000">
            <w:pPr>
              <w:jc w:val="right"/>
              <w:rPr>
                <w:rFonts w:hint="eastAsia"/>
              </w:rPr>
            </w:pPr>
            <w:r>
              <w:t>1869.32</w:t>
            </w:r>
          </w:p>
        </w:tc>
        <w:tc>
          <w:tcPr>
            <w:tcW w:w="2105" w:type="dxa"/>
            <w:vAlign w:val="center"/>
          </w:tcPr>
          <w:p w14:paraId="3626B322" w14:textId="77777777" w:rsidR="00365EAF" w:rsidRDefault="00000000">
            <w:pPr>
              <w:jc w:val="right"/>
              <w:rPr>
                <w:rFonts w:hint="eastAsia"/>
              </w:rPr>
            </w:pPr>
            <w:r>
              <w:t>2312.40</w:t>
            </w:r>
          </w:p>
        </w:tc>
        <w:tc>
          <w:tcPr>
            <w:tcW w:w="1652" w:type="dxa"/>
            <w:vAlign w:val="center"/>
          </w:tcPr>
          <w:p w14:paraId="05B2E3B1" w14:textId="77777777" w:rsidR="00365EAF" w:rsidRDefault="00000000">
            <w:pPr>
              <w:jc w:val="right"/>
              <w:rPr>
                <w:rFonts w:hint="eastAsia"/>
              </w:rPr>
            </w:pPr>
            <w:r>
              <w:t>0.81</w:t>
            </w:r>
          </w:p>
        </w:tc>
      </w:tr>
      <w:tr w:rsidR="00365EAF" w14:paraId="5771E07E" w14:textId="77777777">
        <w:trPr>
          <w:jc w:val="center"/>
        </w:trPr>
        <w:tc>
          <w:tcPr>
            <w:tcW w:w="1652" w:type="dxa"/>
            <w:vAlign w:val="center"/>
          </w:tcPr>
          <w:p w14:paraId="30F1AABA" w14:textId="77777777" w:rsidR="00365EAF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422F775D" w14:textId="77777777" w:rsidR="00365EAF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320303CD" w14:textId="77777777" w:rsidR="00365EAF" w:rsidRDefault="00000000">
            <w:pPr>
              <w:jc w:val="right"/>
              <w:rPr>
                <w:rFonts w:hint="eastAsia"/>
              </w:rPr>
            </w:pPr>
            <w:r>
              <w:t>4074.82</w:t>
            </w:r>
          </w:p>
        </w:tc>
        <w:tc>
          <w:tcPr>
            <w:tcW w:w="2105" w:type="dxa"/>
            <w:vAlign w:val="center"/>
          </w:tcPr>
          <w:p w14:paraId="38B5A138" w14:textId="77777777" w:rsidR="00365EAF" w:rsidRDefault="00000000">
            <w:pPr>
              <w:jc w:val="right"/>
              <w:rPr>
                <w:rFonts w:hint="eastAsia"/>
              </w:rPr>
            </w:pPr>
            <w:r>
              <w:t>6987.17</w:t>
            </w:r>
          </w:p>
        </w:tc>
        <w:tc>
          <w:tcPr>
            <w:tcW w:w="1652" w:type="dxa"/>
            <w:vAlign w:val="center"/>
          </w:tcPr>
          <w:p w14:paraId="2AF6C1B4" w14:textId="77777777" w:rsidR="00365EAF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</w:tr>
      <w:tr w:rsidR="00365EAF" w14:paraId="24C4CD93" w14:textId="77777777">
        <w:trPr>
          <w:jc w:val="center"/>
        </w:trPr>
        <w:tc>
          <w:tcPr>
            <w:tcW w:w="1652" w:type="dxa"/>
            <w:vAlign w:val="center"/>
          </w:tcPr>
          <w:p w14:paraId="46BE3444" w14:textId="77777777" w:rsidR="00365EAF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09E7DD2A" w14:textId="77777777" w:rsidR="00365EAF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1F1C3A2D" w14:textId="77777777" w:rsidR="00365EAF" w:rsidRDefault="00000000">
            <w:pPr>
              <w:jc w:val="right"/>
              <w:rPr>
                <w:rFonts w:hint="eastAsia"/>
              </w:rPr>
            </w:pPr>
            <w:r>
              <w:t>3009.13</w:t>
            </w:r>
          </w:p>
        </w:tc>
        <w:tc>
          <w:tcPr>
            <w:tcW w:w="2105" w:type="dxa"/>
            <w:vAlign w:val="center"/>
          </w:tcPr>
          <w:p w14:paraId="18F08061" w14:textId="77777777" w:rsidR="00365EAF" w:rsidRDefault="00000000">
            <w:pPr>
              <w:jc w:val="right"/>
              <w:rPr>
                <w:rFonts w:hint="eastAsia"/>
              </w:rPr>
            </w:pPr>
            <w:r>
              <w:t>4647.47</w:t>
            </w:r>
          </w:p>
        </w:tc>
        <w:tc>
          <w:tcPr>
            <w:tcW w:w="1652" w:type="dxa"/>
            <w:vAlign w:val="center"/>
          </w:tcPr>
          <w:p w14:paraId="5D79CD46" w14:textId="77777777" w:rsidR="00365EAF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</w:tr>
      <w:tr w:rsidR="00365EAF" w14:paraId="0D31696D" w14:textId="77777777">
        <w:trPr>
          <w:jc w:val="center"/>
        </w:trPr>
        <w:tc>
          <w:tcPr>
            <w:tcW w:w="1652" w:type="dxa"/>
            <w:vAlign w:val="center"/>
          </w:tcPr>
          <w:p w14:paraId="2D0F3D65" w14:textId="77777777" w:rsidR="00365EAF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3CB31FFC" w14:textId="77777777" w:rsidR="00365EAF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3EDEEDA6" w14:textId="77777777" w:rsidR="00365EAF" w:rsidRDefault="00000000">
            <w:pPr>
              <w:jc w:val="right"/>
              <w:rPr>
                <w:rFonts w:hint="eastAsia"/>
              </w:rPr>
            </w:pPr>
            <w:r>
              <w:t>3028.67</w:t>
            </w:r>
          </w:p>
        </w:tc>
        <w:tc>
          <w:tcPr>
            <w:tcW w:w="2105" w:type="dxa"/>
            <w:vAlign w:val="center"/>
          </w:tcPr>
          <w:p w14:paraId="094FD0C0" w14:textId="77777777" w:rsidR="00365EAF" w:rsidRDefault="00000000">
            <w:pPr>
              <w:jc w:val="right"/>
              <w:rPr>
                <w:rFonts w:hint="eastAsia"/>
              </w:rPr>
            </w:pPr>
            <w:r>
              <w:t>4104.86</w:t>
            </w:r>
          </w:p>
        </w:tc>
        <w:tc>
          <w:tcPr>
            <w:tcW w:w="1652" w:type="dxa"/>
            <w:vAlign w:val="center"/>
          </w:tcPr>
          <w:p w14:paraId="56080840" w14:textId="77777777" w:rsidR="00365EAF" w:rsidRDefault="00000000">
            <w:pPr>
              <w:jc w:val="right"/>
              <w:rPr>
                <w:rFonts w:hint="eastAsia"/>
              </w:rPr>
            </w:pPr>
            <w:r>
              <w:t>0.74</w:t>
            </w:r>
          </w:p>
        </w:tc>
      </w:tr>
    </w:tbl>
    <w:p w14:paraId="3BA63CD6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365EAF" w14:paraId="3D8AB1B6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7378A718" w14:textId="77777777" w:rsidR="00365E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AF3D40" w14:textId="77777777" w:rsidR="00365EAF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BCDB211" w14:textId="77777777" w:rsidR="00365EAF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D350CB7" w14:textId="77777777" w:rsidR="00365EAF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735C0D0" w14:textId="77777777" w:rsidR="00365E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432E0D3" w14:textId="77777777" w:rsidR="00365E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EE7E2C1" w14:textId="77777777" w:rsidR="00365E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0F2F9BA" w14:textId="77777777" w:rsidR="00365EAF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6338E7" w14:textId="77777777" w:rsidR="00365E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365EAF" w14:paraId="7F893BF1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CD06B03" w14:textId="77777777" w:rsidR="00365EAF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32A6080A" w14:textId="77777777" w:rsidR="00365EAF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268F3915" w14:textId="77777777" w:rsidR="00365E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F8D9F1D" w14:textId="77777777" w:rsidR="00365EAF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71DF61F" w14:textId="77777777" w:rsidR="00365EAF" w:rsidRDefault="00000000">
            <w:pPr>
              <w:rPr>
                <w:rFonts w:hint="eastAsia"/>
              </w:rPr>
            </w:pPr>
            <w:r>
              <w:t>1~4</w:t>
            </w:r>
          </w:p>
        </w:tc>
        <w:tc>
          <w:tcPr>
            <w:tcW w:w="718" w:type="dxa"/>
            <w:vAlign w:val="center"/>
          </w:tcPr>
          <w:p w14:paraId="3377F441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BE23828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0912881" w14:textId="77777777" w:rsidR="00365EAF" w:rsidRDefault="00000000">
            <w:pPr>
              <w:jc w:val="right"/>
              <w:rPr>
                <w:rFonts w:hint="eastAsia"/>
              </w:rPr>
            </w:pPr>
            <w:r>
              <w:t>1857.98</w:t>
            </w:r>
          </w:p>
        </w:tc>
        <w:tc>
          <w:tcPr>
            <w:tcW w:w="1131" w:type="dxa"/>
            <w:vMerge w:val="restart"/>
            <w:vAlign w:val="center"/>
          </w:tcPr>
          <w:p w14:paraId="6BCBABC3" w14:textId="77777777" w:rsidR="00365EAF" w:rsidRDefault="00000000">
            <w:pPr>
              <w:jc w:val="right"/>
              <w:rPr>
                <w:rFonts w:hint="eastAsia"/>
              </w:rPr>
            </w:pPr>
            <w:r>
              <w:t>1869.32</w:t>
            </w:r>
          </w:p>
        </w:tc>
      </w:tr>
      <w:tr w:rsidR="00365EAF" w14:paraId="36C530A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ECD802A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CBAAF96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0EEEFA6" w14:textId="77777777" w:rsidR="00365EAF" w:rsidRDefault="00000000">
            <w:pPr>
              <w:rPr>
                <w:rFonts w:hint="eastAsia"/>
              </w:rPr>
            </w:pPr>
            <w:r>
              <w:t>C0921</w:t>
            </w:r>
          </w:p>
        </w:tc>
        <w:tc>
          <w:tcPr>
            <w:tcW w:w="1160" w:type="dxa"/>
            <w:vAlign w:val="center"/>
          </w:tcPr>
          <w:p w14:paraId="496C8B32" w14:textId="77777777" w:rsidR="00365EAF" w:rsidRDefault="00000000">
            <w:pPr>
              <w:jc w:val="center"/>
              <w:rPr>
                <w:rFonts w:hint="eastAsia"/>
              </w:rPr>
            </w:pPr>
            <w:r>
              <w:t>0.90×2.10</w:t>
            </w:r>
          </w:p>
        </w:tc>
        <w:tc>
          <w:tcPr>
            <w:tcW w:w="962" w:type="dxa"/>
            <w:vAlign w:val="center"/>
          </w:tcPr>
          <w:p w14:paraId="6424D979" w14:textId="77777777" w:rsidR="00365EAF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74B7EEC4" w14:textId="77777777" w:rsidR="00365EAF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F4FC00D" w14:textId="77777777" w:rsidR="00365EAF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41878D76" w14:textId="77777777" w:rsidR="00365EAF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084AC070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2744053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5E73CD9" w14:textId="77777777" w:rsidR="00365EAF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531618B0" w14:textId="77777777" w:rsidR="00365EAF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11BDF933" w14:textId="77777777" w:rsidR="00365E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00DC429" w14:textId="77777777" w:rsidR="00365EAF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B2B404B" w14:textId="77777777" w:rsidR="00365EAF" w:rsidRDefault="00000000">
            <w:pPr>
              <w:rPr>
                <w:rFonts w:hint="eastAsia"/>
              </w:rPr>
            </w:pPr>
            <w:r>
              <w:t>1~4</w:t>
            </w:r>
          </w:p>
        </w:tc>
        <w:tc>
          <w:tcPr>
            <w:tcW w:w="718" w:type="dxa"/>
            <w:vAlign w:val="center"/>
          </w:tcPr>
          <w:p w14:paraId="754E708F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D410CC4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393ADEC" w14:textId="77777777" w:rsidR="00365EAF" w:rsidRDefault="00000000">
            <w:pPr>
              <w:jc w:val="right"/>
              <w:rPr>
                <w:rFonts w:hint="eastAsia"/>
              </w:rPr>
            </w:pPr>
            <w:r>
              <w:t>3600.35</w:t>
            </w:r>
          </w:p>
        </w:tc>
        <w:tc>
          <w:tcPr>
            <w:tcW w:w="1131" w:type="dxa"/>
            <w:vMerge w:val="restart"/>
            <w:vAlign w:val="center"/>
          </w:tcPr>
          <w:p w14:paraId="7383EDBB" w14:textId="77777777" w:rsidR="00365EAF" w:rsidRDefault="00000000">
            <w:pPr>
              <w:jc w:val="right"/>
              <w:rPr>
                <w:rFonts w:hint="eastAsia"/>
              </w:rPr>
            </w:pPr>
            <w:r>
              <w:t>4074.82</w:t>
            </w:r>
          </w:p>
        </w:tc>
      </w:tr>
      <w:tr w:rsidR="00365EAF" w14:paraId="4B5FC98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88C03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442980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9D03305" w14:textId="77777777" w:rsidR="00365E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34209CD" w14:textId="77777777" w:rsidR="00365EAF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77EE625" w14:textId="77777777" w:rsidR="00365E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5A501020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C87910A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7D3F850" w14:textId="77777777" w:rsidR="00365EAF" w:rsidRDefault="00000000">
            <w:pPr>
              <w:jc w:val="right"/>
              <w:rPr>
                <w:rFonts w:hint="eastAsia"/>
              </w:rPr>
            </w:pPr>
            <w:r>
              <w:t>8.27</w:t>
            </w:r>
          </w:p>
        </w:tc>
        <w:tc>
          <w:tcPr>
            <w:tcW w:w="1131" w:type="dxa"/>
            <w:vMerge/>
            <w:vAlign w:val="center"/>
          </w:tcPr>
          <w:p w14:paraId="69E9DA12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5A19418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C3ADA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1E945B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D2569B4" w14:textId="77777777" w:rsidR="00365EAF" w:rsidRDefault="00000000">
            <w:pPr>
              <w:rPr>
                <w:rFonts w:hint="eastAsia"/>
              </w:rPr>
            </w:pPr>
            <w:r>
              <w:t>C0921</w:t>
            </w:r>
          </w:p>
        </w:tc>
        <w:tc>
          <w:tcPr>
            <w:tcW w:w="1160" w:type="dxa"/>
            <w:vAlign w:val="center"/>
          </w:tcPr>
          <w:p w14:paraId="1F551CDF" w14:textId="77777777" w:rsidR="00365EAF" w:rsidRDefault="00000000">
            <w:pPr>
              <w:jc w:val="center"/>
              <w:rPr>
                <w:rFonts w:hint="eastAsia"/>
              </w:rPr>
            </w:pPr>
            <w:r>
              <w:t>0.90×2.10</w:t>
            </w:r>
          </w:p>
        </w:tc>
        <w:tc>
          <w:tcPr>
            <w:tcW w:w="962" w:type="dxa"/>
            <w:vAlign w:val="center"/>
          </w:tcPr>
          <w:p w14:paraId="1F4161DE" w14:textId="77777777" w:rsidR="00365EAF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2A5446BC" w14:textId="77777777" w:rsidR="00365EAF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E2A5FE7" w14:textId="77777777" w:rsidR="00365EAF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3AAE174E" w14:textId="77777777" w:rsidR="00365EAF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43C0E4E0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60DF34A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5F40EA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EE29CA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6A125F5" w14:textId="77777777" w:rsidR="00365EAF" w:rsidRDefault="00000000">
            <w:pPr>
              <w:rPr>
                <w:rFonts w:hint="eastAsia"/>
              </w:rPr>
            </w:pPr>
            <w:r>
              <w:t>C1221</w:t>
            </w:r>
          </w:p>
        </w:tc>
        <w:tc>
          <w:tcPr>
            <w:tcW w:w="1160" w:type="dxa"/>
            <w:vAlign w:val="center"/>
          </w:tcPr>
          <w:p w14:paraId="4F3A200A" w14:textId="77777777" w:rsidR="00365EAF" w:rsidRDefault="00000000">
            <w:pPr>
              <w:jc w:val="center"/>
              <w:rPr>
                <w:rFonts w:hint="eastAsia"/>
              </w:rPr>
            </w:pPr>
            <w:r>
              <w:t>1.20×2.10</w:t>
            </w:r>
          </w:p>
        </w:tc>
        <w:tc>
          <w:tcPr>
            <w:tcW w:w="962" w:type="dxa"/>
            <w:vAlign w:val="center"/>
          </w:tcPr>
          <w:p w14:paraId="03EBF907" w14:textId="77777777" w:rsidR="00365EAF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0EBD2968" w14:textId="77777777" w:rsidR="00365EAF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9EA468A" w14:textId="77777777" w:rsidR="00365EAF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48" w:type="dxa"/>
            <w:vAlign w:val="center"/>
          </w:tcPr>
          <w:p w14:paraId="7BA0C1BE" w14:textId="77777777" w:rsidR="00365EAF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14:paraId="61359D44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48EE997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F41401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7B057AF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320AF03" w14:textId="77777777" w:rsidR="00365EAF" w:rsidRDefault="00000000">
            <w:pPr>
              <w:rPr>
                <w:rFonts w:hint="eastAsia"/>
              </w:rPr>
            </w:pPr>
            <w:r>
              <w:t>C1821</w:t>
            </w:r>
          </w:p>
        </w:tc>
        <w:tc>
          <w:tcPr>
            <w:tcW w:w="1160" w:type="dxa"/>
            <w:vAlign w:val="center"/>
          </w:tcPr>
          <w:p w14:paraId="27E6E926" w14:textId="77777777" w:rsidR="00365EAF" w:rsidRDefault="00000000">
            <w:pPr>
              <w:jc w:val="center"/>
              <w:rPr>
                <w:rFonts w:hint="eastAsia"/>
              </w:rPr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608B0F39" w14:textId="77777777" w:rsidR="00365EAF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51D3F54B" w14:textId="77777777" w:rsidR="00365EAF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B761430" w14:textId="77777777" w:rsidR="00365EAF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0BF15C64" w14:textId="77777777" w:rsidR="00365EAF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457231D5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6EFD257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483137A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38ED23D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9243A5E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160" w:type="dxa"/>
            <w:vAlign w:val="center"/>
          </w:tcPr>
          <w:p w14:paraId="4DDFD135" w14:textId="77777777" w:rsidR="00365EAF" w:rsidRDefault="00000000">
            <w:pPr>
              <w:jc w:val="center"/>
              <w:rPr>
                <w:rFonts w:hint="eastAsia"/>
              </w:rPr>
            </w:pPr>
            <w:r>
              <w:t>2.70×2.10</w:t>
            </w:r>
          </w:p>
        </w:tc>
        <w:tc>
          <w:tcPr>
            <w:tcW w:w="962" w:type="dxa"/>
            <w:vAlign w:val="center"/>
          </w:tcPr>
          <w:p w14:paraId="1E69CCC7" w14:textId="77777777" w:rsidR="00365EAF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5BE19EB2" w14:textId="77777777" w:rsidR="00365EAF" w:rsidRDefault="00000000">
            <w:pPr>
              <w:jc w:val="right"/>
              <w:rPr>
                <w:rFonts w:hint="eastAsia"/>
              </w:rPr>
            </w:pPr>
            <w:r>
              <w:t>76</w:t>
            </w:r>
          </w:p>
        </w:tc>
        <w:tc>
          <w:tcPr>
            <w:tcW w:w="1148" w:type="dxa"/>
            <w:vAlign w:val="center"/>
          </w:tcPr>
          <w:p w14:paraId="7991F98A" w14:textId="77777777" w:rsidR="00365EAF" w:rsidRDefault="00000000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1148" w:type="dxa"/>
            <w:vAlign w:val="center"/>
          </w:tcPr>
          <w:p w14:paraId="701F0C08" w14:textId="77777777" w:rsidR="00365EAF" w:rsidRDefault="00000000">
            <w:pPr>
              <w:jc w:val="right"/>
              <w:rPr>
                <w:rFonts w:hint="eastAsia"/>
              </w:rPr>
            </w:pPr>
            <w:r>
              <w:t>430.92</w:t>
            </w:r>
          </w:p>
        </w:tc>
        <w:tc>
          <w:tcPr>
            <w:tcW w:w="1131" w:type="dxa"/>
            <w:vMerge/>
            <w:vAlign w:val="center"/>
          </w:tcPr>
          <w:p w14:paraId="721D7422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5B245F1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0938D2B" w14:textId="77777777" w:rsidR="00365EAF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379B67FD" w14:textId="77777777" w:rsidR="00365EAF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5FF125AF" w14:textId="77777777" w:rsidR="00365E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13F8889" w14:textId="77777777" w:rsidR="00365EAF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D65C111" w14:textId="77777777" w:rsidR="00365EAF" w:rsidRDefault="00000000">
            <w:pPr>
              <w:rPr>
                <w:rFonts w:hint="eastAsia"/>
              </w:rPr>
            </w:pPr>
            <w:r>
              <w:t>1~4</w:t>
            </w:r>
          </w:p>
        </w:tc>
        <w:tc>
          <w:tcPr>
            <w:tcW w:w="718" w:type="dxa"/>
            <w:vAlign w:val="center"/>
          </w:tcPr>
          <w:p w14:paraId="03AC8617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CA0DCD3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2445489" w14:textId="77777777" w:rsidR="00365EAF" w:rsidRDefault="00000000">
            <w:pPr>
              <w:jc w:val="right"/>
              <w:rPr>
                <w:rFonts w:hint="eastAsia"/>
              </w:rPr>
            </w:pPr>
            <w:r>
              <w:t>2672.63</w:t>
            </w:r>
          </w:p>
        </w:tc>
        <w:tc>
          <w:tcPr>
            <w:tcW w:w="1131" w:type="dxa"/>
            <w:vMerge w:val="restart"/>
            <w:vAlign w:val="center"/>
          </w:tcPr>
          <w:p w14:paraId="626BC2FD" w14:textId="77777777" w:rsidR="00365EAF" w:rsidRDefault="00000000">
            <w:pPr>
              <w:jc w:val="right"/>
              <w:rPr>
                <w:rFonts w:hint="eastAsia"/>
              </w:rPr>
            </w:pPr>
            <w:r>
              <w:t>3009.13</w:t>
            </w:r>
          </w:p>
        </w:tc>
      </w:tr>
      <w:tr w:rsidR="00365EAF" w14:paraId="39F836B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D60E6E0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985D9F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F07DA96" w14:textId="77777777" w:rsidR="00365E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B5957A7" w14:textId="77777777" w:rsidR="00365EAF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D846D1E" w14:textId="77777777" w:rsidR="00365E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C5B14BC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D371517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530CDF3" w14:textId="77777777" w:rsidR="00365EAF" w:rsidRDefault="00000000">
            <w:pPr>
              <w:jc w:val="right"/>
              <w:rPr>
                <w:rFonts w:hint="eastAsia"/>
              </w:rPr>
            </w:pPr>
            <w:r>
              <w:t>8.27</w:t>
            </w:r>
          </w:p>
        </w:tc>
        <w:tc>
          <w:tcPr>
            <w:tcW w:w="1131" w:type="dxa"/>
            <w:vMerge/>
            <w:vAlign w:val="center"/>
          </w:tcPr>
          <w:p w14:paraId="1C59BEC4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64201BE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2584907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FF641A6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541484F" w14:textId="77777777" w:rsidR="00365EAF" w:rsidRDefault="00000000">
            <w:pPr>
              <w:rPr>
                <w:rFonts w:hint="eastAsia"/>
              </w:rPr>
            </w:pPr>
            <w:r>
              <w:t>C1221</w:t>
            </w:r>
          </w:p>
        </w:tc>
        <w:tc>
          <w:tcPr>
            <w:tcW w:w="1160" w:type="dxa"/>
            <w:vAlign w:val="center"/>
          </w:tcPr>
          <w:p w14:paraId="647FE8B9" w14:textId="77777777" w:rsidR="00365EAF" w:rsidRDefault="00000000">
            <w:pPr>
              <w:jc w:val="center"/>
              <w:rPr>
                <w:rFonts w:hint="eastAsia"/>
              </w:rPr>
            </w:pPr>
            <w:r>
              <w:t>1.20×2.10</w:t>
            </w:r>
          </w:p>
        </w:tc>
        <w:tc>
          <w:tcPr>
            <w:tcW w:w="962" w:type="dxa"/>
            <w:vAlign w:val="center"/>
          </w:tcPr>
          <w:p w14:paraId="1A0FDBF3" w14:textId="77777777" w:rsidR="00365EAF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6D75AB7A" w14:textId="77777777" w:rsidR="00365E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6405BFC" w14:textId="77777777" w:rsidR="00365EAF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48" w:type="dxa"/>
            <w:vAlign w:val="center"/>
          </w:tcPr>
          <w:p w14:paraId="7E15A557" w14:textId="77777777" w:rsidR="00365EAF" w:rsidRDefault="00000000">
            <w:pPr>
              <w:jc w:val="right"/>
              <w:rPr>
                <w:rFonts w:hint="eastAsia"/>
              </w:rPr>
            </w:pPr>
            <w:r>
              <w:t>5.04</w:t>
            </w:r>
          </w:p>
        </w:tc>
        <w:tc>
          <w:tcPr>
            <w:tcW w:w="1131" w:type="dxa"/>
            <w:vMerge/>
            <w:vAlign w:val="center"/>
          </w:tcPr>
          <w:p w14:paraId="1F74EFCC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5070EA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EDA7E79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F32CBD6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AC2AF74" w14:textId="77777777" w:rsidR="00365EAF" w:rsidRDefault="00000000">
            <w:pPr>
              <w:rPr>
                <w:rFonts w:hint="eastAsia"/>
              </w:rPr>
            </w:pPr>
            <w:r>
              <w:t>C1821</w:t>
            </w:r>
          </w:p>
        </w:tc>
        <w:tc>
          <w:tcPr>
            <w:tcW w:w="1160" w:type="dxa"/>
            <w:vAlign w:val="center"/>
          </w:tcPr>
          <w:p w14:paraId="59D1BF65" w14:textId="77777777" w:rsidR="00365EAF" w:rsidRDefault="00000000">
            <w:pPr>
              <w:jc w:val="center"/>
              <w:rPr>
                <w:rFonts w:hint="eastAsia"/>
              </w:rPr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5EA85FC1" w14:textId="77777777" w:rsidR="00365EAF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7C6E55B0" w14:textId="77777777" w:rsidR="00365EAF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FDA3454" w14:textId="77777777" w:rsidR="00365EAF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611649DD" w14:textId="77777777" w:rsidR="00365EAF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2F1C8AD6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5BCB9AF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AC91CF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06A0256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DE84A58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160" w:type="dxa"/>
            <w:vAlign w:val="center"/>
          </w:tcPr>
          <w:p w14:paraId="53791F82" w14:textId="77777777" w:rsidR="00365EAF" w:rsidRDefault="00000000">
            <w:pPr>
              <w:jc w:val="center"/>
              <w:rPr>
                <w:rFonts w:hint="eastAsia"/>
              </w:rPr>
            </w:pPr>
            <w:r>
              <w:t>2.70×2.10</w:t>
            </w:r>
          </w:p>
        </w:tc>
        <w:tc>
          <w:tcPr>
            <w:tcW w:w="962" w:type="dxa"/>
            <w:vAlign w:val="center"/>
          </w:tcPr>
          <w:p w14:paraId="68BAAB18" w14:textId="77777777" w:rsidR="00365EAF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5C42B4FF" w14:textId="77777777" w:rsidR="00365EAF" w:rsidRDefault="00000000">
            <w:pPr>
              <w:jc w:val="right"/>
              <w:rPr>
                <w:rFonts w:hint="eastAsia"/>
              </w:rPr>
            </w:pPr>
            <w:r>
              <w:t>55</w:t>
            </w:r>
          </w:p>
        </w:tc>
        <w:tc>
          <w:tcPr>
            <w:tcW w:w="1148" w:type="dxa"/>
            <w:vAlign w:val="center"/>
          </w:tcPr>
          <w:p w14:paraId="06268F74" w14:textId="77777777" w:rsidR="00365EAF" w:rsidRDefault="00000000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1148" w:type="dxa"/>
            <w:vAlign w:val="center"/>
          </w:tcPr>
          <w:p w14:paraId="105A0F70" w14:textId="77777777" w:rsidR="00365EAF" w:rsidRDefault="00000000">
            <w:pPr>
              <w:jc w:val="right"/>
              <w:rPr>
                <w:rFonts w:hint="eastAsia"/>
              </w:rPr>
            </w:pPr>
            <w:r>
              <w:t>311.85</w:t>
            </w:r>
          </w:p>
        </w:tc>
        <w:tc>
          <w:tcPr>
            <w:tcW w:w="1131" w:type="dxa"/>
            <w:vMerge/>
            <w:vAlign w:val="center"/>
          </w:tcPr>
          <w:p w14:paraId="6A0EFB4D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3A2141B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D055924" w14:textId="77777777" w:rsidR="00365EAF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1397845" w14:textId="77777777" w:rsidR="00365EAF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54C7BFC3" w14:textId="77777777" w:rsidR="00365E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E148DBC" w14:textId="77777777" w:rsidR="00365EAF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58E1C5F" w14:textId="77777777" w:rsidR="00365EAF" w:rsidRDefault="00000000">
            <w:pPr>
              <w:rPr>
                <w:rFonts w:hint="eastAsia"/>
              </w:rPr>
            </w:pPr>
            <w:r>
              <w:t>1~4</w:t>
            </w:r>
          </w:p>
        </w:tc>
        <w:tc>
          <w:tcPr>
            <w:tcW w:w="718" w:type="dxa"/>
            <w:vAlign w:val="center"/>
          </w:tcPr>
          <w:p w14:paraId="77E32F64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19E0916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6CF7147" w14:textId="77777777" w:rsidR="00365EAF" w:rsidRDefault="00000000">
            <w:pPr>
              <w:jc w:val="right"/>
              <w:rPr>
                <w:rFonts w:hint="eastAsia"/>
              </w:rPr>
            </w:pPr>
            <w:r>
              <w:t>2597.03</w:t>
            </w:r>
          </w:p>
        </w:tc>
        <w:tc>
          <w:tcPr>
            <w:tcW w:w="1131" w:type="dxa"/>
            <w:vMerge w:val="restart"/>
            <w:vAlign w:val="center"/>
          </w:tcPr>
          <w:p w14:paraId="5F3973ED" w14:textId="77777777" w:rsidR="00365EAF" w:rsidRDefault="00000000">
            <w:pPr>
              <w:jc w:val="right"/>
              <w:rPr>
                <w:rFonts w:hint="eastAsia"/>
              </w:rPr>
            </w:pPr>
            <w:r>
              <w:t>3028.67</w:t>
            </w:r>
          </w:p>
        </w:tc>
      </w:tr>
      <w:tr w:rsidR="00365EAF" w14:paraId="6F53E14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8E2AB3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ACE935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1F6C227" w14:textId="77777777" w:rsidR="00365E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2831454" w14:textId="77777777" w:rsidR="00365EAF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9AFC345" w14:textId="77777777" w:rsidR="00365EAF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56E2F612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C06FFBB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38D980E" w14:textId="77777777" w:rsidR="00365EAF" w:rsidRDefault="00000000">
            <w:pPr>
              <w:jc w:val="right"/>
              <w:rPr>
                <w:rFonts w:hint="eastAsia"/>
              </w:rPr>
            </w:pPr>
            <w:r>
              <w:t>272.88</w:t>
            </w:r>
          </w:p>
        </w:tc>
        <w:tc>
          <w:tcPr>
            <w:tcW w:w="1131" w:type="dxa"/>
            <w:vMerge/>
            <w:vAlign w:val="center"/>
          </w:tcPr>
          <w:p w14:paraId="3A0F12E0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313344B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FF6730D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CA8A92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D6DA7D0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160" w:type="dxa"/>
            <w:vAlign w:val="center"/>
          </w:tcPr>
          <w:p w14:paraId="52CBB951" w14:textId="77777777" w:rsidR="00365EAF" w:rsidRDefault="00000000">
            <w:pPr>
              <w:jc w:val="center"/>
              <w:rPr>
                <w:rFonts w:hint="eastAsia"/>
              </w:rPr>
            </w:pPr>
            <w:r>
              <w:t>2.70×2.10</w:t>
            </w:r>
          </w:p>
        </w:tc>
        <w:tc>
          <w:tcPr>
            <w:tcW w:w="962" w:type="dxa"/>
            <w:vAlign w:val="center"/>
          </w:tcPr>
          <w:p w14:paraId="6C9141B3" w14:textId="77777777" w:rsidR="00365EAF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1B9251BD" w14:textId="77777777" w:rsidR="00365EAF" w:rsidRDefault="00000000">
            <w:pPr>
              <w:jc w:val="right"/>
              <w:rPr>
                <w:rFonts w:hint="eastAsia"/>
              </w:rPr>
            </w:pPr>
            <w:r>
              <w:t>28</w:t>
            </w:r>
          </w:p>
        </w:tc>
        <w:tc>
          <w:tcPr>
            <w:tcW w:w="1148" w:type="dxa"/>
            <w:vAlign w:val="center"/>
          </w:tcPr>
          <w:p w14:paraId="57566DBD" w14:textId="77777777" w:rsidR="00365EAF" w:rsidRDefault="00000000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1148" w:type="dxa"/>
            <w:vAlign w:val="center"/>
          </w:tcPr>
          <w:p w14:paraId="29BCE0B3" w14:textId="77777777" w:rsidR="00365EAF" w:rsidRDefault="00000000">
            <w:pPr>
              <w:jc w:val="right"/>
              <w:rPr>
                <w:rFonts w:hint="eastAsia"/>
              </w:rPr>
            </w:pPr>
            <w:r>
              <w:t>158.76</w:t>
            </w:r>
          </w:p>
        </w:tc>
        <w:tc>
          <w:tcPr>
            <w:tcW w:w="1131" w:type="dxa"/>
            <w:vMerge/>
            <w:vAlign w:val="center"/>
          </w:tcPr>
          <w:p w14:paraId="4E05023A" w14:textId="77777777" w:rsidR="00365EAF" w:rsidRDefault="00365EAF">
            <w:pPr>
              <w:rPr>
                <w:rFonts w:hint="eastAsia"/>
              </w:rPr>
            </w:pPr>
          </w:p>
        </w:tc>
      </w:tr>
    </w:tbl>
    <w:p w14:paraId="16DED0B5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7CF96F24" w14:textId="77777777" w:rsidR="00365EAF" w:rsidRDefault="00000000">
      <w:pPr>
        <w:pStyle w:val="2"/>
        <w:widowControl w:val="0"/>
        <w:rPr>
          <w:kern w:val="2"/>
        </w:rPr>
      </w:pPr>
      <w:bookmarkStart w:id="43" w:name="_Toc217830385"/>
      <w:r>
        <w:rPr>
          <w:rFonts w:hint="eastAsia"/>
          <w:kern w:val="2"/>
        </w:rPr>
        <w:t>天窗</w:t>
      </w:r>
      <w:bookmarkEnd w:id="43"/>
    </w:p>
    <w:p w14:paraId="0829AB8C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41A6C9E3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69BF3DD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17E73C6E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D0604F4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0AF8D8F0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7A72FEE" w14:textId="77777777" w:rsidR="00365EAF" w:rsidRDefault="00000000">
      <w:pPr>
        <w:pStyle w:val="2"/>
        <w:widowControl w:val="0"/>
        <w:rPr>
          <w:kern w:val="2"/>
        </w:rPr>
      </w:pPr>
      <w:bookmarkStart w:id="44" w:name="_Toc217830386"/>
      <w:r>
        <w:rPr>
          <w:rFonts w:hint="eastAsia"/>
          <w:kern w:val="2"/>
        </w:rPr>
        <w:lastRenderedPageBreak/>
        <w:t>屋顶</w:t>
      </w:r>
      <w:bookmarkEnd w:id="44"/>
    </w:p>
    <w:p w14:paraId="33E66E8A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不</w:t>
      </w:r>
      <w:proofErr w:type="gramEnd"/>
      <w:r>
        <w:rPr>
          <w:rFonts w:hint="eastAsia"/>
          <w:color w:val="000000"/>
          <w:kern w:val="2"/>
          <w:szCs w:val="24"/>
        </w:rPr>
        <w:t>上人屋面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5EAF" w14:paraId="25A2659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A2B7D00" w14:textId="77777777" w:rsidR="00365E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672CCF" w14:textId="77777777" w:rsidR="00365E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2EE9CC" w14:textId="77777777" w:rsidR="00365E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CC26D3" w14:textId="77777777" w:rsidR="00365E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FA6630" w14:textId="77777777" w:rsidR="00365E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2F0AE5" w14:textId="77777777" w:rsidR="00365E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C1A34C" w14:textId="77777777" w:rsidR="00365E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5EAF" w14:paraId="4064AC2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221220F" w14:textId="77777777" w:rsidR="00365EAF" w:rsidRDefault="00365E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24741D" w14:textId="77777777" w:rsidR="00365E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874E23" w14:textId="77777777" w:rsidR="00365E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CD40C6" w14:textId="77777777" w:rsidR="00365E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3ABE46" w14:textId="77777777" w:rsidR="00365E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A2752C" w14:textId="77777777" w:rsidR="00365E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75E87C" w14:textId="77777777" w:rsidR="00365E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365EAF" w14:paraId="6E8479FB" w14:textId="77777777">
        <w:trPr>
          <w:jc w:val="center"/>
        </w:trPr>
        <w:tc>
          <w:tcPr>
            <w:tcW w:w="3345" w:type="dxa"/>
            <w:vAlign w:val="center"/>
          </w:tcPr>
          <w:p w14:paraId="712DE6A1" w14:textId="77777777" w:rsidR="00365EAF" w:rsidRDefault="00000000">
            <w:pPr>
              <w:rPr>
                <w:rFonts w:hint="eastAsia"/>
              </w:rPr>
            </w:pPr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8F595BE" w14:textId="77777777" w:rsidR="00365E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07E5930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1A306500" w14:textId="77777777" w:rsidR="00365EAF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4D9F6D51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8319EBB" w14:textId="77777777" w:rsidR="00365EAF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22A351C3" w14:textId="77777777" w:rsidR="00365E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365EAF" w14:paraId="3A2C0BD7" w14:textId="77777777">
        <w:trPr>
          <w:jc w:val="center"/>
        </w:trPr>
        <w:tc>
          <w:tcPr>
            <w:tcW w:w="3345" w:type="dxa"/>
            <w:vAlign w:val="center"/>
          </w:tcPr>
          <w:p w14:paraId="6B4891B6" w14:textId="77777777" w:rsidR="00365EAF" w:rsidRDefault="00000000">
            <w:pPr>
              <w:rPr>
                <w:rFonts w:hint="eastAsia"/>
              </w:rPr>
            </w:pPr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A0AD2F3" w14:textId="77777777" w:rsidR="00365EAF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C4B9A67" w14:textId="77777777" w:rsidR="00365EAF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B6F515D" w14:textId="77777777" w:rsidR="00365EAF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68911EA5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51932F" w14:textId="77777777" w:rsidR="00365EAF" w:rsidRDefault="00000000">
            <w:pPr>
              <w:jc w:val="right"/>
              <w:rPr>
                <w:rFonts w:hint="eastAsia"/>
              </w:rPr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2E88337D" w14:textId="77777777" w:rsidR="00365EAF" w:rsidRDefault="00000000">
            <w:pPr>
              <w:jc w:val="right"/>
              <w:rPr>
                <w:rFonts w:hint="eastAsia"/>
              </w:rPr>
            </w:pPr>
            <w:r>
              <w:t>0.163</w:t>
            </w:r>
          </w:p>
        </w:tc>
      </w:tr>
      <w:tr w:rsidR="00365EAF" w14:paraId="7665F2F2" w14:textId="77777777">
        <w:trPr>
          <w:jc w:val="center"/>
        </w:trPr>
        <w:tc>
          <w:tcPr>
            <w:tcW w:w="3345" w:type="dxa"/>
            <w:vAlign w:val="center"/>
          </w:tcPr>
          <w:p w14:paraId="46CF113E" w14:textId="77777777" w:rsidR="00365EAF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0D56512" w14:textId="77777777" w:rsidR="00365EAF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5932C71" w14:textId="77777777" w:rsidR="00365EAF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5A1CE123" w14:textId="77777777" w:rsidR="00365EAF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0F5DFBF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9568AC" w14:textId="77777777" w:rsidR="00365EAF" w:rsidRDefault="00000000">
            <w:pPr>
              <w:jc w:val="right"/>
              <w:rPr>
                <w:rFonts w:hint="eastAsia"/>
              </w:rPr>
            </w:pPr>
            <w:r>
              <w:t>0.020</w:t>
            </w:r>
          </w:p>
        </w:tc>
        <w:tc>
          <w:tcPr>
            <w:tcW w:w="1064" w:type="dxa"/>
            <w:vAlign w:val="center"/>
          </w:tcPr>
          <w:p w14:paraId="65DD507F" w14:textId="77777777" w:rsidR="00365EAF" w:rsidRDefault="00000000">
            <w:pPr>
              <w:jc w:val="right"/>
              <w:rPr>
                <w:rFonts w:hint="eastAsia"/>
              </w:rPr>
            </w:pPr>
            <w:r>
              <w:t>0.303</w:t>
            </w:r>
          </w:p>
        </w:tc>
      </w:tr>
      <w:tr w:rsidR="00365EAF" w14:paraId="060C2E0D" w14:textId="77777777">
        <w:trPr>
          <w:jc w:val="center"/>
        </w:trPr>
        <w:tc>
          <w:tcPr>
            <w:tcW w:w="3345" w:type="dxa"/>
            <w:vAlign w:val="center"/>
          </w:tcPr>
          <w:p w14:paraId="402633D0" w14:textId="77777777" w:rsidR="00365EAF" w:rsidRDefault="00000000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49E7CD2" w14:textId="77777777" w:rsidR="00365EAF" w:rsidRDefault="00000000">
            <w:pPr>
              <w:jc w:val="right"/>
              <w:rPr>
                <w:rFonts w:hint="eastAsia"/>
              </w:rPr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1F2737FE" w14:textId="77777777" w:rsidR="00365EAF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E9BCB7D" w14:textId="77777777" w:rsidR="00365EAF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79DA476F" w14:textId="77777777" w:rsidR="00365EAF" w:rsidRDefault="00000000">
            <w:pPr>
              <w:jc w:val="right"/>
              <w:rPr>
                <w:rFonts w:hint="eastAsia"/>
              </w:rPr>
            </w:pPr>
            <w:r>
              <w:t>1.30</w:t>
            </w:r>
          </w:p>
        </w:tc>
        <w:tc>
          <w:tcPr>
            <w:tcW w:w="1075" w:type="dxa"/>
            <w:vAlign w:val="center"/>
          </w:tcPr>
          <w:p w14:paraId="45F36309" w14:textId="77777777" w:rsidR="00365EAF" w:rsidRDefault="00000000">
            <w:pPr>
              <w:jc w:val="right"/>
              <w:rPr>
                <w:rFonts w:hint="eastAsia"/>
              </w:rPr>
            </w:pPr>
            <w:r>
              <w:t>3.846</w:t>
            </w:r>
          </w:p>
        </w:tc>
        <w:tc>
          <w:tcPr>
            <w:tcW w:w="1064" w:type="dxa"/>
            <w:vAlign w:val="center"/>
          </w:tcPr>
          <w:p w14:paraId="252B37E6" w14:textId="77777777" w:rsidR="00365EAF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365EAF" w14:paraId="5B617BD2" w14:textId="77777777">
        <w:trPr>
          <w:jc w:val="center"/>
        </w:trPr>
        <w:tc>
          <w:tcPr>
            <w:tcW w:w="3345" w:type="dxa"/>
            <w:vAlign w:val="center"/>
          </w:tcPr>
          <w:p w14:paraId="1C4F64BE" w14:textId="77777777" w:rsidR="00365EAF" w:rsidRDefault="00000000">
            <w:pPr>
              <w:rPr>
                <w:rFonts w:hint="eastAsia"/>
              </w:rPr>
            </w:pPr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CD89375" w14:textId="77777777" w:rsidR="00365E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B9DBF75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DC697B6" w14:textId="77777777" w:rsidR="00365EAF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06B70167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5BD8F8E" w14:textId="77777777" w:rsidR="00365EAF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44390AD6" w14:textId="77777777" w:rsidR="00365E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365EAF" w14:paraId="723F6973" w14:textId="77777777">
        <w:trPr>
          <w:jc w:val="center"/>
        </w:trPr>
        <w:tc>
          <w:tcPr>
            <w:tcW w:w="3345" w:type="dxa"/>
            <w:vAlign w:val="center"/>
          </w:tcPr>
          <w:p w14:paraId="45D81D73" w14:textId="77777777" w:rsidR="00365EAF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8" w:type="dxa"/>
            <w:vAlign w:val="center"/>
          </w:tcPr>
          <w:p w14:paraId="0EEEAFC7" w14:textId="77777777" w:rsidR="00365EAF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5DA2774" w14:textId="77777777" w:rsidR="00365E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4D2875E4" w14:textId="77777777" w:rsidR="00365EAF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243F8345" w14:textId="77777777" w:rsidR="00365EAF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339BC6EF" w14:textId="77777777" w:rsidR="00365EAF" w:rsidRDefault="00000000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7A2B82A2" w14:textId="77777777" w:rsidR="00365EAF" w:rsidRDefault="00000000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365EAF" w14:paraId="6D859BF0" w14:textId="77777777">
        <w:trPr>
          <w:jc w:val="center"/>
        </w:trPr>
        <w:tc>
          <w:tcPr>
            <w:tcW w:w="3345" w:type="dxa"/>
            <w:vAlign w:val="center"/>
          </w:tcPr>
          <w:p w14:paraId="05BD5080" w14:textId="77777777" w:rsidR="00365EAF" w:rsidRDefault="00000000">
            <w:pPr>
              <w:rPr>
                <w:rFonts w:hint="eastAsia"/>
              </w:rPr>
            </w:pPr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AC5EB62" w14:textId="77777777" w:rsidR="00365EAF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5E3E0E0" w14:textId="77777777" w:rsidR="00365EAF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236B5C9" w14:textId="77777777" w:rsidR="00365EAF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77E8B3A3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5406954" w14:textId="77777777" w:rsidR="00365EAF" w:rsidRDefault="00000000">
            <w:pPr>
              <w:jc w:val="right"/>
              <w:rPr>
                <w:rFonts w:hint="eastAsia"/>
              </w:rPr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031591C3" w14:textId="77777777" w:rsidR="00365EAF" w:rsidRDefault="00000000">
            <w:pPr>
              <w:jc w:val="right"/>
              <w:rPr>
                <w:rFonts w:hint="eastAsia"/>
              </w:rPr>
            </w:pPr>
            <w:r>
              <w:t>0.163</w:t>
            </w:r>
          </w:p>
        </w:tc>
      </w:tr>
      <w:tr w:rsidR="00365EAF" w14:paraId="07B550B4" w14:textId="77777777">
        <w:trPr>
          <w:jc w:val="center"/>
        </w:trPr>
        <w:tc>
          <w:tcPr>
            <w:tcW w:w="3345" w:type="dxa"/>
            <w:vAlign w:val="center"/>
          </w:tcPr>
          <w:p w14:paraId="39BC2593" w14:textId="77777777" w:rsidR="00365EAF" w:rsidRDefault="00000000">
            <w:pPr>
              <w:rPr>
                <w:rFonts w:hint="eastAsia"/>
              </w:rPr>
            </w:pPr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1FA4BA7" w14:textId="77777777" w:rsidR="00365E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A34F193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5C247F2D" w14:textId="77777777" w:rsidR="00365EAF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7F2FCBF8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B0D523" w14:textId="77777777" w:rsidR="00365EAF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05ED9D39" w14:textId="77777777" w:rsidR="00365E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365EAF" w14:paraId="482A08AD" w14:textId="77777777">
        <w:trPr>
          <w:jc w:val="center"/>
        </w:trPr>
        <w:tc>
          <w:tcPr>
            <w:tcW w:w="3345" w:type="dxa"/>
            <w:vAlign w:val="center"/>
          </w:tcPr>
          <w:p w14:paraId="51E5B752" w14:textId="77777777" w:rsidR="00365EAF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74B6ABE3" w14:textId="77777777" w:rsidR="00365EAF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EED2146" w14:textId="77777777" w:rsidR="00365EAF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A222D03" w14:textId="77777777" w:rsidR="00365EAF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C257081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59E958" w14:textId="77777777" w:rsidR="00365EAF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B599EB3" w14:textId="77777777" w:rsidR="00365EAF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365EAF" w14:paraId="503FDD89" w14:textId="77777777">
        <w:trPr>
          <w:jc w:val="center"/>
        </w:trPr>
        <w:tc>
          <w:tcPr>
            <w:tcW w:w="3345" w:type="dxa"/>
            <w:vAlign w:val="center"/>
          </w:tcPr>
          <w:p w14:paraId="0F9BB1E9" w14:textId="77777777" w:rsidR="00365E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305020C" w14:textId="77777777" w:rsidR="00365EAF" w:rsidRDefault="00000000">
            <w:pPr>
              <w:jc w:val="right"/>
              <w:rPr>
                <w:rFonts w:hint="eastAsia"/>
              </w:rPr>
            </w:pPr>
            <w:r>
              <w:t>478</w:t>
            </w:r>
          </w:p>
        </w:tc>
        <w:tc>
          <w:tcPr>
            <w:tcW w:w="1075" w:type="dxa"/>
            <w:vAlign w:val="center"/>
          </w:tcPr>
          <w:p w14:paraId="522C6E5C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D929DC3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CBAE940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932AEB" w14:textId="77777777" w:rsidR="00365EAF" w:rsidRDefault="00000000">
            <w:pPr>
              <w:jc w:val="right"/>
              <w:rPr>
                <w:rFonts w:hint="eastAsia"/>
              </w:rPr>
            </w:pPr>
            <w:r>
              <w:t>4.682</w:t>
            </w:r>
          </w:p>
        </w:tc>
        <w:tc>
          <w:tcPr>
            <w:tcW w:w="1064" w:type="dxa"/>
            <w:vAlign w:val="center"/>
          </w:tcPr>
          <w:p w14:paraId="5DE25E13" w14:textId="77777777" w:rsidR="00365EAF" w:rsidRDefault="00000000">
            <w:pPr>
              <w:jc w:val="right"/>
              <w:rPr>
                <w:rFonts w:hint="eastAsia"/>
              </w:rPr>
            </w:pPr>
            <w:r>
              <w:t>10.806</w:t>
            </w:r>
          </w:p>
        </w:tc>
      </w:tr>
      <w:tr w:rsidR="00365EAF" w14:paraId="286EF44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D22BA6B" w14:textId="77777777" w:rsidR="00365EAF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856790E" w14:textId="77777777" w:rsidR="00365EAF" w:rsidRDefault="00000000">
            <w:pPr>
              <w:jc w:val="center"/>
              <w:rPr>
                <w:rFonts w:hint="eastAsia"/>
              </w:rPr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65EAF" w14:paraId="2A0F9CB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39E8B6E" w14:textId="77777777" w:rsidR="00365EAF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457DEEB" w14:textId="77777777" w:rsidR="00365EAF" w:rsidRDefault="00000000">
            <w:pPr>
              <w:jc w:val="center"/>
              <w:rPr>
                <w:rFonts w:hint="eastAsia"/>
              </w:rPr>
            </w:pPr>
            <w:r>
              <w:t>0.21</w:t>
            </w:r>
          </w:p>
        </w:tc>
      </w:tr>
      <w:tr w:rsidR="00365EAF" w14:paraId="699917E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3FAD212" w14:textId="77777777" w:rsidR="00365E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3859D6FA" w14:textId="77777777" w:rsidR="00365E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365EAF" w14:paraId="109415D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135CB29" w14:textId="77777777" w:rsidR="00365E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77BFB51D" w14:textId="77777777" w:rsidR="00365EAF" w:rsidRDefault="00000000">
            <w:pPr>
              <w:rPr>
                <w:rFonts w:hint="eastAsia"/>
              </w:rPr>
            </w:pPr>
            <w:r>
              <w:t>S≤0.30,K≤0.30</w:t>
            </w:r>
            <w:r>
              <w:t>或</w:t>
            </w:r>
            <w:r>
              <w:t>0.30&lt;S≤0.50,K≤0.25</w:t>
            </w:r>
          </w:p>
        </w:tc>
      </w:tr>
      <w:tr w:rsidR="00365EAF" w14:paraId="32BA83A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C16C022" w14:textId="77777777" w:rsidR="00365E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2FD5A8D3" w14:textId="77777777" w:rsidR="00365E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858EE04" w14:textId="77777777" w:rsidR="00365EAF" w:rsidRDefault="00365E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6AFD536" w14:textId="77777777" w:rsidR="00365EAF" w:rsidRDefault="00000000">
      <w:pPr>
        <w:pStyle w:val="2"/>
        <w:widowControl w:val="0"/>
        <w:rPr>
          <w:kern w:val="2"/>
        </w:rPr>
      </w:pPr>
      <w:bookmarkStart w:id="45" w:name="_Toc217830387"/>
      <w:r>
        <w:rPr>
          <w:rFonts w:hint="eastAsia"/>
          <w:kern w:val="2"/>
        </w:rPr>
        <w:t>外墙</w:t>
      </w:r>
      <w:bookmarkEnd w:id="45"/>
    </w:p>
    <w:p w14:paraId="62935693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496D3D10" w14:textId="77777777" w:rsidR="00365EAF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5EAF" w14:paraId="29F04EF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ECC6BB8" w14:textId="77777777" w:rsidR="00365E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4D7B0B" w14:textId="77777777" w:rsidR="00365E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5F896" w14:textId="77777777" w:rsidR="00365E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CE770D" w14:textId="77777777" w:rsidR="00365E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B9EF0F" w14:textId="77777777" w:rsidR="00365E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14FB47" w14:textId="77777777" w:rsidR="00365E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F88AC5" w14:textId="77777777" w:rsidR="00365E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5EAF" w14:paraId="55A9C3B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312BB7E" w14:textId="77777777" w:rsidR="00365EAF" w:rsidRDefault="00365E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AF8F1E" w14:textId="77777777" w:rsidR="00365E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22A2B" w14:textId="77777777" w:rsidR="00365E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E8B444" w14:textId="77777777" w:rsidR="00365E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587D14" w14:textId="77777777" w:rsidR="00365E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C34314" w14:textId="77777777" w:rsidR="00365E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F135CD" w14:textId="77777777" w:rsidR="00365E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365EAF" w14:paraId="3BE57670" w14:textId="77777777">
        <w:trPr>
          <w:jc w:val="center"/>
        </w:trPr>
        <w:tc>
          <w:tcPr>
            <w:tcW w:w="3345" w:type="dxa"/>
            <w:vAlign w:val="center"/>
          </w:tcPr>
          <w:p w14:paraId="6CC690A2" w14:textId="77777777" w:rsidR="00365EAF" w:rsidRDefault="00000000">
            <w:pPr>
              <w:rPr>
                <w:rFonts w:hint="eastAsia"/>
              </w:rPr>
            </w:pPr>
            <w:r>
              <w:t>抗裂砂浆</w:t>
            </w:r>
          </w:p>
        </w:tc>
        <w:tc>
          <w:tcPr>
            <w:tcW w:w="848" w:type="dxa"/>
            <w:vAlign w:val="center"/>
          </w:tcPr>
          <w:p w14:paraId="18A77D6E" w14:textId="77777777" w:rsidR="00365EAF" w:rsidRDefault="00000000">
            <w:pPr>
              <w:jc w:val="right"/>
              <w:rPr>
                <w:rFonts w:hint="eastAsia"/>
              </w:rPr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6C83B20F" w14:textId="77777777" w:rsidR="00365E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352E622" w14:textId="77777777" w:rsidR="00365EAF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E53636A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019DB23" w14:textId="77777777" w:rsidR="00365EAF" w:rsidRDefault="00000000">
            <w:pPr>
              <w:jc w:val="right"/>
              <w:rPr>
                <w:rFonts w:hint="eastAsia"/>
              </w:rPr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4AF88A7B" w14:textId="77777777" w:rsidR="00365EAF" w:rsidRDefault="00000000">
            <w:pPr>
              <w:jc w:val="right"/>
              <w:rPr>
                <w:rFonts w:hint="eastAsia"/>
              </w:rPr>
            </w:pPr>
            <w:r>
              <w:t>0.182</w:t>
            </w:r>
          </w:p>
        </w:tc>
      </w:tr>
      <w:tr w:rsidR="00365EAF" w14:paraId="0F7C8CA1" w14:textId="77777777">
        <w:trPr>
          <w:jc w:val="center"/>
        </w:trPr>
        <w:tc>
          <w:tcPr>
            <w:tcW w:w="3345" w:type="dxa"/>
            <w:vAlign w:val="center"/>
          </w:tcPr>
          <w:p w14:paraId="6CFD73C9" w14:textId="77777777" w:rsidR="00365EAF" w:rsidRDefault="00000000">
            <w:pPr>
              <w:rPr>
                <w:rFonts w:hint="eastAsia"/>
              </w:rPr>
            </w:pPr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24FE2B3" w14:textId="77777777" w:rsidR="00365EAF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5DB8D075" w14:textId="77777777" w:rsidR="00365EAF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1621F3C5" w14:textId="77777777" w:rsidR="00365EAF" w:rsidRDefault="00000000">
            <w:pPr>
              <w:jc w:val="right"/>
              <w:rPr>
                <w:rFonts w:hint="eastAsia"/>
              </w:rPr>
            </w:pPr>
            <w:r>
              <w:t>0.428</w:t>
            </w:r>
          </w:p>
        </w:tc>
        <w:tc>
          <w:tcPr>
            <w:tcW w:w="848" w:type="dxa"/>
            <w:vAlign w:val="center"/>
          </w:tcPr>
          <w:p w14:paraId="2F91892F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D48A7E3" w14:textId="77777777" w:rsidR="00365EAF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  <w:tc>
          <w:tcPr>
            <w:tcW w:w="1064" w:type="dxa"/>
            <w:vAlign w:val="center"/>
          </w:tcPr>
          <w:p w14:paraId="675DAB2B" w14:textId="77777777" w:rsidR="00365EAF" w:rsidRDefault="00000000">
            <w:pPr>
              <w:jc w:val="right"/>
              <w:rPr>
                <w:rFonts w:hint="eastAsia"/>
              </w:rPr>
            </w:pPr>
            <w:r>
              <w:t>1.070</w:t>
            </w:r>
          </w:p>
        </w:tc>
      </w:tr>
      <w:tr w:rsidR="00365EAF" w14:paraId="4C20CAB2" w14:textId="77777777">
        <w:trPr>
          <w:jc w:val="center"/>
        </w:trPr>
        <w:tc>
          <w:tcPr>
            <w:tcW w:w="3345" w:type="dxa"/>
            <w:vAlign w:val="center"/>
          </w:tcPr>
          <w:p w14:paraId="382BC791" w14:textId="77777777" w:rsidR="00365EAF" w:rsidRDefault="00000000">
            <w:pPr>
              <w:rPr>
                <w:rFonts w:hint="eastAsia"/>
              </w:rPr>
            </w:pPr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293DFAB" w14:textId="77777777" w:rsidR="00365E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DF85C5D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BFC534C" w14:textId="77777777" w:rsidR="00365EAF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5A147096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D300C7F" w14:textId="77777777" w:rsidR="00365EAF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175C5475" w14:textId="77777777" w:rsidR="00365E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365EAF" w14:paraId="2FC6A65F" w14:textId="77777777">
        <w:trPr>
          <w:jc w:val="center"/>
        </w:trPr>
        <w:tc>
          <w:tcPr>
            <w:tcW w:w="3345" w:type="dxa"/>
            <w:vAlign w:val="center"/>
          </w:tcPr>
          <w:p w14:paraId="210CDF5D" w14:textId="77777777" w:rsidR="00365EAF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05E1BE51" w14:textId="77777777" w:rsidR="00365EAF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404EE080" w14:textId="77777777" w:rsidR="00365EAF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D075562" w14:textId="77777777" w:rsidR="00365EAF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D636400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000DD8" w14:textId="77777777" w:rsidR="00365EAF" w:rsidRDefault="00000000">
            <w:pPr>
              <w:jc w:val="right"/>
              <w:rPr>
                <w:rFonts w:hint="eastAsia"/>
              </w:rPr>
            </w:pPr>
            <w:r>
              <w:t>0.138</w:t>
            </w:r>
          </w:p>
        </w:tc>
        <w:tc>
          <w:tcPr>
            <w:tcW w:w="1064" w:type="dxa"/>
            <w:vAlign w:val="center"/>
          </w:tcPr>
          <w:p w14:paraId="521FFA00" w14:textId="77777777" w:rsidR="00365EAF" w:rsidRDefault="00000000">
            <w:pPr>
              <w:jc w:val="right"/>
              <w:rPr>
                <w:rFonts w:hint="eastAsia"/>
              </w:rPr>
            </w:pPr>
            <w:r>
              <w:t>2.372</w:t>
            </w:r>
          </w:p>
        </w:tc>
      </w:tr>
      <w:tr w:rsidR="00365EAF" w14:paraId="75DC8EC4" w14:textId="77777777">
        <w:trPr>
          <w:jc w:val="center"/>
        </w:trPr>
        <w:tc>
          <w:tcPr>
            <w:tcW w:w="3345" w:type="dxa"/>
            <w:vAlign w:val="center"/>
          </w:tcPr>
          <w:p w14:paraId="72E95237" w14:textId="77777777" w:rsidR="00365E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C0401A9" w14:textId="77777777" w:rsidR="00365EAF" w:rsidRDefault="00000000">
            <w:pPr>
              <w:jc w:val="right"/>
              <w:rPr>
                <w:rFonts w:hint="eastAsia"/>
              </w:rPr>
            </w:pPr>
            <w:r>
              <w:t>375</w:t>
            </w:r>
          </w:p>
        </w:tc>
        <w:tc>
          <w:tcPr>
            <w:tcW w:w="1075" w:type="dxa"/>
            <w:vAlign w:val="center"/>
          </w:tcPr>
          <w:p w14:paraId="40C0AFFF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2CB05D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C76BAC0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1E71EDC" w14:textId="77777777" w:rsidR="00365EAF" w:rsidRDefault="00000000">
            <w:pPr>
              <w:jc w:val="right"/>
              <w:rPr>
                <w:rFonts w:hint="eastAsia"/>
              </w:rPr>
            </w:pPr>
            <w:r>
              <w:t>2.854</w:t>
            </w:r>
          </w:p>
        </w:tc>
        <w:tc>
          <w:tcPr>
            <w:tcW w:w="1064" w:type="dxa"/>
            <w:vAlign w:val="center"/>
          </w:tcPr>
          <w:p w14:paraId="0A979FDD" w14:textId="77777777" w:rsidR="00365EAF" w:rsidRDefault="00000000">
            <w:pPr>
              <w:jc w:val="right"/>
              <w:rPr>
                <w:rFonts w:hint="eastAsia"/>
              </w:rPr>
            </w:pPr>
            <w:r>
              <w:t>5.625</w:t>
            </w:r>
          </w:p>
        </w:tc>
      </w:tr>
      <w:tr w:rsidR="00365EAF" w14:paraId="309A2AE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95DD8DC" w14:textId="77777777" w:rsidR="00365EAF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05539E1" w14:textId="77777777" w:rsidR="00365EAF" w:rsidRDefault="00000000">
            <w:pPr>
              <w:jc w:val="center"/>
              <w:rPr>
                <w:rFonts w:hint="eastAsia"/>
              </w:rPr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65EAF" w14:paraId="2B50A1A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56DBD29" w14:textId="77777777" w:rsidR="00365EAF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DFE996B" w14:textId="77777777" w:rsidR="00365EAF" w:rsidRDefault="00000000">
            <w:pPr>
              <w:jc w:val="center"/>
              <w:rPr>
                <w:rFonts w:hint="eastAsia"/>
              </w:rPr>
            </w:pPr>
            <w:r>
              <w:t>0.33</w:t>
            </w:r>
          </w:p>
        </w:tc>
      </w:tr>
    </w:tbl>
    <w:p w14:paraId="4F570A71" w14:textId="77777777" w:rsidR="00365EAF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5EAF" w14:paraId="17FB089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9386B6A" w14:textId="77777777" w:rsidR="00365E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7D9D98" w14:textId="77777777" w:rsidR="00365E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13B320" w14:textId="77777777" w:rsidR="00365E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BA37A" w14:textId="77777777" w:rsidR="00365E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4B326D" w14:textId="77777777" w:rsidR="00365E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DA2E6D" w14:textId="77777777" w:rsidR="00365E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33F997" w14:textId="77777777" w:rsidR="00365E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5EAF" w14:paraId="3875B84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484A667" w14:textId="77777777" w:rsidR="00365EAF" w:rsidRDefault="00365E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F07D55" w14:textId="77777777" w:rsidR="00365E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04FD66" w14:textId="77777777" w:rsidR="00365E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79EB86" w14:textId="77777777" w:rsidR="00365E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4D59BB" w14:textId="77777777" w:rsidR="00365E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7843E8" w14:textId="77777777" w:rsidR="00365E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D2077A" w14:textId="77777777" w:rsidR="00365E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365EAF" w14:paraId="3373341A" w14:textId="77777777">
        <w:trPr>
          <w:jc w:val="center"/>
        </w:trPr>
        <w:tc>
          <w:tcPr>
            <w:tcW w:w="3345" w:type="dxa"/>
            <w:vAlign w:val="center"/>
          </w:tcPr>
          <w:p w14:paraId="172A3C81" w14:textId="77777777" w:rsidR="00365EAF" w:rsidRDefault="00000000">
            <w:pPr>
              <w:rPr>
                <w:rFonts w:hint="eastAsia"/>
              </w:rPr>
            </w:pPr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A5FDEC1" w14:textId="77777777" w:rsidR="00365E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AF16D4D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7AFAFEFB" w14:textId="77777777" w:rsidR="00365EAF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0A14E57D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EB49B17" w14:textId="77777777" w:rsidR="00365EAF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51AEA16A" w14:textId="77777777" w:rsidR="00365E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365EAF" w14:paraId="0F6F178D" w14:textId="77777777">
        <w:trPr>
          <w:jc w:val="center"/>
        </w:trPr>
        <w:tc>
          <w:tcPr>
            <w:tcW w:w="3345" w:type="dxa"/>
            <w:vAlign w:val="center"/>
          </w:tcPr>
          <w:p w14:paraId="65A2A60E" w14:textId="77777777" w:rsidR="00365EAF" w:rsidRDefault="00000000">
            <w:pPr>
              <w:rPr>
                <w:rFonts w:hint="eastAsia"/>
              </w:rPr>
            </w:pPr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BC95468" w14:textId="77777777" w:rsidR="00365EAF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65B7F425" w14:textId="77777777" w:rsidR="00365EAF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5D1E0B87" w14:textId="77777777" w:rsidR="00365EAF" w:rsidRDefault="00000000">
            <w:pPr>
              <w:jc w:val="right"/>
              <w:rPr>
                <w:rFonts w:hint="eastAsia"/>
              </w:rPr>
            </w:pPr>
            <w:r>
              <w:t>0.428</w:t>
            </w:r>
          </w:p>
        </w:tc>
        <w:tc>
          <w:tcPr>
            <w:tcW w:w="848" w:type="dxa"/>
            <w:vAlign w:val="center"/>
          </w:tcPr>
          <w:p w14:paraId="64AD1CF2" w14:textId="77777777" w:rsidR="00365EAF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03C6720" w14:textId="77777777" w:rsidR="00365EAF" w:rsidRDefault="00000000">
            <w:pPr>
              <w:jc w:val="right"/>
              <w:rPr>
                <w:rFonts w:hint="eastAsia"/>
              </w:rPr>
            </w:pPr>
            <w:r>
              <w:t>1.591</w:t>
            </w:r>
          </w:p>
        </w:tc>
        <w:tc>
          <w:tcPr>
            <w:tcW w:w="1064" w:type="dxa"/>
            <w:vAlign w:val="center"/>
          </w:tcPr>
          <w:p w14:paraId="084D1018" w14:textId="77777777" w:rsidR="00365EAF" w:rsidRDefault="00000000">
            <w:pPr>
              <w:jc w:val="right"/>
              <w:rPr>
                <w:rFonts w:hint="eastAsia"/>
              </w:rPr>
            </w:pPr>
            <w:r>
              <w:t>0.749</w:t>
            </w:r>
          </w:p>
        </w:tc>
      </w:tr>
      <w:tr w:rsidR="00365EAF" w14:paraId="57980867" w14:textId="77777777">
        <w:trPr>
          <w:jc w:val="center"/>
        </w:trPr>
        <w:tc>
          <w:tcPr>
            <w:tcW w:w="3345" w:type="dxa"/>
            <w:vAlign w:val="center"/>
          </w:tcPr>
          <w:p w14:paraId="33E743DB" w14:textId="77777777" w:rsidR="00365EAF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A22F4E9" w14:textId="77777777" w:rsidR="00365EAF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A1A6C02" w14:textId="77777777" w:rsidR="00365EAF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2AE48A4" w14:textId="77777777" w:rsidR="00365EAF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3259319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88DF8E" w14:textId="77777777" w:rsidR="00365EAF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4F50A46" w14:textId="77777777" w:rsidR="00365EAF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365EAF" w14:paraId="44A156E3" w14:textId="77777777">
        <w:trPr>
          <w:jc w:val="center"/>
        </w:trPr>
        <w:tc>
          <w:tcPr>
            <w:tcW w:w="3345" w:type="dxa"/>
            <w:vAlign w:val="center"/>
          </w:tcPr>
          <w:p w14:paraId="7E87439C" w14:textId="77777777" w:rsidR="00365EAF" w:rsidRDefault="00000000">
            <w:pPr>
              <w:rPr>
                <w:rFonts w:hint="eastAsia"/>
              </w:rPr>
            </w:pPr>
            <w:r>
              <w:t>无机保温砂浆</w:t>
            </w:r>
            <w:r>
              <w:t>(ρ≤500)</w:t>
            </w:r>
          </w:p>
        </w:tc>
        <w:tc>
          <w:tcPr>
            <w:tcW w:w="848" w:type="dxa"/>
            <w:vAlign w:val="center"/>
          </w:tcPr>
          <w:p w14:paraId="2639C2F7" w14:textId="77777777" w:rsidR="00365E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0F94AFC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46BE6370" w14:textId="77777777" w:rsidR="00365EAF" w:rsidRDefault="00000000">
            <w:pPr>
              <w:jc w:val="right"/>
              <w:rPr>
                <w:rFonts w:hint="eastAsia"/>
              </w:rPr>
            </w:pPr>
            <w:r>
              <w:t>1.950</w:t>
            </w:r>
          </w:p>
        </w:tc>
        <w:tc>
          <w:tcPr>
            <w:tcW w:w="848" w:type="dxa"/>
            <w:vAlign w:val="center"/>
          </w:tcPr>
          <w:p w14:paraId="10F99AE1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B75F63" w14:textId="77777777" w:rsidR="00365EAF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5FD334E6" w14:textId="77777777" w:rsidR="00365EAF" w:rsidRDefault="00000000">
            <w:pPr>
              <w:jc w:val="right"/>
              <w:rPr>
                <w:rFonts w:hint="eastAsia"/>
              </w:rPr>
            </w:pPr>
            <w:r>
              <w:t>0.390</w:t>
            </w:r>
          </w:p>
        </w:tc>
      </w:tr>
      <w:tr w:rsidR="00365EAF" w14:paraId="60133A76" w14:textId="77777777">
        <w:trPr>
          <w:jc w:val="center"/>
        </w:trPr>
        <w:tc>
          <w:tcPr>
            <w:tcW w:w="3345" w:type="dxa"/>
            <w:vAlign w:val="center"/>
          </w:tcPr>
          <w:p w14:paraId="7C8F1B8D" w14:textId="77777777" w:rsidR="00365E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20EF4E" w14:textId="77777777" w:rsidR="00365EAF" w:rsidRDefault="00000000">
            <w:pPr>
              <w:jc w:val="right"/>
              <w:rPr>
                <w:rFonts w:hint="eastAsia"/>
              </w:rPr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1F893936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649718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0562B1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DA7D439" w14:textId="77777777" w:rsidR="00365EAF" w:rsidRDefault="00000000">
            <w:pPr>
              <w:jc w:val="right"/>
              <w:rPr>
                <w:rFonts w:hint="eastAsia"/>
              </w:rPr>
            </w:pPr>
            <w:r>
              <w:t>2.106</w:t>
            </w:r>
          </w:p>
        </w:tc>
        <w:tc>
          <w:tcPr>
            <w:tcW w:w="1064" w:type="dxa"/>
            <w:vAlign w:val="center"/>
          </w:tcPr>
          <w:p w14:paraId="2A858A31" w14:textId="77777777" w:rsidR="00365EAF" w:rsidRDefault="00000000">
            <w:pPr>
              <w:jc w:val="right"/>
              <w:rPr>
                <w:rFonts w:hint="eastAsia"/>
              </w:rPr>
            </w:pPr>
            <w:r>
              <w:t>5.116</w:t>
            </w:r>
          </w:p>
        </w:tc>
      </w:tr>
      <w:tr w:rsidR="00365EAF" w14:paraId="1BE8B9A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CB6B7B4" w14:textId="77777777" w:rsidR="00365EAF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8B25160" w14:textId="77777777" w:rsidR="00365EAF" w:rsidRDefault="00000000">
            <w:pPr>
              <w:jc w:val="center"/>
              <w:rPr>
                <w:rFonts w:hint="eastAsia"/>
              </w:rPr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65EAF" w14:paraId="5AA33F5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A27E79B" w14:textId="77777777" w:rsidR="00365EAF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7ED0344" w14:textId="77777777" w:rsidR="00365EAF" w:rsidRDefault="00000000">
            <w:pPr>
              <w:jc w:val="center"/>
              <w:rPr>
                <w:rFonts w:hint="eastAsia"/>
              </w:rPr>
            </w:pPr>
            <w:r>
              <w:t>0.44</w:t>
            </w:r>
          </w:p>
        </w:tc>
      </w:tr>
    </w:tbl>
    <w:p w14:paraId="43C2AFC5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1EDE025E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65EAF" w14:paraId="3F9B2AC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60D95E8" w14:textId="77777777" w:rsidR="00365E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23CC33F" w14:textId="77777777" w:rsidR="00365E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1AF2D2" w14:textId="77777777" w:rsidR="00365E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4E23F33" w14:textId="77777777" w:rsidR="00365E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69F6A5B" w14:textId="77777777" w:rsidR="00365E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C0154D" w14:textId="77777777" w:rsidR="00365E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FE088F" w14:textId="77777777" w:rsidR="00365E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65EAF" w14:paraId="11E01E03" w14:textId="77777777">
        <w:trPr>
          <w:jc w:val="center"/>
        </w:trPr>
        <w:tc>
          <w:tcPr>
            <w:tcW w:w="2948" w:type="dxa"/>
            <w:vAlign w:val="center"/>
          </w:tcPr>
          <w:p w14:paraId="3EC492B8" w14:textId="77777777" w:rsidR="00365EAF" w:rsidRDefault="00000000">
            <w:pPr>
              <w:rPr>
                <w:rFonts w:hint="eastAsia"/>
              </w:rPr>
            </w:pPr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63D7DCE" w14:textId="77777777" w:rsidR="00365EAF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500FFCF6" w14:textId="77777777" w:rsidR="00365EAF" w:rsidRDefault="00000000">
            <w:pPr>
              <w:jc w:val="right"/>
              <w:rPr>
                <w:rFonts w:hint="eastAsia"/>
              </w:rPr>
            </w:pPr>
            <w:r>
              <w:t>334.23</w:t>
            </w:r>
          </w:p>
        </w:tc>
        <w:tc>
          <w:tcPr>
            <w:tcW w:w="922" w:type="dxa"/>
            <w:vAlign w:val="center"/>
          </w:tcPr>
          <w:p w14:paraId="10683AE4" w14:textId="77777777" w:rsidR="00365EAF" w:rsidRDefault="00000000">
            <w:pPr>
              <w:jc w:val="right"/>
              <w:rPr>
                <w:rFonts w:hint="eastAsia"/>
              </w:rPr>
            </w:pPr>
            <w:r>
              <w:t>0.767</w:t>
            </w:r>
          </w:p>
        </w:tc>
        <w:tc>
          <w:tcPr>
            <w:tcW w:w="1305" w:type="dxa"/>
            <w:vAlign w:val="center"/>
          </w:tcPr>
          <w:p w14:paraId="09A80849" w14:textId="77777777" w:rsidR="00365EAF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107" w:type="dxa"/>
            <w:vAlign w:val="center"/>
          </w:tcPr>
          <w:p w14:paraId="0E5288A0" w14:textId="77777777" w:rsidR="00365EAF" w:rsidRDefault="00000000">
            <w:pPr>
              <w:jc w:val="right"/>
              <w:rPr>
                <w:rFonts w:hint="eastAsia"/>
              </w:rPr>
            </w:pPr>
            <w:r>
              <w:t>5.12</w:t>
            </w:r>
          </w:p>
        </w:tc>
        <w:tc>
          <w:tcPr>
            <w:tcW w:w="1107" w:type="dxa"/>
            <w:vAlign w:val="center"/>
          </w:tcPr>
          <w:p w14:paraId="0F502D22" w14:textId="77777777" w:rsidR="00365EAF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365EAF" w14:paraId="0A09880B" w14:textId="77777777">
        <w:trPr>
          <w:jc w:val="center"/>
        </w:trPr>
        <w:tc>
          <w:tcPr>
            <w:tcW w:w="2948" w:type="dxa"/>
            <w:vAlign w:val="center"/>
          </w:tcPr>
          <w:p w14:paraId="5DEC1674" w14:textId="77777777" w:rsidR="00365EAF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5265747" w14:textId="77777777" w:rsidR="00365E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AEF1149" w14:textId="77777777" w:rsidR="00365EAF" w:rsidRDefault="00000000">
            <w:pPr>
              <w:jc w:val="right"/>
              <w:rPr>
                <w:rFonts w:hint="eastAsia"/>
              </w:rPr>
            </w:pPr>
            <w:r>
              <w:t>101.65</w:t>
            </w:r>
          </w:p>
        </w:tc>
        <w:tc>
          <w:tcPr>
            <w:tcW w:w="922" w:type="dxa"/>
            <w:vAlign w:val="center"/>
          </w:tcPr>
          <w:p w14:paraId="70771D32" w14:textId="77777777" w:rsidR="00365EAF" w:rsidRDefault="00000000">
            <w:pPr>
              <w:jc w:val="right"/>
              <w:rPr>
                <w:rFonts w:hint="eastAsia"/>
              </w:rPr>
            </w:pPr>
            <w:r>
              <w:t>0.233</w:t>
            </w:r>
          </w:p>
        </w:tc>
        <w:tc>
          <w:tcPr>
            <w:tcW w:w="1305" w:type="dxa"/>
            <w:vAlign w:val="center"/>
          </w:tcPr>
          <w:p w14:paraId="24A7F4C9" w14:textId="77777777" w:rsidR="00365EAF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5A6692F7" w14:textId="77777777" w:rsidR="00365EAF" w:rsidRDefault="00000000">
            <w:pPr>
              <w:jc w:val="right"/>
              <w:rPr>
                <w:rFonts w:hint="eastAsia"/>
              </w:rPr>
            </w:pPr>
            <w:r>
              <w:t>5.63</w:t>
            </w:r>
          </w:p>
        </w:tc>
        <w:tc>
          <w:tcPr>
            <w:tcW w:w="1107" w:type="dxa"/>
            <w:vAlign w:val="center"/>
          </w:tcPr>
          <w:p w14:paraId="2C2106AB" w14:textId="77777777" w:rsidR="00365EAF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365EAF" w14:paraId="15063F00" w14:textId="77777777">
        <w:trPr>
          <w:jc w:val="center"/>
        </w:trPr>
        <w:tc>
          <w:tcPr>
            <w:tcW w:w="2948" w:type="dxa"/>
            <w:vAlign w:val="center"/>
          </w:tcPr>
          <w:p w14:paraId="2AB4D122" w14:textId="77777777" w:rsidR="00365EAF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5C7D599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0E5A3D08" w14:textId="77777777" w:rsidR="00365EAF" w:rsidRDefault="00000000">
            <w:pPr>
              <w:jc w:val="right"/>
              <w:rPr>
                <w:rFonts w:hint="eastAsia"/>
              </w:rPr>
            </w:pPr>
            <w:r>
              <w:t>435.88</w:t>
            </w:r>
          </w:p>
        </w:tc>
        <w:tc>
          <w:tcPr>
            <w:tcW w:w="922" w:type="dxa"/>
            <w:vAlign w:val="center"/>
          </w:tcPr>
          <w:p w14:paraId="36E4057E" w14:textId="77777777" w:rsidR="00365E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4B38558" w14:textId="77777777" w:rsidR="00365EAF" w:rsidRDefault="00000000">
            <w:pPr>
              <w:jc w:val="right"/>
              <w:rPr>
                <w:rFonts w:hint="eastAsia"/>
              </w:rPr>
            </w:pPr>
            <w:r>
              <w:t>0.42</w:t>
            </w:r>
          </w:p>
        </w:tc>
        <w:tc>
          <w:tcPr>
            <w:tcW w:w="1107" w:type="dxa"/>
            <w:vAlign w:val="center"/>
          </w:tcPr>
          <w:p w14:paraId="560F6140" w14:textId="77777777" w:rsidR="00365EAF" w:rsidRDefault="00000000">
            <w:pPr>
              <w:jc w:val="right"/>
              <w:rPr>
                <w:rFonts w:hint="eastAsia"/>
              </w:rPr>
            </w:pPr>
            <w:r>
              <w:t>5.23</w:t>
            </w:r>
          </w:p>
        </w:tc>
        <w:tc>
          <w:tcPr>
            <w:tcW w:w="1107" w:type="dxa"/>
            <w:vAlign w:val="center"/>
          </w:tcPr>
          <w:p w14:paraId="2712BDC0" w14:textId="77777777" w:rsidR="00365EAF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</w:tbl>
    <w:p w14:paraId="2BABAB15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65EAF" w14:paraId="5C669B7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3CF146D" w14:textId="77777777" w:rsidR="00365E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A4F8498" w14:textId="77777777" w:rsidR="00365E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9EA3BF" w14:textId="77777777" w:rsidR="00365E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BFC98C5" w14:textId="77777777" w:rsidR="00365E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47DBB38" w14:textId="77777777" w:rsidR="00365E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8444B5" w14:textId="77777777" w:rsidR="00365E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4CCD23" w14:textId="77777777" w:rsidR="00365E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65EAF" w14:paraId="71A09C0A" w14:textId="77777777">
        <w:trPr>
          <w:jc w:val="center"/>
        </w:trPr>
        <w:tc>
          <w:tcPr>
            <w:tcW w:w="2948" w:type="dxa"/>
            <w:vAlign w:val="center"/>
          </w:tcPr>
          <w:p w14:paraId="6766352F" w14:textId="77777777" w:rsidR="00365EAF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71344EF" w14:textId="77777777" w:rsidR="00365E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9485E24" w14:textId="77777777" w:rsidR="00365EAF" w:rsidRDefault="00000000">
            <w:pPr>
              <w:jc w:val="right"/>
              <w:rPr>
                <w:rFonts w:hint="eastAsia"/>
              </w:rPr>
            </w:pPr>
            <w:r>
              <w:t>2266.98</w:t>
            </w:r>
          </w:p>
        </w:tc>
        <w:tc>
          <w:tcPr>
            <w:tcW w:w="922" w:type="dxa"/>
            <w:vAlign w:val="center"/>
          </w:tcPr>
          <w:p w14:paraId="08505257" w14:textId="77777777" w:rsidR="00365EAF" w:rsidRDefault="00000000">
            <w:pPr>
              <w:jc w:val="right"/>
              <w:rPr>
                <w:rFonts w:hint="eastAsia"/>
              </w:rPr>
            </w:pPr>
            <w:r>
              <w:t>0.787</w:t>
            </w:r>
          </w:p>
        </w:tc>
        <w:tc>
          <w:tcPr>
            <w:tcW w:w="1305" w:type="dxa"/>
            <w:vAlign w:val="center"/>
          </w:tcPr>
          <w:p w14:paraId="0C737D1F" w14:textId="77777777" w:rsidR="00365EAF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4593B380" w14:textId="77777777" w:rsidR="00365EAF" w:rsidRDefault="00000000">
            <w:pPr>
              <w:jc w:val="right"/>
              <w:rPr>
                <w:rFonts w:hint="eastAsia"/>
              </w:rPr>
            </w:pPr>
            <w:r>
              <w:t>5.63</w:t>
            </w:r>
          </w:p>
        </w:tc>
        <w:tc>
          <w:tcPr>
            <w:tcW w:w="1107" w:type="dxa"/>
            <w:vAlign w:val="center"/>
          </w:tcPr>
          <w:p w14:paraId="4E5A19E7" w14:textId="77777777" w:rsidR="00365EAF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365EAF" w14:paraId="28699980" w14:textId="77777777">
        <w:trPr>
          <w:jc w:val="center"/>
        </w:trPr>
        <w:tc>
          <w:tcPr>
            <w:tcW w:w="2948" w:type="dxa"/>
            <w:vAlign w:val="center"/>
          </w:tcPr>
          <w:p w14:paraId="398F25C4" w14:textId="77777777" w:rsidR="00365EAF" w:rsidRDefault="00000000">
            <w:pPr>
              <w:rPr>
                <w:rFonts w:hint="eastAsia"/>
              </w:rPr>
            </w:pPr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3A8AD0A" w14:textId="77777777" w:rsidR="00365EAF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3903347F" w14:textId="77777777" w:rsidR="00365EAF" w:rsidRDefault="00000000">
            <w:pPr>
              <w:jc w:val="right"/>
              <w:rPr>
                <w:rFonts w:hint="eastAsia"/>
              </w:rPr>
            </w:pPr>
            <w:r>
              <w:t>612.97</w:t>
            </w:r>
          </w:p>
        </w:tc>
        <w:tc>
          <w:tcPr>
            <w:tcW w:w="922" w:type="dxa"/>
            <w:vAlign w:val="center"/>
          </w:tcPr>
          <w:p w14:paraId="4B01BA23" w14:textId="77777777" w:rsidR="00365EAF" w:rsidRDefault="00000000">
            <w:pPr>
              <w:jc w:val="right"/>
              <w:rPr>
                <w:rFonts w:hint="eastAsia"/>
              </w:rPr>
            </w:pPr>
            <w:r>
              <w:t>0.213</w:t>
            </w:r>
          </w:p>
        </w:tc>
        <w:tc>
          <w:tcPr>
            <w:tcW w:w="1305" w:type="dxa"/>
            <w:vAlign w:val="center"/>
          </w:tcPr>
          <w:p w14:paraId="1C4EADEE" w14:textId="77777777" w:rsidR="00365EAF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107" w:type="dxa"/>
            <w:vAlign w:val="center"/>
          </w:tcPr>
          <w:p w14:paraId="11733571" w14:textId="77777777" w:rsidR="00365EAF" w:rsidRDefault="00000000">
            <w:pPr>
              <w:jc w:val="right"/>
              <w:rPr>
                <w:rFonts w:hint="eastAsia"/>
              </w:rPr>
            </w:pPr>
            <w:r>
              <w:t>5.12</w:t>
            </w:r>
          </w:p>
        </w:tc>
        <w:tc>
          <w:tcPr>
            <w:tcW w:w="1107" w:type="dxa"/>
            <w:vAlign w:val="center"/>
          </w:tcPr>
          <w:p w14:paraId="0BD5E973" w14:textId="77777777" w:rsidR="00365EAF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365EAF" w14:paraId="48EDF20F" w14:textId="77777777">
        <w:trPr>
          <w:jc w:val="center"/>
        </w:trPr>
        <w:tc>
          <w:tcPr>
            <w:tcW w:w="2948" w:type="dxa"/>
            <w:vAlign w:val="center"/>
          </w:tcPr>
          <w:p w14:paraId="76328A3B" w14:textId="77777777" w:rsidR="00365EAF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0BEDE54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4080D723" w14:textId="77777777" w:rsidR="00365EAF" w:rsidRDefault="00000000">
            <w:pPr>
              <w:jc w:val="right"/>
              <w:rPr>
                <w:rFonts w:hint="eastAsia"/>
              </w:rPr>
            </w:pPr>
            <w:r>
              <w:t>2879.96</w:t>
            </w:r>
          </w:p>
        </w:tc>
        <w:tc>
          <w:tcPr>
            <w:tcW w:w="922" w:type="dxa"/>
            <w:vAlign w:val="center"/>
          </w:tcPr>
          <w:p w14:paraId="29CA4277" w14:textId="77777777" w:rsidR="00365E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F64A685" w14:textId="77777777" w:rsidR="00365EAF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107" w:type="dxa"/>
            <w:vAlign w:val="center"/>
          </w:tcPr>
          <w:p w14:paraId="63552D9B" w14:textId="77777777" w:rsidR="00365EAF" w:rsidRDefault="00000000">
            <w:pPr>
              <w:jc w:val="right"/>
              <w:rPr>
                <w:rFonts w:hint="eastAsia"/>
              </w:rPr>
            </w:pPr>
            <w:r>
              <w:t>5.52</w:t>
            </w:r>
          </w:p>
        </w:tc>
        <w:tc>
          <w:tcPr>
            <w:tcW w:w="1107" w:type="dxa"/>
            <w:vAlign w:val="center"/>
          </w:tcPr>
          <w:p w14:paraId="55C385B9" w14:textId="77777777" w:rsidR="00365EAF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</w:tbl>
    <w:p w14:paraId="6B6BF9D8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65EAF" w14:paraId="3CC02B7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85CCFDA" w14:textId="77777777" w:rsidR="00365E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B9EA5C1" w14:textId="77777777" w:rsidR="00365E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49A27F" w14:textId="77777777" w:rsidR="00365E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3EBC39F" w14:textId="77777777" w:rsidR="00365E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6BC6A4E" w14:textId="77777777" w:rsidR="00365E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46E704" w14:textId="77777777" w:rsidR="00365E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192C2B" w14:textId="77777777" w:rsidR="00365E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65EAF" w14:paraId="5E15BB7F" w14:textId="77777777">
        <w:trPr>
          <w:jc w:val="center"/>
        </w:trPr>
        <w:tc>
          <w:tcPr>
            <w:tcW w:w="2948" w:type="dxa"/>
            <w:vAlign w:val="center"/>
          </w:tcPr>
          <w:p w14:paraId="334F3BE8" w14:textId="77777777" w:rsidR="00365EAF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1BA136B" w14:textId="77777777" w:rsidR="00365E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A87A512" w14:textId="77777777" w:rsidR="00365EAF" w:rsidRDefault="00000000">
            <w:pPr>
              <w:jc w:val="right"/>
              <w:rPr>
                <w:rFonts w:hint="eastAsia"/>
              </w:rPr>
            </w:pPr>
            <w:r>
              <w:t>1153.11</w:t>
            </w:r>
          </w:p>
        </w:tc>
        <w:tc>
          <w:tcPr>
            <w:tcW w:w="922" w:type="dxa"/>
            <w:vAlign w:val="center"/>
          </w:tcPr>
          <w:p w14:paraId="20D47C09" w14:textId="77777777" w:rsidR="00365EAF" w:rsidRDefault="00000000">
            <w:pPr>
              <w:jc w:val="right"/>
              <w:rPr>
                <w:rFonts w:hint="eastAsia"/>
              </w:rPr>
            </w:pPr>
            <w:r>
              <w:t>0.716</w:t>
            </w:r>
          </w:p>
        </w:tc>
        <w:tc>
          <w:tcPr>
            <w:tcW w:w="1305" w:type="dxa"/>
            <w:vAlign w:val="center"/>
          </w:tcPr>
          <w:p w14:paraId="12A71D3E" w14:textId="77777777" w:rsidR="00365EAF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3019A14D" w14:textId="77777777" w:rsidR="00365EAF" w:rsidRDefault="00000000">
            <w:pPr>
              <w:jc w:val="right"/>
              <w:rPr>
                <w:rFonts w:hint="eastAsia"/>
              </w:rPr>
            </w:pPr>
            <w:r>
              <w:t>5.63</w:t>
            </w:r>
          </w:p>
        </w:tc>
        <w:tc>
          <w:tcPr>
            <w:tcW w:w="1107" w:type="dxa"/>
            <w:vAlign w:val="center"/>
          </w:tcPr>
          <w:p w14:paraId="624DCF47" w14:textId="77777777" w:rsidR="00365EAF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365EAF" w14:paraId="2E433563" w14:textId="77777777">
        <w:trPr>
          <w:jc w:val="center"/>
        </w:trPr>
        <w:tc>
          <w:tcPr>
            <w:tcW w:w="2948" w:type="dxa"/>
            <w:vAlign w:val="center"/>
          </w:tcPr>
          <w:p w14:paraId="02C6D5C6" w14:textId="77777777" w:rsidR="00365EAF" w:rsidRDefault="00000000">
            <w:pPr>
              <w:rPr>
                <w:rFonts w:hint="eastAsia"/>
              </w:rPr>
            </w:pPr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103D038" w14:textId="77777777" w:rsidR="00365EAF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2A57AC2B" w14:textId="77777777" w:rsidR="00365EAF" w:rsidRDefault="00000000">
            <w:pPr>
              <w:jc w:val="right"/>
              <w:rPr>
                <w:rFonts w:hint="eastAsia"/>
              </w:rPr>
            </w:pPr>
            <w:r>
              <w:t>456.48</w:t>
            </w:r>
          </w:p>
        </w:tc>
        <w:tc>
          <w:tcPr>
            <w:tcW w:w="922" w:type="dxa"/>
            <w:vAlign w:val="center"/>
          </w:tcPr>
          <w:p w14:paraId="0074C478" w14:textId="77777777" w:rsidR="00365EAF" w:rsidRDefault="00000000">
            <w:pPr>
              <w:jc w:val="right"/>
              <w:rPr>
                <w:rFonts w:hint="eastAsia"/>
              </w:rPr>
            </w:pPr>
            <w:r>
              <w:t>0.284</w:t>
            </w:r>
          </w:p>
        </w:tc>
        <w:tc>
          <w:tcPr>
            <w:tcW w:w="1305" w:type="dxa"/>
            <w:vAlign w:val="center"/>
          </w:tcPr>
          <w:p w14:paraId="1AA1D0B7" w14:textId="77777777" w:rsidR="00365EAF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107" w:type="dxa"/>
            <w:vAlign w:val="center"/>
          </w:tcPr>
          <w:p w14:paraId="4CD0BAE5" w14:textId="77777777" w:rsidR="00365EAF" w:rsidRDefault="00000000">
            <w:pPr>
              <w:jc w:val="right"/>
              <w:rPr>
                <w:rFonts w:hint="eastAsia"/>
              </w:rPr>
            </w:pPr>
            <w:r>
              <w:t>5.12</w:t>
            </w:r>
          </w:p>
        </w:tc>
        <w:tc>
          <w:tcPr>
            <w:tcW w:w="1107" w:type="dxa"/>
            <w:vAlign w:val="center"/>
          </w:tcPr>
          <w:p w14:paraId="7E9ED44B" w14:textId="77777777" w:rsidR="00365EAF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365EAF" w14:paraId="25843409" w14:textId="77777777">
        <w:trPr>
          <w:jc w:val="center"/>
        </w:trPr>
        <w:tc>
          <w:tcPr>
            <w:tcW w:w="2948" w:type="dxa"/>
            <w:vAlign w:val="center"/>
          </w:tcPr>
          <w:p w14:paraId="6363DF6B" w14:textId="77777777" w:rsidR="00365EAF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097EFE8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67F6BDFB" w14:textId="77777777" w:rsidR="00365EAF" w:rsidRDefault="00000000">
            <w:pPr>
              <w:jc w:val="right"/>
              <w:rPr>
                <w:rFonts w:hint="eastAsia"/>
              </w:rPr>
            </w:pPr>
            <w:r>
              <w:t>1609.59</w:t>
            </w:r>
          </w:p>
        </w:tc>
        <w:tc>
          <w:tcPr>
            <w:tcW w:w="922" w:type="dxa"/>
            <w:vAlign w:val="center"/>
          </w:tcPr>
          <w:p w14:paraId="7FE33094" w14:textId="77777777" w:rsidR="00365E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9CB9B45" w14:textId="77777777" w:rsidR="00365EAF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107" w:type="dxa"/>
            <w:vAlign w:val="center"/>
          </w:tcPr>
          <w:p w14:paraId="23108980" w14:textId="77777777" w:rsidR="00365EAF" w:rsidRDefault="00000000">
            <w:pPr>
              <w:jc w:val="right"/>
              <w:rPr>
                <w:rFonts w:hint="eastAsia"/>
              </w:rPr>
            </w:pPr>
            <w:r>
              <w:t>5.48</w:t>
            </w:r>
          </w:p>
        </w:tc>
        <w:tc>
          <w:tcPr>
            <w:tcW w:w="1107" w:type="dxa"/>
            <w:vAlign w:val="center"/>
          </w:tcPr>
          <w:p w14:paraId="4C77A866" w14:textId="77777777" w:rsidR="00365EAF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</w:tbl>
    <w:p w14:paraId="5BCD1516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65EAF" w14:paraId="171687D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5AEC255" w14:textId="77777777" w:rsidR="00365E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C6232CF" w14:textId="77777777" w:rsidR="00365E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4419AC" w14:textId="77777777" w:rsidR="00365E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599B9AB" w14:textId="77777777" w:rsidR="00365E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574BB53" w14:textId="77777777" w:rsidR="00365E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432FB4" w14:textId="77777777" w:rsidR="00365E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89C9FB" w14:textId="77777777" w:rsidR="00365E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65EAF" w14:paraId="4D3FA841" w14:textId="77777777">
        <w:trPr>
          <w:jc w:val="center"/>
        </w:trPr>
        <w:tc>
          <w:tcPr>
            <w:tcW w:w="2948" w:type="dxa"/>
            <w:vAlign w:val="center"/>
          </w:tcPr>
          <w:p w14:paraId="5666EF6B" w14:textId="77777777" w:rsidR="00365EAF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5FBB64F" w14:textId="77777777" w:rsidR="00365E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48DD7C1" w14:textId="77777777" w:rsidR="00365EAF" w:rsidRDefault="00000000">
            <w:pPr>
              <w:jc w:val="right"/>
              <w:rPr>
                <w:rFonts w:hint="eastAsia"/>
              </w:rPr>
            </w:pPr>
            <w:r>
              <w:t>578.15</w:t>
            </w:r>
          </w:p>
        </w:tc>
        <w:tc>
          <w:tcPr>
            <w:tcW w:w="922" w:type="dxa"/>
            <w:vAlign w:val="center"/>
          </w:tcPr>
          <w:p w14:paraId="309AE5E6" w14:textId="77777777" w:rsidR="00365EAF" w:rsidRDefault="00000000">
            <w:pPr>
              <w:jc w:val="right"/>
              <w:rPr>
                <w:rFonts w:hint="eastAsia"/>
              </w:rPr>
            </w:pPr>
            <w:r>
              <w:t>0.546</w:t>
            </w:r>
          </w:p>
        </w:tc>
        <w:tc>
          <w:tcPr>
            <w:tcW w:w="1305" w:type="dxa"/>
            <w:vAlign w:val="center"/>
          </w:tcPr>
          <w:p w14:paraId="417279C7" w14:textId="77777777" w:rsidR="00365EAF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5FB69D3C" w14:textId="77777777" w:rsidR="00365EAF" w:rsidRDefault="00000000">
            <w:pPr>
              <w:jc w:val="right"/>
              <w:rPr>
                <w:rFonts w:hint="eastAsia"/>
              </w:rPr>
            </w:pPr>
            <w:r>
              <w:t>5.63</w:t>
            </w:r>
          </w:p>
        </w:tc>
        <w:tc>
          <w:tcPr>
            <w:tcW w:w="1107" w:type="dxa"/>
            <w:vAlign w:val="center"/>
          </w:tcPr>
          <w:p w14:paraId="7BBAEDBF" w14:textId="77777777" w:rsidR="00365EAF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365EAF" w14:paraId="4EE8E0CA" w14:textId="77777777">
        <w:trPr>
          <w:jc w:val="center"/>
        </w:trPr>
        <w:tc>
          <w:tcPr>
            <w:tcW w:w="2948" w:type="dxa"/>
            <w:vAlign w:val="center"/>
          </w:tcPr>
          <w:p w14:paraId="1E26A6CC" w14:textId="77777777" w:rsidR="00365EAF" w:rsidRDefault="00000000">
            <w:pPr>
              <w:rPr>
                <w:rFonts w:hint="eastAsia"/>
              </w:rPr>
            </w:pPr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BD9AA23" w14:textId="77777777" w:rsidR="00365EAF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7860EC3C" w14:textId="77777777" w:rsidR="00365EAF" w:rsidRDefault="00000000">
            <w:pPr>
              <w:jc w:val="right"/>
              <w:rPr>
                <w:rFonts w:hint="eastAsia"/>
              </w:rPr>
            </w:pPr>
            <w:r>
              <w:t>480.05</w:t>
            </w:r>
          </w:p>
        </w:tc>
        <w:tc>
          <w:tcPr>
            <w:tcW w:w="922" w:type="dxa"/>
            <w:vAlign w:val="center"/>
          </w:tcPr>
          <w:p w14:paraId="3953ACBD" w14:textId="77777777" w:rsidR="00365EAF" w:rsidRDefault="00000000">
            <w:pPr>
              <w:jc w:val="right"/>
              <w:rPr>
                <w:rFonts w:hint="eastAsia"/>
              </w:rPr>
            </w:pPr>
            <w:r>
              <w:t>0.454</w:t>
            </w:r>
          </w:p>
        </w:tc>
        <w:tc>
          <w:tcPr>
            <w:tcW w:w="1305" w:type="dxa"/>
            <w:vAlign w:val="center"/>
          </w:tcPr>
          <w:p w14:paraId="5A169AB6" w14:textId="77777777" w:rsidR="00365EAF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107" w:type="dxa"/>
            <w:vAlign w:val="center"/>
          </w:tcPr>
          <w:p w14:paraId="303A1FF8" w14:textId="77777777" w:rsidR="00365EAF" w:rsidRDefault="00000000">
            <w:pPr>
              <w:jc w:val="right"/>
              <w:rPr>
                <w:rFonts w:hint="eastAsia"/>
              </w:rPr>
            </w:pPr>
            <w:r>
              <w:t>5.12</w:t>
            </w:r>
          </w:p>
        </w:tc>
        <w:tc>
          <w:tcPr>
            <w:tcW w:w="1107" w:type="dxa"/>
            <w:vAlign w:val="center"/>
          </w:tcPr>
          <w:p w14:paraId="40E93D7E" w14:textId="77777777" w:rsidR="00365EAF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365EAF" w14:paraId="327A3B8D" w14:textId="77777777">
        <w:trPr>
          <w:jc w:val="center"/>
        </w:trPr>
        <w:tc>
          <w:tcPr>
            <w:tcW w:w="2948" w:type="dxa"/>
            <w:vAlign w:val="center"/>
          </w:tcPr>
          <w:p w14:paraId="5704934D" w14:textId="77777777" w:rsidR="00365EAF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6593DCB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74876053" w14:textId="77777777" w:rsidR="00365EAF" w:rsidRDefault="00000000">
            <w:pPr>
              <w:jc w:val="right"/>
              <w:rPr>
                <w:rFonts w:hint="eastAsia"/>
              </w:rPr>
            </w:pPr>
            <w:r>
              <w:t>1058.20</w:t>
            </w:r>
          </w:p>
        </w:tc>
        <w:tc>
          <w:tcPr>
            <w:tcW w:w="922" w:type="dxa"/>
            <w:vAlign w:val="center"/>
          </w:tcPr>
          <w:p w14:paraId="0887360F" w14:textId="77777777" w:rsidR="00365E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6319220" w14:textId="77777777" w:rsidR="00365E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76BFA3B3" w14:textId="77777777" w:rsidR="00365EAF" w:rsidRDefault="00000000">
            <w:pPr>
              <w:jc w:val="right"/>
              <w:rPr>
                <w:rFonts w:hint="eastAsia"/>
              </w:rPr>
            </w:pPr>
            <w:r>
              <w:t>5.39</w:t>
            </w:r>
          </w:p>
        </w:tc>
        <w:tc>
          <w:tcPr>
            <w:tcW w:w="1107" w:type="dxa"/>
            <w:vAlign w:val="center"/>
          </w:tcPr>
          <w:p w14:paraId="30F7EE35" w14:textId="77777777" w:rsidR="00365EAF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</w:tbl>
    <w:p w14:paraId="164B50F7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65EAF" w14:paraId="02F5423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26DC4CF" w14:textId="77777777" w:rsidR="00365E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241211" w14:textId="77777777" w:rsidR="00365E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D5D9FD" w14:textId="77777777" w:rsidR="00365E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9188126" w14:textId="77777777" w:rsidR="00365E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C1F5829" w14:textId="77777777" w:rsidR="00365E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85F010" w14:textId="77777777" w:rsidR="00365E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57877A" w14:textId="77777777" w:rsidR="00365E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65EAF" w14:paraId="63351C8C" w14:textId="77777777">
        <w:trPr>
          <w:jc w:val="center"/>
        </w:trPr>
        <w:tc>
          <w:tcPr>
            <w:tcW w:w="2948" w:type="dxa"/>
            <w:vAlign w:val="center"/>
          </w:tcPr>
          <w:p w14:paraId="15FA0B3B" w14:textId="77777777" w:rsidR="00365EAF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48D8258" w14:textId="77777777" w:rsidR="00365E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3CE4562" w14:textId="77777777" w:rsidR="00365EAF" w:rsidRDefault="00000000">
            <w:pPr>
              <w:jc w:val="right"/>
              <w:rPr>
                <w:rFonts w:hint="eastAsia"/>
              </w:rPr>
            </w:pPr>
            <w:r>
              <w:t>4099.89</w:t>
            </w:r>
          </w:p>
        </w:tc>
        <w:tc>
          <w:tcPr>
            <w:tcW w:w="922" w:type="dxa"/>
            <w:vAlign w:val="center"/>
          </w:tcPr>
          <w:p w14:paraId="0B488B29" w14:textId="77777777" w:rsidR="00365EAF" w:rsidRDefault="00000000">
            <w:pPr>
              <w:jc w:val="right"/>
              <w:rPr>
                <w:rFonts w:hint="eastAsia"/>
              </w:rPr>
            </w:pPr>
            <w:r>
              <w:t>0.685</w:t>
            </w:r>
          </w:p>
        </w:tc>
        <w:tc>
          <w:tcPr>
            <w:tcW w:w="1305" w:type="dxa"/>
            <w:vAlign w:val="center"/>
          </w:tcPr>
          <w:p w14:paraId="790F4D1A" w14:textId="77777777" w:rsidR="00365EAF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5B0DDAE6" w14:textId="77777777" w:rsidR="00365EAF" w:rsidRDefault="00000000">
            <w:pPr>
              <w:jc w:val="right"/>
              <w:rPr>
                <w:rFonts w:hint="eastAsia"/>
              </w:rPr>
            </w:pPr>
            <w:r>
              <w:t>5.63</w:t>
            </w:r>
          </w:p>
        </w:tc>
        <w:tc>
          <w:tcPr>
            <w:tcW w:w="1107" w:type="dxa"/>
            <w:vAlign w:val="center"/>
          </w:tcPr>
          <w:p w14:paraId="3D939E85" w14:textId="77777777" w:rsidR="00365EAF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365EAF" w14:paraId="3EB07076" w14:textId="77777777">
        <w:trPr>
          <w:jc w:val="center"/>
        </w:trPr>
        <w:tc>
          <w:tcPr>
            <w:tcW w:w="2948" w:type="dxa"/>
            <w:vAlign w:val="center"/>
          </w:tcPr>
          <w:p w14:paraId="07950499" w14:textId="77777777" w:rsidR="00365EAF" w:rsidRDefault="00000000">
            <w:pPr>
              <w:rPr>
                <w:rFonts w:hint="eastAsia"/>
              </w:rPr>
            </w:pPr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ADE1DF9" w14:textId="77777777" w:rsidR="00365EAF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3630C2BB" w14:textId="77777777" w:rsidR="00365EAF" w:rsidRDefault="00000000">
            <w:pPr>
              <w:jc w:val="right"/>
              <w:rPr>
                <w:rFonts w:hint="eastAsia"/>
              </w:rPr>
            </w:pPr>
            <w:r>
              <w:t>1883.75</w:t>
            </w:r>
          </w:p>
        </w:tc>
        <w:tc>
          <w:tcPr>
            <w:tcW w:w="922" w:type="dxa"/>
            <w:vAlign w:val="center"/>
          </w:tcPr>
          <w:p w14:paraId="07AB61B8" w14:textId="77777777" w:rsidR="00365EAF" w:rsidRDefault="00000000">
            <w:pPr>
              <w:jc w:val="right"/>
              <w:rPr>
                <w:rFonts w:hint="eastAsia"/>
              </w:rPr>
            </w:pPr>
            <w:r>
              <w:t>0.315</w:t>
            </w:r>
          </w:p>
        </w:tc>
        <w:tc>
          <w:tcPr>
            <w:tcW w:w="1305" w:type="dxa"/>
            <w:vAlign w:val="center"/>
          </w:tcPr>
          <w:p w14:paraId="54D084E4" w14:textId="77777777" w:rsidR="00365EAF" w:rsidRDefault="00000000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107" w:type="dxa"/>
            <w:vAlign w:val="center"/>
          </w:tcPr>
          <w:p w14:paraId="5E870FBE" w14:textId="77777777" w:rsidR="00365EAF" w:rsidRDefault="00000000">
            <w:pPr>
              <w:jc w:val="right"/>
              <w:rPr>
                <w:rFonts w:hint="eastAsia"/>
              </w:rPr>
            </w:pPr>
            <w:r>
              <w:t>5.12</w:t>
            </w:r>
          </w:p>
        </w:tc>
        <w:tc>
          <w:tcPr>
            <w:tcW w:w="1107" w:type="dxa"/>
            <w:vAlign w:val="center"/>
          </w:tcPr>
          <w:p w14:paraId="7E73E1F5" w14:textId="77777777" w:rsidR="00365EAF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365EAF" w14:paraId="1E00FD32" w14:textId="77777777">
        <w:trPr>
          <w:jc w:val="center"/>
        </w:trPr>
        <w:tc>
          <w:tcPr>
            <w:tcW w:w="2948" w:type="dxa"/>
            <w:vAlign w:val="center"/>
          </w:tcPr>
          <w:p w14:paraId="11D72D78" w14:textId="77777777" w:rsidR="00365EAF" w:rsidRDefault="00000000">
            <w:pPr>
              <w:rPr>
                <w:rFonts w:hint="eastAsia"/>
              </w:rPr>
            </w:pPr>
            <w:r>
              <w:lastRenderedPageBreak/>
              <w:t>合计</w:t>
            </w:r>
          </w:p>
        </w:tc>
        <w:tc>
          <w:tcPr>
            <w:tcW w:w="950" w:type="dxa"/>
            <w:vAlign w:val="center"/>
          </w:tcPr>
          <w:p w14:paraId="06F81CD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7776A862" w14:textId="77777777" w:rsidR="00365EAF" w:rsidRDefault="00000000">
            <w:pPr>
              <w:jc w:val="right"/>
              <w:rPr>
                <w:rFonts w:hint="eastAsia"/>
              </w:rPr>
            </w:pPr>
            <w:r>
              <w:t>5983.64</w:t>
            </w:r>
          </w:p>
        </w:tc>
        <w:tc>
          <w:tcPr>
            <w:tcW w:w="922" w:type="dxa"/>
            <w:vAlign w:val="center"/>
          </w:tcPr>
          <w:p w14:paraId="1E26C0B9" w14:textId="77777777" w:rsidR="00365E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FBC3C44" w14:textId="77777777" w:rsidR="00365EAF" w:rsidRDefault="00000000">
            <w:pPr>
              <w:jc w:val="right"/>
              <w:rPr>
                <w:rFonts w:hint="eastAsia"/>
              </w:rPr>
            </w:pPr>
            <w:r>
              <w:t>0.37</w:t>
            </w:r>
          </w:p>
        </w:tc>
        <w:tc>
          <w:tcPr>
            <w:tcW w:w="1107" w:type="dxa"/>
            <w:vAlign w:val="center"/>
          </w:tcPr>
          <w:p w14:paraId="0360EC5A" w14:textId="77777777" w:rsidR="00365EAF" w:rsidRDefault="00000000">
            <w:pPr>
              <w:jc w:val="right"/>
              <w:rPr>
                <w:rFonts w:hint="eastAsia"/>
              </w:rPr>
            </w:pPr>
            <w:r>
              <w:t>5.46</w:t>
            </w:r>
          </w:p>
        </w:tc>
        <w:tc>
          <w:tcPr>
            <w:tcW w:w="1107" w:type="dxa"/>
            <w:vAlign w:val="center"/>
          </w:tcPr>
          <w:p w14:paraId="3857DE89" w14:textId="77777777" w:rsidR="00365EAF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365EAF" w14:paraId="0548B57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6FE2F52" w14:textId="77777777" w:rsidR="00365E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006A338F" w14:textId="77777777" w:rsidR="00365E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365EAF" w14:paraId="619C3F3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16658C4" w14:textId="77777777" w:rsidR="00365E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5E6847ED" w14:textId="77777777" w:rsidR="00365EAF" w:rsidRDefault="00000000">
            <w:pPr>
              <w:rPr>
                <w:rFonts w:hint="eastAsia"/>
              </w:rPr>
            </w:pPr>
            <w:r>
              <w:t>S≤0.30,K≤0.38</w:t>
            </w:r>
            <w:r>
              <w:t>或</w:t>
            </w:r>
            <w:r>
              <w:t>0.30&lt;S≤0.50,K≤0.35</w:t>
            </w:r>
          </w:p>
        </w:tc>
      </w:tr>
      <w:tr w:rsidR="00365EAF" w14:paraId="0F8E948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2310A73" w14:textId="77777777" w:rsidR="00365E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6E6ABAD6" w14:textId="77777777" w:rsidR="00365E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BE4274D" w14:textId="77777777" w:rsidR="00365EAF" w:rsidRDefault="00000000">
      <w:pPr>
        <w:pStyle w:val="2"/>
        <w:widowControl w:val="0"/>
        <w:rPr>
          <w:kern w:val="2"/>
        </w:rPr>
      </w:pPr>
      <w:bookmarkStart w:id="46" w:name="_Toc217830388"/>
      <w:proofErr w:type="gramStart"/>
      <w:r>
        <w:rPr>
          <w:rFonts w:hint="eastAsia"/>
          <w:kern w:val="2"/>
        </w:rPr>
        <w:t>挑空楼板</w:t>
      </w:r>
      <w:bookmarkEnd w:id="46"/>
      <w:proofErr w:type="gramEnd"/>
    </w:p>
    <w:p w14:paraId="2AC49A47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挑空楼板</w:t>
      </w:r>
      <w:proofErr w:type="gramEnd"/>
      <w:r>
        <w:rPr>
          <w:rFonts w:hint="eastAsia"/>
          <w:color w:val="000000"/>
          <w:kern w:val="2"/>
          <w:szCs w:val="24"/>
        </w:rPr>
        <w:t>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5EAF" w14:paraId="12032C0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35F5F72" w14:textId="77777777" w:rsidR="00365E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DD8776" w14:textId="77777777" w:rsidR="00365E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A274B0" w14:textId="77777777" w:rsidR="00365E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634DF7" w14:textId="77777777" w:rsidR="00365E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B2E840" w14:textId="77777777" w:rsidR="00365E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84D231" w14:textId="77777777" w:rsidR="00365E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806DDB" w14:textId="77777777" w:rsidR="00365E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5EAF" w14:paraId="37551C4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EBD98C3" w14:textId="77777777" w:rsidR="00365EAF" w:rsidRDefault="00365E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9A207E" w14:textId="77777777" w:rsidR="00365E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DD6FB2" w14:textId="77777777" w:rsidR="00365E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12C50D" w14:textId="77777777" w:rsidR="00365E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1E3ED7" w14:textId="77777777" w:rsidR="00365E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5DA403" w14:textId="77777777" w:rsidR="00365E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69BBC4" w14:textId="77777777" w:rsidR="00365E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365EAF" w14:paraId="6AD4ED7D" w14:textId="77777777">
        <w:trPr>
          <w:jc w:val="center"/>
        </w:trPr>
        <w:tc>
          <w:tcPr>
            <w:tcW w:w="3345" w:type="dxa"/>
            <w:vAlign w:val="center"/>
          </w:tcPr>
          <w:p w14:paraId="572AB3F9" w14:textId="77777777" w:rsidR="00365EAF" w:rsidRDefault="00000000">
            <w:pPr>
              <w:rPr>
                <w:rFonts w:hint="eastAsia"/>
              </w:rPr>
            </w:pPr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C472BAE" w14:textId="77777777" w:rsidR="00365E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1636BFA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0E3257C0" w14:textId="77777777" w:rsidR="00365EAF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3C5D1307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AFC8CF" w14:textId="77777777" w:rsidR="00365EAF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47B7A22A" w14:textId="77777777" w:rsidR="00365E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365EAF" w14:paraId="29BDF8AF" w14:textId="77777777">
        <w:trPr>
          <w:jc w:val="center"/>
        </w:trPr>
        <w:tc>
          <w:tcPr>
            <w:tcW w:w="3345" w:type="dxa"/>
            <w:vAlign w:val="center"/>
          </w:tcPr>
          <w:p w14:paraId="05A7B226" w14:textId="77777777" w:rsidR="00365EAF" w:rsidRDefault="00000000">
            <w:pPr>
              <w:rPr>
                <w:rFonts w:hint="eastAsia"/>
              </w:rPr>
            </w:pPr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D6A1846" w14:textId="77777777" w:rsidR="00365EAF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A31FF4F" w14:textId="77777777" w:rsidR="00365EAF" w:rsidRDefault="00000000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2B1C5749" w14:textId="77777777" w:rsidR="00365EAF" w:rsidRDefault="00000000">
            <w:pPr>
              <w:jc w:val="right"/>
              <w:rPr>
                <w:rFonts w:hint="eastAsia"/>
              </w:rPr>
            </w:pPr>
            <w:r>
              <w:t>0.428</w:t>
            </w:r>
          </w:p>
        </w:tc>
        <w:tc>
          <w:tcPr>
            <w:tcW w:w="848" w:type="dxa"/>
            <w:vAlign w:val="center"/>
          </w:tcPr>
          <w:p w14:paraId="794D6056" w14:textId="77777777" w:rsidR="00365EAF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875B4C3" w14:textId="77777777" w:rsidR="00365EAF" w:rsidRDefault="00000000">
            <w:pPr>
              <w:jc w:val="right"/>
              <w:rPr>
                <w:rFonts w:hint="eastAsia"/>
              </w:rPr>
            </w:pPr>
            <w:r>
              <w:t>2.727</w:t>
            </w:r>
          </w:p>
        </w:tc>
        <w:tc>
          <w:tcPr>
            <w:tcW w:w="1064" w:type="dxa"/>
            <w:vAlign w:val="center"/>
          </w:tcPr>
          <w:p w14:paraId="46A45782" w14:textId="77777777" w:rsidR="00365EAF" w:rsidRDefault="00000000">
            <w:pPr>
              <w:jc w:val="right"/>
              <w:rPr>
                <w:rFonts w:hint="eastAsia"/>
              </w:rPr>
            </w:pPr>
            <w:r>
              <w:t>1.284</w:t>
            </w:r>
          </w:p>
        </w:tc>
      </w:tr>
      <w:tr w:rsidR="00365EAF" w14:paraId="67B15D5E" w14:textId="77777777">
        <w:trPr>
          <w:jc w:val="center"/>
        </w:trPr>
        <w:tc>
          <w:tcPr>
            <w:tcW w:w="3345" w:type="dxa"/>
            <w:vAlign w:val="center"/>
          </w:tcPr>
          <w:p w14:paraId="77FA1EF9" w14:textId="77777777" w:rsidR="00365EAF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18328A6" w14:textId="77777777" w:rsidR="00365EAF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FBB3B40" w14:textId="77777777" w:rsidR="00365EAF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CDCE303" w14:textId="77777777" w:rsidR="00365EAF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0FDBEFD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1949BAC" w14:textId="77777777" w:rsidR="00365EAF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D24CBF5" w14:textId="77777777" w:rsidR="00365EAF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365EAF" w14:paraId="71FC6B50" w14:textId="77777777">
        <w:trPr>
          <w:jc w:val="center"/>
        </w:trPr>
        <w:tc>
          <w:tcPr>
            <w:tcW w:w="3345" w:type="dxa"/>
            <w:vAlign w:val="center"/>
          </w:tcPr>
          <w:p w14:paraId="1A57BBC3" w14:textId="77777777" w:rsidR="00365EAF" w:rsidRDefault="00000000">
            <w:pPr>
              <w:rPr>
                <w:rFonts w:hint="eastAsia"/>
              </w:rPr>
            </w:pPr>
            <w:r>
              <w:t>无机保温砂浆</w:t>
            </w:r>
            <w:r>
              <w:t>(ρ≤500)</w:t>
            </w:r>
          </w:p>
        </w:tc>
        <w:tc>
          <w:tcPr>
            <w:tcW w:w="848" w:type="dxa"/>
            <w:vAlign w:val="center"/>
          </w:tcPr>
          <w:p w14:paraId="32CAEECC" w14:textId="77777777" w:rsidR="00365E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E37E279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0F8180C" w14:textId="77777777" w:rsidR="00365EAF" w:rsidRDefault="00000000">
            <w:pPr>
              <w:jc w:val="right"/>
              <w:rPr>
                <w:rFonts w:hint="eastAsia"/>
              </w:rPr>
            </w:pPr>
            <w:r>
              <w:t>1.950</w:t>
            </w:r>
          </w:p>
        </w:tc>
        <w:tc>
          <w:tcPr>
            <w:tcW w:w="848" w:type="dxa"/>
            <w:vAlign w:val="center"/>
          </w:tcPr>
          <w:p w14:paraId="38BF40E7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29AEC5" w14:textId="77777777" w:rsidR="00365EAF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06226EAC" w14:textId="77777777" w:rsidR="00365EAF" w:rsidRDefault="00000000">
            <w:pPr>
              <w:jc w:val="right"/>
              <w:rPr>
                <w:rFonts w:hint="eastAsia"/>
              </w:rPr>
            </w:pPr>
            <w:r>
              <w:t>0.390</w:t>
            </w:r>
          </w:p>
        </w:tc>
      </w:tr>
      <w:tr w:rsidR="00365EAF" w14:paraId="34B15994" w14:textId="77777777">
        <w:trPr>
          <w:jc w:val="center"/>
        </w:trPr>
        <w:tc>
          <w:tcPr>
            <w:tcW w:w="3345" w:type="dxa"/>
            <w:vAlign w:val="center"/>
          </w:tcPr>
          <w:p w14:paraId="7BADCA0E" w14:textId="77777777" w:rsidR="00365E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2D6DCD" w14:textId="77777777" w:rsidR="00365EAF" w:rsidRDefault="00000000">
            <w:pPr>
              <w:jc w:val="right"/>
              <w:rPr>
                <w:rFonts w:hint="eastAsia"/>
              </w:rPr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ADA2EE8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F466787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AFE7970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859DE5" w14:textId="77777777" w:rsidR="00365EAF" w:rsidRDefault="00000000">
            <w:pPr>
              <w:jc w:val="right"/>
              <w:rPr>
                <w:rFonts w:hint="eastAsia"/>
              </w:rPr>
            </w:pPr>
            <w:r>
              <w:t>3.196</w:t>
            </w:r>
          </w:p>
        </w:tc>
        <w:tc>
          <w:tcPr>
            <w:tcW w:w="1064" w:type="dxa"/>
            <w:vAlign w:val="center"/>
          </w:tcPr>
          <w:p w14:paraId="54073CB9" w14:textId="77777777" w:rsidR="00365EAF" w:rsidRDefault="00000000">
            <w:pPr>
              <w:jc w:val="right"/>
              <w:rPr>
                <w:rFonts w:hint="eastAsia"/>
              </w:rPr>
            </w:pPr>
            <w:r>
              <w:t>4.860</w:t>
            </w:r>
          </w:p>
        </w:tc>
      </w:tr>
      <w:tr w:rsidR="00365EAF" w14:paraId="6606980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2C64A7A" w14:textId="77777777" w:rsidR="00365EAF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C23D747" w14:textId="77777777" w:rsidR="00365EAF" w:rsidRDefault="00000000">
            <w:pPr>
              <w:jc w:val="center"/>
              <w:rPr>
                <w:rFonts w:hint="eastAsia"/>
              </w:rPr>
            </w:pPr>
            <w:r>
              <w:t>0.30</w:t>
            </w:r>
          </w:p>
        </w:tc>
      </w:tr>
      <w:tr w:rsidR="00365EAF" w14:paraId="46B0452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603518F" w14:textId="77777777" w:rsidR="00365E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685CAEF1" w14:textId="77777777" w:rsidR="00365E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365EAF" w14:paraId="09FF8EF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3595E00" w14:textId="77777777" w:rsidR="00365E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467823BB" w14:textId="77777777" w:rsidR="00365EAF" w:rsidRDefault="00000000">
            <w:pPr>
              <w:rPr>
                <w:rFonts w:hint="eastAsia"/>
              </w:rPr>
            </w:pPr>
            <w:r>
              <w:t>S≤0.30,K≤0.38</w:t>
            </w:r>
            <w:r>
              <w:t>或</w:t>
            </w:r>
            <w:r>
              <w:t>0.30&lt;S≤0.50,K≤0.35</w:t>
            </w:r>
          </w:p>
        </w:tc>
      </w:tr>
      <w:tr w:rsidR="00365EAF" w14:paraId="6C27486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C1D090E" w14:textId="77777777" w:rsidR="00365E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70F117B4" w14:textId="77777777" w:rsidR="00365E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A1091F9" w14:textId="77777777" w:rsidR="00365EAF" w:rsidRDefault="00000000">
      <w:pPr>
        <w:pStyle w:val="2"/>
        <w:widowControl w:val="0"/>
        <w:rPr>
          <w:kern w:val="2"/>
        </w:rPr>
      </w:pPr>
      <w:bookmarkStart w:id="47" w:name="_Toc217830389"/>
      <w:r>
        <w:rPr>
          <w:rFonts w:hint="eastAsia"/>
          <w:kern w:val="2"/>
        </w:rPr>
        <w:t>地下车库与供暖房间之间的楼板</w:t>
      </w:r>
      <w:bookmarkEnd w:id="47"/>
    </w:p>
    <w:p w14:paraId="28BCC41E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CBC7163" w14:textId="77777777" w:rsidR="00365EAF" w:rsidRDefault="00000000">
      <w:pPr>
        <w:pStyle w:val="2"/>
        <w:widowControl w:val="0"/>
        <w:rPr>
          <w:kern w:val="2"/>
        </w:rPr>
      </w:pPr>
      <w:bookmarkStart w:id="48" w:name="_Toc217830390"/>
      <w:r>
        <w:rPr>
          <w:rFonts w:hint="eastAsia"/>
          <w:kern w:val="2"/>
        </w:rPr>
        <w:t>非供暖楼梯间与供暖房间隔墙</w:t>
      </w:r>
      <w:bookmarkEnd w:id="48"/>
    </w:p>
    <w:p w14:paraId="1456CF8A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5EAF" w14:paraId="0B7EF9D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1649C40" w14:textId="77777777" w:rsidR="00365E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CB2926" w14:textId="77777777" w:rsidR="00365E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F69834" w14:textId="77777777" w:rsidR="00365E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39F767" w14:textId="77777777" w:rsidR="00365E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D515A4" w14:textId="77777777" w:rsidR="00365E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AC0BB8" w14:textId="77777777" w:rsidR="00365E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4A7532" w14:textId="77777777" w:rsidR="00365E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5EAF" w14:paraId="6F3441A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142D465" w14:textId="77777777" w:rsidR="00365EAF" w:rsidRDefault="00365E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DAD7C6" w14:textId="77777777" w:rsidR="00365E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94796F" w14:textId="77777777" w:rsidR="00365E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35B23" w14:textId="77777777" w:rsidR="00365E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CC0FF4" w14:textId="77777777" w:rsidR="00365E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8CCCFE" w14:textId="77777777" w:rsidR="00365E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A125D0" w14:textId="77777777" w:rsidR="00365E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365EAF" w14:paraId="48B26094" w14:textId="77777777">
        <w:trPr>
          <w:jc w:val="center"/>
        </w:trPr>
        <w:tc>
          <w:tcPr>
            <w:tcW w:w="3345" w:type="dxa"/>
            <w:vAlign w:val="center"/>
          </w:tcPr>
          <w:p w14:paraId="42C77A23" w14:textId="77777777" w:rsidR="00365EAF" w:rsidRDefault="00000000">
            <w:pPr>
              <w:rPr>
                <w:rFonts w:hint="eastAsia"/>
              </w:rPr>
            </w:pPr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9A55BDD" w14:textId="77777777" w:rsidR="00365EAF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7C2349B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5068F9F2" w14:textId="77777777" w:rsidR="00365EAF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6649985F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0675E16" w14:textId="77777777" w:rsidR="00365E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08914936" w14:textId="77777777" w:rsidR="00365EAF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</w:tr>
      <w:tr w:rsidR="00365EAF" w14:paraId="125721F3" w14:textId="77777777">
        <w:trPr>
          <w:jc w:val="center"/>
        </w:trPr>
        <w:tc>
          <w:tcPr>
            <w:tcW w:w="3345" w:type="dxa"/>
            <w:vAlign w:val="center"/>
          </w:tcPr>
          <w:p w14:paraId="7E2FDDEF" w14:textId="77777777" w:rsidR="00365EAF" w:rsidRDefault="00000000">
            <w:pPr>
              <w:rPr>
                <w:rFonts w:hint="eastAsia"/>
              </w:rPr>
            </w:pPr>
            <w:r>
              <w:t>加气混凝土（</w:t>
            </w:r>
            <w:r>
              <w:t>ρ=300)</w:t>
            </w:r>
          </w:p>
        </w:tc>
        <w:tc>
          <w:tcPr>
            <w:tcW w:w="848" w:type="dxa"/>
            <w:vAlign w:val="center"/>
          </w:tcPr>
          <w:p w14:paraId="0D6227AB" w14:textId="77777777" w:rsidR="00365E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99878C2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95D4F58" w14:textId="77777777" w:rsidR="00365EAF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4BB9A488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E9CCC6" w14:textId="77777777" w:rsidR="00365EAF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436199D4" w14:textId="77777777" w:rsidR="00365E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365EAF" w14:paraId="4652095D" w14:textId="77777777">
        <w:trPr>
          <w:jc w:val="center"/>
        </w:trPr>
        <w:tc>
          <w:tcPr>
            <w:tcW w:w="3345" w:type="dxa"/>
            <w:vAlign w:val="center"/>
          </w:tcPr>
          <w:p w14:paraId="33BE2924" w14:textId="77777777" w:rsidR="00365EAF" w:rsidRDefault="00000000">
            <w:pPr>
              <w:rPr>
                <w:rFonts w:hint="eastAsia"/>
              </w:rPr>
            </w:pPr>
            <w:r>
              <w:t>抹面砂浆（内保温专用）</w:t>
            </w:r>
          </w:p>
        </w:tc>
        <w:tc>
          <w:tcPr>
            <w:tcW w:w="848" w:type="dxa"/>
            <w:vAlign w:val="center"/>
          </w:tcPr>
          <w:p w14:paraId="213D16F5" w14:textId="77777777" w:rsidR="00365EAF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FA6766B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7019B04C" w14:textId="77777777" w:rsidR="00365EAF" w:rsidRDefault="00000000">
            <w:pPr>
              <w:jc w:val="right"/>
              <w:rPr>
                <w:rFonts w:hint="eastAsia"/>
              </w:rPr>
            </w:pPr>
            <w:r>
              <w:t>2.480</w:t>
            </w:r>
          </w:p>
        </w:tc>
        <w:tc>
          <w:tcPr>
            <w:tcW w:w="848" w:type="dxa"/>
            <w:vAlign w:val="center"/>
          </w:tcPr>
          <w:p w14:paraId="248D541D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CE0A3CA" w14:textId="77777777" w:rsidR="00365E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30F8729F" w14:textId="77777777" w:rsidR="00365EAF" w:rsidRDefault="00000000">
            <w:pPr>
              <w:jc w:val="right"/>
              <w:rPr>
                <w:rFonts w:hint="eastAsia"/>
              </w:rPr>
            </w:pPr>
            <w:r>
              <w:t>0.744</w:t>
            </w:r>
          </w:p>
        </w:tc>
      </w:tr>
      <w:tr w:rsidR="00365EAF" w14:paraId="3E6EAD6D" w14:textId="77777777">
        <w:trPr>
          <w:jc w:val="center"/>
        </w:trPr>
        <w:tc>
          <w:tcPr>
            <w:tcW w:w="3345" w:type="dxa"/>
            <w:vAlign w:val="center"/>
          </w:tcPr>
          <w:p w14:paraId="543E1930" w14:textId="77777777" w:rsidR="00365E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D592F8F" w14:textId="77777777" w:rsidR="00365EAF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1827B16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B8B177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97CFE18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2CACB8" w14:textId="77777777" w:rsidR="00365EAF" w:rsidRDefault="00000000">
            <w:pPr>
              <w:jc w:val="right"/>
              <w:rPr>
                <w:rFonts w:hint="eastAsia"/>
              </w:rPr>
            </w:pPr>
            <w:r>
              <w:t>0.800</w:t>
            </w:r>
          </w:p>
        </w:tc>
        <w:tc>
          <w:tcPr>
            <w:tcW w:w="1064" w:type="dxa"/>
            <w:vAlign w:val="center"/>
          </w:tcPr>
          <w:p w14:paraId="3BEAEC0E" w14:textId="77777777" w:rsidR="00365EAF" w:rsidRDefault="00000000">
            <w:pPr>
              <w:jc w:val="right"/>
              <w:rPr>
                <w:rFonts w:hint="eastAsia"/>
              </w:rPr>
            </w:pPr>
            <w:r>
              <w:t>5.744</w:t>
            </w:r>
          </w:p>
        </w:tc>
      </w:tr>
      <w:tr w:rsidR="00365EAF" w14:paraId="0E608A2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7000E5B" w14:textId="77777777" w:rsidR="00365EAF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8339825" w14:textId="77777777" w:rsidR="00365EAF" w:rsidRDefault="00000000">
            <w:pPr>
              <w:jc w:val="center"/>
              <w:rPr>
                <w:rFonts w:hint="eastAsia"/>
              </w:rPr>
            </w:pPr>
            <w:r>
              <w:t>0.98</w:t>
            </w:r>
          </w:p>
        </w:tc>
      </w:tr>
      <w:tr w:rsidR="00365EAF" w14:paraId="5244AA4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8A1A5CF" w14:textId="77777777" w:rsidR="00365E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5C62B849" w14:textId="77777777" w:rsidR="00365E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365EAF" w14:paraId="0FC97CE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F462763" w14:textId="77777777" w:rsidR="00365E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3161CB85" w14:textId="77777777" w:rsidR="00365EAF" w:rsidRDefault="00000000">
            <w:pPr>
              <w:rPr>
                <w:rFonts w:hint="eastAsia"/>
              </w:rPr>
            </w:pPr>
            <w:r>
              <w:t>K≤1.0</w:t>
            </w:r>
          </w:p>
        </w:tc>
      </w:tr>
      <w:tr w:rsidR="00365EAF" w14:paraId="18D5339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FC90CEC" w14:textId="77777777" w:rsidR="00365E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1F018843" w14:textId="77777777" w:rsidR="00365E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6297CCD" w14:textId="77777777" w:rsidR="00365EAF" w:rsidRDefault="00000000">
      <w:pPr>
        <w:pStyle w:val="2"/>
        <w:widowControl w:val="0"/>
        <w:rPr>
          <w:kern w:val="2"/>
        </w:rPr>
      </w:pPr>
      <w:bookmarkStart w:id="49" w:name="_Toc217830391"/>
      <w:r>
        <w:rPr>
          <w:rFonts w:hint="eastAsia"/>
          <w:kern w:val="2"/>
        </w:rPr>
        <w:lastRenderedPageBreak/>
        <w:t>外窗</w:t>
      </w:r>
      <w:bookmarkEnd w:id="49"/>
    </w:p>
    <w:p w14:paraId="40A5A6DB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365EAF" w14:paraId="285BDB47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2DFEE5FE" w14:textId="77777777" w:rsidR="00365E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26CA1139" w14:textId="77777777" w:rsidR="00365E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1038A47" w14:textId="77777777" w:rsidR="00365E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FDCA613" w14:textId="77777777" w:rsidR="00365E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EDC1066" w14:textId="77777777" w:rsidR="00365EAF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B6E0FAA" w14:textId="77777777" w:rsidR="00365EAF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365EAF" w14:paraId="36271DB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6F8098F" w14:textId="77777777" w:rsidR="00365E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549399D3" w14:textId="77777777" w:rsidR="00365EAF" w:rsidRDefault="00000000">
            <w:pPr>
              <w:rPr>
                <w:rFonts w:hint="eastAsia"/>
              </w:rPr>
            </w:pPr>
            <w:r>
              <w:t>真空玻璃组合</w:t>
            </w:r>
            <w:r>
              <w:t>5+V+5+12A+5</w:t>
            </w:r>
            <w:r>
              <w:t>高透光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3D811C8D" w14:textId="77777777" w:rsidR="00365EAF" w:rsidRDefault="00000000">
            <w:pPr>
              <w:jc w:val="center"/>
              <w:rPr>
                <w:rFonts w:hint="eastAsia"/>
              </w:rPr>
            </w:pPr>
            <w:r>
              <w:t>108</w:t>
            </w:r>
          </w:p>
        </w:tc>
        <w:tc>
          <w:tcPr>
            <w:tcW w:w="1171" w:type="dxa"/>
            <w:vAlign w:val="center"/>
          </w:tcPr>
          <w:p w14:paraId="1D313274" w14:textId="77777777" w:rsidR="00365EAF" w:rsidRDefault="00000000">
            <w:pPr>
              <w:jc w:val="center"/>
              <w:rPr>
                <w:rFonts w:hint="eastAsia"/>
              </w:rPr>
            </w:pPr>
            <w:r>
              <w:t>1.20</w:t>
            </w:r>
          </w:p>
        </w:tc>
        <w:tc>
          <w:tcPr>
            <w:tcW w:w="1409" w:type="dxa"/>
            <w:vAlign w:val="center"/>
          </w:tcPr>
          <w:p w14:paraId="03694ED5" w14:textId="77777777" w:rsidR="00365EAF" w:rsidRDefault="00000000">
            <w:pPr>
              <w:jc w:val="center"/>
              <w:rPr>
                <w:rFonts w:hint="eastAsia"/>
              </w:rPr>
            </w:pPr>
            <w:r>
              <w:t>0.40</w:t>
            </w:r>
          </w:p>
        </w:tc>
        <w:tc>
          <w:tcPr>
            <w:tcW w:w="2031" w:type="dxa"/>
            <w:vAlign w:val="center"/>
          </w:tcPr>
          <w:p w14:paraId="7A01E7D0" w14:textId="77777777" w:rsidR="00365EAF" w:rsidRDefault="00000000">
            <w:pPr>
              <w:jc w:val="center"/>
              <w:rPr>
                <w:rFonts w:hint="eastAsia"/>
              </w:rPr>
            </w:pPr>
            <w:r>
              <w:t>0.600</w:t>
            </w:r>
          </w:p>
        </w:tc>
      </w:tr>
      <w:tr w:rsidR="00365EAF" w14:paraId="1354FE0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5AC82DA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16249899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14FEF04A" w14:textId="77777777" w:rsidR="00365EAF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365EAF" w14:paraId="77B8F0F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EA246C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2814FBF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65DD5955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365EAF" w14:paraId="7477846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D00FA77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79956CB0" w14:textId="77777777" w:rsidR="00365EAF" w:rsidRDefault="00000000">
            <w:pPr>
              <w:rPr>
                <w:rFonts w:hint="eastAsia"/>
              </w:rPr>
            </w:pPr>
            <w:r>
              <w:t>来源：《辽宁居住建筑节能设计标准》</w:t>
            </w:r>
            <w:r>
              <w:t>DB21-2885-2017</w:t>
            </w:r>
          </w:p>
        </w:tc>
      </w:tr>
      <w:tr w:rsidR="00365EAF" w14:paraId="7315BAF3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81EABE6" w14:textId="77777777" w:rsidR="00365E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3BB5599E" w14:textId="77777777" w:rsidR="00365EAF" w:rsidRDefault="00000000">
            <w:pPr>
              <w:rPr>
                <w:rFonts w:hint="eastAsia"/>
              </w:rPr>
            </w:pPr>
            <w:r>
              <w:t>真空玻璃组合</w:t>
            </w:r>
            <w:r>
              <w:t>5+V+5+12A+5</w:t>
            </w:r>
            <w:r>
              <w:t>高透光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373BCBAE" w14:textId="77777777" w:rsidR="00365EAF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0C019E6B" w14:textId="77777777" w:rsidR="00365EAF" w:rsidRDefault="00000000">
            <w:pPr>
              <w:jc w:val="center"/>
              <w:rPr>
                <w:rFonts w:hint="eastAsia"/>
              </w:rPr>
            </w:pPr>
            <w:r>
              <w:t>1.20</w:t>
            </w:r>
          </w:p>
        </w:tc>
        <w:tc>
          <w:tcPr>
            <w:tcW w:w="1409" w:type="dxa"/>
            <w:vAlign w:val="center"/>
          </w:tcPr>
          <w:p w14:paraId="352717EF" w14:textId="77777777" w:rsidR="00365EAF" w:rsidRDefault="00000000">
            <w:pPr>
              <w:jc w:val="center"/>
              <w:rPr>
                <w:rFonts w:hint="eastAsia"/>
              </w:rPr>
            </w:pPr>
            <w:r>
              <w:t>0.40</w:t>
            </w:r>
          </w:p>
        </w:tc>
        <w:tc>
          <w:tcPr>
            <w:tcW w:w="2031" w:type="dxa"/>
            <w:vAlign w:val="center"/>
          </w:tcPr>
          <w:p w14:paraId="37CDF3FB" w14:textId="77777777" w:rsidR="00365EAF" w:rsidRDefault="00000000">
            <w:pPr>
              <w:jc w:val="center"/>
              <w:rPr>
                <w:rFonts w:hint="eastAsia"/>
              </w:rPr>
            </w:pPr>
            <w:r>
              <w:t>0.600</w:t>
            </w:r>
          </w:p>
        </w:tc>
      </w:tr>
      <w:tr w:rsidR="00365EAF" w14:paraId="06CCC75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3B1E32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A64382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1CAA946" w14:textId="77777777" w:rsidR="00365EAF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365EAF" w14:paraId="08A8589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908E1A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4C667BD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2A869900" w14:textId="77777777" w:rsidR="00365EAF" w:rsidRDefault="00000000">
            <w:pPr>
              <w:rPr>
                <w:rFonts w:hint="eastAsia"/>
              </w:rPr>
            </w:pPr>
            <w:r>
              <w:t>C1221</w:t>
            </w:r>
            <w:r>
              <w:t>，</w:t>
            </w:r>
            <w:r>
              <w:t>C1821</w:t>
            </w:r>
            <w:r>
              <w:t>，</w:t>
            </w:r>
            <w:r>
              <w:t>C2721</w:t>
            </w:r>
            <w:r>
              <w:t>，</w:t>
            </w:r>
            <w:r>
              <w:t>C0921</w:t>
            </w:r>
          </w:p>
        </w:tc>
      </w:tr>
      <w:tr w:rsidR="00365EAF" w14:paraId="33BB519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D5B4630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71A07527" w14:textId="77777777" w:rsidR="00365EAF" w:rsidRDefault="00000000">
            <w:pPr>
              <w:rPr>
                <w:rFonts w:hint="eastAsia"/>
              </w:rPr>
            </w:pPr>
            <w:r>
              <w:t>来源：《辽宁居住建筑节能设计标准》</w:t>
            </w:r>
            <w:r>
              <w:t>DB21-2885-2017</w:t>
            </w:r>
          </w:p>
        </w:tc>
      </w:tr>
    </w:tbl>
    <w:p w14:paraId="343570B6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0131B6B6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6B3B0742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65EAF" w14:paraId="3A0B6A4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2925016" w14:textId="77777777" w:rsidR="00365E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172A97" w14:textId="77777777" w:rsidR="00365E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C9D173" w14:textId="77777777" w:rsidR="00365E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750684" w14:textId="77777777" w:rsidR="00365E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87B258" w14:textId="77777777" w:rsidR="00365E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D1C33E" w14:textId="77777777" w:rsidR="00365E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3C034E" w14:textId="77777777" w:rsidR="00365E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57A2C0" w14:textId="77777777" w:rsidR="00365E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365EAF" w14:paraId="53190AD4" w14:textId="77777777">
        <w:trPr>
          <w:jc w:val="center"/>
        </w:trPr>
        <w:tc>
          <w:tcPr>
            <w:tcW w:w="1013" w:type="dxa"/>
            <w:vAlign w:val="center"/>
          </w:tcPr>
          <w:p w14:paraId="62FA01E8" w14:textId="77777777" w:rsidR="00365E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C281DBD" w14:textId="77777777" w:rsidR="00365E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A09AA30" w14:textId="77777777" w:rsidR="00365EAF" w:rsidRDefault="00000000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1188" w:type="dxa"/>
            <w:vAlign w:val="center"/>
          </w:tcPr>
          <w:p w14:paraId="7FD2B4B2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16B18E2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4A678A3" w14:textId="77777777" w:rsidR="00365EAF" w:rsidRDefault="00000000">
            <w:pPr>
              <w:jc w:val="right"/>
              <w:rPr>
                <w:rFonts w:hint="eastAsia"/>
              </w:rPr>
            </w:pPr>
            <w:r>
              <w:t>1857.98</w:t>
            </w:r>
          </w:p>
        </w:tc>
        <w:tc>
          <w:tcPr>
            <w:tcW w:w="1188" w:type="dxa"/>
            <w:vAlign w:val="center"/>
          </w:tcPr>
          <w:p w14:paraId="516EB338" w14:textId="77777777" w:rsidR="00365EAF" w:rsidRDefault="00000000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1EDE596A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617D29A3" w14:textId="77777777">
        <w:trPr>
          <w:jc w:val="center"/>
        </w:trPr>
        <w:tc>
          <w:tcPr>
            <w:tcW w:w="1013" w:type="dxa"/>
            <w:vAlign w:val="center"/>
          </w:tcPr>
          <w:p w14:paraId="02C14042" w14:textId="77777777" w:rsidR="00365E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ACAE444" w14:textId="77777777" w:rsidR="00365EAF" w:rsidRDefault="00000000">
            <w:pPr>
              <w:rPr>
                <w:rFonts w:hint="eastAsia"/>
              </w:rPr>
            </w:pPr>
            <w:r>
              <w:t>C0921</w:t>
            </w:r>
          </w:p>
        </w:tc>
        <w:tc>
          <w:tcPr>
            <w:tcW w:w="1188" w:type="dxa"/>
            <w:vAlign w:val="center"/>
          </w:tcPr>
          <w:p w14:paraId="64A3D8B3" w14:textId="77777777" w:rsidR="00365EAF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7CBD2D41" w14:textId="77777777" w:rsidR="00365EAF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07E1BD7" w14:textId="77777777" w:rsidR="00365EAF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88" w:type="dxa"/>
            <w:vAlign w:val="center"/>
          </w:tcPr>
          <w:p w14:paraId="00FEB916" w14:textId="77777777" w:rsidR="00365EAF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470F3A63" w14:textId="77777777" w:rsidR="00365E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E3FD28D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1BB8FD10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9B337D2" w14:textId="77777777" w:rsidR="00365E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713275" w14:textId="77777777" w:rsidR="00365EAF" w:rsidRDefault="00000000">
            <w:pPr>
              <w:jc w:val="right"/>
              <w:rPr>
                <w:rFonts w:hint="eastAsia"/>
              </w:rPr>
            </w:pPr>
            <w:r>
              <w:t>1869.32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A96AB4" w14:textId="77777777" w:rsidR="00365E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E6F37B5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</w:tbl>
    <w:p w14:paraId="22D10E47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491D8DDD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65EAF" w14:paraId="4B911A2C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DD8297C" w14:textId="77777777" w:rsidR="00365E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BC377D" w14:textId="77777777" w:rsidR="00365E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A98E27" w14:textId="77777777" w:rsidR="00365E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BF3C8B" w14:textId="77777777" w:rsidR="00365E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827A2F" w14:textId="77777777" w:rsidR="00365E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96472D" w14:textId="77777777" w:rsidR="00365E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35449E" w14:textId="77777777" w:rsidR="00365E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962EDF" w14:textId="77777777" w:rsidR="00365E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365EAF" w14:paraId="42F905A4" w14:textId="77777777">
        <w:trPr>
          <w:jc w:val="center"/>
        </w:trPr>
        <w:tc>
          <w:tcPr>
            <w:tcW w:w="1013" w:type="dxa"/>
            <w:vAlign w:val="center"/>
          </w:tcPr>
          <w:p w14:paraId="18A5D8E3" w14:textId="77777777" w:rsidR="00365E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D7E3A35" w14:textId="77777777" w:rsidR="00365E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E8BD081" w14:textId="77777777" w:rsidR="00365EAF" w:rsidRDefault="00000000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1188" w:type="dxa"/>
            <w:vAlign w:val="center"/>
          </w:tcPr>
          <w:p w14:paraId="34CAC91E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2925F16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456AB02" w14:textId="77777777" w:rsidR="00365EAF" w:rsidRDefault="00000000">
            <w:pPr>
              <w:jc w:val="right"/>
              <w:rPr>
                <w:rFonts w:hint="eastAsia"/>
              </w:rPr>
            </w:pPr>
            <w:r>
              <w:t>3600.35</w:t>
            </w:r>
          </w:p>
        </w:tc>
        <w:tc>
          <w:tcPr>
            <w:tcW w:w="1188" w:type="dxa"/>
            <w:vAlign w:val="center"/>
          </w:tcPr>
          <w:p w14:paraId="2BEB214D" w14:textId="77777777" w:rsidR="00365EAF" w:rsidRDefault="00000000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76695BF0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51D66B49" w14:textId="77777777">
        <w:trPr>
          <w:jc w:val="center"/>
        </w:trPr>
        <w:tc>
          <w:tcPr>
            <w:tcW w:w="1013" w:type="dxa"/>
            <w:vAlign w:val="center"/>
          </w:tcPr>
          <w:p w14:paraId="665A3D5E" w14:textId="77777777" w:rsidR="00365E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EF1225B" w14:textId="77777777" w:rsidR="00365E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3BFC36A" w14:textId="77777777" w:rsidR="00365E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EB8A8DB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D328A0A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6E6691E" w14:textId="77777777" w:rsidR="00365EAF" w:rsidRDefault="00000000">
            <w:pPr>
              <w:jc w:val="right"/>
              <w:rPr>
                <w:rFonts w:hint="eastAsia"/>
              </w:rPr>
            </w:pPr>
            <w:r>
              <w:t>8.27</w:t>
            </w:r>
          </w:p>
        </w:tc>
        <w:tc>
          <w:tcPr>
            <w:tcW w:w="1188" w:type="dxa"/>
            <w:vAlign w:val="center"/>
          </w:tcPr>
          <w:p w14:paraId="505B6250" w14:textId="77777777" w:rsidR="00365EAF" w:rsidRDefault="00000000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5CD77CAA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27F95BB8" w14:textId="77777777">
        <w:trPr>
          <w:jc w:val="center"/>
        </w:trPr>
        <w:tc>
          <w:tcPr>
            <w:tcW w:w="1013" w:type="dxa"/>
            <w:vAlign w:val="center"/>
          </w:tcPr>
          <w:p w14:paraId="29DEAE15" w14:textId="77777777" w:rsidR="00365E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EC917F2" w14:textId="77777777" w:rsidR="00365EAF" w:rsidRDefault="00000000">
            <w:pPr>
              <w:rPr>
                <w:rFonts w:hint="eastAsia"/>
              </w:rPr>
            </w:pPr>
            <w:r>
              <w:t>C0921</w:t>
            </w:r>
          </w:p>
        </w:tc>
        <w:tc>
          <w:tcPr>
            <w:tcW w:w="1188" w:type="dxa"/>
            <w:vAlign w:val="center"/>
          </w:tcPr>
          <w:p w14:paraId="63A88138" w14:textId="77777777" w:rsidR="00365EAF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5272272C" w14:textId="77777777" w:rsidR="00365EAF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055970F" w14:textId="77777777" w:rsidR="00365EAF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88" w:type="dxa"/>
            <w:vAlign w:val="center"/>
          </w:tcPr>
          <w:p w14:paraId="6E90C648" w14:textId="77777777" w:rsidR="00365EAF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43139BF6" w14:textId="77777777" w:rsidR="00365E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253127E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323E7ACA" w14:textId="77777777">
        <w:trPr>
          <w:jc w:val="center"/>
        </w:trPr>
        <w:tc>
          <w:tcPr>
            <w:tcW w:w="1013" w:type="dxa"/>
            <w:vAlign w:val="center"/>
          </w:tcPr>
          <w:p w14:paraId="2440638F" w14:textId="77777777" w:rsidR="00365EAF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53823E3" w14:textId="77777777" w:rsidR="00365EAF" w:rsidRDefault="00000000">
            <w:pPr>
              <w:rPr>
                <w:rFonts w:hint="eastAsia"/>
              </w:rPr>
            </w:pPr>
            <w:r>
              <w:t>C1221</w:t>
            </w:r>
          </w:p>
        </w:tc>
        <w:tc>
          <w:tcPr>
            <w:tcW w:w="1188" w:type="dxa"/>
            <w:vAlign w:val="center"/>
          </w:tcPr>
          <w:p w14:paraId="65C5AB7B" w14:textId="77777777" w:rsidR="00365E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B507CBA" w14:textId="77777777" w:rsidR="00365EAF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9CDCCC2" w14:textId="77777777" w:rsidR="00365EAF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3734D238" w14:textId="77777777" w:rsidR="00365EAF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00717A7A" w14:textId="77777777" w:rsidR="00365E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C743C6A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75145C68" w14:textId="77777777">
        <w:trPr>
          <w:jc w:val="center"/>
        </w:trPr>
        <w:tc>
          <w:tcPr>
            <w:tcW w:w="1013" w:type="dxa"/>
            <w:vAlign w:val="center"/>
          </w:tcPr>
          <w:p w14:paraId="21F952EA" w14:textId="77777777" w:rsidR="00365EAF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4EEADB0" w14:textId="77777777" w:rsidR="00365EAF" w:rsidRDefault="00000000">
            <w:pPr>
              <w:rPr>
                <w:rFonts w:hint="eastAsia"/>
              </w:rPr>
            </w:pPr>
            <w:r>
              <w:t>C1821</w:t>
            </w:r>
          </w:p>
        </w:tc>
        <w:tc>
          <w:tcPr>
            <w:tcW w:w="1188" w:type="dxa"/>
            <w:vAlign w:val="center"/>
          </w:tcPr>
          <w:p w14:paraId="038A36DC" w14:textId="77777777" w:rsidR="00365EAF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68673FCE" w14:textId="77777777" w:rsidR="00365EAF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C07B047" w14:textId="77777777" w:rsidR="00365EAF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2E0289F5" w14:textId="77777777" w:rsidR="00365EAF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327340A4" w14:textId="77777777" w:rsidR="00365E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A8395BE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0D18A314" w14:textId="77777777">
        <w:trPr>
          <w:jc w:val="center"/>
        </w:trPr>
        <w:tc>
          <w:tcPr>
            <w:tcW w:w="1013" w:type="dxa"/>
            <w:vAlign w:val="center"/>
          </w:tcPr>
          <w:p w14:paraId="2929FF70" w14:textId="77777777" w:rsidR="00365EAF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B3936B1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188" w:type="dxa"/>
            <w:vAlign w:val="center"/>
          </w:tcPr>
          <w:p w14:paraId="6CF3F752" w14:textId="77777777" w:rsidR="00365EAF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6663E884" w14:textId="77777777" w:rsidR="00365EAF" w:rsidRDefault="00000000">
            <w:pPr>
              <w:jc w:val="right"/>
              <w:rPr>
                <w:rFonts w:hint="eastAsia"/>
              </w:rPr>
            </w:pPr>
            <w:r>
              <w:t>76</w:t>
            </w:r>
          </w:p>
        </w:tc>
        <w:tc>
          <w:tcPr>
            <w:tcW w:w="1188" w:type="dxa"/>
            <w:vAlign w:val="center"/>
          </w:tcPr>
          <w:p w14:paraId="21DC072B" w14:textId="77777777" w:rsidR="00365EAF" w:rsidRDefault="00000000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1188" w:type="dxa"/>
            <w:vAlign w:val="center"/>
          </w:tcPr>
          <w:p w14:paraId="110BAFBA" w14:textId="77777777" w:rsidR="00365EAF" w:rsidRDefault="00000000">
            <w:pPr>
              <w:jc w:val="right"/>
              <w:rPr>
                <w:rFonts w:hint="eastAsia"/>
              </w:rPr>
            </w:pPr>
            <w:r>
              <w:t>430.92</w:t>
            </w:r>
          </w:p>
        </w:tc>
        <w:tc>
          <w:tcPr>
            <w:tcW w:w="1188" w:type="dxa"/>
            <w:vAlign w:val="center"/>
          </w:tcPr>
          <w:p w14:paraId="08612167" w14:textId="77777777" w:rsidR="00365E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14B340D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48DA1F28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534ED44" w14:textId="77777777" w:rsidR="00365E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A7F099E" w14:textId="77777777" w:rsidR="00365EAF" w:rsidRDefault="00000000">
            <w:pPr>
              <w:jc w:val="right"/>
              <w:rPr>
                <w:rFonts w:hint="eastAsia"/>
              </w:rPr>
            </w:pPr>
            <w:r>
              <w:t>4074.82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6A0C9EA" w14:textId="77777777" w:rsidR="00365E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16EF5D7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</w:tbl>
    <w:p w14:paraId="72EA2AA7" w14:textId="77777777" w:rsidR="00365EAF" w:rsidRDefault="00365E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C7342CE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0CD68F50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65EAF" w14:paraId="03F84AC2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E44A590" w14:textId="77777777" w:rsidR="00365E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905350" w14:textId="77777777" w:rsidR="00365E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D90147" w14:textId="77777777" w:rsidR="00365E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12B2C6" w14:textId="77777777" w:rsidR="00365E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610F53" w14:textId="77777777" w:rsidR="00365E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95C23D" w14:textId="77777777" w:rsidR="00365E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4964E4" w14:textId="77777777" w:rsidR="00365E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B06AA6" w14:textId="77777777" w:rsidR="00365E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365EAF" w14:paraId="40CD6B99" w14:textId="77777777">
        <w:trPr>
          <w:jc w:val="center"/>
        </w:trPr>
        <w:tc>
          <w:tcPr>
            <w:tcW w:w="1013" w:type="dxa"/>
            <w:vAlign w:val="center"/>
          </w:tcPr>
          <w:p w14:paraId="6758AFE5" w14:textId="77777777" w:rsidR="00365E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060BF9A" w14:textId="77777777" w:rsidR="00365E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AA367DD" w14:textId="77777777" w:rsidR="00365EAF" w:rsidRDefault="00000000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1188" w:type="dxa"/>
            <w:vAlign w:val="center"/>
          </w:tcPr>
          <w:p w14:paraId="59D458DC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261C604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BF655FB" w14:textId="77777777" w:rsidR="00365EAF" w:rsidRDefault="00000000">
            <w:pPr>
              <w:jc w:val="right"/>
              <w:rPr>
                <w:rFonts w:hint="eastAsia"/>
              </w:rPr>
            </w:pPr>
            <w:r>
              <w:t>2672.63</w:t>
            </w:r>
          </w:p>
        </w:tc>
        <w:tc>
          <w:tcPr>
            <w:tcW w:w="1188" w:type="dxa"/>
            <w:vAlign w:val="center"/>
          </w:tcPr>
          <w:p w14:paraId="744D3F71" w14:textId="77777777" w:rsidR="00365EAF" w:rsidRDefault="00000000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5287DA45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2152DE7A" w14:textId="77777777">
        <w:trPr>
          <w:jc w:val="center"/>
        </w:trPr>
        <w:tc>
          <w:tcPr>
            <w:tcW w:w="1013" w:type="dxa"/>
            <w:vAlign w:val="center"/>
          </w:tcPr>
          <w:p w14:paraId="23A5A0F4" w14:textId="77777777" w:rsidR="00365E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41C7859" w14:textId="77777777" w:rsidR="00365E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341C1A6" w14:textId="77777777" w:rsidR="00365E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CAEFCE8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0293703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83022B0" w14:textId="77777777" w:rsidR="00365EAF" w:rsidRDefault="00000000">
            <w:pPr>
              <w:jc w:val="right"/>
              <w:rPr>
                <w:rFonts w:hint="eastAsia"/>
              </w:rPr>
            </w:pPr>
            <w:r>
              <w:t>8.27</w:t>
            </w:r>
          </w:p>
        </w:tc>
        <w:tc>
          <w:tcPr>
            <w:tcW w:w="1188" w:type="dxa"/>
            <w:vAlign w:val="center"/>
          </w:tcPr>
          <w:p w14:paraId="19AFA769" w14:textId="77777777" w:rsidR="00365EAF" w:rsidRDefault="00000000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02B62916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29935391" w14:textId="77777777">
        <w:trPr>
          <w:jc w:val="center"/>
        </w:trPr>
        <w:tc>
          <w:tcPr>
            <w:tcW w:w="1013" w:type="dxa"/>
            <w:vAlign w:val="center"/>
          </w:tcPr>
          <w:p w14:paraId="032DAB9E" w14:textId="77777777" w:rsidR="00365E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A1D86D9" w14:textId="77777777" w:rsidR="00365EAF" w:rsidRDefault="00000000">
            <w:pPr>
              <w:rPr>
                <w:rFonts w:hint="eastAsia"/>
              </w:rPr>
            </w:pPr>
            <w:r>
              <w:t>C1221</w:t>
            </w:r>
          </w:p>
        </w:tc>
        <w:tc>
          <w:tcPr>
            <w:tcW w:w="1188" w:type="dxa"/>
            <w:vAlign w:val="center"/>
          </w:tcPr>
          <w:p w14:paraId="29CADA06" w14:textId="77777777" w:rsidR="00365E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61AE292" w14:textId="77777777" w:rsidR="00365E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072FA28" w14:textId="77777777" w:rsidR="00365EAF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45F39D1C" w14:textId="77777777" w:rsidR="00365EAF" w:rsidRDefault="00000000">
            <w:pPr>
              <w:jc w:val="right"/>
              <w:rPr>
                <w:rFonts w:hint="eastAsia"/>
              </w:rPr>
            </w:pPr>
            <w:r>
              <w:t>5.04</w:t>
            </w:r>
          </w:p>
        </w:tc>
        <w:tc>
          <w:tcPr>
            <w:tcW w:w="1188" w:type="dxa"/>
            <w:vAlign w:val="center"/>
          </w:tcPr>
          <w:p w14:paraId="2DDF0713" w14:textId="77777777" w:rsidR="00365E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01F3DD1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131250C7" w14:textId="77777777">
        <w:trPr>
          <w:jc w:val="center"/>
        </w:trPr>
        <w:tc>
          <w:tcPr>
            <w:tcW w:w="1013" w:type="dxa"/>
            <w:vAlign w:val="center"/>
          </w:tcPr>
          <w:p w14:paraId="13F9B6F2" w14:textId="77777777" w:rsidR="00365EAF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DEC3083" w14:textId="77777777" w:rsidR="00365EAF" w:rsidRDefault="00000000">
            <w:pPr>
              <w:rPr>
                <w:rFonts w:hint="eastAsia"/>
              </w:rPr>
            </w:pPr>
            <w:r>
              <w:t>C1821</w:t>
            </w:r>
          </w:p>
        </w:tc>
        <w:tc>
          <w:tcPr>
            <w:tcW w:w="1188" w:type="dxa"/>
            <w:vAlign w:val="center"/>
          </w:tcPr>
          <w:p w14:paraId="190E0030" w14:textId="77777777" w:rsidR="00365EAF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4929E8CF" w14:textId="77777777" w:rsidR="00365EAF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7D52FF4" w14:textId="77777777" w:rsidR="00365EAF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789D8CE9" w14:textId="77777777" w:rsidR="00365EAF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4F33CEB7" w14:textId="77777777" w:rsidR="00365E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18E16EE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2573F8EF" w14:textId="77777777">
        <w:trPr>
          <w:jc w:val="center"/>
        </w:trPr>
        <w:tc>
          <w:tcPr>
            <w:tcW w:w="1013" w:type="dxa"/>
            <w:vAlign w:val="center"/>
          </w:tcPr>
          <w:p w14:paraId="40B18B21" w14:textId="77777777" w:rsidR="00365EAF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6334A99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188" w:type="dxa"/>
            <w:vAlign w:val="center"/>
          </w:tcPr>
          <w:p w14:paraId="28C1D914" w14:textId="77777777" w:rsidR="00365EAF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FB193BB" w14:textId="77777777" w:rsidR="00365EAF" w:rsidRDefault="00000000">
            <w:pPr>
              <w:jc w:val="right"/>
              <w:rPr>
                <w:rFonts w:hint="eastAsia"/>
              </w:rPr>
            </w:pPr>
            <w:r>
              <w:t>55</w:t>
            </w:r>
          </w:p>
        </w:tc>
        <w:tc>
          <w:tcPr>
            <w:tcW w:w="1188" w:type="dxa"/>
            <w:vAlign w:val="center"/>
          </w:tcPr>
          <w:p w14:paraId="4A7D4101" w14:textId="77777777" w:rsidR="00365EAF" w:rsidRDefault="00000000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1188" w:type="dxa"/>
            <w:vAlign w:val="center"/>
          </w:tcPr>
          <w:p w14:paraId="4233958F" w14:textId="77777777" w:rsidR="00365EAF" w:rsidRDefault="00000000">
            <w:pPr>
              <w:jc w:val="right"/>
              <w:rPr>
                <w:rFonts w:hint="eastAsia"/>
              </w:rPr>
            </w:pPr>
            <w:r>
              <w:t>311.85</w:t>
            </w:r>
          </w:p>
        </w:tc>
        <w:tc>
          <w:tcPr>
            <w:tcW w:w="1188" w:type="dxa"/>
            <w:vAlign w:val="center"/>
          </w:tcPr>
          <w:p w14:paraId="4FFD72C1" w14:textId="77777777" w:rsidR="00365E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9282DDB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5B34F2B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D21C283" w14:textId="77777777" w:rsidR="00365EAF" w:rsidRDefault="00000000">
            <w:pPr>
              <w:rPr>
                <w:rFonts w:hint="eastAsia"/>
              </w:rPr>
            </w:pPr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33005B0" w14:textId="77777777" w:rsidR="00365EAF" w:rsidRDefault="00000000">
            <w:pPr>
              <w:jc w:val="right"/>
              <w:rPr>
                <w:rFonts w:hint="eastAsia"/>
              </w:rPr>
            </w:pPr>
            <w:r>
              <w:t>3009.13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4571292" w14:textId="77777777" w:rsidR="00365E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B703884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</w:tbl>
    <w:p w14:paraId="19517E94" w14:textId="77777777" w:rsidR="00365EAF" w:rsidRDefault="00365E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671AA89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31A84182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65EAF" w14:paraId="4A37F798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EE5D5BF" w14:textId="77777777" w:rsidR="00365E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45B8BB" w14:textId="77777777" w:rsidR="00365E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CCCE8C" w14:textId="77777777" w:rsidR="00365E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1CD15D" w14:textId="77777777" w:rsidR="00365E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98A40A" w14:textId="77777777" w:rsidR="00365E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DA09DF" w14:textId="77777777" w:rsidR="00365E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B97BC5" w14:textId="77777777" w:rsidR="00365E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CDDA2E" w14:textId="77777777" w:rsidR="00365E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365EAF" w14:paraId="71C69636" w14:textId="77777777">
        <w:trPr>
          <w:jc w:val="center"/>
        </w:trPr>
        <w:tc>
          <w:tcPr>
            <w:tcW w:w="1013" w:type="dxa"/>
            <w:vAlign w:val="center"/>
          </w:tcPr>
          <w:p w14:paraId="602256BC" w14:textId="77777777" w:rsidR="00365E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66664E" w14:textId="77777777" w:rsidR="00365E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36F896B" w14:textId="77777777" w:rsidR="00365EAF" w:rsidRDefault="00000000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1188" w:type="dxa"/>
            <w:vAlign w:val="center"/>
          </w:tcPr>
          <w:p w14:paraId="38F7817F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A2FC4C0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59BA488" w14:textId="77777777" w:rsidR="00365EAF" w:rsidRDefault="00000000">
            <w:pPr>
              <w:jc w:val="right"/>
              <w:rPr>
                <w:rFonts w:hint="eastAsia"/>
              </w:rPr>
            </w:pPr>
            <w:r>
              <w:t>2597.03</w:t>
            </w:r>
          </w:p>
        </w:tc>
        <w:tc>
          <w:tcPr>
            <w:tcW w:w="1188" w:type="dxa"/>
            <w:vAlign w:val="center"/>
          </w:tcPr>
          <w:p w14:paraId="1F03EABF" w14:textId="77777777" w:rsidR="00365EAF" w:rsidRDefault="00000000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74516618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37C30AA1" w14:textId="77777777">
        <w:trPr>
          <w:jc w:val="center"/>
        </w:trPr>
        <w:tc>
          <w:tcPr>
            <w:tcW w:w="1013" w:type="dxa"/>
            <w:vAlign w:val="center"/>
          </w:tcPr>
          <w:p w14:paraId="6A7D7A3E" w14:textId="77777777" w:rsidR="00365E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AC79AA0" w14:textId="77777777" w:rsidR="00365E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683E0DE" w14:textId="77777777" w:rsidR="00365EAF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C565821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77F954B" w14:textId="77777777" w:rsidR="00365E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48F5E00" w14:textId="77777777" w:rsidR="00365EAF" w:rsidRDefault="00000000">
            <w:pPr>
              <w:jc w:val="right"/>
              <w:rPr>
                <w:rFonts w:hint="eastAsia"/>
              </w:rPr>
            </w:pPr>
            <w:r>
              <w:t>272.88</w:t>
            </w:r>
          </w:p>
        </w:tc>
        <w:tc>
          <w:tcPr>
            <w:tcW w:w="1188" w:type="dxa"/>
            <w:vAlign w:val="center"/>
          </w:tcPr>
          <w:p w14:paraId="2B15F43A" w14:textId="77777777" w:rsidR="00365EAF" w:rsidRDefault="00000000">
            <w:pPr>
              <w:jc w:val="right"/>
              <w:rPr>
                <w:rFonts w:hint="eastAsia"/>
              </w:rPr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044720D4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524BA673" w14:textId="77777777">
        <w:trPr>
          <w:jc w:val="center"/>
        </w:trPr>
        <w:tc>
          <w:tcPr>
            <w:tcW w:w="1013" w:type="dxa"/>
            <w:vAlign w:val="center"/>
          </w:tcPr>
          <w:p w14:paraId="507BA35F" w14:textId="77777777" w:rsidR="00365E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2374808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188" w:type="dxa"/>
            <w:vAlign w:val="center"/>
          </w:tcPr>
          <w:p w14:paraId="0DD3308D" w14:textId="77777777" w:rsidR="00365EAF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9FA5C4C" w14:textId="77777777" w:rsidR="00365EAF" w:rsidRDefault="00000000">
            <w:pPr>
              <w:jc w:val="right"/>
              <w:rPr>
                <w:rFonts w:hint="eastAsia"/>
              </w:rPr>
            </w:pPr>
            <w:r>
              <w:t>28</w:t>
            </w:r>
          </w:p>
        </w:tc>
        <w:tc>
          <w:tcPr>
            <w:tcW w:w="1188" w:type="dxa"/>
            <w:vAlign w:val="center"/>
          </w:tcPr>
          <w:p w14:paraId="14B3CFF7" w14:textId="77777777" w:rsidR="00365EAF" w:rsidRDefault="00000000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1188" w:type="dxa"/>
            <w:vAlign w:val="center"/>
          </w:tcPr>
          <w:p w14:paraId="513DF00D" w14:textId="77777777" w:rsidR="00365EAF" w:rsidRDefault="00000000">
            <w:pPr>
              <w:jc w:val="right"/>
              <w:rPr>
                <w:rFonts w:hint="eastAsia"/>
              </w:rPr>
            </w:pPr>
            <w:r>
              <w:t>158.76</w:t>
            </w:r>
          </w:p>
        </w:tc>
        <w:tc>
          <w:tcPr>
            <w:tcW w:w="1188" w:type="dxa"/>
            <w:vAlign w:val="center"/>
          </w:tcPr>
          <w:p w14:paraId="502EFAD6" w14:textId="77777777" w:rsidR="00365EAF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559D4F6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:rsidR="00365EAF" w14:paraId="0752CBFE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B3D75C0" w14:textId="77777777" w:rsidR="00365E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FDB16C6" w14:textId="77777777" w:rsidR="00365EAF" w:rsidRDefault="00000000">
            <w:pPr>
              <w:jc w:val="right"/>
              <w:rPr>
                <w:rFonts w:hint="eastAsia"/>
              </w:rPr>
            </w:pPr>
            <w:r>
              <w:t>3028.67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3058378" w14:textId="77777777" w:rsidR="00365E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5916EC2" w14:textId="77777777" w:rsidR="00365EAF" w:rsidRDefault="0000000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</w:tbl>
    <w:p w14:paraId="0E6875A4" w14:textId="77777777" w:rsidR="00365EAF" w:rsidRDefault="00365E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875C80D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365EAF" w14:paraId="0F835384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98892C2" w14:textId="77777777" w:rsidR="00365E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72F5DE" w14:textId="77777777" w:rsidR="00365EAF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4F13E0" w14:textId="77777777" w:rsidR="00365EAF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BA4421" w14:textId="77777777" w:rsidR="00365E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8D471F7" w14:textId="77777777" w:rsidR="00365EAF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24F19E" w14:textId="77777777" w:rsidR="00365EAF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3955E88E" w14:textId="77777777" w:rsidR="00365EAF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C7653B" w14:textId="77777777" w:rsidR="00365EAF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365EAF" w14:paraId="2EFC8733" w14:textId="77777777">
        <w:trPr>
          <w:jc w:val="center"/>
        </w:trPr>
        <w:tc>
          <w:tcPr>
            <w:tcW w:w="1245" w:type="dxa"/>
            <w:vAlign w:val="center"/>
          </w:tcPr>
          <w:p w14:paraId="3C27A294" w14:textId="77777777" w:rsidR="00365EAF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5794E75F" w14:textId="77777777" w:rsidR="00365EAF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067D1F07" w14:textId="77777777" w:rsidR="00365EAF" w:rsidRDefault="00000000">
            <w:pPr>
              <w:jc w:val="right"/>
              <w:rPr>
                <w:rFonts w:hint="eastAsia"/>
              </w:rPr>
            </w:pPr>
            <w:r>
              <w:t>1869.32</w:t>
            </w:r>
          </w:p>
        </w:tc>
        <w:tc>
          <w:tcPr>
            <w:tcW w:w="1131" w:type="dxa"/>
            <w:vAlign w:val="center"/>
          </w:tcPr>
          <w:p w14:paraId="091BF828" w14:textId="77777777" w:rsidR="00365EAF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245" w:type="dxa"/>
            <w:vAlign w:val="center"/>
          </w:tcPr>
          <w:p w14:paraId="110BDB3E" w14:textId="77777777" w:rsidR="00365EAF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075" w:type="dxa"/>
            <w:vAlign w:val="center"/>
          </w:tcPr>
          <w:p w14:paraId="0EE6A2A8" w14:textId="77777777" w:rsidR="00365EAF" w:rsidRDefault="00000000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1465" w:type="dxa"/>
            <w:vAlign w:val="center"/>
          </w:tcPr>
          <w:p w14:paraId="40FAC54C" w14:textId="77777777" w:rsidR="00365EAF" w:rsidRDefault="00000000">
            <w:pPr>
              <w:rPr>
                <w:rFonts w:hint="eastAsia"/>
              </w:rPr>
            </w:pPr>
            <w:r>
              <w:t>K≤1.30</w:t>
            </w:r>
          </w:p>
        </w:tc>
        <w:tc>
          <w:tcPr>
            <w:tcW w:w="1188" w:type="dxa"/>
            <w:vAlign w:val="center"/>
          </w:tcPr>
          <w:p w14:paraId="6F6FCC46" w14:textId="77777777" w:rsidR="00365E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65EAF" w14:paraId="269641D4" w14:textId="77777777">
        <w:trPr>
          <w:jc w:val="center"/>
        </w:trPr>
        <w:tc>
          <w:tcPr>
            <w:tcW w:w="1245" w:type="dxa"/>
            <w:vAlign w:val="center"/>
          </w:tcPr>
          <w:p w14:paraId="28DB8D6A" w14:textId="77777777" w:rsidR="00365EAF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09CCE5D7" w14:textId="77777777" w:rsidR="00365EAF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149A23C7" w14:textId="77777777" w:rsidR="00365EAF" w:rsidRDefault="00000000">
            <w:pPr>
              <w:jc w:val="right"/>
              <w:rPr>
                <w:rFonts w:hint="eastAsia"/>
              </w:rPr>
            </w:pPr>
            <w:r>
              <w:t>4074.82</w:t>
            </w:r>
          </w:p>
        </w:tc>
        <w:tc>
          <w:tcPr>
            <w:tcW w:w="1131" w:type="dxa"/>
            <w:vAlign w:val="center"/>
          </w:tcPr>
          <w:p w14:paraId="785B4562" w14:textId="77777777" w:rsidR="00365EAF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245" w:type="dxa"/>
            <w:vAlign w:val="center"/>
          </w:tcPr>
          <w:p w14:paraId="6081B45D" w14:textId="77777777" w:rsidR="00365E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075" w:type="dxa"/>
            <w:vAlign w:val="center"/>
          </w:tcPr>
          <w:p w14:paraId="6AF1460C" w14:textId="77777777" w:rsidR="00365EAF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  <w:tc>
          <w:tcPr>
            <w:tcW w:w="1465" w:type="dxa"/>
            <w:vAlign w:val="center"/>
          </w:tcPr>
          <w:p w14:paraId="45193AA3" w14:textId="77777777" w:rsidR="00365EAF" w:rsidRDefault="00000000">
            <w:pPr>
              <w:rPr>
                <w:rFonts w:hint="eastAsia"/>
              </w:rPr>
            </w:pPr>
            <w:r>
              <w:t>K≤1.50</w:t>
            </w:r>
          </w:p>
        </w:tc>
        <w:tc>
          <w:tcPr>
            <w:tcW w:w="1188" w:type="dxa"/>
            <w:vAlign w:val="center"/>
          </w:tcPr>
          <w:p w14:paraId="73EB57DA" w14:textId="77777777" w:rsidR="00365E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65EAF" w14:paraId="63B0D762" w14:textId="77777777">
        <w:trPr>
          <w:jc w:val="center"/>
        </w:trPr>
        <w:tc>
          <w:tcPr>
            <w:tcW w:w="1245" w:type="dxa"/>
            <w:vAlign w:val="center"/>
          </w:tcPr>
          <w:p w14:paraId="6D6830C3" w14:textId="77777777" w:rsidR="00365EAF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5123A55F" w14:textId="77777777" w:rsidR="00365EAF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5F8C0327" w14:textId="77777777" w:rsidR="00365EAF" w:rsidRDefault="00000000">
            <w:pPr>
              <w:jc w:val="right"/>
              <w:rPr>
                <w:rFonts w:hint="eastAsia"/>
              </w:rPr>
            </w:pPr>
            <w:r>
              <w:t>3009.13</w:t>
            </w:r>
          </w:p>
        </w:tc>
        <w:tc>
          <w:tcPr>
            <w:tcW w:w="1131" w:type="dxa"/>
            <w:vAlign w:val="center"/>
          </w:tcPr>
          <w:p w14:paraId="1961E09D" w14:textId="77777777" w:rsidR="00365EAF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245" w:type="dxa"/>
            <w:vAlign w:val="center"/>
          </w:tcPr>
          <w:p w14:paraId="5AF29AA9" w14:textId="77777777" w:rsidR="00365E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075" w:type="dxa"/>
            <w:vAlign w:val="center"/>
          </w:tcPr>
          <w:p w14:paraId="28242501" w14:textId="77777777" w:rsidR="00365EAF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1465" w:type="dxa"/>
            <w:vAlign w:val="center"/>
          </w:tcPr>
          <w:p w14:paraId="0DAC6884" w14:textId="77777777" w:rsidR="00365EAF" w:rsidRDefault="00000000">
            <w:pPr>
              <w:rPr>
                <w:rFonts w:hint="eastAsia"/>
              </w:rPr>
            </w:pPr>
            <w:r>
              <w:t>K≤1.50</w:t>
            </w:r>
          </w:p>
        </w:tc>
        <w:tc>
          <w:tcPr>
            <w:tcW w:w="1188" w:type="dxa"/>
            <w:vAlign w:val="center"/>
          </w:tcPr>
          <w:p w14:paraId="2A323891" w14:textId="77777777" w:rsidR="00365E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65EAF" w14:paraId="4C77A06A" w14:textId="77777777">
        <w:trPr>
          <w:jc w:val="center"/>
        </w:trPr>
        <w:tc>
          <w:tcPr>
            <w:tcW w:w="1245" w:type="dxa"/>
            <w:vAlign w:val="center"/>
          </w:tcPr>
          <w:p w14:paraId="1243BA19" w14:textId="77777777" w:rsidR="00365EAF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4B470F59" w14:textId="77777777" w:rsidR="00365EAF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0024A101" w14:textId="77777777" w:rsidR="00365EAF" w:rsidRDefault="00000000">
            <w:pPr>
              <w:jc w:val="right"/>
              <w:rPr>
                <w:rFonts w:hint="eastAsia"/>
              </w:rPr>
            </w:pPr>
            <w:r>
              <w:t>3028.67</w:t>
            </w:r>
          </w:p>
        </w:tc>
        <w:tc>
          <w:tcPr>
            <w:tcW w:w="1131" w:type="dxa"/>
            <w:vAlign w:val="center"/>
          </w:tcPr>
          <w:p w14:paraId="18414469" w14:textId="77777777" w:rsidR="00365EAF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245" w:type="dxa"/>
            <w:vAlign w:val="center"/>
          </w:tcPr>
          <w:p w14:paraId="1AEA2798" w14:textId="77777777" w:rsidR="00365E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075" w:type="dxa"/>
            <w:vAlign w:val="center"/>
          </w:tcPr>
          <w:p w14:paraId="23FDC3F3" w14:textId="77777777" w:rsidR="00365EAF" w:rsidRDefault="00000000">
            <w:pPr>
              <w:jc w:val="right"/>
              <w:rPr>
                <w:rFonts w:hint="eastAsia"/>
              </w:rPr>
            </w:pPr>
            <w:r>
              <w:t>0.74</w:t>
            </w:r>
          </w:p>
        </w:tc>
        <w:tc>
          <w:tcPr>
            <w:tcW w:w="1465" w:type="dxa"/>
            <w:vAlign w:val="center"/>
          </w:tcPr>
          <w:p w14:paraId="59530323" w14:textId="77777777" w:rsidR="00365EAF" w:rsidRDefault="00000000">
            <w:pPr>
              <w:rPr>
                <w:rFonts w:hint="eastAsia"/>
              </w:rPr>
            </w:pPr>
            <w:r>
              <w:t>K≤1.40</w:t>
            </w:r>
          </w:p>
        </w:tc>
        <w:tc>
          <w:tcPr>
            <w:tcW w:w="1188" w:type="dxa"/>
            <w:vAlign w:val="center"/>
          </w:tcPr>
          <w:p w14:paraId="60AC48F4" w14:textId="77777777" w:rsidR="00365E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65EAF" w14:paraId="2C81F8FA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451F24E" w14:textId="77777777" w:rsidR="00365EAF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76C94E1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23C675B8" w14:textId="77777777" w:rsidR="00365EAF" w:rsidRDefault="00000000">
            <w:pPr>
              <w:jc w:val="right"/>
              <w:rPr>
                <w:rFonts w:hint="eastAsia"/>
              </w:rPr>
            </w:pPr>
            <w:r>
              <w:t>11981.94</w:t>
            </w:r>
          </w:p>
        </w:tc>
        <w:tc>
          <w:tcPr>
            <w:tcW w:w="1131" w:type="dxa"/>
            <w:vAlign w:val="center"/>
          </w:tcPr>
          <w:p w14:paraId="0F9EDCE7" w14:textId="77777777" w:rsidR="00365EAF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245" w:type="dxa"/>
            <w:vAlign w:val="center"/>
          </w:tcPr>
          <w:p w14:paraId="5C8D4137" w14:textId="77777777" w:rsidR="00365EAF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075" w:type="dxa"/>
            <w:vAlign w:val="center"/>
          </w:tcPr>
          <w:p w14:paraId="320BB6C5" w14:textId="77777777" w:rsidR="00365EAF" w:rsidRDefault="00000000">
            <w:pPr>
              <w:jc w:val="right"/>
              <w:rPr>
                <w:rFonts w:hint="eastAsia"/>
              </w:rPr>
            </w:pPr>
            <w:r>
              <w:t>0.66</w:t>
            </w:r>
          </w:p>
        </w:tc>
        <w:tc>
          <w:tcPr>
            <w:tcW w:w="1465" w:type="dxa"/>
            <w:vAlign w:val="center"/>
          </w:tcPr>
          <w:p w14:paraId="066F6A9A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B5950E9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37A4A88D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1394BE4" w14:textId="77777777" w:rsidR="00365E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5E211EBA" w14:textId="77777777" w:rsidR="00365E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365EAF" w14:paraId="6AD79963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2E3010A" w14:textId="77777777" w:rsidR="00365E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19ABB1FB" w14:textId="77777777" w:rsidR="00365EAF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3.1.10-2</w:t>
            </w:r>
            <w:r>
              <w:t>的规定</w:t>
            </w:r>
          </w:p>
        </w:tc>
      </w:tr>
      <w:tr w:rsidR="00365EAF" w14:paraId="01DF5C4B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C245570" w14:textId="77777777" w:rsidR="00365E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48EE87DF" w14:textId="77777777" w:rsidR="00365E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0E45A65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036CDAE5" w14:textId="77777777" w:rsidR="00365EAF" w:rsidRDefault="00000000">
      <w:pPr>
        <w:pStyle w:val="2"/>
        <w:widowControl w:val="0"/>
        <w:rPr>
          <w:kern w:val="2"/>
        </w:rPr>
      </w:pPr>
      <w:bookmarkStart w:id="50" w:name="_Toc217830392"/>
      <w:r>
        <w:rPr>
          <w:rFonts w:hint="eastAsia"/>
          <w:kern w:val="2"/>
        </w:rPr>
        <w:t>周边地面</w:t>
      </w:r>
      <w:bookmarkEnd w:id="50"/>
    </w:p>
    <w:p w14:paraId="02163386" w14:textId="77777777" w:rsidR="00365E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5EAF" w14:paraId="05FAF6B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8C3553A" w14:textId="77777777" w:rsidR="00365E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A958BA" w14:textId="77777777" w:rsidR="00365E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BDD36D" w14:textId="77777777" w:rsidR="00365E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64E01A" w14:textId="77777777" w:rsidR="00365E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F627AE" w14:textId="77777777" w:rsidR="00365E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5CF6B5" w14:textId="77777777" w:rsidR="00365E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7155F2" w14:textId="77777777" w:rsidR="00365E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5EAF" w14:paraId="391CC77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7D871A0" w14:textId="77777777" w:rsidR="00365EAF" w:rsidRDefault="00365E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8BCD1C" w14:textId="77777777" w:rsidR="00365E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4877AD" w14:textId="77777777" w:rsidR="00365EAF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23ECC9" w14:textId="77777777" w:rsidR="00365E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3F92B2" w14:textId="77777777" w:rsidR="00365E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B6890" w14:textId="77777777" w:rsidR="00365E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175B77" w14:textId="77777777" w:rsidR="00365E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365EAF" w14:paraId="41217237" w14:textId="77777777">
        <w:trPr>
          <w:jc w:val="center"/>
        </w:trPr>
        <w:tc>
          <w:tcPr>
            <w:tcW w:w="3345" w:type="dxa"/>
            <w:vAlign w:val="center"/>
          </w:tcPr>
          <w:p w14:paraId="201BDA0C" w14:textId="77777777" w:rsidR="00365EAF" w:rsidRDefault="00000000">
            <w:pPr>
              <w:rPr>
                <w:rFonts w:hint="eastAsia"/>
              </w:rPr>
            </w:pPr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788C756" w14:textId="77777777" w:rsidR="00365E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5542B4D" w14:textId="77777777" w:rsidR="00365E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090DE285" w14:textId="77777777" w:rsidR="00365EAF" w:rsidRDefault="00000000">
            <w:pPr>
              <w:jc w:val="right"/>
              <w:rPr>
                <w:rFonts w:hint="eastAsia"/>
              </w:rPr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74B7CEF9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8C0B4F" w14:textId="77777777" w:rsidR="00365EAF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799AC26B" w14:textId="77777777" w:rsidR="00365EAF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365EAF" w14:paraId="3C6B7414" w14:textId="77777777">
        <w:trPr>
          <w:jc w:val="center"/>
        </w:trPr>
        <w:tc>
          <w:tcPr>
            <w:tcW w:w="3345" w:type="dxa"/>
            <w:vAlign w:val="center"/>
          </w:tcPr>
          <w:p w14:paraId="3B277ED3" w14:textId="77777777" w:rsidR="00365EAF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c20</w:t>
            </w:r>
            <w:r>
              <w:rPr>
                <w:color w:val="999999"/>
              </w:rPr>
              <w:t>细石混凝土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75392C22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2D5EF922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2F884CAB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14:paraId="1AF20242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14D520D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0.040</w:t>
            </w:r>
          </w:p>
        </w:tc>
        <w:tc>
          <w:tcPr>
            <w:tcW w:w="1064" w:type="dxa"/>
            <w:vAlign w:val="center"/>
          </w:tcPr>
          <w:p w14:paraId="1E519FC8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0.606</w:t>
            </w:r>
          </w:p>
        </w:tc>
      </w:tr>
      <w:tr w:rsidR="00365EAF" w14:paraId="5A8932E8" w14:textId="77777777">
        <w:trPr>
          <w:jc w:val="center"/>
        </w:trPr>
        <w:tc>
          <w:tcPr>
            <w:tcW w:w="3345" w:type="dxa"/>
            <w:vAlign w:val="center"/>
          </w:tcPr>
          <w:p w14:paraId="0150F47E" w14:textId="77777777" w:rsidR="00365EAF" w:rsidRDefault="00000000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9C0355B" w14:textId="77777777" w:rsidR="00365EAF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DCBA4A5" w14:textId="77777777" w:rsidR="00365EAF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8784951" w14:textId="77777777" w:rsidR="00365EAF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09A14B92" w14:textId="77777777" w:rsidR="00365EAF" w:rsidRDefault="00000000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0BDCDAC9" w14:textId="77777777" w:rsidR="00365EAF" w:rsidRDefault="00000000">
            <w:pPr>
              <w:jc w:val="right"/>
              <w:rPr>
                <w:rFonts w:hint="eastAsia"/>
              </w:rPr>
            </w:pPr>
            <w:r>
              <w:t>0.952</w:t>
            </w:r>
          </w:p>
        </w:tc>
        <w:tc>
          <w:tcPr>
            <w:tcW w:w="1064" w:type="dxa"/>
            <w:vAlign w:val="center"/>
          </w:tcPr>
          <w:p w14:paraId="32C21415" w14:textId="77777777" w:rsidR="00365EAF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</w:tr>
      <w:tr w:rsidR="00365EAF" w14:paraId="12177B77" w14:textId="77777777">
        <w:trPr>
          <w:jc w:val="center"/>
        </w:trPr>
        <w:tc>
          <w:tcPr>
            <w:tcW w:w="3345" w:type="dxa"/>
            <w:vAlign w:val="center"/>
          </w:tcPr>
          <w:p w14:paraId="5C72E0D8" w14:textId="77777777" w:rsidR="00365EAF" w:rsidRDefault="00000000">
            <w:pPr>
              <w:rPr>
                <w:rFonts w:hint="eastAsia"/>
              </w:rPr>
            </w:pPr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3E28B442" w14:textId="77777777" w:rsidR="00365EAF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A981022" w14:textId="77777777" w:rsidR="00365EAF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76AFBF1E" w14:textId="77777777" w:rsidR="00365EAF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F43C8C6" w14:textId="77777777" w:rsidR="00365E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67A3CE7" w14:textId="77777777" w:rsidR="00365EAF" w:rsidRDefault="00000000">
            <w:pPr>
              <w:jc w:val="right"/>
              <w:rPr>
                <w:rFonts w:hint="eastAsia"/>
              </w:rPr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4A7F561D" w14:textId="77777777" w:rsidR="00365EAF" w:rsidRDefault="00000000">
            <w:pPr>
              <w:jc w:val="right"/>
              <w:rPr>
                <w:rFonts w:hint="eastAsia"/>
              </w:rPr>
            </w:pPr>
            <w:r>
              <w:t>0.163</w:t>
            </w:r>
          </w:p>
        </w:tc>
      </w:tr>
      <w:tr w:rsidR="00365EAF" w14:paraId="5CB12ABF" w14:textId="77777777">
        <w:trPr>
          <w:jc w:val="center"/>
        </w:trPr>
        <w:tc>
          <w:tcPr>
            <w:tcW w:w="3345" w:type="dxa"/>
            <w:vAlign w:val="center"/>
          </w:tcPr>
          <w:p w14:paraId="29E85169" w14:textId="77777777" w:rsidR="00365EAF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c20</w:t>
            </w:r>
            <w:r>
              <w:rPr>
                <w:color w:val="999999"/>
              </w:rPr>
              <w:t>细石混凝土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5087E011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07ABCB7D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64AA2FAF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14:paraId="6FF42C08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54A187C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14:paraId="0699FDFB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0.303</w:t>
            </w:r>
          </w:p>
        </w:tc>
      </w:tr>
      <w:tr w:rsidR="00365EAF" w14:paraId="54B0FDF1" w14:textId="77777777">
        <w:trPr>
          <w:jc w:val="center"/>
        </w:trPr>
        <w:tc>
          <w:tcPr>
            <w:tcW w:w="3345" w:type="dxa"/>
            <w:vAlign w:val="center"/>
          </w:tcPr>
          <w:p w14:paraId="13C1D3CE" w14:textId="77777777" w:rsidR="00365EAF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DE74754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CA80B8C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55CFF63D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6267015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BA69B04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195A393" w14:textId="77777777" w:rsidR="00365EAF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1.186</w:t>
            </w:r>
          </w:p>
        </w:tc>
      </w:tr>
      <w:tr w:rsidR="00365EAF" w14:paraId="260E4061" w14:textId="77777777">
        <w:trPr>
          <w:jc w:val="center"/>
        </w:trPr>
        <w:tc>
          <w:tcPr>
            <w:tcW w:w="3345" w:type="dxa"/>
            <w:vAlign w:val="center"/>
          </w:tcPr>
          <w:p w14:paraId="250AE197" w14:textId="77777777" w:rsidR="00365E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D7D2BEF" w14:textId="77777777" w:rsidR="00365EAF" w:rsidRDefault="00000000">
            <w:pPr>
              <w:jc w:val="right"/>
              <w:rPr>
                <w:rFonts w:hint="eastAsia"/>
              </w:rPr>
            </w:pPr>
            <w:r>
              <w:t>264</w:t>
            </w:r>
          </w:p>
        </w:tc>
        <w:tc>
          <w:tcPr>
            <w:tcW w:w="1075" w:type="dxa"/>
            <w:vAlign w:val="center"/>
          </w:tcPr>
          <w:p w14:paraId="360B2DA4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E2C0CC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70B323E" w14:textId="77777777" w:rsidR="00365E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3935017" w14:textId="77777777" w:rsidR="00365EAF" w:rsidRDefault="00000000">
            <w:pPr>
              <w:jc w:val="right"/>
              <w:rPr>
                <w:rFonts w:hint="eastAsia"/>
              </w:rPr>
            </w:pPr>
            <w:r>
              <w:t>1.298</w:t>
            </w:r>
          </w:p>
        </w:tc>
        <w:tc>
          <w:tcPr>
            <w:tcW w:w="1064" w:type="dxa"/>
            <w:vAlign w:val="center"/>
          </w:tcPr>
          <w:p w14:paraId="1574347C" w14:textId="77777777" w:rsidR="00365EAF" w:rsidRDefault="00000000">
            <w:pPr>
              <w:jc w:val="right"/>
              <w:rPr>
                <w:rFonts w:hint="eastAsia"/>
              </w:rPr>
            </w:pPr>
            <w:r>
              <w:t>4.598</w:t>
            </w:r>
          </w:p>
        </w:tc>
      </w:tr>
      <w:tr w:rsidR="00365EAF" w14:paraId="0BADCFF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BC8A015" w14:textId="77777777" w:rsidR="00365EAF" w:rsidRDefault="00000000">
            <w:pPr>
              <w:rPr>
                <w:rFonts w:hint="eastAsia"/>
              </w:rPr>
            </w:pPr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AB20D1D" w14:textId="77777777" w:rsidR="00365EAF" w:rsidRDefault="00000000">
            <w:pPr>
              <w:jc w:val="center"/>
              <w:rPr>
                <w:rFonts w:hint="eastAsia"/>
              </w:rPr>
            </w:pPr>
            <w:r>
              <w:t>1.17</w:t>
            </w:r>
          </w:p>
        </w:tc>
      </w:tr>
      <w:tr w:rsidR="00365EAF" w14:paraId="397B2A4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60F82E2" w14:textId="77777777" w:rsidR="00365E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3C1CD744" w14:textId="77777777" w:rsidR="00365E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365EAF" w14:paraId="70424C1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5112F05" w14:textId="77777777" w:rsidR="00365EAF" w:rsidRDefault="00000000">
            <w:pPr>
              <w:rPr>
                <w:rFonts w:hint="eastAsia"/>
              </w:rPr>
            </w:pPr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14:paraId="3F45B51F" w14:textId="77777777" w:rsidR="00365EAF" w:rsidRDefault="00000000">
            <w:pPr>
              <w:rPr>
                <w:rFonts w:hint="eastAsia"/>
              </w:rPr>
            </w:pPr>
            <w:r>
              <w:t>R≥1.1</w:t>
            </w:r>
          </w:p>
        </w:tc>
      </w:tr>
      <w:tr w:rsidR="00365EAF" w14:paraId="66B2AC4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A6DE26D" w14:textId="77777777" w:rsidR="00365E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249441F2" w14:textId="77777777" w:rsidR="00365E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F8888BE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63F2D682" w14:textId="77777777" w:rsidR="00365EAF" w:rsidRDefault="00365E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61C323C" w14:textId="77777777" w:rsidR="00365EAF" w:rsidRDefault="00000000">
      <w:pPr>
        <w:pStyle w:val="2"/>
        <w:widowControl w:val="0"/>
        <w:rPr>
          <w:kern w:val="2"/>
        </w:rPr>
      </w:pPr>
      <w:bookmarkStart w:id="51" w:name="_Toc217830393"/>
      <w:r>
        <w:rPr>
          <w:rFonts w:hint="eastAsia"/>
          <w:kern w:val="2"/>
        </w:rPr>
        <w:t>采暖地下室外墙</w:t>
      </w:r>
      <w:bookmarkEnd w:id="51"/>
    </w:p>
    <w:p w14:paraId="32C00F0D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D0E24E4" w14:textId="77777777" w:rsidR="00365EAF" w:rsidRDefault="00000000">
      <w:pPr>
        <w:pStyle w:val="2"/>
        <w:widowControl w:val="0"/>
        <w:rPr>
          <w:kern w:val="2"/>
        </w:rPr>
      </w:pPr>
      <w:bookmarkStart w:id="52" w:name="_Toc217830394"/>
      <w:r>
        <w:rPr>
          <w:rFonts w:hint="eastAsia"/>
          <w:kern w:val="2"/>
        </w:rPr>
        <w:t>变形缝</w:t>
      </w:r>
      <w:bookmarkEnd w:id="52"/>
    </w:p>
    <w:p w14:paraId="72A9F706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D7683DB" w14:textId="77777777" w:rsidR="00365EAF" w:rsidRDefault="00000000">
      <w:pPr>
        <w:pStyle w:val="2"/>
        <w:widowControl w:val="0"/>
        <w:rPr>
          <w:kern w:val="2"/>
        </w:rPr>
      </w:pPr>
      <w:bookmarkStart w:id="53" w:name="_Toc217830395"/>
      <w:r>
        <w:rPr>
          <w:rFonts w:hint="eastAsia"/>
          <w:kern w:val="2"/>
        </w:rPr>
        <w:t>可开启窗扇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365EAF" w14:paraId="315A03FF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46AD714D" w14:textId="77777777" w:rsidR="00365E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6E083D9" w14:textId="77777777" w:rsidR="00365EAF" w:rsidRDefault="00000000">
            <w:pPr>
              <w:jc w:val="center"/>
              <w:rPr>
                <w:rFonts w:hint="eastAsia"/>
              </w:rPr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6E2ECC62" w14:textId="77777777" w:rsidR="00365EAF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463C06B" w14:textId="77777777" w:rsidR="00365EAF" w:rsidRDefault="00000000">
            <w:pPr>
              <w:jc w:val="center"/>
              <w:rPr>
                <w:rFonts w:hint="eastAsia"/>
              </w:rPr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1D9833D" w14:textId="77777777" w:rsidR="00365EAF" w:rsidRDefault="00000000">
            <w:pPr>
              <w:jc w:val="center"/>
              <w:rPr>
                <w:rFonts w:hint="eastAsia"/>
              </w:rPr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08CA81C" w14:textId="77777777" w:rsidR="00365EAF" w:rsidRDefault="00000000">
            <w:pPr>
              <w:jc w:val="center"/>
              <w:rPr>
                <w:rFonts w:hint="eastAsia"/>
              </w:rPr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4F19F1B1" w14:textId="77777777" w:rsidR="00365EAF" w:rsidRDefault="00000000">
            <w:pPr>
              <w:jc w:val="center"/>
              <w:rPr>
                <w:rFonts w:hint="eastAsia"/>
              </w:rPr>
            </w:pPr>
            <w:r>
              <w:t>可开启窗扇</w:t>
            </w:r>
          </w:p>
        </w:tc>
      </w:tr>
      <w:tr w:rsidR="00365EAF" w14:paraId="3281E7C6" w14:textId="77777777">
        <w:trPr>
          <w:jc w:val="center"/>
        </w:trPr>
        <w:tc>
          <w:tcPr>
            <w:tcW w:w="707" w:type="dxa"/>
            <w:vMerge w:val="restart"/>
            <w:vAlign w:val="center"/>
          </w:tcPr>
          <w:p w14:paraId="6558084E" w14:textId="77777777" w:rsidR="00365E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7D437ACA" w14:textId="77777777" w:rsidR="00365EAF" w:rsidRDefault="00000000">
            <w:pPr>
              <w:rPr>
                <w:rFonts w:hint="eastAsia"/>
              </w:rPr>
            </w:pPr>
            <w:r>
              <w:t>1007(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20CA8B26" w14:textId="77777777" w:rsidR="00365EAF" w:rsidRDefault="00000000">
            <w:pPr>
              <w:rPr>
                <w:rFonts w:hint="eastAsia"/>
              </w:rPr>
            </w:pPr>
            <w:r>
              <w:t>展览馆</w:t>
            </w:r>
          </w:p>
        </w:tc>
        <w:tc>
          <w:tcPr>
            <w:tcW w:w="1245" w:type="dxa"/>
            <w:vAlign w:val="center"/>
          </w:tcPr>
          <w:p w14:paraId="1548FCB6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2C1385AB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03FBC9C4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 w:val="restart"/>
            <w:vAlign w:val="center"/>
          </w:tcPr>
          <w:p w14:paraId="6D78131B" w14:textId="77777777" w:rsidR="00365EAF" w:rsidRDefault="00000000">
            <w:pPr>
              <w:jc w:val="center"/>
              <w:rPr>
                <w:rFonts w:hint="eastAsia"/>
              </w:rPr>
            </w:pPr>
            <w:r>
              <w:t>有可开启窗扇</w:t>
            </w:r>
          </w:p>
        </w:tc>
      </w:tr>
      <w:tr w:rsidR="00365EAF" w14:paraId="22C1927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CA55F3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F436580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799BE2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02007FF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17DFC630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7EC2DF59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4FF5737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3BD2E12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71C2BD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0ECA4CF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1F87230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3413A9C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68723BBA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016A433D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4A22784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10E5A6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41541B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E8685B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69C553FD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233F0D1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2DAA6EF3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7E6F1EC4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7FC31C7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139C17E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EAF540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7382B66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0E5B62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0788F42C" w14:textId="77777777" w:rsidR="00365EAF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2C0BE9D8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245" w:type="dxa"/>
            <w:vAlign w:val="center"/>
          </w:tcPr>
          <w:p w14:paraId="6016C8BD" w14:textId="77777777" w:rsidR="00365EAF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51FE4DE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4540AA2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64CD68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CCFA176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471F539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2D95EE1" w14:textId="77777777" w:rsidR="00365EAF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3819A90B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245" w:type="dxa"/>
            <w:vAlign w:val="center"/>
          </w:tcPr>
          <w:p w14:paraId="4B76D387" w14:textId="77777777" w:rsidR="00365EAF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89DB54A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139F621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CCC84F0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D14E52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5A897BD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FD1DD76" w14:textId="77777777" w:rsidR="00365EAF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3129F3BA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245" w:type="dxa"/>
            <w:vAlign w:val="center"/>
          </w:tcPr>
          <w:p w14:paraId="3177E3CA" w14:textId="77777777" w:rsidR="00365EAF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F6A7F38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611732BC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4829831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0115847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1879BF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A76A780" w14:textId="77777777" w:rsidR="00365EAF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75049FE4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245" w:type="dxa"/>
            <w:vAlign w:val="center"/>
          </w:tcPr>
          <w:p w14:paraId="4D76F3CD" w14:textId="77777777" w:rsidR="00365EAF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773D09E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4BD4B37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202415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B92A2A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3765236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6D3C92EB" w14:textId="77777777" w:rsidR="00365EAF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47DD2F24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245" w:type="dxa"/>
            <w:vAlign w:val="center"/>
          </w:tcPr>
          <w:p w14:paraId="0B6655F8" w14:textId="77777777" w:rsidR="00365EAF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FFCAF0F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59C9687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9F65837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AA30A5A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BD0E667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823D0BD" w14:textId="77777777" w:rsidR="00365EAF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510BBBE6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245" w:type="dxa"/>
            <w:vAlign w:val="center"/>
          </w:tcPr>
          <w:p w14:paraId="4A344D35" w14:textId="77777777" w:rsidR="00365EAF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382BE3F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0376075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EB9F840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F756040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4FA6F8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0694BC86" w14:textId="77777777" w:rsidR="00365EAF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1311228B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245" w:type="dxa"/>
            <w:vAlign w:val="center"/>
          </w:tcPr>
          <w:p w14:paraId="1366FB60" w14:textId="77777777" w:rsidR="00365EAF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0C65349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C757BCE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203623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6DB2C1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1369DD0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750DDEB" w14:textId="77777777" w:rsidR="00365EAF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745E8AC3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245" w:type="dxa"/>
            <w:vAlign w:val="center"/>
          </w:tcPr>
          <w:p w14:paraId="69FE478F" w14:textId="77777777" w:rsidR="00365EAF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B0C285E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246F47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21B8FFD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66FA40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3F415C0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5F360F5" w14:textId="77777777" w:rsidR="00365EAF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14DB7ABD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245" w:type="dxa"/>
            <w:vAlign w:val="center"/>
          </w:tcPr>
          <w:p w14:paraId="43004F25" w14:textId="77777777" w:rsidR="00365EAF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DE917E7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5CE0F87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71DB407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99043F0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6E8B2E6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6C7FBB38" w14:textId="77777777" w:rsidR="00365EAF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7B3E4E26" w14:textId="77777777" w:rsidR="00365EAF" w:rsidRDefault="00000000">
            <w:pPr>
              <w:rPr>
                <w:rFonts w:hint="eastAsia"/>
              </w:rPr>
            </w:pPr>
            <w:r>
              <w:t>C2721</w:t>
            </w:r>
          </w:p>
        </w:tc>
        <w:tc>
          <w:tcPr>
            <w:tcW w:w="1245" w:type="dxa"/>
            <w:vAlign w:val="center"/>
          </w:tcPr>
          <w:p w14:paraId="2048FCEB" w14:textId="77777777" w:rsidR="00365EAF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B1B999D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4737CC5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DA9FF8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DBC73E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1B8001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0AE79C7E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726B3B1B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6C76786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ADB3972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247C80F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2A6FE3F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B748C2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6131A921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9324595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28A442DE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0A5FB0A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A9C97E8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416C1982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76D3E5A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4FDF7B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6E15B67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206FFC0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718E4BE1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7B01DC7D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1749B07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1CE3C73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B1B7261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6FFF17F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3E04B2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EB03C4E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4A06896D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77D2F5A2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3263C4A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61AEE56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95E44D9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608417B1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68DB97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611E898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3814F68C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7431ED8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50310F9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2B73DCA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DA30B5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2F7C70D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69C168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D1882CC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05E9277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5725CE93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072B418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1D0911FC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6E3D326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D28174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61284D1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F7E2755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35B7C6D0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6652F8B8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81C9EE9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26E1972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003B30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8F731FD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2E457DB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AF4D618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DC63B89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8E6CCA4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9456932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4F258D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77093E7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4E6CB7F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519CB6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99C5F5E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F038126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247E6D24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12DCBDB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1A1E021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047FAF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4749A8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859B02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23C759A1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31C63567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BFB87F0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B9ABBA9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2AF1064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C42C89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916A82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53D5201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C7FE3FA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6159D226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DDFDDF6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052FE43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108EF1C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B8B165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1E47F5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5F6ED86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D03063E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78136D2F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C509D3C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BACD5B2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E18789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6DDDFD1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8E0392F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6CFE74E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8D77790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7D12D19C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56004914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4006466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1F15782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BD81DE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CFF7B3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0278A9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7FD4609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A748623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334AAF67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337CF38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CBDED8C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5AF3DB9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EDF959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627B4C60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2F2DDC76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D6F6FB0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071C7E18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B1E194F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5783091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D4F0BD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C8549C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206C7D56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D11137F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1325E560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2FDD5FA1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AAA6F77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598CA2B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901720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78158B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2835C90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26D5214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26F2A8E0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6456A86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01465A7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4FD53FD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34C1C3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9E3C8A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2961BA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63B04DE7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7DA98E80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6CCCC0CE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60D85DE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1801729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2FEB25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00C4C8F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2E1D01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BF89012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29BBBF3C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22A41938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C684A92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FFAFFF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A96FE5A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DA88C3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261761A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6A096D46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6B20614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769FD31A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C72823B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0FDF8B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B3A0A7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CB0FE9A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D2445B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39278C8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6530768F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0F4126FE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18185FC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3E6018C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A3BCBCA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305E48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41C778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6321DB71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24EC6BBF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CEE553B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E487FE9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080377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7A3BCB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F8AE529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E86305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CF90FEE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79E522C1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66734BB5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02C59DC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23253A4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1DCDBD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0E9F06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9B8E647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567257B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2115CAE8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5C15FD59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2A51BB8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14C2E75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638DCB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E77C05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31B2A2A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042D7590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F03C2CB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2E54C967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5BF3E3A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5997CD2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431341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EA8477F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8CBB79D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A4FF221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808ABA4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FAD6946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AAC9332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529163D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FA6A29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6B86EFF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C86F4F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06FA641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4649EA3F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CAC5C8A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B66D1F5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6E2C174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EB0260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6AF4B69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DECBA7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DBA06FF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64AB6570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E5F5CD2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B78A3AE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640CDA7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C872E6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90B22A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B3DD56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2E2FF395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0A072F3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26668342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5C6508C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43EAAA2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C261A6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CCF3E47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594FC5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6FA25C11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42B2E1C0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638B5A0A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40A22EC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A95747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C8E5BB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C61EC4D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3B317D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8A78DF2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EFD3EC8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245E252C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AC4CA65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43BA0B1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2A2932F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1F55FB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D64FF89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26AC1CBD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33D73CC7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63436805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BFA7DD4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5468167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347C8A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03EA3020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A44F399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242025B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49614BBA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34A30346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CC17310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CD39CB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8328B3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061317A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257FC36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179114D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C99959C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7B0D44F4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71B4930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020CBBB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D2FEFFF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316E979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10786A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8C550EA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4BE0D47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A1048B1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DC1775A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8AA00D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D8A5DC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003C96A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2F6B683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689FBFE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36952AB9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394C0D2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CB5E1F3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5C0AB16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CEE2E17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86AEC0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8ED301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E5BC07F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30F49A8F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32DA324C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7C858FC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1489456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144D859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692C819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6B74144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F3A0DBA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12D8C2F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5B67CB54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7F030B4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6F36AC3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1385C5A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A3BE40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6A7B9C9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6B8F144E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6B0AEEB1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D73EDF8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37D0BB4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1783683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F7A94AD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CA675B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8FE77D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5478FAD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155FB844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42CC912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52A6C24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1AAD9F8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740BB60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96125B7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EF0E780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AEDE375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333BBDB2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5E9265D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C718950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1CB1F4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1CCB86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5CA5AF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6F11C8D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852E901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3FC17972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7C5CD916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101168F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5078B46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87BAA8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B49DEA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BF0605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0FAC22F4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9C5931A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0BA92996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3AD0A80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14DCACD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1ACCC06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D1BD36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F89EC5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93D6C5F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44736861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A78326C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0332344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9601EE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0E066D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6BD6F82F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0FC236D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3E7EC48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03605E47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230D6E49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54CAB9A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559B4EB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78EED6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136153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2D954AB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69214F6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D3B1056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3DEE8D88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3B86F87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429F014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227463A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7BDFC0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E7B8EE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5256038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35E948AB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51959991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3313A85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0467F6F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9007EC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30C2913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490B21E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0E0DF82D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48F69091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3614E9B0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B55C4B3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EC7C6B2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37A702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B2E06ED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FCC7BC1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02B463CC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D6543ED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0EBCB7F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0EA7CEF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20862E1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11E8DC1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C30FEF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EB1A851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2092DE74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3D6CD65E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3689FE7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FCB2CE6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0F3C717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6A2636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ECCFBE1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8E7B1D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B9D78EA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2334889E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3169E68C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6BE57D5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1323DD0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CD93846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45093B2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23EEB5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32D6E349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78DA4554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68A2913D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FAAB663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7D7D3BE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1E2AF41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506A316C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4F6C9CA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AA7FDC8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79BFD2B8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4F03E0B8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2D0C0B1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5E3D11E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87146C5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CB4D2A7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0021768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6B488FE0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59C46CD3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5F8FCA5E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A5371AF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6A49724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7E3AD44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47B0350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E3AE656" w14:textId="77777777" w:rsidR="00365EAF" w:rsidRDefault="00365EAF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4A335A7" w14:textId="77777777" w:rsidR="00365EAF" w:rsidRDefault="00000000">
            <w:pPr>
              <w:rPr>
                <w:rFonts w:hint="eastAsia"/>
              </w:rPr>
            </w:pPr>
            <w:r>
              <w:t>幕墙</w:t>
            </w:r>
          </w:p>
        </w:tc>
        <w:tc>
          <w:tcPr>
            <w:tcW w:w="1245" w:type="dxa"/>
            <w:vAlign w:val="center"/>
          </w:tcPr>
          <w:p w14:paraId="144E1B4A" w14:textId="77777777" w:rsidR="00365EAF" w:rsidRDefault="0000000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1245" w:type="dxa"/>
            <w:vAlign w:val="center"/>
          </w:tcPr>
          <w:p w14:paraId="1379B4A3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F138105" w14:textId="77777777" w:rsidR="00365EAF" w:rsidRDefault="00365EAF">
            <w:pPr>
              <w:rPr>
                <w:rFonts w:hint="eastAsia"/>
              </w:rPr>
            </w:pPr>
          </w:p>
        </w:tc>
      </w:tr>
      <w:tr w:rsidR="00365EAF" w14:paraId="3B7DA11F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1EB32435" w14:textId="77777777" w:rsidR="00365EAF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5980C11F" w14:textId="77777777" w:rsidR="00365EAF" w:rsidRDefault="00000000">
            <w:pPr>
              <w:rPr>
                <w:rFonts w:hint="eastAsia"/>
              </w:rPr>
            </w:pPr>
            <w:r>
              <w:t>无通风换气装置</w:t>
            </w:r>
          </w:p>
        </w:tc>
      </w:tr>
      <w:tr w:rsidR="00365EAF" w14:paraId="5FFC95B1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5D9AFA73" w14:textId="77777777" w:rsidR="00365E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1D8705F7" w14:textId="77777777" w:rsidR="00365E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365EAF" w14:paraId="11DCB136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780793A5" w14:textId="77777777" w:rsidR="00365E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55B813CE" w14:textId="77777777" w:rsidR="00365EAF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含透明幕墙</w:t>
            </w:r>
            <w:r>
              <w:t>)</w:t>
            </w:r>
            <w:r>
              <w:t>应设置可开启窗扇或通风换气装置</w:t>
            </w:r>
          </w:p>
        </w:tc>
      </w:tr>
      <w:tr w:rsidR="00365EAF" w14:paraId="4793D16D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5A872342" w14:textId="77777777" w:rsidR="00365EAF" w:rsidRDefault="00000000">
            <w:pPr>
              <w:rPr>
                <w:rFonts w:hint="eastAsia"/>
              </w:rPr>
            </w:pPr>
            <w:r>
              <w:lastRenderedPageBreak/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0D606F20" w14:textId="77777777" w:rsidR="00365E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CD62249" w14:textId="77777777" w:rsidR="00365E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DEDFC46" w14:textId="77777777" w:rsidR="00365EAF" w:rsidRDefault="00365E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DF3D448" w14:textId="77777777" w:rsidR="00365EAF" w:rsidRDefault="00000000">
      <w:pPr>
        <w:pStyle w:val="2"/>
        <w:widowControl w:val="0"/>
        <w:rPr>
          <w:kern w:val="2"/>
        </w:rPr>
      </w:pPr>
      <w:bookmarkStart w:id="54" w:name="_Toc217830396"/>
      <w:r>
        <w:rPr>
          <w:rFonts w:hint="eastAsia"/>
          <w:kern w:val="2"/>
        </w:rPr>
        <w:t>非</w:t>
      </w:r>
      <w:proofErr w:type="gramStart"/>
      <w:r>
        <w:rPr>
          <w:rFonts w:hint="eastAsia"/>
          <w:kern w:val="2"/>
        </w:rPr>
        <w:t>中空窗</w:t>
      </w:r>
      <w:proofErr w:type="gramEnd"/>
      <w:r>
        <w:rPr>
          <w:rFonts w:hint="eastAsia"/>
          <w:kern w:val="2"/>
        </w:rPr>
        <w:t>面积比</w:t>
      </w:r>
      <w:bookmarkEnd w:id="5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365EAF" w14:paraId="0E218A43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0E23B99B" w14:textId="77777777" w:rsidR="00365E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B943512" w14:textId="77777777" w:rsidR="00365EAF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FC4AB23" w14:textId="77777777" w:rsidR="00365EAF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6E62F03" w14:textId="77777777" w:rsidR="00365EAF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7A66301" w14:textId="77777777" w:rsidR="00365EAF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530D9D5" w14:textId="77777777" w:rsidR="00365EAF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365EAF" w14:paraId="013E3B62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37C1E390" w14:textId="77777777" w:rsidR="00365EAF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584" w:type="dxa"/>
            <w:vAlign w:val="center"/>
          </w:tcPr>
          <w:p w14:paraId="2443E022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AFA4381" w14:textId="77777777" w:rsidR="00365EAF" w:rsidRDefault="00000000">
            <w:pPr>
              <w:rPr>
                <w:rFonts w:hint="eastAsia"/>
              </w:rPr>
            </w:pPr>
            <w:r>
              <w:t>1869.32</w:t>
            </w:r>
          </w:p>
        </w:tc>
        <w:tc>
          <w:tcPr>
            <w:tcW w:w="1584" w:type="dxa"/>
            <w:vAlign w:val="center"/>
          </w:tcPr>
          <w:p w14:paraId="4DFC8CD2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6CB32FC6" w14:textId="77777777" w:rsidR="00365EAF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313CB6D1" w14:textId="77777777" w:rsidR="00365E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365EAF" w14:paraId="207B0CE9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4B78CEB5" w14:textId="77777777" w:rsidR="00365EAF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584" w:type="dxa"/>
            <w:vAlign w:val="center"/>
          </w:tcPr>
          <w:p w14:paraId="749EC0C1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955B0F7" w14:textId="77777777" w:rsidR="00365EAF" w:rsidRDefault="00000000">
            <w:pPr>
              <w:rPr>
                <w:rFonts w:hint="eastAsia"/>
              </w:rPr>
            </w:pPr>
            <w:r>
              <w:t>4074.82</w:t>
            </w:r>
          </w:p>
        </w:tc>
        <w:tc>
          <w:tcPr>
            <w:tcW w:w="1584" w:type="dxa"/>
            <w:vAlign w:val="center"/>
          </w:tcPr>
          <w:p w14:paraId="3772A928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4D02A90" w14:textId="77777777" w:rsidR="00365EAF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00FDB7A6" w14:textId="77777777" w:rsidR="00365E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365EAF" w14:paraId="40077EFA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2BAB0390" w14:textId="77777777" w:rsidR="00365EAF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584" w:type="dxa"/>
            <w:vAlign w:val="center"/>
          </w:tcPr>
          <w:p w14:paraId="5AB48424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A3E2C96" w14:textId="77777777" w:rsidR="00365EAF" w:rsidRDefault="00000000">
            <w:pPr>
              <w:rPr>
                <w:rFonts w:hint="eastAsia"/>
              </w:rPr>
            </w:pPr>
            <w:r>
              <w:t>3009.13</w:t>
            </w:r>
          </w:p>
        </w:tc>
        <w:tc>
          <w:tcPr>
            <w:tcW w:w="1584" w:type="dxa"/>
            <w:vAlign w:val="center"/>
          </w:tcPr>
          <w:p w14:paraId="1E414E03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A5A828F" w14:textId="77777777" w:rsidR="00365EAF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0D4F8E01" w14:textId="77777777" w:rsidR="00365E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365EAF" w14:paraId="018EFCE2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7A9F02A6" w14:textId="77777777" w:rsidR="00365EAF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584" w:type="dxa"/>
            <w:vAlign w:val="center"/>
          </w:tcPr>
          <w:p w14:paraId="4135A599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21EABD5" w14:textId="77777777" w:rsidR="00365EAF" w:rsidRDefault="00000000">
            <w:pPr>
              <w:rPr>
                <w:rFonts w:hint="eastAsia"/>
              </w:rPr>
            </w:pPr>
            <w:r>
              <w:t>3028.67</w:t>
            </w:r>
          </w:p>
        </w:tc>
        <w:tc>
          <w:tcPr>
            <w:tcW w:w="1584" w:type="dxa"/>
            <w:vAlign w:val="center"/>
          </w:tcPr>
          <w:p w14:paraId="2DB2EEA2" w14:textId="77777777" w:rsidR="00365EAF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479980A" w14:textId="77777777" w:rsidR="00365EAF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07CA93A6" w14:textId="77777777" w:rsidR="00365E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365EAF" w14:paraId="011532A7" w14:textId="77777777">
        <w:trPr>
          <w:jc w:val="center"/>
        </w:trPr>
        <w:tc>
          <w:tcPr>
            <w:tcW w:w="2993" w:type="dxa"/>
            <w:gridSpan w:val="2"/>
            <w:shd w:val="clear" w:color="auto" w:fill="E6E6E6"/>
            <w:vAlign w:val="center"/>
          </w:tcPr>
          <w:p w14:paraId="658818B4" w14:textId="77777777" w:rsidR="00365E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3128B0D9" w14:textId="77777777" w:rsidR="00365EAF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365EAF" w14:paraId="175504A1" w14:textId="77777777">
        <w:trPr>
          <w:jc w:val="center"/>
        </w:trPr>
        <w:tc>
          <w:tcPr>
            <w:tcW w:w="2993" w:type="dxa"/>
            <w:gridSpan w:val="2"/>
            <w:shd w:val="clear" w:color="auto" w:fill="E6E6E6"/>
            <w:vAlign w:val="center"/>
          </w:tcPr>
          <w:p w14:paraId="2544DE87" w14:textId="77777777" w:rsidR="00365E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5E199AD0" w14:textId="77777777" w:rsidR="00365EAF" w:rsidRDefault="00000000">
            <w:pPr>
              <w:rPr>
                <w:rFonts w:hint="eastAsia"/>
              </w:rPr>
            </w:pPr>
            <w:r>
              <w:t>非中空玻璃面积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365EAF" w14:paraId="38FD9F75" w14:textId="77777777">
        <w:trPr>
          <w:jc w:val="center"/>
        </w:trPr>
        <w:tc>
          <w:tcPr>
            <w:tcW w:w="2993" w:type="dxa"/>
            <w:gridSpan w:val="2"/>
            <w:shd w:val="clear" w:color="auto" w:fill="E6E6E6"/>
            <w:vAlign w:val="center"/>
          </w:tcPr>
          <w:p w14:paraId="339F553A" w14:textId="77777777" w:rsidR="00365E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02956984" w14:textId="77777777" w:rsidR="00365EAF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4DB0F50" w14:textId="77777777" w:rsidR="00365EAF" w:rsidRDefault="00000000">
      <w:pPr>
        <w:pStyle w:val="2"/>
        <w:widowControl w:val="0"/>
        <w:rPr>
          <w:kern w:val="2"/>
        </w:rPr>
      </w:pPr>
      <w:bookmarkStart w:id="55" w:name="_Toc217830397"/>
      <w:r>
        <w:rPr>
          <w:rFonts w:hint="eastAsia"/>
          <w:kern w:val="2"/>
        </w:rPr>
        <w:t>规定性指标检查结论</w:t>
      </w:r>
      <w:bookmarkEnd w:id="5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65EAF" w14:paraId="0637E77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2E76FAB" w14:textId="77777777" w:rsidR="00365E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3B3B37C" w14:textId="77777777" w:rsidR="00365EAF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FF97703" w14:textId="77777777" w:rsidR="00365EAF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0577533" w14:textId="77777777" w:rsidR="00365EAF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365EAF" w14:paraId="77331EF3" w14:textId="77777777">
        <w:trPr>
          <w:jc w:val="center"/>
        </w:trPr>
        <w:tc>
          <w:tcPr>
            <w:tcW w:w="1131" w:type="dxa"/>
            <w:vAlign w:val="center"/>
          </w:tcPr>
          <w:p w14:paraId="29B79414" w14:textId="77777777" w:rsidR="00365E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02B88090" w14:textId="77777777" w:rsidR="00365EAF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2150" w:type="dxa"/>
            <w:vAlign w:val="center"/>
          </w:tcPr>
          <w:p w14:paraId="7B28B7C0" w14:textId="77777777" w:rsidR="00365E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41E3DBB" w14:textId="77777777" w:rsidR="00365EAF" w:rsidRDefault="00365EAF">
            <w:pPr>
              <w:jc w:val="center"/>
              <w:rPr>
                <w:rFonts w:hint="eastAsia"/>
              </w:rPr>
            </w:pPr>
          </w:p>
        </w:tc>
      </w:tr>
      <w:tr w:rsidR="00365EAF" w14:paraId="19BCE2EA" w14:textId="77777777">
        <w:trPr>
          <w:jc w:val="center"/>
        </w:trPr>
        <w:tc>
          <w:tcPr>
            <w:tcW w:w="1131" w:type="dxa"/>
            <w:vAlign w:val="center"/>
          </w:tcPr>
          <w:p w14:paraId="7F373F51" w14:textId="77777777" w:rsidR="00365E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05850E20" w14:textId="77777777" w:rsidR="00365EAF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5C7B934D" w14:textId="77777777" w:rsidR="00365EAF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BCEDB39" w14:textId="77777777" w:rsidR="00365EAF" w:rsidRDefault="00365EAF">
            <w:pPr>
              <w:jc w:val="center"/>
              <w:rPr>
                <w:rFonts w:hint="eastAsia"/>
              </w:rPr>
            </w:pPr>
          </w:p>
        </w:tc>
      </w:tr>
      <w:tr w:rsidR="00365EAF" w14:paraId="2EE4A247" w14:textId="77777777">
        <w:trPr>
          <w:jc w:val="center"/>
        </w:trPr>
        <w:tc>
          <w:tcPr>
            <w:tcW w:w="1131" w:type="dxa"/>
            <w:vAlign w:val="center"/>
          </w:tcPr>
          <w:p w14:paraId="7E59F03D" w14:textId="77777777" w:rsidR="00365E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5B624E11" w14:textId="77777777" w:rsidR="00365EAF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6559D065" w14:textId="77777777" w:rsidR="00365E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19C93F3" w14:textId="77777777" w:rsidR="00365EAF" w:rsidRDefault="00365EAF">
            <w:pPr>
              <w:jc w:val="center"/>
              <w:rPr>
                <w:rFonts w:hint="eastAsia"/>
              </w:rPr>
            </w:pPr>
          </w:p>
        </w:tc>
      </w:tr>
      <w:tr w:rsidR="00365EAF" w14:paraId="41F990D1" w14:textId="77777777">
        <w:trPr>
          <w:jc w:val="center"/>
        </w:trPr>
        <w:tc>
          <w:tcPr>
            <w:tcW w:w="1131" w:type="dxa"/>
            <w:vAlign w:val="center"/>
          </w:tcPr>
          <w:p w14:paraId="14323ED5" w14:textId="77777777" w:rsidR="00365EAF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66A13E54" w14:textId="77777777" w:rsidR="00365EAF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52E10B42" w14:textId="77777777" w:rsidR="00365E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E79CEA7" w14:textId="77777777" w:rsidR="00365EAF" w:rsidRDefault="00365EAF">
            <w:pPr>
              <w:jc w:val="center"/>
              <w:rPr>
                <w:rFonts w:hint="eastAsia"/>
              </w:rPr>
            </w:pPr>
          </w:p>
        </w:tc>
      </w:tr>
      <w:tr w:rsidR="00365EAF" w14:paraId="20FFED6B" w14:textId="77777777">
        <w:trPr>
          <w:jc w:val="center"/>
        </w:trPr>
        <w:tc>
          <w:tcPr>
            <w:tcW w:w="1131" w:type="dxa"/>
            <w:vAlign w:val="center"/>
          </w:tcPr>
          <w:p w14:paraId="1E358BF4" w14:textId="77777777" w:rsidR="00365EAF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0746C3F2" w14:textId="77777777" w:rsidR="00365EAF" w:rsidRDefault="00000000">
            <w:pPr>
              <w:rPr>
                <w:rFonts w:hint="eastAsia"/>
              </w:rPr>
            </w:pPr>
            <w:proofErr w:type="gramStart"/>
            <w:r>
              <w:t>挑空楼板</w:t>
            </w:r>
            <w:proofErr w:type="gramEnd"/>
          </w:p>
        </w:tc>
        <w:tc>
          <w:tcPr>
            <w:tcW w:w="2150" w:type="dxa"/>
            <w:vAlign w:val="center"/>
          </w:tcPr>
          <w:p w14:paraId="40D7C626" w14:textId="77777777" w:rsidR="00365E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0D9723A" w14:textId="77777777" w:rsidR="00365EAF" w:rsidRDefault="00365EAF">
            <w:pPr>
              <w:jc w:val="center"/>
              <w:rPr>
                <w:rFonts w:hint="eastAsia"/>
              </w:rPr>
            </w:pPr>
          </w:p>
        </w:tc>
      </w:tr>
      <w:tr w:rsidR="00365EAF" w14:paraId="3998AA25" w14:textId="77777777">
        <w:trPr>
          <w:jc w:val="center"/>
        </w:trPr>
        <w:tc>
          <w:tcPr>
            <w:tcW w:w="1131" w:type="dxa"/>
            <w:vAlign w:val="center"/>
          </w:tcPr>
          <w:p w14:paraId="1543ED40" w14:textId="77777777" w:rsidR="00365EAF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69F17FBF" w14:textId="77777777" w:rsidR="00365EAF" w:rsidRDefault="00000000">
            <w:pPr>
              <w:rPr>
                <w:rFonts w:hint="eastAsia"/>
              </w:rPr>
            </w:pPr>
            <w:r>
              <w:t>非供暖楼梯间与供暖房间隔墙</w:t>
            </w:r>
          </w:p>
        </w:tc>
        <w:tc>
          <w:tcPr>
            <w:tcW w:w="2150" w:type="dxa"/>
            <w:vAlign w:val="center"/>
          </w:tcPr>
          <w:p w14:paraId="70BEB7DF" w14:textId="77777777" w:rsidR="00365E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FA0DF05" w14:textId="77777777" w:rsidR="00365EAF" w:rsidRDefault="00365EAF">
            <w:pPr>
              <w:jc w:val="center"/>
              <w:rPr>
                <w:rFonts w:hint="eastAsia"/>
              </w:rPr>
            </w:pPr>
          </w:p>
        </w:tc>
      </w:tr>
      <w:tr w:rsidR="00365EAF" w14:paraId="4CC767B2" w14:textId="77777777">
        <w:trPr>
          <w:jc w:val="center"/>
        </w:trPr>
        <w:tc>
          <w:tcPr>
            <w:tcW w:w="1131" w:type="dxa"/>
            <w:vAlign w:val="center"/>
          </w:tcPr>
          <w:p w14:paraId="30C4136D" w14:textId="77777777" w:rsidR="00365EAF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6D2A0919" w14:textId="77777777" w:rsidR="00365EAF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00ABEF62" w14:textId="77777777" w:rsidR="00365E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F0B3A46" w14:textId="77777777" w:rsidR="00365EAF" w:rsidRDefault="00365EAF">
            <w:pPr>
              <w:jc w:val="center"/>
              <w:rPr>
                <w:rFonts w:hint="eastAsia"/>
              </w:rPr>
            </w:pPr>
          </w:p>
        </w:tc>
      </w:tr>
      <w:tr w:rsidR="00365EAF" w14:paraId="7AEA504D" w14:textId="77777777">
        <w:trPr>
          <w:jc w:val="center"/>
        </w:trPr>
        <w:tc>
          <w:tcPr>
            <w:tcW w:w="1131" w:type="dxa"/>
            <w:vAlign w:val="center"/>
          </w:tcPr>
          <w:p w14:paraId="18E1FBEC" w14:textId="77777777" w:rsidR="00365EAF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308A418F" w14:textId="77777777" w:rsidR="00365EAF" w:rsidRDefault="00000000">
            <w:pPr>
              <w:rPr>
                <w:rFonts w:hint="eastAsia"/>
              </w:rPr>
            </w:pPr>
            <w:r>
              <w:t>周边地面</w:t>
            </w:r>
          </w:p>
        </w:tc>
        <w:tc>
          <w:tcPr>
            <w:tcW w:w="2150" w:type="dxa"/>
            <w:vAlign w:val="center"/>
          </w:tcPr>
          <w:p w14:paraId="4301E6F6" w14:textId="77777777" w:rsidR="00365E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B06474E" w14:textId="77777777" w:rsidR="00365EAF" w:rsidRDefault="00365EAF">
            <w:pPr>
              <w:jc w:val="center"/>
              <w:rPr>
                <w:rFonts w:hint="eastAsia"/>
              </w:rPr>
            </w:pPr>
          </w:p>
        </w:tc>
      </w:tr>
      <w:tr w:rsidR="00365EAF" w14:paraId="31C52EF3" w14:textId="77777777">
        <w:trPr>
          <w:jc w:val="center"/>
        </w:trPr>
        <w:tc>
          <w:tcPr>
            <w:tcW w:w="1131" w:type="dxa"/>
            <w:vAlign w:val="center"/>
          </w:tcPr>
          <w:p w14:paraId="0A17996E" w14:textId="77777777" w:rsidR="00365EAF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4665C363" w14:textId="77777777" w:rsidR="00365EAF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4905902B" w14:textId="77777777" w:rsidR="00365E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578AE57" w14:textId="77777777" w:rsidR="00365EAF" w:rsidRDefault="00365EAF">
            <w:pPr>
              <w:jc w:val="center"/>
              <w:rPr>
                <w:rFonts w:hint="eastAsia"/>
              </w:rPr>
            </w:pPr>
          </w:p>
        </w:tc>
      </w:tr>
      <w:tr w:rsidR="00365EAF" w14:paraId="0173C037" w14:textId="77777777">
        <w:trPr>
          <w:jc w:val="center"/>
        </w:trPr>
        <w:tc>
          <w:tcPr>
            <w:tcW w:w="1131" w:type="dxa"/>
            <w:vAlign w:val="center"/>
          </w:tcPr>
          <w:p w14:paraId="74A6F71E" w14:textId="77777777" w:rsidR="00365EAF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446327BE" w14:textId="77777777" w:rsidR="00365EAF" w:rsidRDefault="00000000">
            <w:pPr>
              <w:rPr>
                <w:rFonts w:hint="eastAsia"/>
              </w:rPr>
            </w:pPr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2150" w:type="dxa"/>
            <w:vAlign w:val="center"/>
          </w:tcPr>
          <w:p w14:paraId="2AF888F4" w14:textId="77777777" w:rsidR="00365E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BAAC5D2" w14:textId="77777777" w:rsidR="00365EAF" w:rsidRDefault="00365EAF">
            <w:pPr>
              <w:jc w:val="center"/>
              <w:rPr>
                <w:rFonts w:hint="eastAsia"/>
              </w:rPr>
            </w:pPr>
          </w:p>
        </w:tc>
      </w:tr>
      <w:tr w:rsidR="00365EAF" w14:paraId="6DE2C5E6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50A1B6ED" w14:textId="77777777" w:rsidR="00365E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66F37DBC" w14:textId="77777777" w:rsidR="00365EAF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62B8039" w14:textId="77777777" w:rsidR="00365EAF" w:rsidRDefault="00365EAF">
            <w:pPr>
              <w:jc w:val="center"/>
              <w:rPr>
                <w:rFonts w:hint="eastAsia"/>
              </w:rPr>
            </w:pPr>
          </w:p>
        </w:tc>
      </w:tr>
    </w:tbl>
    <w:p w14:paraId="2FCEF56D" w14:textId="77777777" w:rsidR="00365EAF" w:rsidRDefault="00365E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1AA2D97" w14:textId="77777777" w:rsidR="00365EAF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68A3CF46" w14:textId="77777777" w:rsidR="00365EAF" w:rsidRDefault="00365EAF">
      <w:pPr>
        <w:rPr>
          <w:rFonts w:hint="eastAsia"/>
        </w:rPr>
      </w:pPr>
    </w:p>
    <w:sectPr w:rsidR="00365EA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24D3" w14:textId="77777777" w:rsidR="00AF619E" w:rsidRDefault="00AF619E" w:rsidP="00203A7D">
      <w:pPr>
        <w:rPr>
          <w:rFonts w:hint="eastAsia"/>
        </w:rPr>
      </w:pPr>
      <w:r>
        <w:separator/>
      </w:r>
    </w:p>
  </w:endnote>
  <w:endnote w:type="continuationSeparator" w:id="0">
    <w:p w14:paraId="2C6CDE82" w14:textId="77777777" w:rsidR="00AF619E" w:rsidRDefault="00AF619E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3449174A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0F388A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E121" w14:textId="77777777" w:rsidR="00AF619E" w:rsidRDefault="00AF619E" w:rsidP="00203A7D">
      <w:pPr>
        <w:rPr>
          <w:rFonts w:hint="eastAsia"/>
        </w:rPr>
      </w:pPr>
      <w:r>
        <w:separator/>
      </w:r>
    </w:p>
  </w:footnote>
  <w:footnote w:type="continuationSeparator" w:id="0">
    <w:p w14:paraId="01A2695E" w14:textId="77777777" w:rsidR="00AF619E" w:rsidRDefault="00AF619E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3988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2F34A3A2" wp14:editId="11764483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B244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17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65EA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5F6688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AF619E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B0417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2CA3C"/>
  <w15:chartTrackingRefBased/>
  <w15:docId w15:val="{4973194E-7DB4-462C-B023-4EB685A3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Chou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1</TotalTime>
  <Pages>14</Pages>
  <Words>1838</Words>
  <Characters>10480</Characters>
  <Application>Microsoft Office Word</Application>
  <DocSecurity>0</DocSecurity>
  <Lines>87</Lines>
  <Paragraphs>24</Paragraphs>
  <ScaleCrop>false</ScaleCrop>
  <Company>ths</Company>
  <LinksUpToDate>false</LinksUpToDate>
  <CharactersWithSpaces>12294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JayChou</dc:creator>
  <cp:keywords/>
  <dc:description/>
  <cp:lastModifiedBy>刘 刘</cp:lastModifiedBy>
  <cp:revision>1</cp:revision>
  <cp:lastPrinted>1899-12-31T16:00:00Z</cp:lastPrinted>
  <dcterms:created xsi:type="dcterms:W3CDTF">2025-12-28T08:06:00Z</dcterms:created>
  <dcterms:modified xsi:type="dcterms:W3CDTF">2025-12-28T08:07:00Z</dcterms:modified>
</cp:coreProperties>
</file>