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34676D" w14:paraId="7FCC9BF5" w14:textId="77777777">
        <w:trPr>
          <w:trHeight w:val="2025"/>
        </w:trPr>
        <w:tc>
          <w:tcPr>
            <w:tcW w:w="8312" w:type="dxa"/>
            <w:vAlign w:val="center"/>
          </w:tcPr>
          <w:p w14:paraId="1A718AB8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10E36CAB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9242CC">
              <w:rPr>
                <w:rFonts w:ascii="微软雅黑" w:eastAsia="微软雅黑" w:hAnsi="微软雅黑" w:hint="eastAsia"/>
                <w:b/>
                <w:bCs/>
                <w:spacing w:val="132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9242CC">
              <w:rPr>
                <w:rFonts w:ascii="微软雅黑" w:eastAsia="微软雅黑" w:hAnsi="微软雅黑" w:hint="eastAsia"/>
                <w:b/>
                <w:bCs/>
                <w:spacing w:val="24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66FE8109" w14:textId="77777777">
        <w:tc>
          <w:tcPr>
            <w:tcW w:w="8312" w:type="dxa"/>
          </w:tcPr>
          <w:p w14:paraId="6787FCEA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风曦鹭屿-气候观测及生态科技研发中心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0764B16B" w14:textId="77777777">
        <w:tc>
          <w:tcPr>
            <w:tcW w:w="8312" w:type="dxa"/>
          </w:tcPr>
          <w:p w14:paraId="4CA922EA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0FAD5363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6D08E32C" w14:textId="77777777">
        <w:tc>
          <w:tcPr>
            <w:tcW w:w="8312" w:type="dxa"/>
          </w:tcPr>
          <w:p w14:paraId="3CF70F0B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09000872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3434EC2" wp14:editId="5831586B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0C1D2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72288F45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2E7CA2D5" w14:textId="77777777">
        <w:tc>
          <w:tcPr>
            <w:tcW w:w="1263" w:type="dxa"/>
          </w:tcPr>
          <w:p w14:paraId="190D3F2F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C3D9DF4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2E1761A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辽宁-盘锦</w:t>
            </w:r>
            <w:bookmarkEnd w:id="5"/>
          </w:p>
        </w:tc>
      </w:tr>
      <w:tr w:rsidR="0034676D" w14:paraId="477A378C" w14:textId="77777777">
        <w:tc>
          <w:tcPr>
            <w:tcW w:w="1263" w:type="dxa"/>
          </w:tcPr>
          <w:p w14:paraId="7E7F819E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C9C8C1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CB7851C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2E61CEA7" w14:textId="77777777">
        <w:tc>
          <w:tcPr>
            <w:tcW w:w="1263" w:type="dxa"/>
          </w:tcPr>
          <w:p w14:paraId="36B1CE6D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E48F9E5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0A7BF47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3E16D845" w14:textId="77777777">
        <w:tc>
          <w:tcPr>
            <w:tcW w:w="1263" w:type="dxa"/>
          </w:tcPr>
          <w:p w14:paraId="7941978F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460404F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B8FFE2D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56C28DBC" w14:textId="77777777">
        <w:tc>
          <w:tcPr>
            <w:tcW w:w="1263" w:type="dxa"/>
          </w:tcPr>
          <w:p w14:paraId="0D73935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5E7C333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7385285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FEA2214" w14:textId="77777777">
        <w:tc>
          <w:tcPr>
            <w:tcW w:w="1263" w:type="dxa"/>
          </w:tcPr>
          <w:p w14:paraId="00C441D6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41E6EBC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E8ADA6C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7BC57518" w14:textId="77777777">
        <w:tc>
          <w:tcPr>
            <w:tcW w:w="1263" w:type="dxa"/>
          </w:tcPr>
          <w:p w14:paraId="642A46B2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4E712B3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FC5366A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8"/>
          </w:p>
        </w:tc>
      </w:tr>
    </w:tbl>
    <w:p w14:paraId="612A0BD5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514DCCC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C673F99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4AC47629" w14:textId="77777777">
        <w:trPr>
          <w:trHeight w:val="227"/>
        </w:trPr>
        <w:tc>
          <w:tcPr>
            <w:tcW w:w="1276" w:type="dxa"/>
            <w:vAlign w:val="bottom"/>
          </w:tcPr>
          <w:p w14:paraId="0FFFA0FC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CCF9333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224EF973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819E8F2" wp14:editId="150A713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1FC95FF5" w14:textId="77777777">
        <w:trPr>
          <w:trHeight w:val="227"/>
        </w:trPr>
        <w:tc>
          <w:tcPr>
            <w:tcW w:w="1276" w:type="dxa"/>
            <w:vAlign w:val="bottom"/>
          </w:tcPr>
          <w:p w14:paraId="6DF5E460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D471CC8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7C27D954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2710D364" w14:textId="77777777">
        <w:trPr>
          <w:trHeight w:val="227"/>
        </w:trPr>
        <w:tc>
          <w:tcPr>
            <w:tcW w:w="1276" w:type="dxa"/>
            <w:vAlign w:val="bottom"/>
          </w:tcPr>
          <w:p w14:paraId="0B72F7F9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49FC740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T13555840010</w:t>
            </w:r>
            <w:bookmarkEnd w:id="11"/>
          </w:p>
        </w:tc>
        <w:tc>
          <w:tcPr>
            <w:tcW w:w="3958" w:type="dxa"/>
            <w:vMerge/>
          </w:tcPr>
          <w:p w14:paraId="10ABBA25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3EB92EBB" w14:textId="77777777">
        <w:trPr>
          <w:trHeight w:val="227"/>
        </w:trPr>
        <w:tc>
          <w:tcPr>
            <w:tcW w:w="1276" w:type="dxa"/>
            <w:vAlign w:val="bottom"/>
          </w:tcPr>
          <w:p w14:paraId="4B8A74C6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9AEBAC8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F403EE1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61429279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51FA244B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044F2026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6A910F8B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A0E3B1C" w14:textId="77777777" w:rsidR="009242CC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2210" w:history="1">
        <w:r w:rsidR="009242CC" w:rsidRPr="009458B6">
          <w:rPr>
            <w:rStyle w:val="a9"/>
            <w:rFonts w:hint="eastAsia"/>
            <w:noProof/>
          </w:rPr>
          <w:t>1</w:t>
        </w:r>
        <w:r w:rsidR="009242CC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9242CC" w:rsidRPr="009458B6">
          <w:rPr>
            <w:rStyle w:val="a9"/>
            <w:rFonts w:hint="eastAsia"/>
            <w:noProof/>
          </w:rPr>
          <w:t>建筑概况</w:t>
        </w:r>
        <w:r w:rsidR="009242CC">
          <w:rPr>
            <w:rFonts w:hint="eastAsia"/>
            <w:noProof/>
            <w:webHidden/>
          </w:rPr>
          <w:tab/>
        </w:r>
        <w:r w:rsidR="009242CC">
          <w:rPr>
            <w:rFonts w:hint="eastAsia"/>
            <w:noProof/>
            <w:webHidden/>
          </w:rPr>
          <w:fldChar w:fldCharType="begin"/>
        </w:r>
        <w:r w:rsidR="009242CC">
          <w:rPr>
            <w:rFonts w:hint="eastAsia"/>
            <w:noProof/>
            <w:webHidden/>
          </w:rPr>
          <w:instrText xml:space="preserve"> </w:instrText>
        </w:r>
        <w:r w:rsidR="009242CC">
          <w:rPr>
            <w:noProof/>
            <w:webHidden/>
          </w:rPr>
          <w:instrText>PAGEREF _Toc217832210 \h</w:instrText>
        </w:r>
        <w:r w:rsidR="009242CC">
          <w:rPr>
            <w:rFonts w:hint="eastAsia"/>
            <w:noProof/>
            <w:webHidden/>
          </w:rPr>
          <w:instrText xml:space="preserve"> </w:instrText>
        </w:r>
        <w:r w:rsidR="009242CC">
          <w:rPr>
            <w:rFonts w:hint="eastAsia"/>
            <w:noProof/>
            <w:webHidden/>
          </w:rPr>
        </w:r>
        <w:r w:rsidR="009242CC">
          <w:rPr>
            <w:rFonts w:hint="eastAsia"/>
            <w:noProof/>
            <w:webHidden/>
          </w:rPr>
          <w:fldChar w:fldCharType="separate"/>
        </w:r>
        <w:r w:rsidR="009242CC">
          <w:rPr>
            <w:noProof/>
            <w:webHidden/>
          </w:rPr>
          <w:t>1</w:t>
        </w:r>
        <w:r w:rsidR="009242CC">
          <w:rPr>
            <w:rFonts w:hint="eastAsia"/>
            <w:noProof/>
            <w:webHidden/>
          </w:rPr>
          <w:fldChar w:fldCharType="end"/>
        </w:r>
      </w:hyperlink>
    </w:p>
    <w:p w14:paraId="6EFE856C" w14:textId="77777777" w:rsidR="009242CC" w:rsidRDefault="009242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2211" w:history="1">
        <w:r w:rsidRPr="009458B6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5181C9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12" w:history="1">
        <w:r w:rsidRPr="009458B6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ECD81C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13" w:history="1">
        <w:r w:rsidRPr="009458B6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2B66B7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14" w:history="1">
        <w:r w:rsidRPr="009458B6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104B54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15" w:history="1">
        <w:r w:rsidRPr="009458B6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26AEFB" w14:textId="77777777" w:rsidR="009242CC" w:rsidRDefault="009242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2216" w:history="1">
        <w:r w:rsidRPr="009458B6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13A860" w14:textId="77777777" w:rsidR="009242CC" w:rsidRDefault="009242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2217" w:history="1">
        <w:r w:rsidRPr="009458B6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2F58E0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18" w:history="1">
        <w:r w:rsidRPr="009458B6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712F5D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19" w:history="1">
        <w:r w:rsidRPr="009458B6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32E025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20" w:history="1">
        <w:r w:rsidRPr="009458B6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CDE8BA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21" w:history="1">
        <w:r w:rsidRPr="009458B6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65CFA8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22" w:history="1">
        <w:r w:rsidRPr="009458B6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DC40B2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23" w:history="1">
        <w:r w:rsidRPr="009458B6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AA9CEB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24" w:history="1">
        <w:r w:rsidRPr="009458B6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52BC50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25" w:history="1">
        <w:r w:rsidRPr="009458B6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0F13D8" w14:textId="77777777" w:rsidR="009242CC" w:rsidRDefault="009242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2226" w:history="1">
        <w:r w:rsidRPr="009458B6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790396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27" w:history="1">
        <w:r w:rsidRPr="009458B6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8B5B39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28" w:history="1">
        <w:r w:rsidRPr="009458B6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37695B" w14:textId="77777777" w:rsidR="009242CC" w:rsidRDefault="009242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2229" w:history="1">
        <w:r w:rsidRPr="009458B6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D1A51F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30" w:history="1">
        <w:r w:rsidRPr="009458B6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B860AA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31" w:history="1">
        <w:r w:rsidRPr="009458B6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6141C2" w14:textId="77777777" w:rsidR="009242CC" w:rsidRDefault="009242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2232" w:history="1">
        <w:r w:rsidRPr="009458B6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248DD0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33" w:history="1">
        <w:r w:rsidRPr="009458B6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613257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34" w:history="1">
        <w:r w:rsidRPr="009458B6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D4FBEA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35" w:history="1">
        <w:r w:rsidRPr="009458B6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D0FE5A" w14:textId="77777777" w:rsidR="009242CC" w:rsidRDefault="009242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2236" w:history="1">
        <w:r w:rsidRPr="009458B6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BA7AF8" w14:textId="77777777" w:rsidR="009242CC" w:rsidRDefault="009242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2237" w:history="1">
        <w:r w:rsidRPr="009458B6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458B6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_Toc217832237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0C3F60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CE84A6B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832210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1D85AF97" w14:textId="77777777" w:rsidTr="00C76264">
        <w:tc>
          <w:tcPr>
            <w:tcW w:w="2831" w:type="dxa"/>
            <w:shd w:val="clear" w:color="auto" w:fill="E6E6E6"/>
            <w:vAlign w:val="center"/>
          </w:tcPr>
          <w:p w14:paraId="767BF782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CD3342F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24DD13A3" w14:textId="77777777" w:rsidTr="00C76264">
        <w:tc>
          <w:tcPr>
            <w:tcW w:w="2831" w:type="dxa"/>
            <w:shd w:val="clear" w:color="auto" w:fill="E6E6E6"/>
            <w:vAlign w:val="center"/>
          </w:tcPr>
          <w:p w14:paraId="2CADF665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8D23F8F" w14:textId="77777777" w:rsidR="0034676D" w:rsidRDefault="00A26740">
            <w:bookmarkStart w:id="14" w:name="气候分区"/>
            <w:r>
              <w:t>严寒</w:t>
            </w:r>
            <w:r>
              <w:t>C</w:t>
            </w:r>
            <w:r>
              <w:t>区</w:t>
            </w:r>
            <w:bookmarkEnd w:id="14"/>
          </w:p>
        </w:tc>
      </w:tr>
      <w:tr w:rsidR="0034676D" w14:paraId="194E12E5" w14:textId="77777777" w:rsidTr="00C76264">
        <w:tc>
          <w:tcPr>
            <w:tcW w:w="2831" w:type="dxa"/>
            <w:shd w:val="clear" w:color="auto" w:fill="E6E6E6"/>
            <w:vAlign w:val="center"/>
          </w:tcPr>
          <w:p w14:paraId="50472104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3CA7742" w14:textId="77777777" w:rsidR="0034676D" w:rsidRDefault="00A26740">
            <w:bookmarkStart w:id="15" w:name="纬度"/>
            <w:r>
              <w:t>41.00</w:t>
            </w:r>
            <w:bookmarkEnd w:id="15"/>
          </w:p>
        </w:tc>
      </w:tr>
      <w:tr w:rsidR="0034676D" w14:paraId="1B16663F" w14:textId="77777777" w:rsidTr="00C76264">
        <w:tc>
          <w:tcPr>
            <w:tcW w:w="2831" w:type="dxa"/>
            <w:shd w:val="clear" w:color="auto" w:fill="E6E6E6"/>
            <w:vAlign w:val="center"/>
          </w:tcPr>
          <w:p w14:paraId="63378E97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56627EC" w14:textId="77777777" w:rsidR="0034676D" w:rsidRDefault="00A26740">
            <w:bookmarkStart w:id="16" w:name="经度"/>
            <w:r>
              <w:t>122.10</w:t>
            </w:r>
            <w:bookmarkEnd w:id="16"/>
          </w:p>
        </w:tc>
      </w:tr>
      <w:tr w:rsidR="0034676D" w14:paraId="1F645A69" w14:textId="77777777" w:rsidTr="00C76264">
        <w:tc>
          <w:tcPr>
            <w:tcW w:w="2831" w:type="dxa"/>
            <w:shd w:val="clear" w:color="auto" w:fill="E6E6E6"/>
            <w:vAlign w:val="center"/>
          </w:tcPr>
          <w:p w14:paraId="455D4CBD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755BDF0" w14:textId="77777777" w:rsidR="0034676D" w:rsidRDefault="00A26740">
            <w:bookmarkStart w:id="17" w:name="项目名称＃2"/>
            <w:r>
              <w:t>风曦鹭屿</w:t>
            </w:r>
            <w:r>
              <w:t>-</w:t>
            </w:r>
            <w:r>
              <w:t>气候观测及生态科技研发中心</w:t>
            </w:r>
            <w:bookmarkEnd w:id="17"/>
          </w:p>
        </w:tc>
      </w:tr>
      <w:tr w:rsidR="0034676D" w14:paraId="2DB1B9B3" w14:textId="77777777" w:rsidTr="00C76264">
        <w:tc>
          <w:tcPr>
            <w:tcW w:w="2831" w:type="dxa"/>
            <w:shd w:val="clear" w:color="auto" w:fill="E6E6E6"/>
            <w:vAlign w:val="center"/>
          </w:tcPr>
          <w:p w14:paraId="67ED26CA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0FF5F983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A71E02B" w14:textId="77777777" w:rsidR="0034676D" w:rsidRDefault="0034676D"/>
        </w:tc>
      </w:tr>
      <w:tr w:rsidR="0034676D" w14:paraId="0F7D9C4C" w14:textId="77777777" w:rsidTr="00C76264">
        <w:tc>
          <w:tcPr>
            <w:tcW w:w="2831" w:type="dxa"/>
            <w:shd w:val="clear" w:color="auto" w:fill="E6E6E6"/>
            <w:vAlign w:val="center"/>
          </w:tcPr>
          <w:p w14:paraId="162DC6F8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7536E1BF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14775.04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57F4B6E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1BAD65F7" w14:textId="77777777" w:rsidTr="00C76264">
        <w:tc>
          <w:tcPr>
            <w:tcW w:w="2831" w:type="dxa"/>
            <w:shd w:val="clear" w:color="auto" w:fill="E6E6E6"/>
            <w:vAlign w:val="center"/>
          </w:tcPr>
          <w:p w14:paraId="60E1C136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4FBE17E6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16.31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4AA79FE1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34211522" w14:textId="77777777" w:rsidTr="00C76264">
        <w:tc>
          <w:tcPr>
            <w:tcW w:w="2831" w:type="dxa"/>
            <w:shd w:val="clear" w:color="auto" w:fill="E6E6E6"/>
            <w:vAlign w:val="center"/>
          </w:tcPr>
          <w:p w14:paraId="662D656F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76992FB5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6DC83188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0EBCE9C0" w14:textId="77777777" w:rsidTr="00C76264">
        <w:tc>
          <w:tcPr>
            <w:tcW w:w="2831" w:type="dxa"/>
            <w:shd w:val="clear" w:color="auto" w:fill="E6E6E6"/>
            <w:vAlign w:val="center"/>
          </w:tcPr>
          <w:p w14:paraId="74349463" w14:textId="77777777" w:rsidR="0034676D" w:rsidRDefault="00A2674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02D8E68" w14:textId="77777777" w:rsidR="0034676D" w:rsidRDefault="00A26740">
            <w:bookmarkStart w:id="25" w:name="北向角度"/>
            <w:r>
              <w:t>45</w:t>
            </w:r>
            <w:bookmarkEnd w:id="25"/>
            <w:r>
              <w:t>°</w:t>
            </w:r>
          </w:p>
        </w:tc>
      </w:tr>
    </w:tbl>
    <w:p w14:paraId="0060268C" w14:textId="77777777" w:rsidR="0034676D" w:rsidRDefault="00A26740">
      <w:pPr>
        <w:pStyle w:val="1"/>
      </w:pPr>
      <w:bookmarkStart w:id="26" w:name="_Toc217832211"/>
      <w:r>
        <w:rPr>
          <w:rFonts w:hint="eastAsia"/>
        </w:rPr>
        <w:t>气象</w:t>
      </w:r>
      <w:r>
        <w:t>数据</w:t>
      </w:r>
      <w:bookmarkEnd w:id="26"/>
    </w:p>
    <w:p w14:paraId="03B37A64" w14:textId="77777777" w:rsidR="0034676D" w:rsidRDefault="00A26740">
      <w:pPr>
        <w:pStyle w:val="2"/>
      </w:pPr>
      <w:bookmarkStart w:id="27" w:name="_Toc217832212"/>
      <w:r>
        <w:rPr>
          <w:rFonts w:hint="eastAsia"/>
        </w:rPr>
        <w:t>气象地点</w:t>
      </w:r>
      <w:bookmarkEnd w:id="27"/>
    </w:p>
    <w:p w14:paraId="176B0448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辽宁</w:t>
      </w:r>
      <w:r>
        <w:t>-</w:t>
      </w:r>
      <w:r>
        <w:t>营口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7F8FF79C" w14:textId="77777777" w:rsidR="0034676D" w:rsidRDefault="00A26740">
      <w:pPr>
        <w:pStyle w:val="2"/>
      </w:pPr>
      <w:bookmarkStart w:id="29" w:name="_Toc217832213"/>
      <w:r>
        <w:rPr>
          <w:rFonts w:hint="eastAsia"/>
        </w:rPr>
        <w:t>逐</w:t>
      </w:r>
      <w:r>
        <w:t>日干球温度表</w:t>
      </w:r>
      <w:bookmarkEnd w:id="29"/>
    </w:p>
    <w:p w14:paraId="511B1132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4CA63AFF" wp14:editId="203237AF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F9497" w14:textId="77777777" w:rsidR="0034676D" w:rsidRDefault="00A26740">
      <w:pPr>
        <w:pStyle w:val="2"/>
      </w:pPr>
      <w:bookmarkStart w:id="31" w:name="日最小干球温度变化表"/>
      <w:bookmarkStart w:id="32" w:name="_Toc217832214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51A42E22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418EEF65" wp14:editId="2382BFB9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AC0EB" w14:textId="77777777" w:rsidR="0034676D" w:rsidRDefault="00A26740">
      <w:pPr>
        <w:pStyle w:val="2"/>
      </w:pPr>
      <w:bookmarkStart w:id="34" w:name="_Toc217832215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94300" w14:paraId="36F719C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017C6CC" w14:textId="77777777" w:rsidR="00D9430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324843" w14:textId="77777777" w:rsidR="00D9430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0B2F79" w14:textId="77777777" w:rsidR="00D9430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28F59E" w14:textId="77777777" w:rsidR="00D9430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63A53D" w14:textId="77777777" w:rsidR="00D9430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C6E2CA" w14:textId="77777777" w:rsidR="00D9430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94300" w14:paraId="2CEF2C4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0A3C7B2" w14:textId="77777777" w:rsidR="00D9430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630D58C" w14:textId="77777777" w:rsidR="00D94300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A7D4C8C" w14:textId="77777777" w:rsidR="00D94300" w:rsidRDefault="00000000">
            <w:r>
              <w:t>33.3</w:t>
            </w:r>
          </w:p>
        </w:tc>
        <w:tc>
          <w:tcPr>
            <w:tcW w:w="1556" w:type="dxa"/>
            <w:vAlign w:val="center"/>
          </w:tcPr>
          <w:p w14:paraId="33EE9E42" w14:textId="77777777" w:rsidR="00D94300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643A0624" w14:textId="77777777" w:rsidR="00D94300" w:rsidRDefault="00000000">
            <w:r>
              <w:t>22.9</w:t>
            </w:r>
          </w:p>
        </w:tc>
        <w:tc>
          <w:tcPr>
            <w:tcW w:w="1556" w:type="dxa"/>
            <w:vAlign w:val="center"/>
          </w:tcPr>
          <w:p w14:paraId="210A8DD0" w14:textId="77777777" w:rsidR="00D94300" w:rsidRDefault="00000000">
            <w:r>
              <w:t>92.2</w:t>
            </w:r>
          </w:p>
        </w:tc>
      </w:tr>
      <w:tr w:rsidR="00D94300" w14:paraId="222454B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E822662" w14:textId="77777777" w:rsidR="00D9430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2077D35" w14:textId="77777777" w:rsidR="00D94300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45B1A9E" w14:textId="77777777" w:rsidR="00D94300" w:rsidRDefault="00000000">
            <w:r>
              <w:t>-22.8</w:t>
            </w:r>
          </w:p>
        </w:tc>
        <w:tc>
          <w:tcPr>
            <w:tcW w:w="1556" w:type="dxa"/>
            <w:vAlign w:val="center"/>
          </w:tcPr>
          <w:p w14:paraId="7618FA5C" w14:textId="77777777" w:rsidR="00D94300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374988E5" w14:textId="77777777" w:rsidR="00D94300" w:rsidRDefault="00000000">
            <w:r>
              <w:t>0.2</w:t>
            </w:r>
          </w:p>
        </w:tc>
        <w:tc>
          <w:tcPr>
            <w:tcW w:w="1556" w:type="dxa"/>
            <w:vAlign w:val="center"/>
          </w:tcPr>
          <w:p w14:paraId="1B157B35" w14:textId="77777777" w:rsidR="00D94300" w:rsidRDefault="00000000">
            <w:r>
              <w:t>-22.4</w:t>
            </w:r>
          </w:p>
        </w:tc>
      </w:tr>
    </w:tbl>
    <w:p w14:paraId="66D25CEC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2F43BA47" w14:textId="77777777" w:rsidR="0034676D" w:rsidRDefault="00A26740">
      <w:pPr>
        <w:pStyle w:val="1"/>
      </w:pPr>
      <w:bookmarkStart w:id="36" w:name="_Toc217832216"/>
      <w:r>
        <w:rPr>
          <w:rFonts w:hint="eastAsia"/>
        </w:rPr>
        <w:t>软件介绍</w:t>
      </w:r>
      <w:bookmarkEnd w:id="36"/>
    </w:p>
    <w:p w14:paraId="544E08E3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0B7D729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37C632E9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99BE784" w14:textId="77777777" w:rsidR="0034676D" w:rsidRDefault="00A26740">
      <w:pPr>
        <w:pStyle w:val="1"/>
      </w:pPr>
      <w:bookmarkStart w:id="38" w:name="_Toc217832217"/>
      <w:r>
        <w:rPr>
          <w:rFonts w:hint="eastAsia"/>
        </w:rPr>
        <w:t>围护</w:t>
      </w:r>
      <w:r>
        <w:t>结构</w:t>
      </w:r>
      <w:bookmarkEnd w:id="38"/>
    </w:p>
    <w:p w14:paraId="7D0D88BE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832218"/>
      <w:bookmarkEnd w:id="39"/>
      <w:r>
        <w:rPr>
          <w:kern w:val="2"/>
        </w:rPr>
        <w:t>屋顶构造</w:t>
      </w:r>
      <w:bookmarkEnd w:id="40"/>
    </w:p>
    <w:p w14:paraId="0B43E068" w14:textId="77777777" w:rsidR="00D943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不上人屋面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4300" w14:paraId="10F07A2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04A12A" w14:textId="77777777" w:rsidR="00D943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A7A89E" w14:textId="77777777" w:rsidR="00D943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FC7F81" w14:textId="77777777" w:rsidR="00D943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443FE" w14:textId="77777777" w:rsidR="00D943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12FBA" w14:textId="77777777" w:rsidR="00D943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0E536" w14:textId="77777777" w:rsidR="00D943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561F02" w14:textId="77777777" w:rsidR="00D943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4300" w14:paraId="2CE512E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89F4C4" w14:textId="77777777" w:rsidR="00D94300" w:rsidRDefault="00D943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7FE68E" w14:textId="77777777" w:rsidR="00D943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CD065" w14:textId="77777777" w:rsidR="00D943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38170" w14:textId="77777777" w:rsidR="00D943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D9A239" w14:textId="77777777" w:rsidR="00D943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113FD" w14:textId="77777777" w:rsidR="00D943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D89BFD" w14:textId="77777777" w:rsidR="00D94300" w:rsidRDefault="00000000">
            <w:pPr>
              <w:jc w:val="center"/>
            </w:pPr>
            <w:r>
              <w:t>D=R*S</w:t>
            </w:r>
          </w:p>
        </w:tc>
      </w:tr>
      <w:tr w:rsidR="00D94300" w14:paraId="2FCD9DAD" w14:textId="77777777">
        <w:trPr>
          <w:jc w:val="center"/>
        </w:trPr>
        <w:tc>
          <w:tcPr>
            <w:tcW w:w="3345" w:type="dxa"/>
            <w:vAlign w:val="center"/>
          </w:tcPr>
          <w:p w14:paraId="6B12E129" w14:textId="77777777" w:rsidR="00D94300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E54D968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2539D5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7286C0F" w14:textId="77777777" w:rsidR="00D9430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24C64076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A3AD81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7644285E" w14:textId="77777777" w:rsidR="00D94300" w:rsidRDefault="00000000">
            <w:pPr>
              <w:jc w:val="right"/>
            </w:pPr>
            <w:r>
              <w:t>2.000</w:t>
            </w:r>
          </w:p>
        </w:tc>
      </w:tr>
      <w:tr w:rsidR="00D94300" w14:paraId="3AE91681" w14:textId="77777777">
        <w:trPr>
          <w:jc w:val="center"/>
        </w:trPr>
        <w:tc>
          <w:tcPr>
            <w:tcW w:w="3345" w:type="dxa"/>
            <w:vAlign w:val="center"/>
          </w:tcPr>
          <w:p w14:paraId="7E26D5AD" w14:textId="77777777" w:rsidR="00D94300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2E05A44" w14:textId="77777777" w:rsidR="00D94300" w:rsidRDefault="00000000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3F3A576" w14:textId="77777777" w:rsidR="00D94300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51F9A01" w14:textId="77777777" w:rsidR="00D94300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863CEAF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FD03DD" w14:textId="77777777" w:rsidR="00D94300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308A0B87" w14:textId="77777777" w:rsidR="00D94300" w:rsidRDefault="00000000">
            <w:pPr>
              <w:jc w:val="right"/>
            </w:pPr>
            <w:r>
              <w:t>0.163</w:t>
            </w:r>
          </w:p>
        </w:tc>
      </w:tr>
      <w:tr w:rsidR="00D94300" w14:paraId="76F4532B" w14:textId="77777777">
        <w:trPr>
          <w:jc w:val="center"/>
        </w:trPr>
        <w:tc>
          <w:tcPr>
            <w:tcW w:w="3345" w:type="dxa"/>
            <w:vAlign w:val="center"/>
          </w:tcPr>
          <w:p w14:paraId="1B113240" w14:textId="77777777" w:rsidR="00D94300" w:rsidRDefault="00000000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DC17D7D" w14:textId="77777777" w:rsidR="00D9430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2F8261D" w14:textId="77777777" w:rsidR="00D94300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4DAEA33" w14:textId="77777777" w:rsidR="00D9430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D575AD4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445F9A" w14:textId="77777777" w:rsidR="00D94300" w:rsidRDefault="00000000">
            <w:pPr>
              <w:jc w:val="right"/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09149DBF" w14:textId="77777777" w:rsidR="00D94300" w:rsidRDefault="00000000">
            <w:pPr>
              <w:jc w:val="right"/>
            </w:pPr>
            <w:r>
              <w:t>0.303</w:t>
            </w:r>
          </w:p>
        </w:tc>
      </w:tr>
      <w:tr w:rsidR="00D94300" w14:paraId="0A216254" w14:textId="77777777">
        <w:trPr>
          <w:jc w:val="center"/>
        </w:trPr>
        <w:tc>
          <w:tcPr>
            <w:tcW w:w="3345" w:type="dxa"/>
            <w:vAlign w:val="center"/>
          </w:tcPr>
          <w:p w14:paraId="16278DF6" w14:textId="77777777" w:rsidR="00D9430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67DDB3B" w14:textId="77777777" w:rsidR="00D94300" w:rsidRDefault="0000000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25501724" w14:textId="77777777" w:rsidR="00D94300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C94761B" w14:textId="77777777" w:rsidR="00D94300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36839BDD" w14:textId="77777777" w:rsidR="00D94300" w:rsidRDefault="00000000">
            <w:pPr>
              <w:jc w:val="right"/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71FF2DA5" w14:textId="77777777" w:rsidR="00D94300" w:rsidRDefault="00000000">
            <w:pPr>
              <w:jc w:val="right"/>
            </w:pPr>
            <w:r>
              <w:t>3.846</w:t>
            </w:r>
          </w:p>
        </w:tc>
        <w:tc>
          <w:tcPr>
            <w:tcW w:w="1064" w:type="dxa"/>
            <w:vAlign w:val="center"/>
          </w:tcPr>
          <w:p w14:paraId="65871444" w14:textId="77777777" w:rsidR="00D94300" w:rsidRDefault="00000000">
            <w:pPr>
              <w:jc w:val="right"/>
            </w:pPr>
            <w:r>
              <w:t>1.700</w:t>
            </w:r>
          </w:p>
        </w:tc>
      </w:tr>
      <w:tr w:rsidR="00D94300" w14:paraId="2A626C78" w14:textId="77777777">
        <w:trPr>
          <w:jc w:val="center"/>
        </w:trPr>
        <w:tc>
          <w:tcPr>
            <w:tcW w:w="3345" w:type="dxa"/>
            <w:vAlign w:val="center"/>
          </w:tcPr>
          <w:p w14:paraId="3DC5DA07" w14:textId="77777777" w:rsidR="00D94300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A4A0A25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7411D9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40DD7498" w14:textId="77777777" w:rsidR="00D9430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ACEBEFE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81CC99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6692D781" w14:textId="77777777" w:rsidR="00D94300" w:rsidRDefault="00000000">
            <w:pPr>
              <w:jc w:val="right"/>
            </w:pPr>
            <w:r>
              <w:t>2.000</w:t>
            </w:r>
          </w:p>
        </w:tc>
      </w:tr>
      <w:tr w:rsidR="00D94300" w14:paraId="17FF80D3" w14:textId="77777777">
        <w:trPr>
          <w:jc w:val="center"/>
        </w:trPr>
        <w:tc>
          <w:tcPr>
            <w:tcW w:w="3345" w:type="dxa"/>
            <w:vAlign w:val="center"/>
          </w:tcPr>
          <w:p w14:paraId="1CE8140F" w14:textId="77777777" w:rsidR="00D94300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E563C79" w14:textId="77777777" w:rsidR="00D9430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D5AAA34" w14:textId="77777777" w:rsidR="00D94300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3A4041DE" w14:textId="77777777" w:rsidR="00D94300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E2BA53C" w14:textId="77777777" w:rsidR="00D94300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7B6EC27D" w14:textId="77777777" w:rsidR="00D94300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6328317D" w14:textId="77777777" w:rsidR="00D94300" w:rsidRDefault="00000000">
            <w:pPr>
              <w:jc w:val="right"/>
            </w:pPr>
            <w:r>
              <w:t>0.500</w:t>
            </w:r>
          </w:p>
        </w:tc>
      </w:tr>
      <w:tr w:rsidR="00D94300" w14:paraId="19689FF9" w14:textId="77777777">
        <w:trPr>
          <w:jc w:val="center"/>
        </w:trPr>
        <w:tc>
          <w:tcPr>
            <w:tcW w:w="3345" w:type="dxa"/>
            <w:vAlign w:val="center"/>
          </w:tcPr>
          <w:p w14:paraId="3FFDCE28" w14:textId="77777777" w:rsidR="00D94300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6DAB485" w14:textId="77777777" w:rsidR="00D94300" w:rsidRDefault="00000000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F4BF995" w14:textId="77777777" w:rsidR="00D94300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0B2837F" w14:textId="77777777" w:rsidR="00D94300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B6B8C16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E9DFAA" w14:textId="77777777" w:rsidR="00D94300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22365507" w14:textId="77777777" w:rsidR="00D94300" w:rsidRDefault="00000000">
            <w:pPr>
              <w:jc w:val="right"/>
            </w:pPr>
            <w:r>
              <w:t>0.163</w:t>
            </w:r>
          </w:p>
        </w:tc>
      </w:tr>
      <w:tr w:rsidR="00D94300" w14:paraId="715F8F44" w14:textId="77777777">
        <w:trPr>
          <w:jc w:val="center"/>
        </w:trPr>
        <w:tc>
          <w:tcPr>
            <w:tcW w:w="3345" w:type="dxa"/>
            <w:vAlign w:val="center"/>
          </w:tcPr>
          <w:p w14:paraId="5DCDD04C" w14:textId="77777777" w:rsidR="00D94300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BCE055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F6E5DC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5DCFF9D" w14:textId="77777777" w:rsidR="00D9430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A4709F1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554F93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6DDA78F7" w14:textId="77777777" w:rsidR="00D94300" w:rsidRDefault="00000000">
            <w:pPr>
              <w:jc w:val="right"/>
            </w:pPr>
            <w:r>
              <w:t>2.000</w:t>
            </w:r>
          </w:p>
        </w:tc>
      </w:tr>
      <w:tr w:rsidR="00D94300" w14:paraId="521B26CE" w14:textId="77777777">
        <w:trPr>
          <w:jc w:val="center"/>
        </w:trPr>
        <w:tc>
          <w:tcPr>
            <w:tcW w:w="3345" w:type="dxa"/>
            <w:vAlign w:val="center"/>
          </w:tcPr>
          <w:p w14:paraId="7A082780" w14:textId="77777777" w:rsidR="00D943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E046D3" w14:textId="77777777" w:rsidR="00D9430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809C0BB" w14:textId="77777777" w:rsidR="00D943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93382A1" w14:textId="77777777" w:rsidR="00D943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82712E8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0D45DE" w14:textId="77777777" w:rsidR="00D9430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E3E2B98" w14:textId="77777777" w:rsidR="00D94300" w:rsidRDefault="00000000">
            <w:pPr>
              <w:jc w:val="right"/>
            </w:pPr>
            <w:r>
              <w:t>1.977</w:t>
            </w:r>
          </w:p>
        </w:tc>
      </w:tr>
      <w:tr w:rsidR="00D94300" w14:paraId="132733FE" w14:textId="77777777">
        <w:trPr>
          <w:jc w:val="center"/>
        </w:trPr>
        <w:tc>
          <w:tcPr>
            <w:tcW w:w="3345" w:type="dxa"/>
            <w:vAlign w:val="center"/>
          </w:tcPr>
          <w:p w14:paraId="76AC9CB3" w14:textId="77777777" w:rsidR="00D943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04867F" w14:textId="77777777" w:rsidR="00D94300" w:rsidRDefault="00000000">
            <w:pPr>
              <w:jc w:val="right"/>
            </w:pPr>
            <w:r>
              <w:t>478</w:t>
            </w:r>
          </w:p>
        </w:tc>
        <w:tc>
          <w:tcPr>
            <w:tcW w:w="1075" w:type="dxa"/>
            <w:vAlign w:val="center"/>
          </w:tcPr>
          <w:p w14:paraId="63A89F8F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FE2097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E35336B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0285A9" w14:textId="77777777" w:rsidR="00D94300" w:rsidRDefault="00000000">
            <w:pPr>
              <w:jc w:val="right"/>
            </w:pPr>
            <w:r>
              <w:t>4.682</w:t>
            </w:r>
          </w:p>
        </w:tc>
        <w:tc>
          <w:tcPr>
            <w:tcW w:w="1064" w:type="dxa"/>
            <w:vAlign w:val="center"/>
          </w:tcPr>
          <w:p w14:paraId="1DCE6C8E" w14:textId="77777777" w:rsidR="00D94300" w:rsidRDefault="00000000">
            <w:pPr>
              <w:jc w:val="right"/>
            </w:pPr>
            <w:r>
              <w:t>10.806</w:t>
            </w:r>
          </w:p>
        </w:tc>
      </w:tr>
      <w:tr w:rsidR="00D94300" w14:paraId="73ECF69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0257C9" w14:textId="77777777" w:rsidR="00D943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EEEA2EC" w14:textId="77777777" w:rsidR="00D94300" w:rsidRDefault="00000000">
            <w:pPr>
              <w:jc w:val="center"/>
            </w:pPr>
            <w:r>
              <w:t>0.21</w:t>
            </w:r>
          </w:p>
        </w:tc>
      </w:tr>
    </w:tbl>
    <w:p w14:paraId="64BD34A1" w14:textId="77777777" w:rsidR="00D94300" w:rsidRDefault="00000000">
      <w:pPr>
        <w:pStyle w:val="2"/>
        <w:widowControl w:val="0"/>
        <w:rPr>
          <w:kern w:val="2"/>
        </w:rPr>
      </w:pPr>
      <w:bookmarkStart w:id="41" w:name="_Toc217832219"/>
      <w:r>
        <w:rPr>
          <w:kern w:val="2"/>
        </w:rPr>
        <w:t>外墙构造</w:t>
      </w:r>
      <w:bookmarkEnd w:id="41"/>
    </w:p>
    <w:p w14:paraId="4998F7CD" w14:textId="77777777" w:rsidR="00D943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4300" w14:paraId="055AAA8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C676238" w14:textId="77777777" w:rsidR="00D943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FC3A6" w14:textId="77777777" w:rsidR="00D943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1B82E" w14:textId="77777777" w:rsidR="00D943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B3A6BC" w14:textId="77777777" w:rsidR="00D943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054F5" w14:textId="77777777" w:rsidR="00D943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832F6" w14:textId="77777777" w:rsidR="00D943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E80026" w14:textId="77777777" w:rsidR="00D943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4300" w14:paraId="6190EA2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4C5556" w14:textId="77777777" w:rsidR="00D94300" w:rsidRDefault="00D943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726D61" w14:textId="77777777" w:rsidR="00D943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AF15D" w14:textId="77777777" w:rsidR="00D943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A666F" w14:textId="77777777" w:rsidR="00D943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88E83" w14:textId="77777777" w:rsidR="00D943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AFF76E" w14:textId="77777777" w:rsidR="00D943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B40782" w14:textId="77777777" w:rsidR="00D94300" w:rsidRDefault="00000000">
            <w:pPr>
              <w:jc w:val="center"/>
            </w:pPr>
            <w:r>
              <w:t>D=R*S</w:t>
            </w:r>
          </w:p>
        </w:tc>
      </w:tr>
      <w:tr w:rsidR="00D94300" w14:paraId="551C35D2" w14:textId="77777777">
        <w:trPr>
          <w:jc w:val="center"/>
        </w:trPr>
        <w:tc>
          <w:tcPr>
            <w:tcW w:w="3345" w:type="dxa"/>
            <w:vAlign w:val="center"/>
          </w:tcPr>
          <w:p w14:paraId="0F74CC64" w14:textId="77777777" w:rsidR="00D94300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0ED1DE77" w14:textId="77777777" w:rsidR="00D94300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24502F4F" w14:textId="77777777" w:rsidR="00D94300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333A664" w14:textId="77777777" w:rsidR="00D9430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F83291C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CD0EC2" w14:textId="77777777" w:rsidR="00D94300" w:rsidRDefault="0000000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66BBFE6B" w14:textId="77777777" w:rsidR="00D94300" w:rsidRDefault="00000000">
            <w:pPr>
              <w:jc w:val="right"/>
            </w:pPr>
            <w:r>
              <w:t>0.182</w:t>
            </w:r>
          </w:p>
        </w:tc>
      </w:tr>
      <w:tr w:rsidR="00D94300" w14:paraId="7E276F64" w14:textId="77777777">
        <w:trPr>
          <w:jc w:val="center"/>
        </w:trPr>
        <w:tc>
          <w:tcPr>
            <w:tcW w:w="3345" w:type="dxa"/>
            <w:vAlign w:val="center"/>
          </w:tcPr>
          <w:p w14:paraId="3649A928" w14:textId="77777777" w:rsidR="00D94300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2EB44A3" w14:textId="77777777" w:rsidR="00D94300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6B50AA3" w14:textId="77777777" w:rsidR="00D94300" w:rsidRDefault="00000000">
            <w:pPr>
              <w:jc w:val="right"/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7A65FEDB" w14:textId="77777777" w:rsidR="00D94300" w:rsidRDefault="00000000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35EF0A20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643D20" w14:textId="77777777" w:rsidR="00D94300" w:rsidRDefault="00000000">
            <w:pPr>
              <w:jc w:val="right"/>
            </w:pPr>
            <w:r>
              <w:t>2.500</w:t>
            </w:r>
          </w:p>
        </w:tc>
        <w:tc>
          <w:tcPr>
            <w:tcW w:w="1064" w:type="dxa"/>
            <w:vAlign w:val="center"/>
          </w:tcPr>
          <w:p w14:paraId="5689C3C0" w14:textId="77777777" w:rsidR="00D94300" w:rsidRDefault="00000000">
            <w:pPr>
              <w:jc w:val="right"/>
            </w:pPr>
            <w:r>
              <w:t>1.070</w:t>
            </w:r>
          </w:p>
        </w:tc>
      </w:tr>
      <w:tr w:rsidR="00D94300" w14:paraId="67C0F4FA" w14:textId="77777777">
        <w:trPr>
          <w:jc w:val="center"/>
        </w:trPr>
        <w:tc>
          <w:tcPr>
            <w:tcW w:w="3345" w:type="dxa"/>
            <w:vAlign w:val="center"/>
          </w:tcPr>
          <w:p w14:paraId="49E95CF1" w14:textId="77777777" w:rsidR="00D94300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89F6F15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7530D3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25DEF156" w14:textId="77777777" w:rsidR="00D9430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4DD2C2F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F4ECE6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46312E10" w14:textId="77777777" w:rsidR="00D94300" w:rsidRDefault="00000000">
            <w:pPr>
              <w:jc w:val="right"/>
            </w:pPr>
            <w:r>
              <w:t>2.000</w:t>
            </w:r>
          </w:p>
        </w:tc>
      </w:tr>
      <w:tr w:rsidR="00D94300" w14:paraId="25A5A14B" w14:textId="77777777">
        <w:trPr>
          <w:jc w:val="center"/>
        </w:trPr>
        <w:tc>
          <w:tcPr>
            <w:tcW w:w="3345" w:type="dxa"/>
            <w:vAlign w:val="center"/>
          </w:tcPr>
          <w:p w14:paraId="7082FA80" w14:textId="77777777" w:rsidR="00D943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D0FEFA" w14:textId="77777777" w:rsidR="00D94300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4BD2AE09" w14:textId="77777777" w:rsidR="00D943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C6B7ACA" w14:textId="77777777" w:rsidR="00D943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2528A52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915E34" w14:textId="77777777" w:rsidR="00D94300" w:rsidRDefault="00000000">
            <w:pPr>
              <w:jc w:val="right"/>
            </w:pPr>
            <w:r>
              <w:t>0.138</w:t>
            </w:r>
          </w:p>
        </w:tc>
        <w:tc>
          <w:tcPr>
            <w:tcW w:w="1064" w:type="dxa"/>
            <w:vAlign w:val="center"/>
          </w:tcPr>
          <w:p w14:paraId="5AD7D8D1" w14:textId="77777777" w:rsidR="00D94300" w:rsidRDefault="00000000">
            <w:pPr>
              <w:jc w:val="right"/>
            </w:pPr>
            <w:r>
              <w:t>2.372</w:t>
            </w:r>
          </w:p>
        </w:tc>
      </w:tr>
      <w:tr w:rsidR="00D94300" w14:paraId="6B2F5ABA" w14:textId="77777777">
        <w:trPr>
          <w:jc w:val="center"/>
        </w:trPr>
        <w:tc>
          <w:tcPr>
            <w:tcW w:w="3345" w:type="dxa"/>
            <w:vAlign w:val="center"/>
          </w:tcPr>
          <w:p w14:paraId="5E298C24" w14:textId="77777777" w:rsidR="00D943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F22F5F" w14:textId="77777777" w:rsidR="00D94300" w:rsidRDefault="00000000">
            <w:pPr>
              <w:jc w:val="right"/>
            </w:pPr>
            <w:r>
              <w:t>375</w:t>
            </w:r>
          </w:p>
        </w:tc>
        <w:tc>
          <w:tcPr>
            <w:tcW w:w="1075" w:type="dxa"/>
            <w:vAlign w:val="center"/>
          </w:tcPr>
          <w:p w14:paraId="381037BD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371A9C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04C16B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7CEB2E" w14:textId="77777777" w:rsidR="00D94300" w:rsidRDefault="00000000">
            <w:pPr>
              <w:jc w:val="right"/>
            </w:pPr>
            <w:r>
              <w:t>2.854</w:t>
            </w:r>
          </w:p>
        </w:tc>
        <w:tc>
          <w:tcPr>
            <w:tcW w:w="1064" w:type="dxa"/>
            <w:vAlign w:val="center"/>
          </w:tcPr>
          <w:p w14:paraId="2A571E3A" w14:textId="77777777" w:rsidR="00D94300" w:rsidRDefault="00000000">
            <w:pPr>
              <w:jc w:val="right"/>
            </w:pPr>
            <w:r>
              <w:t>5.625</w:t>
            </w:r>
          </w:p>
        </w:tc>
      </w:tr>
      <w:tr w:rsidR="00D94300" w14:paraId="2A247BE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B8929A" w14:textId="77777777" w:rsidR="00D943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DDCC954" w14:textId="77777777" w:rsidR="00D94300" w:rsidRDefault="00000000">
            <w:pPr>
              <w:jc w:val="center"/>
            </w:pPr>
            <w:r>
              <w:t>0.33</w:t>
            </w:r>
          </w:p>
        </w:tc>
      </w:tr>
    </w:tbl>
    <w:p w14:paraId="54B10A7A" w14:textId="77777777" w:rsidR="00D94300" w:rsidRDefault="00000000">
      <w:pPr>
        <w:pStyle w:val="2"/>
        <w:widowControl w:val="0"/>
        <w:rPr>
          <w:kern w:val="2"/>
        </w:rPr>
      </w:pPr>
      <w:bookmarkStart w:id="42" w:name="_Toc217832220"/>
      <w:r>
        <w:rPr>
          <w:kern w:val="2"/>
        </w:rPr>
        <w:t>挑空楼板构造</w:t>
      </w:r>
      <w:bookmarkEnd w:id="42"/>
    </w:p>
    <w:p w14:paraId="26EBDCD0" w14:textId="77777777" w:rsidR="00D943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4300" w14:paraId="4E780DB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182E005" w14:textId="77777777" w:rsidR="00D943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D8EC18" w14:textId="77777777" w:rsidR="00D943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62B1D" w14:textId="77777777" w:rsidR="00D943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0BB92" w14:textId="77777777" w:rsidR="00D943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F8A72E" w14:textId="77777777" w:rsidR="00D943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27311" w14:textId="77777777" w:rsidR="00D943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752778" w14:textId="77777777" w:rsidR="00D943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4300" w14:paraId="0F17BAA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EB23D1A" w14:textId="77777777" w:rsidR="00D94300" w:rsidRDefault="00D943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DF0DAC" w14:textId="77777777" w:rsidR="00D943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C69CE" w14:textId="77777777" w:rsidR="00D943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3FA60" w14:textId="77777777" w:rsidR="00D943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78F624" w14:textId="77777777" w:rsidR="00D943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77E93" w14:textId="77777777" w:rsidR="00D943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0F896C" w14:textId="77777777" w:rsidR="00D94300" w:rsidRDefault="00000000">
            <w:pPr>
              <w:jc w:val="center"/>
            </w:pPr>
            <w:r>
              <w:t>D=R*S</w:t>
            </w:r>
          </w:p>
        </w:tc>
      </w:tr>
      <w:tr w:rsidR="00D94300" w14:paraId="4D87A87A" w14:textId="77777777">
        <w:trPr>
          <w:jc w:val="center"/>
        </w:trPr>
        <w:tc>
          <w:tcPr>
            <w:tcW w:w="3345" w:type="dxa"/>
            <w:vAlign w:val="center"/>
          </w:tcPr>
          <w:p w14:paraId="1C610212" w14:textId="77777777" w:rsidR="00D94300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0993F1C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16F575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65D34CA3" w14:textId="77777777" w:rsidR="00D9430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62FFFD3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763019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131FFF09" w14:textId="77777777" w:rsidR="00D94300" w:rsidRDefault="00000000">
            <w:pPr>
              <w:jc w:val="right"/>
            </w:pPr>
            <w:r>
              <w:t>2.000</w:t>
            </w:r>
          </w:p>
        </w:tc>
      </w:tr>
      <w:tr w:rsidR="00D94300" w14:paraId="327E3887" w14:textId="77777777">
        <w:trPr>
          <w:jc w:val="center"/>
        </w:trPr>
        <w:tc>
          <w:tcPr>
            <w:tcW w:w="3345" w:type="dxa"/>
            <w:vAlign w:val="center"/>
          </w:tcPr>
          <w:p w14:paraId="6857309A" w14:textId="77777777" w:rsidR="00D94300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3F06D71" w14:textId="77777777" w:rsidR="00D9430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9A37EA9" w14:textId="77777777" w:rsidR="00D94300" w:rsidRDefault="00000000">
            <w:pPr>
              <w:jc w:val="right"/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403F07EA" w14:textId="77777777" w:rsidR="00D94300" w:rsidRDefault="00000000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4D1F72C6" w14:textId="77777777" w:rsidR="00D94300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A82FCCE" w14:textId="77777777" w:rsidR="00D94300" w:rsidRDefault="00000000">
            <w:pPr>
              <w:jc w:val="right"/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1E2953BD" w14:textId="77777777" w:rsidR="00D94300" w:rsidRDefault="00000000">
            <w:pPr>
              <w:jc w:val="right"/>
            </w:pPr>
            <w:r>
              <w:t>1.284</w:t>
            </w:r>
          </w:p>
        </w:tc>
      </w:tr>
      <w:tr w:rsidR="00D94300" w14:paraId="0ACE20B6" w14:textId="77777777">
        <w:trPr>
          <w:jc w:val="center"/>
        </w:trPr>
        <w:tc>
          <w:tcPr>
            <w:tcW w:w="3345" w:type="dxa"/>
            <w:vAlign w:val="center"/>
          </w:tcPr>
          <w:p w14:paraId="2F4B55BB" w14:textId="77777777" w:rsidR="00D943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24B3BB" w14:textId="77777777" w:rsidR="00D9430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310141B" w14:textId="77777777" w:rsidR="00D943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AE01D5D" w14:textId="77777777" w:rsidR="00D943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2D32C2F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52F825" w14:textId="77777777" w:rsidR="00D9430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C065A97" w14:textId="77777777" w:rsidR="00D94300" w:rsidRDefault="00000000">
            <w:pPr>
              <w:jc w:val="right"/>
            </w:pPr>
            <w:r>
              <w:t>1.186</w:t>
            </w:r>
          </w:p>
        </w:tc>
      </w:tr>
      <w:tr w:rsidR="00D94300" w14:paraId="0D3D70B8" w14:textId="77777777">
        <w:trPr>
          <w:jc w:val="center"/>
        </w:trPr>
        <w:tc>
          <w:tcPr>
            <w:tcW w:w="3345" w:type="dxa"/>
            <w:vAlign w:val="center"/>
          </w:tcPr>
          <w:p w14:paraId="20C98F08" w14:textId="77777777" w:rsidR="00D94300" w:rsidRDefault="00000000">
            <w:r>
              <w:t>无机保温砂浆</w:t>
            </w:r>
            <w:r>
              <w:t>(ρ≤500)</w:t>
            </w:r>
          </w:p>
        </w:tc>
        <w:tc>
          <w:tcPr>
            <w:tcW w:w="848" w:type="dxa"/>
            <w:vAlign w:val="center"/>
          </w:tcPr>
          <w:p w14:paraId="6F80E01F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230AA2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615BCEFA" w14:textId="77777777" w:rsidR="00D94300" w:rsidRDefault="00000000">
            <w:pPr>
              <w:jc w:val="right"/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1A203CC4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C7ECEA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4DD8B24F" w14:textId="77777777" w:rsidR="00D94300" w:rsidRDefault="00000000">
            <w:pPr>
              <w:jc w:val="right"/>
            </w:pPr>
            <w:r>
              <w:t>0.390</w:t>
            </w:r>
          </w:p>
        </w:tc>
      </w:tr>
      <w:tr w:rsidR="00D94300" w14:paraId="64BAE950" w14:textId="77777777">
        <w:trPr>
          <w:jc w:val="center"/>
        </w:trPr>
        <w:tc>
          <w:tcPr>
            <w:tcW w:w="3345" w:type="dxa"/>
            <w:vAlign w:val="center"/>
          </w:tcPr>
          <w:p w14:paraId="091A0B87" w14:textId="77777777" w:rsidR="00D943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38F4DD" w14:textId="77777777" w:rsidR="00D94300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F168C50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11C496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AF7B24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140D50" w14:textId="77777777" w:rsidR="00D94300" w:rsidRDefault="00000000">
            <w:pPr>
              <w:jc w:val="right"/>
            </w:pPr>
            <w:r>
              <w:t>3.196</w:t>
            </w:r>
          </w:p>
        </w:tc>
        <w:tc>
          <w:tcPr>
            <w:tcW w:w="1064" w:type="dxa"/>
            <w:vAlign w:val="center"/>
          </w:tcPr>
          <w:p w14:paraId="764F8C01" w14:textId="77777777" w:rsidR="00D94300" w:rsidRDefault="00000000">
            <w:pPr>
              <w:jc w:val="right"/>
            </w:pPr>
            <w:r>
              <w:t>4.860</w:t>
            </w:r>
          </w:p>
        </w:tc>
      </w:tr>
      <w:tr w:rsidR="00D94300" w14:paraId="566FD00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959214" w14:textId="77777777" w:rsidR="00D943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11F850" w14:textId="77777777" w:rsidR="00D94300" w:rsidRDefault="00000000">
            <w:pPr>
              <w:jc w:val="center"/>
            </w:pPr>
            <w:r>
              <w:t>0.30</w:t>
            </w:r>
          </w:p>
        </w:tc>
      </w:tr>
    </w:tbl>
    <w:p w14:paraId="1A8C9AE0" w14:textId="77777777" w:rsidR="00D94300" w:rsidRDefault="00000000">
      <w:pPr>
        <w:pStyle w:val="2"/>
        <w:widowControl w:val="0"/>
        <w:rPr>
          <w:kern w:val="2"/>
        </w:rPr>
      </w:pPr>
      <w:bookmarkStart w:id="43" w:name="_Toc217832221"/>
      <w:r>
        <w:rPr>
          <w:kern w:val="2"/>
        </w:rPr>
        <w:t>楼板构造</w:t>
      </w:r>
      <w:bookmarkEnd w:id="43"/>
    </w:p>
    <w:p w14:paraId="1F1E404B" w14:textId="77777777" w:rsidR="00D943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4300" w14:paraId="73D64E0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954A92" w14:textId="77777777" w:rsidR="00D943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5AAE44" w14:textId="77777777" w:rsidR="00D943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C1769" w14:textId="77777777" w:rsidR="00D943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ACD2B" w14:textId="77777777" w:rsidR="00D943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DC30A" w14:textId="77777777" w:rsidR="00D943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01700" w14:textId="77777777" w:rsidR="00D943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0F0F9B" w14:textId="77777777" w:rsidR="00D943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4300" w14:paraId="18B8F9D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F7D3106" w14:textId="77777777" w:rsidR="00D94300" w:rsidRDefault="00D943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CE9E1B" w14:textId="77777777" w:rsidR="00D943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942D14" w14:textId="77777777" w:rsidR="00D943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225BD" w14:textId="77777777" w:rsidR="00D943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BEC853" w14:textId="77777777" w:rsidR="00D943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7CF5F" w14:textId="77777777" w:rsidR="00D943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7B6AB3" w14:textId="77777777" w:rsidR="00D94300" w:rsidRDefault="00000000">
            <w:pPr>
              <w:jc w:val="center"/>
            </w:pPr>
            <w:r>
              <w:t>D=R*S</w:t>
            </w:r>
          </w:p>
        </w:tc>
      </w:tr>
      <w:tr w:rsidR="00D94300" w14:paraId="064F052F" w14:textId="77777777">
        <w:trPr>
          <w:jc w:val="center"/>
        </w:trPr>
        <w:tc>
          <w:tcPr>
            <w:tcW w:w="3345" w:type="dxa"/>
            <w:vAlign w:val="center"/>
          </w:tcPr>
          <w:p w14:paraId="0B54A7E3" w14:textId="77777777" w:rsidR="00D94300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9B96497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54C660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74B42B2" w14:textId="77777777" w:rsidR="00D9430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3D4A56C5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EF8E91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6C3D4A0F" w14:textId="77777777" w:rsidR="00D94300" w:rsidRDefault="00000000">
            <w:pPr>
              <w:jc w:val="right"/>
            </w:pPr>
            <w:r>
              <w:t>2.000</w:t>
            </w:r>
          </w:p>
        </w:tc>
      </w:tr>
      <w:tr w:rsidR="00D94300" w14:paraId="25B3D218" w14:textId="77777777">
        <w:trPr>
          <w:jc w:val="center"/>
        </w:trPr>
        <w:tc>
          <w:tcPr>
            <w:tcW w:w="3345" w:type="dxa"/>
            <w:vAlign w:val="center"/>
          </w:tcPr>
          <w:p w14:paraId="20868690" w14:textId="77777777" w:rsidR="00D94300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63E4F569" w14:textId="77777777" w:rsidR="00D9430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1A7B8B3" w14:textId="77777777" w:rsidR="00D943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A659905" w14:textId="77777777" w:rsidR="00D943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6AC4789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4109D8" w14:textId="77777777" w:rsidR="00D9430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C236A59" w14:textId="77777777" w:rsidR="00D94300" w:rsidRDefault="00000000">
            <w:pPr>
              <w:jc w:val="right"/>
            </w:pPr>
            <w:r>
              <w:t>1.977</w:t>
            </w:r>
          </w:p>
        </w:tc>
      </w:tr>
      <w:tr w:rsidR="00D94300" w14:paraId="5D551BE5" w14:textId="77777777">
        <w:trPr>
          <w:jc w:val="center"/>
        </w:trPr>
        <w:tc>
          <w:tcPr>
            <w:tcW w:w="3345" w:type="dxa"/>
            <w:vAlign w:val="center"/>
          </w:tcPr>
          <w:p w14:paraId="7E8F9CA3" w14:textId="77777777" w:rsidR="00D94300" w:rsidRDefault="00000000">
            <w:r>
              <w:t>无机保温砂浆</w:t>
            </w:r>
            <w:r>
              <w:t>(ρ≤500)</w:t>
            </w:r>
          </w:p>
        </w:tc>
        <w:tc>
          <w:tcPr>
            <w:tcW w:w="848" w:type="dxa"/>
            <w:vAlign w:val="center"/>
          </w:tcPr>
          <w:p w14:paraId="667902B6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69F6BA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B2B2C04" w14:textId="77777777" w:rsidR="00D94300" w:rsidRDefault="00000000">
            <w:pPr>
              <w:jc w:val="right"/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02446541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ED3340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6AD3E069" w14:textId="77777777" w:rsidR="00D94300" w:rsidRDefault="00000000">
            <w:pPr>
              <w:jc w:val="right"/>
            </w:pPr>
            <w:r>
              <w:t>0.390</w:t>
            </w:r>
          </w:p>
        </w:tc>
      </w:tr>
      <w:tr w:rsidR="00D94300" w14:paraId="3999445F" w14:textId="77777777">
        <w:trPr>
          <w:jc w:val="center"/>
        </w:trPr>
        <w:tc>
          <w:tcPr>
            <w:tcW w:w="3345" w:type="dxa"/>
            <w:vAlign w:val="center"/>
          </w:tcPr>
          <w:p w14:paraId="251C14DB" w14:textId="77777777" w:rsidR="00D943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58E848" w14:textId="77777777" w:rsidR="00D94300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0AD3DA04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5F8658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B1D554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51DEFD" w14:textId="77777777" w:rsidR="00D94300" w:rsidRDefault="00000000">
            <w:pPr>
              <w:jc w:val="right"/>
            </w:pPr>
            <w:r>
              <w:t>0.515</w:t>
            </w:r>
          </w:p>
        </w:tc>
        <w:tc>
          <w:tcPr>
            <w:tcW w:w="1064" w:type="dxa"/>
            <w:vAlign w:val="center"/>
          </w:tcPr>
          <w:p w14:paraId="6BE48A44" w14:textId="77777777" w:rsidR="00D94300" w:rsidRDefault="00000000">
            <w:pPr>
              <w:jc w:val="right"/>
            </w:pPr>
            <w:r>
              <w:t>4.367</w:t>
            </w:r>
          </w:p>
        </w:tc>
      </w:tr>
      <w:tr w:rsidR="00D94300" w14:paraId="629ABCA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7E0B91E" w14:textId="77777777" w:rsidR="00D9430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2A8E1D" w14:textId="77777777" w:rsidR="00D94300" w:rsidRDefault="00000000">
            <w:pPr>
              <w:jc w:val="center"/>
            </w:pPr>
            <w:r>
              <w:t>1.36</w:t>
            </w:r>
          </w:p>
        </w:tc>
      </w:tr>
    </w:tbl>
    <w:p w14:paraId="654570B8" w14:textId="77777777" w:rsidR="00D94300" w:rsidRDefault="00000000">
      <w:pPr>
        <w:pStyle w:val="2"/>
        <w:widowControl w:val="0"/>
        <w:rPr>
          <w:kern w:val="2"/>
        </w:rPr>
      </w:pPr>
      <w:bookmarkStart w:id="44" w:name="_Toc217832222"/>
      <w:r>
        <w:rPr>
          <w:kern w:val="2"/>
        </w:rPr>
        <w:t>周边地面构造</w:t>
      </w:r>
      <w:bookmarkEnd w:id="44"/>
    </w:p>
    <w:p w14:paraId="3402394E" w14:textId="77777777" w:rsidR="00D943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4300" w14:paraId="70085D6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45D45D8" w14:textId="77777777" w:rsidR="00D943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D4783" w14:textId="77777777" w:rsidR="00D943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D307A" w14:textId="77777777" w:rsidR="00D943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98187" w14:textId="77777777" w:rsidR="00D943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EADD48" w14:textId="77777777" w:rsidR="00D943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37C056" w14:textId="77777777" w:rsidR="00D943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DA9164" w14:textId="77777777" w:rsidR="00D943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4300" w14:paraId="6049A0A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F41B7A" w14:textId="77777777" w:rsidR="00D94300" w:rsidRDefault="00D943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CECFE4" w14:textId="77777777" w:rsidR="00D943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A3CFD" w14:textId="77777777" w:rsidR="00D943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D2839C" w14:textId="77777777" w:rsidR="00D943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0FDF5F" w14:textId="77777777" w:rsidR="00D943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92856" w14:textId="77777777" w:rsidR="00D943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8D4980" w14:textId="77777777" w:rsidR="00D94300" w:rsidRDefault="00000000">
            <w:pPr>
              <w:jc w:val="center"/>
            </w:pPr>
            <w:r>
              <w:t>D=R*S</w:t>
            </w:r>
          </w:p>
        </w:tc>
      </w:tr>
      <w:tr w:rsidR="00D94300" w14:paraId="4124E032" w14:textId="77777777">
        <w:trPr>
          <w:jc w:val="center"/>
        </w:trPr>
        <w:tc>
          <w:tcPr>
            <w:tcW w:w="3345" w:type="dxa"/>
            <w:vAlign w:val="center"/>
          </w:tcPr>
          <w:p w14:paraId="03A5B2FD" w14:textId="77777777" w:rsidR="00D94300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6D058D9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ED3482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04041122" w14:textId="77777777" w:rsidR="00D9430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2B11F7C8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5B877D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3169C12E" w14:textId="77777777" w:rsidR="00D94300" w:rsidRDefault="00000000">
            <w:pPr>
              <w:jc w:val="right"/>
            </w:pPr>
            <w:r>
              <w:t>2.000</w:t>
            </w:r>
          </w:p>
        </w:tc>
      </w:tr>
      <w:tr w:rsidR="00D94300" w14:paraId="5A3E264D" w14:textId="77777777">
        <w:trPr>
          <w:jc w:val="center"/>
        </w:trPr>
        <w:tc>
          <w:tcPr>
            <w:tcW w:w="3345" w:type="dxa"/>
            <w:vAlign w:val="center"/>
          </w:tcPr>
          <w:p w14:paraId="3EB9B9E0" w14:textId="77777777" w:rsidR="00D9430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61CACCD" w14:textId="77777777" w:rsidR="00D94300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451E19ED" w14:textId="77777777" w:rsidR="00D94300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2ED570D7" w14:textId="77777777" w:rsidR="00D9430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D56B67B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A36660" w14:textId="77777777" w:rsidR="00D94300" w:rsidRDefault="00000000">
            <w:pPr>
              <w:jc w:val="right"/>
            </w:pPr>
            <w:r>
              <w:t>0.040</w:t>
            </w:r>
          </w:p>
        </w:tc>
        <w:tc>
          <w:tcPr>
            <w:tcW w:w="1064" w:type="dxa"/>
            <w:vAlign w:val="center"/>
          </w:tcPr>
          <w:p w14:paraId="219B349D" w14:textId="77777777" w:rsidR="00D94300" w:rsidRDefault="00000000">
            <w:pPr>
              <w:jc w:val="right"/>
            </w:pPr>
            <w:r>
              <w:t>0.606</w:t>
            </w:r>
          </w:p>
        </w:tc>
      </w:tr>
      <w:tr w:rsidR="00D94300" w14:paraId="7725B7A7" w14:textId="77777777">
        <w:trPr>
          <w:jc w:val="center"/>
        </w:trPr>
        <w:tc>
          <w:tcPr>
            <w:tcW w:w="3345" w:type="dxa"/>
            <w:vAlign w:val="center"/>
          </w:tcPr>
          <w:p w14:paraId="1D504BD0" w14:textId="77777777" w:rsidR="00D9430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C793D5C" w14:textId="77777777" w:rsidR="00D9430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233C13F" w14:textId="77777777" w:rsidR="00D94300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6896B06" w14:textId="77777777" w:rsidR="00D94300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0DB968D" w14:textId="77777777" w:rsidR="00D94300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332B831A" w14:textId="77777777" w:rsidR="00D94300" w:rsidRDefault="00000000">
            <w:pPr>
              <w:jc w:val="right"/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27515B3B" w14:textId="77777777" w:rsidR="00D94300" w:rsidRDefault="00000000">
            <w:pPr>
              <w:jc w:val="right"/>
            </w:pPr>
            <w:r>
              <w:t>0.340</w:t>
            </w:r>
          </w:p>
        </w:tc>
      </w:tr>
      <w:tr w:rsidR="00D94300" w14:paraId="61B2292A" w14:textId="77777777">
        <w:trPr>
          <w:jc w:val="center"/>
        </w:trPr>
        <w:tc>
          <w:tcPr>
            <w:tcW w:w="3345" w:type="dxa"/>
            <w:vAlign w:val="center"/>
          </w:tcPr>
          <w:p w14:paraId="7D037DF8" w14:textId="77777777" w:rsidR="00D94300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A04A07D" w14:textId="77777777" w:rsidR="00D94300" w:rsidRDefault="00000000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E8D8598" w14:textId="77777777" w:rsidR="00D94300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64AFC2C" w14:textId="77777777" w:rsidR="00D94300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5B909D0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BA44A1" w14:textId="77777777" w:rsidR="00D94300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12E7CD0D" w14:textId="77777777" w:rsidR="00D94300" w:rsidRDefault="00000000">
            <w:pPr>
              <w:jc w:val="right"/>
            </w:pPr>
            <w:r>
              <w:t>0.163</w:t>
            </w:r>
          </w:p>
        </w:tc>
      </w:tr>
      <w:tr w:rsidR="00D94300" w14:paraId="5761CE9C" w14:textId="77777777">
        <w:trPr>
          <w:jc w:val="center"/>
        </w:trPr>
        <w:tc>
          <w:tcPr>
            <w:tcW w:w="3345" w:type="dxa"/>
            <w:vAlign w:val="center"/>
          </w:tcPr>
          <w:p w14:paraId="0AE20801" w14:textId="77777777" w:rsidR="00D9430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C59B661" w14:textId="77777777" w:rsidR="00D9430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8B65A91" w14:textId="77777777" w:rsidR="00D94300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46BD3069" w14:textId="77777777" w:rsidR="00D9430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2F70DC6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D858C5" w14:textId="77777777" w:rsidR="00D94300" w:rsidRDefault="00000000">
            <w:pPr>
              <w:jc w:val="right"/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18D2505D" w14:textId="77777777" w:rsidR="00D94300" w:rsidRDefault="00000000">
            <w:pPr>
              <w:jc w:val="right"/>
            </w:pPr>
            <w:r>
              <w:t>0.303</w:t>
            </w:r>
          </w:p>
        </w:tc>
      </w:tr>
      <w:tr w:rsidR="00D94300" w14:paraId="7D7BADC4" w14:textId="77777777">
        <w:trPr>
          <w:jc w:val="center"/>
        </w:trPr>
        <w:tc>
          <w:tcPr>
            <w:tcW w:w="3345" w:type="dxa"/>
            <w:vAlign w:val="center"/>
          </w:tcPr>
          <w:p w14:paraId="5E4013CE" w14:textId="77777777" w:rsidR="00D943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44BD92" w14:textId="77777777" w:rsidR="00D9430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7296DEA" w14:textId="77777777" w:rsidR="00D943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B6AAF16" w14:textId="77777777" w:rsidR="00D943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6CB82E3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68F22B" w14:textId="77777777" w:rsidR="00D9430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D1F1BD7" w14:textId="77777777" w:rsidR="00D94300" w:rsidRDefault="00000000">
            <w:pPr>
              <w:jc w:val="right"/>
            </w:pPr>
            <w:r>
              <w:t>1.186</w:t>
            </w:r>
          </w:p>
        </w:tc>
      </w:tr>
      <w:tr w:rsidR="00D94300" w14:paraId="5C1D1501" w14:textId="77777777">
        <w:trPr>
          <w:jc w:val="center"/>
        </w:trPr>
        <w:tc>
          <w:tcPr>
            <w:tcW w:w="3345" w:type="dxa"/>
            <w:vAlign w:val="center"/>
          </w:tcPr>
          <w:p w14:paraId="0CC62DEB" w14:textId="77777777" w:rsidR="00D943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DC51A3" w14:textId="77777777" w:rsidR="00D94300" w:rsidRDefault="00000000">
            <w:pPr>
              <w:jc w:val="right"/>
            </w:pPr>
            <w:r>
              <w:t>264</w:t>
            </w:r>
          </w:p>
        </w:tc>
        <w:tc>
          <w:tcPr>
            <w:tcW w:w="1075" w:type="dxa"/>
            <w:vAlign w:val="center"/>
          </w:tcPr>
          <w:p w14:paraId="043495B6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602322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30BC26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AECDC0" w14:textId="77777777" w:rsidR="00D94300" w:rsidRDefault="00000000">
            <w:pPr>
              <w:jc w:val="right"/>
            </w:pPr>
            <w:r>
              <w:t>1.298</w:t>
            </w:r>
          </w:p>
        </w:tc>
        <w:tc>
          <w:tcPr>
            <w:tcW w:w="1064" w:type="dxa"/>
            <w:vAlign w:val="center"/>
          </w:tcPr>
          <w:p w14:paraId="201837B0" w14:textId="77777777" w:rsidR="00D94300" w:rsidRDefault="00000000">
            <w:pPr>
              <w:jc w:val="right"/>
            </w:pPr>
            <w:r>
              <w:t>4.598</w:t>
            </w:r>
          </w:p>
        </w:tc>
      </w:tr>
      <w:tr w:rsidR="00D94300" w14:paraId="519AE58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BBBECC" w14:textId="77777777" w:rsidR="00D94300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793867A" w14:textId="77777777" w:rsidR="00D94300" w:rsidRDefault="00000000">
            <w:pPr>
              <w:jc w:val="center"/>
            </w:pPr>
            <w:r>
              <w:t>0.32</w:t>
            </w:r>
          </w:p>
        </w:tc>
      </w:tr>
    </w:tbl>
    <w:p w14:paraId="3E63C1B5" w14:textId="77777777" w:rsidR="00D94300" w:rsidRDefault="00000000">
      <w:pPr>
        <w:pStyle w:val="2"/>
        <w:widowControl w:val="0"/>
        <w:rPr>
          <w:kern w:val="2"/>
        </w:rPr>
      </w:pPr>
      <w:bookmarkStart w:id="45" w:name="_Toc217832223"/>
      <w:r>
        <w:rPr>
          <w:kern w:val="2"/>
        </w:rPr>
        <w:t>非周边地面构造</w:t>
      </w:r>
      <w:bookmarkEnd w:id="45"/>
    </w:p>
    <w:p w14:paraId="140B24E8" w14:textId="77777777" w:rsidR="00D94300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4300" w14:paraId="543BAD6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939E31" w14:textId="77777777" w:rsidR="00D9430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288355" w14:textId="77777777" w:rsidR="00D943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43434D" w14:textId="77777777" w:rsidR="00D943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99845" w14:textId="77777777" w:rsidR="00D943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D36ADB" w14:textId="77777777" w:rsidR="00D943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71A97" w14:textId="77777777" w:rsidR="00D943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83F431" w14:textId="77777777" w:rsidR="00D943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4300" w14:paraId="4E42226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782BB4" w14:textId="77777777" w:rsidR="00D94300" w:rsidRDefault="00D943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313F5A" w14:textId="77777777" w:rsidR="00D943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84AEC" w14:textId="77777777" w:rsidR="00D9430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EF082" w14:textId="77777777" w:rsidR="00D943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DB4F2" w14:textId="77777777" w:rsidR="00D943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37C5B" w14:textId="77777777" w:rsidR="00D943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36A418" w14:textId="77777777" w:rsidR="00D94300" w:rsidRDefault="00000000">
            <w:pPr>
              <w:jc w:val="center"/>
            </w:pPr>
            <w:r>
              <w:t>D=R*S</w:t>
            </w:r>
          </w:p>
        </w:tc>
      </w:tr>
      <w:tr w:rsidR="00D94300" w14:paraId="5ACE7926" w14:textId="77777777">
        <w:trPr>
          <w:jc w:val="center"/>
        </w:trPr>
        <w:tc>
          <w:tcPr>
            <w:tcW w:w="3345" w:type="dxa"/>
            <w:vAlign w:val="center"/>
          </w:tcPr>
          <w:p w14:paraId="5A2FBD83" w14:textId="77777777" w:rsidR="00D94300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486257A" w14:textId="77777777" w:rsidR="00D9430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589FD2" w14:textId="77777777" w:rsidR="00D94300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7F827B6" w14:textId="77777777" w:rsidR="00D9430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46184496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C0C15AC" w14:textId="77777777" w:rsidR="00D94300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66A81F87" w14:textId="77777777" w:rsidR="00D94300" w:rsidRDefault="00000000">
            <w:pPr>
              <w:jc w:val="right"/>
            </w:pPr>
            <w:r>
              <w:t>2.000</w:t>
            </w:r>
          </w:p>
        </w:tc>
      </w:tr>
      <w:tr w:rsidR="00D94300" w14:paraId="50A747CB" w14:textId="77777777">
        <w:trPr>
          <w:jc w:val="center"/>
        </w:trPr>
        <w:tc>
          <w:tcPr>
            <w:tcW w:w="3345" w:type="dxa"/>
            <w:vAlign w:val="center"/>
          </w:tcPr>
          <w:p w14:paraId="3E0A915A" w14:textId="77777777" w:rsidR="00D9430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6770EC6" w14:textId="77777777" w:rsidR="00D94300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107E9D0C" w14:textId="77777777" w:rsidR="00D94300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45B840A" w14:textId="77777777" w:rsidR="00D9430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5E553B1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C881E5" w14:textId="77777777" w:rsidR="00D94300" w:rsidRDefault="00000000">
            <w:pPr>
              <w:jc w:val="right"/>
            </w:pPr>
            <w:r>
              <w:t>0.040</w:t>
            </w:r>
          </w:p>
        </w:tc>
        <w:tc>
          <w:tcPr>
            <w:tcW w:w="1064" w:type="dxa"/>
            <w:vAlign w:val="center"/>
          </w:tcPr>
          <w:p w14:paraId="4C2C0ACD" w14:textId="77777777" w:rsidR="00D94300" w:rsidRDefault="00000000">
            <w:pPr>
              <w:jc w:val="right"/>
            </w:pPr>
            <w:r>
              <w:t>0.606</w:t>
            </w:r>
          </w:p>
        </w:tc>
      </w:tr>
      <w:tr w:rsidR="00D94300" w14:paraId="597F8E2C" w14:textId="77777777">
        <w:trPr>
          <w:jc w:val="center"/>
        </w:trPr>
        <w:tc>
          <w:tcPr>
            <w:tcW w:w="3345" w:type="dxa"/>
            <w:vAlign w:val="center"/>
          </w:tcPr>
          <w:p w14:paraId="3C7A111C" w14:textId="77777777" w:rsidR="00D9430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1EF3B43" w14:textId="77777777" w:rsidR="00D9430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1C135E2" w14:textId="77777777" w:rsidR="00D94300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C3CEFF3" w14:textId="77777777" w:rsidR="00D94300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38CE16BE" w14:textId="77777777" w:rsidR="00D94300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554B4C37" w14:textId="77777777" w:rsidR="00D94300" w:rsidRDefault="00000000">
            <w:pPr>
              <w:jc w:val="right"/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44B7C7FA" w14:textId="77777777" w:rsidR="00D94300" w:rsidRDefault="00000000">
            <w:pPr>
              <w:jc w:val="right"/>
            </w:pPr>
            <w:r>
              <w:t>0.340</w:t>
            </w:r>
          </w:p>
        </w:tc>
      </w:tr>
      <w:tr w:rsidR="00D94300" w14:paraId="59842665" w14:textId="77777777">
        <w:trPr>
          <w:jc w:val="center"/>
        </w:trPr>
        <w:tc>
          <w:tcPr>
            <w:tcW w:w="3345" w:type="dxa"/>
            <w:vAlign w:val="center"/>
          </w:tcPr>
          <w:p w14:paraId="0D7E0B59" w14:textId="77777777" w:rsidR="00D94300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786153F" w14:textId="77777777" w:rsidR="00D94300" w:rsidRDefault="00000000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DE9E968" w14:textId="77777777" w:rsidR="00D94300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1ABF441" w14:textId="77777777" w:rsidR="00D94300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CC6214E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F86FF4" w14:textId="77777777" w:rsidR="00D94300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30EB9A1D" w14:textId="77777777" w:rsidR="00D94300" w:rsidRDefault="00000000">
            <w:pPr>
              <w:jc w:val="right"/>
            </w:pPr>
            <w:r>
              <w:t>0.163</w:t>
            </w:r>
          </w:p>
        </w:tc>
      </w:tr>
      <w:tr w:rsidR="00D94300" w14:paraId="1002E158" w14:textId="77777777">
        <w:trPr>
          <w:jc w:val="center"/>
        </w:trPr>
        <w:tc>
          <w:tcPr>
            <w:tcW w:w="3345" w:type="dxa"/>
            <w:vAlign w:val="center"/>
          </w:tcPr>
          <w:p w14:paraId="3DC1E50E" w14:textId="77777777" w:rsidR="00D9430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27D274C" w14:textId="77777777" w:rsidR="00D9430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65966F4" w14:textId="77777777" w:rsidR="00D94300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4ECF5809" w14:textId="77777777" w:rsidR="00D9430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371305C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58D9CB" w14:textId="77777777" w:rsidR="00D94300" w:rsidRDefault="00000000">
            <w:pPr>
              <w:jc w:val="right"/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73A80634" w14:textId="77777777" w:rsidR="00D94300" w:rsidRDefault="00000000">
            <w:pPr>
              <w:jc w:val="right"/>
            </w:pPr>
            <w:r>
              <w:t>0.303</w:t>
            </w:r>
          </w:p>
        </w:tc>
      </w:tr>
      <w:tr w:rsidR="00D94300" w14:paraId="6E847873" w14:textId="77777777">
        <w:trPr>
          <w:jc w:val="center"/>
        </w:trPr>
        <w:tc>
          <w:tcPr>
            <w:tcW w:w="3345" w:type="dxa"/>
            <w:vAlign w:val="center"/>
          </w:tcPr>
          <w:p w14:paraId="598BA889" w14:textId="77777777" w:rsidR="00D943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CD791E" w14:textId="77777777" w:rsidR="00D9430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EAC5C93" w14:textId="77777777" w:rsidR="00D94300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56843BA" w14:textId="77777777" w:rsidR="00D9430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BFB059F" w14:textId="77777777" w:rsidR="00D94300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137070" w14:textId="77777777" w:rsidR="00D9430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CCD640E" w14:textId="77777777" w:rsidR="00D94300" w:rsidRDefault="00000000">
            <w:pPr>
              <w:jc w:val="right"/>
            </w:pPr>
            <w:r>
              <w:t>1.186</w:t>
            </w:r>
          </w:p>
        </w:tc>
      </w:tr>
      <w:tr w:rsidR="00D94300" w14:paraId="18695362" w14:textId="77777777">
        <w:trPr>
          <w:jc w:val="center"/>
        </w:trPr>
        <w:tc>
          <w:tcPr>
            <w:tcW w:w="3345" w:type="dxa"/>
            <w:vAlign w:val="center"/>
          </w:tcPr>
          <w:p w14:paraId="6B0DCE48" w14:textId="77777777" w:rsidR="00D943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AF9FC3" w14:textId="77777777" w:rsidR="00D94300" w:rsidRDefault="00000000">
            <w:pPr>
              <w:jc w:val="right"/>
            </w:pPr>
            <w:r>
              <w:t>264</w:t>
            </w:r>
          </w:p>
        </w:tc>
        <w:tc>
          <w:tcPr>
            <w:tcW w:w="1075" w:type="dxa"/>
            <w:vAlign w:val="center"/>
          </w:tcPr>
          <w:p w14:paraId="6B90BC33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90F1DB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59B25D1" w14:textId="77777777" w:rsidR="00D9430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0692CC" w14:textId="77777777" w:rsidR="00D94300" w:rsidRDefault="00000000">
            <w:pPr>
              <w:jc w:val="right"/>
            </w:pPr>
            <w:r>
              <w:t>1.298</w:t>
            </w:r>
          </w:p>
        </w:tc>
        <w:tc>
          <w:tcPr>
            <w:tcW w:w="1064" w:type="dxa"/>
            <w:vAlign w:val="center"/>
          </w:tcPr>
          <w:p w14:paraId="233A8E14" w14:textId="77777777" w:rsidR="00D94300" w:rsidRDefault="00000000">
            <w:pPr>
              <w:jc w:val="right"/>
            </w:pPr>
            <w:r>
              <w:t>4.598</w:t>
            </w:r>
          </w:p>
        </w:tc>
      </w:tr>
      <w:tr w:rsidR="00D94300" w14:paraId="41FE941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B0A055" w14:textId="77777777" w:rsidR="00D94300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203AC87" w14:textId="77777777" w:rsidR="00D94300" w:rsidRDefault="00000000">
            <w:pPr>
              <w:jc w:val="center"/>
            </w:pPr>
            <w:r>
              <w:t>0.22</w:t>
            </w:r>
          </w:p>
        </w:tc>
      </w:tr>
    </w:tbl>
    <w:p w14:paraId="5E849A36" w14:textId="77777777" w:rsidR="00D94300" w:rsidRDefault="00000000">
      <w:pPr>
        <w:pStyle w:val="2"/>
        <w:widowControl w:val="0"/>
        <w:rPr>
          <w:kern w:val="2"/>
        </w:rPr>
      </w:pPr>
      <w:bookmarkStart w:id="46" w:name="_Toc217832224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94300" w14:paraId="7D4D14F4" w14:textId="77777777">
        <w:tc>
          <w:tcPr>
            <w:tcW w:w="645" w:type="dxa"/>
            <w:shd w:val="clear" w:color="auto" w:fill="E6E6E6"/>
            <w:vAlign w:val="center"/>
          </w:tcPr>
          <w:p w14:paraId="201CF19F" w14:textId="77777777" w:rsidR="00D94300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16E18BC" w14:textId="77777777" w:rsidR="00D94300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7B7B213" w14:textId="77777777" w:rsidR="00D94300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D374B35" w14:textId="77777777" w:rsidR="00D94300" w:rsidRDefault="00000000">
            <w:pPr>
              <w:jc w:val="center"/>
            </w:pPr>
            <w:r>
              <w:t>备注</w:t>
            </w:r>
          </w:p>
        </w:tc>
      </w:tr>
      <w:tr w:rsidR="00D94300" w14:paraId="6AA022DC" w14:textId="77777777">
        <w:tc>
          <w:tcPr>
            <w:tcW w:w="645" w:type="dxa"/>
            <w:shd w:val="clear" w:color="auto" w:fill="E6E6E6"/>
            <w:vAlign w:val="center"/>
          </w:tcPr>
          <w:p w14:paraId="1129D9A4" w14:textId="77777777" w:rsidR="00D94300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0D8F2BF1" w14:textId="77777777" w:rsidR="00D94300" w:rsidRDefault="00000000">
            <w:r>
              <w:t>金属三防门</w:t>
            </w:r>
            <w:r>
              <w:t>(</w:t>
            </w:r>
            <w:r>
              <w:t>复合硅酸盐制品保温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48957B57" w14:textId="77777777" w:rsidR="00D94300" w:rsidRDefault="00000000">
            <w:r>
              <w:t>1.300</w:t>
            </w:r>
          </w:p>
        </w:tc>
        <w:tc>
          <w:tcPr>
            <w:tcW w:w="3560" w:type="dxa"/>
            <w:vAlign w:val="center"/>
          </w:tcPr>
          <w:p w14:paraId="29A99AB0" w14:textId="77777777" w:rsidR="00D94300" w:rsidRDefault="00D94300"/>
        </w:tc>
      </w:tr>
    </w:tbl>
    <w:p w14:paraId="1C66325B" w14:textId="77777777" w:rsidR="00D94300" w:rsidRDefault="00000000">
      <w:pPr>
        <w:pStyle w:val="2"/>
      </w:pPr>
      <w:bookmarkStart w:id="47" w:name="_Toc217832225"/>
      <w:r>
        <w:lastRenderedPageBreak/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94300" w14:paraId="1FB662A3" w14:textId="77777777">
        <w:tc>
          <w:tcPr>
            <w:tcW w:w="905" w:type="dxa"/>
            <w:shd w:val="clear" w:color="auto" w:fill="E6E6E6"/>
            <w:vAlign w:val="center"/>
          </w:tcPr>
          <w:p w14:paraId="17A69E22" w14:textId="77777777" w:rsidR="00D94300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E0D465B" w14:textId="77777777" w:rsidR="00D94300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E510041" w14:textId="77777777" w:rsidR="00D9430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483865E" w14:textId="77777777" w:rsidR="00D94300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4C6AC4C" w14:textId="77777777" w:rsidR="00D9430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4CCCBE1" w14:textId="77777777" w:rsidR="00D94300" w:rsidRDefault="00000000">
            <w:pPr>
              <w:jc w:val="center"/>
            </w:pPr>
            <w:r>
              <w:t>备注</w:t>
            </w:r>
          </w:p>
        </w:tc>
      </w:tr>
      <w:tr w:rsidR="00D94300" w14:paraId="5E844003" w14:textId="77777777">
        <w:tc>
          <w:tcPr>
            <w:tcW w:w="905" w:type="dxa"/>
            <w:shd w:val="clear" w:color="auto" w:fill="E6E6E6"/>
            <w:vAlign w:val="center"/>
          </w:tcPr>
          <w:p w14:paraId="32F2D045" w14:textId="77777777" w:rsidR="00D94300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282CC4BB" w14:textId="77777777" w:rsidR="00D94300" w:rsidRDefault="00000000">
            <w:r>
              <w:t>真空玻璃组合</w:t>
            </w:r>
            <w:r>
              <w:t>5+V+5+12A+5</w:t>
            </w:r>
            <w:r>
              <w:t>高透光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5883EF5B" w14:textId="77777777" w:rsidR="00D94300" w:rsidRDefault="00000000">
            <w:r>
              <w:t>1.200</w:t>
            </w:r>
          </w:p>
        </w:tc>
        <w:tc>
          <w:tcPr>
            <w:tcW w:w="956" w:type="dxa"/>
            <w:vAlign w:val="center"/>
          </w:tcPr>
          <w:p w14:paraId="58826374" w14:textId="77777777" w:rsidR="00D94300" w:rsidRDefault="00000000">
            <w:r>
              <w:t>0.460</w:t>
            </w:r>
          </w:p>
        </w:tc>
        <w:tc>
          <w:tcPr>
            <w:tcW w:w="956" w:type="dxa"/>
            <w:vAlign w:val="center"/>
          </w:tcPr>
          <w:p w14:paraId="1D2E3A7A" w14:textId="77777777" w:rsidR="00D94300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14:paraId="11860BED" w14:textId="77777777" w:rsidR="00D94300" w:rsidRDefault="00D94300"/>
        </w:tc>
      </w:tr>
      <w:tr w:rsidR="00D94300" w14:paraId="1C1D8AAC" w14:textId="77777777">
        <w:tc>
          <w:tcPr>
            <w:tcW w:w="905" w:type="dxa"/>
            <w:shd w:val="clear" w:color="auto" w:fill="E6E6E6"/>
            <w:vAlign w:val="center"/>
          </w:tcPr>
          <w:p w14:paraId="1298A6C8" w14:textId="77777777" w:rsidR="00D94300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05430B85" w14:textId="77777777" w:rsidR="00D94300" w:rsidRDefault="00000000">
            <w:r>
              <w:t>真空玻璃组合</w:t>
            </w:r>
            <w:r>
              <w:t>5+V+5+12A+5</w:t>
            </w:r>
            <w:r>
              <w:t>高透光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781D9E04" w14:textId="77777777" w:rsidR="00D94300" w:rsidRDefault="00000000">
            <w:r>
              <w:t>1.200</w:t>
            </w:r>
          </w:p>
        </w:tc>
        <w:tc>
          <w:tcPr>
            <w:tcW w:w="956" w:type="dxa"/>
            <w:vAlign w:val="center"/>
          </w:tcPr>
          <w:p w14:paraId="23440234" w14:textId="77777777" w:rsidR="00D94300" w:rsidRDefault="00000000">
            <w:r>
              <w:t>0.460</w:t>
            </w:r>
          </w:p>
        </w:tc>
        <w:tc>
          <w:tcPr>
            <w:tcW w:w="956" w:type="dxa"/>
            <w:vAlign w:val="center"/>
          </w:tcPr>
          <w:p w14:paraId="03155D63" w14:textId="77777777" w:rsidR="00D94300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14:paraId="65AC3FEE" w14:textId="77777777" w:rsidR="00D94300" w:rsidRDefault="00D94300"/>
        </w:tc>
      </w:tr>
    </w:tbl>
    <w:p w14:paraId="345DA09B" w14:textId="77777777" w:rsidR="00D94300" w:rsidRDefault="00000000">
      <w:pPr>
        <w:pStyle w:val="1"/>
      </w:pPr>
      <w:bookmarkStart w:id="48" w:name="_Toc217832226"/>
      <w:r>
        <w:t>房间类型</w:t>
      </w:r>
      <w:bookmarkEnd w:id="48"/>
    </w:p>
    <w:p w14:paraId="06E73606" w14:textId="77777777" w:rsidR="00D94300" w:rsidRDefault="00000000">
      <w:pPr>
        <w:pStyle w:val="2"/>
        <w:widowControl w:val="0"/>
        <w:rPr>
          <w:kern w:val="2"/>
        </w:rPr>
      </w:pPr>
      <w:bookmarkStart w:id="49" w:name="_Toc217832227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94300" w14:paraId="06879716" w14:textId="77777777">
        <w:tc>
          <w:tcPr>
            <w:tcW w:w="1862" w:type="dxa"/>
            <w:shd w:val="clear" w:color="auto" w:fill="E6E6E6"/>
            <w:vAlign w:val="center"/>
          </w:tcPr>
          <w:p w14:paraId="6F10443E" w14:textId="77777777" w:rsidR="00D94300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16E3FA" w14:textId="77777777" w:rsidR="00D94300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34C590" w14:textId="77777777" w:rsidR="00D94300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68BF3B1" w14:textId="77777777" w:rsidR="00D94300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21080A1" w14:textId="77777777" w:rsidR="00D94300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E23643A" w14:textId="77777777" w:rsidR="00D9430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C8C057" w14:textId="77777777" w:rsidR="00D9430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94300" w14:paraId="6802A28D" w14:textId="77777777">
        <w:tc>
          <w:tcPr>
            <w:tcW w:w="1862" w:type="dxa"/>
            <w:shd w:val="clear" w:color="auto" w:fill="E6E6E6"/>
            <w:vAlign w:val="center"/>
          </w:tcPr>
          <w:p w14:paraId="1ABBD36D" w14:textId="77777777" w:rsidR="00D94300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32AACB6C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D4ACB5E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968CCE3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88DDFB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B8C4E4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8664F72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39A65593" w14:textId="77777777">
        <w:tc>
          <w:tcPr>
            <w:tcW w:w="1862" w:type="dxa"/>
            <w:shd w:val="clear" w:color="auto" w:fill="E6E6E6"/>
            <w:vAlign w:val="center"/>
          </w:tcPr>
          <w:p w14:paraId="4822E8C5" w14:textId="77777777" w:rsidR="00D94300" w:rsidRDefault="00000000">
            <w:r>
              <w:t>办公室</w:t>
            </w:r>
          </w:p>
        </w:tc>
        <w:tc>
          <w:tcPr>
            <w:tcW w:w="781" w:type="dxa"/>
            <w:vAlign w:val="center"/>
          </w:tcPr>
          <w:p w14:paraId="7E489678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1C16FAE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4E64A3E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BAF2CF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01B135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7F83F6E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0D1F27B8" w14:textId="77777777">
        <w:tc>
          <w:tcPr>
            <w:tcW w:w="1862" w:type="dxa"/>
            <w:shd w:val="clear" w:color="auto" w:fill="E6E6E6"/>
            <w:vAlign w:val="center"/>
          </w:tcPr>
          <w:p w14:paraId="3D2DB07C" w14:textId="77777777" w:rsidR="00D94300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1CD854D9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23BCD78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B4636C2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AF72DE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D65F93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31D7BB2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02501A7B" w14:textId="77777777">
        <w:tc>
          <w:tcPr>
            <w:tcW w:w="1862" w:type="dxa"/>
            <w:shd w:val="clear" w:color="auto" w:fill="E6E6E6"/>
            <w:vAlign w:val="center"/>
          </w:tcPr>
          <w:p w14:paraId="7F437F54" w14:textId="77777777" w:rsidR="00D94300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5B78B047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00F69E3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A5DF7FE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FF8C89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BF45A0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BDEEDA9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11FC80DF" w14:textId="77777777">
        <w:tc>
          <w:tcPr>
            <w:tcW w:w="1862" w:type="dxa"/>
            <w:shd w:val="clear" w:color="auto" w:fill="E6E6E6"/>
            <w:vAlign w:val="center"/>
          </w:tcPr>
          <w:p w14:paraId="561488FE" w14:textId="77777777" w:rsidR="00D94300" w:rsidRDefault="00000000">
            <w:r>
              <w:t>展览馆</w:t>
            </w:r>
          </w:p>
        </w:tc>
        <w:tc>
          <w:tcPr>
            <w:tcW w:w="781" w:type="dxa"/>
            <w:vAlign w:val="center"/>
          </w:tcPr>
          <w:p w14:paraId="6CD86DD6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5FA9B5C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A26F290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344580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5AE20C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49E8FB9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3CE5C45A" w14:textId="77777777">
        <w:tc>
          <w:tcPr>
            <w:tcW w:w="1862" w:type="dxa"/>
            <w:shd w:val="clear" w:color="auto" w:fill="E6E6E6"/>
            <w:vAlign w:val="center"/>
          </w:tcPr>
          <w:p w14:paraId="1EE898F2" w14:textId="77777777" w:rsidR="00D94300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5C403CA7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763AA1C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581CD0A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A3BC71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8123A6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0418707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5BE5670B" w14:textId="77777777">
        <w:tc>
          <w:tcPr>
            <w:tcW w:w="1862" w:type="dxa"/>
            <w:shd w:val="clear" w:color="auto" w:fill="E6E6E6"/>
            <w:vAlign w:val="center"/>
          </w:tcPr>
          <w:p w14:paraId="55AA7BFF" w14:textId="77777777" w:rsidR="00D94300" w:rsidRDefault="00000000">
            <w:r>
              <w:t>报告厅</w:t>
            </w:r>
          </w:p>
        </w:tc>
        <w:tc>
          <w:tcPr>
            <w:tcW w:w="781" w:type="dxa"/>
            <w:vAlign w:val="center"/>
          </w:tcPr>
          <w:p w14:paraId="0863D489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8DD38A6" w14:textId="77777777" w:rsidR="00D9430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9D330F0" w14:textId="77777777" w:rsidR="00D94300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09521D" w14:textId="77777777" w:rsidR="00D94300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9FDDBA" w14:textId="77777777" w:rsidR="00D94300" w:rsidRDefault="00000000">
            <w:pPr>
              <w:jc w:val="center"/>
            </w:pPr>
            <w:r>
              <w:t>12(W/m^2)</w:t>
            </w:r>
          </w:p>
        </w:tc>
        <w:tc>
          <w:tcPr>
            <w:tcW w:w="1550" w:type="dxa"/>
            <w:vAlign w:val="center"/>
          </w:tcPr>
          <w:p w14:paraId="560A1571" w14:textId="77777777" w:rsidR="00D94300" w:rsidRDefault="00000000">
            <w:pPr>
              <w:jc w:val="center"/>
            </w:pPr>
            <w:r>
              <w:t>5(W/m^2)</w:t>
            </w:r>
          </w:p>
        </w:tc>
      </w:tr>
      <w:tr w:rsidR="00D94300" w14:paraId="26664F3D" w14:textId="77777777">
        <w:tc>
          <w:tcPr>
            <w:tcW w:w="1862" w:type="dxa"/>
            <w:shd w:val="clear" w:color="auto" w:fill="E6E6E6"/>
            <w:vAlign w:val="center"/>
          </w:tcPr>
          <w:p w14:paraId="0AAEE66B" w14:textId="77777777" w:rsidR="00D94300" w:rsidRDefault="00000000">
            <w:r>
              <w:t>更衣室</w:t>
            </w:r>
          </w:p>
        </w:tc>
        <w:tc>
          <w:tcPr>
            <w:tcW w:w="781" w:type="dxa"/>
            <w:vAlign w:val="center"/>
          </w:tcPr>
          <w:p w14:paraId="72CA4D0B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5FA8559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6DA85F8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8523E62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2FED6C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7B42E71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1E99BE0D" w14:textId="77777777">
        <w:tc>
          <w:tcPr>
            <w:tcW w:w="1862" w:type="dxa"/>
            <w:shd w:val="clear" w:color="auto" w:fill="E6E6E6"/>
            <w:vAlign w:val="center"/>
          </w:tcPr>
          <w:p w14:paraId="3DFA94C0" w14:textId="77777777" w:rsidR="00D94300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51296F6D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DA49518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DF89428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58A595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D54A6E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C9516D6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6D2A5005" w14:textId="77777777">
        <w:tc>
          <w:tcPr>
            <w:tcW w:w="1862" w:type="dxa"/>
            <w:shd w:val="clear" w:color="auto" w:fill="E6E6E6"/>
            <w:vAlign w:val="center"/>
          </w:tcPr>
          <w:p w14:paraId="0B1CB5F1" w14:textId="77777777" w:rsidR="00D94300" w:rsidRDefault="00000000">
            <w:r>
              <w:t>浴室</w:t>
            </w:r>
          </w:p>
        </w:tc>
        <w:tc>
          <w:tcPr>
            <w:tcW w:w="781" w:type="dxa"/>
            <w:vAlign w:val="center"/>
          </w:tcPr>
          <w:p w14:paraId="677CA162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3482DB4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30E2AF4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92C74F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F4CE21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894BD2E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4C9EBBD5" w14:textId="77777777">
        <w:tc>
          <w:tcPr>
            <w:tcW w:w="1862" w:type="dxa"/>
            <w:shd w:val="clear" w:color="auto" w:fill="E6E6E6"/>
            <w:vAlign w:val="center"/>
          </w:tcPr>
          <w:p w14:paraId="0B4CC682" w14:textId="77777777" w:rsidR="00D94300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1B6811EA" w14:textId="77777777" w:rsidR="00D9430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28409B1" w14:textId="77777777" w:rsidR="00D9430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E7469F3" w14:textId="77777777" w:rsidR="00D94300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114DEB" w14:textId="77777777" w:rsidR="00D9430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E71B84" w14:textId="77777777" w:rsidR="00D94300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2178D91" w14:textId="77777777" w:rsidR="00D94300" w:rsidRDefault="00000000">
            <w:pPr>
              <w:jc w:val="center"/>
            </w:pPr>
            <w:r>
              <w:t>0(W/m^2)</w:t>
            </w:r>
          </w:p>
        </w:tc>
      </w:tr>
      <w:tr w:rsidR="00D94300" w14:paraId="149F6B30" w14:textId="77777777">
        <w:tc>
          <w:tcPr>
            <w:tcW w:w="1862" w:type="dxa"/>
            <w:shd w:val="clear" w:color="auto" w:fill="E6E6E6"/>
            <w:vAlign w:val="center"/>
          </w:tcPr>
          <w:p w14:paraId="0098B126" w14:textId="77777777" w:rsidR="00D94300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7CD0BF51" w14:textId="77777777" w:rsidR="00D9430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F486F53" w14:textId="77777777" w:rsidR="00D9430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8E3B3EB" w14:textId="77777777" w:rsidR="00D943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27A2672" w14:textId="77777777" w:rsidR="00D9430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21C8B9" w14:textId="77777777" w:rsidR="00D94300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21E0480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73332ED4" w14:textId="77777777">
        <w:tc>
          <w:tcPr>
            <w:tcW w:w="1862" w:type="dxa"/>
            <w:shd w:val="clear" w:color="auto" w:fill="E6E6E6"/>
            <w:vAlign w:val="center"/>
          </w:tcPr>
          <w:p w14:paraId="42DFBBE5" w14:textId="77777777" w:rsidR="00D94300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1C382785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150DF4D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693597A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DC6241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B235A5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1C0F992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20C627E9" w14:textId="77777777">
        <w:tc>
          <w:tcPr>
            <w:tcW w:w="1862" w:type="dxa"/>
            <w:shd w:val="clear" w:color="auto" w:fill="E6E6E6"/>
            <w:vAlign w:val="center"/>
          </w:tcPr>
          <w:p w14:paraId="0D985E39" w14:textId="77777777" w:rsidR="00D94300" w:rsidRDefault="00000000">
            <w:r>
              <w:t>车库</w:t>
            </w:r>
          </w:p>
        </w:tc>
        <w:tc>
          <w:tcPr>
            <w:tcW w:w="781" w:type="dxa"/>
            <w:vAlign w:val="center"/>
          </w:tcPr>
          <w:p w14:paraId="29637711" w14:textId="77777777" w:rsidR="00D94300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7DB9027" w14:textId="77777777" w:rsidR="00D94300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D362539" w14:textId="77777777" w:rsidR="00D943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13EDB9D" w14:textId="77777777" w:rsidR="00D9430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7C030E" w14:textId="77777777" w:rsidR="00D94300" w:rsidRDefault="00000000">
            <w:pPr>
              <w:jc w:val="center"/>
            </w:pPr>
            <w:r>
              <w:t>4(W/m^2)</w:t>
            </w:r>
          </w:p>
        </w:tc>
        <w:tc>
          <w:tcPr>
            <w:tcW w:w="1550" w:type="dxa"/>
            <w:vAlign w:val="center"/>
          </w:tcPr>
          <w:p w14:paraId="778E14F0" w14:textId="77777777" w:rsidR="00D94300" w:rsidRDefault="00000000">
            <w:pPr>
              <w:jc w:val="center"/>
            </w:pPr>
            <w:r>
              <w:t>15(W/m^2)</w:t>
            </w:r>
          </w:p>
        </w:tc>
      </w:tr>
      <w:tr w:rsidR="00D94300" w14:paraId="2C194D9E" w14:textId="77777777">
        <w:tc>
          <w:tcPr>
            <w:tcW w:w="1862" w:type="dxa"/>
            <w:shd w:val="clear" w:color="auto" w:fill="E6E6E6"/>
            <w:vAlign w:val="center"/>
          </w:tcPr>
          <w:p w14:paraId="6CF5DEB2" w14:textId="77777777" w:rsidR="00D94300" w:rsidRDefault="00000000">
            <w:r>
              <w:t>连接通道</w:t>
            </w:r>
          </w:p>
        </w:tc>
        <w:tc>
          <w:tcPr>
            <w:tcW w:w="781" w:type="dxa"/>
            <w:vAlign w:val="center"/>
          </w:tcPr>
          <w:p w14:paraId="2F6D56B0" w14:textId="77777777" w:rsidR="00D9430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0A379E1" w14:textId="77777777" w:rsidR="00D94300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A875B57" w14:textId="77777777" w:rsidR="00D94300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C8180E" w14:textId="77777777" w:rsidR="00D94300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4FD02A" w14:textId="77777777" w:rsidR="00D94300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8F1B77F" w14:textId="77777777" w:rsidR="00D94300" w:rsidRDefault="00000000">
            <w:pPr>
              <w:jc w:val="center"/>
            </w:pPr>
            <w:r>
              <w:t>15(W/m^2)</w:t>
            </w:r>
          </w:p>
        </w:tc>
      </w:tr>
    </w:tbl>
    <w:p w14:paraId="61C36F01" w14:textId="77777777" w:rsidR="00D94300" w:rsidRDefault="00000000">
      <w:pPr>
        <w:pStyle w:val="2"/>
        <w:widowControl w:val="0"/>
        <w:rPr>
          <w:kern w:val="2"/>
        </w:rPr>
      </w:pPr>
      <w:bookmarkStart w:id="50" w:name="_Toc217832228"/>
      <w:r>
        <w:rPr>
          <w:kern w:val="2"/>
        </w:rPr>
        <w:t>作息时间表</w:t>
      </w:r>
      <w:bookmarkEnd w:id="50"/>
    </w:p>
    <w:p w14:paraId="21865394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94122EB" w14:textId="77777777" w:rsidR="00D94300" w:rsidRDefault="00000000">
      <w:pPr>
        <w:pStyle w:val="1"/>
        <w:widowControl w:val="0"/>
        <w:rPr>
          <w:kern w:val="2"/>
          <w:szCs w:val="24"/>
        </w:rPr>
      </w:pPr>
      <w:bookmarkStart w:id="51" w:name="_Toc217832229"/>
      <w:r>
        <w:rPr>
          <w:kern w:val="2"/>
          <w:szCs w:val="24"/>
        </w:rPr>
        <w:t>系统设置</w:t>
      </w:r>
      <w:bookmarkEnd w:id="51"/>
    </w:p>
    <w:p w14:paraId="12E55629" w14:textId="77777777" w:rsidR="00D94300" w:rsidRDefault="00000000">
      <w:pPr>
        <w:pStyle w:val="2"/>
        <w:widowControl w:val="0"/>
        <w:rPr>
          <w:kern w:val="2"/>
        </w:rPr>
      </w:pPr>
      <w:bookmarkStart w:id="52" w:name="_Toc217832230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94300" w14:paraId="156AF15A" w14:textId="77777777">
        <w:tc>
          <w:tcPr>
            <w:tcW w:w="1131" w:type="dxa"/>
            <w:shd w:val="clear" w:color="auto" w:fill="E6E6E6"/>
            <w:vAlign w:val="center"/>
          </w:tcPr>
          <w:p w14:paraId="03270CA2" w14:textId="77777777" w:rsidR="00D9430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1C5D00" w14:textId="77777777" w:rsidR="00D94300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287AAE" w14:textId="77777777" w:rsidR="00D94300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F74017" w14:textId="77777777" w:rsidR="00D94300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6628992" w14:textId="77777777" w:rsidR="00D94300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D44905D" w14:textId="77777777" w:rsidR="00D94300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A631009" w14:textId="77777777" w:rsidR="00D94300" w:rsidRDefault="00000000">
            <w:pPr>
              <w:jc w:val="center"/>
            </w:pPr>
            <w:r>
              <w:t>包含的房间</w:t>
            </w:r>
          </w:p>
        </w:tc>
      </w:tr>
      <w:tr w:rsidR="00D94300" w14:paraId="22565231" w14:textId="77777777">
        <w:tc>
          <w:tcPr>
            <w:tcW w:w="1131" w:type="dxa"/>
            <w:vAlign w:val="center"/>
          </w:tcPr>
          <w:p w14:paraId="42B9D97E" w14:textId="77777777" w:rsidR="00D94300" w:rsidRDefault="00000000">
            <w:r>
              <w:lastRenderedPageBreak/>
              <w:t>自动</w:t>
            </w:r>
          </w:p>
        </w:tc>
        <w:tc>
          <w:tcPr>
            <w:tcW w:w="1131" w:type="dxa"/>
            <w:vAlign w:val="center"/>
          </w:tcPr>
          <w:p w14:paraId="6ED9A1C5" w14:textId="77777777" w:rsidR="00D94300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2E1FEB18" w14:textId="77777777" w:rsidR="00D94300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98ABA2F" w14:textId="77777777" w:rsidR="00D94300" w:rsidRDefault="00000000">
            <w:r>
              <w:t>冷</w:t>
            </w:r>
            <w:r>
              <w:t xml:space="preserve">:0.20,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7A1554F8" w14:textId="77777777" w:rsidR="00D94300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1F699B44" w14:textId="77777777" w:rsidR="00D94300" w:rsidRDefault="00000000">
            <w:r>
              <w:t>10607.74</w:t>
            </w:r>
          </w:p>
        </w:tc>
        <w:tc>
          <w:tcPr>
            <w:tcW w:w="2830" w:type="dxa"/>
            <w:vAlign w:val="center"/>
          </w:tcPr>
          <w:p w14:paraId="31764C35" w14:textId="77777777" w:rsidR="00D94300" w:rsidRDefault="00000000">
            <w:r>
              <w:t>所有房间</w:t>
            </w:r>
          </w:p>
        </w:tc>
      </w:tr>
    </w:tbl>
    <w:p w14:paraId="649BD978" w14:textId="77777777" w:rsidR="00D94300" w:rsidRDefault="00000000">
      <w:pPr>
        <w:pStyle w:val="2"/>
        <w:widowControl w:val="0"/>
        <w:rPr>
          <w:kern w:val="2"/>
        </w:rPr>
      </w:pPr>
      <w:bookmarkStart w:id="53" w:name="_Toc217832231"/>
      <w:r>
        <w:rPr>
          <w:kern w:val="2"/>
        </w:rPr>
        <w:t>运行时间表</w:t>
      </w:r>
      <w:bookmarkEnd w:id="53"/>
    </w:p>
    <w:p w14:paraId="49F2CF39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3049680" w14:textId="77777777" w:rsidR="00D94300" w:rsidRDefault="00000000">
      <w:pPr>
        <w:pStyle w:val="1"/>
        <w:widowControl w:val="0"/>
        <w:rPr>
          <w:kern w:val="2"/>
          <w:szCs w:val="24"/>
        </w:rPr>
      </w:pPr>
      <w:bookmarkStart w:id="54" w:name="_Toc217832232"/>
      <w:r>
        <w:rPr>
          <w:kern w:val="2"/>
          <w:szCs w:val="24"/>
        </w:rPr>
        <w:t>计算结果</w:t>
      </w:r>
      <w:bookmarkEnd w:id="54"/>
    </w:p>
    <w:p w14:paraId="620E6957" w14:textId="77777777" w:rsidR="00D94300" w:rsidRDefault="00000000">
      <w:pPr>
        <w:pStyle w:val="2"/>
        <w:widowControl w:val="0"/>
        <w:rPr>
          <w:kern w:val="2"/>
        </w:rPr>
      </w:pPr>
      <w:bookmarkStart w:id="55" w:name="_Toc217832233"/>
      <w:r>
        <w:rPr>
          <w:kern w:val="2"/>
        </w:rPr>
        <w:t>模拟周期</w:t>
      </w:r>
      <w:bookmarkEnd w:id="55"/>
    </w:p>
    <w:p w14:paraId="5DEC1B54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45E14580" w14:textId="77777777" w:rsidR="00D94300" w:rsidRDefault="00000000">
      <w:pPr>
        <w:pStyle w:val="2"/>
        <w:widowControl w:val="0"/>
        <w:rPr>
          <w:kern w:val="2"/>
        </w:rPr>
      </w:pPr>
      <w:bookmarkStart w:id="56" w:name="_Toc217832234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94300" w14:paraId="60850500" w14:textId="77777777">
        <w:tc>
          <w:tcPr>
            <w:tcW w:w="1975" w:type="dxa"/>
            <w:shd w:val="clear" w:color="auto" w:fill="E6E6E6"/>
            <w:vAlign w:val="center"/>
          </w:tcPr>
          <w:p w14:paraId="6E340D20" w14:textId="77777777" w:rsidR="00D94300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DE8655B" w14:textId="77777777" w:rsidR="00D94300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7854115" w14:textId="77777777" w:rsidR="00D94300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E1E811F" w14:textId="77777777" w:rsidR="00D94300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34C4878" w14:textId="77777777" w:rsidR="00D94300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D94300" w14:paraId="5494DEB0" w14:textId="77777777">
        <w:tc>
          <w:tcPr>
            <w:tcW w:w="1975" w:type="dxa"/>
            <w:shd w:val="clear" w:color="auto" w:fill="E6E6E6"/>
            <w:vAlign w:val="center"/>
          </w:tcPr>
          <w:p w14:paraId="6A1DAFEF" w14:textId="77777777" w:rsidR="00D94300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FF342FD" w14:textId="77777777" w:rsidR="00D94300" w:rsidRDefault="00000000">
            <w:r>
              <w:t>424565</w:t>
            </w:r>
          </w:p>
        </w:tc>
        <w:tc>
          <w:tcPr>
            <w:tcW w:w="1839" w:type="dxa"/>
            <w:vAlign w:val="center"/>
          </w:tcPr>
          <w:p w14:paraId="025D8B40" w14:textId="77777777" w:rsidR="00D94300" w:rsidRDefault="00000000">
            <w:r>
              <w:t>28.74</w:t>
            </w:r>
          </w:p>
        </w:tc>
        <w:tc>
          <w:tcPr>
            <w:tcW w:w="1839" w:type="dxa"/>
            <w:vAlign w:val="center"/>
          </w:tcPr>
          <w:p w14:paraId="59B3D796" w14:textId="77777777" w:rsidR="00D94300" w:rsidRDefault="00000000">
            <w:r>
              <w:t>408803</w:t>
            </w:r>
          </w:p>
        </w:tc>
        <w:tc>
          <w:tcPr>
            <w:tcW w:w="1839" w:type="dxa"/>
            <w:vAlign w:val="center"/>
          </w:tcPr>
          <w:p w14:paraId="63627E51" w14:textId="77777777" w:rsidR="00D94300" w:rsidRDefault="00000000">
            <w:r>
              <w:t>27.67</w:t>
            </w:r>
          </w:p>
        </w:tc>
      </w:tr>
    </w:tbl>
    <w:p w14:paraId="6E2FEA0A" w14:textId="77777777" w:rsidR="00D94300" w:rsidRDefault="00000000">
      <w:r>
        <w:rPr>
          <w:noProof/>
        </w:rPr>
        <w:drawing>
          <wp:inline distT="0" distB="0" distL="0" distR="0" wp14:anchorId="6A01E15D" wp14:editId="652F9FB9">
            <wp:extent cx="5667375" cy="2667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753F" w14:textId="77777777" w:rsidR="00D94300" w:rsidRDefault="00D94300"/>
    <w:p w14:paraId="0DC8D638" w14:textId="77777777" w:rsidR="00D94300" w:rsidRDefault="00000000">
      <w:pPr>
        <w:pStyle w:val="2"/>
        <w:widowControl w:val="0"/>
        <w:rPr>
          <w:kern w:val="2"/>
        </w:rPr>
      </w:pPr>
      <w:bookmarkStart w:id="57" w:name="_Toc217832235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D94300" w14:paraId="2FE6D13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CCEDE22" w14:textId="77777777" w:rsidR="00D9430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2CBC9B" w14:textId="77777777" w:rsidR="00D9430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4C62B1" w14:textId="77777777" w:rsidR="00D9430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731F15" w14:textId="77777777" w:rsidR="00D9430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E7C28FE" w14:textId="77777777" w:rsidR="00D9430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C3D733D" w14:textId="77777777" w:rsidR="00D9430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7AB245" w14:textId="77777777" w:rsidR="00D9430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A15C300" w14:textId="77777777" w:rsidR="00D94300" w:rsidRDefault="00000000">
            <w:pPr>
              <w:jc w:val="center"/>
            </w:pPr>
            <w:r>
              <w:t>合计</w:t>
            </w:r>
          </w:p>
        </w:tc>
      </w:tr>
      <w:tr w:rsidR="00D94300" w14:paraId="07EB8BD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4F4C1FC" w14:textId="77777777" w:rsidR="00D9430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C2B151" w14:textId="77777777" w:rsidR="00D94300" w:rsidRDefault="00000000">
            <w:pPr>
              <w:jc w:val="center"/>
            </w:pPr>
            <w:r>
              <w:t>-25.25</w:t>
            </w:r>
          </w:p>
        </w:tc>
        <w:tc>
          <w:tcPr>
            <w:tcW w:w="1131" w:type="dxa"/>
            <w:vAlign w:val="center"/>
          </w:tcPr>
          <w:p w14:paraId="54196949" w14:textId="77777777" w:rsidR="00D94300" w:rsidRDefault="00000000">
            <w:pPr>
              <w:jc w:val="center"/>
            </w:pPr>
            <w:r>
              <w:t>7.83</w:t>
            </w:r>
          </w:p>
        </w:tc>
        <w:tc>
          <w:tcPr>
            <w:tcW w:w="990" w:type="dxa"/>
            <w:vAlign w:val="center"/>
          </w:tcPr>
          <w:p w14:paraId="6DE8EEE8" w14:textId="77777777" w:rsidR="00D94300" w:rsidRDefault="00000000">
            <w:pPr>
              <w:jc w:val="center"/>
            </w:pPr>
            <w:r>
              <w:t>2.61</w:t>
            </w:r>
          </w:p>
        </w:tc>
        <w:tc>
          <w:tcPr>
            <w:tcW w:w="1228" w:type="dxa"/>
            <w:vAlign w:val="center"/>
          </w:tcPr>
          <w:p w14:paraId="1C222EDF" w14:textId="77777777" w:rsidR="00D94300" w:rsidRDefault="00000000">
            <w:pPr>
              <w:jc w:val="center"/>
            </w:pPr>
            <w:r>
              <w:t>-13.92</w:t>
            </w:r>
          </w:p>
        </w:tc>
        <w:tc>
          <w:tcPr>
            <w:tcW w:w="1177" w:type="dxa"/>
            <w:vAlign w:val="center"/>
          </w:tcPr>
          <w:p w14:paraId="666CECC3" w14:textId="77777777" w:rsidR="00D9430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BC3E72D" w14:textId="77777777" w:rsidR="00D9430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588B098" w14:textId="77777777" w:rsidR="00D94300" w:rsidRDefault="00000000">
            <w:r>
              <w:t>-28.74</w:t>
            </w:r>
          </w:p>
        </w:tc>
      </w:tr>
      <w:tr w:rsidR="00D94300" w14:paraId="7524E7D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25F872C" w14:textId="77777777" w:rsidR="00D9430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1904E" w14:textId="77777777" w:rsidR="00D94300" w:rsidRDefault="00000000">
            <w:pPr>
              <w:jc w:val="center"/>
            </w:pPr>
            <w:r>
              <w:t>7.64</w:t>
            </w:r>
          </w:p>
        </w:tc>
        <w:tc>
          <w:tcPr>
            <w:tcW w:w="1131" w:type="dxa"/>
            <w:vAlign w:val="center"/>
          </w:tcPr>
          <w:p w14:paraId="6399DAC6" w14:textId="77777777" w:rsidR="00D94300" w:rsidRDefault="00000000">
            <w:pPr>
              <w:jc w:val="center"/>
            </w:pPr>
            <w:r>
              <w:t>8.68</w:t>
            </w:r>
          </w:p>
        </w:tc>
        <w:tc>
          <w:tcPr>
            <w:tcW w:w="990" w:type="dxa"/>
            <w:vAlign w:val="center"/>
          </w:tcPr>
          <w:p w14:paraId="206AC0FD" w14:textId="77777777" w:rsidR="00D94300" w:rsidRDefault="00000000">
            <w:pPr>
              <w:jc w:val="center"/>
            </w:pPr>
            <w:r>
              <w:t>4.54</w:t>
            </w:r>
          </w:p>
        </w:tc>
        <w:tc>
          <w:tcPr>
            <w:tcW w:w="1228" w:type="dxa"/>
            <w:vAlign w:val="center"/>
          </w:tcPr>
          <w:p w14:paraId="3A7A6255" w14:textId="77777777" w:rsidR="00D94300" w:rsidRDefault="00000000">
            <w:pPr>
              <w:jc w:val="center"/>
            </w:pPr>
            <w:r>
              <w:t>6.95</w:t>
            </w:r>
          </w:p>
        </w:tc>
        <w:tc>
          <w:tcPr>
            <w:tcW w:w="1177" w:type="dxa"/>
            <w:vAlign w:val="center"/>
          </w:tcPr>
          <w:p w14:paraId="041B281B" w14:textId="77777777" w:rsidR="00D94300" w:rsidRDefault="00000000">
            <w:pPr>
              <w:jc w:val="center"/>
            </w:pPr>
            <w:r>
              <w:t>-0.11</w:t>
            </w:r>
          </w:p>
        </w:tc>
        <w:tc>
          <w:tcPr>
            <w:tcW w:w="990" w:type="dxa"/>
            <w:vAlign w:val="center"/>
          </w:tcPr>
          <w:p w14:paraId="20DE4364" w14:textId="77777777" w:rsidR="00D94300" w:rsidRDefault="00000000">
            <w:pPr>
              <w:jc w:val="center"/>
            </w:pPr>
            <w:r>
              <w:t>-0.04</w:t>
            </w:r>
          </w:p>
        </w:tc>
        <w:tc>
          <w:tcPr>
            <w:tcW w:w="1109" w:type="dxa"/>
            <w:vAlign w:val="center"/>
          </w:tcPr>
          <w:p w14:paraId="09CC13EC" w14:textId="77777777" w:rsidR="00D94300" w:rsidRDefault="00000000">
            <w:r>
              <w:t>27.67</w:t>
            </w:r>
          </w:p>
        </w:tc>
      </w:tr>
    </w:tbl>
    <w:p w14:paraId="23E05D7C" w14:textId="77777777" w:rsidR="00D9430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F0F6E78" wp14:editId="3E0DF1DF">
            <wp:extent cx="5667375" cy="29813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F211B" w14:textId="77777777" w:rsidR="00D94300" w:rsidRDefault="00000000">
      <w:pPr>
        <w:jc w:val="center"/>
      </w:pPr>
      <w:r>
        <w:rPr>
          <w:noProof/>
        </w:rPr>
        <w:drawing>
          <wp:inline distT="0" distB="0" distL="0" distR="0" wp14:anchorId="3804D0A7" wp14:editId="2BC56BF0">
            <wp:extent cx="5667375" cy="29337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5F873" w14:textId="77777777" w:rsidR="00D94300" w:rsidRDefault="00000000">
      <w:pPr>
        <w:pStyle w:val="2"/>
      </w:pPr>
      <w:bookmarkStart w:id="58" w:name="_Toc217832236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94300" w14:paraId="77BEAF9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029467E" w14:textId="77777777" w:rsidR="00D9430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822D22" w14:textId="77777777" w:rsidR="00D9430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0A57A1" w14:textId="77777777" w:rsidR="00D9430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D09301" w14:textId="77777777" w:rsidR="00D9430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A46D32" w14:textId="77777777" w:rsidR="00D9430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FDFD38" w14:textId="77777777" w:rsidR="00D9430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E8101C" w14:textId="77777777" w:rsidR="00D9430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94300" w14:paraId="2CA7FC3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629D73" w14:textId="77777777" w:rsidR="00D9430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3F3925" w14:textId="77777777" w:rsidR="00D94300" w:rsidRDefault="00000000">
            <w:pPr>
              <w:jc w:val="right"/>
            </w:pPr>
            <w:r>
              <w:t>175055</w:t>
            </w:r>
          </w:p>
        </w:tc>
        <w:tc>
          <w:tcPr>
            <w:tcW w:w="1188" w:type="dxa"/>
            <w:vAlign w:val="center"/>
          </w:tcPr>
          <w:p w14:paraId="1F7FF74B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3EAA3A" w14:textId="77777777" w:rsidR="00D94300" w:rsidRDefault="00000000">
            <w:pPr>
              <w:jc w:val="right"/>
            </w:pPr>
            <w:r>
              <w:t>1580.341</w:t>
            </w:r>
          </w:p>
        </w:tc>
        <w:tc>
          <w:tcPr>
            <w:tcW w:w="1862" w:type="dxa"/>
            <w:vAlign w:val="center"/>
          </w:tcPr>
          <w:p w14:paraId="7E152C76" w14:textId="77777777" w:rsidR="00D94300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57B051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13DA3B" w14:textId="77777777" w:rsidR="00D94300" w:rsidRDefault="00000000">
            <w:r>
              <w:t>--</w:t>
            </w:r>
          </w:p>
        </w:tc>
      </w:tr>
      <w:tr w:rsidR="00D94300" w14:paraId="59966DD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383FB09" w14:textId="77777777" w:rsidR="00D9430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426A6D" w14:textId="77777777" w:rsidR="00D94300" w:rsidRDefault="00000000">
            <w:pPr>
              <w:jc w:val="right"/>
            </w:pPr>
            <w:r>
              <w:t>119854</w:t>
            </w:r>
          </w:p>
        </w:tc>
        <w:tc>
          <w:tcPr>
            <w:tcW w:w="1188" w:type="dxa"/>
            <w:vAlign w:val="center"/>
          </w:tcPr>
          <w:p w14:paraId="43F9AF7D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CE2AB8" w14:textId="77777777" w:rsidR="00D94300" w:rsidRDefault="00000000">
            <w:pPr>
              <w:jc w:val="right"/>
            </w:pPr>
            <w:r>
              <w:rPr>
                <w:color w:val="FF0000"/>
              </w:rPr>
              <w:t>1883.898</w:t>
            </w:r>
          </w:p>
        </w:tc>
        <w:tc>
          <w:tcPr>
            <w:tcW w:w="1862" w:type="dxa"/>
            <w:vAlign w:val="center"/>
          </w:tcPr>
          <w:p w14:paraId="6C49CCA7" w14:textId="77777777" w:rsidR="00D94300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63D0D84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3C5BB1" w14:textId="77777777" w:rsidR="00D94300" w:rsidRDefault="00000000">
            <w:r>
              <w:t>--</w:t>
            </w:r>
          </w:p>
        </w:tc>
      </w:tr>
      <w:tr w:rsidR="00D94300" w14:paraId="14C5C78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01ABF2" w14:textId="77777777" w:rsidR="00D9430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2E5C00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8C33DC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AE39D1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ECD7ED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7246022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88EBAA" w14:textId="77777777" w:rsidR="00D94300" w:rsidRDefault="00000000">
            <w:r>
              <w:t>--</w:t>
            </w:r>
          </w:p>
        </w:tc>
      </w:tr>
      <w:tr w:rsidR="00D94300" w14:paraId="2E76F2C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836553" w14:textId="77777777" w:rsidR="00D9430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D2E33E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647CF3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1A1BF5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AF5E98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CCE94C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1F0105" w14:textId="77777777" w:rsidR="00D94300" w:rsidRDefault="00000000">
            <w:r>
              <w:t>--</w:t>
            </w:r>
          </w:p>
        </w:tc>
      </w:tr>
      <w:tr w:rsidR="00D94300" w14:paraId="090FCA6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44BE36E" w14:textId="77777777" w:rsidR="00D9430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60BC78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2B0257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0586AA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0C1766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EA96C5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A6E0ED" w14:textId="77777777" w:rsidR="00D94300" w:rsidRDefault="00000000">
            <w:r>
              <w:t>--</w:t>
            </w:r>
          </w:p>
        </w:tc>
      </w:tr>
      <w:tr w:rsidR="00D94300" w14:paraId="5B22698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D39C64" w14:textId="77777777" w:rsidR="00D9430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238828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2B72F2" w14:textId="77777777" w:rsidR="00D94300" w:rsidRDefault="00000000">
            <w:pPr>
              <w:jc w:val="right"/>
            </w:pPr>
            <w:r>
              <w:t>61385</w:t>
            </w:r>
          </w:p>
        </w:tc>
        <w:tc>
          <w:tcPr>
            <w:tcW w:w="1188" w:type="dxa"/>
            <w:vAlign w:val="center"/>
          </w:tcPr>
          <w:p w14:paraId="5DE59709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E02E67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61021A" w14:textId="77777777" w:rsidR="00D94300" w:rsidRDefault="00000000">
            <w:pPr>
              <w:jc w:val="right"/>
            </w:pPr>
            <w:r>
              <w:rPr>
                <w:color w:val="0000FF"/>
              </w:rPr>
              <w:t>1100.053</w:t>
            </w:r>
          </w:p>
        </w:tc>
        <w:tc>
          <w:tcPr>
            <w:tcW w:w="1862" w:type="dxa"/>
            <w:vAlign w:val="center"/>
          </w:tcPr>
          <w:p w14:paraId="0E9A93BD" w14:textId="77777777" w:rsidR="00D94300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7</w:t>
            </w:r>
            <w:r>
              <w:rPr>
                <w:color w:val="0000FF"/>
              </w:rPr>
              <w:t>时</w:t>
            </w:r>
          </w:p>
        </w:tc>
      </w:tr>
      <w:tr w:rsidR="00D94300" w14:paraId="6AD3405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37AF98" w14:textId="77777777" w:rsidR="00D9430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58399A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A6AB8C" w14:textId="77777777" w:rsidR="00D94300" w:rsidRDefault="00000000">
            <w:pPr>
              <w:jc w:val="right"/>
            </w:pPr>
            <w:r>
              <w:t>198976</w:t>
            </w:r>
          </w:p>
        </w:tc>
        <w:tc>
          <w:tcPr>
            <w:tcW w:w="1188" w:type="dxa"/>
            <w:vAlign w:val="center"/>
          </w:tcPr>
          <w:p w14:paraId="21101B90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FE26FA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29F920" w14:textId="77777777" w:rsidR="00D94300" w:rsidRDefault="00000000">
            <w:pPr>
              <w:jc w:val="right"/>
            </w:pPr>
            <w:r>
              <w:t>998.574</w:t>
            </w:r>
          </w:p>
        </w:tc>
        <w:tc>
          <w:tcPr>
            <w:tcW w:w="1862" w:type="dxa"/>
            <w:vAlign w:val="center"/>
          </w:tcPr>
          <w:p w14:paraId="7B46EBDC" w14:textId="77777777" w:rsidR="00D94300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7</w:t>
            </w:r>
            <w:r>
              <w:t>时</w:t>
            </w:r>
          </w:p>
        </w:tc>
      </w:tr>
      <w:tr w:rsidR="00D94300" w14:paraId="706B1A1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585FB0" w14:textId="77777777" w:rsidR="00D9430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5BB62E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68FB58" w14:textId="77777777" w:rsidR="00D94300" w:rsidRDefault="00000000">
            <w:pPr>
              <w:jc w:val="right"/>
            </w:pPr>
            <w:r>
              <w:t>148441</w:t>
            </w:r>
          </w:p>
        </w:tc>
        <w:tc>
          <w:tcPr>
            <w:tcW w:w="1188" w:type="dxa"/>
            <w:vAlign w:val="center"/>
          </w:tcPr>
          <w:p w14:paraId="657F49BD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3CD1A4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4375B1" w14:textId="77777777" w:rsidR="00D94300" w:rsidRDefault="00000000">
            <w:pPr>
              <w:jc w:val="right"/>
            </w:pPr>
            <w:r>
              <w:t>870.582</w:t>
            </w:r>
          </w:p>
        </w:tc>
        <w:tc>
          <w:tcPr>
            <w:tcW w:w="1862" w:type="dxa"/>
            <w:vAlign w:val="center"/>
          </w:tcPr>
          <w:p w14:paraId="2606DD78" w14:textId="77777777" w:rsidR="00D94300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94300" w14:paraId="03A17FF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D4A17F" w14:textId="77777777" w:rsidR="00D94300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44675F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3E6002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F604EA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277D32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FAA821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10BFF9" w14:textId="77777777" w:rsidR="00D94300" w:rsidRDefault="00000000">
            <w:r>
              <w:t>--</w:t>
            </w:r>
          </w:p>
        </w:tc>
      </w:tr>
      <w:tr w:rsidR="00D94300" w14:paraId="68B0F93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5B6C54D" w14:textId="77777777" w:rsidR="00D9430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BBF902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4C99FE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BC7E10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3D0F04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75F92D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E4FC54" w14:textId="77777777" w:rsidR="00D94300" w:rsidRDefault="00000000">
            <w:r>
              <w:t>--</w:t>
            </w:r>
          </w:p>
        </w:tc>
      </w:tr>
      <w:tr w:rsidR="00D94300" w14:paraId="5BABA52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554629" w14:textId="77777777" w:rsidR="00D9430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717FEB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4518DC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D79C7D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9B6F2F" w14:textId="77777777" w:rsidR="00D943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0516A6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429719" w14:textId="77777777" w:rsidR="00D94300" w:rsidRDefault="00000000">
            <w:r>
              <w:t>--</w:t>
            </w:r>
          </w:p>
        </w:tc>
      </w:tr>
      <w:tr w:rsidR="00D94300" w14:paraId="2CC4646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EB8170" w14:textId="77777777" w:rsidR="00D9430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D18F55" w14:textId="77777777" w:rsidR="00D94300" w:rsidRDefault="00000000">
            <w:pPr>
              <w:jc w:val="right"/>
            </w:pPr>
            <w:r>
              <w:t>129656</w:t>
            </w:r>
          </w:p>
        </w:tc>
        <w:tc>
          <w:tcPr>
            <w:tcW w:w="1188" w:type="dxa"/>
            <w:vAlign w:val="center"/>
          </w:tcPr>
          <w:p w14:paraId="2574B46E" w14:textId="77777777" w:rsidR="00D943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3A9FE1" w14:textId="77777777" w:rsidR="00D94300" w:rsidRDefault="00000000">
            <w:pPr>
              <w:jc w:val="right"/>
            </w:pPr>
            <w:r>
              <w:t>1430.930</w:t>
            </w:r>
          </w:p>
        </w:tc>
        <w:tc>
          <w:tcPr>
            <w:tcW w:w="1862" w:type="dxa"/>
            <w:vAlign w:val="center"/>
          </w:tcPr>
          <w:p w14:paraId="29142BE5" w14:textId="77777777" w:rsidR="00D94300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E4A9AA" w14:textId="77777777" w:rsidR="00D943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4D9E73" w14:textId="77777777" w:rsidR="00D94300" w:rsidRDefault="00000000">
            <w:r>
              <w:t>--</w:t>
            </w:r>
          </w:p>
        </w:tc>
      </w:tr>
    </w:tbl>
    <w:p w14:paraId="054C162A" w14:textId="77777777" w:rsidR="00D94300" w:rsidRDefault="00000000">
      <w:pPr>
        <w:jc w:val="center"/>
      </w:pPr>
      <w:r>
        <w:rPr>
          <w:noProof/>
        </w:rPr>
        <w:drawing>
          <wp:inline distT="0" distB="0" distL="0" distR="0" wp14:anchorId="4FCAA4C9" wp14:editId="2C20A19D">
            <wp:extent cx="5667375" cy="2667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B07D2" w14:textId="77777777" w:rsidR="00D94300" w:rsidRDefault="00000000">
      <w:pPr>
        <w:jc w:val="center"/>
      </w:pPr>
      <w:r>
        <w:rPr>
          <w:noProof/>
        </w:rPr>
        <w:drawing>
          <wp:inline distT="0" distB="0" distL="0" distR="0" wp14:anchorId="7AE4E1C4" wp14:editId="39B62553">
            <wp:extent cx="5667375" cy="2676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7F6D5" w14:textId="77777777" w:rsidR="00D94300" w:rsidRDefault="00D94300"/>
    <w:p w14:paraId="4675004D" w14:textId="77777777" w:rsidR="00D94300" w:rsidRDefault="00D94300"/>
    <w:p w14:paraId="11996949" w14:textId="77777777" w:rsidR="00D94300" w:rsidRDefault="00D94300">
      <w:pPr>
        <w:sectPr w:rsidR="00D943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568CACB" w14:textId="77777777" w:rsidR="00D94300" w:rsidRDefault="00000000">
      <w:pPr>
        <w:pStyle w:val="1"/>
        <w:widowControl w:val="0"/>
        <w:rPr>
          <w:kern w:val="2"/>
          <w:szCs w:val="24"/>
        </w:rPr>
      </w:pPr>
      <w:bookmarkStart w:id="59" w:name="_Toc217832237"/>
      <w:r>
        <w:rPr>
          <w:kern w:val="2"/>
          <w:szCs w:val="24"/>
        </w:rPr>
        <w:lastRenderedPageBreak/>
        <w:t>附录</w:t>
      </w:r>
      <w:bookmarkEnd w:id="59"/>
    </w:p>
    <w:p w14:paraId="6038AD34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9598D76" w14:textId="77777777" w:rsidR="00D94300" w:rsidRDefault="00D943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61A31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4E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333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19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D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DF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13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0E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66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33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70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74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D8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D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34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D9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9C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E4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C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2B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04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DF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1F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2B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95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83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300" w14:paraId="58EF5E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A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8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D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6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1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B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6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C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F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C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A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D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B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0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6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53EEC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E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F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1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1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D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9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2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E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A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6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D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7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FCBE9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8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5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3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1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B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E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B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F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F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C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B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A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5D6854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8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0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A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9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2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1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D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A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8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8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3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8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5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6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6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E952A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C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3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F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F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C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E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A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F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5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B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E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16F4D0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4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C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C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A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5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6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A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0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3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1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A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4BEE73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B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6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2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E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F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8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4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D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6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A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4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619DF3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B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7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6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F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0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9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9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742D98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D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E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B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B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6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3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F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3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F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6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F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69A328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8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3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1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3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8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0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E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F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B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A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A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8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B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6B040C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6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F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3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0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7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0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9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8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D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3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0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B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1DC6E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9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5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5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5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9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D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2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5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2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8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A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7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2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AC5DE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B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D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E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9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E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8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6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7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8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1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5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6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4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E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D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8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B8C19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1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5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5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F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F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5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C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C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D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B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F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1EDF4C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7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2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F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9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A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6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B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3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E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0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9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4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0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8BE8B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8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4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A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6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8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9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D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F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C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B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1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7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5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C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A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2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5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54CC99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3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0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E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2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3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6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2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5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9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C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0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E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8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583562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1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1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8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E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C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7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D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9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3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0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2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1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6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5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6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8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16C2BE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6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1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3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B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B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C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8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A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B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F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3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D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9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442D01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7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D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2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8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D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0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2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C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2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E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2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D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0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4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BDA76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C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9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9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8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9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5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7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5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5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A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B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7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7CFCFA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7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5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3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3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9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C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8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4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A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3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4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2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A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5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7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3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187B3B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1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D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7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0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6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6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1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0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3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7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3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4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A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D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3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8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5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6FA4D2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A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8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F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4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C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D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6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6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B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8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6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C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2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D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B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6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C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21A81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4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7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7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6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5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E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4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1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7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E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C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3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E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B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1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7D713C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D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9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E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A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3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8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6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9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A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18E25E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5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C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5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7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3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9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D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4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3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4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C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3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67F11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7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4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D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6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8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D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4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6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7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A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3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3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3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4CA99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F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4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6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F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3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3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E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0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C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8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E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F9BF5F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F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8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3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5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E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9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B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3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0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7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5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9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3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8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9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7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B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387F84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B80C2EB" w14:textId="77777777" w:rsidR="00D94300" w:rsidRDefault="00D94300">
      <w:pPr>
        <w:widowControl w:val="0"/>
        <w:rPr>
          <w:kern w:val="2"/>
          <w:szCs w:val="24"/>
          <w:lang w:val="en-US"/>
        </w:rPr>
      </w:pPr>
    </w:p>
    <w:p w14:paraId="45C294A7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4CD9811" w14:textId="77777777" w:rsidR="00D94300" w:rsidRDefault="00D943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77889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FB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140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10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F2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FD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5E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A7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C5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B4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C3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EA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CA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05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15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FB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A8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54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EF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9E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8F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BE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86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F2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57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20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300" w14:paraId="62D914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5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7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6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5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A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4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0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7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9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1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2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F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E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7421DF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E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A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0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D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6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5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2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C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C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A19A6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D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E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7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B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3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2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E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A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1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5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9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E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4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2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4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7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777B18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E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A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1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5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F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4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4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2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C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6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9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C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C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3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7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3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D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9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4C4F8B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3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3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7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2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5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C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F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9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F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C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7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7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E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2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C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2A6B55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B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4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B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9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3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C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9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1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C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F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6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B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1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CF75D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D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6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5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C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5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3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E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9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5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1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E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4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8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17DEA5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6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1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3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0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B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5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C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E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9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5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7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4CECFD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B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3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A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1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A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1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E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2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5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6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4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9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6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64C7E9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6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6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4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3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2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A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4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F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D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8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9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E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90640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8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8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0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3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2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8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D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8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6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D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0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6D0347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4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1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C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E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4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9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9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A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1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B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D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A61E2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6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7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2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2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7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E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F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9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4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E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C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7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9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B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7ED88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6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F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2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C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B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2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A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6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F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4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E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E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3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F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1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ECA1A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A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1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C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5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5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7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3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E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7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C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D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A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4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E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3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127E00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7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F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5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7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3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B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7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7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9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4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3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0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F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1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F01AF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B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0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F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E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7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0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C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9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E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1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D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C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0A653A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0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F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B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A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E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B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F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1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F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B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1012F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B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5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8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4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A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1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8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0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9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2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43F06A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D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0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B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7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8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E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B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8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C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E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C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4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A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0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A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1A540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B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2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0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7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1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C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A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A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3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C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8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2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9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3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4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458275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6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9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4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C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6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7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3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6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6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F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1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2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2FCD0D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8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7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8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3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9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4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9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0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B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5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0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C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4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E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2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8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4300" w14:paraId="566D21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1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5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4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7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1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D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F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D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5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5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8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4300" w14:paraId="06B1FC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6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C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1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6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F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4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E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1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2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F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6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300" w14:paraId="0E87D9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3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6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5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D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B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6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9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C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8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B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B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A32F5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0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E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B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9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7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A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C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C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6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C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9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1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5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4300" w14:paraId="490B67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5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C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8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D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0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C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F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D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9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3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1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D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D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C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E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D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4300" w14:paraId="4C21B6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B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8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5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A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4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9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5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5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4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E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3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A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1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C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A8FB89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2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4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5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6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C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2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1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B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3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AA97BB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98BD766" w14:textId="77777777" w:rsidR="00D94300" w:rsidRDefault="00D94300">
      <w:pPr>
        <w:widowControl w:val="0"/>
        <w:rPr>
          <w:kern w:val="2"/>
          <w:szCs w:val="24"/>
          <w:lang w:val="en-US"/>
        </w:rPr>
      </w:pPr>
    </w:p>
    <w:p w14:paraId="54D31E46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23D4270" w14:textId="77777777" w:rsidR="00D94300" w:rsidRDefault="00D943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A8004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AA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9B2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DF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42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2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6D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81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77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B5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8E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18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16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20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B8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7A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07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C9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8D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4A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AE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91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0C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9A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0A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D3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300" w14:paraId="5C210D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C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7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8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D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F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B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C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A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C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8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4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1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1144ED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1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8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9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1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3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8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F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C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6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17A2E5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9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8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4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8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B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D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8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8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A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6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68417C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6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E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0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B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6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4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6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5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7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E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5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B0E05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B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0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4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4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0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B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8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9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6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B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9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F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8D8AE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A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3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9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E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2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D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9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2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2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E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B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31157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B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7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9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3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1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8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A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C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0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D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7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1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0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1A28FE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9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6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E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9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B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E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1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8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3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8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E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A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6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D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66A48A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3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7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3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1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7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7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0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3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D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C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BBBB9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B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C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5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7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B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B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5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C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7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B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0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588D15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D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B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9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5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7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B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55FD99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1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A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9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9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3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D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4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A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3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4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F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C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2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61DC1B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B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A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3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E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9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3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4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1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D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3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E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C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764D23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9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B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0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5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1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6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A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A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2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9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8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535EF6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0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7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7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B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0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D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3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2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3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9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46D2F8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D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5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7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A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6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5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1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E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4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A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6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6EDED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5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5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E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A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8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7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3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58F70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C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E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E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D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7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F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E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F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E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6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2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0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C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A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C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4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9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1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2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59A1C1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9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8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6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2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4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3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9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D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3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8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D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00ED9D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C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B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3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8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C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5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D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C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7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2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B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E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32111D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8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D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7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4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4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3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8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6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0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2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D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D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D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A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737815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4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3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D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5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C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E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B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5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5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2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D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0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2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2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ECE4C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B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2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D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2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9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5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F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7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F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4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7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E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4300" w14:paraId="2CFACC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7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B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F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A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4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1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F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1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7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9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B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E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4300" w14:paraId="0A134C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7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5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E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5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E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E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4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6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F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B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2FF4A7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6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2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7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D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1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D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1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C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0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6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2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300" w14:paraId="68B24C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6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9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E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5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1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1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1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F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2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E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1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0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6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4300" w14:paraId="134094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5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A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3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1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3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A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F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E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B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1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6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5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4300" w14:paraId="2B0A1D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5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F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8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8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5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C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4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4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D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4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F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2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F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D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C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F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BE4E4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6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2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4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D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5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A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F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B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CCA35A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9A36CB7" w14:textId="77777777" w:rsidR="00D94300" w:rsidRDefault="00D94300">
      <w:pPr>
        <w:widowControl w:val="0"/>
        <w:rPr>
          <w:kern w:val="2"/>
          <w:szCs w:val="24"/>
          <w:lang w:val="en-US"/>
        </w:rPr>
      </w:pPr>
    </w:p>
    <w:p w14:paraId="4D8E8B16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07AA654" w14:textId="77777777" w:rsidR="00D9430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C28CD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BC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3C7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3D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43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49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39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28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69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EF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B9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83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39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45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9C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50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5C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68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D1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2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A0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A5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81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08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71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DA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300" w14:paraId="35862B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D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F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D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3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1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E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4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B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B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E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0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4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684C0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F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3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5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5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8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C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C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5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9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6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38DDFE" w14:textId="77777777" w:rsidR="00D94300" w:rsidRDefault="00000000">
      <w:r>
        <w:t>供冷期：</w:t>
      </w:r>
    </w:p>
    <w:p w14:paraId="40A91704" w14:textId="77777777" w:rsidR="00D94300" w:rsidRDefault="00D943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C4CCA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4C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E7F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76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C3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39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C1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3E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B2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84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F3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8F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AE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4D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EF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07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83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85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69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BA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4A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87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CA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0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13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4A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300" w14:paraId="6C27B5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9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D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7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F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9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9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B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6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6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9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2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5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CEE8F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C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A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C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4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6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1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8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4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2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7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6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8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6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CAFB22" w14:textId="77777777" w:rsidR="00D94300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761106D0" w14:textId="77777777" w:rsidR="00D94300" w:rsidRDefault="00D94300"/>
    <w:p w14:paraId="063F5400" w14:textId="77777777" w:rsidR="00D94300" w:rsidRDefault="00D94300"/>
    <w:sectPr w:rsidR="00D943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B2BC" w14:textId="77777777" w:rsidR="008B242A" w:rsidRDefault="008B242A">
      <w:r>
        <w:separator/>
      </w:r>
    </w:p>
  </w:endnote>
  <w:endnote w:type="continuationSeparator" w:id="0">
    <w:p w14:paraId="0956F934" w14:textId="77777777" w:rsidR="008B242A" w:rsidRDefault="008B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2442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7D3D2EB6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2F35F654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4E54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3ADC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96111"/>
      <w:docPartObj>
        <w:docPartGallery w:val="AutoText"/>
      </w:docPartObj>
    </w:sdtPr>
    <w:sdtContent>
      <w:p w14:paraId="79DD54F7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3B117760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25AE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281C" w14:textId="77777777" w:rsidR="008B242A" w:rsidRDefault="008B242A">
      <w:r>
        <w:separator/>
      </w:r>
    </w:p>
  </w:footnote>
  <w:footnote w:type="continuationSeparator" w:id="0">
    <w:p w14:paraId="36C4CA84" w14:textId="77777777" w:rsidR="008B242A" w:rsidRDefault="008B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0253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69D4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52EB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3858F533" wp14:editId="47C36717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FBE0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82CD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40D6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2BE2E2E8" wp14:editId="3A27AB75">
          <wp:extent cx="972185" cy="251460"/>
          <wp:effectExtent l="0" t="0" r="0" b="0"/>
          <wp:docPr id="1699282034" name="图片 1699282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06F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9242CC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56A6E"/>
    <w:rsid w:val="00860D36"/>
    <w:rsid w:val="00893E84"/>
    <w:rsid w:val="00895464"/>
    <w:rsid w:val="008A1EF9"/>
    <w:rsid w:val="008A5B87"/>
    <w:rsid w:val="008B05BB"/>
    <w:rsid w:val="008B242A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242CC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94300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56B4B9"/>
  <w15:docId w15:val="{D2B16B79-B5E4-4313-9278-42BDDBD8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Chou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1</TotalTime>
  <Pages>14</Pages>
  <Words>2072</Words>
  <Characters>11814</Characters>
  <Application>Microsoft Office Word</Application>
  <DocSecurity>0</DocSecurity>
  <Lines>98</Lines>
  <Paragraphs>27</Paragraphs>
  <ScaleCrop>false</ScaleCrop>
  <Company>ths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JayChou</dc:creator>
  <cp:lastModifiedBy>刘 刘</cp:lastModifiedBy>
  <cp:revision>1</cp:revision>
  <cp:lastPrinted>2411-12-31T15:59:00Z</cp:lastPrinted>
  <dcterms:created xsi:type="dcterms:W3CDTF">2025-12-28T08:36:00Z</dcterms:created>
  <dcterms:modified xsi:type="dcterms:W3CDTF">2025-12-28T08:37:00Z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