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67E" w14:textId="77777777" w:rsidR="00C1094C" w:rsidRDefault="00C1094C" w:rsidP="00C1094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1094C" w14:paraId="2A457974" w14:textId="77777777" w:rsidTr="004E4A4E">
        <w:trPr>
          <w:trHeight w:val="2025"/>
        </w:trPr>
        <w:tc>
          <w:tcPr>
            <w:tcW w:w="9070" w:type="dxa"/>
            <w:vAlign w:val="center"/>
          </w:tcPr>
          <w:p w14:paraId="2D645F20" w14:textId="77777777" w:rsidR="00C1094C" w:rsidRPr="001812A0" w:rsidRDefault="00C1094C" w:rsidP="004E4A4E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 w:rsidRPr="00E51E7F">
              <w:rPr>
                <w:rFonts w:ascii="微软雅黑" w:eastAsia="微软雅黑" w:hAnsi="微软雅黑" w:hint="eastAsia"/>
                <w:b/>
                <w:bCs/>
                <w:spacing w:val="72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 w:rsidRPr="00E51E7F">
              <w:rPr>
                <w:rFonts w:ascii="微软雅黑" w:eastAsia="微软雅黑" w:hAnsi="微软雅黑" w:hint="eastAsia"/>
                <w:b/>
                <w:bCs/>
                <w:spacing w:val="72"/>
                <w:kern w:val="0"/>
                <w:sz w:val="72"/>
                <w:szCs w:val="52"/>
                <w:fitText w:val="8640" w:id="-940375296"/>
              </w:rPr>
              <w:t>报告书</w:t>
            </w:r>
          </w:p>
          <w:p w14:paraId="7EA20FCF" w14:textId="77777777" w:rsidR="00C1094C" w:rsidRPr="007D46AA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 w:rsidRPr="007D46AA"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1094C" w14:paraId="2FF9CB16" w14:textId="77777777" w:rsidTr="004E4A4E">
        <w:tc>
          <w:tcPr>
            <w:tcW w:w="9070" w:type="dxa"/>
          </w:tcPr>
          <w:p w14:paraId="4651175B" w14:textId="77777777" w:rsidR="00C1094C" w:rsidRPr="00662EE2" w:rsidRDefault="00650032" w:rsidP="0065003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proofErr w:type="gramStart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风曦鹭屿</w:t>
            </w:r>
            <w:proofErr w:type="gramEnd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气候观测及生态科技研发中心</w:t>
            </w:r>
            <w:bookmarkEnd w:id="1"/>
          </w:p>
        </w:tc>
      </w:tr>
      <w:bookmarkEnd w:id="0"/>
      <w:tr w:rsidR="00C1094C" w14:paraId="5EF52328" w14:textId="77777777" w:rsidTr="004E4A4E">
        <w:tc>
          <w:tcPr>
            <w:tcW w:w="9070" w:type="dxa"/>
          </w:tcPr>
          <w:p w14:paraId="1CF0DA58" w14:textId="77777777" w:rsidR="00C1094C" w:rsidRPr="00E83E9C" w:rsidRDefault="00C1094C" w:rsidP="0065003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C1094C" w14:paraId="637B3F5F" w14:textId="77777777" w:rsidTr="004E4A4E">
        <w:tc>
          <w:tcPr>
            <w:tcW w:w="9070" w:type="dxa"/>
          </w:tcPr>
          <w:p w14:paraId="7D52906A" w14:textId="77777777" w:rsidR="00C1094C" w:rsidRPr="00BA26B5" w:rsidRDefault="00C1094C" w:rsidP="004E4A4E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14:paraId="0A3B0BF0" w14:textId="77777777" w:rsidR="00C1094C" w:rsidRDefault="00C1094C" w:rsidP="00C1094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77CFA3C" wp14:editId="1098D120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A34C" w14:textId="77777777" w:rsidR="00D01610" w:rsidRDefault="00D0161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08965B6D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B3E1CA6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1094C" w14:paraId="31E8ECB8" w14:textId="77777777" w:rsidTr="004E4A4E">
        <w:tc>
          <w:tcPr>
            <w:tcW w:w="1263" w:type="dxa"/>
          </w:tcPr>
          <w:p w14:paraId="68DDBAAF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D4FB620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60AA858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盘锦</w:t>
            </w:r>
            <w:bookmarkEnd w:id="4"/>
          </w:p>
        </w:tc>
      </w:tr>
      <w:tr w:rsidR="00C1094C" w14:paraId="5E25B20A" w14:textId="77777777" w:rsidTr="004E4A4E">
        <w:tc>
          <w:tcPr>
            <w:tcW w:w="1263" w:type="dxa"/>
          </w:tcPr>
          <w:p w14:paraId="4FCE23E3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2439B86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6B23846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C1094C" w14:paraId="1EFC49AF" w14:textId="77777777" w:rsidTr="004E4A4E">
        <w:tc>
          <w:tcPr>
            <w:tcW w:w="1263" w:type="dxa"/>
          </w:tcPr>
          <w:p w14:paraId="672C16F3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1796902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9BE2773" w14:textId="77777777" w:rsidR="00C1094C" w:rsidRDefault="00C1094C" w:rsidP="0065003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C1094C" w14:paraId="3F0A6D57" w14:textId="77777777" w:rsidTr="004E4A4E">
        <w:tc>
          <w:tcPr>
            <w:tcW w:w="1263" w:type="dxa"/>
          </w:tcPr>
          <w:p w14:paraId="4FA38F6C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0C1FBB3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CE1D739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5E0B5554" w14:textId="77777777" w:rsidTr="004E4A4E">
        <w:tc>
          <w:tcPr>
            <w:tcW w:w="1263" w:type="dxa"/>
          </w:tcPr>
          <w:p w14:paraId="0E116EF6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DDA8A5D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3FAF810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1AC6BA58" w14:textId="77777777" w:rsidTr="004E4A4E">
        <w:tc>
          <w:tcPr>
            <w:tcW w:w="1263" w:type="dxa"/>
          </w:tcPr>
          <w:p w14:paraId="73D55759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A84D762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547B3BA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1094C" w14:paraId="74BD7E87" w14:textId="77777777" w:rsidTr="004E4A4E">
        <w:tc>
          <w:tcPr>
            <w:tcW w:w="1263" w:type="dxa"/>
          </w:tcPr>
          <w:p w14:paraId="54E7784A" w14:textId="77777777" w:rsidR="00C1094C" w:rsidRDefault="00C1094C" w:rsidP="004E4A4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EFEA32C" w14:textId="77777777" w:rsidR="00C1094C" w:rsidRDefault="00C1094C" w:rsidP="004E4A4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9C6A53B" w14:textId="77777777" w:rsidR="00C1094C" w:rsidRDefault="00C1094C" w:rsidP="004E4A4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2025年12月20日</w:t>
            </w:r>
            <w:bookmarkEnd w:id="7"/>
          </w:p>
        </w:tc>
      </w:tr>
    </w:tbl>
    <w:p w14:paraId="24AC06CB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68D560F" w14:textId="77777777" w:rsidR="00C1094C" w:rsidRDefault="00C1094C" w:rsidP="00C1094C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1094C" w14:paraId="6D858EC6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272B861F" w14:textId="77777777" w:rsidR="00C1094C" w:rsidRDefault="00C1094C" w:rsidP="004E4A4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BC512BA" w14:textId="77777777" w:rsidR="00C1094C" w:rsidRDefault="00C1094C" w:rsidP="004E4A4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</w:t>
            </w:r>
            <w:proofErr w:type="gramEnd"/>
            <w:r>
              <w:rPr>
                <w:rFonts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626C3DA3" w14:textId="77777777" w:rsidR="00C1094C" w:rsidRDefault="00C1094C" w:rsidP="004E4A4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19B7FE2" wp14:editId="5585D0F9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094C" w14:paraId="30B3596B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37C325BC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48B7509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0515CF03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112AF636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6B7A219B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6818F1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T13555840010</w:t>
            </w:r>
            <w:bookmarkEnd w:id="10"/>
          </w:p>
        </w:tc>
        <w:tc>
          <w:tcPr>
            <w:tcW w:w="3958" w:type="dxa"/>
            <w:vMerge/>
          </w:tcPr>
          <w:p w14:paraId="7F91A319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C1094C" w14:paraId="33168855" w14:textId="77777777" w:rsidTr="004E4A4E">
        <w:trPr>
          <w:trHeight w:val="227"/>
        </w:trPr>
        <w:tc>
          <w:tcPr>
            <w:tcW w:w="1276" w:type="dxa"/>
            <w:vAlign w:val="bottom"/>
          </w:tcPr>
          <w:p w14:paraId="38344079" w14:textId="77777777" w:rsidR="00C1094C" w:rsidRDefault="00C1094C" w:rsidP="004E4A4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9A270A" w14:textId="77777777" w:rsidR="00C1094C" w:rsidRDefault="00C1094C" w:rsidP="004E4A4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FD8969A" w14:textId="77777777" w:rsidR="00C1094C" w:rsidRDefault="00C1094C" w:rsidP="004E4A4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0278FE6C" w14:textId="77777777" w:rsidR="00C1094C" w:rsidRDefault="00C1094C" w:rsidP="00C1094C">
      <w:pPr>
        <w:rPr>
          <w:sz w:val="18"/>
        </w:rPr>
      </w:pPr>
    </w:p>
    <w:p w14:paraId="76C52B08" w14:textId="77777777" w:rsidR="005F01A0" w:rsidRDefault="005F01A0" w:rsidP="005F01A0">
      <w:pPr>
        <w:rPr>
          <w:sz w:val="18"/>
        </w:rPr>
        <w:sectPr w:rsidR="005F01A0" w:rsidSect="005F01A0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0510BBC9" w14:textId="77777777" w:rsidR="00D40158" w:rsidRDefault="00D40158" w:rsidP="00BA26B5">
      <w:pPr>
        <w:tabs>
          <w:tab w:val="left" w:pos="2359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E00CB6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2F8765BD" w14:textId="77777777" w:rsidR="00E51E7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90443" w:history="1">
        <w:r w:rsidR="00E51E7F" w:rsidRPr="00D527AB">
          <w:rPr>
            <w:rStyle w:val="a7"/>
            <w:rFonts w:hint="eastAsia"/>
          </w:rPr>
          <w:t>1</w:t>
        </w:r>
        <w:r w:rsidR="00E51E7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51E7F" w:rsidRPr="00D527AB">
          <w:rPr>
            <w:rStyle w:val="a7"/>
            <w:rFonts w:hint="eastAsia"/>
          </w:rPr>
          <w:t>住区概况</w:t>
        </w:r>
        <w:r w:rsidR="00E51E7F">
          <w:rPr>
            <w:rFonts w:hint="eastAsia"/>
            <w:webHidden/>
          </w:rPr>
          <w:tab/>
        </w:r>
        <w:r w:rsidR="00E51E7F">
          <w:rPr>
            <w:rFonts w:hint="eastAsia"/>
            <w:webHidden/>
          </w:rPr>
          <w:fldChar w:fldCharType="begin"/>
        </w:r>
        <w:r w:rsidR="00E51E7F">
          <w:rPr>
            <w:rFonts w:hint="eastAsia"/>
            <w:webHidden/>
          </w:rPr>
          <w:instrText xml:space="preserve"> </w:instrText>
        </w:r>
        <w:r w:rsidR="00E51E7F">
          <w:rPr>
            <w:webHidden/>
          </w:rPr>
          <w:instrText>PAGEREF _Toc217090443 \h</w:instrText>
        </w:r>
        <w:r w:rsidR="00E51E7F">
          <w:rPr>
            <w:rFonts w:hint="eastAsia"/>
            <w:webHidden/>
          </w:rPr>
          <w:instrText xml:space="preserve"> </w:instrText>
        </w:r>
        <w:r w:rsidR="00E51E7F">
          <w:rPr>
            <w:rFonts w:hint="eastAsia"/>
            <w:webHidden/>
          </w:rPr>
        </w:r>
        <w:r w:rsidR="00E51E7F">
          <w:rPr>
            <w:rFonts w:hint="eastAsia"/>
            <w:webHidden/>
          </w:rPr>
          <w:fldChar w:fldCharType="separate"/>
        </w:r>
        <w:r w:rsidR="00E51E7F">
          <w:rPr>
            <w:webHidden/>
          </w:rPr>
          <w:t>3</w:t>
        </w:r>
        <w:r w:rsidR="00E51E7F">
          <w:rPr>
            <w:rFonts w:hint="eastAsia"/>
            <w:webHidden/>
          </w:rPr>
          <w:fldChar w:fldCharType="end"/>
        </w:r>
      </w:hyperlink>
    </w:p>
    <w:p w14:paraId="7856D64E" w14:textId="77777777" w:rsidR="00E51E7F" w:rsidRDefault="00E51E7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090444" w:history="1">
        <w:r w:rsidRPr="00D527AB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6685597" w14:textId="77777777" w:rsidR="00E51E7F" w:rsidRDefault="00E51E7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090445" w:history="1">
        <w:r w:rsidRPr="00D527AB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BA84105" w14:textId="77777777" w:rsidR="00E51E7F" w:rsidRDefault="00E51E7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090446" w:history="1">
        <w:r w:rsidRPr="00D527AB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0D33B60" w14:textId="77777777" w:rsidR="00E51E7F" w:rsidRDefault="00E51E7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090447" w:history="1">
        <w:r w:rsidRPr="00D527AB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299B48F" w14:textId="77777777" w:rsidR="00E51E7F" w:rsidRDefault="00E51E7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090448" w:history="1">
        <w:r w:rsidRPr="00D527AB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DB08DE3" w14:textId="77777777" w:rsidR="00E51E7F" w:rsidRDefault="00E51E7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090449" w:history="1">
        <w:r w:rsidRPr="00D527AB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94049A7" w14:textId="77777777" w:rsidR="00E51E7F" w:rsidRDefault="00E51E7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090450" w:history="1">
        <w:r w:rsidRPr="00D527AB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256862D" w14:textId="77777777" w:rsidR="00E51E7F" w:rsidRDefault="00E51E7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090451" w:history="1">
        <w:r w:rsidRPr="00D527AB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664596" w14:textId="77777777" w:rsidR="00E51E7F" w:rsidRDefault="00E51E7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090452" w:history="1">
        <w:r w:rsidRPr="00D527AB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建筑列表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A887225" w14:textId="77777777" w:rsidR="00E51E7F" w:rsidRDefault="00E51E7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090453" w:history="1">
        <w:r w:rsidRPr="00D527AB">
          <w:rPr>
            <w:rStyle w:val="a7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住区指标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F8FC970" w14:textId="77777777" w:rsidR="00E51E7F" w:rsidRDefault="00E51E7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090454" w:history="1">
        <w:r w:rsidRPr="00D527AB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评价性设计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A2F98EA" w14:textId="77777777" w:rsidR="00E51E7F" w:rsidRDefault="00E51E7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090455" w:history="1">
        <w:r w:rsidRPr="00D527AB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平均热岛强度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F0A30EF" w14:textId="77777777" w:rsidR="00E51E7F" w:rsidRDefault="00E51E7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090456" w:history="1">
        <w:r w:rsidRPr="00D527AB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湿球黑球温度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5041832" w14:textId="77777777" w:rsidR="00E51E7F" w:rsidRDefault="00E51E7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090457" w:history="1">
        <w:r w:rsidRPr="00D527AB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527AB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_Toc217090457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920E1B3" w14:textId="77777777" w:rsidR="00AA47FE" w:rsidRDefault="00D40158" w:rsidP="00D40158">
      <w:pPr>
        <w:pStyle w:val="TOC1"/>
        <w:sectPr w:rsidR="00AA47FE" w:rsidSect="005F01A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D7F57F5" w14:textId="77777777" w:rsidR="00D40158" w:rsidRDefault="00D40158" w:rsidP="00D40158">
      <w:pPr>
        <w:pStyle w:val="TOC1"/>
      </w:pPr>
    </w:p>
    <w:p w14:paraId="295E3A3B" w14:textId="77777777" w:rsidR="00D40158" w:rsidRDefault="002F1F5C" w:rsidP="005215FB">
      <w:pPr>
        <w:pStyle w:val="1"/>
      </w:pPr>
      <w:bookmarkStart w:id="12" w:name="_Toc21709044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CB7BEB" w:rsidRPr="00FF2243" w14:paraId="7388FDBF" w14:textId="77777777" w:rsidTr="005F01A0">
        <w:tc>
          <w:tcPr>
            <w:tcW w:w="2767" w:type="dxa"/>
            <w:shd w:val="clear" w:color="auto" w:fill="E6E6E6"/>
          </w:tcPr>
          <w:p w14:paraId="1EECB65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A1ADC79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proofErr w:type="gramStart"/>
            <w:r>
              <w:rPr>
                <w:rFonts w:ascii="宋体" w:hAnsi="宋体" w:hint="eastAsia"/>
              </w:rPr>
              <w:t>风曦鹭屿</w:t>
            </w:r>
            <w:proofErr w:type="gramEnd"/>
            <w:r>
              <w:rPr>
                <w:rFonts w:ascii="宋体" w:hAnsi="宋体" w:hint="eastAsia"/>
              </w:rPr>
              <w:t>气候观测及生态科技研发中心</w:t>
            </w:r>
            <w:bookmarkEnd w:id="13"/>
          </w:p>
        </w:tc>
      </w:tr>
      <w:tr w:rsidR="00CB7BEB" w:rsidRPr="00FF2243" w14:paraId="706FCDDD" w14:textId="77777777" w:rsidTr="005F01A0">
        <w:tc>
          <w:tcPr>
            <w:tcW w:w="2767" w:type="dxa"/>
            <w:shd w:val="clear" w:color="auto" w:fill="E6E6E6"/>
          </w:tcPr>
          <w:p w14:paraId="697B88E3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33F5A16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盘锦</w:t>
            </w:r>
            <w:bookmarkEnd w:id="14"/>
          </w:p>
        </w:tc>
      </w:tr>
      <w:tr w:rsidR="00CB7BEB" w:rsidRPr="00FF2243" w14:paraId="4550BC68" w14:textId="77777777" w:rsidTr="005F01A0">
        <w:tc>
          <w:tcPr>
            <w:tcW w:w="2767" w:type="dxa"/>
            <w:shd w:val="clear" w:color="auto" w:fill="E6E6E6"/>
          </w:tcPr>
          <w:p w14:paraId="0C398941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65340BB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41.12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12E70FAB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122.05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67790903" w14:textId="77777777" w:rsidTr="005F01A0">
        <w:tc>
          <w:tcPr>
            <w:tcW w:w="2767" w:type="dxa"/>
            <w:shd w:val="clear" w:color="auto" w:fill="E6E6E6"/>
          </w:tcPr>
          <w:p w14:paraId="4558BED8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89E2EDF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CB7BEB" w:rsidRPr="00FF2243" w14:paraId="4889A82E" w14:textId="77777777" w:rsidTr="005F01A0">
        <w:tc>
          <w:tcPr>
            <w:tcW w:w="2767" w:type="dxa"/>
            <w:shd w:val="clear" w:color="auto" w:fill="E6E6E6"/>
          </w:tcPr>
          <w:p w14:paraId="295B966D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9A6A16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405D16A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4E3FAE24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372877B3" wp14:editId="2684CFD1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884B9" w14:textId="77777777" w:rsidR="00C81F6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14:paraId="6DD8B1C1" w14:textId="77777777" w:rsidR="00C81F61" w:rsidRDefault="00C81F61" w:rsidP="00E95E1B">
      <w:pPr>
        <w:pStyle w:val="a0"/>
        <w:ind w:firstLineChars="0" w:firstLine="0"/>
        <w:rPr>
          <w:lang w:val="en-US"/>
        </w:rPr>
      </w:pPr>
    </w:p>
    <w:p w14:paraId="2D281F64" w14:textId="77777777" w:rsidR="00C81F61" w:rsidRPr="00C83ED1" w:rsidRDefault="00C81F61" w:rsidP="00E95E1B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0" distR="0" wp14:anchorId="50254AD5" wp14:editId="41B4B947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16EB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4A011C2C" w14:textId="77777777" w:rsidR="00D40158" w:rsidRDefault="00E30A77" w:rsidP="00D40158">
      <w:pPr>
        <w:pStyle w:val="1"/>
      </w:pPr>
      <w:bookmarkStart w:id="23" w:name="TitleFormat"/>
      <w:bookmarkStart w:id="24" w:name="_Toc217090444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4"/>
    </w:p>
    <w:p w14:paraId="27A2A5EB" w14:textId="77777777" w:rsidR="00634B5C" w:rsidRDefault="00634B5C" w:rsidP="0007623B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3"/>
      <w:bookmarkEnd w:id="25"/>
    </w:p>
    <w:p w14:paraId="25C3EB5C" w14:textId="77777777" w:rsidR="00E70834" w:rsidRDefault="00E70834" w:rsidP="00E70834">
      <w:pPr>
        <w:pStyle w:val="1"/>
      </w:pPr>
      <w:bookmarkStart w:id="26" w:name="_Toc217090445"/>
      <w:r>
        <w:rPr>
          <w:rFonts w:hint="eastAsia"/>
        </w:rPr>
        <w:t>计算规定</w:t>
      </w:r>
      <w:bookmarkEnd w:id="26"/>
    </w:p>
    <w:p w14:paraId="6828EABB" w14:textId="77777777" w:rsidR="00FF354D" w:rsidRDefault="00FF354D" w:rsidP="00FF354D">
      <w:pPr>
        <w:pStyle w:val="2"/>
      </w:pPr>
      <w:bookmarkStart w:id="27" w:name="_Toc16494771"/>
      <w:bookmarkStart w:id="28" w:name="_Toc217090446"/>
      <w:r>
        <w:rPr>
          <w:rFonts w:hint="eastAsia"/>
        </w:rPr>
        <w:t>评价性设计</w:t>
      </w:r>
      <w:bookmarkEnd w:id="27"/>
      <w:bookmarkEnd w:id="28"/>
    </w:p>
    <w:p w14:paraId="04C1FEA0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2151E8D0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5E5D3F3D" w14:textId="77777777" w:rsidR="00FF354D" w:rsidRPr="00486A3D" w:rsidRDefault="00FF354D" w:rsidP="00FF354D">
      <w:pPr>
        <w:pStyle w:val="ad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3A4FF288" w14:textId="77777777" w:rsidR="00141106" w:rsidRDefault="00141106" w:rsidP="00141106">
      <w:pPr>
        <w:pStyle w:val="1"/>
      </w:pPr>
      <w:bookmarkStart w:id="29" w:name="_Toc217090447"/>
      <w:r w:rsidRPr="00141106">
        <w:rPr>
          <w:rFonts w:hint="eastAsia"/>
        </w:rPr>
        <w:t>计算方法</w:t>
      </w:r>
      <w:bookmarkEnd w:id="29"/>
    </w:p>
    <w:p w14:paraId="28183069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4306004A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3ABDD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6pt;height:21.6pt" o:ole="">
            <v:imagedata r:id="rId18" o:title=""/>
          </v:shape>
          <o:OLEObject Type="Embed" ProgID="Equation.DSMT4" ShapeID="_x0000_i1025" DrawAspect="Content" ObjectID="_1827703232" r:id="rId19"/>
        </w:object>
      </w:r>
      <w:r>
        <w:rPr>
          <w:vertAlign w:val="subscript"/>
          <w:lang w:val="en-US"/>
        </w:rPr>
        <w:t xml:space="preserve"> </w:t>
      </w:r>
    </w:p>
    <w:p w14:paraId="5845F00C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2136653D">
          <v:shape id="_x0000_i1026" type="#_x0000_t75" style="width:108pt;height:21.6pt" o:ole="">
            <v:imagedata r:id="rId20" o:title=""/>
          </v:shape>
          <o:OLEObject Type="Embed" ProgID="Equation.DSMT4" ShapeID="_x0000_i1026" DrawAspect="Content" ObjectID="_1827703233" r:id="rId21"/>
        </w:object>
      </w:r>
      <w:r>
        <w:rPr>
          <w:lang w:val="en-US"/>
        </w:rPr>
        <w:t xml:space="preserve"> </w:t>
      </w:r>
    </w:p>
    <w:p w14:paraId="0E16DC0C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3ED6AB67">
          <v:shape id="_x0000_i1027" type="#_x0000_t75" style="width:294.6pt;height:21.6pt" o:ole="">
            <v:imagedata r:id="rId22" o:title=""/>
          </v:shape>
          <o:OLEObject Type="Embed" ProgID="Equation.DSMT4" ShapeID="_x0000_i1027" DrawAspect="Content" ObjectID="_1827703234" r:id="rId23"/>
        </w:object>
      </w:r>
      <w:r>
        <w:rPr>
          <w:lang w:val="en-US"/>
        </w:rPr>
        <w:t xml:space="preserve"> </w:t>
      </w:r>
    </w:p>
    <w:p w14:paraId="1E046A1D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4C7A6AE1">
          <v:shape id="_x0000_i1028" type="#_x0000_t75" style="width:4in;height:21.6pt" o:ole="">
            <v:imagedata r:id="rId24" o:title=""/>
          </v:shape>
          <o:OLEObject Type="Embed" ProgID="Equation.DSMT4" ShapeID="_x0000_i1028" DrawAspect="Content" ObjectID="_1827703235" r:id="rId25"/>
        </w:object>
      </w:r>
      <w:r>
        <w:rPr>
          <w:lang w:val="en-US"/>
        </w:rPr>
        <w:t xml:space="preserve"> </w:t>
      </w:r>
    </w:p>
    <w:p w14:paraId="2A67A564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0F631920">
          <v:shape id="_x0000_i1029" type="#_x0000_t75" style="width:7.2pt;height:14.4pt" o:ole="">
            <v:imagedata r:id="rId26" o:title=""/>
          </v:shape>
          <o:OLEObject Type="Embed" ProgID="Equation.DSMT4" ShapeID="_x0000_i1029" DrawAspect="Content" ObjectID="_1827703236" r:id="rId27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67C79CDE">
          <v:shape id="_x0000_i1030" type="#_x0000_t75" style="width:108pt;height:36pt" o:ole="">
            <v:imagedata r:id="rId28" o:title=""/>
          </v:shape>
          <o:OLEObject Type="Embed" ProgID="Equation.DSMT4" ShapeID="_x0000_i1030" DrawAspect="Content" ObjectID="_1827703237" r:id="rId29"/>
        </w:object>
      </w:r>
    </w:p>
    <w:p w14:paraId="6540B269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7E09521D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6FD9CBFC">
          <v:shape id="_x0000_i1031" type="#_x0000_t75" style="width:28.8pt;height:21.6pt" o:ole="">
            <v:imagedata r:id="rId30" o:title=""/>
          </v:shape>
          <o:OLEObject Type="Embed" ProgID="Equation.DSMT4" ShapeID="_x0000_i1031" DrawAspect="Content" ObjectID="_1827703238" r:id="rId31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1736C80">
          <v:shape id="_x0000_i1032" type="#_x0000_t75" style="width:7.8pt;height:7.8pt" o:ole="">
            <v:imagedata r:id="rId32" o:title=""/>
          </v:shape>
          <o:OLEObject Type="Embed" ProgID="Equation.DSMT4" ShapeID="_x0000_i1032" DrawAspect="Content" ObjectID="_1827703239" r:id="rId33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46A018EC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141617FC">
          <v:shape id="_x0000_i1033" type="#_x0000_t75" style="width:28.8pt;height:21.6pt" o:ole="">
            <v:imagedata r:id="rId34" o:title=""/>
          </v:shape>
          <o:OLEObject Type="Embed" ProgID="Equation.DSMT4" ShapeID="_x0000_i1033" DrawAspect="Content" ObjectID="_1827703240" r:id="rId35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EA2DBD7">
          <v:shape id="_x0000_i1034" type="#_x0000_t75" style="width:7.8pt;height:7.8pt" o:ole="">
            <v:imagedata r:id="rId32" o:title=""/>
          </v:shape>
          <o:OLEObject Type="Embed" ProgID="Equation.DSMT4" ShapeID="_x0000_i1034" DrawAspect="Content" ObjectID="_1827703241" r:id="rId36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06E8EF47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38D890E9">
          <v:shape id="_x0000_i1035" type="#_x0000_t75" style="width:43.8pt;height:21.6pt" o:ole="">
            <v:imagedata r:id="rId37" o:title=""/>
          </v:shape>
          <o:OLEObject Type="Embed" ProgID="Equation.DSMT4" ShapeID="_x0000_i1035" DrawAspect="Content" ObjectID="_1827703242" r:id="rId38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73C1142">
          <v:shape id="_x0000_i1036" type="#_x0000_t75" style="width:7.8pt;height:7.8pt" o:ole="">
            <v:imagedata r:id="rId32" o:title=""/>
          </v:shape>
          <o:OLEObject Type="Embed" ProgID="Equation.DSMT4" ShapeID="_x0000_i1036" DrawAspect="Content" ObjectID="_1827703243" r:id="rId39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31302C98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066F1049">
          <v:shape id="_x0000_i1037" type="#_x0000_t75" style="width:43.8pt;height:21.6pt" o:ole="">
            <v:imagedata r:id="rId40" o:title=""/>
          </v:shape>
          <o:OLEObject Type="Embed" ProgID="Equation.DSMT4" ShapeID="_x0000_i1037" DrawAspect="Content" ObjectID="_1827703244" r:id="rId41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DD064EF">
          <v:shape id="_x0000_i1038" type="#_x0000_t75" style="width:7.8pt;height:7.8pt" o:ole="">
            <v:imagedata r:id="rId32" o:title=""/>
          </v:shape>
          <o:OLEObject Type="Embed" ProgID="Equation.DSMT4" ShapeID="_x0000_i1038" DrawAspect="Content" ObjectID="_1827703245" r:id="rId42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202B86BB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6EBD094D">
          <v:shape id="_x0000_i1039" type="#_x0000_t75" style="width:28.2pt;height:21.6pt" o:ole="">
            <v:imagedata r:id="rId43" o:title=""/>
          </v:shape>
          <o:OLEObject Type="Embed" ProgID="Equation.DSMT4" ShapeID="_x0000_i1039" DrawAspect="Content" ObjectID="_1827703246" r:id="rId44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51ABF23">
          <v:shape id="_x0000_i1040" type="#_x0000_t75" style="width:7.8pt;height:7.8pt" o:ole="">
            <v:imagedata r:id="rId32" o:title=""/>
          </v:shape>
          <o:OLEObject Type="Embed" ProgID="Equation.DSMT4" ShapeID="_x0000_i1040" DrawAspect="Content" ObjectID="_1827703247" r:id="rId45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40DC80A9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4E239EC5">
          <v:shape id="_x0000_i1041" type="#_x0000_t75" style="width:43.8pt;height:21.6pt" o:ole="">
            <v:imagedata r:id="rId46" o:title=""/>
          </v:shape>
          <o:OLEObject Type="Embed" ProgID="Equation.DSMT4" ShapeID="_x0000_i1041" DrawAspect="Content" ObjectID="_1827703248" r:id="rId47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78ECB79">
          <v:shape id="_x0000_i1042" type="#_x0000_t75" style="width:7.8pt;height:7.8pt" o:ole="">
            <v:imagedata r:id="rId32" o:title=""/>
          </v:shape>
          <o:OLEObject Type="Embed" ProgID="Equation.DSMT4" ShapeID="_x0000_i1042" DrawAspect="Content" ObjectID="_1827703249" r:id="rId48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6640AD3B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4C20CDFA">
          <v:shape id="_x0000_i1043" type="#_x0000_t75" style="width:64.2pt;height:21.6pt" o:ole="">
            <v:imagedata r:id="rId49" o:title=""/>
          </v:shape>
          <o:OLEObject Type="Embed" ProgID="Equation.DSMT4" ShapeID="_x0000_i1043" DrawAspect="Content" ObjectID="_1827703250" r:id="rId50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18AD4AD">
          <v:shape id="_x0000_i1044" type="#_x0000_t75" style="width:7.8pt;height:7.8pt" o:ole="">
            <v:imagedata r:id="rId32" o:title=""/>
          </v:shape>
          <o:OLEObject Type="Embed" ProgID="Equation.DSMT4" ShapeID="_x0000_i1044" DrawAspect="Content" ObjectID="_1827703251" r:id="rId51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5A42A878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660DB70E">
          <v:shape id="_x0000_i1045" type="#_x0000_t75" style="width:36pt;height:21.6pt" o:ole="">
            <v:imagedata r:id="rId52" o:title=""/>
          </v:shape>
          <o:OLEObject Type="Embed" ProgID="Equation.DSMT4" ShapeID="_x0000_i1045" DrawAspect="Content" ObjectID="_1827703252" r:id="rId53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734757E">
          <v:shape id="_x0000_i1046" type="#_x0000_t75" style="width:7.8pt;height:7.8pt" o:ole="">
            <v:imagedata r:id="rId32" o:title=""/>
          </v:shape>
          <o:OLEObject Type="Embed" ProgID="Equation.DSMT4" ShapeID="_x0000_i1046" DrawAspect="Content" ObjectID="_1827703253" r:id="rId54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4A45DCFC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728C41B4">
          <v:shape id="_x0000_i1047" type="#_x0000_t75" style="width:28.2pt;height:21.6pt" o:ole="">
            <v:imagedata r:id="rId55" o:title=""/>
          </v:shape>
          <o:OLEObject Type="Embed" ProgID="Equation.DSMT4" ShapeID="_x0000_i1047" DrawAspect="Content" ObjectID="_1827703254" r:id="rId56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753B7DC5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09C19BEB">
          <v:shape id="_x0000_i1048" type="#_x0000_t75" style="width:14.4pt;height:14.4pt" o:ole="">
            <v:imagedata r:id="rId57" o:title=""/>
          </v:shape>
          <o:OLEObject Type="Embed" ProgID="Equation.DSMT4" ShapeID="_x0000_i1048" DrawAspect="Content" ObjectID="_1827703255" r:id="rId58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0654E0B0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63872DDB">
          <v:shape id="_x0000_i1049" type="#_x0000_t75" style="width:7.8pt;height:7.8pt" o:ole="">
            <v:imagedata r:id="rId59" o:title=""/>
          </v:shape>
          <o:OLEObject Type="Embed" ProgID="Equation.DSMT4" ShapeID="_x0000_i1049" DrawAspect="Content" ObjectID="_1827703256" r:id="rId60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013C65A1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53F72032">
          <v:shape id="_x0000_i1050" type="#_x0000_t75" style="width:28.8pt;height:21.6pt" o:ole="">
            <v:imagedata r:id="rId61" o:title=""/>
          </v:shape>
          <o:OLEObject Type="Embed" ProgID="Equation.DSMT4" ShapeID="_x0000_i1050" DrawAspect="Content" ObjectID="_1827703257" r:id="rId62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4A9AFEBF">
          <v:shape id="_x0000_i1051" type="#_x0000_t75" style="width:7.2pt;height:14.4pt" o:ole="">
            <v:imagedata r:id="rId63" o:title=""/>
          </v:shape>
          <o:OLEObject Type="Embed" ProgID="Equation.DSMT4" ShapeID="_x0000_i1051" DrawAspect="Content" ObjectID="_1827703258" r:id="rId64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372BC466">
          <v:shape id="_x0000_i1052" type="#_x0000_t75" style="width:7.2pt;height:14.4pt" o:ole="">
            <v:imagedata r:id="rId63" o:title=""/>
          </v:shape>
          <o:OLEObject Type="Embed" ProgID="Equation.DSMT4" ShapeID="_x0000_i1052" DrawAspect="Content" ObjectID="_1827703259" r:id="rId65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251A3CD2">
          <v:shape id="_x0000_i1053" type="#_x0000_t75" style="width:21.6pt;height:7.8pt" o:ole="">
            <v:imagedata r:id="rId66" o:title=""/>
          </v:shape>
          <o:OLEObject Type="Embed" ProgID="Equation.DSMT4" ShapeID="_x0000_i1053" DrawAspect="Content" ObjectID="_1827703260" r:id="rId67"/>
        </w:object>
      </w:r>
      <w:r>
        <w:rPr>
          <w:rFonts w:hint="eastAsia"/>
          <w:lang w:val="en-US"/>
        </w:rPr>
        <w:t>。</w:t>
      </w:r>
    </w:p>
    <w:p w14:paraId="051392FB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5AFA5138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lastRenderedPageBreak/>
        <w:drawing>
          <wp:inline distT="0" distB="0" distL="0" distR="0" wp14:anchorId="3ED5911D" wp14:editId="222CCF44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AB2DC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457C7086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C18335A" wp14:editId="3776E0C2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66993CE1" wp14:editId="1FC16BBE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51F58CE9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5A4F0FFE" wp14:editId="2625776A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0662E5D1" wp14:editId="1B174145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542BA461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62FAC56" wp14:editId="4DF348E4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09403104" wp14:editId="7EA5264A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20BADBCC" wp14:editId="3B8EDEC7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73053E93" wp14:editId="2B3E75C7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294DFFFF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30629C8D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6392E2F" wp14:editId="2AAD8137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521C8891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2BAFF71F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D42E109" wp14:editId="69C0101A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18A82EF0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08369CA0" wp14:editId="32235E2C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1E092BB" wp14:editId="6F69D41E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071D7C64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9FB67FA" wp14:editId="4CD0BD02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7EEFD1BC" wp14:editId="514E1B99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1139BB95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3C8591A0" wp14:editId="6B30872E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3FBEEAAB" wp14:editId="1A3D7ECF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6EDDFFE5" w14:textId="77777777" w:rsidR="00BB1C06" w:rsidRDefault="005207E3" w:rsidP="002F0C69">
      <w:pPr>
        <w:pStyle w:val="1"/>
      </w:pPr>
      <w:bookmarkStart w:id="31" w:name="_Toc217090448"/>
      <w:r>
        <w:rPr>
          <w:rFonts w:hint="eastAsia"/>
        </w:rPr>
        <w:t>计算参数</w:t>
      </w:r>
      <w:bookmarkEnd w:id="31"/>
    </w:p>
    <w:p w14:paraId="55AED9F1" w14:textId="77777777" w:rsidR="00116794" w:rsidRDefault="00613298" w:rsidP="009C3CAA">
      <w:pPr>
        <w:pStyle w:val="2"/>
      </w:pPr>
      <w:bookmarkStart w:id="32" w:name="_Toc21709044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D01610" w14:paraId="1F6B2B3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FEBE62B" w14:textId="77777777" w:rsidR="00D01610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E9BD84" w14:textId="77777777" w:rsidR="00D01610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D1825C7" w14:textId="77777777" w:rsidR="00D01610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26E1F4F" w14:textId="77777777" w:rsidR="00D01610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5B3CF46" w14:textId="77777777" w:rsidR="00D01610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E238565" w14:textId="77777777" w:rsidR="00D01610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3C17325" w14:textId="77777777" w:rsidR="00D01610" w:rsidRDefault="00000000">
            <w:pPr>
              <w:jc w:val="center"/>
            </w:pPr>
            <w:r>
              <w:t>主导风向</w:t>
            </w:r>
          </w:p>
        </w:tc>
      </w:tr>
      <w:tr w:rsidR="00D01610" w14:paraId="1C6E906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D6659A3" w14:textId="77777777" w:rsidR="00D01610" w:rsidRDefault="0000000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0A89AEF0" w14:textId="77777777" w:rsidR="00D01610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5F08F63E" w14:textId="77777777" w:rsidR="00D01610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75DB862E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B794DE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AD6A964" w14:textId="77777777" w:rsidR="00D01610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restart"/>
            <w:vAlign w:val="center"/>
          </w:tcPr>
          <w:p w14:paraId="182D49A2" w14:textId="77777777" w:rsidR="00D01610" w:rsidRDefault="00000000">
            <w:pPr>
              <w:jc w:val="center"/>
            </w:pPr>
            <w:r>
              <w:t>南</w:t>
            </w:r>
          </w:p>
        </w:tc>
      </w:tr>
      <w:tr w:rsidR="00D01610" w14:paraId="2DE8622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8A6EDB3" w14:textId="77777777" w:rsidR="00D01610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16F9D8E7" w14:textId="77777777" w:rsidR="00D01610" w:rsidRDefault="00000000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0A02C67A" w14:textId="77777777" w:rsidR="00D01610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2784DE69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F551C71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30DAAA" w14:textId="77777777" w:rsidR="00D01610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0418DC4" w14:textId="77777777" w:rsidR="00D01610" w:rsidRDefault="00D01610">
            <w:pPr>
              <w:jc w:val="center"/>
            </w:pPr>
          </w:p>
        </w:tc>
      </w:tr>
      <w:tr w:rsidR="00D01610" w14:paraId="17E82BD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70A7D16" w14:textId="77777777" w:rsidR="00D01610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786D85B0" w14:textId="77777777" w:rsidR="00D01610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1CAEA2D5" w14:textId="77777777" w:rsidR="00D01610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2A97C73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183505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AB6FABA" w14:textId="77777777" w:rsidR="00D01610" w:rsidRDefault="00000000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78BD796C" w14:textId="77777777" w:rsidR="00D01610" w:rsidRDefault="00D01610">
            <w:pPr>
              <w:jc w:val="center"/>
            </w:pPr>
          </w:p>
        </w:tc>
      </w:tr>
      <w:tr w:rsidR="00D01610" w14:paraId="074894F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0E741B5" w14:textId="77777777" w:rsidR="00D01610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02D08BBB" w14:textId="77777777" w:rsidR="00D01610" w:rsidRDefault="0000000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158D49A5" w14:textId="77777777" w:rsidR="00D01610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684F0812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AF5962C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A8EE495" w14:textId="77777777" w:rsidR="00D01610" w:rsidRDefault="00000000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56E416B9" w14:textId="77777777" w:rsidR="00D01610" w:rsidRDefault="00D01610">
            <w:pPr>
              <w:jc w:val="center"/>
            </w:pPr>
          </w:p>
        </w:tc>
      </w:tr>
      <w:tr w:rsidR="00D01610" w14:paraId="14671AA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686C44F" w14:textId="77777777" w:rsidR="00D01610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7B25CD9B" w14:textId="77777777" w:rsidR="00D01610" w:rsidRDefault="0000000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744DBB60" w14:textId="77777777" w:rsidR="00D01610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51A4CAE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CFCA453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38DA52" w14:textId="77777777" w:rsidR="00D01610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71C5147" w14:textId="77777777" w:rsidR="00D01610" w:rsidRDefault="00D01610">
            <w:pPr>
              <w:jc w:val="center"/>
            </w:pPr>
          </w:p>
        </w:tc>
      </w:tr>
      <w:tr w:rsidR="00D01610" w14:paraId="49AA68C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276A7A0" w14:textId="77777777" w:rsidR="00D01610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2D0983FC" w14:textId="77777777" w:rsidR="00D01610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611932BC" w14:textId="77777777" w:rsidR="00D01610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1EBC4E7C" w14:textId="77777777" w:rsidR="00D01610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391BAC03" w14:textId="77777777" w:rsidR="00D01610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75A2B512" w14:textId="77777777" w:rsidR="00D01610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7E096667" w14:textId="77777777" w:rsidR="00D01610" w:rsidRDefault="00D01610">
            <w:pPr>
              <w:jc w:val="center"/>
            </w:pPr>
          </w:p>
        </w:tc>
      </w:tr>
      <w:tr w:rsidR="00D01610" w14:paraId="5FB70E9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982F276" w14:textId="77777777" w:rsidR="00D01610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1F9C73FB" w14:textId="77777777" w:rsidR="00D01610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501A393A" w14:textId="77777777" w:rsidR="00D01610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19124622" w14:textId="77777777" w:rsidR="00D01610" w:rsidRDefault="00000000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6D193494" w14:textId="77777777" w:rsidR="00D01610" w:rsidRDefault="00000000">
            <w:pPr>
              <w:jc w:val="center"/>
            </w:pPr>
            <w:r>
              <w:t>77.78</w:t>
            </w:r>
          </w:p>
        </w:tc>
        <w:tc>
          <w:tcPr>
            <w:tcW w:w="1341" w:type="dxa"/>
            <w:vAlign w:val="center"/>
          </w:tcPr>
          <w:p w14:paraId="7B0314BD" w14:textId="77777777" w:rsidR="00D01610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403F83FB" w14:textId="77777777" w:rsidR="00D01610" w:rsidRDefault="00D01610">
            <w:pPr>
              <w:jc w:val="center"/>
            </w:pPr>
          </w:p>
        </w:tc>
      </w:tr>
      <w:tr w:rsidR="00D01610" w14:paraId="4D89A85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CB8CCD2" w14:textId="77777777" w:rsidR="00D01610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1" w:type="dxa"/>
            <w:vAlign w:val="center"/>
          </w:tcPr>
          <w:p w14:paraId="28964CB6" w14:textId="77777777" w:rsidR="00D01610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2909B357" w14:textId="77777777" w:rsidR="00D01610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431E68C" w14:textId="77777777" w:rsidR="00D01610" w:rsidRDefault="00000000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39666FD0" w14:textId="77777777" w:rsidR="00D01610" w:rsidRDefault="00000000">
            <w:pPr>
              <w:jc w:val="center"/>
            </w:pPr>
            <w:r>
              <w:t>138.89</w:t>
            </w:r>
          </w:p>
        </w:tc>
        <w:tc>
          <w:tcPr>
            <w:tcW w:w="1341" w:type="dxa"/>
            <w:vAlign w:val="center"/>
          </w:tcPr>
          <w:p w14:paraId="29DC4838" w14:textId="77777777" w:rsidR="00D01610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2CB5507" w14:textId="77777777" w:rsidR="00D01610" w:rsidRDefault="00D01610">
            <w:pPr>
              <w:jc w:val="center"/>
            </w:pPr>
          </w:p>
        </w:tc>
      </w:tr>
      <w:tr w:rsidR="00D01610" w14:paraId="54A4A82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50CC1D1" w14:textId="77777777" w:rsidR="00D01610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45744B16" w14:textId="77777777" w:rsidR="00D01610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197174DE" w14:textId="77777777" w:rsidR="00D01610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309D3560" w14:textId="77777777" w:rsidR="00D01610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1A157DB7" w14:textId="77777777" w:rsidR="00D01610" w:rsidRDefault="00000000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14:paraId="4584A727" w14:textId="77777777" w:rsidR="00D01610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0D0D5C90" w14:textId="77777777" w:rsidR="00D01610" w:rsidRDefault="00D01610">
            <w:pPr>
              <w:jc w:val="center"/>
            </w:pPr>
          </w:p>
        </w:tc>
      </w:tr>
      <w:tr w:rsidR="00D01610" w14:paraId="584D23CC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BD4921A" w14:textId="77777777" w:rsidR="00D01610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34F5BB6C" w14:textId="77777777" w:rsidR="00D01610" w:rsidRDefault="00000000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14:paraId="5223FF1E" w14:textId="77777777" w:rsidR="00D01610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49FEF66B" w14:textId="77777777" w:rsidR="00D01610" w:rsidRDefault="00000000">
            <w:pPr>
              <w:jc w:val="center"/>
            </w:pPr>
            <w:r>
              <w:t>425.00</w:t>
            </w:r>
          </w:p>
        </w:tc>
        <w:tc>
          <w:tcPr>
            <w:tcW w:w="1341" w:type="dxa"/>
            <w:vAlign w:val="center"/>
          </w:tcPr>
          <w:p w14:paraId="55403C83" w14:textId="77777777" w:rsidR="00D01610" w:rsidRDefault="00000000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1C5E5F09" w14:textId="77777777" w:rsidR="00D01610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B708FE5" w14:textId="77777777" w:rsidR="00D01610" w:rsidRDefault="00D01610">
            <w:pPr>
              <w:jc w:val="center"/>
            </w:pPr>
          </w:p>
        </w:tc>
      </w:tr>
      <w:tr w:rsidR="00D01610" w14:paraId="44A045B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263409F" w14:textId="77777777" w:rsidR="00D01610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54B2E2BC" w14:textId="77777777" w:rsidR="00D01610" w:rsidRDefault="00000000">
            <w:pPr>
              <w:jc w:val="center"/>
            </w:pPr>
            <w:r>
              <w:t>33.1</w:t>
            </w:r>
          </w:p>
        </w:tc>
        <w:tc>
          <w:tcPr>
            <w:tcW w:w="1341" w:type="dxa"/>
            <w:vAlign w:val="center"/>
          </w:tcPr>
          <w:p w14:paraId="6DB1315E" w14:textId="77777777" w:rsidR="00D01610" w:rsidRDefault="00000000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14:paraId="41BFD2A4" w14:textId="77777777" w:rsidR="00D01610" w:rsidRDefault="00000000">
            <w:pPr>
              <w:jc w:val="center"/>
            </w:pPr>
            <w:r>
              <w:t>508.33</w:t>
            </w:r>
          </w:p>
        </w:tc>
        <w:tc>
          <w:tcPr>
            <w:tcW w:w="1341" w:type="dxa"/>
            <w:vAlign w:val="center"/>
          </w:tcPr>
          <w:p w14:paraId="7700C234" w14:textId="77777777" w:rsidR="00D01610" w:rsidRDefault="00000000">
            <w:pPr>
              <w:jc w:val="center"/>
            </w:pPr>
            <w:r>
              <w:t>269.44</w:t>
            </w:r>
          </w:p>
        </w:tc>
        <w:tc>
          <w:tcPr>
            <w:tcW w:w="1341" w:type="dxa"/>
            <w:vAlign w:val="center"/>
          </w:tcPr>
          <w:p w14:paraId="732742EB" w14:textId="77777777" w:rsidR="00D01610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443F1F4A" w14:textId="77777777" w:rsidR="00D01610" w:rsidRDefault="00D01610">
            <w:pPr>
              <w:jc w:val="center"/>
            </w:pPr>
          </w:p>
        </w:tc>
      </w:tr>
      <w:tr w:rsidR="00D01610" w14:paraId="5864A70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39EF2D7" w14:textId="77777777" w:rsidR="00D01610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3D703E4" w14:textId="77777777" w:rsidR="00D01610" w:rsidRDefault="00000000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14:paraId="3ABCF6E1" w14:textId="77777777" w:rsidR="00D01610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7E57E04A" w14:textId="77777777" w:rsidR="00D01610" w:rsidRDefault="00000000">
            <w:pPr>
              <w:jc w:val="center"/>
            </w:pPr>
            <w:r>
              <w:t>561.11</w:t>
            </w:r>
          </w:p>
        </w:tc>
        <w:tc>
          <w:tcPr>
            <w:tcW w:w="1341" w:type="dxa"/>
            <w:vAlign w:val="center"/>
          </w:tcPr>
          <w:p w14:paraId="0C446CD3" w14:textId="77777777" w:rsidR="00D01610" w:rsidRDefault="00000000">
            <w:pPr>
              <w:jc w:val="center"/>
            </w:pPr>
            <w:r>
              <w:t>288.89</w:t>
            </w:r>
          </w:p>
        </w:tc>
        <w:tc>
          <w:tcPr>
            <w:tcW w:w="1341" w:type="dxa"/>
            <w:vAlign w:val="center"/>
          </w:tcPr>
          <w:p w14:paraId="380F8A88" w14:textId="77777777" w:rsidR="00D01610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7425FDE" w14:textId="77777777" w:rsidR="00D01610" w:rsidRDefault="00D01610">
            <w:pPr>
              <w:jc w:val="center"/>
            </w:pPr>
          </w:p>
        </w:tc>
      </w:tr>
      <w:tr w:rsidR="00D01610" w14:paraId="3FE5391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868C083" w14:textId="77777777" w:rsidR="00D01610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55AE3CED" w14:textId="77777777" w:rsidR="00D01610" w:rsidRDefault="00000000">
            <w:pPr>
              <w:jc w:val="center"/>
            </w:pPr>
            <w:r>
              <w:t>34.5</w:t>
            </w:r>
          </w:p>
        </w:tc>
        <w:tc>
          <w:tcPr>
            <w:tcW w:w="1341" w:type="dxa"/>
            <w:vAlign w:val="center"/>
          </w:tcPr>
          <w:p w14:paraId="18643A0D" w14:textId="77777777" w:rsidR="00D01610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5813B20E" w14:textId="77777777" w:rsidR="00D01610" w:rsidRDefault="00000000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06A298CF" w14:textId="77777777" w:rsidR="00D01610" w:rsidRDefault="00000000">
            <w:pPr>
              <w:jc w:val="center"/>
            </w:pPr>
            <w:r>
              <w:t>294.44</w:t>
            </w:r>
          </w:p>
        </w:tc>
        <w:tc>
          <w:tcPr>
            <w:tcW w:w="1341" w:type="dxa"/>
            <w:vAlign w:val="center"/>
          </w:tcPr>
          <w:p w14:paraId="26CCE8E2" w14:textId="77777777" w:rsidR="00D01610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1E0EFBF9" w14:textId="77777777" w:rsidR="00D01610" w:rsidRDefault="00D01610">
            <w:pPr>
              <w:jc w:val="center"/>
            </w:pPr>
          </w:p>
        </w:tc>
      </w:tr>
      <w:tr w:rsidR="00D01610" w14:paraId="7402104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7CB81E4" w14:textId="77777777" w:rsidR="00D01610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542E890" w14:textId="77777777" w:rsidR="00D01610" w:rsidRDefault="00000000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14:paraId="62E0A2E5" w14:textId="77777777" w:rsidR="00D01610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5ED60913" w14:textId="77777777" w:rsidR="00D01610" w:rsidRDefault="00000000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14:paraId="54270E98" w14:textId="77777777" w:rsidR="00D01610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7967BE3F" w14:textId="77777777" w:rsidR="00D01610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BFA7FB5" w14:textId="77777777" w:rsidR="00D01610" w:rsidRDefault="00D01610">
            <w:pPr>
              <w:jc w:val="center"/>
            </w:pPr>
          </w:p>
        </w:tc>
      </w:tr>
      <w:tr w:rsidR="00D01610" w14:paraId="5F00295A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E385A1A" w14:textId="77777777" w:rsidR="00D01610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22E5624D" w14:textId="77777777" w:rsidR="00D01610" w:rsidRDefault="00000000">
            <w:pPr>
              <w:jc w:val="center"/>
            </w:pPr>
            <w:r>
              <w:t>34.7</w:t>
            </w:r>
          </w:p>
        </w:tc>
        <w:tc>
          <w:tcPr>
            <w:tcW w:w="1341" w:type="dxa"/>
            <w:vAlign w:val="center"/>
          </w:tcPr>
          <w:p w14:paraId="54F8E90E" w14:textId="77777777" w:rsidR="00D01610" w:rsidRDefault="00000000">
            <w:pPr>
              <w:jc w:val="center"/>
            </w:pPr>
            <w:r>
              <w:t>54</w:t>
            </w:r>
          </w:p>
        </w:tc>
        <w:tc>
          <w:tcPr>
            <w:tcW w:w="1341" w:type="dxa"/>
            <w:vAlign w:val="center"/>
          </w:tcPr>
          <w:p w14:paraId="6C11AA0E" w14:textId="77777777" w:rsidR="00D01610" w:rsidRDefault="00000000">
            <w:pPr>
              <w:jc w:val="center"/>
            </w:pPr>
            <w:r>
              <w:t>480.56</w:t>
            </w:r>
          </w:p>
        </w:tc>
        <w:tc>
          <w:tcPr>
            <w:tcW w:w="1341" w:type="dxa"/>
            <w:vAlign w:val="center"/>
          </w:tcPr>
          <w:p w14:paraId="7CB5D178" w14:textId="77777777" w:rsidR="00D01610" w:rsidRDefault="00000000">
            <w:pPr>
              <w:jc w:val="center"/>
            </w:pPr>
            <w:r>
              <w:t>258.33</w:t>
            </w:r>
          </w:p>
        </w:tc>
        <w:tc>
          <w:tcPr>
            <w:tcW w:w="1341" w:type="dxa"/>
            <w:vAlign w:val="center"/>
          </w:tcPr>
          <w:p w14:paraId="6631E87F" w14:textId="77777777" w:rsidR="00D01610" w:rsidRDefault="00000000">
            <w:pPr>
              <w:jc w:val="center"/>
            </w:pPr>
            <w:r>
              <w:t>4.5</w:t>
            </w:r>
          </w:p>
        </w:tc>
        <w:tc>
          <w:tcPr>
            <w:tcW w:w="1341" w:type="dxa"/>
            <w:vMerge/>
            <w:vAlign w:val="center"/>
          </w:tcPr>
          <w:p w14:paraId="23B12C60" w14:textId="77777777" w:rsidR="00D01610" w:rsidRDefault="00D01610">
            <w:pPr>
              <w:jc w:val="center"/>
            </w:pPr>
          </w:p>
        </w:tc>
      </w:tr>
      <w:tr w:rsidR="00D01610" w14:paraId="3B43D2F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43F50AB" w14:textId="77777777" w:rsidR="00D01610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2C0663F9" w14:textId="77777777" w:rsidR="00D01610" w:rsidRDefault="00000000">
            <w:pPr>
              <w:jc w:val="center"/>
            </w:pPr>
            <w:r>
              <w:t>34.2</w:t>
            </w:r>
          </w:p>
        </w:tc>
        <w:tc>
          <w:tcPr>
            <w:tcW w:w="1341" w:type="dxa"/>
            <w:vAlign w:val="center"/>
          </w:tcPr>
          <w:p w14:paraId="0C36159C" w14:textId="77777777" w:rsidR="00D01610" w:rsidRDefault="00000000">
            <w:pPr>
              <w:jc w:val="center"/>
            </w:pPr>
            <w:r>
              <w:t>56</w:t>
            </w:r>
          </w:p>
        </w:tc>
        <w:tc>
          <w:tcPr>
            <w:tcW w:w="1341" w:type="dxa"/>
            <w:vAlign w:val="center"/>
          </w:tcPr>
          <w:p w14:paraId="11E7C676" w14:textId="77777777" w:rsidR="00D01610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03B5469B" w14:textId="77777777" w:rsidR="00D01610" w:rsidRDefault="00000000">
            <w:pPr>
              <w:jc w:val="center"/>
            </w:pPr>
            <w:r>
              <w:t>216.67</w:t>
            </w:r>
          </w:p>
        </w:tc>
        <w:tc>
          <w:tcPr>
            <w:tcW w:w="1341" w:type="dxa"/>
            <w:vAlign w:val="center"/>
          </w:tcPr>
          <w:p w14:paraId="5C626274" w14:textId="77777777" w:rsidR="00D01610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567D42E" w14:textId="77777777" w:rsidR="00D01610" w:rsidRDefault="00D01610">
            <w:pPr>
              <w:jc w:val="center"/>
            </w:pPr>
          </w:p>
        </w:tc>
      </w:tr>
      <w:tr w:rsidR="00D01610" w14:paraId="6D4CACD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400F093" w14:textId="77777777" w:rsidR="00D01610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2319FCA3" w14:textId="77777777" w:rsidR="00D01610" w:rsidRDefault="00000000">
            <w:pPr>
              <w:jc w:val="center"/>
            </w:pPr>
            <w:r>
              <w:t>33.6</w:t>
            </w:r>
          </w:p>
        </w:tc>
        <w:tc>
          <w:tcPr>
            <w:tcW w:w="1341" w:type="dxa"/>
            <w:vAlign w:val="center"/>
          </w:tcPr>
          <w:p w14:paraId="36FDCCC3" w14:textId="77777777" w:rsidR="00D01610" w:rsidRDefault="00000000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41A51C9F" w14:textId="77777777" w:rsidR="00D01610" w:rsidRDefault="00000000">
            <w:pPr>
              <w:jc w:val="center"/>
            </w:pPr>
            <w:r>
              <w:t>277.78</w:t>
            </w:r>
          </w:p>
        </w:tc>
        <w:tc>
          <w:tcPr>
            <w:tcW w:w="1341" w:type="dxa"/>
            <w:vAlign w:val="center"/>
          </w:tcPr>
          <w:p w14:paraId="7647DA0C" w14:textId="77777777" w:rsidR="00D01610" w:rsidRDefault="00000000">
            <w:pPr>
              <w:jc w:val="center"/>
            </w:pPr>
            <w:r>
              <w:t>166.67</w:t>
            </w:r>
          </w:p>
        </w:tc>
        <w:tc>
          <w:tcPr>
            <w:tcW w:w="1341" w:type="dxa"/>
            <w:vAlign w:val="center"/>
          </w:tcPr>
          <w:p w14:paraId="3D84F9D7" w14:textId="77777777" w:rsidR="00D01610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31719422" w14:textId="77777777" w:rsidR="00D01610" w:rsidRDefault="00D01610">
            <w:pPr>
              <w:jc w:val="center"/>
            </w:pPr>
          </w:p>
        </w:tc>
      </w:tr>
      <w:tr w:rsidR="00D01610" w14:paraId="40C43CA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18EF7A4" w14:textId="77777777" w:rsidR="00D01610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54BF1216" w14:textId="77777777" w:rsidR="00D01610" w:rsidRDefault="00000000">
            <w:pPr>
              <w:jc w:val="center"/>
            </w:pPr>
            <w:r>
              <w:t>32.7</w:t>
            </w:r>
          </w:p>
        </w:tc>
        <w:tc>
          <w:tcPr>
            <w:tcW w:w="1341" w:type="dxa"/>
            <w:vAlign w:val="center"/>
          </w:tcPr>
          <w:p w14:paraId="4125C915" w14:textId="77777777" w:rsidR="00D01610" w:rsidRDefault="00000000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61A00477" w14:textId="77777777" w:rsidR="00D01610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52D84144" w14:textId="77777777" w:rsidR="00D01610" w:rsidRDefault="00000000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14:paraId="4D4CA718" w14:textId="77777777" w:rsidR="00D01610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0B311F2" w14:textId="77777777" w:rsidR="00D01610" w:rsidRDefault="00D01610">
            <w:pPr>
              <w:jc w:val="center"/>
            </w:pPr>
          </w:p>
        </w:tc>
      </w:tr>
      <w:tr w:rsidR="00D01610" w14:paraId="1CFDB19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3583819" w14:textId="77777777" w:rsidR="00D01610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2A6CF7F7" w14:textId="77777777" w:rsidR="00D01610" w:rsidRDefault="00000000">
            <w:pPr>
              <w:jc w:val="center"/>
            </w:pPr>
            <w:r>
              <w:t>31.9</w:t>
            </w:r>
          </w:p>
        </w:tc>
        <w:tc>
          <w:tcPr>
            <w:tcW w:w="1341" w:type="dxa"/>
            <w:vAlign w:val="center"/>
          </w:tcPr>
          <w:p w14:paraId="31719340" w14:textId="77777777" w:rsidR="00D01610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6D2AD3E4" w14:textId="77777777" w:rsidR="00D01610" w:rsidRDefault="00000000">
            <w:pPr>
              <w:jc w:val="center"/>
            </w:pPr>
            <w:r>
              <w:t>72.22</w:t>
            </w:r>
          </w:p>
        </w:tc>
        <w:tc>
          <w:tcPr>
            <w:tcW w:w="1341" w:type="dxa"/>
            <w:vAlign w:val="center"/>
          </w:tcPr>
          <w:p w14:paraId="1F0FC346" w14:textId="77777777" w:rsidR="00D01610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3AC30835" w14:textId="77777777" w:rsidR="00D01610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671EA06F" w14:textId="77777777" w:rsidR="00D01610" w:rsidRDefault="00D01610">
            <w:pPr>
              <w:jc w:val="center"/>
            </w:pPr>
          </w:p>
        </w:tc>
      </w:tr>
      <w:tr w:rsidR="00D01610" w14:paraId="3DB0250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B92E3F1" w14:textId="77777777" w:rsidR="00D01610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5D3F7894" w14:textId="77777777" w:rsidR="00D01610" w:rsidRDefault="00000000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6701B269" w14:textId="77777777" w:rsidR="00D01610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47264E85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9F1F22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7A1486" w14:textId="77777777" w:rsidR="00D01610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87222DC" w14:textId="77777777" w:rsidR="00D01610" w:rsidRDefault="00D01610">
            <w:pPr>
              <w:jc w:val="center"/>
            </w:pPr>
          </w:p>
        </w:tc>
      </w:tr>
      <w:tr w:rsidR="00D01610" w14:paraId="21E5084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988F527" w14:textId="77777777" w:rsidR="00D01610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0631A5D3" w14:textId="77777777" w:rsidR="00D01610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39B33C29" w14:textId="77777777" w:rsidR="00D01610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2C17C6B0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2E26F4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993063" w14:textId="77777777" w:rsidR="00D01610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7FE22652" w14:textId="77777777" w:rsidR="00D01610" w:rsidRDefault="00D01610">
            <w:pPr>
              <w:jc w:val="center"/>
            </w:pPr>
          </w:p>
        </w:tc>
      </w:tr>
      <w:tr w:rsidR="00D01610" w14:paraId="7A2A0DC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7A982D" w14:textId="77777777" w:rsidR="00D01610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7C2CEC22" w14:textId="77777777" w:rsidR="00D01610" w:rsidRDefault="00000000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14:paraId="626BC2DE" w14:textId="77777777" w:rsidR="00D01610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5B1FBBDA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76880A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D4DCC69" w14:textId="77777777" w:rsidR="00D01610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6CA7BDD2" w14:textId="77777777" w:rsidR="00D01610" w:rsidRDefault="00D01610">
            <w:pPr>
              <w:jc w:val="center"/>
            </w:pPr>
          </w:p>
        </w:tc>
      </w:tr>
      <w:tr w:rsidR="00D01610" w14:paraId="293ECFF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A5FB275" w14:textId="77777777" w:rsidR="00D01610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044E15A3" w14:textId="77777777" w:rsidR="00D01610" w:rsidRDefault="0000000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14:paraId="42A0CD9B" w14:textId="77777777" w:rsidR="00D01610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2DFC8069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D71276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7EC1C4C" w14:textId="77777777" w:rsidR="00D01610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78066ADE" w14:textId="77777777" w:rsidR="00D01610" w:rsidRDefault="00D01610">
            <w:pPr>
              <w:jc w:val="center"/>
            </w:pPr>
          </w:p>
        </w:tc>
      </w:tr>
      <w:tr w:rsidR="00D01610" w14:paraId="33B35DA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9BE1B29" w14:textId="77777777" w:rsidR="00D01610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D24F692" w14:textId="77777777" w:rsidR="00D01610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4E14107C" w14:textId="77777777" w:rsidR="00D01610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72C94FE4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0ADEC8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C11695C" w14:textId="77777777" w:rsidR="00D01610" w:rsidRDefault="00000000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3303CBEF" w14:textId="77777777" w:rsidR="00D01610" w:rsidRDefault="00D01610">
            <w:pPr>
              <w:jc w:val="center"/>
            </w:pPr>
          </w:p>
        </w:tc>
      </w:tr>
      <w:tr w:rsidR="00D01610" w14:paraId="1C654B6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31D8520" w14:textId="77777777" w:rsidR="00D01610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1E88D6D9" w14:textId="77777777" w:rsidR="00D01610" w:rsidRDefault="00000000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14:paraId="02A6FB7C" w14:textId="77777777" w:rsidR="00D01610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5B0A7473" w14:textId="77777777" w:rsidR="00D01610" w:rsidRDefault="00000000">
            <w:pPr>
              <w:jc w:val="center"/>
            </w:pPr>
            <w:r>
              <w:t>194.10</w:t>
            </w:r>
          </w:p>
        </w:tc>
        <w:tc>
          <w:tcPr>
            <w:tcW w:w="1341" w:type="dxa"/>
            <w:vAlign w:val="center"/>
          </w:tcPr>
          <w:p w14:paraId="3B2246A8" w14:textId="77777777" w:rsidR="00D01610" w:rsidRDefault="00000000">
            <w:pPr>
              <w:jc w:val="center"/>
            </w:pPr>
            <w:r>
              <w:t>108.56</w:t>
            </w:r>
          </w:p>
        </w:tc>
        <w:tc>
          <w:tcPr>
            <w:tcW w:w="1341" w:type="dxa"/>
            <w:vAlign w:val="center"/>
          </w:tcPr>
          <w:p w14:paraId="2CFD7492" w14:textId="77777777" w:rsidR="00D01610" w:rsidRDefault="00000000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126DE134" w14:textId="77777777" w:rsidR="00D01610" w:rsidRDefault="00D01610">
            <w:pPr>
              <w:jc w:val="center"/>
            </w:pPr>
          </w:p>
        </w:tc>
      </w:tr>
    </w:tbl>
    <w:p w14:paraId="750A7B24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14:paraId="2E231448" w14:textId="77777777" w:rsidR="009C3CAA" w:rsidRDefault="00613298" w:rsidP="009C3CAA">
      <w:pPr>
        <w:pStyle w:val="2"/>
      </w:pPr>
      <w:bookmarkStart w:id="34" w:name="_Toc21709045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1610" w14:paraId="4DCF301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2CDDFE8" w14:textId="77777777" w:rsidR="00D01610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138146" w14:textId="77777777" w:rsidR="00D01610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534AE6" w14:textId="77777777" w:rsidR="00D01610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86D25C1" w14:textId="77777777" w:rsidR="00D01610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4E52E6" w14:textId="77777777" w:rsidR="00D01610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D01610" w14:paraId="3D8D32A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0741FBF" w14:textId="77777777" w:rsidR="00D01610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21F2A9DF" w14:textId="77777777" w:rsidR="00D0161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56B8E6D" w14:textId="77777777" w:rsidR="00D01610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3A43D133" w14:textId="77777777" w:rsidR="00D0161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6BD770E" w14:textId="77777777" w:rsidR="00D01610" w:rsidRDefault="00000000">
            <w:pPr>
              <w:jc w:val="center"/>
            </w:pPr>
            <w:r>
              <w:t>0.22</w:t>
            </w:r>
          </w:p>
        </w:tc>
      </w:tr>
      <w:tr w:rsidR="00D01610" w14:paraId="546FC80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CDCC69F" w14:textId="77777777" w:rsidR="00D01610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6CBCA411" w14:textId="77777777" w:rsidR="00D01610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BEF0602" w14:textId="77777777" w:rsidR="00D01610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3BC62882" w14:textId="77777777" w:rsidR="00D0161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C0CDC64" w14:textId="77777777" w:rsidR="00D01610" w:rsidRDefault="00000000">
            <w:pPr>
              <w:jc w:val="center"/>
            </w:pPr>
            <w:r>
              <w:t>0.16</w:t>
            </w:r>
          </w:p>
        </w:tc>
      </w:tr>
      <w:tr w:rsidR="00D01610" w14:paraId="39B64E6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F58F334" w14:textId="77777777" w:rsidR="00D01610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7277031B" w14:textId="77777777" w:rsidR="00D01610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ABF0E41" w14:textId="77777777" w:rsidR="00D01610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6E92BFBB" w14:textId="77777777" w:rsidR="00D0161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ED26D43" w14:textId="77777777" w:rsidR="00D01610" w:rsidRDefault="00000000">
            <w:pPr>
              <w:jc w:val="center"/>
            </w:pPr>
            <w:r>
              <w:t>0.16</w:t>
            </w:r>
          </w:p>
        </w:tc>
      </w:tr>
      <w:tr w:rsidR="00D01610" w14:paraId="42AC415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1EB7016" w14:textId="77777777" w:rsidR="00D01610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037B037" w14:textId="77777777" w:rsidR="00D0161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3701EF9" w14:textId="77777777" w:rsidR="00D01610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F610D01" w14:textId="77777777" w:rsidR="00D01610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93C8AF9" w14:textId="77777777" w:rsidR="00D01610" w:rsidRDefault="00000000">
            <w:pPr>
              <w:jc w:val="center"/>
            </w:pPr>
            <w:r>
              <w:t>0.15</w:t>
            </w:r>
          </w:p>
        </w:tc>
      </w:tr>
      <w:tr w:rsidR="00D01610" w14:paraId="2E4AA51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5542429" w14:textId="77777777" w:rsidR="00D01610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67FC2C82" w14:textId="77777777" w:rsidR="00D01610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0445B7B" w14:textId="77777777" w:rsidR="00D01610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697658DE" w14:textId="77777777" w:rsidR="00D0161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C3C3F05" w14:textId="77777777" w:rsidR="00D01610" w:rsidRDefault="00000000">
            <w:pPr>
              <w:jc w:val="center"/>
            </w:pPr>
            <w:r>
              <w:t>0.17</w:t>
            </w:r>
          </w:p>
        </w:tc>
      </w:tr>
      <w:tr w:rsidR="00D01610" w14:paraId="610F391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0AD44F2" w14:textId="77777777" w:rsidR="00D01610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23AB19D" w14:textId="77777777" w:rsidR="00D01610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0BC8244" w14:textId="77777777" w:rsidR="00D01610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0ADE52D2" w14:textId="77777777" w:rsidR="00D0161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E1BF192" w14:textId="77777777" w:rsidR="00D01610" w:rsidRDefault="00000000">
            <w:pPr>
              <w:jc w:val="center"/>
            </w:pPr>
            <w:r>
              <w:t>0.20</w:t>
            </w:r>
          </w:p>
        </w:tc>
      </w:tr>
      <w:tr w:rsidR="00D01610" w14:paraId="6BEE48A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00F0DE4" w14:textId="77777777" w:rsidR="00D01610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7C949D12" w14:textId="77777777" w:rsidR="00D01610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C5AB30C" w14:textId="77777777" w:rsidR="00D01610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6E93C8C5" w14:textId="77777777" w:rsidR="00D01610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68A1FAF" w14:textId="77777777" w:rsidR="00D01610" w:rsidRDefault="00000000">
            <w:pPr>
              <w:jc w:val="center"/>
            </w:pPr>
            <w:r>
              <w:t>0.28</w:t>
            </w:r>
          </w:p>
        </w:tc>
      </w:tr>
      <w:tr w:rsidR="00D01610" w14:paraId="4FBC0AC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F6509FA" w14:textId="77777777" w:rsidR="00D01610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23C8C5E" w14:textId="77777777" w:rsidR="00D01610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77E1D61A" w14:textId="77777777" w:rsidR="00D01610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2DDF8920" w14:textId="77777777" w:rsidR="00D0161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39C56D4" w14:textId="77777777" w:rsidR="00D01610" w:rsidRDefault="00000000">
            <w:pPr>
              <w:jc w:val="center"/>
            </w:pPr>
            <w:r>
              <w:t>0.35</w:t>
            </w:r>
          </w:p>
        </w:tc>
      </w:tr>
      <w:tr w:rsidR="00D01610" w14:paraId="19AD48B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BF69FF3" w14:textId="77777777" w:rsidR="00D01610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F6332CD" w14:textId="77777777" w:rsidR="00D01610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BA0B052" w14:textId="77777777" w:rsidR="00D01610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3E992F6D" w14:textId="77777777" w:rsidR="00D0161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5BD492F" w14:textId="77777777" w:rsidR="00D01610" w:rsidRDefault="00000000">
            <w:pPr>
              <w:jc w:val="center"/>
            </w:pPr>
            <w:r>
              <w:t>0.45</w:t>
            </w:r>
          </w:p>
        </w:tc>
      </w:tr>
      <w:tr w:rsidR="00D01610" w14:paraId="1579FBA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7CBA0F9" w14:textId="77777777" w:rsidR="00D01610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9EB3A09" w14:textId="77777777" w:rsidR="00D01610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601E5358" w14:textId="77777777" w:rsidR="00D01610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6703C47" w14:textId="77777777" w:rsidR="00D0161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AC51316" w14:textId="77777777" w:rsidR="00D01610" w:rsidRDefault="00000000">
            <w:pPr>
              <w:jc w:val="center"/>
            </w:pPr>
            <w:r>
              <w:t>0.52</w:t>
            </w:r>
          </w:p>
        </w:tc>
      </w:tr>
      <w:tr w:rsidR="00D01610" w14:paraId="3C4475A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3B8D6AC" w14:textId="77777777" w:rsidR="00D01610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65102826" w14:textId="77777777" w:rsidR="00D01610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37E12554" w14:textId="77777777" w:rsidR="00D01610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5361D417" w14:textId="77777777" w:rsidR="00D0161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B12689E" w14:textId="77777777" w:rsidR="00D01610" w:rsidRDefault="00000000">
            <w:pPr>
              <w:jc w:val="center"/>
            </w:pPr>
            <w:r>
              <w:t>0.55</w:t>
            </w:r>
          </w:p>
        </w:tc>
      </w:tr>
      <w:tr w:rsidR="00D01610" w14:paraId="7A26647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963467D" w14:textId="77777777" w:rsidR="00D01610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6093FEAD" w14:textId="77777777" w:rsidR="00D01610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289E27D0" w14:textId="77777777" w:rsidR="00D01610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566A1ECB" w14:textId="77777777" w:rsidR="00D01610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02C2F7B" w14:textId="77777777" w:rsidR="00D01610" w:rsidRDefault="00000000">
            <w:pPr>
              <w:jc w:val="center"/>
            </w:pPr>
            <w:r>
              <w:t>0.52</w:t>
            </w:r>
          </w:p>
        </w:tc>
      </w:tr>
      <w:tr w:rsidR="00D01610" w14:paraId="55D5E1F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DE805F7" w14:textId="77777777" w:rsidR="00D01610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39399026" w14:textId="77777777" w:rsidR="00D01610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705BDD37" w14:textId="77777777" w:rsidR="00D01610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0F4277E7" w14:textId="77777777" w:rsidR="00D01610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3FE8235" w14:textId="77777777" w:rsidR="00D01610" w:rsidRDefault="00000000">
            <w:pPr>
              <w:jc w:val="center"/>
            </w:pPr>
            <w:r>
              <w:t>0.47</w:t>
            </w:r>
          </w:p>
        </w:tc>
      </w:tr>
      <w:tr w:rsidR="00D01610" w14:paraId="289A48E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94A180C" w14:textId="77777777" w:rsidR="00D01610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7A8945FE" w14:textId="77777777" w:rsidR="00D01610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7F4F25F8" w14:textId="77777777" w:rsidR="00D01610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1A708F4F" w14:textId="77777777" w:rsidR="00D0161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B36990C" w14:textId="77777777" w:rsidR="00D01610" w:rsidRDefault="00000000">
            <w:pPr>
              <w:jc w:val="center"/>
            </w:pPr>
            <w:r>
              <w:t>0.42</w:t>
            </w:r>
          </w:p>
        </w:tc>
      </w:tr>
      <w:tr w:rsidR="00D01610" w14:paraId="651D224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1EBEDAF" w14:textId="77777777" w:rsidR="00D01610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130A20A7" w14:textId="77777777" w:rsidR="00D01610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0693647D" w14:textId="77777777" w:rsidR="00D01610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5F82BD44" w14:textId="77777777" w:rsidR="00D01610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5A3B9D6" w14:textId="77777777" w:rsidR="00D01610" w:rsidRDefault="00000000">
            <w:pPr>
              <w:jc w:val="center"/>
            </w:pPr>
            <w:r>
              <w:t>0.32</w:t>
            </w:r>
          </w:p>
        </w:tc>
      </w:tr>
      <w:tr w:rsidR="00D01610" w14:paraId="6E6A8A5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9B9E2D4" w14:textId="77777777" w:rsidR="00D01610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B3FA659" w14:textId="77777777" w:rsidR="00D01610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33DD7B2D" w14:textId="77777777" w:rsidR="00D01610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52CB34D4" w14:textId="77777777" w:rsidR="00D01610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58B68DCB" w14:textId="77777777" w:rsidR="00D01610" w:rsidRDefault="00000000">
            <w:pPr>
              <w:jc w:val="center"/>
            </w:pPr>
            <w:r>
              <w:t>0.28</w:t>
            </w:r>
          </w:p>
        </w:tc>
      </w:tr>
      <w:tr w:rsidR="00D01610" w14:paraId="495BF48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84A5DDD" w14:textId="77777777" w:rsidR="00D01610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27FF9F8F" w14:textId="77777777" w:rsidR="00D01610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1498F43D" w14:textId="77777777" w:rsidR="00D01610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4ADE7FFB" w14:textId="77777777" w:rsidR="00D01610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54E0A663" w14:textId="77777777" w:rsidR="00D01610" w:rsidRDefault="00000000">
            <w:pPr>
              <w:jc w:val="center"/>
            </w:pPr>
            <w:r>
              <w:t>0.20</w:t>
            </w:r>
          </w:p>
        </w:tc>
      </w:tr>
      <w:tr w:rsidR="00D01610" w14:paraId="79FF1E3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7C0298B" w14:textId="77777777" w:rsidR="00D01610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2069F2C" w14:textId="77777777" w:rsidR="00D01610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315477B" w14:textId="77777777" w:rsidR="00D01610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4264141F" w14:textId="77777777" w:rsidR="00D01610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1464CC52" w14:textId="77777777" w:rsidR="00D01610" w:rsidRDefault="00000000">
            <w:pPr>
              <w:jc w:val="center"/>
            </w:pPr>
            <w:r>
              <w:t>0.17</w:t>
            </w:r>
          </w:p>
        </w:tc>
      </w:tr>
      <w:tr w:rsidR="00D01610" w14:paraId="65F14A1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B36CED7" w14:textId="77777777" w:rsidR="00D01610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10A9E40D" w14:textId="77777777" w:rsidR="00D01610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609E874F" w14:textId="77777777" w:rsidR="00D01610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3CB9D191" w14:textId="77777777" w:rsidR="00D01610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FA988C8" w14:textId="77777777" w:rsidR="00D01610" w:rsidRDefault="00000000">
            <w:pPr>
              <w:jc w:val="center"/>
            </w:pPr>
            <w:r>
              <w:t>0.14</w:t>
            </w:r>
          </w:p>
        </w:tc>
      </w:tr>
      <w:tr w:rsidR="00D01610" w14:paraId="3C0C5EF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4B3D0E8" w14:textId="77777777" w:rsidR="00D01610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316246D9" w14:textId="77777777" w:rsidR="00D01610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2244C255" w14:textId="77777777" w:rsidR="00D01610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2E00601" w14:textId="77777777" w:rsidR="00D01610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7532703" w14:textId="77777777" w:rsidR="00D01610" w:rsidRDefault="00000000">
            <w:pPr>
              <w:jc w:val="center"/>
            </w:pPr>
            <w:r>
              <w:t>0.11</w:t>
            </w:r>
          </w:p>
        </w:tc>
      </w:tr>
      <w:tr w:rsidR="00D01610" w14:paraId="0729EAC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1A48233" w14:textId="77777777" w:rsidR="00D01610" w:rsidRDefault="00000000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66" w:type="dxa"/>
            <w:vAlign w:val="center"/>
          </w:tcPr>
          <w:p w14:paraId="5F23AF26" w14:textId="77777777" w:rsidR="00D01610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7032FB9" w14:textId="77777777" w:rsidR="00D01610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04AD420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61B8BCA5" w14:textId="77777777" w:rsidR="00D01610" w:rsidRDefault="00000000">
            <w:pPr>
              <w:jc w:val="center"/>
            </w:pPr>
            <w:r>
              <w:t>0.09</w:t>
            </w:r>
          </w:p>
        </w:tc>
      </w:tr>
      <w:tr w:rsidR="00D01610" w14:paraId="348EB97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E215A51" w14:textId="77777777" w:rsidR="00D01610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092B6D6" w14:textId="77777777" w:rsidR="00D01610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677CE850" w14:textId="77777777" w:rsidR="00D01610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DE92439" w14:textId="77777777" w:rsidR="00D01610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41F6C69" w14:textId="77777777" w:rsidR="00D01610" w:rsidRDefault="00000000">
            <w:pPr>
              <w:jc w:val="center"/>
            </w:pPr>
            <w:r>
              <w:t>0.09</w:t>
            </w:r>
          </w:p>
        </w:tc>
      </w:tr>
      <w:tr w:rsidR="00D01610" w14:paraId="08CCD75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26E8C82" w14:textId="77777777" w:rsidR="00D01610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4611357C" w14:textId="77777777" w:rsidR="00D01610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1D3DC338" w14:textId="77777777" w:rsidR="00D01610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57707C5" w14:textId="77777777" w:rsidR="00D01610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271F4E6" w14:textId="77777777" w:rsidR="00D01610" w:rsidRDefault="00000000">
            <w:pPr>
              <w:jc w:val="center"/>
            </w:pPr>
            <w:r>
              <w:t>0.06</w:t>
            </w:r>
          </w:p>
        </w:tc>
      </w:tr>
      <w:tr w:rsidR="00D01610" w14:paraId="3D36D0E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56E4939" w14:textId="77777777" w:rsidR="00D01610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2FBEC04" w14:textId="77777777" w:rsidR="00D01610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59A4D43" w14:textId="77777777" w:rsidR="00D01610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B92EE30" w14:textId="77777777" w:rsidR="00D01610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EC8822E" w14:textId="77777777" w:rsidR="00D01610" w:rsidRDefault="00000000">
            <w:pPr>
              <w:jc w:val="center"/>
            </w:pPr>
            <w:r>
              <w:t>0.08</w:t>
            </w:r>
          </w:p>
        </w:tc>
      </w:tr>
      <w:tr w:rsidR="00D01610" w14:paraId="7783CC4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AF96F4E" w14:textId="77777777" w:rsidR="00D01610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4E2FFC6B" w14:textId="77777777" w:rsidR="00D01610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21F38318" w14:textId="77777777" w:rsidR="00D01610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15F8EA9E" w14:textId="77777777" w:rsidR="00D01610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094D5A09" w14:textId="77777777" w:rsidR="00D01610" w:rsidRDefault="00000000">
            <w:pPr>
              <w:jc w:val="center"/>
            </w:pPr>
            <w:r>
              <w:t>6.16</w:t>
            </w:r>
          </w:p>
        </w:tc>
      </w:tr>
    </w:tbl>
    <w:p w14:paraId="1641BFA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14:paraId="7362321F" w14:textId="77777777" w:rsidR="000B2FE8" w:rsidRDefault="00AA7C65" w:rsidP="000B2FE8">
      <w:pPr>
        <w:pStyle w:val="1"/>
      </w:pPr>
      <w:bookmarkStart w:id="36" w:name="_Toc217090451"/>
      <w:r>
        <w:rPr>
          <w:rFonts w:hint="eastAsia"/>
        </w:rPr>
        <w:t>指标概览</w:t>
      </w:r>
      <w:bookmarkEnd w:id="36"/>
    </w:p>
    <w:p w14:paraId="1929C1E8" w14:textId="77777777" w:rsidR="00141106" w:rsidRDefault="00141106" w:rsidP="00141106">
      <w:pPr>
        <w:pStyle w:val="2"/>
      </w:pPr>
      <w:bookmarkStart w:id="37" w:name="_Toc217090452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D01610" w14:paraId="0D39D72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2009175" w14:textId="77777777" w:rsidR="00D01610" w:rsidRDefault="00000000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D92DD7" w14:textId="77777777" w:rsidR="00D01610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C06028" w14:textId="77777777" w:rsidR="00D01610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35AA36" w14:textId="77777777" w:rsidR="00D01610" w:rsidRDefault="00000000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CF9EA0" w14:textId="77777777" w:rsidR="00D01610" w:rsidRDefault="00000000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054521" w14:textId="77777777" w:rsidR="00D01610" w:rsidRDefault="00000000">
            <w:pPr>
              <w:jc w:val="center"/>
            </w:pPr>
            <w:r>
              <w:t>通风架空率</w:t>
            </w:r>
            <w:r>
              <w:t>(%)</w:t>
            </w:r>
          </w:p>
        </w:tc>
      </w:tr>
      <w:tr w:rsidR="00D01610" w14:paraId="66CE382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EFF0C83" w14:textId="77777777" w:rsidR="00D01610" w:rsidRDefault="00000000">
            <w:r>
              <w:t>周边</w:t>
            </w:r>
          </w:p>
        </w:tc>
        <w:tc>
          <w:tcPr>
            <w:tcW w:w="1556" w:type="dxa"/>
            <w:vAlign w:val="center"/>
          </w:tcPr>
          <w:p w14:paraId="199003A4" w14:textId="77777777" w:rsidR="00D01610" w:rsidRDefault="00000000">
            <w:r>
              <w:t>1473.4</w:t>
            </w:r>
          </w:p>
        </w:tc>
        <w:tc>
          <w:tcPr>
            <w:tcW w:w="1556" w:type="dxa"/>
            <w:vAlign w:val="center"/>
          </w:tcPr>
          <w:p w14:paraId="44E85C68" w14:textId="77777777" w:rsidR="00D01610" w:rsidRDefault="00000000">
            <w:r>
              <w:t>7.2</w:t>
            </w:r>
          </w:p>
        </w:tc>
        <w:tc>
          <w:tcPr>
            <w:tcW w:w="1556" w:type="dxa"/>
            <w:vAlign w:val="center"/>
          </w:tcPr>
          <w:p w14:paraId="212DD39B" w14:textId="77777777" w:rsidR="00D01610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61BA245" w14:textId="77777777" w:rsidR="00D01610" w:rsidRDefault="00000000">
            <w:r>
              <w:t>0.89</w:t>
            </w:r>
          </w:p>
        </w:tc>
        <w:tc>
          <w:tcPr>
            <w:tcW w:w="1556" w:type="dxa"/>
            <w:vAlign w:val="center"/>
          </w:tcPr>
          <w:p w14:paraId="1D2D1D6A" w14:textId="77777777" w:rsidR="00D01610" w:rsidRDefault="00000000">
            <w:r>
              <w:t>0.0</w:t>
            </w:r>
          </w:p>
        </w:tc>
      </w:tr>
      <w:tr w:rsidR="00D01610" w14:paraId="6233F09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04D4FC5" w14:textId="77777777" w:rsidR="00D01610" w:rsidRDefault="00000000">
            <w:proofErr w:type="gramStart"/>
            <w:r>
              <w:t>风曦鹭屿</w:t>
            </w:r>
            <w:proofErr w:type="gramEnd"/>
            <w:r>
              <w:t>-</w:t>
            </w:r>
            <w:r>
              <w:t>气候观测及生态科技研发中心</w:t>
            </w:r>
          </w:p>
        </w:tc>
        <w:tc>
          <w:tcPr>
            <w:tcW w:w="1556" w:type="dxa"/>
            <w:vAlign w:val="center"/>
          </w:tcPr>
          <w:p w14:paraId="00F9E800" w14:textId="77777777" w:rsidR="00D01610" w:rsidRDefault="00000000">
            <w:r>
              <w:t>8166.0</w:t>
            </w:r>
          </w:p>
        </w:tc>
        <w:tc>
          <w:tcPr>
            <w:tcW w:w="1556" w:type="dxa"/>
            <w:vAlign w:val="center"/>
          </w:tcPr>
          <w:p w14:paraId="0E45FAA8" w14:textId="77777777" w:rsidR="00D01610" w:rsidRDefault="00000000">
            <w:r>
              <w:t>89.8</w:t>
            </w:r>
          </w:p>
        </w:tc>
        <w:tc>
          <w:tcPr>
            <w:tcW w:w="1556" w:type="dxa"/>
            <w:vAlign w:val="center"/>
          </w:tcPr>
          <w:p w14:paraId="2DADAA6B" w14:textId="77777777" w:rsidR="00D01610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A6F905D" w14:textId="77777777" w:rsidR="00D01610" w:rsidRDefault="00000000">
            <w:r>
              <w:t>0.96</w:t>
            </w:r>
          </w:p>
        </w:tc>
        <w:tc>
          <w:tcPr>
            <w:tcW w:w="1556" w:type="dxa"/>
            <w:vAlign w:val="center"/>
          </w:tcPr>
          <w:p w14:paraId="25023EE7" w14:textId="77777777" w:rsidR="00D01610" w:rsidRDefault="00000000">
            <w:r>
              <w:t>0.0</w:t>
            </w:r>
          </w:p>
        </w:tc>
      </w:tr>
    </w:tbl>
    <w:p w14:paraId="7DA0E3E8" w14:textId="77777777" w:rsidR="00141106" w:rsidRPr="00141106" w:rsidRDefault="00141106" w:rsidP="00984566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14:paraId="20543771" w14:textId="77777777" w:rsidR="00141106" w:rsidRPr="00141106" w:rsidRDefault="00141106" w:rsidP="00141106">
      <w:pPr>
        <w:pStyle w:val="2"/>
      </w:pPr>
      <w:bookmarkStart w:id="39" w:name="_Toc217090453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D01610" w14:paraId="59ACC3F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9DF9CC7" w14:textId="77777777" w:rsidR="00D01610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28E5701" w14:textId="77777777" w:rsidR="00D01610" w:rsidRDefault="00000000">
            <w:pPr>
              <w:jc w:val="center"/>
            </w:pPr>
            <w:r>
              <w:t>值</w:t>
            </w:r>
          </w:p>
        </w:tc>
      </w:tr>
      <w:tr w:rsidR="00D01610" w14:paraId="3C19BBD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3E6A549" w14:textId="77777777" w:rsidR="00D01610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25FB118" w14:textId="77777777" w:rsidR="00D01610" w:rsidRDefault="00000000">
            <w:r>
              <w:t>278015.52</w:t>
            </w:r>
          </w:p>
        </w:tc>
      </w:tr>
      <w:tr w:rsidR="00D01610" w14:paraId="124B074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246E916" w14:textId="77777777" w:rsidR="00D01610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3568D89E" w14:textId="77777777" w:rsidR="00D01610" w:rsidRDefault="00000000">
            <w:r>
              <w:t>0.03</w:t>
            </w:r>
          </w:p>
        </w:tc>
      </w:tr>
      <w:tr w:rsidR="00D01610" w14:paraId="6538657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3622AFE" w14:textId="77777777" w:rsidR="00D01610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8183F12" w14:textId="77777777" w:rsidR="00D01610" w:rsidRDefault="00000000">
            <w:r>
              <w:t>268376.17</w:t>
            </w:r>
          </w:p>
        </w:tc>
      </w:tr>
      <w:tr w:rsidR="00D01610" w14:paraId="0CE4D5B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F9A3EFB" w14:textId="77777777" w:rsidR="00D01610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B6F0378" w14:textId="77777777" w:rsidR="00D01610" w:rsidRDefault="00000000">
            <w:r>
              <w:t>35889.78</w:t>
            </w:r>
          </w:p>
        </w:tc>
      </w:tr>
      <w:tr w:rsidR="00D01610" w14:paraId="1B86A45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1E8372F" w14:textId="77777777" w:rsidR="00D01610" w:rsidRDefault="00000000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499CE29" w14:textId="77777777" w:rsidR="00D01610" w:rsidRDefault="00000000">
            <w:r>
              <w:t>43048.65</w:t>
            </w:r>
          </w:p>
        </w:tc>
      </w:tr>
      <w:tr w:rsidR="00D01610" w14:paraId="0A63E04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75B1584" w14:textId="77777777" w:rsidR="00D01610" w:rsidRDefault="00000000">
            <w:r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C552B1E" w14:textId="77777777" w:rsidR="00D01610" w:rsidRDefault="00000000">
            <w:r>
              <w:t>23748.73</w:t>
            </w:r>
          </w:p>
        </w:tc>
      </w:tr>
      <w:tr w:rsidR="00D01610" w14:paraId="2825AAD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4A027D0" w14:textId="77777777" w:rsidR="00D01610" w:rsidRDefault="00000000">
            <w:r>
              <w:t>内部车道面积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F24217D" w14:textId="77777777" w:rsidR="00D01610" w:rsidRDefault="00000000">
            <w:r>
              <w:t>20330.16</w:t>
            </w:r>
          </w:p>
        </w:tc>
      </w:tr>
      <w:tr w:rsidR="00D01610" w14:paraId="2BF8434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8174894" w14:textId="77777777" w:rsidR="00D01610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0482D22" w14:textId="77777777" w:rsidR="00D01610" w:rsidRDefault="00000000">
            <w:r>
              <w:t>129776.13</w:t>
            </w:r>
          </w:p>
        </w:tc>
      </w:tr>
      <w:tr w:rsidR="00D01610" w14:paraId="148EC62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E38B62E" w14:textId="77777777" w:rsidR="00D01610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0B1EAF0" w14:textId="77777777" w:rsidR="00D01610" w:rsidRDefault="00000000">
            <w:r>
              <w:t>421583.35</w:t>
            </w:r>
          </w:p>
        </w:tc>
      </w:tr>
      <w:tr w:rsidR="00D01610" w14:paraId="5D53EFDC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4541B75" w14:textId="77777777" w:rsidR="00D01610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9AE432C" w14:textId="77777777" w:rsidR="00D01610" w:rsidRDefault="00000000">
            <w:r>
              <w:t>22438.77</w:t>
            </w:r>
          </w:p>
        </w:tc>
      </w:tr>
      <w:tr w:rsidR="00D01610" w14:paraId="3DED398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825B4F1" w14:textId="77777777" w:rsidR="00D01610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99B8293" w14:textId="77777777" w:rsidR="00D01610" w:rsidRDefault="00000000">
            <w:r>
              <w:t>1594.74</w:t>
            </w:r>
          </w:p>
        </w:tc>
      </w:tr>
      <w:tr w:rsidR="00D01610" w14:paraId="599FC5B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0C436F2" w14:textId="77777777" w:rsidR="00D01610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27CD262" w14:textId="77777777" w:rsidR="00D01610" w:rsidRDefault="00000000">
            <w:r>
              <w:t>4160.53</w:t>
            </w:r>
          </w:p>
        </w:tc>
      </w:tr>
      <w:tr w:rsidR="00D01610" w14:paraId="2A124FB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1715F63" w14:textId="77777777" w:rsidR="00D01610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5654B9B" w14:textId="77777777" w:rsidR="00D01610" w:rsidRDefault="00000000">
            <w:r>
              <w:t>0.00</w:t>
            </w:r>
          </w:p>
        </w:tc>
      </w:tr>
      <w:tr w:rsidR="00D01610" w14:paraId="321A2204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B88706E" w14:textId="77777777" w:rsidR="00D01610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C4DDCBD" w14:textId="77777777" w:rsidR="00D01610" w:rsidRDefault="00000000">
            <w:r>
              <w:t>70494.27</w:t>
            </w:r>
          </w:p>
        </w:tc>
      </w:tr>
      <w:tr w:rsidR="00D01610" w14:paraId="082F7FD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F97C7C0" w14:textId="77777777" w:rsidR="00D01610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CD6D17C" w14:textId="77777777" w:rsidR="00D01610" w:rsidRDefault="00000000">
            <w:r>
              <w:t>9.91</w:t>
            </w:r>
          </w:p>
        </w:tc>
      </w:tr>
      <w:tr w:rsidR="00D01610" w14:paraId="7C592A4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148A723" w14:textId="77777777" w:rsidR="00D01610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B40B47D" w14:textId="77777777" w:rsidR="00D01610" w:rsidRDefault="00000000">
            <w:r>
              <w:t>0.59</w:t>
            </w:r>
          </w:p>
        </w:tc>
      </w:tr>
    </w:tbl>
    <w:p w14:paraId="03B6C96C" w14:textId="77777777" w:rsidR="00C3317F" w:rsidRDefault="00C3317F" w:rsidP="00984566">
      <w:pPr>
        <w:pStyle w:val="a0"/>
        <w:ind w:firstLineChars="0" w:firstLine="0"/>
        <w:rPr>
          <w:lang w:val="en-US"/>
        </w:rPr>
      </w:pPr>
      <w:bookmarkStart w:id="40" w:name="住区指标概览"/>
      <w:bookmarkEnd w:id="40"/>
    </w:p>
    <w:p w14:paraId="1659E491" w14:textId="77777777" w:rsidR="00C02441" w:rsidRDefault="00C02441" w:rsidP="00C02441">
      <w:pPr>
        <w:pStyle w:val="1"/>
      </w:pPr>
      <w:bookmarkStart w:id="41" w:name="_Toc16494783"/>
      <w:bookmarkStart w:id="42" w:name="_Toc217090454"/>
      <w:r>
        <w:rPr>
          <w:rFonts w:hint="eastAsia"/>
        </w:rPr>
        <w:lastRenderedPageBreak/>
        <w:t>评价性设计</w:t>
      </w:r>
      <w:bookmarkEnd w:id="41"/>
      <w:bookmarkEnd w:id="42"/>
    </w:p>
    <w:p w14:paraId="11A24839" w14:textId="77777777" w:rsidR="00C02441" w:rsidRDefault="00C02441" w:rsidP="00C02441">
      <w:pPr>
        <w:pStyle w:val="2"/>
      </w:pPr>
      <w:bookmarkStart w:id="43" w:name="_Toc16494784"/>
      <w:bookmarkStart w:id="44" w:name="_Toc217090455"/>
      <w:r>
        <w:rPr>
          <w:rFonts w:hint="eastAsia"/>
        </w:rPr>
        <w:t>平均热岛强度</w:t>
      </w:r>
      <w:bookmarkEnd w:id="43"/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D01610" w14:paraId="667EBF3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9B9795E" w14:textId="77777777" w:rsidR="00D01610" w:rsidRDefault="00000000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B71C9A3" w14:textId="77777777" w:rsidR="00D01610" w:rsidRDefault="00000000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7515EC9" w14:textId="77777777" w:rsidR="00D01610" w:rsidRDefault="00000000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7AE2680" w14:textId="77777777" w:rsidR="00D01610" w:rsidRDefault="00000000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F07E268" w14:textId="77777777" w:rsidR="00D01610" w:rsidRDefault="00000000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C856476" w14:textId="77777777" w:rsidR="00D01610" w:rsidRDefault="00000000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46BAA94" w14:textId="77777777" w:rsidR="00D01610" w:rsidRDefault="00000000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17BD3F1" w14:textId="77777777" w:rsidR="00D01610" w:rsidRDefault="00000000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D01610" w14:paraId="1F58E3D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77A3B5B" w14:textId="77777777" w:rsidR="00D01610" w:rsidRDefault="00000000">
            <w:r>
              <w:t>8:00</w:t>
            </w:r>
          </w:p>
        </w:tc>
        <w:tc>
          <w:tcPr>
            <w:tcW w:w="1166" w:type="dxa"/>
            <w:vAlign w:val="center"/>
          </w:tcPr>
          <w:p w14:paraId="1743E981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2361AC5E" w14:textId="77777777" w:rsidR="00D01610" w:rsidRDefault="00000000">
            <w:r>
              <w:t>3.63</w:t>
            </w:r>
          </w:p>
        </w:tc>
        <w:tc>
          <w:tcPr>
            <w:tcW w:w="1166" w:type="dxa"/>
            <w:vAlign w:val="center"/>
          </w:tcPr>
          <w:p w14:paraId="751E55F5" w14:textId="77777777" w:rsidR="00D01610" w:rsidRDefault="00000000">
            <w:r>
              <w:t>4.14</w:t>
            </w:r>
          </w:p>
        </w:tc>
        <w:tc>
          <w:tcPr>
            <w:tcW w:w="1166" w:type="dxa"/>
            <w:vAlign w:val="center"/>
          </w:tcPr>
          <w:p w14:paraId="27D4809B" w14:textId="77777777" w:rsidR="00D01610" w:rsidRDefault="00000000">
            <w:r>
              <w:t>6.67</w:t>
            </w:r>
          </w:p>
        </w:tc>
        <w:tc>
          <w:tcPr>
            <w:tcW w:w="1166" w:type="dxa"/>
            <w:vAlign w:val="center"/>
          </w:tcPr>
          <w:p w14:paraId="1E5683AA" w14:textId="77777777" w:rsidR="00D01610" w:rsidRDefault="00000000">
            <w:r>
              <w:t>24.12</w:t>
            </w:r>
          </w:p>
        </w:tc>
        <w:tc>
          <w:tcPr>
            <w:tcW w:w="1166" w:type="dxa"/>
            <w:vAlign w:val="center"/>
          </w:tcPr>
          <w:p w14:paraId="7805E3ED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1505ECC4" w14:textId="77777777" w:rsidR="00D01610" w:rsidRDefault="00000000">
            <w:r>
              <w:t>-7.18</w:t>
            </w:r>
          </w:p>
        </w:tc>
      </w:tr>
      <w:tr w:rsidR="00D01610" w14:paraId="635EE3DC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028566A" w14:textId="77777777" w:rsidR="00D01610" w:rsidRDefault="00000000">
            <w:r>
              <w:t>9:00</w:t>
            </w:r>
          </w:p>
        </w:tc>
        <w:tc>
          <w:tcPr>
            <w:tcW w:w="1166" w:type="dxa"/>
            <w:vAlign w:val="center"/>
          </w:tcPr>
          <w:p w14:paraId="1687EEA9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77DB8E2D" w14:textId="77777777" w:rsidR="00D01610" w:rsidRDefault="00000000">
            <w:r>
              <w:t>5.82</w:t>
            </w:r>
          </w:p>
        </w:tc>
        <w:tc>
          <w:tcPr>
            <w:tcW w:w="1166" w:type="dxa"/>
            <w:vAlign w:val="center"/>
          </w:tcPr>
          <w:p w14:paraId="3CEA4ACF" w14:textId="77777777" w:rsidR="00D01610" w:rsidRDefault="00000000">
            <w:r>
              <w:t>3.87</w:t>
            </w:r>
          </w:p>
        </w:tc>
        <w:tc>
          <w:tcPr>
            <w:tcW w:w="1166" w:type="dxa"/>
            <w:vAlign w:val="center"/>
          </w:tcPr>
          <w:p w14:paraId="0344C7C9" w14:textId="77777777" w:rsidR="00D01610" w:rsidRDefault="00000000">
            <w:r>
              <w:t>8.49</w:t>
            </w:r>
          </w:p>
        </w:tc>
        <w:tc>
          <w:tcPr>
            <w:tcW w:w="1166" w:type="dxa"/>
            <w:vAlign w:val="center"/>
          </w:tcPr>
          <w:p w14:paraId="00B122AB" w14:textId="77777777" w:rsidR="00D01610" w:rsidRDefault="00000000">
            <w:r>
              <w:t>24.75</w:t>
            </w:r>
          </w:p>
        </w:tc>
        <w:tc>
          <w:tcPr>
            <w:tcW w:w="1166" w:type="dxa"/>
            <w:vAlign w:val="center"/>
          </w:tcPr>
          <w:p w14:paraId="268BB9E4" w14:textId="77777777" w:rsidR="00D01610" w:rsidRDefault="00000000">
            <w:r>
              <w:t>32.20</w:t>
            </w:r>
          </w:p>
        </w:tc>
        <w:tc>
          <w:tcPr>
            <w:tcW w:w="1166" w:type="dxa"/>
            <w:vAlign w:val="center"/>
          </w:tcPr>
          <w:p w14:paraId="59671A0A" w14:textId="77777777" w:rsidR="00D01610" w:rsidRDefault="00000000">
            <w:r>
              <w:t>-7.45</w:t>
            </w:r>
          </w:p>
        </w:tc>
      </w:tr>
      <w:tr w:rsidR="00D01610" w14:paraId="2A51766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4A585892" w14:textId="77777777" w:rsidR="00D01610" w:rsidRDefault="00000000">
            <w:r>
              <w:t>10:00</w:t>
            </w:r>
          </w:p>
        </w:tc>
        <w:tc>
          <w:tcPr>
            <w:tcW w:w="1166" w:type="dxa"/>
            <w:vAlign w:val="center"/>
          </w:tcPr>
          <w:p w14:paraId="3A4AB739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5F63EBE8" w14:textId="77777777" w:rsidR="00D01610" w:rsidRDefault="00000000">
            <w:r>
              <w:t>8.24</w:t>
            </w:r>
          </w:p>
        </w:tc>
        <w:tc>
          <w:tcPr>
            <w:tcW w:w="1166" w:type="dxa"/>
            <w:vAlign w:val="center"/>
          </w:tcPr>
          <w:p w14:paraId="175E1A32" w14:textId="77777777" w:rsidR="00D01610" w:rsidRDefault="00000000">
            <w:r>
              <w:t>3.70</w:t>
            </w:r>
          </w:p>
        </w:tc>
        <w:tc>
          <w:tcPr>
            <w:tcW w:w="1166" w:type="dxa"/>
            <w:vAlign w:val="center"/>
          </w:tcPr>
          <w:p w14:paraId="101FADC2" w14:textId="77777777" w:rsidR="00D01610" w:rsidRDefault="00000000">
            <w:r>
              <w:t>9.79</w:t>
            </w:r>
          </w:p>
        </w:tc>
        <w:tc>
          <w:tcPr>
            <w:tcW w:w="1166" w:type="dxa"/>
            <w:vAlign w:val="center"/>
          </w:tcPr>
          <w:p w14:paraId="2A59AACB" w14:textId="77777777" w:rsidR="00D01610" w:rsidRDefault="00000000">
            <w:r>
              <w:t>26.04</w:t>
            </w:r>
          </w:p>
        </w:tc>
        <w:tc>
          <w:tcPr>
            <w:tcW w:w="1166" w:type="dxa"/>
            <w:vAlign w:val="center"/>
          </w:tcPr>
          <w:p w14:paraId="4CF9F3E1" w14:textId="77777777" w:rsidR="00D01610" w:rsidRDefault="00000000">
            <w:r>
              <w:t>33.10</w:t>
            </w:r>
          </w:p>
        </w:tc>
        <w:tc>
          <w:tcPr>
            <w:tcW w:w="1166" w:type="dxa"/>
            <w:vAlign w:val="center"/>
          </w:tcPr>
          <w:p w14:paraId="2C0DD92E" w14:textId="77777777" w:rsidR="00D01610" w:rsidRDefault="00000000">
            <w:r>
              <w:t>-7.06</w:t>
            </w:r>
          </w:p>
        </w:tc>
      </w:tr>
      <w:tr w:rsidR="00D01610" w14:paraId="3060639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2382C35" w14:textId="77777777" w:rsidR="00D01610" w:rsidRDefault="00000000">
            <w:r>
              <w:t>11:00</w:t>
            </w:r>
          </w:p>
        </w:tc>
        <w:tc>
          <w:tcPr>
            <w:tcW w:w="1166" w:type="dxa"/>
            <w:vAlign w:val="center"/>
          </w:tcPr>
          <w:p w14:paraId="1004981E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1B4C667B" w14:textId="77777777" w:rsidR="00D01610" w:rsidRDefault="00000000">
            <w:r>
              <w:t>10.67</w:t>
            </w:r>
          </w:p>
        </w:tc>
        <w:tc>
          <w:tcPr>
            <w:tcW w:w="1166" w:type="dxa"/>
            <w:vAlign w:val="center"/>
          </w:tcPr>
          <w:p w14:paraId="5D043D45" w14:textId="77777777" w:rsidR="00D01610" w:rsidRDefault="00000000">
            <w:r>
              <w:t>3.45</w:t>
            </w:r>
          </w:p>
        </w:tc>
        <w:tc>
          <w:tcPr>
            <w:tcW w:w="1166" w:type="dxa"/>
            <w:vAlign w:val="center"/>
          </w:tcPr>
          <w:p w14:paraId="06AF6FF0" w14:textId="77777777" w:rsidR="00D01610" w:rsidRDefault="00000000">
            <w:r>
              <w:t>10.63</w:t>
            </w:r>
          </w:p>
        </w:tc>
        <w:tc>
          <w:tcPr>
            <w:tcW w:w="1166" w:type="dxa"/>
            <w:vAlign w:val="center"/>
          </w:tcPr>
          <w:p w14:paraId="136604EF" w14:textId="77777777" w:rsidR="00D01610" w:rsidRDefault="00000000">
            <w:r>
              <w:t>27.89</w:t>
            </w:r>
          </w:p>
        </w:tc>
        <w:tc>
          <w:tcPr>
            <w:tcW w:w="1166" w:type="dxa"/>
            <w:vAlign w:val="center"/>
          </w:tcPr>
          <w:p w14:paraId="4BD807E2" w14:textId="77777777" w:rsidR="00D01610" w:rsidRDefault="00000000">
            <w:r>
              <w:t>33.90</w:t>
            </w:r>
          </w:p>
        </w:tc>
        <w:tc>
          <w:tcPr>
            <w:tcW w:w="1166" w:type="dxa"/>
            <w:vAlign w:val="center"/>
          </w:tcPr>
          <w:p w14:paraId="39B358BF" w14:textId="77777777" w:rsidR="00D01610" w:rsidRDefault="00000000">
            <w:r>
              <w:t>-6.01</w:t>
            </w:r>
          </w:p>
        </w:tc>
      </w:tr>
      <w:tr w:rsidR="00D01610" w14:paraId="403F6FA0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7CD96747" w14:textId="77777777" w:rsidR="00D01610" w:rsidRDefault="00000000">
            <w:r>
              <w:t>12:00</w:t>
            </w:r>
          </w:p>
        </w:tc>
        <w:tc>
          <w:tcPr>
            <w:tcW w:w="1166" w:type="dxa"/>
            <w:vAlign w:val="center"/>
          </w:tcPr>
          <w:p w14:paraId="3B5BFD50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5311BCE7" w14:textId="77777777" w:rsidR="00D01610" w:rsidRDefault="00000000">
            <w:r>
              <w:t>12.90</w:t>
            </w:r>
          </w:p>
        </w:tc>
        <w:tc>
          <w:tcPr>
            <w:tcW w:w="1166" w:type="dxa"/>
            <w:vAlign w:val="center"/>
          </w:tcPr>
          <w:p w14:paraId="6A88D7C3" w14:textId="77777777" w:rsidR="00D01610" w:rsidRDefault="00000000">
            <w:r>
              <w:t>3.31</w:t>
            </w:r>
          </w:p>
        </w:tc>
        <w:tc>
          <w:tcPr>
            <w:tcW w:w="1166" w:type="dxa"/>
            <w:vAlign w:val="center"/>
          </w:tcPr>
          <w:p w14:paraId="1ECA389F" w14:textId="77777777" w:rsidR="00D01610" w:rsidRDefault="00000000">
            <w:r>
              <w:t>10.62</w:t>
            </w:r>
          </w:p>
        </w:tc>
        <w:tc>
          <w:tcPr>
            <w:tcW w:w="1166" w:type="dxa"/>
            <w:vAlign w:val="center"/>
          </w:tcPr>
          <w:p w14:paraId="4EEAEB00" w14:textId="77777777" w:rsidR="00D01610" w:rsidRDefault="00000000">
            <w:r>
              <w:t>30.28</w:t>
            </w:r>
          </w:p>
        </w:tc>
        <w:tc>
          <w:tcPr>
            <w:tcW w:w="1166" w:type="dxa"/>
            <w:vAlign w:val="center"/>
          </w:tcPr>
          <w:p w14:paraId="25464488" w14:textId="77777777" w:rsidR="00D01610" w:rsidRDefault="00000000">
            <w:r>
              <w:t>34.50</w:t>
            </w:r>
          </w:p>
        </w:tc>
        <w:tc>
          <w:tcPr>
            <w:tcW w:w="1166" w:type="dxa"/>
            <w:vAlign w:val="center"/>
          </w:tcPr>
          <w:p w14:paraId="13BFCD9B" w14:textId="77777777" w:rsidR="00D01610" w:rsidRDefault="00000000">
            <w:r>
              <w:t>-4.22</w:t>
            </w:r>
          </w:p>
        </w:tc>
      </w:tr>
      <w:tr w:rsidR="00D01610" w14:paraId="7BCE1CE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CAA2F6E" w14:textId="77777777" w:rsidR="00D01610" w:rsidRDefault="00000000">
            <w:r>
              <w:t>13:00</w:t>
            </w:r>
          </w:p>
        </w:tc>
        <w:tc>
          <w:tcPr>
            <w:tcW w:w="1166" w:type="dxa"/>
            <w:vAlign w:val="center"/>
          </w:tcPr>
          <w:p w14:paraId="07EA74CB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488F3D74" w14:textId="77777777" w:rsidR="00D01610" w:rsidRDefault="00000000">
            <w:r>
              <w:t>14.75</w:t>
            </w:r>
          </w:p>
        </w:tc>
        <w:tc>
          <w:tcPr>
            <w:tcW w:w="1166" w:type="dxa"/>
            <w:vAlign w:val="center"/>
          </w:tcPr>
          <w:p w14:paraId="3A355D56" w14:textId="77777777" w:rsidR="00D01610" w:rsidRDefault="00000000">
            <w:r>
              <w:t>3.11</w:t>
            </w:r>
          </w:p>
        </w:tc>
        <w:tc>
          <w:tcPr>
            <w:tcW w:w="1166" w:type="dxa"/>
            <w:vAlign w:val="center"/>
          </w:tcPr>
          <w:p w14:paraId="2C4A900C" w14:textId="77777777" w:rsidR="00D01610" w:rsidRDefault="00000000">
            <w:r>
              <w:t>10.12</w:t>
            </w:r>
          </w:p>
        </w:tc>
        <w:tc>
          <w:tcPr>
            <w:tcW w:w="1166" w:type="dxa"/>
            <w:vAlign w:val="center"/>
          </w:tcPr>
          <w:p w14:paraId="4384F41A" w14:textId="77777777" w:rsidR="00D01610" w:rsidRDefault="00000000">
            <w:r>
              <w:t>32.82</w:t>
            </w:r>
          </w:p>
        </w:tc>
        <w:tc>
          <w:tcPr>
            <w:tcW w:w="1166" w:type="dxa"/>
            <w:vAlign w:val="center"/>
          </w:tcPr>
          <w:p w14:paraId="5E9557D2" w14:textId="77777777" w:rsidR="00D01610" w:rsidRDefault="00000000">
            <w:r>
              <w:t>34.80</w:t>
            </w:r>
          </w:p>
        </w:tc>
        <w:tc>
          <w:tcPr>
            <w:tcW w:w="1166" w:type="dxa"/>
            <w:vAlign w:val="center"/>
          </w:tcPr>
          <w:p w14:paraId="2256ECFB" w14:textId="77777777" w:rsidR="00D01610" w:rsidRDefault="00000000">
            <w:r>
              <w:t>-1.98</w:t>
            </w:r>
          </w:p>
        </w:tc>
      </w:tr>
      <w:tr w:rsidR="00D01610" w14:paraId="54A1DB48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D384501" w14:textId="77777777" w:rsidR="00D01610" w:rsidRDefault="00000000">
            <w:r>
              <w:t>14:00</w:t>
            </w:r>
          </w:p>
        </w:tc>
        <w:tc>
          <w:tcPr>
            <w:tcW w:w="1166" w:type="dxa"/>
            <w:vAlign w:val="center"/>
          </w:tcPr>
          <w:p w14:paraId="62BC04EA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62155EC5" w14:textId="77777777" w:rsidR="00D01610" w:rsidRDefault="00000000">
            <w:r>
              <w:t>16.08</w:t>
            </w:r>
          </w:p>
        </w:tc>
        <w:tc>
          <w:tcPr>
            <w:tcW w:w="1166" w:type="dxa"/>
            <w:vAlign w:val="center"/>
          </w:tcPr>
          <w:p w14:paraId="68E19CA2" w14:textId="77777777" w:rsidR="00D01610" w:rsidRDefault="00000000">
            <w:r>
              <w:t>3.28</w:t>
            </w:r>
          </w:p>
        </w:tc>
        <w:tc>
          <w:tcPr>
            <w:tcW w:w="1166" w:type="dxa"/>
            <w:vAlign w:val="center"/>
          </w:tcPr>
          <w:p w14:paraId="3242D05D" w14:textId="77777777" w:rsidR="00D01610" w:rsidRDefault="00000000">
            <w:r>
              <w:t>9.14</w:t>
            </w:r>
          </w:p>
        </w:tc>
        <w:tc>
          <w:tcPr>
            <w:tcW w:w="1166" w:type="dxa"/>
            <w:vAlign w:val="center"/>
          </w:tcPr>
          <w:p w14:paraId="48404DA3" w14:textId="77777777" w:rsidR="00D01610" w:rsidRDefault="00000000">
            <w:r>
              <w:t>34.96</w:t>
            </w:r>
          </w:p>
        </w:tc>
        <w:tc>
          <w:tcPr>
            <w:tcW w:w="1166" w:type="dxa"/>
            <w:vAlign w:val="center"/>
          </w:tcPr>
          <w:p w14:paraId="65EF357D" w14:textId="77777777" w:rsidR="00D01610" w:rsidRDefault="00000000">
            <w:r>
              <w:t>34.70</w:t>
            </w:r>
          </w:p>
        </w:tc>
        <w:tc>
          <w:tcPr>
            <w:tcW w:w="1166" w:type="dxa"/>
            <w:vAlign w:val="center"/>
          </w:tcPr>
          <w:p w14:paraId="24E3DCFF" w14:textId="77777777" w:rsidR="00D01610" w:rsidRDefault="00000000">
            <w:r>
              <w:t>0.26</w:t>
            </w:r>
          </w:p>
        </w:tc>
      </w:tr>
      <w:tr w:rsidR="00D01610" w14:paraId="5D11E94A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60663F48" w14:textId="77777777" w:rsidR="00D01610" w:rsidRDefault="00000000">
            <w:r>
              <w:t>15:00</w:t>
            </w:r>
          </w:p>
        </w:tc>
        <w:tc>
          <w:tcPr>
            <w:tcW w:w="1166" w:type="dxa"/>
            <w:vAlign w:val="center"/>
          </w:tcPr>
          <w:p w14:paraId="4D969D19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2615B029" w14:textId="77777777" w:rsidR="00D01610" w:rsidRDefault="00000000">
            <w:r>
              <w:t>16.81</w:t>
            </w:r>
          </w:p>
        </w:tc>
        <w:tc>
          <w:tcPr>
            <w:tcW w:w="1166" w:type="dxa"/>
            <w:vAlign w:val="center"/>
          </w:tcPr>
          <w:p w14:paraId="2913D3D6" w14:textId="77777777" w:rsidR="00D01610" w:rsidRDefault="00000000">
            <w:r>
              <w:t>3.40</w:t>
            </w:r>
          </w:p>
        </w:tc>
        <w:tc>
          <w:tcPr>
            <w:tcW w:w="1166" w:type="dxa"/>
            <w:vAlign w:val="center"/>
          </w:tcPr>
          <w:p w14:paraId="78B28265" w14:textId="77777777" w:rsidR="00D01610" w:rsidRDefault="00000000">
            <w:r>
              <w:t>8.11</w:t>
            </w:r>
          </w:p>
        </w:tc>
        <w:tc>
          <w:tcPr>
            <w:tcW w:w="1166" w:type="dxa"/>
            <w:vAlign w:val="center"/>
          </w:tcPr>
          <w:p w14:paraId="73414BBB" w14:textId="77777777" w:rsidR="00D01610" w:rsidRDefault="00000000">
            <w:r>
              <w:t>36.60</w:t>
            </w:r>
          </w:p>
        </w:tc>
        <w:tc>
          <w:tcPr>
            <w:tcW w:w="1166" w:type="dxa"/>
            <w:vAlign w:val="center"/>
          </w:tcPr>
          <w:p w14:paraId="2B034CA1" w14:textId="77777777" w:rsidR="00D01610" w:rsidRDefault="00000000">
            <w:r>
              <w:t>34.20</w:t>
            </w:r>
          </w:p>
        </w:tc>
        <w:tc>
          <w:tcPr>
            <w:tcW w:w="1166" w:type="dxa"/>
            <w:vAlign w:val="center"/>
          </w:tcPr>
          <w:p w14:paraId="389F9488" w14:textId="77777777" w:rsidR="00D01610" w:rsidRDefault="00000000">
            <w:r>
              <w:t>2.40</w:t>
            </w:r>
          </w:p>
        </w:tc>
      </w:tr>
      <w:tr w:rsidR="00D01610" w14:paraId="32D9572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132FAB74" w14:textId="77777777" w:rsidR="00D01610" w:rsidRDefault="00000000">
            <w:r>
              <w:t>16:00</w:t>
            </w:r>
          </w:p>
        </w:tc>
        <w:tc>
          <w:tcPr>
            <w:tcW w:w="1166" w:type="dxa"/>
            <w:vAlign w:val="center"/>
          </w:tcPr>
          <w:p w14:paraId="26D14660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4585A46C" w14:textId="77777777" w:rsidR="00D01610" w:rsidRDefault="00000000">
            <w:r>
              <w:t>16.91</w:t>
            </w:r>
          </w:p>
        </w:tc>
        <w:tc>
          <w:tcPr>
            <w:tcW w:w="1166" w:type="dxa"/>
            <w:vAlign w:val="center"/>
          </w:tcPr>
          <w:p w14:paraId="33018B04" w14:textId="77777777" w:rsidR="00D01610" w:rsidRDefault="00000000">
            <w:r>
              <w:t>3.56</w:t>
            </w:r>
          </w:p>
        </w:tc>
        <w:tc>
          <w:tcPr>
            <w:tcW w:w="1166" w:type="dxa"/>
            <w:vAlign w:val="center"/>
          </w:tcPr>
          <w:p w14:paraId="5D3EF2BE" w14:textId="77777777" w:rsidR="00D01610" w:rsidRDefault="00000000">
            <w:r>
              <w:t>6.50</w:t>
            </w:r>
          </w:p>
        </w:tc>
        <w:tc>
          <w:tcPr>
            <w:tcW w:w="1166" w:type="dxa"/>
            <w:vAlign w:val="center"/>
          </w:tcPr>
          <w:p w14:paraId="52F33824" w14:textId="77777777" w:rsidR="00D01610" w:rsidRDefault="00000000">
            <w:r>
              <w:t>38.14</w:t>
            </w:r>
          </w:p>
        </w:tc>
        <w:tc>
          <w:tcPr>
            <w:tcW w:w="1166" w:type="dxa"/>
            <w:vAlign w:val="center"/>
          </w:tcPr>
          <w:p w14:paraId="57BDA41A" w14:textId="77777777" w:rsidR="00D01610" w:rsidRDefault="00000000">
            <w:r>
              <w:t>33.60</w:t>
            </w:r>
          </w:p>
        </w:tc>
        <w:tc>
          <w:tcPr>
            <w:tcW w:w="1166" w:type="dxa"/>
            <w:vAlign w:val="center"/>
          </w:tcPr>
          <w:p w14:paraId="214D7049" w14:textId="77777777" w:rsidR="00D01610" w:rsidRDefault="00000000">
            <w:r>
              <w:t>4.54</w:t>
            </w:r>
          </w:p>
        </w:tc>
      </w:tr>
      <w:tr w:rsidR="00D01610" w14:paraId="612CD1F7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6F0E9E0" w14:textId="77777777" w:rsidR="00D01610" w:rsidRDefault="00000000">
            <w:r>
              <w:t>17:00</w:t>
            </w:r>
          </w:p>
        </w:tc>
        <w:tc>
          <w:tcPr>
            <w:tcW w:w="1166" w:type="dxa"/>
            <w:vAlign w:val="center"/>
          </w:tcPr>
          <w:p w14:paraId="7349227E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57BD4018" w14:textId="77777777" w:rsidR="00D01610" w:rsidRDefault="00000000">
            <w:r>
              <w:t>16.41</w:t>
            </w:r>
          </w:p>
        </w:tc>
        <w:tc>
          <w:tcPr>
            <w:tcW w:w="1166" w:type="dxa"/>
            <w:vAlign w:val="center"/>
          </w:tcPr>
          <w:p w14:paraId="1250D088" w14:textId="77777777" w:rsidR="00D01610" w:rsidRDefault="00000000">
            <w:r>
              <w:t>3.80</w:t>
            </w:r>
          </w:p>
        </w:tc>
        <w:tc>
          <w:tcPr>
            <w:tcW w:w="1166" w:type="dxa"/>
            <w:vAlign w:val="center"/>
          </w:tcPr>
          <w:p w14:paraId="415CB5E4" w14:textId="77777777" w:rsidR="00D01610" w:rsidRDefault="00000000">
            <w:r>
              <w:t>5.26</w:t>
            </w:r>
          </w:p>
        </w:tc>
        <w:tc>
          <w:tcPr>
            <w:tcW w:w="1166" w:type="dxa"/>
            <w:vAlign w:val="center"/>
          </w:tcPr>
          <w:p w14:paraId="1CBAC66B" w14:textId="77777777" w:rsidR="00D01610" w:rsidRDefault="00000000">
            <w:r>
              <w:t>38.65</w:t>
            </w:r>
          </w:p>
        </w:tc>
        <w:tc>
          <w:tcPr>
            <w:tcW w:w="1166" w:type="dxa"/>
            <w:vAlign w:val="center"/>
          </w:tcPr>
          <w:p w14:paraId="445AC180" w14:textId="77777777" w:rsidR="00D01610" w:rsidRDefault="00000000">
            <w:r>
              <w:t>32.70</w:t>
            </w:r>
          </w:p>
        </w:tc>
        <w:tc>
          <w:tcPr>
            <w:tcW w:w="1166" w:type="dxa"/>
            <w:vAlign w:val="center"/>
          </w:tcPr>
          <w:p w14:paraId="68BE220A" w14:textId="77777777" w:rsidR="00D01610" w:rsidRDefault="00000000">
            <w:r>
              <w:t>5.95</w:t>
            </w:r>
          </w:p>
        </w:tc>
      </w:tr>
      <w:tr w:rsidR="00D01610" w14:paraId="6EBB4D3B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0F7FE5FF" w14:textId="77777777" w:rsidR="00D01610" w:rsidRDefault="00000000">
            <w:r>
              <w:t>18:00</w:t>
            </w:r>
          </w:p>
        </w:tc>
        <w:tc>
          <w:tcPr>
            <w:tcW w:w="1166" w:type="dxa"/>
            <w:vAlign w:val="center"/>
          </w:tcPr>
          <w:p w14:paraId="38A72561" w14:textId="77777777" w:rsidR="00D01610" w:rsidRDefault="00000000">
            <w:r>
              <w:t>31.30</w:t>
            </w:r>
          </w:p>
        </w:tc>
        <w:tc>
          <w:tcPr>
            <w:tcW w:w="1166" w:type="dxa"/>
            <w:vAlign w:val="center"/>
          </w:tcPr>
          <w:p w14:paraId="7F51C77C" w14:textId="77777777" w:rsidR="00D01610" w:rsidRDefault="00000000">
            <w:r>
              <w:t>15.42</w:t>
            </w:r>
          </w:p>
        </w:tc>
        <w:tc>
          <w:tcPr>
            <w:tcW w:w="1166" w:type="dxa"/>
            <w:vAlign w:val="center"/>
          </w:tcPr>
          <w:p w14:paraId="7F5EEAA9" w14:textId="77777777" w:rsidR="00D01610" w:rsidRDefault="00000000">
            <w:r>
              <w:t>4.04</w:t>
            </w:r>
          </w:p>
        </w:tc>
        <w:tc>
          <w:tcPr>
            <w:tcW w:w="1166" w:type="dxa"/>
            <w:vAlign w:val="center"/>
          </w:tcPr>
          <w:p w14:paraId="775D5718" w14:textId="77777777" w:rsidR="00D01610" w:rsidRDefault="00000000">
            <w:r>
              <w:t>4.47</w:t>
            </w:r>
          </w:p>
        </w:tc>
        <w:tc>
          <w:tcPr>
            <w:tcW w:w="1166" w:type="dxa"/>
            <w:vAlign w:val="center"/>
          </w:tcPr>
          <w:p w14:paraId="52E31DBE" w14:textId="77777777" w:rsidR="00D01610" w:rsidRDefault="00000000">
            <w:r>
              <w:t>38.21</w:t>
            </w:r>
          </w:p>
        </w:tc>
        <w:tc>
          <w:tcPr>
            <w:tcW w:w="1166" w:type="dxa"/>
            <w:vAlign w:val="center"/>
          </w:tcPr>
          <w:p w14:paraId="6DF8DCC2" w14:textId="77777777" w:rsidR="00D01610" w:rsidRDefault="00000000">
            <w:r>
              <w:t>31.90</w:t>
            </w:r>
          </w:p>
        </w:tc>
        <w:tc>
          <w:tcPr>
            <w:tcW w:w="1166" w:type="dxa"/>
            <w:vAlign w:val="center"/>
          </w:tcPr>
          <w:p w14:paraId="7F39FD67" w14:textId="77777777" w:rsidR="00D01610" w:rsidRDefault="00000000">
            <w:r>
              <w:t>6.31</w:t>
            </w:r>
          </w:p>
        </w:tc>
      </w:tr>
      <w:tr w:rsidR="00D01610" w14:paraId="5518D9A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228EB12B" w14:textId="77777777" w:rsidR="00D01610" w:rsidRDefault="00000000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572F8547" w14:textId="77777777" w:rsidR="00D01610" w:rsidRDefault="00000000">
            <w:r>
              <w:t>-1.31</w:t>
            </w:r>
          </w:p>
        </w:tc>
      </w:tr>
      <w:tr w:rsidR="00D01610" w14:paraId="2D6FE293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5627B83" w14:textId="77777777" w:rsidR="00D01610" w:rsidRDefault="00000000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1E293200" w14:textId="77777777" w:rsidR="00D01610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D01610" w14:paraId="42372CC5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3853DA33" w14:textId="77777777" w:rsidR="00D01610" w:rsidRDefault="00000000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03E6A43B" w14:textId="77777777" w:rsidR="00D01610" w:rsidRDefault="00000000">
            <w:r>
              <w:t>居住区夏季平均热岛强度不应大于</w:t>
            </w:r>
            <w:r>
              <w:t>1.5℃</w:t>
            </w:r>
          </w:p>
        </w:tc>
      </w:tr>
      <w:tr w:rsidR="00D01610" w14:paraId="7997D3A9" w14:textId="77777777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14:paraId="59BD6A64" w14:textId="77777777" w:rsidR="00D01610" w:rsidRDefault="00000000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52A75C96" w14:textId="77777777" w:rsidR="00D01610" w:rsidRDefault="00000000">
            <w:r>
              <w:t>满足</w:t>
            </w:r>
          </w:p>
        </w:tc>
      </w:tr>
    </w:tbl>
    <w:p w14:paraId="509FED2F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5" w:name="平均热岛强度"/>
      <w:bookmarkEnd w:id="45"/>
    </w:p>
    <w:p w14:paraId="225B0868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46" w:name="平均热岛强度图片"/>
      <w:bookmarkEnd w:id="46"/>
      <w:r>
        <w:rPr>
          <w:noProof/>
        </w:rPr>
        <w:drawing>
          <wp:inline distT="0" distB="0" distL="0" distR="0" wp14:anchorId="44369920" wp14:editId="7D9D36DD">
            <wp:extent cx="5667375" cy="2857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3994" w14:textId="77777777" w:rsidR="00C02441" w:rsidRDefault="00C02441" w:rsidP="00C02441">
      <w:pPr>
        <w:pStyle w:val="2"/>
      </w:pPr>
      <w:bookmarkStart w:id="47" w:name="_Toc16494785"/>
      <w:bookmarkStart w:id="48" w:name="_Toc217090456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7"/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D01610" w14:paraId="3EA9904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ED3944B" w14:textId="77777777" w:rsidR="00D0161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ECDD8F" w14:textId="77777777" w:rsidR="00D01610" w:rsidRDefault="00000000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FC8866" w14:textId="77777777" w:rsidR="00D01610" w:rsidRDefault="00000000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09758B" w14:textId="77777777" w:rsidR="00D01610" w:rsidRDefault="00000000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EF09B9" w14:textId="77777777" w:rsidR="00D01610" w:rsidRDefault="00000000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54C8D6" w14:textId="77777777" w:rsidR="00D01610" w:rsidRDefault="00000000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D01610" w14:paraId="13328B0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A11127F" w14:textId="77777777" w:rsidR="00D01610" w:rsidRDefault="00000000">
            <w:r>
              <w:lastRenderedPageBreak/>
              <w:t>8:00</w:t>
            </w:r>
          </w:p>
        </w:tc>
        <w:tc>
          <w:tcPr>
            <w:tcW w:w="1556" w:type="dxa"/>
            <w:vAlign w:val="center"/>
          </w:tcPr>
          <w:p w14:paraId="4BFF3AAC" w14:textId="77777777" w:rsidR="00D01610" w:rsidRDefault="00000000">
            <w:r>
              <w:t>24.12</w:t>
            </w:r>
          </w:p>
        </w:tc>
        <w:tc>
          <w:tcPr>
            <w:tcW w:w="1556" w:type="dxa"/>
            <w:vAlign w:val="center"/>
          </w:tcPr>
          <w:p w14:paraId="197ABC97" w14:textId="77777777" w:rsidR="00D01610" w:rsidRDefault="00000000">
            <w:r>
              <w:t>0.94</w:t>
            </w:r>
          </w:p>
        </w:tc>
        <w:tc>
          <w:tcPr>
            <w:tcW w:w="1556" w:type="dxa"/>
            <w:vAlign w:val="center"/>
          </w:tcPr>
          <w:p w14:paraId="14A1BA1C" w14:textId="77777777" w:rsidR="00D01610" w:rsidRDefault="00000000">
            <w:r>
              <w:t>305.49</w:t>
            </w:r>
          </w:p>
        </w:tc>
        <w:tc>
          <w:tcPr>
            <w:tcW w:w="1556" w:type="dxa"/>
            <w:vAlign w:val="center"/>
          </w:tcPr>
          <w:p w14:paraId="1B6D8211" w14:textId="77777777" w:rsidR="00D01610" w:rsidRDefault="00000000">
            <w:r>
              <w:t>32.64</w:t>
            </w:r>
          </w:p>
        </w:tc>
        <w:tc>
          <w:tcPr>
            <w:tcW w:w="1556" w:type="dxa"/>
            <w:vAlign w:val="center"/>
          </w:tcPr>
          <w:p w14:paraId="53237B00" w14:textId="77777777" w:rsidR="00D01610" w:rsidRDefault="00000000">
            <w:r>
              <w:t>24.60</w:t>
            </w:r>
          </w:p>
        </w:tc>
      </w:tr>
      <w:tr w:rsidR="00D01610" w14:paraId="36F209F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50BCE08" w14:textId="77777777" w:rsidR="00D01610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0EBB784" w14:textId="77777777" w:rsidR="00D01610" w:rsidRDefault="00000000">
            <w:r>
              <w:t>24.75</w:t>
            </w:r>
          </w:p>
        </w:tc>
        <w:tc>
          <w:tcPr>
            <w:tcW w:w="1556" w:type="dxa"/>
            <w:vAlign w:val="center"/>
          </w:tcPr>
          <w:p w14:paraId="6DEBF5AD" w14:textId="77777777" w:rsidR="00D01610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03CECEE" w14:textId="77777777" w:rsidR="00D01610" w:rsidRDefault="00000000">
            <w:r>
              <w:t>407.41</w:t>
            </w:r>
          </w:p>
        </w:tc>
        <w:tc>
          <w:tcPr>
            <w:tcW w:w="1556" w:type="dxa"/>
            <w:vAlign w:val="center"/>
          </w:tcPr>
          <w:p w14:paraId="0C5A27E0" w14:textId="77777777" w:rsidR="00D01610" w:rsidRDefault="00000000">
            <w:r>
              <w:t>43.53</w:t>
            </w:r>
          </w:p>
        </w:tc>
        <w:tc>
          <w:tcPr>
            <w:tcW w:w="1556" w:type="dxa"/>
            <w:vAlign w:val="center"/>
          </w:tcPr>
          <w:p w14:paraId="79B885CD" w14:textId="77777777" w:rsidR="00D01610" w:rsidRDefault="00000000">
            <w:r>
              <w:t>25.28</w:t>
            </w:r>
          </w:p>
        </w:tc>
      </w:tr>
      <w:tr w:rsidR="00D01610" w14:paraId="5028CE7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E758313" w14:textId="77777777" w:rsidR="00D01610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D326623" w14:textId="77777777" w:rsidR="00D01610" w:rsidRDefault="00000000">
            <w:r>
              <w:t>26.04</w:t>
            </w:r>
          </w:p>
        </w:tc>
        <w:tc>
          <w:tcPr>
            <w:tcW w:w="1556" w:type="dxa"/>
            <w:vAlign w:val="center"/>
          </w:tcPr>
          <w:p w14:paraId="11853ED5" w14:textId="77777777" w:rsidR="00D01610" w:rsidRDefault="00000000">
            <w:r>
              <w:t>0.86</w:t>
            </w:r>
          </w:p>
        </w:tc>
        <w:tc>
          <w:tcPr>
            <w:tcW w:w="1556" w:type="dxa"/>
            <w:vAlign w:val="center"/>
          </w:tcPr>
          <w:p w14:paraId="3FC83D6E" w14:textId="77777777" w:rsidR="00D01610" w:rsidRDefault="00000000">
            <w:r>
              <w:t>488.28</w:t>
            </w:r>
          </w:p>
        </w:tc>
        <w:tc>
          <w:tcPr>
            <w:tcW w:w="1556" w:type="dxa"/>
            <w:vAlign w:val="center"/>
          </w:tcPr>
          <w:p w14:paraId="7FE98CCF" w14:textId="77777777" w:rsidR="00D01610" w:rsidRDefault="00000000">
            <w:r>
              <w:t>52.17</w:t>
            </w:r>
          </w:p>
        </w:tc>
        <w:tc>
          <w:tcPr>
            <w:tcW w:w="1556" w:type="dxa"/>
            <w:vAlign w:val="center"/>
          </w:tcPr>
          <w:p w14:paraId="3DCBD7F6" w14:textId="77777777" w:rsidR="00D01610" w:rsidRDefault="00000000">
            <w:r>
              <w:t>25.79</w:t>
            </w:r>
          </w:p>
        </w:tc>
      </w:tr>
      <w:tr w:rsidR="00D01610" w14:paraId="7498009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8855364" w14:textId="77777777" w:rsidR="00D01610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DDD0AF4" w14:textId="77777777" w:rsidR="00D01610" w:rsidRDefault="00000000">
            <w:r>
              <w:t>27.89</w:t>
            </w:r>
          </w:p>
        </w:tc>
        <w:tc>
          <w:tcPr>
            <w:tcW w:w="1556" w:type="dxa"/>
            <w:vAlign w:val="center"/>
          </w:tcPr>
          <w:p w14:paraId="63FA147F" w14:textId="77777777" w:rsidR="00D01610" w:rsidRDefault="00000000">
            <w:r>
              <w:t>0.79</w:t>
            </w:r>
          </w:p>
        </w:tc>
        <w:tc>
          <w:tcPr>
            <w:tcW w:w="1556" w:type="dxa"/>
            <w:vAlign w:val="center"/>
          </w:tcPr>
          <w:p w14:paraId="0BF12E85" w14:textId="77777777" w:rsidR="00D01610" w:rsidRDefault="00000000">
            <w:r>
              <w:t>539.72</w:t>
            </w:r>
          </w:p>
        </w:tc>
        <w:tc>
          <w:tcPr>
            <w:tcW w:w="1556" w:type="dxa"/>
            <w:vAlign w:val="center"/>
          </w:tcPr>
          <w:p w14:paraId="3E926AC0" w14:textId="77777777" w:rsidR="00D01610" w:rsidRDefault="00000000">
            <w:r>
              <w:t>57.67</w:t>
            </w:r>
          </w:p>
        </w:tc>
        <w:tc>
          <w:tcPr>
            <w:tcW w:w="1556" w:type="dxa"/>
            <w:vAlign w:val="center"/>
          </w:tcPr>
          <w:p w14:paraId="121617B4" w14:textId="77777777" w:rsidR="00D01610" w:rsidRDefault="00000000">
            <w:r>
              <w:t>26.90</w:t>
            </w:r>
          </w:p>
        </w:tc>
      </w:tr>
      <w:tr w:rsidR="00D01610" w14:paraId="294C11F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65BCDDE" w14:textId="77777777" w:rsidR="00D01610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AF580DD" w14:textId="77777777" w:rsidR="00D01610" w:rsidRDefault="00000000">
            <w:r>
              <w:t>30.28</w:t>
            </w:r>
          </w:p>
        </w:tc>
        <w:tc>
          <w:tcPr>
            <w:tcW w:w="1556" w:type="dxa"/>
            <w:vAlign w:val="center"/>
          </w:tcPr>
          <w:p w14:paraId="075D4F24" w14:textId="77777777" w:rsidR="00D01610" w:rsidRDefault="00000000">
            <w:r>
              <w:t>0.69</w:t>
            </w:r>
          </w:p>
        </w:tc>
        <w:tc>
          <w:tcPr>
            <w:tcW w:w="1556" w:type="dxa"/>
            <w:vAlign w:val="center"/>
          </w:tcPr>
          <w:p w14:paraId="21B1DC0A" w14:textId="77777777" w:rsidR="00D01610" w:rsidRDefault="00000000">
            <w:r>
              <w:t>553.40</w:t>
            </w:r>
          </w:p>
        </w:tc>
        <w:tc>
          <w:tcPr>
            <w:tcW w:w="1556" w:type="dxa"/>
            <w:vAlign w:val="center"/>
          </w:tcPr>
          <w:p w14:paraId="3F533BCE" w14:textId="77777777" w:rsidR="00D01610" w:rsidRDefault="00000000">
            <w:r>
              <w:t>59.13</w:t>
            </w:r>
          </w:p>
        </w:tc>
        <w:tc>
          <w:tcPr>
            <w:tcW w:w="1556" w:type="dxa"/>
            <w:vAlign w:val="center"/>
          </w:tcPr>
          <w:p w14:paraId="772A354F" w14:textId="77777777" w:rsidR="00D01610" w:rsidRDefault="00000000">
            <w:r>
              <w:t>27.89</w:t>
            </w:r>
          </w:p>
        </w:tc>
      </w:tr>
      <w:tr w:rsidR="00D01610" w14:paraId="0138266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65AB4CE" w14:textId="77777777" w:rsidR="00D01610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40D72EE2" w14:textId="77777777" w:rsidR="00D01610" w:rsidRDefault="00000000">
            <w:r>
              <w:t>32.82</w:t>
            </w:r>
          </w:p>
        </w:tc>
        <w:tc>
          <w:tcPr>
            <w:tcW w:w="1556" w:type="dxa"/>
            <w:vAlign w:val="center"/>
          </w:tcPr>
          <w:p w14:paraId="1A2E6B19" w14:textId="77777777" w:rsidR="00D01610" w:rsidRDefault="00000000">
            <w:r>
              <w:t>0.60</w:t>
            </w:r>
          </w:p>
        </w:tc>
        <w:tc>
          <w:tcPr>
            <w:tcW w:w="1556" w:type="dxa"/>
            <w:vAlign w:val="center"/>
          </w:tcPr>
          <w:p w14:paraId="01CF4D24" w14:textId="77777777" w:rsidR="00D01610" w:rsidRDefault="00000000">
            <w:r>
              <w:t>526.79</w:t>
            </w:r>
          </w:p>
        </w:tc>
        <w:tc>
          <w:tcPr>
            <w:tcW w:w="1556" w:type="dxa"/>
            <w:vAlign w:val="center"/>
          </w:tcPr>
          <w:p w14:paraId="08CF1441" w14:textId="77777777" w:rsidR="00D01610" w:rsidRDefault="00000000">
            <w:r>
              <w:t>56.28</w:t>
            </w:r>
          </w:p>
        </w:tc>
        <w:tc>
          <w:tcPr>
            <w:tcW w:w="1556" w:type="dxa"/>
            <w:vAlign w:val="center"/>
          </w:tcPr>
          <w:p w14:paraId="0B48C19C" w14:textId="77777777" w:rsidR="00D01610" w:rsidRDefault="00000000">
            <w:r>
              <w:t>29.33</w:t>
            </w:r>
          </w:p>
        </w:tc>
      </w:tr>
      <w:tr w:rsidR="00D01610" w14:paraId="66D89FF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226E6FC" w14:textId="77777777" w:rsidR="00D01610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09783E1D" w14:textId="77777777" w:rsidR="00D01610" w:rsidRDefault="00000000">
            <w:r>
              <w:t>34.96</w:t>
            </w:r>
          </w:p>
        </w:tc>
        <w:tc>
          <w:tcPr>
            <w:tcW w:w="1556" w:type="dxa"/>
            <w:vAlign w:val="center"/>
          </w:tcPr>
          <w:p w14:paraId="64F395D5" w14:textId="77777777" w:rsidR="00D01610" w:rsidRDefault="00000000">
            <w:r>
              <w:t>0.53</w:t>
            </w:r>
          </w:p>
        </w:tc>
        <w:tc>
          <w:tcPr>
            <w:tcW w:w="1556" w:type="dxa"/>
            <w:vAlign w:val="center"/>
          </w:tcPr>
          <w:p w14:paraId="6FC7E82A" w14:textId="77777777" w:rsidR="00D01610" w:rsidRDefault="00000000">
            <w:r>
              <w:t>462.10</w:t>
            </w:r>
          </w:p>
        </w:tc>
        <w:tc>
          <w:tcPr>
            <w:tcW w:w="1556" w:type="dxa"/>
            <w:vAlign w:val="center"/>
          </w:tcPr>
          <w:p w14:paraId="632280A7" w14:textId="77777777" w:rsidR="00D01610" w:rsidRDefault="00000000">
            <w:r>
              <w:t>49.37</w:t>
            </w:r>
          </w:p>
        </w:tc>
        <w:tc>
          <w:tcPr>
            <w:tcW w:w="1556" w:type="dxa"/>
            <w:vAlign w:val="center"/>
          </w:tcPr>
          <w:p w14:paraId="3DAE6800" w14:textId="77777777" w:rsidR="00D01610" w:rsidRDefault="00000000">
            <w:r>
              <w:t>30.41</w:t>
            </w:r>
          </w:p>
        </w:tc>
      </w:tr>
      <w:tr w:rsidR="00D01610" w14:paraId="299EE9F7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F7DAA03" w14:textId="77777777" w:rsidR="00D01610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2F0026B" w14:textId="77777777" w:rsidR="00D01610" w:rsidRDefault="00000000">
            <w:r>
              <w:t>36.60</w:t>
            </w:r>
          </w:p>
        </w:tc>
        <w:tc>
          <w:tcPr>
            <w:tcW w:w="1556" w:type="dxa"/>
            <w:vAlign w:val="center"/>
          </w:tcPr>
          <w:p w14:paraId="3C9987BB" w14:textId="77777777" w:rsidR="00D01610" w:rsidRDefault="00000000">
            <w:r>
              <w:t>0.49</w:t>
            </w:r>
          </w:p>
        </w:tc>
        <w:tc>
          <w:tcPr>
            <w:tcW w:w="1556" w:type="dxa"/>
            <w:vAlign w:val="center"/>
          </w:tcPr>
          <w:p w14:paraId="68F8E800" w14:textId="77777777" w:rsidR="00D01610" w:rsidRDefault="00000000">
            <w:r>
              <w:t>370.53</w:t>
            </w:r>
          </w:p>
        </w:tc>
        <w:tc>
          <w:tcPr>
            <w:tcW w:w="1556" w:type="dxa"/>
            <w:vAlign w:val="center"/>
          </w:tcPr>
          <w:p w14:paraId="2FE92463" w14:textId="77777777" w:rsidR="00D01610" w:rsidRDefault="00000000">
            <w:r>
              <w:t>39.59</w:t>
            </w:r>
          </w:p>
        </w:tc>
        <w:tc>
          <w:tcPr>
            <w:tcW w:w="1556" w:type="dxa"/>
            <w:vAlign w:val="center"/>
          </w:tcPr>
          <w:p w14:paraId="1E25C262" w14:textId="77777777" w:rsidR="00D01610" w:rsidRDefault="00000000">
            <w:r>
              <w:t>31.33</w:t>
            </w:r>
          </w:p>
        </w:tc>
      </w:tr>
      <w:tr w:rsidR="00D01610" w14:paraId="76B9AAD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08283B1" w14:textId="77777777" w:rsidR="00D01610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A030AC6" w14:textId="77777777" w:rsidR="00D01610" w:rsidRDefault="00000000">
            <w:r>
              <w:t>38.14</w:t>
            </w:r>
          </w:p>
        </w:tc>
        <w:tc>
          <w:tcPr>
            <w:tcW w:w="1556" w:type="dxa"/>
            <w:vAlign w:val="center"/>
          </w:tcPr>
          <w:p w14:paraId="21C10FDE" w14:textId="77777777" w:rsidR="00D01610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068A8B7F" w14:textId="77777777" w:rsidR="00D01610" w:rsidRDefault="00000000">
            <w:r>
              <w:t>265.74</w:t>
            </w:r>
          </w:p>
        </w:tc>
        <w:tc>
          <w:tcPr>
            <w:tcW w:w="1556" w:type="dxa"/>
            <w:vAlign w:val="center"/>
          </w:tcPr>
          <w:p w14:paraId="0C16446E" w14:textId="77777777" w:rsidR="00D01610" w:rsidRDefault="00000000">
            <w:r>
              <w:t>28.39</w:t>
            </w:r>
          </w:p>
        </w:tc>
        <w:tc>
          <w:tcPr>
            <w:tcW w:w="1556" w:type="dxa"/>
            <w:vAlign w:val="center"/>
          </w:tcPr>
          <w:p w14:paraId="4D4BF9C4" w14:textId="77777777" w:rsidR="00D01610" w:rsidRDefault="00000000">
            <w:r>
              <w:t>32.16</w:t>
            </w:r>
          </w:p>
        </w:tc>
      </w:tr>
      <w:tr w:rsidR="00D01610" w14:paraId="5925108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BDB133B" w14:textId="77777777" w:rsidR="00D01610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2E7D894A" w14:textId="77777777" w:rsidR="00D01610" w:rsidRDefault="00000000">
            <w:r>
              <w:t>38.65</w:t>
            </w:r>
          </w:p>
        </w:tc>
        <w:tc>
          <w:tcPr>
            <w:tcW w:w="1556" w:type="dxa"/>
            <w:vAlign w:val="center"/>
          </w:tcPr>
          <w:p w14:paraId="2108A0F8" w14:textId="77777777" w:rsidR="00D01610" w:rsidRDefault="00000000">
            <w:r>
              <w:t>0.43</w:t>
            </w:r>
          </w:p>
        </w:tc>
        <w:tc>
          <w:tcPr>
            <w:tcW w:w="1556" w:type="dxa"/>
            <w:vAlign w:val="center"/>
          </w:tcPr>
          <w:p w14:paraId="63140FB3" w14:textId="77777777" w:rsidR="00D01610" w:rsidRDefault="00000000">
            <w:r>
              <w:t>161.47</w:t>
            </w:r>
          </w:p>
        </w:tc>
        <w:tc>
          <w:tcPr>
            <w:tcW w:w="1556" w:type="dxa"/>
            <w:vAlign w:val="center"/>
          </w:tcPr>
          <w:p w14:paraId="13AB3C6B" w14:textId="77777777" w:rsidR="00D01610" w:rsidRDefault="00000000">
            <w:r>
              <w:t>17.25</w:t>
            </w:r>
          </w:p>
        </w:tc>
        <w:tc>
          <w:tcPr>
            <w:tcW w:w="1556" w:type="dxa"/>
            <w:vAlign w:val="center"/>
          </w:tcPr>
          <w:p w14:paraId="2B39880C" w14:textId="77777777" w:rsidR="00D01610" w:rsidRDefault="00000000">
            <w:r>
              <w:t>32.14</w:t>
            </w:r>
          </w:p>
        </w:tc>
      </w:tr>
      <w:tr w:rsidR="00D01610" w14:paraId="74C20534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DF7A830" w14:textId="77777777" w:rsidR="00D01610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0FC2C88" w14:textId="77777777" w:rsidR="00D01610" w:rsidRDefault="00000000">
            <w:r>
              <w:t>38.21</w:t>
            </w:r>
          </w:p>
        </w:tc>
        <w:tc>
          <w:tcPr>
            <w:tcW w:w="1556" w:type="dxa"/>
            <w:vAlign w:val="center"/>
          </w:tcPr>
          <w:p w14:paraId="054510E3" w14:textId="77777777" w:rsidR="00D01610" w:rsidRDefault="00000000">
            <w:r>
              <w:t>0.44</w:t>
            </w:r>
          </w:p>
        </w:tc>
        <w:tc>
          <w:tcPr>
            <w:tcW w:w="1556" w:type="dxa"/>
            <w:vAlign w:val="center"/>
          </w:tcPr>
          <w:p w14:paraId="45A57FC6" w14:textId="77777777" w:rsidR="00D01610" w:rsidRDefault="00000000">
            <w:r>
              <w:t>68.40</w:t>
            </w:r>
          </w:p>
        </w:tc>
        <w:tc>
          <w:tcPr>
            <w:tcW w:w="1556" w:type="dxa"/>
            <w:vAlign w:val="center"/>
          </w:tcPr>
          <w:p w14:paraId="7923A851" w14:textId="77777777" w:rsidR="00D01610" w:rsidRDefault="00000000">
            <w:r>
              <w:t>7.31</w:t>
            </w:r>
          </w:p>
        </w:tc>
        <w:tc>
          <w:tcPr>
            <w:tcW w:w="1556" w:type="dxa"/>
            <w:vAlign w:val="center"/>
          </w:tcPr>
          <w:p w14:paraId="67FD2003" w14:textId="77777777" w:rsidR="00D01610" w:rsidRDefault="00000000">
            <w:r>
              <w:t>31.46</w:t>
            </w:r>
          </w:p>
        </w:tc>
      </w:tr>
      <w:tr w:rsidR="00D01610" w14:paraId="3BD60DB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24E8E3B" w14:textId="77777777" w:rsidR="00D01610" w:rsidRDefault="00000000">
            <w:proofErr w:type="gramStart"/>
            <w:r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2AB34E78" w14:textId="77777777" w:rsidR="00D01610" w:rsidRDefault="00000000">
            <w:r>
              <w:t>32.16</w:t>
            </w:r>
          </w:p>
        </w:tc>
      </w:tr>
      <w:tr w:rsidR="00D01610" w14:paraId="366F6C4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DD7E657" w14:textId="77777777" w:rsidR="00D01610" w:rsidRDefault="00000000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7EAC636E" w14:textId="77777777" w:rsidR="00D01610" w:rsidRDefault="00000000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D01610" w14:paraId="1ACAE2C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B996FE6" w14:textId="77777777" w:rsidR="00D01610" w:rsidRDefault="00000000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7866CCC7" w14:textId="77777777" w:rsidR="00D01610" w:rsidRDefault="00000000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D01610" w14:paraId="58E9A67D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46BE40E" w14:textId="77777777" w:rsidR="00D01610" w:rsidRDefault="00000000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6A18EA83" w14:textId="77777777" w:rsidR="00D01610" w:rsidRDefault="00000000">
            <w:r>
              <w:t>满足</w:t>
            </w:r>
          </w:p>
        </w:tc>
      </w:tr>
    </w:tbl>
    <w:p w14:paraId="16A4EFC4" w14:textId="77777777" w:rsidR="00C02441" w:rsidRDefault="00C02441" w:rsidP="00984566">
      <w:pPr>
        <w:pStyle w:val="a0"/>
        <w:ind w:firstLineChars="0" w:firstLine="0"/>
        <w:rPr>
          <w:lang w:val="en-US"/>
        </w:rPr>
      </w:pPr>
      <w:bookmarkStart w:id="49" w:name="湿球黑球温度"/>
      <w:bookmarkEnd w:id="49"/>
    </w:p>
    <w:p w14:paraId="508EEA53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0" w:name="湿球黑球温度图片"/>
      <w:bookmarkEnd w:id="50"/>
      <w:r>
        <w:rPr>
          <w:noProof/>
        </w:rPr>
        <w:drawing>
          <wp:inline distT="0" distB="0" distL="0" distR="0" wp14:anchorId="134EBF1D" wp14:editId="4F0674B4">
            <wp:extent cx="5667375" cy="3028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04DDE" w14:textId="77777777" w:rsidR="00C02441" w:rsidRDefault="00C02441" w:rsidP="00C02441">
      <w:pPr>
        <w:pStyle w:val="1"/>
      </w:pPr>
      <w:bookmarkStart w:id="51" w:name="_Toc16494786"/>
      <w:bookmarkStart w:id="52" w:name="_Toc217090457"/>
      <w:r>
        <w:rPr>
          <w:rFonts w:hint="eastAsia"/>
        </w:rPr>
        <w:t>结论</w:t>
      </w:r>
      <w:bookmarkEnd w:id="51"/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6ED15FD0" w14:textId="77777777" w:rsidTr="00984566">
        <w:tc>
          <w:tcPr>
            <w:tcW w:w="1867" w:type="dxa"/>
            <w:shd w:val="clear" w:color="auto" w:fill="E6E6E6"/>
            <w:vAlign w:val="center"/>
          </w:tcPr>
          <w:p w14:paraId="0D77FDB7" w14:textId="77777777" w:rsidR="00D31D7E" w:rsidRDefault="00D31D7E" w:rsidP="0003477B">
            <w:pPr>
              <w:jc w:val="center"/>
            </w:pPr>
            <w:bookmarkStart w:id="53" w:name="结论"/>
            <w:bookmarkEnd w:id="53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F4D1492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1AFCA1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55A934A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4A5A2B56" w14:textId="77777777" w:rsidTr="00984566">
        <w:tc>
          <w:tcPr>
            <w:tcW w:w="1867" w:type="dxa"/>
            <w:vMerge w:val="restart"/>
            <w:shd w:val="clear" w:color="auto" w:fill="E6E6E6"/>
            <w:vAlign w:val="center"/>
          </w:tcPr>
          <w:p w14:paraId="715597E9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7BB1AE77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6A7F0FED" w14:textId="77777777" w:rsidR="00D31D7E" w:rsidRDefault="00D31D7E" w:rsidP="0003477B">
            <w:bookmarkStart w:id="54" w:name="平均热岛强度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2792EB50" w14:textId="77777777" w:rsidR="00D31D7E" w:rsidRDefault="00C6180A" w:rsidP="0003477B">
            <w:r>
              <w:t>需同时满足</w:t>
            </w:r>
          </w:p>
        </w:tc>
      </w:tr>
      <w:tr w:rsidR="00D31D7E" w14:paraId="5E4C8D38" w14:textId="77777777" w:rsidTr="00984566">
        <w:tc>
          <w:tcPr>
            <w:tcW w:w="1867" w:type="dxa"/>
            <w:vMerge/>
            <w:shd w:val="clear" w:color="auto" w:fill="E6E6E6"/>
            <w:vAlign w:val="center"/>
          </w:tcPr>
          <w:p w14:paraId="003D62D4" w14:textId="77777777" w:rsidR="00D31D7E" w:rsidRDefault="00D31D7E" w:rsidP="0003477B"/>
        </w:tc>
        <w:tc>
          <w:tcPr>
            <w:tcW w:w="2800" w:type="dxa"/>
            <w:vAlign w:val="center"/>
          </w:tcPr>
          <w:p w14:paraId="4E0517A9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34699486" w14:textId="77777777" w:rsidR="00D31D7E" w:rsidRPr="001C59ED" w:rsidRDefault="00D31D7E" w:rsidP="0003477B">
            <w:bookmarkStart w:id="55" w:name="湿球黑球温度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5173B0A5" w14:textId="77777777" w:rsidR="00D31D7E" w:rsidRDefault="00D31D7E" w:rsidP="0003477B"/>
        </w:tc>
      </w:tr>
      <w:tr w:rsidR="00D31D7E" w14:paraId="1207880F" w14:textId="77777777" w:rsidTr="00984566">
        <w:tc>
          <w:tcPr>
            <w:tcW w:w="4667" w:type="dxa"/>
            <w:gridSpan w:val="2"/>
            <w:shd w:val="clear" w:color="auto" w:fill="E6E6E6"/>
            <w:vAlign w:val="center"/>
          </w:tcPr>
          <w:p w14:paraId="39D29109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E12CB21" w14:textId="77777777" w:rsidR="00D31D7E" w:rsidRPr="00CE4E4F" w:rsidRDefault="00310F6D" w:rsidP="0003477B">
            <w:pPr>
              <w:rPr>
                <w:b/>
              </w:rPr>
            </w:pPr>
            <w:bookmarkStart w:id="56" w:name="总结论"/>
            <w:r w:rsidRPr="00CE4E4F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45FB5D79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573DC35F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1DB9" w14:textId="77777777" w:rsidR="002365DC" w:rsidRDefault="002365DC" w:rsidP="00203A7D">
      <w:r>
        <w:separator/>
      </w:r>
    </w:p>
  </w:endnote>
  <w:endnote w:type="continuationSeparator" w:id="0">
    <w:p w14:paraId="2D1F3C11" w14:textId="77777777" w:rsidR="002365DC" w:rsidRDefault="002365D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81EA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335EE286" w14:textId="77777777" w:rsidR="00C1094C" w:rsidRDefault="00C109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C54" w14:textId="77777777" w:rsidR="00C1094C" w:rsidRDefault="00C1094C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14:paraId="5D233306" w14:textId="77777777" w:rsidR="00C1094C" w:rsidRDefault="00C109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01D4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7E61BEC" w14:textId="77777777"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0407" w14:textId="77777777"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032">
      <w:rPr>
        <w:rStyle w:val="aa"/>
        <w:noProof/>
      </w:rPr>
      <w:t>7</w:t>
    </w:r>
    <w:r>
      <w:rPr>
        <w:rStyle w:val="aa"/>
      </w:rPr>
      <w:fldChar w:fldCharType="end"/>
    </w:r>
  </w:p>
  <w:p w14:paraId="178555AA" w14:textId="77777777"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EC1D" w14:textId="77777777" w:rsidR="002365DC" w:rsidRDefault="002365DC" w:rsidP="00203A7D">
      <w:r>
        <w:separator/>
      </w:r>
    </w:p>
  </w:footnote>
  <w:footnote w:type="continuationSeparator" w:id="0">
    <w:p w14:paraId="214AD70A" w14:textId="77777777" w:rsidR="002365DC" w:rsidRDefault="002365D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68BD" w14:textId="77777777" w:rsidR="00C1094C" w:rsidRDefault="00C1094C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6E31D646" wp14:editId="08F63C63">
          <wp:extent cx="972199" cy="25200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5F98" w14:textId="77777777" w:rsidR="00A914AE" w:rsidRDefault="00A271EC" w:rsidP="00A914AE">
    <w:pPr>
      <w:pStyle w:val="a4"/>
      <w:jc w:val="left"/>
    </w:pPr>
    <w:r>
      <w:rPr>
        <w:noProof/>
        <w:lang w:val="en-US"/>
      </w:rPr>
      <w:drawing>
        <wp:inline distT="0" distB="0" distL="0" distR="0" wp14:anchorId="188295E8" wp14:editId="64BD93C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CEB4" w14:textId="77777777" w:rsidR="005F01A0" w:rsidRDefault="005F01A0" w:rsidP="005F01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4493823">
    <w:abstractNumId w:val="0"/>
  </w:num>
  <w:num w:numId="2" w16cid:durableId="164633968">
    <w:abstractNumId w:val="1"/>
  </w:num>
  <w:num w:numId="3" w16cid:durableId="526793716">
    <w:abstractNumId w:val="0"/>
  </w:num>
  <w:num w:numId="4" w16cid:durableId="280232048">
    <w:abstractNumId w:val="0"/>
  </w:num>
  <w:num w:numId="5" w16cid:durableId="1738015535">
    <w:abstractNumId w:val="0"/>
  </w:num>
  <w:num w:numId="6" w16cid:durableId="638849581">
    <w:abstractNumId w:val="0"/>
  </w:num>
  <w:num w:numId="7" w16cid:durableId="281692269">
    <w:abstractNumId w:val="0"/>
  </w:num>
  <w:num w:numId="8" w16cid:durableId="127553256">
    <w:abstractNumId w:val="0"/>
  </w:num>
  <w:num w:numId="9" w16cid:durableId="1230964543">
    <w:abstractNumId w:val="0"/>
  </w:num>
  <w:num w:numId="10" w16cid:durableId="927882732">
    <w:abstractNumId w:val="0"/>
  </w:num>
  <w:num w:numId="11" w16cid:durableId="871452736">
    <w:abstractNumId w:val="0"/>
  </w:num>
  <w:num w:numId="12" w16cid:durableId="989603493">
    <w:abstractNumId w:val="0"/>
  </w:num>
  <w:num w:numId="13" w16cid:durableId="2055541456">
    <w:abstractNumId w:val="0"/>
  </w:num>
  <w:num w:numId="14" w16cid:durableId="1493837887">
    <w:abstractNumId w:val="0"/>
  </w:num>
  <w:num w:numId="15" w16cid:durableId="1521436690">
    <w:abstractNumId w:val="0"/>
  </w:num>
  <w:num w:numId="16" w16cid:durableId="1122336369">
    <w:abstractNumId w:val="0"/>
  </w:num>
  <w:num w:numId="17" w16cid:durableId="1795561262">
    <w:abstractNumId w:val="0"/>
  </w:num>
  <w:num w:numId="18" w16cid:durableId="108811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7F"/>
    <w:rsid w:val="00000802"/>
    <w:rsid w:val="0000545C"/>
    <w:rsid w:val="0001409C"/>
    <w:rsid w:val="00026342"/>
    <w:rsid w:val="00026B3F"/>
    <w:rsid w:val="000362B6"/>
    <w:rsid w:val="00037A4C"/>
    <w:rsid w:val="000425A3"/>
    <w:rsid w:val="00051EA5"/>
    <w:rsid w:val="0007623B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65DC"/>
    <w:rsid w:val="0023730B"/>
    <w:rsid w:val="002555B8"/>
    <w:rsid w:val="00272BDC"/>
    <w:rsid w:val="00285189"/>
    <w:rsid w:val="002B2BB0"/>
    <w:rsid w:val="002B4464"/>
    <w:rsid w:val="002C6391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32CA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710FCB"/>
    <w:rsid w:val="0072017E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329E7"/>
    <w:rsid w:val="008568D0"/>
    <w:rsid w:val="00872A29"/>
    <w:rsid w:val="008763AA"/>
    <w:rsid w:val="00883D6C"/>
    <w:rsid w:val="00886207"/>
    <w:rsid w:val="00895FD1"/>
    <w:rsid w:val="00897FCE"/>
    <w:rsid w:val="008B6B76"/>
    <w:rsid w:val="008E2276"/>
    <w:rsid w:val="008E3905"/>
    <w:rsid w:val="008F4A97"/>
    <w:rsid w:val="009115AF"/>
    <w:rsid w:val="00917B5B"/>
    <w:rsid w:val="00923187"/>
    <w:rsid w:val="0092562F"/>
    <w:rsid w:val="00935D40"/>
    <w:rsid w:val="00940A35"/>
    <w:rsid w:val="009410A0"/>
    <w:rsid w:val="009744B2"/>
    <w:rsid w:val="00981F50"/>
    <w:rsid w:val="00984566"/>
    <w:rsid w:val="009A596F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C7426"/>
    <w:rsid w:val="00CD7BA3"/>
    <w:rsid w:val="00CE28AA"/>
    <w:rsid w:val="00CE3E52"/>
    <w:rsid w:val="00CE4E4F"/>
    <w:rsid w:val="00D01610"/>
    <w:rsid w:val="00D31D7E"/>
    <w:rsid w:val="00D40158"/>
    <w:rsid w:val="00D43C46"/>
    <w:rsid w:val="00D478B3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51E7F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17286"/>
    <w:rsid w:val="00F312DB"/>
    <w:rsid w:val="00F4565A"/>
    <w:rsid w:val="00F45D19"/>
    <w:rsid w:val="00F57037"/>
    <w:rsid w:val="00F75DD1"/>
    <w:rsid w:val="00F77743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52F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64AF"/>
  <w15:chartTrackingRefBased/>
  <w15:docId w15:val="{50D16ECF-24A0-4BC2-9D56-DAE638F2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Title"/>
    <w:basedOn w:val="a"/>
    <w:next w:val="a"/>
    <w:link w:val="ac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e">
    <w:name w:val="Strong"/>
    <w:basedOn w:val="a1"/>
    <w:uiPriority w:val="22"/>
    <w:qFormat/>
    <w:rsid w:val="00FF354D"/>
    <w:rPr>
      <w:b/>
      <w:bCs/>
    </w:rPr>
  </w:style>
  <w:style w:type="character" w:customStyle="1" w:styleId="a5">
    <w:name w:val="页眉 字符"/>
    <w:basedOn w:val="a1"/>
    <w:link w:val="a4"/>
    <w:rsid w:val="00C1094C"/>
    <w:rPr>
      <w:sz w:val="21"/>
      <w:szCs w:val="18"/>
      <w:lang w:val="en-GB"/>
    </w:rPr>
  </w:style>
  <w:style w:type="table" w:customStyle="1" w:styleId="10">
    <w:name w:val="网格型1"/>
    <w:basedOn w:val="a2"/>
    <w:next w:val="a8"/>
    <w:uiPriority w:val="39"/>
    <w:rsid w:val="00C1094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2.bin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16" Type="http://schemas.openxmlformats.org/officeDocument/2006/relationships/image" Target="media/image4.png"/><Relationship Id="rId11" Type="http://schemas.openxmlformats.org/officeDocument/2006/relationships/footer" Target="footer2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9" Type="http://schemas.openxmlformats.org/officeDocument/2006/relationships/oleObject" Target="embeddings/oleObject1.bin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Relationship Id="rId10" Type="http://schemas.openxmlformats.org/officeDocument/2006/relationships/footer" Target="footer1.xml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66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Chou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10</Pages>
  <Words>993</Words>
  <Characters>5663</Characters>
  <Application>Microsoft Office Word</Application>
  <DocSecurity>0</DocSecurity>
  <Lines>47</Lines>
  <Paragraphs>13</Paragraphs>
  <ScaleCrop>false</ScaleCrop>
  <Company>ths</Company>
  <LinksUpToDate>false</LinksUpToDate>
  <CharactersWithSpaces>6643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JayChou</dc:creator>
  <cp:keywords/>
  <cp:lastModifiedBy>刘 刘</cp:lastModifiedBy>
  <cp:revision>1</cp:revision>
  <cp:lastPrinted>1899-12-31T16:00:00Z</cp:lastPrinted>
  <dcterms:created xsi:type="dcterms:W3CDTF">2025-12-19T18:33:00Z</dcterms:created>
  <dcterms:modified xsi:type="dcterms:W3CDTF">2025-12-19T18:34:00Z</dcterms:modified>
</cp:coreProperties>
</file>