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绿建宠物综合图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2025年12月30日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FE752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T15898192562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4FC6EFF6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7B5D57D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_Toc923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_Toc923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8C2E8E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_Toc26222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_Toc26222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2FC782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_Toc19381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_Toc19381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9FAE2B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_Toc19982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_Toc19982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77B178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_Toc24100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_Toc24100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40B13F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_Toc8047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_Toc8047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82FFB2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_Toc8727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_Toc8727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562E58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_Toc13557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_Toc13557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C5DED0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_Toc8332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_Toc8332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407AA7B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_Toc21287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_Toc21287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1C82D2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_Toc30052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_Toc30052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10C25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_Toc20978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_Toc20978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1598AC6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_Toc20718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_Toc20718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3957F86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_Toc31648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_Toc31648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BD6B6C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_Toc22222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_Toc22222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FB6FD2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_Toc17957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_Toc17957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75E785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_Toc32107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_Toc32107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28D06A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_Toc28644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_Toc28644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1278AF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_Toc5896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_Toc5896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923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2217.29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3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12.60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26222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19381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9982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24100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50378-2014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50378-2014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8047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8727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50378-2014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13557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5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8332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21287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晴天－CIE12（大气清晰）：6月21日 14:00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30052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0.84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0.84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0.23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20978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20718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1C7B0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15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8353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2BAEBC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6F79E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20E8C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43B99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5244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EDE1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785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C0721</w:t>
            </w:r>
          </w:p>
        </w:tc>
        <w:tc>
          <w:tcPr>
            <w:vAlign w:val="center"/>
          </w:tcPr>
          <w:p w14:paraId="16D0E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 w14:paraId="0B2F7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0AEB3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B742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52C0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1ABC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FFBF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BEE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C0912</w:t>
            </w:r>
          </w:p>
        </w:tc>
        <w:tc>
          <w:tcPr>
            <w:vAlign w:val="center"/>
          </w:tcPr>
          <w:p w14:paraId="169D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51CCE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0F37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7F9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B646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899C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C75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E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C0927</w:t>
            </w:r>
          </w:p>
        </w:tc>
        <w:tc>
          <w:tcPr>
            <w:vAlign w:val="center"/>
          </w:tcPr>
          <w:p w14:paraId="38E6B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5F9F8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68F62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49B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D70B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55096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7EC3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5A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C1212</w:t>
            </w:r>
          </w:p>
        </w:tc>
        <w:tc>
          <w:tcPr>
            <w:vAlign w:val="center"/>
          </w:tcPr>
          <w:p w14:paraId="01080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793D8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4885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4B8A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481F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5C08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E68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4C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C1214</w:t>
            </w:r>
          </w:p>
        </w:tc>
        <w:tc>
          <w:tcPr>
            <w:vAlign w:val="center"/>
          </w:tcPr>
          <w:p w14:paraId="2478E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3B0E1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58434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8C97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39F9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33B78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C26C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5E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1A669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0933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F0CC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6023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475E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4FDD9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137F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EAF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C1814</w:t>
            </w:r>
          </w:p>
        </w:tc>
        <w:tc>
          <w:tcPr>
            <w:vAlign w:val="center"/>
          </w:tcPr>
          <w:p w14:paraId="0C2F0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9BA1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09257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E655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DFB7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2759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685F210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31648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4912A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F3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4EE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1C6A3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71638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3B7ED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2227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2AD0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8395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07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7E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3467</w:t>
            </w:r>
          </w:p>
        </w:tc>
        <w:tc>
          <w:tcPr>
            <w:vAlign w:val="center"/>
          </w:tcPr>
          <w:p w14:paraId="03364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vAlign w:val="center"/>
          </w:tcPr>
          <w:p w14:paraId="2E3BF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9F37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夹层玻璃</w:t>
            </w:r>
          </w:p>
        </w:tc>
        <w:tc>
          <w:tcPr>
            <w:vAlign w:val="center"/>
          </w:tcPr>
          <w:p w14:paraId="719BF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727B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46038668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6" w:name="_Toc22222"/>
      <w:r>
        <w:rPr>
          <w:rFonts w:hint="eastAsia"/>
        </w:rPr>
        <w:t>眩光分析结果</w:t>
      </w:r>
      <w:bookmarkEnd w:id="46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17957"/>
      <w:r>
        <w:rPr>
          <w:rFonts w:hint="eastAsia" w:ascii="微软雅黑" w:hAnsi="微软雅黑"/>
        </w:rPr>
        <w:t>眩光指数</w:t>
      </w:r>
      <w:bookmarkEnd w:id="47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75E3E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CE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336D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5279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57F9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CA52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FF05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2F8FE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77D8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416A0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0AC4F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CE4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7F3B8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2024[会议室]</w:t>
            </w:r>
          </w:p>
        </w:tc>
        <w:tc>
          <w:tcPr>
            <w:vAlign w:val="center"/>
          </w:tcPr>
          <w:p w14:paraId="6609B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10A92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FB7A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7C22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vAlign w:val="center"/>
          </w:tcPr>
          <w:p w14:paraId="41DDC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62338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88CAE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9652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249C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3150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3003[办公室]</w:t>
            </w:r>
          </w:p>
        </w:tc>
        <w:tc>
          <w:tcPr>
            <w:vAlign w:val="center"/>
          </w:tcPr>
          <w:p w14:paraId="3A617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0167A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48C9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7251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24.73</w:t>
            </w:r>
          </w:p>
        </w:tc>
        <w:tc>
          <w:tcPr>
            <w:vAlign w:val="center"/>
          </w:tcPr>
          <w:p w14:paraId="4FAD7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vAlign w:val="center"/>
          </w:tcPr>
          <w:p w14:paraId="4791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DE08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E193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E5A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42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3004[办公室]</w:t>
            </w:r>
          </w:p>
        </w:tc>
        <w:tc>
          <w:tcPr>
            <w:vAlign w:val="center"/>
          </w:tcPr>
          <w:p w14:paraId="2B964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4A1E9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2EFD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2B3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24.72</w:t>
            </w:r>
          </w:p>
        </w:tc>
        <w:tc>
          <w:tcPr>
            <w:vAlign w:val="center"/>
          </w:tcPr>
          <w:p w14:paraId="02B7D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622C9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645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281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63B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A3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3006[办公室]</w:t>
            </w:r>
          </w:p>
        </w:tc>
        <w:tc>
          <w:tcPr>
            <w:vAlign w:val="center"/>
          </w:tcPr>
          <w:p w14:paraId="5C4EA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28569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41A6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53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</w:t>
            </w:r>
          </w:p>
        </w:tc>
        <w:tc>
          <w:tcPr>
            <w:vAlign w:val="center"/>
          </w:tcPr>
          <w:p w14:paraId="58DBD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vAlign w:val="center"/>
          </w:tcPr>
          <w:p w14:paraId="7518F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2B93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8" w:name="房间眩光表"/>
      <w:bookmarkEnd w:id="48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32107"/>
      <w:r>
        <w:rPr>
          <w:rFonts w:hint="eastAsia" w:ascii="微软雅黑" w:hAnsi="微软雅黑"/>
        </w:rPr>
        <w:t>采光均匀度</w:t>
      </w:r>
      <w:bookmarkEnd w:id="49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2DB57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0E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9583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4E6A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1B5A6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6EC1E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6D2E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28CC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2D931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7938E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0C0C8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8B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AEEA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2024[会议室]</w:t>
            </w:r>
          </w:p>
        </w:tc>
        <w:tc>
          <w:tcPr>
            <w:vAlign w:val="center"/>
          </w:tcPr>
          <w:p w14:paraId="1DD8E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5DEA1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20B8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2A4A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5FE2A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4525C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07E8F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0F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44F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AC7F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3003[办公室]</w:t>
            </w:r>
          </w:p>
        </w:tc>
        <w:tc>
          <w:tcPr>
            <w:vAlign w:val="center"/>
          </w:tcPr>
          <w:p w14:paraId="72D66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31101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932A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B601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vAlign w:val="center"/>
          </w:tcPr>
          <w:p w14:paraId="39BF9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B15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7.01</w:t>
            </w:r>
          </w:p>
        </w:tc>
        <w:tc>
          <w:tcPr>
            <w:vAlign w:val="center"/>
          </w:tcPr>
          <w:p w14:paraId="205AB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C5C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F086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EA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3004[办公室]</w:t>
            </w:r>
          </w:p>
        </w:tc>
        <w:tc>
          <w:tcPr>
            <w:vAlign w:val="center"/>
          </w:tcPr>
          <w:p w14:paraId="1EFB7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0CC3D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114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9845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vAlign w:val="center"/>
          </w:tcPr>
          <w:p w14:paraId="7BAFB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AA0C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 w14:paraId="014EF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6D6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28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BB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3006[办公室]</w:t>
            </w:r>
          </w:p>
        </w:tc>
        <w:tc>
          <w:tcPr>
            <w:vAlign w:val="center"/>
          </w:tcPr>
          <w:p w14:paraId="1B4D3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5DDA8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8226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347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vAlign w:val="center"/>
          </w:tcPr>
          <w:p w14:paraId="07D7F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vAlign w:val="center"/>
          </w:tcPr>
          <w:p w14:paraId="63B56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 w14:paraId="1D9AE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  <w:bookmarkStart w:id="59" w:name="_GoBack"/>
            <w:bookmarkEnd w:id="59"/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0" w:name="光均匀度表"/>
      <w:bookmarkEnd w:id="50"/>
    </w:p>
    <w:p w14:paraId="26AE5463">
      <w:pPr>
        <w:pStyle w:val="2"/>
      </w:pPr>
      <w:bookmarkStart w:id="51" w:name="_Toc28644"/>
      <w:r>
        <w:rPr>
          <w:rFonts w:hint="eastAsia"/>
        </w:rPr>
        <w:t>评价结论</w:t>
      </w:r>
      <w:bookmarkEnd w:id="51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2" w:name="眩光评价房间数"/>
      <w:r>
        <w:rPr>
          <w:szCs w:val="21"/>
        </w:rPr>
        <w:t>4</w:t>
      </w:r>
      <w:bookmarkEnd w:id="52"/>
      <w:r>
        <w:rPr>
          <w:szCs w:val="21"/>
        </w:rPr>
        <w:t xml:space="preserve"> 个主要功能房间进行眩光分析计算，其中 </w:t>
      </w:r>
      <w:bookmarkStart w:id="53" w:name="眩光不达标房间数"/>
      <w:r>
        <w:rPr>
          <w:szCs w:val="21"/>
        </w:rPr>
        <w:t>0</w:t>
      </w:r>
      <w:bookmarkEnd w:id="53"/>
      <w:r>
        <w:rPr>
          <w:szCs w:val="21"/>
        </w:rPr>
        <w:t xml:space="preserve"> 个房间不满足标准限值要求，其中 </w:t>
      </w:r>
      <w:bookmarkStart w:id="54" w:name="光均匀度不达标房间数"/>
      <w:r>
        <w:rPr>
          <w:szCs w:val="21"/>
        </w:rPr>
        <w:t>3</w:t>
      </w:r>
      <w:bookmarkEnd w:id="54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5" w:name="标准名称10"/>
      <w:r>
        <w:rPr>
          <w:rFonts w:hint="eastAsia"/>
          <w:szCs w:val="21"/>
        </w:rPr>
        <w:t>《绿色建筑评价标准》GB/T 50378-2014</w:t>
      </w:r>
      <w:bookmarkEnd w:id="55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6" w:name="眩光评价得分"/>
      <w:r>
        <w:rPr>
          <w:szCs w:val="21"/>
          <w:u w:val="single"/>
        </w:rPr>
        <w:t>0</w:t>
      </w:r>
      <w:bookmarkEnd w:id="56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7" w:name="_Toc5896"/>
      <w:r>
        <w:rPr>
          <w:rFonts w:hint="eastAsia"/>
        </w:rPr>
        <w:t>附：</w:t>
      </w:r>
      <w:r>
        <w:t>项目总平面图</w:t>
      </w:r>
      <w:bookmarkEnd w:id="57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8" w:name="总平面图"/>
      <w:bookmarkEnd w:id="58"/>
      <w:r>
        <w:drawing>
          <wp:inline distT="0" distB="0" distL="0" distR="0">
            <wp:extent cx="5667375" cy="34480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1C2FC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7620" b="1206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C3331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52D332C6"/>
    <w:rsid w:val="7F0C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2375</Words>
  <Characters>3108</Characters>
  <Lines>25</Lines>
  <Paragraphs>7</Paragraphs>
  <TotalTime>2</TotalTime>
  <ScaleCrop>false</ScaleCrop>
  <LinksUpToDate>false</LinksUpToDate>
  <CharactersWithSpaces>3228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2025-12-30T14:46:00Z</dcterms:created>
  <dc:creator>WPS_1656314230</dc:creator>
  <cp:lastModifiedBy>WPS_1656314230</cp:lastModifiedBy>
  <dcterms:modified xsi:type="dcterms:W3CDTF">2025-12-31T05:07:45Z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38EFB743BE144C309DD3C42C2CD698CE_11</vt:lpwstr>
  </property>
  <property fmtid="{D5CDD505-2E9C-101B-9397-08002B2CF9AE}" pid="3" name="KSOTemplateDocerSaveRecord">
    <vt:lpwstr>eyJoZGlkIjoiMGRmNGIwOGY3MTU2YjliNzI1ODM1NTRhM2RlZDk4MzkiLCJ1c2VySWQiOiIxMzg4MDY2NDY2In0=</vt:lpwstr>
  </property>
  <property fmtid="{D5CDD505-2E9C-101B-9397-08002B2CF9AE}" pid="4" name="KSOProductBuildVer">
    <vt:lpwstr>2052-12.1.0.24034</vt:lpwstr>
  </property>
</Properties>
</file>