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3BED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2EE97666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06CA0044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E78EC46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500CFC6A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2" w:name="节能设计报告书标题"/>
            <w:r w:rsidRPr="00091EF2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1D3C572F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5B41357C" w14:textId="77777777" w:rsidTr="00D20312">
        <w:trPr>
          <w:jc w:val="center"/>
        </w:trPr>
        <w:tc>
          <w:tcPr>
            <w:tcW w:w="8312" w:type="dxa"/>
            <w:hideMark/>
          </w:tcPr>
          <w:p w14:paraId="4D6FF61B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35C80785" w14:textId="77777777" w:rsidTr="00D20312">
        <w:trPr>
          <w:jc w:val="center"/>
        </w:trPr>
        <w:tc>
          <w:tcPr>
            <w:tcW w:w="8312" w:type="dxa"/>
          </w:tcPr>
          <w:p w14:paraId="6FADC16B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77E20AD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55D5528E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9DE8347" wp14:editId="085EF46B">
            <wp:extent cx="1009756" cy="100975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F83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195C1028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1FA6F61F" w14:textId="77777777" w:rsidTr="00D20312">
        <w:trPr>
          <w:jc w:val="center"/>
        </w:trPr>
        <w:tc>
          <w:tcPr>
            <w:tcW w:w="1263" w:type="dxa"/>
            <w:hideMark/>
          </w:tcPr>
          <w:p w14:paraId="7BE499D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BEE6F4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52FA3AD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广东-广州</w:t>
            </w:r>
            <w:bookmarkEnd w:id="8"/>
          </w:p>
        </w:tc>
      </w:tr>
      <w:tr w:rsidR="00D20312" w:rsidRPr="00D20312" w14:paraId="1846431F" w14:textId="77777777" w:rsidTr="00D20312">
        <w:trPr>
          <w:jc w:val="center"/>
        </w:trPr>
        <w:tc>
          <w:tcPr>
            <w:tcW w:w="1263" w:type="dxa"/>
            <w:hideMark/>
          </w:tcPr>
          <w:p w14:paraId="633CC7A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DC4E51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5960B8E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283EC703" w14:textId="77777777" w:rsidTr="00D20312">
        <w:trPr>
          <w:jc w:val="center"/>
        </w:trPr>
        <w:tc>
          <w:tcPr>
            <w:tcW w:w="1263" w:type="dxa"/>
            <w:hideMark/>
          </w:tcPr>
          <w:p w14:paraId="5A89AB8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E86BE9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249E76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0329EE97" w14:textId="77777777" w:rsidTr="00D20312">
        <w:trPr>
          <w:jc w:val="center"/>
        </w:trPr>
        <w:tc>
          <w:tcPr>
            <w:tcW w:w="1263" w:type="dxa"/>
            <w:hideMark/>
          </w:tcPr>
          <w:p w14:paraId="0B65963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53403A1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2020941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7D3204FE" w14:textId="77777777" w:rsidTr="00D20312">
        <w:trPr>
          <w:jc w:val="center"/>
        </w:trPr>
        <w:tc>
          <w:tcPr>
            <w:tcW w:w="1263" w:type="dxa"/>
            <w:hideMark/>
          </w:tcPr>
          <w:p w14:paraId="7AB2C08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690617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BF911F0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366E41A0" w14:textId="77777777" w:rsidTr="00D20312">
        <w:trPr>
          <w:jc w:val="center"/>
        </w:trPr>
        <w:tc>
          <w:tcPr>
            <w:tcW w:w="1263" w:type="dxa"/>
            <w:hideMark/>
          </w:tcPr>
          <w:p w14:paraId="02F6783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46DA34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D1DAC7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49F6F076" w14:textId="77777777" w:rsidTr="00D20312">
        <w:trPr>
          <w:jc w:val="center"/>
        </w:trPr>
        <w:tc>
          <w:tcPr>
            <w:tcW w:w="1263" w:type="dxa"/>
            <w:hideMark/>
          </w:tcPr>
          <w:p w14:paraId="3ED85C4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D59291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08A6FFC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2026年3月20日</w:t>
            </w:r>
            <w:bookmarkEnd w:id="11"/>
          </w:p>
        </w:tc>
      </w:tr>
    </w:tbl>
    <w:p w14:paraId="2173B782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F53CB7E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390DFBD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B295BC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273BF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345781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DD36B23" wp14:editId="72C1F56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0390389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2D98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0880D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D063C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EDFDCB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798E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28C0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T13380220166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937AE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673984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44E86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53AEE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12848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BA6603F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14:paraId="08C7130D" w14:textId="77777777"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58329C1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9BB57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8D6128" w14:textId="77777777" w:rsidR="00091EF2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857365" w:history="1">
        <w:r w:rsidR="00091EF2" w:rsidRPr="00B05756">
          <w:rPr>
            <w:rStyle w:val="a7"/>
          </w:rPr>
          <w:t>1</w:t>
        </w:r>
        <w:r w:rsidR="00091E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91EF2" w:rsidRPr="00B05756">
          <w:rPr>
            <w:rStyle w:val="a7"/>
          </w:rPr>
          <w:t>建筑概况</w:t>
        </w:r>
        <w:r w:rsidR="00091EF2">
          <w:rPr>
            <w:webHidden/>
          </w:rPr>
          <w:tab/>
        </w:r>
        <w:r w:rsidR="00091EF2">
          <w:rPr>
            <w:webHidden/>
          </w:rPr>
          <w:fldChar w:fldCharType="begin"/>
        </w:r>
        <w:r w:rsidR="00091EF2">
          <w:rPr>
            <w:webHidden/>
          </w:rPr>
          <w:instrText xml:space="preserve"> PAGEREF _Toc224857365 \h </w:instrText>
        </w:r>
        <w:r w:rsidR="00091EF2">
          <w:rPr>
            <w:webHidden/>
          </w:rPr>
        </w:r>
        <w:r w:rsidR="00091EF2">
          <w:rPr>
            <w:webHidden/>
          </w:rPr>
          <w:fldChar w:fldCharType="separate"/>
        </w:r>
        <w:r w:rsidR="00091EF2">
          <w:rPr>
            <w:webHidden/>
          </w:rPr>
          <w:t>3</w:t>
        </w:r>
        <w:r w:rsidR="00091EF2">
          <w:rPr>
            <w:webHidden/>
          </w:rPr>
          <w:fldChar w:fldCharType="end"/>
        </w:r>
      </w:hyperlink>
    </w:p>
    <w:p w14:paraId="62D52DF2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66" w:history="1">
        <w:r w:rsidRPr="00B0575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5084D7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67" w:history="1">
        <w:r w:rsidRPr="00B0575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050379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68" w:history="1">
        <w:r w:rsidRPr="00B0575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630ADA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69" w:history="1">
        <w:r w:rsidRPr="00B05756">
          <w:rPr>
            <w:rStyle w:val="a7"/>
            <w:lang w:val="en-GB"/>
          </w:rPr>
          <w:t>4.1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普通材料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A43B7D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0" w:history="1">
        <w:r w:rsidRPr="00B05756">
          <w:rPr>
            <w:rStyle w:val="a7"/>
            <w:lang w:val="en-GB"/>
          </w:rPr>
          <w:t>4.2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其他材料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8B12A3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71" w:history="1">
        <w:r w:rsidRPr="00B0575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56C417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72" w:history="1">
        <w:r w:rsidRPr="00B0575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AD8E22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3" w:history="1">
        <w:r w:rsidRPr="00B05756">
          <w:rPr>
            <w:rStyle w:val="a7"/>
            <w:lang w:val="en-GB"/>
          </w:rPr>
          <w:t>6.1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3277C8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4" w:history="1">
        <w:r w:rsidRPr="00B05756">
          <w:rPr>
            <w:rStyle w:val="a7"/>
            <w:lang w:val="en-GB"/>
          </w:rPr>
          <w:t>6.2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楼层信息表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2A0DCC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75" w:history="1">
        <w:r w:rsidRPr="00B0575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60124B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6" w:history="1">
        <w:r w:rsidRPr="00B05756">
          <w:rPr>
            <w:rStyle w:val="a7"/>
            <w:lang w:val="en-GB"/>
          </w:rPr>
          <w:t>7.1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AA9027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7" w:history="1">
        <w:r w:rsidRPr="00B05756">
          <w:rPr>
            <w:rStyle w:val="a7"/>
            <w:lang w:val="en-GB"/>
          </w:rPr>
          <w:t>7.2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68F7E4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78" w:history="1">
        <w:r w:rsidRPr="00B0575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FAC9DC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79" w:history="1">
        <w:r w:rsidRPr="00B05756">
          <w:rPr>
            <w:rStyle w:val="a7"/>
            <w:lang w:val="en-GB"/>
          </w:rPr>
          <w:t>8.1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1EC335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0" w:history="1">
        <w:r w:rsidRPr="00B05756">
          <w:rPr>
            <w:rStyle w:val="a7"/>
            <w:lang w:val="en-GB"/>
          </w:rPr>
          <w:t>8.2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天窗太阳得热系数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338A44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81" w:history="1">
        <w:r w:rsidRPr="00B0575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4C2D85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2" w:history="1">
        <w:r w:rsidRPr="00B05756">
          <w:rPr>
            <w:rStyle w:val="a7"/>
            <w:lang w:val="en-GB"/>
          </w:rPr>
          <w:t>9.1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7B007D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3" w:history="1">
        <w:r w:rsidRPr="00B05756">
          <w:rPr>
            <w:rStyle w:val="a7"/>
            <w:lang w:val="en-GB"/>
          </w:rPr>
          <w:t>9.2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CE8596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4" w:history="1">
        <w:r w:rsidRPr="00B05756">
          <w:rPr>
            <w:rStyle w:val="a7"/>
            <w:lang w:val="en-GB"/>
          </w:rPr>
          <w:t>9.3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E7C4F4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5" w:history="1">
        <w:r w:rsidRPr="00B05756">
          <w:rPr>
            <w:rStyle w:val="a7"/>
            <w:lang w:val="en-GB"/>
          </w:rPr>
          <w:t>9.4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7B890C" w14:textId="77777777" w:rsidR="00091EF2" w:rsidRDefault="00091E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857386" w:history="1">
        <w:r w:rsidRPr="00B05756">
          <w:rPr>
            <w:rStyle w:val="a7"/>
            <w:lang w:val="en-GB"/>
          </w:rPr>
          <w:t>9.5</w:t>
        </w:r>
        <w:r w:rsidRPr="00B05756">
          <w:rPr>
            <w:rStyle w:val="a7"/>
          </w:rPr>
          <w:t xml:space="preserve"> </w:t>
        </w:r>
        <w:r w:rsidRPr="00B05756">
          <w:rPr>
            <w:rStyle w:val="a7"/>
          </w:rPr>
          <w:t>外窗太阳得热系数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458B57" w14:textId="77777777" w:rsidR="00091EF2" w:rsidRDefault="00091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857387" w:history="1">
        <w:r w:rsidRPr="00B0575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75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_Toc224857387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FF7DB7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786D216" w14:textId="77777777" w:rsidR="00AA47FE" w:rsidRDefault="00AA47FE" w:rsidP="00D40158">
      <w:pPr>
        <w:pStyle w:val="TOC1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A367287" w14:textId="77777777" w:rsidR="00D40158" w:rsidRDefault="00D40158" w:rsidP="00D40158">
      <w:pPr>
        <w:pStyle w:val="TOC1"/>
      </w:pPr>
    </w:p>
    <w:p w14:paraId="25D48B66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4857365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698297E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5F480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FE61A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40E4D00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0951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4A97E9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工程地点"/>
            <w:r>
              <w:t>广东</w:t>
            </w:r>
            <w:r>
              <w:t>-</w:t>
            </w:r>
            <w:r>
              <w:t>广州</w:t>
            </w:r>
            <w:bookmarkEnd w:id="20"/>
          </w:p>
        </w:tc>
      </w:tr>
      <w:tr w:rsidR="005407D2" w:rsidRPr="00FF2243" w14:paraId="6E351F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50C724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698A0029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43DC3D5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6FFABB7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196B49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1185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5088035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32A49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855D9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1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1077169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CF3EF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525A6A7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3.1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15E4C37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3AB0C27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13FE17D3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7999.10</w:t>
            </w:r>
            <w:bookmarkEnd w:id="27"/>
          </w:p>
        </w:tc>
      </w:tr>
      <w:tr w:rsidR="00203A7D" w:rsidRPr="00FF2243" w14:paraId="7FEEC1A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42B3620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08C81C35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2635.08</w:t>
            </w:r>
            <w:bookmarkEnd w:id="28"/>
          </w:p>
        </w:tc>
      </w:tr>
      <w:tr w:rsidR="00FA4476" w:rsidRPr="00FF2243" w14:paraId="20224E5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588A19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65AC5ABF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43.5</w:t>
            </w:r>
            <w:bookmarkEnd w:id="29"/>
          </w:p>
        </w:tc>
      </w:tr>
      <w:tr w:rsidR="00D40158" w:rsidRPr="00FF2243" w14:paraId="0C3A52D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F2545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3D84E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3C6E695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4887F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38124D1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67B04EE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CC6C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761A2D3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71CF83A6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4857366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40FA7D0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649C3E67" w14:textId="77777777" w:rsidR="00DB0F75" w:rsidRDefault="00AD08E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5912D7B9" w14:textId="77777777" w:rsidR="00DB0F75" w:rsidRDefault="00AD08E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42EABA09" w14:textId="77777777" w:rsidR="00DB0F75" w:rsidRDefault="00AD08E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41EFBF57" w14:textId="77777777" w:rsidR="00DB0F75" w:rsidRDefault="00AD08E0">
      <w:pPr>
        <w:pStyle w:val="1"/>
        <w:widowControl w:val="0"/>
        <w:jc w:val="both"/>
        <w:rPr>
          <w:kern w:val="2"/>
          <w:szCs w:val="24"/>
        </w:rPr>
      </w:pPr>
      <w:bookmarkStart w:id="38" w:name="_Toc224857367"/>
      <w:r>
        <w:rPr>
          <w:rFonts w:hint="eastAsia"/>
          <w:kern w:val="2"/>
          <w:szCs w:val="24"/>
        </w:rPr>
        <w:t>建筑大样</w:t>
      </w:r>
      <w:bookmarkEnd w:id="38"/>
    </w:p>
    <w:p w14:paraId="258C3ECE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C7E22D" wp14:editId="3A3CA90C">
            <wp:extent cx="5667375" cy="1285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2248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9F9D589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2DFCE3" wp14:editId="334B6DE7">
            <wp:extent cx="5667375" cy="7962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B725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4B5BE021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C3FDCC" wp14:editId="4CEC74DE">
            <wp:extent cx="55911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3C17" w14:textId="77777777" w:rsidR="00DB0F75" w:rsidRDefault="00AD08E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36B7F9A0" w14:textId="77777777" w:rsidR="00DB0F75" w:rsidRDefault="00AD08E0">
      <w:pPr>
        <w:pStyle w:val="1"/>
        <w:widowControl w:val="0"/>
        <w:jc w:val="both"/>
        <w:rPr>
          <w:kern w:val="2"/>
          <w:szCs w:val="24"/>
        </w:rPr>
      </w:pPr>
      <w:bookmarkStart w:id="39" w:name="_Toc224857368"/>
      <w:r>
        <w:rPr>
          <w:rFonts w:hint="eastAsia"/>
          <w:kern w:val="2"/>
          <w:szCs w:val="24"/>
        </w:rPr>
        <w:lastRenderedPageBreak/>
        <w:t>工程材料</w:t>
      </w:r>
      <w:bookmarkEnd w:id="39"/>
    </w:p>
    <w:p w14:paraId="4AF03C9A" w14:textId="77777777" w:rsidR="00DB0F75" w:rsidRDefault="00AD08E0">
      <w:pPr>
        <w:pStyle w:val="2"/>
        <w:widowControl w:val="0"/>
        <w:rPr>
          <w:kern w:val="2"/>
        </w:rPr>
      </w:pPr>
      <w:bookmarkStart w:id="40" w:name="_Toc224857369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B0F75" w14:paraId="4DFE5D03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D51B2BD" w14:textId="77777777" w:rsidR="00DB0F75" w:rsidRDefault="00AD08E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42F1D9" w14:textId="77777777" w:rsidR="00DB0F75" w:rsidRDefault="00AD08E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44EEF8" w14:textId="77777777" w:rsidR="00DB0F75" w:rsidRDefault="00AD08E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907176" w14:textId="77777777" w:rsidR="00DB0F75" w:rsidRDefault="00AD08E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DC61C" w14:textId="77777777" w:rsidR="00DB0F75" w:rsidRDefault="00AD08E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85FEF5" w14:textId="77777777" w:rsidR="00DB0F75" w:rsidRDefault="00AD08E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F92CE3A" w14:textId="77777777" w:rsidR="00DB0F75" w:rsidRDefault="00AD08E0">
            <w:pPr>
              <w:jc w:val="center"/>
            </w:pPr>
            <w:r>
              <w:t>数据来源</w:t>
            </w:r>
          </w:p>
        </w:tc>
      </w:tr>
      <w:tr w:rsidR="00DB0F75" w14:paraId="11ECA17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243230B" w14:textId="77777777" w:rsidR="00DB0F75" w:rsidRDefault="00DB0F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4A42680" w14:textId="77777777" w:rsidR="00DB0F75" w:rsidRDefault="00AD08E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65DD9C" w14:textId="77777777" w:rsidR="00DB0F75" w:rsidRDefault="00AD08E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F36CBC" w14:textId="77777777" w:rsidR="00DB0F75" w:rsidRDefault="00AD08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9F3194" w14:textId="77777777" w:rsidR="00DB0F75" w:rsidRDefault="00AD08E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DC6F7" w14:textId="77777777" w:rsidR="00DB0F75" w:rsidRDefault="00AD08E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06E785" w14:textId="77777777" w:rsidR="00DB0F75" w:rsidRDefault="00DB0F75">
            <w:pPr>
              <w:jc w:val="center"/>
            </w:pPr>
          </w:p>
        </w:tc>
      </w:tr>
      <w:tr w:rsidR="00DB0F75" w14:paraId="1658382B" w14:textId="77777777">
        <w:trPr>
          <w:jc w:val="center"/>
        </w:trPr>
        <w:tc>
          <w:tcPr>
            <w:tcW w:w="2196" w:type="dxa"/>
            <w:vAlign w:val="center"/>
          </w:tcPr>
          <w:p w14:paraId="3DFB75B9" w14:textId="77777777" w:rsidR="00DB0F75" w:rsidRDefault="00AD08E0">
            <w:r>
              <w:t>水泥砂浆</w:t>
            </w:r>
          </w:p>
        </w:tc>
        <w:tc>
          <w:tcPr>
            <w:tcW w:w="1018" w:type="dxa"/>
            <w:vAlign w:val="center"/>
          </w:tcPr>
          <w:p w14:paraId="72E02115" w14:textId="77777777" w:rsidR="00DB0F75" w:rsidRDefault="00AD08E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B620B88" w14:textId="77777777" w:rsidR="00DB0F75" w:rsidRDefault="00AD08E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611F46" w14:textId="77777777" w:rsidR="00DB0F75" w:rsidRDefault="00AD08E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7F9831D" w14:textId="77777777" w:rsidR="00DB0F75" w:rsidRDefault="00AD08E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A27E2B3" w14:textId="77777777" w:rsidR="00DB0F75" w:rsidRDefault="00AD08E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730CDE9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11C253C4" w14:textId="77777777">
        <w:trPr>
          <w:jc w:val="center"/>
        </w:trPr>
        <w:tc>
          <w:tcPr>
            <w:tcW w:w="2196" w:type="dxa"/>
            <w:vAlign w:val="center"/>
          </w:tcPr>
          <w:p w14:paraId="516F78E6" w14:textId="77777777" w:rsidR="00DB0F75" w:rsidRDefault="00AD08E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7E00FF" w14:textId="77777777" w:rsidR="00DB0F75" w:rsidRDefault="00AD08E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8F910A0" w14:textId="77777777" w:rsidR="00DB0F75" w:rsidRDefault="00AD08E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5FFA9BD" w14:textId="77777777" w:rsidR="00DB0F75" w:rsidRDefault="00AD08E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C1F6273" w14:textId="77777777" w:rsidR="00DB0F75" w:rsidRDefault="00AD08E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B107E64" w14:textId="77777777" w:rsidR="00DB0F75" w:rsidRDefault="00AD08E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2CD870A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7A36F69B" w14:textId="77777777">
        <w:trPr>
          <w:jc w:val="center"/>
        </w:trPr>
        <w:tc>
          <w:tcPr>
            <w:tcW w:w="2196" w:type="dxa"/>
            <w:vAlign w:val="center"/>
          </w:tcPr>
          <w:p w14:paraId="67144477" w14:textId="77777777" w:rsidR="00DB0F75" w:rsidRDefault="00AD08E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F938743" w14:textId="77777777" w:rsidR="00DB0F75" w:rsidRDefault="00AD08E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9B8DCC0" w14:textId="77777777" w:rsidR="00DB0F75" w:rsidRDefault="00AD08E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3F96933" w14:textId="77777777" w:rsidR="00DB0F75" w:rsidRDefault="00AD08E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2458CE4" w14:textId="77777777" w:rsidR="00DB0F75" w:rsidRDefault="00AD08E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13AC59E" w14:textId="77777777" w:rsidR="00DB0F75" w:rsidRDefault="00AD08E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6BC207C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0D08A334" w14:textId="77777777">
        <w:trPr>
          <w:jc w:val="center"/>
        </w:trPr>
        <w:tc>
          <w:tcPr>
            <w:tcW w:w="2196" w:type="dxa"/>
            <w:vAlign w:val="center"/>
          </w:tcPr>
          <w:p w14:paraId="299F960A" w14:textId="77777777" w:rsidR="00DB0F75" w:rsidRDefault="00AD08E0">
            <w:r>
              <w:t>石灰砂浆</w:t>
            </w:r>
          </w:p>
        </w:tc>
        <w:tc>
          <w:tcPr>
            <w:tcW w:w="1018" w:type="dxa"/>
            <w:vAlign w:val="center"/>
          </w:tcPr>
          <w:p w14:paraId="6A4BCFAD" w14:textId="77777777" w:rsidR="00DB0F75" w:rsidRDefault="00AD08E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96B1C13" w14:textId="77777777" w:rsidR="00DB0F75" w:rsidRDefault="00AD08E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D210B40" w14:textId="77777777" w:rsidR="00DB0F75" w:rsidRDefault="00AD08E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7B963F4" w14:textId="77777777" w:rsidR="00DB0F75" w:rsidRDefault="00AD08E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E3C48FB" w14:textId="77777777" w:rsidR="00DB0F75" w:rsidRDefault="00AD08E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9C887A6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6F605646" w14:textId="77777777">
        <w:trPr>
          <w:jc w:val="center"/>
        </w:trPr>
        <w:tc>
          <w:tcPr>
            <w:tcW w:w="2196" w:type="dxa"/>
            <w:vAlign w:val="center"/>
          </w:tcPr>
          <w:p w14:paraId="1F69C8B3" w14:textId="77777777" w:rsidR="00DB0F75" w:rsidRDefault="00AD08E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454774" w14:textId="77777777" w:rsidR="00DB0F75" w:rsidRDefault="00AD08E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4D31178" w14:textId="77777777" w:rsidR="00DB0F75" w:rsidRDefault="00AD08E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0520AC0" w14:textId="77777777" w:rsidR="00DB0F75" w:rsidRDefault="00AD08E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6733FA5" w14:textId="77777777" w:rsidR="00DB0F75" w:rsidRDefault="00AD08E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E5D52E4" w14:textId="77777777" w:rsidR="00DB0F75" w:rsidRDefault="00AD08E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D41C646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3CCC2106" w14:textId="77777777">
        <w:trPr>
          <w:jc w:val="center"/>
        </w:trPr>
        <w:tc>
          <w:tcPr>
            <w:tcW w:w="2196" w:type="dxa"/>
            <w:vAlign w:val="center"/>
          </w:tcPr>
          <w:p w14:paraId="5DDABC61" w14:textId="77777777" w:rsidR="00DB0F75" w:rsidRDefault="00AD08E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2B79C64F" w14:textId="77777777" w:rsidR="00DB0F75" w:rsidRDefault="00AD08E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79B97BD8" w14:textId="77777777" w:rsidR="00DB0F75" w:rsidRDefault="00AD08E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BD101AE" w14:textId="77777777" w:rsidR="00DB0F75" w:rsidRDefault="00AD08E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C3A65EC" w14:textId="77777777" w:rsidR="00DB0F75" w:rsidRDefault="00AD08E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764F649" w14:textId="77777777" w:rsidR="00DB0F75" w:rsidRDefault="00AD08E0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2749298F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077E7135" w14:textId="77777777">
        <w:trPr>
          <w:jc w:val="center"/>
        </w:trPr>
        <w:tc>
          <w:tcPr>
            <w:tcW w:w="2196" w:type="dxa"/>
            <w:vAlign w:val="center"/>
          </w:tcPr>
          <w:p w14:paraId="7E1BC75B" w14:textId="77777777" w:rsidR="00DB0F75" w:rsidRDefault="00AD08E0">
            <w:r>
              <w:t>铝板</w:t>
            </w:r>
          </w:p>
        </w:tc>
        <w:tc>
          <w:tcPr>
            <w:tcW w:w="1018" w:type="dxa"/>
            <w:vAlign w:val="center"/>
          </w:tcPr>
          <w:p w14:paraId="0ABBE8A5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030" w:type="dxa"/>
            <w:vAlign w:val="center"/>
          </w:tcPr>
          <w:p w14:paraId="65D8BBB6" w14:textId="77777777" w:rsidR="00DB0F75" w:rsidRDefault="00AD08E0">
            <w:pPr>
              <w:jc w:val="right"/>
            </w:pPr>
            <w:r>
              <w:t>191.000</w:t>
            </w:r>
          </w:p>
        </w:tc>
        <w:tc>
          <w:tcPr>
            <w:tcW w:w="848" w:type="dxa"/>
            <w:vAlign w:val="center"/>
          </w:tcPr>
          <w:p w14:paraId="46A610AE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BDABBB3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188" w:type="dxa"/>
            <w:vAlign w:val="center"/>
          </w:tcPr>
          <w:p w14:paraId="415FAFB9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516" w:type="dxa"/>
            <w:vAlign w:val="center"/>
          </w:tcPr>
          <w:p w14:paraId="0EE5230D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3FC51585" w14:textId="77777777">
        <w:trPr>
          <w:jc w:val="center"/>
        </w:trPr>
        <w:tc>
          <w:tcPr>
            <w:tcW w:w="2196" w:type="dxa"/>
            <w:vAlign w:val="center"/>
          </w:tcPr>
          <w:p w14:paraId="18C9BCAC" w14:textId="77777777" w:rsidR="00DB0F75" w:rsidRDefault="00AD08E0">
            <w:r>
              <w:t>钢板</w:t>
            </w:r>
          </w:p>
        </w:tc>
        <w:tc>
          <w:tcPr>
            <w:tcW w:w="1018" w:type="dxa"/>
            <w:vAlign w:val="center"/>
          </w:tcPr>
          <w:p w14:paraId="0E57D1BA" w14:textId="77777777" w:rsidR="00DB0F75" w:rsidRDefault="00AD08E0">
            <w:pPr>
              <w:jc w:val="right"/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5A158BBC" w14:textId="77777777" w:rsidR="00DB0F75" w:rsidRDefault="00AD08E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79E89DC" w14:textId="77777777" w:rsidR="00DB0F75" w:rsidRDefault="00AD08E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681B793D" w14:textId="77777777" w:rsidR="00DB0F75" w:rsidRDefault="00AD08E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0106FB78" w14:textId="77777777" w:rsidR="00DB0F75" w:rsidRDefault="00AD08E0">
            <w:pPr>
              <w:jc w:val="right"/>
            </w:pPr>
            <w:r>
              <w:t>0.0005</w:t>
            </w:r>
          </w:p>
        </w:tc>
        <w:tc>
          <w:tcPr>
            <w:tcW w:w="1516" w:type="dxa"/>
            <w:vAlign w:val="center"/>
          </w:tcPr>
          <w:p w14:paraId="03E9EA10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30C25A5C" w14:textId="77777777">
        <w:trPr>
          <w:jc w:val="center"/>
        </w:trPr>
        <w:tc>
          <w:tcPr>
            <w:tcW w:w="2196" w:type="dxa"/>
            <w:vAlign w:val="center"/>
          </w:tcPr>
          <w:p w14:paraId="06D76D03" w14:textId="77777777" w:rsidR="00DB0F75" w:rsidRDefault="00AD08E0">
            <w:r>
              <w:t>玻璃棉</w:t>
            </w:r>
          </w:p>
        </w:tc>
        <w:tc>
          <w:tcPr>
            <w:tcW w:w="1018" w:type="dxa"/>
            <w:vAlign w:val="center"/>
          </w:tcPr>
          <w:p w14:paraId="117DD094" w14:textId="77777777" w:rsidR="00DB0F75" w:rsidRDefault="00AD08E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22B771FE" w14:textId="77777777" w:rsidR="00DB0F75" w:rsidRDefault="00AD08E0">
            <w:pPr>
              <w:jc w:val="right"/>
            </w:pPr>
            <w:r>
              <w:t>0.553</w:t>
            </w:r>
          </w:p>
        </w:tc>
        <w:tc>
          <w:tcPr>
            <w:tcW w:w="848" w:type="dxa"/>
            <w:vAlign w:val="center"/>
          </w:tcPr>
          <w:p w14:paraId="729CE7E6" w14:textId="77777777" w:rsidR="00DB0F75" w:rsidRDefault="00AD08E0">
            <w:pPr>
              <w:jc w:val="right"/>
            </w:pPr>
            <w:r>
              <w:t>240.0</w:t>
            </w:r>
          </w:p>
        </w:tc>
        <w:tc>
          <w:tcPr>
            <w:tcW w:w="1018" w:type="dxa"/>
            <w:vAlign w:val="center"/>
          </w:tcPr>
          <w:p w14:paraId="08795F77" w14:textId="77777777" w:rsidR="00DB0F75" w:rsidRDefault="00AD08E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335003EA" w14:textId="77777777" w:rsidR="00DB0F75" w:rsidRDefault="00AD08E0">
            <w:pPr>
              <w:jc w:val="right"/>
            </w:pPr>
            <w:r>
              <w:t>0.4875</w:t>
            </w:r>
          </w:p>
        </w:tc>
        <w:tc>
          <w:tcPr>
            <w:tcW w:w="1516" w:type="dxa"/>
            <w:vAlign w:val="center"/>
          </w:tcPr>
          <w:p w14:paraId="1FB2FDE1" w14:textId="77777777" w:rsidR="00DB0F75" w:rsidRDefault="00AD08E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0F75" w14:paraId="4D30BE70" w14:textId="77777777">
        <w:trPr>
          <w:jc w:val="center"/>
        </w:trPr>
        <w:tc>
          <w:tcPr>
            <w:tcW w:w="2196" w:type="dxa"/>
            <w:vAlign w:val="center"/>
          </w:tcPr>
          <w:p w14:paraId="2B11490D" w14:textId="77777777" w:rsidR="00DB0F75" w:rsidRDefault="00AD08E0">
            <w:r>
              <w:t>SBS</w:t>
            </w:r>
            <w:r>
              <w:t>聚酯</w:t>
            </w:r>
            <w:proofErr w:type="gramStart"/>
            <w:r>
              <w:t>胎</w:t>
            </w:r>
            <w:proofErr w:type="gram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12C3217" w14:textId="77777777" w:rsidR="00DB0F75" w:rsidRDefault="00AD08E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78A894E" w14:textId="77777777" w:rsidR="00DB0F75" w:rsidRDefault="00AD08E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8C22CDD" w14:textId="77777777" w:rsidR="00DB0F75" w:rsidRDefault="00AD08E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C3FBE41" w14:textId="77777777" w:rsidR="00DB0F75" w:rsidRDefault="00AD08E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54727E48" w14:textId="77777777" w:rsidR="00DB0F75" w:rsidRDefault="00AD08E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763729D" w14:textId="77777777" w:rsidR="00DB0F75" w:rsidRDefault="00AD08E0">
            <w:r>
              <w:rPr>
                <w:sz w:val="18"/>
                <w:szCs w:val="18"/>
              </w:rPr>
              <w:t>DB34-T753-2007</w:t>
            </w:r>
          </w:p>
        </w:tc>
      </w:tr>
    </w:tbl>
    <w:p w14:paraId="62069A83" w14:textId="77777777" w:rsidR="00DB0F75" w:rsidRDefault="00AD08E0">
      <w:pPr>
        <w:pStyle w:val="2"/>
        <w:widowControl w:val="0"/>
        <w:rPr>
          <w:kern w:val="2"/>
        </w:rPr>
      </w:pPr>
      <w:bookmarkStart w:id="41" w:name="_Toc224857370"/>
      <w:r>
        <w:rPr>
          <w:rFonts w:hint="eastAsia"/>
          <w:kern w:val="2"/>
        </w:rPr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DB0F75" w14:paraId="6161D09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2628CE6" w14:textId="77777777" w:rsidR="00DB0F75" w:rsidRDefault="00AD08E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C43052" w14:textId="77777777" w:rsidR="00DB0F75" w:rsidRDefault="00AD08E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67E6852" w14:textId="77777777" w:rsidR="00DB0F75" w:rsidRDefault="00AD08E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A74E3E8" w14:textId="77777777" w:rsidR="00DB0F75" w:rsidRDefault="00AD08E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1583E7A" w14:textId="77777777" w:rsidR="00DB0F75" w:rsidRDefault="00AD08E0">
            <w:pPr>
              <w:jc w:val="center"/>
            </w:pPr>
            <w:r>
              <w:t>备注</w:t>
            </w:r>
          </w:p>
        </w:tc>
      </w:tr>
      <w:tr w:rsidR="00DB0F75" w14:paraId="608E83B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08D38CF" w14:textId="77777777" w:rsidR="00DB0F75" w:rsidRDefault="00DB0F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4C916E5" w14:textId="77777777" w:rsidR="00DB0F75" w:rsidRDefault="00AD08E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18023C9" w14:textId="77777777" w:rsidR="00DB0F75" w:rsidRDefault="00AD08E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5BE9BE18" w14:textId="77777777" w:rsidR="00DB0F75" w:rsidRDefault="00DB0F75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12E8419" w14:textId="77777777" w:rsidR="00DB0F75" w:rsidRDefault="00DB0F75">
            <w:pPr>
              <w:jc w:val="center"/>
            </w:pPr>
          </w:p>
        </w:tc>
      </w:tr>
      <w:tr w:rsidR="00DB0F75" w14:paraId="0FE2384C" w14:textId="77777777">
        <w:trPr>
          <w:jc w:val="center"/>
        </w:trPr>
        <w:tc>
          <w:tcPr>
            <w:tcW w:w="2196" w:type="dxa"/>
            <w:vAlign w:val="center"/>
          </w:tcPr>
          <w:p w14:paraId="565F7B50" w14:textId="77777777" w:rsidR="00DB0F75" w:rsidRDefault="00AD08E0">
            <w:r>
              <w:t>溶剂型改性沥青防水涂料</w:t>
            </w:r>
          </w:p>
        </w:tc>
        <w:tc>
          <w:tcPr>
            <w:tcW w:w="1018" w:type="dxa"/>
            <w:vAlign w:val="center"/>
          </w:tcPr>
          <w:p w14:paraId="280A8D9F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37E7D345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53A0D4FB" w14:textId="77777777" w:rsidR="00DB0F75" w:rsidRDefault="00AD08E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5C1795FF" w14:textId="77777777" w:rsidR="00DB0F75" w:rsidRDefault="00DB0F75">
            <w:pPr>
              <w:rPr>
                <w:sz w:val="18"/>
                <w:szCs w:val="18"/>
              </w:rPr>
            </w:pPr>
          </w:p>
        </w:tc>
      </w:tr>
    </w:tbl>
    <w:p w14:paraId="74967B38" w14:textId="77777777" w:rsidR="00DB0F75" w:rsidRDefault="00AD08E0">
      <w:pPr>
        <w:pStyle w:val="1"/>
        <w:widowControl w:val="0"/>
        <w:jc w:val="both"/>
        <w:rPr>
          <w:kern w:val="2"/>
          <w:szCs w:val="24"/>
        </w:rPr>
      </w:pPr>
      <w:bookmarkStart w:id="42" w:name="_Toc224857371"/>
      <w:r>
        <w:rPr>
          <w:rFonts w:hint="eastAsia"/>
          <w:kern w:val="2"/>
          <w:szCs w:val="24"/>
        </w:rPr>
        <w:lastRenderedPageBreak/>
        <w:t>围护结构做法简要说明</w:t>
      </w:r>
      <w:bookmarkEnd w:id="42"/>
    </w:p>
    <w:p w14:paraId="4C021BB6" w14:textId="77777777" w:rsidR="00DB0F75" w:rsidRDefault="00AD08E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普通铝合金窗框</w:t>
      </w:r>
      <w:r>
        <w:rPr>
          <w:rFonts w:hint="eastAsia"/>
          <w:color w:val="0000FF"/>
          <w:kern w:val="2"/>
          <w:szCs w:val="24"/>
          <w:lang w:val="en-US"/>
        </w:rPr>
        <w:t>+6mm</w:t>
      </w:r>
      <w:r>
        <w:rPr>
          <w:rFonts w:hint="eastAsia"/>
          <w:color w:val="0000FF"/>
          <w:kern w:val="2"/>
          <w:szCs w:val="24"/>
          <w:lang w:val="en-US"/>
        </w:rPr>
        <w:t>低透光</w:t>
      </w:r>
      <w:r>
        <w:rPr>
          <w:rFonts w:hint="eastAsia"/>
          <w:color w:val="0000FF"/>
          <w:kern w:val="2"/>
          <w:szCs w:val="24"/>
          <w:lang w:val="en-US"/>
        </w:rPr>
        <w:t>Low-E+12mm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07EE0570" w14:textId="77777777" w:rsidR="00DB0F75" w:rsidRDefault="00AD08E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kern w:val="2"/>
          <w:szCs w:val="24"/>
          <w:lang w:val="en-US"/>
        </w:rPr>
        <w:t>传热系数</w:t>
      </w:r>
      <w:r>
        <w:rPr>
          <w:rFonts w:hint="eastAsia"/>
          <w:kern w:val="2"/>
          <w:szCs w:val="24"/>
          <w:lang w:val="en-US"/>
        </w:rPr>
        <w:t>1.800W/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.K</w:t>
      </w:r>
      <w:r>
        <w:rPr>
          <w:rFonts w:hint="eastAsia"/>
          <w:kern w:val="2"/>
          <w:szCs w:val="24"/>
          <w:lang w:val="en-US"/>
        </w:rPr>
        <w:t>，窗太阳得热系数</w:t>
      </w:r>
      <w:r>
        <w:rPr>
          <w:rFonts w:hint="eastAsia"/>
          <w:kern w:val="2"/>
          <w:szCs w:val="24"/>
          <w:lang w:val="en-US"/>
        </w:rPr>
        <w:t>0.209</w:t>
      </w:r>
    </w:p>
    <w:p w14:paraId="515357E1" w14:textId="77777777" w:rsidR="00DB0F75" w:rsidRDefault="00AD08E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24857372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055F2371" w14:textId="77777777" w:rsidR="00DB0F75" w:rsidRDefault="00AD08E0">
      <w:pPr>
        <w:pStyle w:val="2"/>
        <w:widowControl w:val="0"/>
        <w:rPr>
          <w:kern w:val="2"/>
        </w:rPr>
      </w:pPr>
      <w:bookmarkStart w:id="44" w:name="_Toc224857373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B0F75" w14:paraId="677A81C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DDF4B37" w14:textId="77777777" w:rsidR="00DB0F75" w:rsidRDefault="00AD08E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A555A6A" w14:textId="77777777" w:rsidR="00DB0F75" w:rsidRDefault="00AD08E0">
            <w:r>
              <w:t>2635.08</w:t>
            </w:r>
          </w:p>
        </w:tc>
      </w:tr>
      <w:tr w:rsidR="00DB0F75" w14:paraId="77570FD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1D09C82" w14:textId="77777777" w:rsidR="00DB0F75" w:rsidRDefault="00AD08E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1B110770" w14:textId="77777777" w:rsidR="00DB0F75" w:rsidRDefault="00AD08E0">
            <w:r>
              <w:t>7999.10</w:t>
            </w:r>
          </w:p>
        </w:tc>
      </w:tr>
      <w:tr w:rsidR="00DB0F75" w14:paraId="06B146B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20818ED" w14:textId="77777777" w:rsidR="00DB0F75" w:rsidRDefault="00AD08E0">
            <w:r>
              <w:t>体形系数</w:t>
            </w:r>
          </w:p>
        </w:tc>
        <w:tc>
          <w:tcPr>
            <w:tcW w:w="6820" w:type="dxa"/>
            <w:vAlign w:val="center"/>
          </w:tcPr>
          <w:p w14:paraId="6BB12A51" w14:textId="77777777" w:rsidR="00DB0F75" w:rsidRDefault="00AD08E0">
            <w:r>
              <w:t>0.33</w:t>
            </w:r>
          </w:p>
        </w:tc>
      </w:tr>
    </w:tbl>
    <w:p w14:paraId="59F178B8" w14:textId="77777777" w:rsidR="00DB0F75" w:rsidRDefault="00AD08E0">
      <w:pPr>
        <w:pStyle w:val="2"/>
        <w:widowControl w:val="0"/>
        <w:rPr>
          <w:kern w:val="2"/>
        </w:rPr>
      </w:pPr>
      <w:bookmarkStart w:id="45" w:name="_Toc224857374"/>
      <w:r>
        <w:rPr>
          <w:rFonts w:hint="eastAsia"/>
          <w:kern w:val="2"/>
        </w:rPr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B0F75" w14:paraId="1C39B9A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FB1202F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92C6FC8" w14:textId="77777777" w:rsidR="00DB0F75" w:rsidRDefault="00AD08E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C93B26" w14:textId="77777777" w:rsidR="00DB0F75" w:rsidRDefault="00AD08E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EF0570" w14:textId="77777777" w:rsidR="00DB0F75" w:rsidRDefault="00AD08E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EB04AFE" w14:textId="77777777" w:rsidR="00DB0F75" w:rsidRDefault="00AD08E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DB0F75" w14:paraId="47C1F106" w14:textId="77777777">
        <w:trPr>
          <w:jc w:val="center"/>
        </w:trPr>
        <w:tc>
          <w:tcPr>
            <w:tcW w:w="882" w:type="dxa"/>
            <w:vAlign w:val="center"/>
          </w:tcPr>
          <w:p w14:paraId="6D952605" w14:textId="77777777" w:rsidR="00DB0F75" w:rsidRDefault="00AD08E0">
            <w:r>
              <w:t>1</w:t>
            </w:r>
          </w:p>
        </w:tc>
        <w:tc>
          <w:tcPr>
            <w:tcW w:w="1392" w:type="dxa"/>
            <w:vAlign w:val="center"/>
          </w:tcPr>
          <w:p w14:paraId="0DE0778B" w14:textId="77777777" w:rsidR="00DB0F75" w:rsidRDefault="00AD08E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756CE5C" w14:textId="77777777" w:rsidR="00DB0F75" w:rsidRDefault="00AD08E0">
            <w:pPr>
              <w:jc w:val="right"/>
            </w:pPr>
            <w:r>
              <w:t>1185.23</w:t>
            </w:r>
          </w:p>
        </w:tc>
        <w:tc>
          <w:tcPr>
            <w:tcW w:w="2263" w:type="dxa"/>
            <w:vAlign w:val="center"/>
          </w:tcPr>
          <w:p w14:paraId="58378878" w14:textId="77777777" w:rsidR="00DB0F75" w:rsidRDefault="00AD08E0">
            <w:pPr>
              <w:jc w:val="right"/>
            </w:pPr>
            <w:r>
              <w:t>1286.69</w:t>
            </w:r>
          </w:p>
        </w:tc>
        <w:tc>
          <w:tcPr>
            <w:tcW w:w="2530" w:type="dxa"/>
            <w:vAlign w:val="center"/>
          </w:tcPr>
          <w:p w14:paraId="657B56E8" w14:textId="77777777" w:rsidR="00DB0F75" w:rsidRDefault="00AD08E0">
            <w:pPr>
              <w:jc w:val="right"/>
            </w:pPr>
            <w:r>
              <w:t>3555.68</w:t>
            </w:r>
          </w:p>
        </w:tc>
      </w:tr>
      <w:tr w:rsidR="00DB0F75" w14:paraId="6453225D" w14:textId="77777777">
        <w:trPr>
          <w:jc w:val="center"/>
        </w:trPr>
        <w:tc>
          <w:tcPr>
            <w:tcW w:w="882" w:type="dxa"/>
            <w:vAlign w:val="center"/>
          </w:tcPr>
          <w:p w14:paraId="76485ED9" w14:textId="77777777" w:rsidR="00DB0F75" w:rsidRDefault="00AD08E0">
            <w:r>
              <w:t>2</w:t>
            </w:r>
          </w:p>
        </w:tc>
        <w:tc>
          <w:tcPr>
            <w:tcW w:w="1392" w:type="dxa"/>
            <w:vAlign w:val="center"/>
          </w:tcPr>
          <w:p w14:paraId="516BABB5" w14:textId="77777777" w:rsidR="00DB0F75" w:rsidRDefault="00AD08E0">
            <w:pPr>
              <w:jc w:val="right"/>
            </w:pPr>
            <w:r>
              <w:t>0.100</w:t>
            </w:r>
          </w:p>
        </w:tc>
        <w:tc>
          <w:tcPr>
            <w:tcW w:w="2263" w:type="dxa"/>
            <w:vAlign w:val="center"/>
          </w:tcPr>
          <w:p w14:paraId="2AA728C7" w14:textId="77777777" w:rsidR="00DB0F75" w:rsidRDefault="00AD08E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9D434F4" w14:textId="77777777" w:rsidR="00DB0F75" w:rsidRDefault="00AD08E0">
            <w:pPr>
              <w:jc w:val="right"/>
            </w:pPr>
            <w:r>
              <w:t>1348.39</w:t>
            </w:r>
          </w:p>
        </w:tc>
        <w:tc>
          <w:tcPr>
            <w:tcW w:w="2530" w:type="dxa"/>
            <w:vAlign w:val="center"/>
          </w:tcPr>
          <w:p w14:paraId="0D006C9B" w14:textId="77777777" w:rsidR="00DB0F75" w:rsidRDefault="00AD08E0">
            <w:pPr>
              <w:jc w:val="right"/>
            </w:pPr>
            <w:r>
              <w:t>4443.42</w:t>
            </w:r>
          </w:p>
        </w:tc>
      </w:tr>
      <w:tr w:rsidR="00DB0F75" w14:paraId="40928779" w14:textId="77777777">
        <w:trPr>
          <w:jc w:val="center"/>
        </w:trPr>
        <w:tc>
          <w:tcPr>
            <w:tcW w:w="882" w:type="dxa"/>
            <w:vAlign w:val="center"/>
          </w:tcPr>
          <w:p w14:paraId="645A427E" w14:textId="77777777" w:rsidR="00DB0F75" w:rsidRDefault="00AD08E0">
            <w:r>
              <w:t>合计</w:t>
            </w:r>
          </w:p>
        </w:tc>
        <w:tc>
          <w:tcPr>
            <w:tcW w:w="1392" w:type="dxa"/>
            <w:vAlign w:val="center"/>
          </w:tcPr>
          <w:p w14:paraId="75B5CD83" w14:textId="77777777" w:rsidR="00DB0F75" w:rsidRDefault="00AD08E0">
            <w:pPr>
              <w:jc w:val="right"/>
            </w:pPr>
            <w:r>
              <w:t>3.10</w:t>
            </w:r>
          </w:p>
        </w:tc>
        <w:tc>
          <w:tcPr>
            <w:tcW w:w="2263" w:type="dxa"/>
            <w:vAlign w:val="center"/>
          </w:tcPr>
          <w:p w14:paraId="5A9A1073" w14:textId="77777777" w:rsidR="00DB0F75" w:rsidRDefault="00AD08E0">
            <w:pPr>
              <w:jc w:val="right"/>
            </w:pPr>
            <w:r>
              <w:t>1185.23</w:t>
            </w:r>
          </w:p>
        </w:tc>
        <w:tc>
          <w:tcPr>
            <w:tcW w:w="2263" w:type="dxa"/>
            <w:vAlign w:val="center"/>
          </w:tcPr>
          <w:p w14:paraId="63760157" w14:textId="77777777" w:rsidR="00DB0F75" w:rsidRDefault="00AD08E0">
            <w:pPr>
              <w:jc w:val="right"/>
            </w:pPr>
            <w:r>
              <w:t>2635.08</w:t>
            </w:r>
          </w:p>
        </w:tc>
        <w:tc>
          <w:tcPr>
            <w:tcW w:w="2530" w:type="dxa"/>
            <w:vAlign w:val="center"/>
          </w:tcPr>
          <w:p w14:paraId="411E4038" w14:textId="77777777" w:rsidR="00DB0F75" w:rsidRDefault="00AD08E0">
            <w:pPr>
              <w:jc w:val="right"/>
            </w:pPr>
            <w:r>
              <w:t>7999.10</w:t>
            </w:r>
          </w:p>
        </w:tc>
      </w:tr>
    </w:tbl>
    <w:p w14:paraId="506412B5" w14:textId="77777777" w:rsidR="00DB0F75" w:rsidRDefault="00AD08E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24857375"/>
      <w:proofErr w:type="gramStart"/>
      <w:r>
        <w:rPr>
          <w:rFonts w:hint="eastAsia"/>
          <w:color w:val="000000"/>
          <w:kern w:val="2"/>
          <w:szCs w:val="24"/>
        </w:rPr>
        <w:t>窗墙比</w:t>
      </w:r>
      <w:bookmarkEnd w:id="46"/>
      <w:proofErr w:type="gramEnd"/>
    </w:p>
    <w:p w14:paraId="2A2E9D38" w14:textId="77777777" w:rsidR="00DB0F75" w:rsidRDefault="00AD08E0">
      <w:pPr>
        <w:pStyle w:val="2"/>
        <w:widowControl w:val="0"/>
        <w:rPr>
          <w:kern w:val="2"/>
        </w:rPr>
      </w:pPr>
      <w:bookmarkStart w:id="47" w:name="_Toc224857376"/>
      <w:proofErr w:type="gramStart"/>
      <w:r>
        <w:rPr>
          <w:rFonts w:hint="eastAsia"/>
          <w:kern w:val="2"/>
        </w:rPr>
        <w:t>窗墙比</w:t>
      </w:r>
      <w:bookmarkEnd w:id="47"/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B0F75" w14:paraId="00FCF6CA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95243A9" w14:textId="77777777" w:rsidR="00DB0F75" w:rsidRDefault="00AD08E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3FA8DD3" w14:textId="77777777" w:rsidR="00DB0F75" w:rsidRDefault="00AD08E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E1FB2E9" w14:textId="77777777" w:rsidR="00DB0F75" w:rsidRDefault="00AD08E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11F9DFE" w14:textId="77777777" w:rsidR="00DB0F75" w:rsidRDefault="00AD08E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4FCCACD" w14:textId="77777777" w:rsidR="00DB0F75" w:rsidRDefault="00AD08E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DB0F75" w14:paraId="390E6640" w14:textId="77777777">
        <w:trPr>
          <w:jc w:val="center"/>
        </w:trPr>
        <w:tc>
          <w:tcPr>
            <w:tcW w:w="1652" w:type="dxa"/>
            <w:vAlign w:val="center"/>
          </w:tcPr>
          <w:p w14:paraId="03944E78" w14:textId="77777777" w:rsidR="00DB0F75" w:rsidRDefault="00AD08E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6B931614" w14:textId="77777777" w:rsidR="00DB0F75" w:rsidRDefault="00AD08E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4C2E35B" w14:textId="77777777" w:rsidR="00DB0F75" w:rsidRDefault="00AD08E0">
            <w:pPr>
              <w:jc w:val="right"/>
            </w:pPr>
            <w:r>
              <w:t>10.95</w:t>
            </w:r>
          </w:p>
        </w:tc>
        <w:tc>
          <w:tcPr>
            <w:tcW w:w="2105" w:type="dxa"/>
            <w:vAlign w:val="center"/>
          </w:tcPr>
          <w:p w14:paraId="4398C571" w14:textId="77777777" w:rsidR="00DB0F75" w:rsidRDefault="00AD08E0">
            <w:pPr>
              <w:jc w:val="right"/>
            </w:pPr>
            <w:r>
              <w:t>725.71</w:t>
            </w:r>
          </w:p>
        </w:tc>
        <w:tc>
          <w:tcPr>
            <w:tcW w:w="1652" w:type="dxa"/>
            <w:vAlign w:val="center"/>
          </w:tcPr>
          <w:p w14:paraId="56DB6068" w14:textId="77777777" w:rsidR="00DB0F75" w:rsidRDefault="00AD08E0">
            <w:pPr>
              <w:jc w:val="right"/>
            </w:pPr>
            <w:r>
              <w:t>0.02</w:t>
            </w:r>
          </w:p>
        </w:tc>
      </w:tr>
      <w:tr w:rsidR="00DB0F75" w14:paraId="264BFDB3" w14:textId="77777777">
        <w:trPr>
          <w:jc w:val="center"/>
        </w:trPr>
        <w:tc>
          <w:tcPr>
            <w:tcW w:w="1652" w:type="dxa"/>
            <w:vAlign w:val="center"/>
          </w:tcPr>
          <w:p w14:paraId="78757160" w14:textId="77777777" w:rsidR="00DB0F75" w:rsidRDefault="00AD08E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4C8B5EB2" w14:textId="77777777" w:rsidR="00DB0F75" w:rsidRDefault="00AD08E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9BC9F05" w14:textId="77777777" w:rsidR="00DB0F75" w:rsidRDefault="00AD08E0">
            <w:pPr>
              <w:jc w:val="right"/>
            </w:pPr>
            <w:r>
              <w:t>11.31</w:t>
            </w:r>
          </w:p>
        </w:tc>
        <w:tc>
          <w:tcPr>
            <w:tcW w:w="2105" w:type="dxa"/>
            <w:vAlign w:val="center"/>
          </w:tcPr>
          <w:p w14:paraId="742D39D0" w14:textId="77777777" w:rsidR="00DB0F75" w:rsidRDefault="00AD08E0">
            <w:pPr>
              <w:jc w:val="right"/>
            </w:pPr>
            <w:r>
              <w:t>762.07</w:t>
            </w:r>
          </w:p>
        </w:tc>
        <w:tc>
          <w:tcPr>
            <w:tcW w:w="1652" w:type="dxa"/>
            <w:vAlign w:val="center"/>
          </w:tcPr>
          <w:p w14:paraId="060FC6D8" w14:textId="77777777" w:rsidR="00DB0F75" w:rsidRDefault="00AD08E0">
            <w:pPr>
              <w:jc w:val="right"/>
            </w:pPr>
            <w:r>
              <w:t>0.01</w:t>
            </w:r>
          </w:p>
        </w:tc>
      </w:tr>
    </w:tbl>
    <w:p w14:paraId="4C507C77" w14:textId="77777777" w:rsidR="00DB0F75" w:rsidRDefault="00AD08E0">
      <w:pPr>
        <w:pStyle w:val="2"/>
        <w:widowControl w:val="0"/>
        <w:rPr>
          <w:kern w:val="2"/>
        </w:rPr>
      </w:pPr>
      <w:bookmarkStart w:id="48" w:name="_Toc224857377"/>
      <w:r>
        <w:rPr>
          <w:rFonts w:hint="eastAsia"/>
          <w:kern w:val="2"/>
        </w:rPr>
        <w:t>外窗表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B0F75" w14:paraId="6CC39FCF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6C3C329" w14:textId="77777777" w:rsidR="00DB0F75" w:rsidRDefault="00AD08E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22E53E" w14:textId="77777777" w:rsidR="00DB0F75" w:rsidRDefault="00AD08E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C16432" w14:textId="77777777" w:rsidR="00DB0F75" w:rsidRDefault="00AD08E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E2DC8DB" w14:textId="77777777" w:rsidR="00DB0F75" w:rsidRDefault="00AD08E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D7F2240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1519690" w14:textId="77777777" w:rsidR="00DB0F75" w:rsidRDefault="00AD08E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09FDB0" w14:textId="77777777" w:rsidR="00DB0F75" w:rsidRDefault="00AD08E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560794" w14:textId="77777777" w:rsidR="00DB0F75" w:rsidRDefault="00AD08E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6D8CEA" w14:textId="77777777" w:rsidR="00DB0F75" w:rsidRDefault="00AD08E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B0F75" w14:paraId="4F64967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7D6A7E2" w14:textId="77777777" w:rsidR="00DB0F75" w:rsidRDefault="00AD08E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0F3614A" w14:textId="77777777" w:rsidR="00DB0F75" w:rsidRDefault="00AD08E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3E84C11" w14:textId="77777777" w:rsidR="00DB0F75" w:rsidRDefault="00AD08E0">
            <w:r>
              <w:t>C0908</w:t>
            </w:r>
          </w:p>
        </w:tc>
        <w:tc>
          <w:tcPr>
            <w:tcW w:w="1160" w:type="dxa"/>
            <w:vAlign w:val="center"/>
          </w:tcPr>
          <w:p w14:paraId="41BB0F81" w14:textId="77777777" w:rsidR="00DB0F75" w:rsidRDefault="00AD08E0">
            <w:pPr>
              <w:jc w:val="center"/>
            </w:pPr>
            <w:r>
              <w:t>0.86×0.84</w:t>
            </w:r>
          </w:p>
        </w:tc>
        <w:tc>
          <w:tcPr>
            <w:tcW w:w="962" w:type="dxa"/>
            <w:vAlign w:val="center"/>
          </w:tcPr>
          <w:p w14:paraId="404E8DD9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20A48A56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5BCA2D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5367FE62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31" w:type="dxa"/>
            <w:vMerge w:val="restart"/>
            <w:vAlign w:val="center"/>
          </w:tcPr>
          <w:p w14:paraId="5796CDDE" w14:textId="77777777" w:rsidR="00DB0F75" w:rsidRDefault="00AD08E0">
            <w:pPr>
              <w:jc w:val="right"/>
            </w:pPr>
            <w:r>
              <w:t>10.95</w:t>
            </w:r>
          </w:p>
        </w:tc>
      </w:tr>
      <w:tr w:rsidR="00DB0F75" w14:paraId="146686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EC29E4" w14:textId="77777777" w:rsidR="00DB0F75" w:rsidRDefault="00DB0F75"/>
        </w:tc>
        <w:tc>
          <w:tcPr>
            <w:tcW w:w="1018" w:type="dxa"/>
            <w:vMerge/>
            <w:vAlign w:val="center"/>
          </w:tcPr>
          <w:p w14:paraId="5F0FFC8C" w14:textId="77777777" w:rsidR="00DB0F75" w:rsidRDefault="00DB0F75"/>
        </w:tc>
        <w:tc>
          <w:tcPr>
            <w:tcW w:w="1165" w:type="dxa"/>
            <w:vAlign w:val="center"/>
          </w:tcPr>
          <w:p w14:paraId="03587635" w14:textId="77777777" w:rsidR="00DB0F75" w:rsidRDefault="00AD08E0">
            <w:r>
              <w:t>C1114</w:t>
            </w:r>
          </w:p>
        </w:tc>
        <w:tc>
          <w:tcPr>
            <w:tcW w:w="1160" w:type="dxa"/>
            <w:vAlign w:val="center"/>
          </w:tcPr>
          <w:p w14:paraId="73BB7F94" w14:textId="77777777" w:rsidR="00DB0F75" w:rsidRDefault="00AD08E0">
            <w:pPr>
              <w:jc w:val="center"/>
            </w:pPr>
            <w:r>
              <w:t>1.05×1.40</w:t>
            </w:r>
          </w:p>
        </w:tc>
        <w:tc>
          <w:tcPr>
            <w:tcW w:w="962" w:type="dxa"/>
            <w:vAlign w:val="center"/>
          </w:tcPr>
          <w:p w14:paraId="7B1A5709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3C89E14A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094B8D0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3482D0BD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131" w:type="dxa"/>
            <w:vMerge/>
            <w:vAlign w:val="center"/>
          </w:tcPr>
          <w:p w14:paraId="198EBFF3" w14:textId="77777777" w:rsidR="00DB0F75" w:rsidRDefault="00DB0F75"/>
        </w:tc>
      </w:tr>
      <w:tr w:rsidR="00DB0F75" w14:paraId="24C285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381458" w14:textId="77777777" w:rsidR="00DB0F75" w:rsidRDefault="00DB0F75"/>
        </w:tc>
        <w:tc>
          <w:tcPr>
            <w:tcW w:w="1018" w:type="dxa"/>
            <w:vMerge/>
            <w:vAlign w:val="center"/>
          </w:tcPr>
          <w:p w14:paraId="4E71536D" w14:textId="77777777" w:rsidR="00DB0F75" w:rsidRDefault="00DB0F75"/>
        </w:tc>
        <w:tc>
          <w:tcPr>
            <w:tcW w:w="1165" w:type="dxa"/>
            <w:vAlign w:val="center"/>
          </w:tcPr>
          <w:p w14:paraId="6C9A662B" w14:textId="77777777" w:rsidR="00DB0F75" w:rsidRDefault="00AD08E0">
            <w:r>
              <w:t>C1415</w:t>
            </w:r>
          </w:p>
        </w:tc>
        <w:tc>
          <w:tcPr>
            <w:tcW w:w="1160" w:type="dxa"/>
            <w:vAlign w:val="center"/>
          </w:tcPr>
          <w:p w14:paraId="7A4E7D33" w14:textId="77777777" w:rsidR="00DB0F75" w:rsidRDefault="00AD08E0">
            <w:pPr>
              <w:jc w:val="center"/>
            </w:pPr>
            <w:r>
              <w:t>1.36×1.47</w:t>
            </w:r>
          </w:p>
        </w:tc>
        <w:tc>
          <w:tcPr>
            <w:tcW w:w="962" w:type="dxa"/>
            <w:vAlign w:val="center"/>
          </w:tcPr>
          <w:p w14:paraId="3025F7DA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3BA23672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90F7B7E" w14:textId="77777777" w:rsidR="00DB0F75" w:rsidRDefault="00AD08E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420186F0" w14:textId="77777777" w:rsidR="00DB0F75" w:rsidRDefault="00AD08E0">
            <w:pPr>
              <w:jc w:val="right"/>
            </w:pPr>
            <w:r>
              <w:t>4.00</w:t>
            </w:r>
          </w:p>
        </w:tc>
        <w:tc>
          <w:tcPr>
            <w:tcW w:w="1131" w:type="dxa"/>
            <w:vMerge/>
            <w:vAlign w:val="center"/>
          </w:tcPr>
          <w:p w14:paraId="4FA269D2" w14:textId="77777777" w:rsidR="00DB0F75" w:rsidRDefault="00DB0F75"/>
        </w:tc>
      </w:tr>
      <w:tr w:rsidR="00DB0F75" w14:paraId="5C972F0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946550" w14:textId="77777777" w:rsidR="00DB0F75" w:rsidRDefault="00DB0F75"/>
        </w:tc>
        <w:tc>
          <w:tcPr>
            <w:tcW w:w="1018" w:type="dxa"/>
            <w:vMerge/>
            <w:vAlign w:val="center"/>
          </w:tcPr>
          <w:p w14:paraId="38FF855B" w14:textId="77777777" w:rsidR="00DB0F75" w:rsidRDefault="00DB0F75"/>
        </w:tc>
        <w:tc>
          <w:tcPr>
            <w:tcW w:w="1165" w:type="dxa"/>
            <w:vAlign w:val="center"/>
          </w:tcPr>
          <w:p w14:paraId="3DABBEFD" w14:textId="77777777" w:rsidR="00DB0F75" w:rsidRDefault="00AD08E0">
            <w:r>
              <w:t>C3804</w:t>
            </w:r>
          </w:p>
        </w:tc>
        <w:tc>
          <w:tcPr>
            <w:tcW w:w="1160" w:type="dxa"/>
            <w:vAlign w:val="center"/>
          </w:tcPr>
          <w:p w14:paraId="00CABBF7" w14:textId="77777777" w:rsidR="00DB0F75" w:rsidRDefault="00AD08E0">
            <w:pPr>
              <w:jc w:val="center"/>
            </w:pPr>
            <w:r>
              <w:t>3.87×0.42</w:t>
            </w:r>
          </w:p>
        </w:tc>
        <w:tc>
          <w:tcPr>
            <w:tcW w:w="962" w:type="dxa"/>
            <w:vAlign w:val="center"/>
          </w:tcPr>
          <w:p w14:paraId="7C99B437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2FA398BF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2792A8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33320482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31" w:type="dxa"/>
            <w:vMerge/>
            <w:vAlign w:val="center"/>
          </w:tcPr>
          <w:p w14:paraId="20E3C206" w14:textId="77777777" w:rsidR="00DB0F75" w:rsidRDefault="00DB0F75"/>
        </w:tc>
      </w:tr>
      <w:tr w:rsidR="00DB0F75" w14:paraId="6CD9915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F31680" w14:textId="77777777" w:rsidR="00DB0F75" w:rsidRDefault="00DB0F75"/>
        </w:tc>
        <w:tc>
          <w:tcPr>
            <w:tcW w:w="1018" w:type="dxa"/>
            <w:vMerge/>
            <w:vAlign w:val="center"/>
          </w:tcPr>
          <w:p w14:paraId="3EB2FDDF" w14:textId="77777777" w:rsidR="00DB0F75" w:rsidRDefault="00DB0F75"/>
        </w:tc>
        <w:tc>
          <w:tcPr>
            <w:tcW w:w="1165" w:type="dxa"/>
            <w:vAlign w:val="center"/>
          </w:tcPr>
          <w:p w14:paraId="73C237E3" w14:textId="77777777" w:rsidR="00DB0F75" w:rsidRDefault="00AD08E0">
            <w:r>
              <w:t>C3904</w:t>
            </w:r>
          </w:p>
        </w:tc>
        <w:tc>
          <w:tcPr>
            <w:tcW w:w="1160" w:type="dxa"/>
            <w:vAlign w:val="center"/>
          </w:tcPr>
          <w:p w14:paraId="7CE70489" w14:textId="77777777" w:rsidR="00DB0F75" w:rsidRDefault="00AD08E0">
            <w:pPr>
              <w:jc w:val="center"/>
            </w:pPr>
            <w:r>
              <w:t>3.87×0.42</w:t>
            </w:r>
          </w:p>
        </w:tc>
        <w:tc>
          <w:tcPr>
            <w:tcW w:w="962" w:type="dxa"/>
            <w:vAlign w:val="center"/>
          </w:tcPr>
          <w:p w14:paraId="45A5EC63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096A6C1B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C20EFD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79C5EF2D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31" w:type="dxa"/>
            <w:vMerge/>
            <w:vAlign w:val="center"/>
          </w:tcPr>
          <w:p w14:paraId="3975876F" w14:textId="77777777" w:rsidR="00DB0F75" w:rsidRDefault="00DB0F75"/>
        </w:tc>
      </w:tr>
      <w:tr w:rsidR="00DB0F75" w14:paraId="13295A6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1AA1657" w14:textId="77777777" w:rsidR="00DB0F75" w:rsidRDefault="00AD08E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2527F022" w14:textId="77777777" w:rsidR="00DB0F75" w:rsidRDefault="00AD08E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8340AD1" w14:textId="77777777" w:rsidR="00DB0F75" w:rsidRDefault="00AD08E0">
            <w:r>
              <w:t>C0908</w:t>
            </w:r>
          </w:p>
        </w:tc>
        <w:tc>
          <w:tcPr>
            <w:tcW w:w="1160" w:type="dxa"/>
            <w:vAlign w:val="center"/>
          </w:tcPr>
          <w:p w14:paraId="4F8FABD2" w14:textId="77777777" w:rsidR="00DB0F75" w:rsidRDefault="00AD08E0">
            <w:pPr>
              <w:jc w:val="center"/>
            </w:pPr>
            <w:r>
              <w:t>0.86×0.84</w:t>
            </w:r>
          </w:p>
        </w:tc>
        <w:tc>
          <w:tcPr>
            <w:tcW w:w="962" w:type="dxa"/>
            <w:vAlign w:val="center"/>
          </w:tcPr>
          <w:p w14:paraId="55BF8475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2F496F4C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F3F7494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30680D8F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31" w:type="dxa"/>
            <w:vMerge w:val="restart"/>
            <w:vAlign w:val="center"/>
          </w:tcPr>
          <w:p w14:paraId="22DCFED8" w14:textId="77777777" w:rsidR="00DB0F75" w:rsidRDefault="00AD08E0">
            <w:pPr>
              <w:jc w:val="right"/>
            </w:pPr>
            <w:r>
              <w:t>11.31</w:t>
            </w:r>
          </w:p>
        </w:tc>
      </w:tr>
      <w:tr w:rsidR="00DB0F75" w14:paraId="120320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7E8C52" w14:textId="77777777" w:rsidR="00DB0F75" w:rsidRDefault="00DB0F75"/>
        </w:tc>
        <w:tc>
          <w:tcPr>
            <w:tcW w:w="1018" w:type="dxa"/>
            <w:vMerge/>
            <w:vAlign w:val="center"/>
          </w:tcPr>
          <w:p w14:paraId="75D9EA45" w14:textId="77777777" w:rsidR="00DB0F75" w:rsidRDefault="00DB0F75"/>
        </w:tc>
        <w:tc>
          <w:tcPr>
            <w:tcW w:w="1165" w:type="dxa"/>
            <w:vAlign w:val="center"/>
          </w:tcPr>
          <w:p w14:paraId="43FD5A05" w14:textId="77777777" w:rsidR="00DB0F75" w:rsidRDefault="00AD08E0">
            <w:r>
              <w:t>C1114</w:t>
            </w:r>
          </w:p>
        </w:tc>
        <w:tc>
          <w:tcPr>
            <w:tcW w:w="1160" w:type="dxa"/>
            <w:vAlign w:val="center"/>
          </w:tcPr>
          <w:p w14:paraId="69733C85" w14:textId="77777777" w:rsidR="00DB0F75" w:rsidRDefault="00AD08E0">
            <w:pPr>
              <w:jc w:val="center"/>
            </w:pPr>
            <w:r>
              <w:t>1.05×1.40</w:t>
            </w:r>
          </w:p>
        </w:tc>
        <w:tc>
          <w:tcPr>
            <w:tcW w:w="962" w:type="dxa"/>
            <w:vAlign w:val="center"/>
          </w:tcPr>
          <w:p w14:paraId="04E597D5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76FE6DDD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9C9ACED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68FBBA77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131" w:type="dxa"/>
            <w:vMerge/>
            <w:vAlign w:val="center"/>
          </w:tcPr>
          <w:p w14:paraId="1C2D542E" w14:textId="77777777" w:rsidR="00DB0F75" w:rsidRDefault="00DB0F75"/>
        </w:tc>
      </w:tr>
      <w:tr w:rsidR="00DB0F75" w14:paraId="4A1E2D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F86821" w14:textId="77777777" w:rsidR="00DB0F75" w:rsidRDefault="00DB0F75"/>
        </w:tc>
        <w:tc>
          <w:tcPr>
            <w:tcW w:w="1018" w:type="dxa"/>
            <w:vMerge/>
            <w:vAlign w:val="center"/>
          </w:tcPr>
          <w:p w14:paraId="00BF74A9" w14:textId="77777777" w:rsidR="00DB0F75" w:rsidRDefault="00DB0F75"/>
        </w:tc>
        <w:tc>
          <w:tcPr>
            <w:tcW w:w="1165" w:type="dxa"/>
            <w:vAlign w:val="center"/>
          </w:tcPr>
          <w:p w14:paraId="4BEB337D" w14:textId="77777777" w:rsidR="00DB0F75" w:rsidRDefault="00AD08E0">
            <w:r>
              <w:t>C1713</w:t>
            </w:r>
          </w:p>
        </w:tc>
        <w:tc>
          <w:tcPr>
            <w:tcW w:w="1160" w:type="dxa"/>
            <w:vAlign w:val="center"/>
          </w:tcPr>
          <w:p w14:paraId="19230FD1" w14:textId="77777777" w:rsidR="00DB0F75" w:rsidRDefault="00AD08E0">
            <w:pPr>
              <w:jc w:val="center"/>
            </w:pPr>
            <w:r>
              <w:t>1.65×1.32</w:t>
            </w:r>
          </w:p>
        </w:tc>
        <w:tc>
          <w:tcPr>
            <w:tcW w:w="962" w:type="dxa"/>
            <w:vAlign w:val="center"/>
          </w:tcPr>
          <w:p w14:paraId="712275DA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52101D7C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F481076" w14:textId="77777777" w:rsidR="00DB0F75" w:rsidRDefault="00AD08E0"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 w14:paraId="1AAC66B8" w14:textId="77777777" w:rsidR="00DB0F75" w:rsidRDefault="00AD08E0">
            <w:pPr>
              <w:jc w:val="right"/>
            </w:pPr>
            <w:r>
              <w:t>4.36</w:t>
            </w:r>
          </w:p>
        </w:tc>
        <w:tc>
          <w:tcPr>
            <w:tcW w:w="1131" w:type="dxa"/>
            <w:vMerge/>
            <w:vAlign w:val="center"/>
          </w:tcPr>
          <w:p w14:paraId="62ED713D" w14:textId="77777777" w:rsidR="00DB0F75" w:rsidRDefault="00DB0F75"/>
        </w:tc>
      </w:tr>
      <w:tr w:rsidR="00DB0F75" w14:paraId="00C085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C5F50F" w14:textId="77777777" w:rsidR="00DB0F75" w:rsidRDefault="00DB0F75"/>
        </w:tc>
        <w:tc>
          <w:tcPr>
            <w:tcW w:w="1018" w:type="dxa"/>
            <w:vMerge/>
            <w:vAlign w:val="center"/>
          </w:tcPr>
          <w:p w14:paraId="7F56DF77" w14:textId="77777777" w:rsidR="00DB0F75" w:rsidRDefault="00DB0F75"/>
        </w:tc>
        <w:tc>
          <w:tcPr>
            <w:tcW w:w="1165" w:type="dxa"/>
            <w:vAlign w:val="center"/>
          </w:tcPr>
          <w:p w14:paraId="42C7E014" w14:textId="77777777" w:rsidR="00DB0F75" w:rsidRDefault="00AD08E0">
            <w:r>
              <w:t>C3804</w:t>
            </w:r>
          </w:p>
        </w:tc>
        <w:tc>
          <w:tcPr>
            <w:tcW w:w="1160" w:type="dxa"/>
            <w:vAlign w:val="center"/>
          </w:tcPr>
          <w:p w14:paraId="08EC35D0" w14:textId="77777777" w:rsidR="00DB0F75" w:rsidRDefault="00AD08E0">
            <w:pPr>
              <w:jc w:val="center"/>
            </w:pPr>
            <w:r>
              <w:t>3.87×0.42</w:t>
            </w:r>
          </w:p>
        </w:tc>
        <w:tc>
          <w:tcPr>
            <w:tcW w:w="962" w:type="dxa"/>
            <w:vAlign w:val="center"/>
          </w:tcPr>
          <w:p w14:paraId="68D9182B" w14:textId="77777777" w:rsidR="00DB0F75" w:rsidRDefault="00AD08E0">
            <w:r>
              <w:t>1</w:t>
            </w:r>
          </w:p>
        </w:tc>
        <w:tc>
          <w:tcPr>
            <w:tcW w:w="718" w:type="dxa"/>
            <w:vAlign w:val="center"/>
          </w:tcPr>
          <w:p w14:paraId="6B811EE2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8AA834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0963C682" w14:textId="77777777" w:rsidR="00DB0F75" w:rsidRDefault="00AD08E0">
            <w:pPr>
              <w:jc w:val="right"/>
            </w:pPr>
            <w:r>
              <w:t>3.29</w:t>
            </w:r>
          </w:p>
        </w:tc>
        <w:tc>
          <w:tcPr>
            <w:tcW w:w="1131" w:type="dxa"/>
            <w:vMerge/>
            <w:vAlign w:val="center"/>
          </w:tcPr>
          <w:p w14:paraId="53C3271E" w14:textId="77777777" w:rsidR="00DB0F75" w:rsidRDefault="00DB0F75"/>
        </w:tc>
      </w:tr>
    </w:tbl>
    <w:p w14:paraId="74BE7900" w14:textId="77777777" w:rsidR="00DB0F75" w:rsidRDefault="00AD08E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224857378"/>
      <w:r>
        <w:rPr>
          <w:rFonts w:hint="eastAsia"/>
          <w:color w:val="000000"/>
          <w:kern w:val="2"/>
          <w:szCs w:val="24"/>
        </w:rPr>
        <w:lastRenderedPageBreak/>
        <w:t>天窗</w:t>
      </w:r>
      <w:bookmarkEnd w:id="49"/>
    </w:p>
    <w:p w14:paraId="4A34F74D" w14:textId="77777777" w:rsidR="00DB0F75" w:rsidRDefault="00AD08E0">
      <w:pPr>
        <w:pStyle w:val="2"/>
        <w:widowControl w:val="0"/>
        <w:rPr>
          <w:kern w:val="2"/>
        </w:rPr>
      </w:pPr>
      <w:bookmarkStart w:id="50" w:name="_Toc224857379"/>
      <w:r>
        <w:rPr>
          <w:rFonts w:hint="eastAsia"/>
          <w:kern w:val="2"/>
        </w:rPr>
        <w:t>天窗屋顶比</w:t>
      </w:r>
      <w:bookmarkEnd w:id="50"/>
    </w:p>
    <w:p w14:paraId="6D00258E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AD9799" w14:textId="77777777" w:rsidR="00DB0F75" w:rsidRDefault="00AD08E0">
      <w:pPr>
        <w:pStyle w:val="2"/>
        <w:widowControl w:val="0"/>
        <w:rPr>
          <w:kern w:val="2"/>
        </w:rPr>
      </w:pPr>
      <w:bookmarkStart w:id="51" w:name="_Toc224857380"/>
      <w:r>
        <w:rPr>
          <w:rFonts w:hint="eastAsia"/>
          <w:kern w:val="2"/>
        </w:rPr>
        <w:t>天窗太阳得热系数</w:t>
      </w:r>
      <w:bookmarkEnd w:id="51"/>
    </w:p>
    <w:p w14:paraId="539D8858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8487E9" w14:textId="77777777" w:rsidR="00DB0F75" w:rsidRDefault="00AD08E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24857381"/>
      <w:r>
        <w:rPr>
          <w:rFonts w:hint="eastAsia"/>
          <w:color w:val="000000"/>
          <w:kern w:val="2"/>
          <w:szCs w:val="24"/>
        </w:rPr>
        <w:t>外窗</w:t>
      </w:r>
      <w:bookmarkEnd w:id="52"/>
    </w:p>
    <w:p w14:paraId="405EDDB8" w14:textId="77777777" w:rsidR="00DB0F75" w:rsidRDefault="00AD08E0">
      <w:pPr>
        <w:pStyle w:val="2"/>
        <w:widowControl w:val="0"/>
        <w:rPr>
          <w:kern w:val="2"/>
        </w:rPr>
      </w:pPr>
      <w:bookmarkStart w:id="53" w:name="_Toc224857382"/>
      <w:r>
        <w:rPr>
          <w:rFonts w:hint="eastAsia"/>
          <w:kern w:val="2"/>
        </w:rPr>
        <w:t>外窗构造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DB0F75" w14:paraId="283FD844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26CC126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13A9875" w14:textId="77777777" w:rsidR="00DB0F75" w:rsidRDefault="00AD08E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FF7AF8C" w14:textId="77777777" w:rsidR="00DB0F75" w:rsidRDefault="00AD08E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C166F32" w14:textId="77777777" w:rsidR="00DB0F75" w:rsidRDefault="00AD08E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3B482D7" w14:textId="77777777" w:rsidR="00DB0F75" w:rsidRDefault="00AD08E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F0C5C5A" w14:textId="77777777" w:rsidR="00DB0F75" w:rsidRDefault="00AD08E0">
            <w:pPr>
              <w:jc w:val="center"/>
            </w:pPr>
            <w:r>
              <w:t>可见光透射比</w:t>
            </w:r>
          </w:p>
        </w:tc>
      </w:tr>
      <w:tr w:rsidR="00DB0F75" w14:paraId="7FBBB73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4586DF0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F7E63BC" w14:textId="77777777" w:rsidR="00DB0F75" w:rsidRDefault="00AD08E0">
            <w:r>
              <w:t>普通铝合金窗框</w:t>
            </w:r>
            <w:r>
              <w:t>+6mm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EC4EB13" w14:textId="77777777" w:rsidR="00DB0F75" w:rsidRDefault="00AD08E0">
            <w:pPr>
              <w:jc w:val="center"/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137B388F" w14:textId="77777777" w:rsidR="00DB0F75" w:rsidRDefault="00AD08E0">
            <w:pPr>
              <w:jc w:val="center"/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793574C7" w14:textId="77777777" w:rsidR="00DB0F75" w:rsidRDefault="00AD08E0">
            <w:pPr>
              <w:jc w:val="center"/>
            </w:pPr>
            <w:r>
              <w:t>0.21</w:t>
            </w:r>
          </w:p>
        </w:tc>
        <w:tc>
          <w:tcPr>
            <w:tcW w:w="2031" w:type="dxa"/>
            <w:vAlign w:val="center"/>
          </w:tcPr>
          <w:p w14:paraId="12CDE44A" w14:textId="77777777" w:rsidR="00DB0F75" w:rsidRDefault="00AD08E0">
            <w:pPr>
              <w:jc w:val="center"/>
            </w:pPr>
            <w:r>
              <w:t>0.350</w:t>
            </w:r>
          </w:p>
        </w:tc>
      </w:tr>
      <w:tr w:rsidR="00DB0F75" w14:paraId="73DBBE1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F715628" w14:textId="77777777" w:rsidR="00DB0F75" w:rsidRDefault="00DB0F75"/>
        </w:tc>
        <w:tc>
          <w:tcPr>
            <w:tcW w:w="2943" w:type="dxa"/>
            <w:vMerge/>
            <w:vAlign w:val="center"/>
          </w:tcPr>
          <w:p w14:paraId="1A0322F6" w14:textId="77777777" w:rsidR="00DB0F75" w:rsidRDefault="00DB0F7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560F676" w14:textId="77777777" w:rsidR="00DB0F75" w:rsidRDefault="00AD08E0">
            <w:pPr>
              <w:jc w:val="center"/>
            </w:pPr>
            <w:r>
              <w:t>窗编号</w:t>
            </w:r>
          </w:p>
        </w:tc>
      </w:tr>
      <w:tr w:rsidR="00DB0F75" w14:paraId="5146817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0188585" w14:textId="77777777" w:rsidR="00DB0F75" w:rsidRDefault="00DB0F75"/>
        </w:tc>
        <w:tc>
          <w:tcPr>
            <w:tcW w:w="2943" w:type="dxa"/>
            <w:vMerge/>
            <w:vAlign w:val="center"/>
          </w:tcPr>
          <w:p w14:paraId="57C7213F" w14:textId="77777777" w:rsidR="00DB0F75" w:rsidRDefault="00DB0F75"/>
        </w:tc>
        <w:tc>
          <w:tcPr>
            <w:tcW w:w="5595" w:type="dxa"/>
            <w:gridSpan w:val="4"/>
            <w:vAlign w:val="center"/>
          </w:tcPr>
          <w:p w14:paraId="0D53573D" w14:textId="77777777" w:rsidR="00DB0F75" w:rsidRDefault="00AD08E0">
            <w:r>
              <w:t>C0908</w:t>
            </w:r>
            <w:r>
              <w:t>，</w:t>
            </w:r>
            <w:r>
              <w:t>C1114</w:t>
            </w:r>
            <w:r>
              <w:t>，</w:t>
            </w:r>
            <w:r>
              <w:t>C1415</w:t>
            </w:r>
            <w:r>
              <w:t>，</w:t>
            </w:r>
            <w:r>
              <w:t>C3804</w:t>
            </w:r>
            <w:r>
              <w:t>，</w:t>
            </w:r>
            <w:r>
              <w:t>C3904</w:t>
            </w:r>
            <w:r>
              <w:t>，</w:t>
            </w:r>
            <w:r>
              <w:t>C1713</w:t>
            </w:r>
          </w:p>
        </w:tc>
      </w:tr>
      <w:tr w:rsidR="00DB0F75" w14:paraId="237BD8E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8E1CF48" w14:textId="77777777" w:rsidR="00DB0F75" w:rsidRDefault="00DB0F75"/>
        </w:tc>
        <w:tc>
          <w:tcPr>
            <w:tcW w:w="8538" w:type="dxa"/>
            <w:gridSpan w:val="5"/>
            <w:vAlign w:val="center"/>
          </w:tcPr>
          <w:p w14:paraId="29D9CC35" w14:textId="77777777" w:rsidR="00DB0F75" w:rsidRDefault="00DB0F75"/>
        </w:tc>
      </w:tr>
    </w:tbl>
    <w:p w14:paraId="613E0DD5" w14:textId="77777777" w:rsidR="00DB0F75" w:rsidRDefault="00AD08E0">
      <w:pPr>
        <w:pStyle w:val="2"/>
        <w:widowControl w:val="0"/>
        <w:rPr>
          <w:kern w:val="2"/>
        </w:rPr>
      </w:pPr>
      <w:bookmarkStart w:id="54" w:name="_Toc224857383"/>
      <w:r>
        <w:rPr>
          <w:rFonts w:hint="eastAsia"/>
          <w:kern w:val="2"/>
        </w:rPr>
        <w:t>外遮阳类型</w:t>
      </w:r>
      <w:bookmarkEnd w:id="54"/>
    </w:p>
    <w:p w14:paraId="24A58962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7D9448BE" w14:textId="77777777" w:rsidR="00DB0F75" w:rsidRDefault="00AD08E0">
      <w:pPr>
        <w:pStyle w:val="2"/>
        <w:widowControl w:val="0"/>
        <w:rPr>
          <w:kern w:val="2"/>
        </w:rPr>
      </w:pPr>
      <w:bookmarkStart w:id="55" w:name="_Toc224857384"/>
      <w:r>
        <w:rPr>
          <w:rFonts w:hint="eastAsia"/>
          <w:kern w:val="2"/>
        </w:rPr>
        <w:t>平均传热系数</w:t>
      </w:r>
      <w:bookmarkEnd w:id="55"/>
    </w:p>
    <w:p w14:paraId="3CB7A08D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B97210E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FDBFC24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564B3D7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0F75" w14:paraId="3DFE6FE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35412E1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64F810" w14:textId="77777777" w:rsidR="00DB0F75" w:rsidRDefault="00AD08E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8D4BBE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9F67E7" w14:textId="77777777" w:rsidR="00DB0F75" w:rsidRDefault="00AD08E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1E561" w14:textId="77777777" w:rsidR="00DB0F75" w:rsidRDefault="00AD08E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A999A0" w14:textId="77777777" w:rsidR="00DB0F75" w:rsidRDefault="00AD08E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774B71" w14:textId="77777777" w:rsidR="00DB0F75" w:rsidRDefault="00AD08E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6105C" w14:textId="77777777" w:rsidR="00DB0F75" w:rsidRDefault="00AD08E0">
            <w:pPr>
              <w:jc w:val="center"/>
            </w:pPr>
            <w:r>
              <w:t>传热系数</w:t>
            </w:r>
          </w:p>
        </w:tc>
      </w:tr>
      <w:tr w:rsidR="00DB0F75" w14:paraId="0B4A7300" w14:textId="77777777">
        <w:trPr>
          <w:jc w:val="center"/>
        </w:trPr>
        <w:tc>
          <w:tcPr>
            <w:tcW w:w="1013" w:type="dxa"/>
            <w:vAlign w:val="center"/>
          </w:tcPr>
          <w:p w14:paraId="651748D4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51E666" w14:textId="77777777" w:rsidR="00DB0F75" w:rsidRDefault="00AD08E0">
            <w:r>
              <w:t>C0908</w:t>
            </w:r>
          </w:p>
        </w:tc>
        <w:tc>
          <w:tcPr>
            <w:tcW w:w="1188" w:type="dxa"/>
            <w:vAlign w:val="center"/>
          </w:tcPr>
          <w:p w14:paraId="6600BAC8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0A81CB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221B3E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1A7BF2D7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201FE95D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34864AA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0C5BF104" w14:textId="77777777">
        <w:trPr>
          <w:jc w:val="center"/>
        </w:trPr>
        <w:tc>
          <w:tcPr>
            <w:tcW w:w="1013" w:type="dxa"/>
            <w:vAlign w:val="center"/>
          </w:tcPr>
          <w:p w14:paraId="422A850B" w14:textId="77777777" w:rsidR="00DB0F75" w:rsidRDefault="00AD08E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3ED0BF" w14:textId="77777777" w:rsidR="00DB0F75" w:rsidRDefault="00AD08E0">
            <w:r>
              <w:t>C1114</w:t>
            </w:r>
          </w:p>
        </w:tc>
        <w:tc>
          <w:tcPr>
            <w:tcW w:w="1188" w:type="dxa"/>
            <w:vAlign w:val="center"/>
          </w:tcPr>
          <w:p w14:paraId="28DB3788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EE37E4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E31DB6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78F7C0EE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53B1674A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7D47366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0E0762A9" w14:textId="77777777">
        <w:trPr>
          <w:jc w:val="center"/>
        </w:trPr>
        <w:tc>
          <w:tcPr>
            <w:tcW w:w="1013" w:type="dxa"/>
            <w:vAlign w:val="center"/>
          </w:tcPr>
          <w:p w14:paraId="3E39DB94" w14:textId="77777777" w:rsidR="00DB0F75" w:rsidRDefault="00AD08E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CA98E4A" w14:textId="77777777" w:rsidR="00DB0F75" w:rsidRDefault="00AD08E0">
            <w:r>
              <w:t>C1415</w:t>
            </w:r>
          </w:p>
        </w:tc>
        <w:tc>
          <w:tcPr>
            <w:tcW w:w="1188" w:type="dxa"/>
            <w:vAlign w:val="center"/>
          </w:tcPr>
          <w:p w14:paraId="1FC47857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4951B5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D07E1F" w14:textId="77777777" w:rsidR="00DB0F75" w:rsidRDefault="00AD08E0">
            <w:pPr>
              <w:jc w:val="right"/>
            </w:pPr>
            <w:r>
              <w:t>2.00</w:t>
            </w:r>
          </w:p>
        </w:tc>
        <w:tc>
          <w:tcPr>
            <w:tcW w:w="1188" w:type="dxa"/>
            <w:vAlign w:val="center"/>
          </w:tcPr>
          <w:p w14:paraId="3B833E48" w14:textId="77777777" w:rsidR="00DB0F75" w:rsidRDefault="00AD08E0">
            <w:pPr>
              <w:jc w:val="right"/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34F933E3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7485C3D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370CFE56" w14:textId="77777777">
        <w:trPr>
          <w:jc w:val="center"/>
        </w:trPr>
        <w:tc>
          <w:tcPr>
            <w:tcW w:w="1013" w:type="dxa"/>
            <w:vAlign w:val="center"/>
          </w:tcPr>
          <w:p w14:paraId="4C60A058" w14:textId="77777777" w:rsidR="00DB0F75" w:rsidRDefault="00AD08E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1F43D97" w14:textId="77777777" w:rsidR="00DB0F75" w:rsidRDefault="00AD08E0">
            <w:r>
              <w:t>C3804</w:t>
            </w:r>
          </w:p>
        </w:tc>
        <w:tc>
          <w:tcPr>
            <w:tcW w:w="1188" w:type="dxa"/>
            <w:vAlign w:val="center"/>
          </w:tcPr>
          <w:p w14:paraId="01EB99BC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756689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EB7A2E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88" w:type="dxa"/>
            <w:vAlign w:val="center"/>
          </w:tcPr>
          <w:p w14:paraId="04BAEA1E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88" w:type="dxa"/>
            <w:vAlign w:val="center"/>
          </w:tcPr>
          <w:p w14:paraId="11B4253E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70572AC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15AFB282" w14:textId="77777777">
        <w:trPr>
          <w:jc w:val="center"/>
        </w:trPr>
        <w:tc>
          <w:tcPr>
            <w:tcW w:w="1013" w:type="dxa"/>
            <w:vAlign w:val="center"/>
          </w:tcPr>
          <w:p w14:paraId="0885F885" w14:textId="77777777" w:rsidR="00DB0F75" w:rsidRDefault="00AD08E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69BC08A" w14:textId="77777777" w:rsidR="00DB0F75" w:rsidRDefault="00AD08E0">
            <w:r>
              <w:t>C3904</w:t>
            </w:r>
          </w:p>
        </w:tc>
        <w:tc>
          <w:tcPr>
            <w:tcW w:w="1188" w:type="dxa"/>
            <w:vAlign w:val="center"/>
          </w:tcPr>
          <w:p w14:paraId="703626C7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7A866B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83A6E4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88" w:type="dxa"/>
            <w:vAlign w:val="center"/>
          </w:tcPr>
          <w:p w14:paraId="38A64182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88" w:type="dxa"/>
            <w:vAlign w:val="center"/>
          </w:tcPr>
          <w:p w14:paraId="5D2BF968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B0BFB2C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125F51A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05FF1E2" w14:textId="77777777" w:rsidR="00DB0F75" w:rsidRDefault="00AD08E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CF179C" w14:textId="77777777" w:rsidR="00DB0F75" w:rsidRDefault="00AD08E0">
            <w:pPr>
              <w:jc w:val="right"/>
            </w:pPr>
            <w:r>
              <w:t>10.95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2C99177" w14:textId="77777777" w:rsidR="00DB0F75" w:rsidRDefault="00AD08E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DE5B3E" w14:textId="77777777" w:rsidR="00DB0F75" w:rsidRDefault="00AD08E0">
            <w:pPr>
              <w:jc w:val="right"/>
            </w:pPr>
            <w:r>
              <w:t>1.800</w:t>
            </w:r>
          </w:p>
        </w:tc>
      </w:tr>
    </w:tbl>
    <w:p w14:paraId="6DCB9435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601A5B9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0F75" w14:paraId="3CC93F8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83F7668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AE6992" w14:textId="77777777" w:rsidR="00DB0F75" w:rsidRDefault="00AD08E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14CE31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72AEE" w14:textId="77777777" w:rsidR="00DB0F75" w:rsidRDefault="00AD08E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6D37D" w14:textId="77777777" w:rsidR="00DB0F75" w:rsidRDefault="00AD08E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C32E3" w14:textId="77777777" w:rsidR="00DB0F75" w:rsidRDefault="00AD08E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58E517" w14:textId="77777777" w:rsidR="00DB0F75" w:rsidRDefault="00AD08E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5966CA" w14:textId="77777777" w:rsidR="00DB0F75" w:rsidRDefault="00AD08E0">
            <w:pPr>
              <w:jc w:val="center"/>
            </w:pPr>
            <w:r>
              <w:t>传热系数</w:t>
            </w:r>
          </w:p>
        </w:tc>
      </w:tr>
      <w:tr w:rsidR="00DB0F75" w14:paraId="22420B4F" w14:textId="77777777">
        <w:trPr>
          <w:jc w:val="center"/>
        </w:trPr>
        <w:tc>
          <w:tcPr>
            <w:tcW w:w="1013" w:type="dxa"/>
            <w:vAlign w:val="center"/>
          </w:tcPr>
          <w:p w14:paraId="0F9615E7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D2F0D3" w14:textId="77777777" w:rsidR="00DB0F75" w:rsidRDefault="00AD08E0">
            <w:r>
              <w:t>C0908</w:t>
            </w:r>
          </w:p>
        </w:tc>
        <w:tc>
          <w:tcPr>
            <w:tcW w:w="1188" w:type="dxa"/>
            <w:vAlign w:val="center"/>
          </w:tcPr>
          <w:p w14:paraId="366D8114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FDBF79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A74B51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13012B69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2EEB0B7A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A2400DE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50D3F601" w14:textId="77777777">
        <w:trPr>
          <w:jc w:val="center"/>
        </w:trPr>
        <w:tc>
          <w:tcPr>
            <w:tcW w:w="1013" w:type="dxa"/>
            <w:vAlign w:val="center"/>
          </w:tcPr>
          <w:p w14:paraId="5AB89430" w14:textId="77777777" w:rsidR="00DB0F75" w:rsidRDefault="00AD08E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619E201" w14:textId="77777777" w:rsidR="00DB0F75" w:rsidRDefault="00AD08E0">
            <w:r>
              <w:t>C1114</w:t>
            </w:r>
          </w:p>
        </w:tc>
        <w:tc>
          <w:tcPr>
            <w:tcW w:w="1188" w:type="dxa"/>
            <w:vAlign w:val="center"/>
          </w:tcPr>
          <w:p w14:paraId="5A004822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C1F49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A912AE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1B3E6AEA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44985458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2E89CCC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3BF2CB2C" w14:textId="77777777">
        <w:trPr>
          <w:jc w:val="center"/>
        </w:trPr>
        <w:tc>
          <w:tcPr>
            <w:tcW w:w="1013" w:type="dxa"/>
            <w:vAlign w:val="center"/>
          </w:tcPr>
          <w:p w14:paraId="6E917188" w14:textId="77777777" w:rsidR="00DB0F75" w:rsidRDefault="00AD08E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CBD6132" w14:textId="77777777" w:rsidR="00DB0F75" w:rsidRDefault="00AD08E0">
            <w:r>
              <w:t>C1713</w:t>
            </w:r>
          </w:p>
        </w:tc>
        <w:tc>
          <w:tcPr>
            <w:tcW w:w="1188" w:type="dxa"/>
            <w:vAlign w:val="center"/>
          </w:tcPr>
          <w:p w14:paraId="68469F7E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6186ED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82305A" w14:textId="77777777" w:rsidR="00DB0F75" w:rsidRDefault="00AD08E0">
            <w:pPr>
              <w:jc w:val="right"/>
            </w:pPr>
            <w:r>
              <w:t>2.18</w:t>
            </w:r>
          </w:p>
        </w:tc>
        <w:tc>
          <w:tcPr>
            <w:tcW w:w="1188" w:type="dxa"/>
            <w:vAlign w:val="center"/>
          </w:tcPr>
          <w:p w14:paraId="2D85C915" w14:textId="77777777" w:rsidR="00DB0F75" w:rsidRDefault="00AD08E0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14:paraId="0080030C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A01A3B9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23A12EE4" w14:textId="77777777">
        <w:trPr>
          <w:jc w:val="center"/>
        </w:trPr>
        <w:tc>
          <w:tcPr>
            <w:tcW w:w="1013" w:type="dxa"/>
            <w:vAlign w:val="center"/>
          </w:tcPr>
          <w:p w14:paraId="6C69298E" w14:textId="77777777" w:rsidR="00DB0F75" w:rsidRDefault="00AD08E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96C0CDF" w14:textId="77777777" w:rsidR="00DB0F75" w:rsidRDefault="00AD08E0">
            <w:r>
              <w:t>C3804</w:t>
            </w:r>
          </w:p>
        </w:tc>
        <w:tc>
          <w:tcPr>
            <w:tcW w:w="1188" w:type="dxa"/>
            <w:vAlign w:val="center"/>
          </w:tcPr>
          <w:p w14:paraId="61368A38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6183ED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0EDF0F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88" w:type="dxa"/>
            <w:vAlign w:val="center"/>
          </w:tcPr>
          <w:p w14:paraId="5190129F" w14:textId="77777777" w:rsidR="00DB0F75" w:rsidRDefault="00AD08E0">
            <w:pPr>
              <w:jc w:val="right"/>
            </w:pPr>
            <w:r>
              <w:t>3.29</w:t>
            </w:r>
          </w:p>
        </w:tc>
        <w:tc>
          <w:tcPr>
            <w:tcW w:w="1188" w:type="dxa"/>
            <w:vAlign w:val="center"/>
          </w:tcPr>
          <w:p w14:paraId="1F27453D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0980915" w14:textId="77777777" w:rsidR="00DB0F75" w:rsidRDefault="00AD08E0">
            <w:pPr>
              <w:jc w:val="right"/>
            </w:pPr>
            <w:r>
              <w:t>1.800</w:t>
            </w:r>
          </w:p>
        </w:tc>
      </w:tr>
      <w:tr w:rsidR="00DB0F75" w14:paraId="44BB9CE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990A682" w14:textId="77777777" w:rsidR="00DB0F75" w:rsidRDefault="00AD08E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50C695" w14:textId="77777777" w:rsidR="00DB0F75" w:rsidRDefault="00AD08E0">
            <w:pPr>
              <w:jc w:val="right"/>
            </w:pPr>
            <w:r>
              <w:t>11.31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DF179F" w14:textId="77777777" w:rsidR="00DB0F75" w:rsidRDefault="00AD08E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F9A1245" w14:textId="77777777" w:rsidR="00DB0F75" w:rsidRDefault="00AD08E0">
            <w:pPr>
              <w:jc w:val="right"/>
            </w:pPr>
            <w:r>
              <w:t>1.800</w:t>
            </w:r>
          </w:p>
        </w:tc>
      </w:tr>
    </w:tbl>
    <w:p w14:paraId="6C805BAE" w14:textId="77777777" w:rsidR="00DB0F75" w:rsidRDefault="00DB0F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4A20C5" w14:textId="77777777" w:rsidR="00DB0F75" w:rsidRDefault="00AD08E0">
      <w:pPr>
        <w:pStyle w:val="2"/>
        <w:widowControl w:val="0"/>
        <w:rPr>
          <w:kern w:val="2"/>
        </w:rPr>
      </w:pPr>
      <w:bookmarkStart w:id="56" w:name="_Toc224857385"/>
      <w:r>
        <w:rPr>
          <w:rFonts w:hint="eastAsia"/>
          <w:kern w:val="2"/>
        </w:rPr>
        <w:t>综合太阳得热系数</w:t>
      </w:r>
      <w:bookmarkEnd w:id="56"/>
    </w:p>
    <w:p w14:paraId="1DD7D11A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B7D9A60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C983D1A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76CDB66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DB0F75" w14:paraId="1CA40EB9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4629A06F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5FCADFF" w14:textId="77777777" w:rsidR="00DB0F75" w:rsidRDefault="00AD08E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ABEA27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3429DD5" w14:textId="77777777" w:rsidR="00DB0F75" w:rsidRDefault="00AD08E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ADA8AE" w14:textId="77777777" w:rsidR="00DB0F75" w:rsidRDefault="00AD08E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2CECCF" w14:textId="77777777" w:rsidR="00DB0F75" w:rsidRDefault="00AD08E0">
            <w:pPr>
              <w:jc w:val="center"/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4885939F" w14:textId="77777777" w:rsidR="00DB0F75" w:rsidRDefault="00AD08E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77D0D1C" w14:textId="77777777" w:rsidR="00DB0F75" w:rsidRDefault="00AD08E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236CB68D" w14:textId="77777777" w:rsidR="00DB0F75" w:rsidRDefault="00AD08E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B0F75" w14:paraId="12DFD793" w14:textId="77777777">
        <w:trPr>
          <w:jc w:val="center"/>
        </w:trPr>
        <w:tc>
          <w:tcPr>
            <w:tcW w:w="769" w:type="dxa"/>
            <w:vAlign w:val="center"/>
          </w:tcPr>
          <w:p w14:paraId="5CD59E54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0A27F587" w14:textId="77777777" w:rsidR="00DB0F75" w:rsidRDefault="00AD08E0">
            <w:r>
              <w:t>C0908</w:t>
            </w:r>
          </w:p>
        </w:tc>
        <w:tc>
          <w:tcPr>
            <w:tcW w:w="1018" w:type="dxa"/>
            <w:vAlign w:val="center"/>
          </w:tcPr>
          <w:p w14:paraId="3A02FCEE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FAE1BD7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6ED7BA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31" w:type="dxa"/>
            <w:vAlign w:val="center"/>
          </w:tcPr>
          <w:p w14:paraId="3856E57E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007" w:type="dxa"/>
            <w:vAlign w:val="center"/>
          </w:tcPr>
          <w:p w14:paraId="78AEF467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6AE30741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229A41ED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7D86EC5F" w14:textId="77777777">
        <w:trPr>
          <w:jc w:val="center"/>
        </w:trPr>
        <w:tc>
          <w:tcPr>
            <w:tcW w:w="769" w:type="dxa"/>
            <w:vAlign w:val="center"/>
          </w:tcPr>
          <w:p w14:paraId="305DD7E7" w14:textId="77777777" w:rsidR="00DB0F75" w:rsidRDefault="00AD08E0">
            <w:pPr>
              <w:jc w:val="center"/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1B3086EC" w14:textId="77777777" w:rsidR="00DB0F75" w:rsidRDefault="00AD08E0">
            <w:r>
              <w:t>C1114</w:t>
            </w:r>
          </w:p>
        </w:tc>
        <w:tc>
          <w:tcPr>
            <w:tcW w:w="1018" w:type="dxa"/>
            <w:vAlign w:val="center"/>
          </w:tcPr>
          <w:p w14:paraId="2FB4C295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499A678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594295A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31" w:type="dxa"/>
            <w:vAlign w:val="center"/>
          </w:tcPr>
          <w:p w14:paraId="300340C8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007" w:type="dxa"/>
            <w:vAlign w:val="center"/>
          </w:tcPr>
          <w:p w14:paraId="07D8FF64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ACA64CA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31895B79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19F73404" w14:textId="77777777">
        <w:trPr>
          <w:jc w:val="center"/>
        </w:trPr>
        <w:tc>
          <w:tcPr>
            <w:tcW w:w="769" w:type="dxa"/>
            <w:vAlign w:val="center"/>
          </w:tcPr>
          <w:p w14:paraId="3C26FA4A" w14:textId="77777777" w:rsidR="00DB0F75" w:rsidRDefault="00AD08E0">
            <w:pPr>
              <w:jc w:val="center"/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3E5CB370" w14:textId="77777777" w:rsidR="00DB0F75" w:rsidRDefault="00AD08E0">
            <w:r>
              <w:t>C1415</w:t>
            </w:r>
          </w:p>
        </w:tc>
        <w:tc>
          <w:tcPr>
            <w:tcW w:w="1018" w:type="dxa"/>
            <w:vAlign w:val="center"/>
          </w:tcPr>
          <w:p w14:paraId="055C9F44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D56A36F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FC8A7DA" w14:textId="77777777" w:rsidR="00DB0F75" w:rsidRDefault="00AD08E0">
            <w:pPr>
              <w:jc w:val="right"/>
            </w:pPr>
            <w:r>
              <w:t>2.00</w:t>
            </w:r>
          </w:p>
        </w:tc>
        <w:tc>
          <w:tcPr>
            <w:tcW w:w="1131" w:type="dxa"/>
            <w:vAlign w:val="center"/>
          </w:tcPr>
          <w:p w14:paraId="1FDC1776" w14:textId="77777777" w:rsidR="00DB0F75" w:rsidRDefault="00AD08E0">
            <w:pPr>
              <w:jc w:val="right"/>
            </w:pPr>
            <w:r>
              <w:t>4.00</w:t>
            </w:r>
          </w:p>
        </w:tc>
        <w:tc>
          <w:tcPr>
            <w:tcW w:w="1007" w:type="dxa"/>
            <w:vAlign w:val="center"/>
          </w:tcPr>
          <w:p w14:paraId="597CC55C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2AC3CCE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44A57145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16150256" w14:textId="77777777">
        <w:trPr>
          <w:jc w:val="center"/>
        </w:trPr>
        <w:tc>
          <w:tcPr>
            <w:tcW w:w="769" w:type="dxa"/>
            <w:vAlign w:val="center"/>
          </w:tcPr>
          <w:p w14:paraId="3B935006" w14:textId="77777777" w:rsidR="00DB0F75" w:rsidRDefault="00AD08E0">
            <w:pPr>
              <w:jc w:val="center"/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1D71D677" w14:textId="77777777" w:rsidR="00DB0F75" w:rsidRDefault="00AD08E0">
            <w:r>
              <w:t>C3804</w:t>
            </w:r>
          </w:p>
        </w:tc>
        <w:tc>
          <w:tcPr>
            <w:tcW w:w="1018" w:type="dxa"/>
            <w:vAlign w:val="center"/>
          </w:tcPr>
          <w:p w14:paraId="333D565E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3272465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AC2523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31" w:type="dxa"/>
            <w:vAlign w:val="center"/>
          </w:tcPr>
          <w:p w14:paraId="2A197F84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007" w:type="dxa"/>
            <w:vAlign w:val="center"/>
          </w:tcPr>
          <w:p w14:paraId="2F3DAF97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6C85F604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6A3BE033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2B096024" w14:textId="77777777">
        <w:trPr>
          <w:jc w:val="center"/>
        </w:trPr>
        <w:tc>
          <w:tcPr>
            <w:tcW w:w="769" w:type="dxa"/>
            <w:vAlign w:val="center"/>
          </w:tcPr>
          <w:p w14:paraId="3F074FBF" w14:textId="77777777" w:rsidR="00DB0F75" w:rsidRDefault="00AD08E0">
            <w:pPr>
              <w:jc w:val="center"/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168B1633" w14:textId="77777777" w:rsidR="00DB0F75" w:rsidRDefault="00AD08E0">
            <w:r>
              <w:t>C3904</w:t>
            </w:r>
          </w:p>
        </w:tc>
        <w:tc>
          <w:tcPr>
            <w:tcW w:w="1018" w:type="dxa"/>
            <w:vAlign w:val="center"/>
          </w:tcPr>
          <w:p w14:paraId="70DF64C3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5297C8F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9C4D31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31" w:type="dxa"/>
            <w:vAlign w:val="center"/>
          </w:tcPr>
          <w:p w14:paraId="7E4A496F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007" w:type="dxa"/>
            <w:vAlign w:val="center"/>
          </w:tcPr>
          <w:p w14:paraId="02F0121A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4EF31CC7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5FA3D403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6548974B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21BA11E2" w14:textId="77777777" w:rsidR="00DB0F75" w:rsidRDefault="00AD08E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4CC58B" w14:textId="77777777" w:rsidR="00DB0F75" w:rsidRDefault="00AD08E0">
            <w:pPr>
              <w:jc w:val="right"/>
            </w:pPr>
            <w:r>
              <w:t>10.95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6E435968" w14:textId="77777777" w:rsidR="00DB0F75" w:rsidRDefault="00AD08E0"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28C9EAFC" w14:textId="77777777" w:rsidR="00DB0F75" w:rsidRDefault="00AD08E0">
            <w:pPr>
              <w:jc w:val="right"/>
            </w:pPr>
            <w:r>
              <w:t>0.209</w:t>
            </w:r>
          </w:p>
        </w:tc>
      </w:tr>
    </w:tbl>
    <w:p w14:paraId="2CE0F89B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DAE1C6A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DB0F75" w14:paraId="48B8C556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2B84DAA3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2C467AC" w14:textId="77777777" w:rsidR="00DB0F75" w:rsidRDefault="00AD08E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C9FDC2" w14:textId="77777777" w:rsidR="00DB0F75" w:rsidRDefault="00AD08E0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718F83B" w14:textId="77777777" w:rsidR="00DB0F75" w:rsidRDefault="00AD08E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F7D9D4" w14:textId="77777777" w:rsidR="00DB0F75" w:rsidRDefault="00AD08E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6C9786" w14:textId="77777777" w:rsidR="00DB0F75" w:rsidRDefault="00AD08E0">
            <w:pPr>
              <w:jc w:val="center"/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0EFDACC0" w14:textId="77777777" w:rsidR="00DB0F75" w:rsidRDefault="00AD08E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4D8F6A6" w14:textId="77777777" w:rsidR="00DB0F75" w:rsidRDefault="00AD08E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27B214A" w14:textId="77777777" w:rsidR="00DB0F75" w:rsidRDefault="00AD08E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B0F75" w14:paraId="1EEEE1AB" w14:textId="77777777">
        <w:trPr>
          <w:jc w:val="center"/>
        </w:trPr>
        <w:tc>
          <w:tcPr>
            <w:tcW w:w="769" w:type="dxa"/>
            <w:vAlign w:val="center"/>
          </w:tcPr>
          <w:p w14:paraId="73774996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424EEC10" w14:textId="77777777" w:rsidR="00DB0F75" w:rsidRDefault="00AD08E0">
            <w:r>
              <w:t>C0908</w:t>
            </w:r>
          </w:p>
        </w:tc>
        <w:tc>
          <w:tcPr>
            <w:tcW w:w="1018" w:type="dxa"/>
            <w:vAlign w:val="center"/>
          </w:tcPr>
          <w:p w14:paraId="68C3034B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C623A27" w14:textId="77777777" w:rsidR="00DB0F75" w:rsidRDefault="00AD08E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F5D9ED7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131" w:type="dxa"/>
            <w:vAlign w:val="center"/>
          </w:tcPr>
          <w:p w14:paraId="45A3928B" w14:textId="77777777" w:rsidR="00DB0F75" w:rsidRDefault="00AD08E0">
            <w:pPr>
              <w:jc w:val="right"/>
            </w:pPr>
            <w:r>
              <w:t>0.72</w:t>
            </w:r>
          </w:p>
        </w:tc>
        <w:tc>
          <w:tcPr>
            <w:tcW w:w="1007" w:type="dxa"/>
            <w:vAlign w:val="center"/>
          </w:tcPr>
          <w:p w14:paraId="2F39C2D4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55F3FACF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0BE9AF18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0A0E2F71" w14:textId="77777777">
        <w:trPr>
          <w:jc w:val="center"/>
        </w:trPr>
        <w:tc>
          <w:tcPr>
            <w:tcW w:w="769" w:type="dxa"/>
            <w:vAlign w:val="center"/>
          </w:tcPr>
          <w:p w14:paraId="4D542E91" w14:textId="77777777" w:rsidR="00DB0F75" w:rsidRDefault="00AD08E0">
            <w:pPr>
              <w:jc w:val="center"/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318B5B86" w14:textId="77777777" w:rsidR="00DB0F75" w:rsidRDefault="00AD08E0">
            <w:r>
              <w:t>C1114</w:t>
            </w:r>
          </w:p>
        </w:tc>
        <w:tc>
          <w:tcPr>
            <w:tcW w:w="1018" w:type="dxa"/>
            <w:vAlign w:val="center"/>
          </w:tcPr>
          <w:p w14:paraId="4A42FE45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72167B3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93EE35" w14:textId="77777777" w:rsidR="00DB0F75" w:rsidRDefault="00AD08E0">
            <w:pPr>
              <w:jc w:val="right"/>
            </w:pPr>
            <w:r>
              <w:t>1.47</w:t>
            </w:r>
          </w:p>
        </w:tc>
        <w:tc>
          <w:tcPr>
            <w:tcW w:w="1131" w:type="dxa"/>
            <w:vAlign w:val="center"/>
          </w:tcPr>
          <w:p w14:paraId="71263939" w14:textId="77777777" w:rsidR="00DB0F75" w:rsidRDefault="00AD08E0">
            <w:pPr>
              <w:jc w:val="right"/>
            </w:pPr>
            <w:r>
              <w:t>2.94</w:t>
            </w:r>
          </w:p>
        </w:tc>
        <w:tc>
          <w:tcPr>
            <w:tcW w:w="1007" w:type="dxa"/>
            <w:vAlign w:val="center"/>
          </w:tcPr>
          <w:p w14:paraId="626E34F8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38F2F246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5B453BA6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2B517EAE" w14:textId="77777777">
        <w:trPr>
          <w:jc w:val="center"/>
        </w:trPr>
        <w:tc>
          <w:tcPr>
            <w:tcW w:w="769" w:type="dxa"/>
            <w:vAlign w:val="center"/>
          </w:tcPr>
          <w:p w14:paraId="5D3EB740" w14:textId="77777777" w:rsidR="00DB0F75" w:rsidRDefault="00AD08E0">
            <w:pPr>
              <w:jc w:val="center"/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4A08EABD" w14:textId="77777777" w:rsidR="00DB0F75" w:rsidRDefault="00AD08E0">
            <w:r>
              <w:t>C1713</w:t>
            </w:r>
          </w:p>
        </w:tc>
        <w:tc>
          <w:tcPr>
            <w:tcW w:w="1018" w:type="dxa"/>
            <w:vAlign w:val="center"/>
          </w:tcPr>
          <w:p w14:paraId="5322425B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645873E6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0632C67" w14:textId="77777777" w:rsidR="00DB0F75" w:rsidRDefault="00AD08E0">
            <w:pPr>
              <w:jc w:val="right"/>
            </w:pPr>
            <w:r>
              <w:t>2.18</w:t>
            </w:r>
          </w:p>
        </w:tc>
        <w:tc>
          <w:tcPr>
            <w:tcW w:w="1131" w:type="dxa"/>
            <w:vAlign w:val="center"/>
          </w:tcPr>
          <w:p w14:paraId="67AB29D5" w14:textId="77777777" w:rsidR="00DB0F75" w:rsidRDefault="00AD08E0">
            <w:pPr>
              <w:jc w:val="right"/>
            </w:pPr>
            <w:r>
              <w:t>4.36</w:t>
            </w:r>
          </w:p>
        </w:tc>
        <w:tc>
          <w:tcPr>
            <w:tcW w:w="1007" w:type="dxa"/>
            <w:vAlign w:val="center"/>
          </w:tcPr>
          <w:p w14:paraId="2C70B5FC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7B0243B5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20EC7BAE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4A78C5D7" w14:textId="77777777">
        <w:trPr>
          <w:jc w:val="center"/>
        </w:trPr>
        <w:tc>
          <w:tcPr>
            <w:tcW w:w="769" w:type="dxa"/>
            <w:vAlign w:val="center"/>
          </w:tcPr>
          <w:p w14:paraId="7075A316" w14:textId="77777777" w:rsidR="00DB0F75" w:rsidRDefault="00AD08E0">
            <w:pPr>
              <w:jc w:val="center"/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6BFE86F0" w14:textId="77777777" w:rsidR="00DB0F75" w:rsidRDefault="00AD08E0">
            <w:r>
              <w:t>C3804</w:t>
            </w:r>
          </w:p>
        </w:tc>
        <w:tc>
          <w:tcPr>
            <w:tcW w:w="1018" w:type="dxa"/>
            <w:vAlign w:val="center"/>
          </w:tcPr>
          <w:p w14:paraId="1E8BA072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6D97079C" w14:textId="77777777" w:rsidR="00DB0F75" w:rsidRDefault="00AD08E0">
            <w:pPr>
              <w:jc w:val="right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0BCF7A" w14:textId="77777777" w:rsidR="00DB0F75" w:rsidRDefault="00AD08E0">
            <w:pPr>
              <w:jc w:val="right"/>
            </w:pPr>
            <w:r>
              <w:t>1.64</w:t>
            </w:r>
          </w:p>
        </w:tc>
        <w:tc>
          <w:tcPr>
            <w:tcW w:w="1131" w:type="dxa"/>
            <w:vAlign w:val="center"/>
          </w:tcPr>
          <w:p w14:paraId="1E235310" w14:textId="77777777" w:rsidR="00DB0F75" w:rsidRDefault="00AD08E0">
            <w:pPr>
              <w:jc w:val="right"/>
            </w:pPr>
            <w:r>
              <w:t>3.29</w:t>
            </w:r>
          </w:p>
        </w:tc>
        <w:tc>
          <w:tcPr>
            <w:tcW w:w="1007" w:type="dxa"/>
            <w:vAlign w:val="center"/>
          </w:tcPr>
          <w:p w14:paraId="4C365B30" w14:textId="77777777" w:rsidR="00DB0F75" w:rsidRDefault="00AD08E0">
            <w:pPr>
              <w:jc w:val="right"/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5C551A20" w14:textId="77777777" w:rsidR="00DB0F75" w:rsidRDefault="00AD08E0">
            <w:pPr>
              <w:jc w:val="right"/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47D827B9" w14:textId="77777777" w:rsidR="00DB0F75" w:rsidRDefault="00AD08E0">
            <w:pPr>
              <w:jc w:val="right"/>
            </w:pPr>
            <w:r>
              <w:t>0.209</w:t>
            </w:r>
          </w:p>
        </w:tc>
      </w:tr>
      <w:tr w:rsidR="00DB0F75" w14:paraId="1C67E463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164A9696" w14:textId="77777777" w:rsidR="00DB0F75" w:rsidRDefault="00AD08E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7FA4ED" w14:textId="77777777" w:rsidR="00DB0F75" w:rsidRDefault="00AD08E0">
            <w:pPr>
              <w:jc w:val="right"/>
            </w:pPr>
            <w:r>
              <w:t>11.31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29E6E6ED" w14:textId="77777777" w:rsidR="00DB0F75" w:rsidRDefault="00AD08E0"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1A35C8DF" w14:textId="77777777" w:rsidR="00DB0F75" w:rsidRDefault="00AD08E0">
            <w:pPr>
              <w:jc w:val="right"/>
            </w:pPr>
            <w:r>
              <w:t>0.209</w:t>
            </w:r>
          </w:p>
        </w:tc>
      </w:tr>
    </w:tbl>
    <w:p w14:paraId="58B1677B" w14:textId="77777777" w:rsidR="00DB0F75" w:rsidRDefault="00DB0F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DBB865" w14:textId="77777777" w:rsidR="00DB0F75" w:rsidRDefault="00AD08E0">
      <w:pPr>
        <w:pStyle w:val="2"/>
        <w:widowControl w:val="0"/>
        <w:rPr>
          <w:kern w:val="2"/>
        </w:rPr>
      </w:pPr>
      <w:bookmarkStart w:id="57" w:name="_Toc224857386"/>
      <w:r>
        <w:rPr>
          <w:rFonts w:hint="eastAsia"/>
          <w:kern w:val="2"/>
        </w:rPr>
        <w:t>外窗太阳得热系数</w:t>
      </w:r>
      <w:bookmarkEnd w:id="57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DB0F75" w14:paraId="3C9D2BA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03DC4F3" w14:textId="77777777" w:rsidR="00DB0F75" w:rsidRDefault="00AD08E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B951FB" w14:textId="77777777" w:rsidR="00DB0F75" w:rsidRDefault="00AD08E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8ACA65" w14:textId="77777777" w:rsidR="00DB0F75" w:rsidRDefault="00AD08E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837815" w14:textId="77777777" w:rsidR="00DB0F75" w:rsidRDefault="00AD08E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A28CFA" w14:textId="77777777" w:rsidR="00DB0F75" w:rsidRDefault="00AD08E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73A5E" w14:textId="77777777" w:rsidR="00DB0F75" w:rsidRDefault="00AD08E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4857298D" w14:textId="77777777" w:rsidR="00DB0F75" w:rsidRDefault="00AD08E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E1D45F" w14:textId="77777777" w:rsidR="00DB0F75" w:rsidRDefault="00AD08E0">
            <w:pPr>
              <w:jc w:val="center"/>
            </w:pPr>
            <w:r>
              <w:t>结论</w:t>
            </w:r>
          </w:p>
        </w:tc>
      </w:tr>
      <w:tr w:rsidR="00DB0F75" w14:paraId="592D2471" w14:textId="77777777">
        <w:trPr>
          <w:jc w:val="center"/>
        </w:trPr>
        <w:tc>
          <w:tcPr>
            <w:tcW w:w="1245" w:type="dxa"/>
            <w:vAlign w:val="center"/>
          </w:tcPr>
          <w:p w14:paraId="74A0C27D" w14:textId="77777777" w:rsidR="00DB0F75" w:rsidRDefault="00AD08E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6523C48" w14:textId="77777777" w:rsidR="00DB0F75" w:rsidRDefault="00AD08E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BDF6E33" w14:textId="77777777" w:rsidR="00DB0F75" w:rsidRDefault="00AD08E0">
            <w:pPr>
              <w:jc w:val="right"/>
            </w:pPr>
            <w:r>
              <w:t>10.95</w:t>
            </w:r>
          </w:p>
        </w:tc>
        <w:tc>
          <w:tcPr>
            <w:tcW w:w="1131" w:type="dxa"/>
            <w:vAlign w:val="center"/>
          </w:tcPr>
          <w:p w14:paraId="35935E6A" w14:textId="77777777" w:rsidR="00DB0F75" w:rsidRDefault="00AD08E0">
            <w:pPr>
              <w:jc w:val="right"/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7199D1B6" w14:textId="77777777" w:rsidR="00DB0F75" w:rsidRDefault="00AD08E0">
            <w:pPr>
              <w:jc w:val="right"/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350F1EB7" w14:textId="77777777" w:rsidR="00DB0F75" w:rsidRDefault="00AD08E0">
            <w:pPr>
              <w:jc w:val="right"/>
            </w:pPr>
            <w:r>
              <w:t>0.02</w:t>
            </w:r>
          </w:p>
        </w:tc>
        <w:tc>
          <w:tcPr>
            <w:tcW w:w="1465" w:type="dxa"/>
            <w:vAlign w:val="center"/>
          </w:tcPr>
          <w:p w14:paraId="201A2607" w14:textId="77777777" w:rsidR="00DB0F75" w:rsidRDefault="00AD08E0">
            <w:r>
              <w:t>SHGC≤0.40</w:t>
            </w:r>
          </w:p>
        </w:tc>
        <w:tc>
          <w:tcPr>
            <w:tcW w:w="1188" w:type="dxa"/>
            <w:vAlign w:val="center"/>
          </w:tcPr>
          <w:p w14:paraId="2631A254" w14:textId="77777777" w:rsidR="00DB0F75" w:rsidRDefault="00AD08E0">
            <w:pPr>
              <w:jc w:val="center"/>
            </w:pPr>
            <w:r>
              <w:t>提高</w:t>
            </w:r>
            <w:r>
              <w:t>&gt;20%</w:t>
            </w:r>
          </w:p>
        </w:tc>
      </w:tr>
      <w:tr w:rsidR="00DB0F75" w14:paraId="7CB95A11" w14:textId="77777777">
        <w:trPr>
          <w:jc w:val="center"/>
        </w:trPr>
        <w:tc>
          <w:tcPr>
            <w:tcW w:w="1245" w:type="dxa"/>
            <w:vAlign w:val="center"/>
          </w:tcPr>
          <w:p w14:paraId="33DBD82C" w14:textId="77777777" w:rsidR="00DB0F75" w:rsidRDefault="00AD08E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400D0A7" w14:textId="77777777" w:rsidR="00DB0F75" w:rsidRDefault="00AD08E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E5140C6" w14:textId="77777777" w:rsidR="00DB0F75" w:rsidRDefault="00AD08E0">
            <w:pPr>
              <w:jc w:val="right"/>
            </w:pPr>
            <w:r>
              <w:t>11.31</w:t>
            </w:r>
          </w:p>
        </w:tc>
        <w:tc>
          <w:tcPr>
            <w:tcW w:w="1131" w:type="dxa"/>
            <w:vAlign w:val="center"/>
          </w:tcPr>
          <w:p w14:paraId="0E2EEF48" w14:textId="77777777" w:rsidR="00DB0F75" w:rsidRDefault="00AD08E0">
            <w:pPr>
              <w:jc w:val="right"/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399E60AB" w14:textId="77777777" w:rsidR="00DB0F75" w:rsidRDefault="00AD08E0">
            <w:pPr>
              <w:jc w:val="right"/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0BEF4CDA" w14:textId="77777777" w:rsidR="00DB0F75" w:rsidRDefault="00AD08E0">
            <w:pPr>
              <w:jc w:val="right"/>
            </w:pPr>
            <w:r>
              <w:t>0.01</w:t>
            </w:r>
          </w:p>
        </w:tc>
        <w:tc>
          <w:tcPr>
            <w:tcW w:w="1465" w:type="dxa"/>
            <w:vAlign w:val="center"/>
          </w:tcPr>
          <w:p w14:paraId="7663FAAB" w14:textId="77777777" w:rsidR="00DB0F75" w:rsidRDefault="00AD08E0">
            <w:r>
              <w:t>SHGC≤0.40</w:t>
            </w:r>
          </w:p>
        </w:tc>
        <w:tc>
          <w:tcPr>
            <w:tcW w:w="1188" w:type="dxa"/>
            <w:vAlign w:val="center"/>
          </w:tcPr>
          <w:p w14:paraId="74946A27" w14:textId="77777777" w:rsidR="00DB0F75" w:rsidRDefault="00AD08E0">
            <w:pPr>
              <w:jc w:val="center"/>
            </w:pPr>
            <w:r>
              <w:t>提高</w:t>
            </w:r>
            <w:r>
              <w:t>&gt;20%</w:t>
            </w:r>
          </w:p>
        </w:tc>
      </w:tr>
      <w:tr w:rsidR="00DB0F75" w14:paraId="41AF098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DC140C6" w14:textId="77777777" w:rsidR="00DB0F75" w:rsidRDefault="00AD08E0">
            <w:r>
              <w:t>综合平均</w:t>
            </w:r>
          </w:p>
        </w:tc>
        <w:tc>
          <w:tcPr>
            <w:tcW w:w="1018" w:type="dxa"/>
            <w:vAlign w:val="center"/>
          </w:tcPr>
          <w:p w14:paraId="29DEDCD9" w14:textId="77777777" w:rsidR="00DB0F75" w:rsidRDefault="00DB0F75"/>
        </w:tc>
        <w:tc>
          <w:tcPr>
            <w:tcW w:w="1018" w:type="dxa"/>
            <w:vAlign w:val="center"/>
          </w:tcPr>
          <w:p w14:paraId="65CB407B" w14:textId="77777777" w:rsidR="00DB0F75" w:rsidRDefault="00AD08E0">
            <w:pPr>
              <w:jc w:val="right"/>
            </w:pPr>
            <w:r>
              <w:t>22.25</w:t>
            </w:r>
          </w:p>
        </w:tc>
        <w:tc>
          <w:tcPr>
            <w:tcW w:w="1131" w:type="dxa"/>
            <w:vAlign w:val="center"/>
          </w:tcPr>
          <w:p w14:paraId="41758BBF" w14:textId="77777777" w:rsidR="00DB0F75" w:rsidRDefault="00AD08E0">
            <w:pPr>
              <w:jc w:val="right"/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557EE8CA" w14:textId="77777777" w:rsidR="00DB0F75" w:rsidRDefault="00AD08E0">
            <w:pPr>
              <w:jc w:val="right"/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00B57563" w14:textId="77777777" w:rsidR="00DB0F75" w:rsidRDefault="00AD08E0">
            <w:pPr>
              <w:jc w:val="right"/>
            </w:pPr>
            <w:r>
              <w:t>0.01</w:t>
            </w:r>
          </w:p>
        </w:tc>
        <w:tc>
          <w:tcPr>
            <w:tcW w:w="1465" w:type="dxa"/>
            <w:vAlign w:val="center"/>
          </w:tcPr>
          <w:p w14:paraId="4C650EF0" w14:textId="77777777" w:rsidR="00DB0F75" w:rsidRDefault="00DB0F75"/>
        </w:tc>
        <w:tc>
          <w:tcPr>
            <w:tcW w:w="1188" w:type="dxa"/>
            <w:vAlign w:val="center"/>
          </w:tcPr>
          <w:p w14:paraId="5BFADAF6" w14:textId="77777777" w:rsidR="00DB0F75" w:rsidRDefault="00DB0F75"/>
        </w:tc>
      </w:tr>
      <w:tr w:rsidR="00DB0F75" w14:paraId="04F3390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30C502F" w14:textId="77777777" w:rsidR="00DB0F75" w:rsidRDefault="00AD08E0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3A6D0F5D" w14:textId="77777777" w:rsidR="00DB0F75" w:rsidRDefault="00AD08E0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B0F75" w14:paraId="4FDB60F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1DF9E02" w14:textId="77777777" w:rsidR="00DB0F75" w:rsidRDefault="00AD08E0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7ABD6BBE" w14:textId="77777777" w:rsidR="00DB0F75" w:rsidRDefault="00AD08E0">
            <w:r>
              <w:t>按表</w:t>
            </w:r>
            <w:r>
              <w:t>3.1.10-5</w:t>
            </w:r>
            <w:r>
              <w:t>的要求提高</w:t>
            </w:r>
          </w:p>
        </w:tc>
      </w:tr>
      <w:tr w:rsidR="00DB0F75" w14:paraId="60C952C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E24E2B1" w14:textId="77777777" w:rsidR="00DB0F75" w:rsidRDefault="00AD08E0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81961C9" w14:textId="77777777" w:rsidR="00DB0F75" w:rsidRDefault="00AD08E0">
            <w:r>
              <w:t>提高</w:t>
            </w:r>
            <w:r>
              <w:t>&gt;20%</w:t>
            </w:r>
          </w:p>
        </w:tc>
      </w:tr>
    </w:tbl>
    <w:p w14:paraId="267998AD" w14:textId="77777777" w:rsidR="00DB0F75" w:rsidRDefault="00AD08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注：本表所统计的外窗包含凸窗。</w:t>
      </w:r>
    </w:p>
    <w:p w14:paraId="21E2EC68" w14:textId="77777777" w:rsidR="00DB0F75" w:rsidRDefault="00AD08E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224857387"/>
      <w:r>
        <w:rPr>
          <w:rFonts w:hint="eastAsia"/>
          <w:color w:val="000000"/>
          <w:kern w:val="2"/>
          <w:szCs w:val="24"/>
        </w:rPr>
        <w:t>规定性指标检查结论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B0F75" w14:paraId="7BD1C65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994172B" w14:textId="77777777" w:rsidR="00DB0F75" w:rsidRDefault="00AD08E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14987BD" w14:textId="77777777" w:rsidR="00DB0F75" w:rsidRDefault="00AD08E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CE94390" w14:textId="77777777" w:rsidR="00DB0F75" w:rsidRDefault="00AD08E0">
            <w:pPr>
              <w:jc w:val="center"/>
            </w:pPr>
            <w:r>
              <w:t>结论</w:t>
            </w:r>
          </w:p>
        </w:tc>
      </w:tr>
      <w:tr w:rsidR="00DB0F75" w14:paraId="43E33E39" w14:textId="77777777">
        <w:trPr>
          <w:jc w:val="center"/>
        </w:trPr>
        <w:tc>
          <w:tcPr>
            <w:tcW w:w="1131" w:type="dxa"/>
            <w:vAlign w:val="center"/>
          </w:tcPr>
          <w:p w14:paraId="39B338C5" w14:textId="77777777" w:rsidR="00DB0F75" w:rsidRDefault="00AD08E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B95C1E6" w14:textId="77777777" w:rsidR="00DB0F75" w:rsidRDefault="00AD08E0">
            <w:r>
              <w:t>天窗太阳得热系数</w:t>
            </w:r>
          </w:p>
        </w:tc>
        <w:tc>
          <w:tcPr>
            <w:tcW w:w="4131" w:type="dxa"/>
            <w:vAlign w:val="center"/>
          </w:tcPr>
          <w:p w14:paraId="2B3C5059" w14:textId="77777777" w:rsidR="00DB0F75" w:rsidRDefault="00AD08E0">
            <w:pPr>
              <w:jc w:val="center"/>
            </w:pPr>
            <w:r>
              <w:t>无屋顶透光部分</w:t>
            </w:r>
          </w:p>
        </w:tc>
      </w:tr>
      <w:tr w:rsidR="00DB0F75" w14:paraId="0ADA66FA" w14:textId="77777777">
        <w:trPr>
          <w:jc w:val="center"/>
        </w:trPr>
        <w:tc>
          <w:tcPr>
            <w:tcW w:w="1131" w:type="dxa"/>
            <w:vAlign w:val="center"/>
          </w:tcPr>
          <w:p w14:paraId="7FD6ED04" w14:textId="77777777" w:rsidR="00DB0F75" w:rsidRDefault="00AD08E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34FAA43" w14:textId="77777777" w:rsidR="00DB0F75" w:rsidRDefault="00AD08E0">
            <w:r>
              <w:t>外窗</w:t>
            </w:r>
          </w:p>
        </w:tc>
        <w:tc>
          <w:tcPr>
            <w:tcW w:w="4131" w:type="dxa"/>
            <w:vAlign w:val="center"/>
          </w:tcPr>
          <w:p w14:paraId="5243B743" w14:textId="77777777" w:rsidR="00DB0F75" w:rsidRDefault="00AD08E0">
            <w:pPr>
              <w:jc w:val="center"/>
            </w:pPr>
            <w:r>
              <w:t>提高</w:t>
            </w:r>
            <w:r>
              <w:t>&gt;20%</w:t>
            </w:r>
          </w:p>
        </w:tc>
      </w:tr>
      <w:tr w:rsidR="00DB0F75" w14:paraId="5701E37F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7AD2BEE" w14:textId="77777777" w:rsidR="00DB0F75" w:rsidRDefault="00AD08E0">
            <w:pPr>
              <w:jc w:val="center"/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97B429F" w14:textId="77777777" w:rsidR="00DB0F75" w:rsidRDefault="00AD08E0"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18B79CAA" w14:textId="77777777" w:rsidR="00DB0F75" w:rsidRDefault="00AD08E0">
            <w:pPr>
              <w:jc w:val="center"/>
            </w:pPr>
            <w:r>
              <w:t>三星级</w:t>
            </w:r>
          </w:p>
        </w:tc>
      </w:tr>
      <w:tr w:rsidR="00DB0F75" w14:paraId="58D6CDF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E8172BF" w14:textId="77777777" w:rsidR="00DB0F75" w:rsidRDefault="00DB0F75"/>
        </w:tc>
        <w:tc>
          <w:tcPr>
            <w:tcW w:w="4069" w:type="dxa"/>
            <w:shd w:val="clear" w:color="auto" w:fill="E6E6E6"/>
            <w:vAlign w:val="center"/>
          </w:tcPr>
          <w:p w14:paraId="471C1401" w14:textId="77777777" w:rsidR="00DB0F75" w:rsidRDefault="00AD08E0"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1B3845B4" w14:textId="77777777" w:rsidR="00DB0F75" w:rsidRDefault="00AD08E0">
            <w:pPr>
              <w:jc w:val="center"/>
            </w:pPr>
            <w:r>
              <w:t>提高</w:t>
            </w:r>
            <w:r>
              <w:t>&gt;20%</w:t>
            </w:r>
            <w:r>
              <w:t>，得</w:t>
            </w:r>
            <w:r>
              <w:t>10</w:t>
            </w:r>
            <w:r>
              <w:t>分</w:t>
            </w:r>
          </w:p>
        </w:tc>
      </w:tr>
    </w:tbl>
    <w:p w14:paraId="43A8C384" w14:textId="77777777" w:rsidR="00DB0F75" w:rsidRDefault="00DB0F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6174AC" w14:textId="77777777" w:rsidR="00DB0F75" w:rsidRDefault="00AD08E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>&gt;20%</w:t>
      </w:r>
      <w:r>
        <w:rPr>
          <w:color w:val="000000"/>
        </w:rPr>
        <w:t>的要求，</w:t>
      </w:r>
      <w:r>
        <w:rPr>
          <w:b/>
          <w:color w:val="000000"/>
        </w:rPr>
        <w:t>得</w:t>
      </w:r>
      <w:r>
        <w:rPr>
          <w:b/>
          <w:color w:val="000000"/>
        </w:rPr>
        <w:t>10</w:t>
      </w:r>
      <w:r>
        <w:rPr>
          <w:b/>
          <w:color w:val="000000"/>
        </w:rPr>
        <w:t>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01C5BC89" w14:textId="77777777" w:rsidR="00DB0F75" w:rsidRDefault="00DB0F75"/>
    <w:sectPr w:rsidR="00DB0F7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4BFB" w14:textId="77777777" w:rsidR="00AD08E0" w:rsidRDefault="00AD08E0" w:rsidP="00203A7D">
      <w:r>
        <w:separator/>
      </w:r>
    </w:p>
  </w:endnote>
  <w:endnote w:type="continuationSeparator" w:id="0">
    <w:p w14:paraId="5D2162BA" w14:textId="77777777" w:rsidR="00AD08E0" w:rsidRDefault="00AD08E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564923"/>
      <w:docPartObj>
        <w:docPartGallery w:val="Page Numbers (Bottom of Page)"/>
        <w:docPartUnique/>
      </w:docPartObj>
    </w:sdtPr>
    <w:sdtEndPr/>
    <w:sdtContent>
      <w:sdt>
        <w:sdtPr>
          <w:id w:val="-1659997255"/>
          <w:docPartObj>
            <w:docPartGallery w:val="Page Numbers (Top of Page)"/>
            <w:docPartUnique/>
          </w:docPartObj>
        </w:sdtPr>
        <w:sdtEndPr/>
        <w:sdtContent>
          <w:p w14:paraId="3DEB204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24BA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3618" w14:textId="77777777" w:rsidR="00AD08E0" w:rsidRDefault="00AD08E0" w:rsidP="00203A7D">
      <w:r>
        <w:separator/>
      </w:r>
    </w:p>
  </w:footnote>
  <w:footnote w:type="continuationSeparator" w:id="0">
    <w:p w14:paraId="6A4E1F15" w14:textId="77777777" w:rsidR="00AD08E0" w:rsidRDefault="00AD08E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8FD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ABBCE54" wp14:editId="51E745FB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3F1" w14:textId="77777777"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F2"/>
    <w:rsid w:val="00005C75"/>
    <w:rsid w:val="000276F1"/>
    <w:rsid w:val="00037A4C"/>
    <w:rsid w:val="0004094E"/>
    <w:rsid w:val="0004557E"/>
    <w:rsid w:val="00053FC6"/>
    <w:rsid w:val="00073958"/>
    <w:rsid w:val="00091EF2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D08E0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B0F75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C225D"/>
  <w15:chartTrackingRefBased/>
  <w15:docId w15:val="{D5B274B8-6FF0-48FD-8F78-607C9FF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10</Pages>
  <Words>837</Words>
  <Characters>4776</Characters>
  <Application>Microsoft Office Word</Application>
  <DocSecurity>0</DocSecurity>
  <Lines>39</Lines>
  <Paragraphs>11</Paragraphs>
  <ScaleCrop>false</ScaleCrop>
  <Company>ths</Company>
  <LinksUpToDate>false</LinksUpToDate>
  <CharactersWithSpaces>5602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3412371406@qq.com</cp:lastModifiedBy>
  <cp:revision>1</cp:revision>
  <cp:lastPrinted>1899-12-31T16:00:00Z</cp:lastPrinted>
  <dcterms:created xsi:type="dcterms:W3CDTF">2026-03-19T16:02:00Z</dcterms:created>
  <dcterms:modified xsi:type="dcterms:W3CDTF">2026-03-19T16:03:00Z</dcterms:modified>
</cp:coreProperties>
</file>