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B1C2" w14:textId="77777777" w:rsidR="00AB45C3" w:rsidRDefault="00AB45C3" w:rsidP="00AB45C3">
      <w:pPr>
        <w:widowControl w:val="0"/>
        <w:jc w:val="center"/>
        <w:rPr>
          <w:rFonts w:ascii="等线" w:eastAsia="等线" w:hAnsi="等线"/>
          <w:kern w:val="2"/>
          <w:szCs w:val="21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8F35C4" w:rsidRPr="00352C59" w14:paraId="20D98292" w14:textId="77777777" w:rsidTr="00C43BD2">
        <w:trPr>
          <w:trHeight w:val="2025"/>
          <w:jc w:val="center"/>
        </w:trPr>
        <w:tc>
          <w:tcPr>
            <w:tcW w:w="8312" w:type="dxa"/>
            <w:vAlign w:val="center"/>
          </w:tcPr>
          <w:p w14:paraId="0ED1338D" w14:textId="77777777" w:rsidR="008F35C4" w:rsidRPr="00352C59" w:rsidRDefault="008F35C4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0AB3540F" w14:textId="77777777" w:rsidR="008F35C4" w:rsidRPr="00352C59" w:rsidRDefault="008F35C4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r w:rsidRPr="00057183">
              <w:rPr>
                <w:rFonts w:ascii="微软雅黑" w:eastAsia="微软雅黑" w:hAnsi="微软雅黑" w:hint="eastAsia"/>
                <w:b/>
                <w:spacing w:val="100"/>
                <w:sz w:val="72"/>
                <w:szCs w:val="52"/>
                <w:fitText w:val="7200" w:id="-745366016"/>
              </w:rPr>
              <w:t>建筑全能耗报告</w:t>
            </w:r>
            <w:r w:rsidRPr="00057183">
              <w:rPr>
                <w:rFonts w:ascii="微软雅黑" w:eastAsia="微软雅黑" w:hAnsi="微软雅黑" w:hint="eastAsia"/>
                <w:b/>
                <w:spacing w:val="18"/>
                <w:sz w:val="72"/>
                <w:szCs w:val="52"/>
                <w:fitText w:val="7200" w:id="-745366016"/>
              </w:rPr>
              <w:t>书</w:t>
            </w:r>
          </w:p>
          <w:p w14:paraId="1CAC80E5" w14:textId="77777777" w:rsidR="008F35C4" w:rsidRPr="00352C59" w:rsidRDefault="008F35C4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8F35C4" w:rsidRPr="00352C59" w14:paraId="7A716132" w14:textId="77777777" w:rsidTr="005C4C2C">
        <w:trPr>
          <w:trHeight w:val="1217"/>
          <w:jc w:val="center"/>
        </w:trPr>
        <w:tc>
          <w:tcPr>
            <w:tcW w:w="8312" w:type="dxa"/>
            <w:hideMark/>
          </w:tcPr>
          <w:p w14:paraId="5372E96A" w14:textId="77777777" w:rsidR="008F35C4" w:rsidRPr="009A1C1A" w:rsidRDefault="008F35C4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:rsidR="008F35C4" w:rsidRPr="00352C59" w14:paraId="303409EF" w14:textId="77777777" w:rsidTr="005C4C2C">
        <w:trPr>
          <w:trHeight w:val="568"/>
          <w:jc w:val="center"/>
        </w:trPr>
        <w:tc>
          <w:tcPr>
            <w:tcW w:w="8312" w:type="dxa"/>
          </w:tcPr>
          <w:p w14:paraId="6AAAA543" w14:textId="77777777" w:rsidR="008F35C4" w:rsidRDefault="008F35C4" w:rsidP="008F35C4">
            <w:pPr>
              <w:snapToGrid w:val="0"/>
              <w:jc w:val="center"/>
              <w:rPr>
                <w:rFonts w:ascii="微软雅黑" w:eastAsia="微软雅黑" w:hAnsi="微软雅黑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2F92DCF9" w14:textId="77777777" w:rsidR="00566790" w:rsidRPr="00352C59" w:rsidRDefault="00566790" w:rsidP="008F35C4">
            <w:pPr>
              <w:snapToGrid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  <w:tr w:rsidR="008F35C4" w:rsidRPr="00352C59" w14:paraId="2E81EA96" w14:textId="77777777" w:rsidTr="00C43BD2">
        <w:trPr>
          <w:jc w:val="center"/>
        </w:trPr>
        <w:tc>
          <w:tcPr>
            <w:tcW w:w="8312" w:type="dxa"/>
          </w:tcPr>
          <w:p w14:paraId="576DE89E" w14:textId="77777777" w:rsidR="008F35C4" w:rsidRDefault="008F35C4" w:rsidP="008F35C4">
            <w:pPr>
              <w:snapToGrid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491159A1" w14:textId="77777777" w:rsidR="00AB45C3" w:rsidRDefault="00AB45C3" w:rsidP="00AB45C3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58379D77" wp14:editId="68A0B3B9">
            <wp:extent cx="1009756" cy="100975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846DC" w14:textId="77777777" w:rsidR="00AB45C3" w:rsidRDefault="00AB45C3" w:rsidP="00AB45C3">
      <w:pPr>
        <w:widowControl w:val="0"/>
        <w:rPr>
          <w:rFonts w:ascii="等线" w:eastAsia="等线" w:hAnsi="等线"/>
          <w:kern w:val="2"/>
          <w:szCs w:val="22"/>
          <w:lang w:val="en-US"/>
        </w:rPr>
      </w:pPr>
    </w:p>
    <w:p w14:paraId="07B349CE" w14:textId="77777777" w:rsidR="00CB562B" w:rsidRDefault="00CB562B" w:rsidP="00AB45C3">
      <w:pPr>
        <w:widowControl w:val="0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AB45C3" w14:paraId="22638D58" w14:textId="77777777" w:rsidTr="002521CF">
        <w:tc>
          <w:tcPr>
            <w:tcW w:w="1263" w:type="dxa"/>
          </w:tcPr>
          <w:p w14:paraId="04231C30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1FD0154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7228CD94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广东-广州</w:t>
            </w:r>
            <w:bookmarkEnd w:id="4"/>
          </w:p>
        </w:tc>
      </w:tr>
      <w:tr w:rsidR="00AB45C3" w14:paraId="0F49FF2D" w14:textId="77777777" w:rsidTr="002521CF">
        <w:tc>
          <w:tcPr>
            <w:tcW w:w="1263" w:type="dxa"/>
          </w:tcPr>
          <w:p w14:paraId="60323611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15126DC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214C82FE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AB45C3" w14:paraId="3106CB9F" w14:textId="77777777" w:rsidTr="002521CF">
        <w:tc>
          <w:tcPr>
            <w:tcW w:w="1263" w:type="dxa"/>
          </w:tcPr>
          <w:p w14:paraId="24CF2978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3A76A0B2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3FFA26B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AB45C3" w14:paraId="0C2763DD" w14:textId="77777777" w:rsidTr="002521CF">
        <w:tc>
          <w:tcPr>
            <w:tcW w:w="1263" w:type="dxa"/>
          </w:tcPr>
          <w:p w14:paraId="6CBE6A33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FFD25C1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D9E4771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AB45C3" w14:paraId="2EE98450" w14:textId="77777777" w:rsidTr="002521CF">
        <w:tc>
          <w:tcPr>
            <w:tcW w:w="1263" w:type="dxa"/>
          </w:tcPr>
          <w:p w14:paraId="5E2ED665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5E3DAF9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1546D14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AB45C3" w14:paraId="7D5FC267" w14:textId="77777777" w:rsidTr="002521CF">
        <w:tc>
          <w:tcPr>
            <w:tcW w:w="1263" w:type="dxa"/>
          </w:tcPr>
          <w:p w14:paraId="4F85C80E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5A589681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392AF67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AB45C3" w14:paraId="65F9DA2A" w14:textId="77777777" w:rsidTr="002521CF">
        <w:tc>
          <w:tcPr>
            <w:tcW w:w="1263" w:type="dxa"/>
          </w:tcPr>
          <w:p w14:paraId="5DB1EE44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E0E827E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DB0E2CE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2025年12月30日</w:t>
            </w:r>
            <w:bookmarkEnd w:id="7"/>
          </w:p>
        </w:tc>
      </w:tr>
    </w:tbl>
    <w:p w14:paraId="3D337B96" w14:textId="77777777" w:rsidR="00AB45C3" w:rsidRDefault="00AB45C3" w:rsidP="00AB45C3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7B190CC5" w14:textId="77777777" w:rsidR="00AB45C3" w:rsidRDefault="00AB45C3" w:rsidP="00AB45C3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0B0BD542" w14:textId="77777777" w:rsidR="00AB45C3" w:rsidRDefault="00AB45C3" w:rsidP="00AB45C3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AB45C3" w14:paraId="2D1164E9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600109D6" w14:textId="77777777" w:rsidR="00AB45C3" w:rsidRDefault="00AB45C3" w:rsidP="002521CF">
            <w:pPr>
              <w:spacing w:beforeLines="50" w:before="156"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22E32DD0" w14:textId="77777777" w:rsidR="00AB45C3" w:rsidRDefault="00AB45C3" w:rsidP="002521CF">
            <w:pPr>
              <w:spacing w:line="180" w:lineRule="exact"/>
              <w:ind w:leftChars="-16" w:left="-34" w:rightChars="-50" w:right="-10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00613A97" w14:textId="77777777" w:rsidR="00AB45C3" w:rsidRDefault="00AB45C3" w:rsidP="002521CF">
            <w:pPr>
              <w:spacing w:line="180" w:lineRule="exact"/>
              <w:ind w:leftChars="-117" w:left="-246"/>
              <w:jc w:val="right"/>
              <w:rPr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781BA3B5" wp14:editId="57645F59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45C3" w14:paraId="0FB47C18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0F58FF03" w14:textId="77777777" w:rsidR="00AB45C3" w:rsidRDefault="00AB45C3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43BD913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67039693" w14:textId="77777777" w:rsidR="00AB45C3" w:rsidRDefault="00AB45C3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AB45C3" w14:paraId="538BE774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1A094D68" w14:textId="77777777" w:rsidR="00AB45C3" w:rsidRDefault="00AB45C3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1EB5A75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T13380220166</w:t>
            </w:r>
            <w:bookmarkEnd w:id="10"/>
          </w:p>
        </w:tc>
        <w:tc>
          <w:tcPr>
            <w:tcW w:w="3958" w:type="dxa"/>
            <w:vMerge/>
          </w:tcPr>
          <w:p w14:paraId="6CFA25E0" w14:textId="77777777" w:rsidR="00AB45C3" w:rsidRDefault="00AB45C3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AB45C3" w14:paraId="4B07BA27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393B2854" w14:textId="77777777" w:rsidR="00AB45C3" w:rsidRDefault="00AB45C3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D86FA87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E45E8FB" w14:textId="77777777" w:rsidR="00AB45C3" w:rsidRDefault="00AB45C3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</w:tbl>
    <w:p w14:paraId="027D4343" w14:textId="77777777" w:rsidR="00D40158" w:rsidRDefault="00AB45C3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A8A13B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E22498A" w14:textId="77777777" w:rsidR="0005718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11099" w:history="1">
        <w:r w:rsidR="00057183" w:rsidRPr="00356505">
          <w:rPr>
            <w:rStyle w:val="a6"/>
          </w:rPr>
          <w:t>1</w:t>
        </w:r>
        <w:r w:rsidR="0005718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57183" w:rsidRPr="00356505">
          <w:rPr>
            <w:rStyle w:val="a6"/>
          </w:rPr>
          <w:t>建筑概况</w:t>
        </w:r>
        <w:r w:rsidR="00057183">
          <w:rPr>
            <w:webHidden/>
          </w:rPr>
          <w:tab/>
        </w:r>
        <w:r w:rsidR="00057183">
          <w:rPr>
            <w:webHidden/>
          </w:rPr>
          <w:fldChar w:fldCharType="begin"/>
        </w:r>
        <w:r w:rsidR="00057183">
          <w:rPr>
            <w:webHidden/>
          </w:rPr>
          <w:instrText xml:space="preserve"> PAGEREF _Toc218011099 \h </w:instrText>
        </w:r>
        <w:r w:rsidR="00057183">
          <w:rPr>
            <w:webHidden/>
          </w:rPr>
        </w:r>
        <w:r w:rsidR="00057183">
          <w:rPr>
            <w:webHidden/>
          </w:rPr>
          <w:fldChar w:fldCharType="separate"/>
        </w:r>
        <w:r w:rsidR="00057183">
          <w:rPr>
            <w:webHidden/>
          </w:rPr>
          <w:t>3</w:t>
        </w:r>
        <w:r w:rsidR="00057183">
          <w:rPr>
            <w:webHidden/>
          </w:rPr>
          <w:fldChar w:fldCharType="end"/>
        </w:r>
      </w:hyperlink>
    </w:p>
    <w:p w14:paraId="446C149D" w14:textId="77777777" w:rsidR="00057183" w:rsidRDefault="000571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11100" w:history="1">
        <w:r w:rsidRPr="00356505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6505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15FB0F1" w14:textId="77777777" w:rsidR="00057183" w:rsidRDefault="000571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11101" w:history="1">
        <w:r w:rsidRPr="00356505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6505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13C23A" w14:textId="77777777" w:rsidR="00057183" w:rsidRDefault="000571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11102" w:history="1">
        <w:r w:rsidRPr="00356505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6505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0EF926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03" w:history="1">
        <w:r w:rsidRPr="00356505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78F017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04" w:history="1">
        <w:r w:rsidRPr="00356505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9F4831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05" w:history="1">
        <w:r w:rsidRPr="00356505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A17597" w14:textId="77777777" w:rsidR="00057183" w:rsidRDefault="000571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11106" w:history="1">
        <w:r w:rsidRPr="00356505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6505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28EA04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07" w:history="1">
        <w:r w:rsidRPr="00356505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A64BDB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08" w:history="1">
        <w:r w:rsidRPr="00356505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B8F770" w14:textId="77777777" w:rsidR="00057183" w:rsidRDefault="000571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11109" w:history="1">
        <w:r w:rsidRPr="00356505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6505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DF9464C" w14:textId="77777777" w:rsidR="00057183" w:rsidRDefault="000571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11110" w:history="1">
        <w:r w:rsidRPr="00356505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6505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0ABDCE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11" w:history="1">
        <w:r w:rsidRPr="00356505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A206CC4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12" w:history="1">
        <w:r w:rsidRPr="00356505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F96861" w14:textId="77777777" w:rsidR="00057183" w:rsidRDefault="000571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11113" w:history="1">
        <w:r w:rsidRPr="00356505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6505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262E86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14" w:history="1">
        <w:r w:rsidRPr="00356505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D3A9FD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15" w:history="1">
        <w:r w:rsidRPr="00356505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2D2A8D" w14:textId="77777777" w:rsidR="00057183" w:rsidRDefault="000571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11116" w:history="1">
        <w:r w:rsidRPr="00356505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6505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C61C52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17" w:history="1">
        <w:r w:rsidRPr="00356505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多联机</w:t>
        </w:r>
        <w:r w:rsidRPr="00356505">
          <w:rPr>
            <w:rStyle w:val="a6"/>
          </w:rPr>
          <w:t>/</w:t>
        </w:r>
        <w:r w:rsidRPr="00356505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393900" w14:textId="77777777" w:rsidR="00057183" w:rsidRDefault="000571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11118" w:history="1">
        <w:r w:rsidRPr="00356505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6505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4C8C37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19" w:history="1">
        <w:r w:rsidRPr="00356505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AC0FC5" w14:textId="77777777" w:rsidR="00057183" w:rsidRDefault="000571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11120" w:history="1">
        <w:r w:rsidRPr="00356505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6505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E5C0B9" w14:textId="77777777" w:rsidR="00057183" w:rsidRDefault="000571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11121" w:history="1">
        <w:r w:rsidRPr="00356505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6505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C1F4FFA" w14:textId="77777777" w:rsidR="00057183" w:rsidRDefault="000571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11122" w:history="1">
        <w:r w:rsidRPr="00356505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6505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4BEA56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23" w:history="1">
        <w:r w:rsidRPr="00356505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369A7C8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24" w:history="1">
        <w:r w:rsidRPr="00356505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566286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25" w:history="1">
        <w:r w:rsidRPr="00356505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0E715E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26" w:history="1">
        <w:r w:rsidRPr="00356505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D1FEFF2" w14:textId="77777777" w:rsidR="00057183" w:rsidRDefault="000571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11127" w:history="1">
        <w:r w:rsidRPr="00356505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6505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D451E16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28" w:history="1">
        <w:r w:rsidRPr="00356505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工作日</w:t>
        </w:r>
        <w:r w:rsidRPr="00356505">
          <w:rPr>
            <w:rStyle w:val="a6"/>
          </w:rPr>
          <w:t>/</w:t>
        </w:r>
        <w:r w:rsidRPr="00356505">
          <w:rPr>
            <w:rStyle w:val="a6"/>
          </w:rPr>
          <w:t>节假日人员逐时在室率</w:t>
        </w:r>
        <w:r w:rsidRPr="0035650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F9FFF8A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29" w:history="1">
        <w:r w:rsidRPr="00356505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工作日</w:t>
        </w:r>
        <w:r w:rsidRPr="00356505">
          <w:rPr>
            <w:rStyle w:val="a6"/>
          </w:rPr>
          <w:t>/</w:t>
        </w:r>
        <w:r w:rsidRPr="00356505">
          <w:rPr>
            <w:rStyle w:val="a6"/>
          </w:rPr>
          <w:t>节假日照明开关时间表</w:t>
        </w:r>
        <w:r w:rsidRPr="0035650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81B5142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30" w:history="1">
        <w:r w:rsidRPr="00356505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工作日</w:t>
        </w:r>
        <w:r w:rsidRPr="00356505">
          <w:rPr>
            <w:rStyle w:val="a6"/>
          </w:rPr>
          <w:t>/</w:t>
        </w:r>
        <w:r w:rsidRPr="00356505">
          <w:rPr>
            <w:rStyle w:val="a6"/>
          </w:rPr>
          <w:t>节假日设备逐时使用率</w:t>
        </w:r>
        <w:r w:rsidRPr="0035650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B094231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31" w:history="1">
        <w:r w:rsidRPr="00356505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工作日</w:t>
        </w:r>
        <w:r w:rsidRPr="00356505">
          <w:rPr>
            <w:rStyle w:val="a6"/>
          </w:rPr>
          <w:t>/</w:t>
        </w:r>
        <w:r w:rsidRPr="00356505">
          <w:rPr>
            <w:rStyle w:val="a6"/>
          </w:rPr>
          <w:t>节假日空调系统运行时间表</w:t>
        </w:r>
        <w:r w:rsidRPr="00356505">
          <w:rPr>
            <w:rStyle w:val="a6"/>
          </w:rPr>
          <w:t>(1:</w:t>
        </w:r>
        <w:r w:rsidRPr="00356505">
          <w:rPr>
            <w:rStyle w:val="a6"/>
          </w:rPr>
          <w:t>开</w:t>
        </w:r>
        <w:r w:rsidRPr="00356505">
          <w:rPr>
            <w:rStyle w:val="a6"/>
          </w:rPr>
          <w:t>,0:</w:t>
        </w:r>
        <w:r w:rsidRPr="00356505">
          <w:rPr>
            <w:rStyle w:val="a6"/>
          </w:rPr>
          <w:t>关</w:t>
        </w:r>
        <w:r w:rsidRPr="00356505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D3D3D40" w14:textId="77777777" w:rsidR="00057183" w:rsidRDefault="000571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11132" w:history="1">
        <w:r w:rsidRPr="00356505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6505">
          <w:rPr>
            <w:rStyle w:val="a6"/>
          </w:rPr>
          <w:t>工作日</w:t>
        </w:r>
        <w:r w:rsidRPr="00356505">
          <w:rPr>
            <w:rStyle w:val="a6"/>
          </w:rPr>
          <w:t>/</w:t>
        </w:r>
        <w:r w:rsidRPr="00356505">
          <w:rPr>
            <w:rStyle w:val="a6"/>
          </w:rPr>
          <w:t>节假日新风运行时间表</w:t>
        </w:r>
        <w:r w:rsidRPr="0035650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_Toc218011132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1638603" w14:textId="77777777" w:rsidR="00AA47FE" w:rsidRDefault="00D40158" w:rsidP="00D40158">
      <w:pPr>
        <w:pStyle w:val="TOC1"/>
        <w:sectPr w:rsidR="00AA47FE" w:rsidSect="000A763A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218D8B1" w14:textId="77777777" w:rsidR="00D40158" w:rsidRPr="005E5F93" w:rsidRDefault="00D40158" w:rsidP="005215FB">
      <w:pPr>
        <w:pStyle w:val="1"/>
      </w:pPr>
      <w:bookmarkStart w:id="11" w:name="_Toc218011099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7BA2FC96" w14:textId="77777777" w:rsidTr="006053BF">
        <w:tc>
          <w:tcPr>
            <w:tcW w:w="2841" w:type="dxa"/>
            <w:shd w:val="clear" w:color="auto" w:fill="E6E6E6"/>
          </w:tcPr>
          <w:p w14:paraId="0E3DA9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E923F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:rsidR="00D40158" w:rsidRPr="00FF2243" w14:paraId="4AD3C4CD" w14:textId="77777777" w:rsidTr="006053BF">
        <w:tc>
          <w:tcPr>
            <w:tcW w:w="2841" w:type="dxa"/>
            <w:shd w:val="clear" w:color="auto" w:fill="E6E6E6"/>
          </w:tcPr>
          <w:p w14:paraId="36C0ED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27057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14:paraId="56145F41" w14:textId="77777777" w:rsidTr="006053BF">
        <w:tc>
          <w:tcPr>
            <w:tcW w:w="2841" w:type="dxa"/>
            <w:shd w:val="clear" w:color="auto" w:fill="E6E6E6"/>
          </w:tcPr>
          <w:p w14:paraId="3931D3A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79165B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FF7F23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ECE018E" w14:textId="77777777" w:rsidTr="006053BF">
        <w:tc>
          <w:tcPr>
            <w:tcW w:w="2841" w:type="dxa"/>
            <w:shd w:val="clear" w:color="auto" w:fill="E6E6E6"/>
          </w:tcPr>
          <w:p w14:paraId="669725B1" w14:textId="77777777" w:rsidR="00D40158" w:rsidRPr="00FF2243" w:rsidRDefault="00784EC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784EC6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F8DD26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1256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96FD65D" w14:textId="77777777" w:rsidTr="006053BF">
        <w:tc>
          <w:tcPr>
            <w:tcW w:w="2841" w:type="dxa"/>
            <w:shd w:val="clear" w:color="auto" w:fill="E6E6E6"/>
          </w:tcPr>
          <w:p w14:paraId="101E5E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813C4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7626ED0C" w14:textId="77777777" w:rsidTr="006053BF">
        <w:tc>
          <w:tcPr>
            <w:tcW w:w="2841" w:type="dxa"/>
            <w:shd w:val="clear" w:color="auto" w:fill="E6E6E6"/>
          </w:tcPr>
          <w:p w14:paraId="427F74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EAE776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3.1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1F1C27B5" w14:textId="77777777" w:rsidTr="006053BF">
        <w:tc>
          <w:tcPr>
            <w:tcW w:w="2841" w:type="dxa"/>
            <w:shd w:val="clear" w:color="auto" w:fill="E6E6E6"/>
          </w:tcPr>
          <w:p w14:paraId="4E60EEA1" w14:textId="77777777" w:rsidR="00203A7D" w:rsidRPr="00FF2243" w:rsidRDefault="00784EC6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784EC6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AF675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7902.45</w:t>
            </w:r>
            <w:bookmarkEnd w:id="22"/>
          </w:p>
        </w:tc>
      </w:tr>
      <w:tr w:rsidR="00203A7D" w:rsidRPr="00FF2243" w14:paraId="4268AEC7" w14:textId="77777777" w:rsidTr="006053BF">
        <w:tc>
          <w:tcPr>
            <w:tcW w:w="2841" w:type="dxa"/>
            <w:shd w:val="clear" w:color="auto" w:fill="E6E6E6"/>
          </w:tcPr>
          <w:p w14:paraId="162C201A" w14:textId="77777777" w:rsidR="00203A7D" w:rsidRPr="00FF2243" w:rsidRDefault="00784EC6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784EC6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5D834A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3712.45</w:t>
            </w:r>
            <w:bookmarkEnd w:id="23"/>
          </w:p>
        </w:tc>
      </w:tr>
      <w:tr w:rsidR="00D40158" w:rsidRPr="00FF2243" w14:paraId="4E71C756" w14:textId="77777777" w:rsidTr="006053BF">
        <w:tc>
          <w:tcPr>
            <w:tcW w:w="2841" w:type="dxa"/>
            <w:shd w:val="clear" w:color="auto" w:fill="E6E6E6"/>
          </w:tcPr>
          <w:p w14:paraId="4505E6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E64DC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54.2</w:t>
            </w:r>
            <w:bookmarkEnd w:id="24"/>
          </w:p>
        </w:tc>
      </w:tr>
      <w:tr w:rsidR="00D40158" w:rsidRPr="00FF2243" w14:paraId="09C02C27" w14:textId="77777777" w:rsidTr="006053BF">
        <w:tc>
          <w:tcPr>
            <w:tcW w:w="2841" w:type="dxa"/>
            <w:shd w:val="clear" w:color="auto" w:fill="E6E6E6"/>
          </w:tcPr>
          <w:p w14:paraId="7DF911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72D8E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砖混结构</w:t>
            </w:r>
            <w:bookmarkEnd w:id="25"/>
          </w:p>
        </w:tc>
      </w:tr>
      <w:tr w:rsidR="00D40158" w:rsidRPr="00FF2243" w14:paraId="760BD648" w14:textId="77777777" w:rsidTr="006053BF">
        <w:tc>
          <w:tcPr>
            <w:tcW w:w="2841" w:type="dxa"/>
            <w:shd w:val="clear" w:color="auto" w:fill="E6E6E6"/>
          </w:tcPr>
          <w:p w14:paraId="2C6A865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DB1B8D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:rsidR="00D40158" w:rsidRPr="00FF2243" w14:paraId="7FF72337" w14:textId="77777777" w:rsidTr="006053BF">
        <w:tc>
          <w:tcPr>
            <w:tcW w:w="2841" w:type="dxa"/>
            <w:shd w:val="clear" w:color="auto" w:fill="E6E6E6"/>
          </w:tcPr>
          <w:p w14:paraId="3F2876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E52223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:rsidR="001F2EAE" w:rsidRPr="00FF2243" w14:paraId="4B52BFDF" w14:textId="77777777" w:rsidTr="006053BF">
        <w:tc>
          <w:tcPr>
            <w:tcW w:w="2841" w:type="dxa"/>
            <w:shd w:val="clear" w:color="auto" w:fill="E6E6E6"/>
          </w:tcPr>
          <w:p w14:paraId="470EFEA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54B0D87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:7.15-10.15</w:t>
            </w:r>
            <w:bookmarkEnd w:id="28"/>
          </w:p>
        </w:tc>
      </w:tr>
    </w:tbl>
    <w:p w14:paraId="4097A0F5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1406B3C5" w14:textId="77777777" w:rsidR="00033A7A" w:rsidRDefault="00732438" w:rsidP="00824A6F">
      <w:pPr>
        <w:pStyle w:val="1"/>
      </w:pPr>
      <w:bookmarkStart w:id="29" w:name="TitleFormat"/>
      <w:bookmarkStart w:id="30" w:name="_Toc21801110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602B3B18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75870033" w14:textId="77777777" w:rsidR="00973932" w:rsidRDefault="00760BE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71FA7BA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218011101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74726681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14:paraId="63D35E32" w14:textId="77777777" w:rsidR="00A23AC4" w:rsidRDefault="00B31357" w:rsidP="00B31357">
      <w:pPr>
        <w:pStyle w:val="1"/>
      </w:pPr>
      <w:bookmarkStart w:id="38" w:name="_Toc218011102"/>
      <w:r>
        <w:rPr>
          <w:rFonts w:hint="eastAsia"/>
        </w:rPr>
        <w:lastRenderedPageBreak/>
        <w:t>气象数据</w:t>
      </w:r>
      <w:bookmarkEnd w:id="38"/>
    </w:p>
    <w:p w14:paraId="3ED17D67" w14:textId="77777777" w:rsidR="008244A0" w:rsidRDefault="00483CEF" w:rsidP="00483CEF">
      <w:pPr>
        <w:pStyle w:val="2"/>
      </w:pPr>
      <w:bookmarkStart w:id="39" w:name="_Toc218011103"/>
      <w:r>
        <w:rPr>
          <w:rFonts w:hint="eastAsia"/>
        </w:rPr>
        <w:t>逐日干球温度表</w:t>
      </w:r>
      <w:bookmarkEnd w:id="39"/>
    </w:p>
    <w:p w14:paraId="05C4BF13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7C5ACC3C" wp14:editId="425A0DA3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2E988" w14:textId="77777777" w:rsidR="00902539" w:rsidRDefault="00483CEF" w:rsidP="00902539">
      <w:pPr>
        <w:pStyle w:val="2"/>
      </w:pPr>
      <w:bookmarkStart w:id="41" w:name="_Toc218011104"/>
      <w:r>
        <w:rPr>
          <w:rFonts w:hint="eastAsia"/>
        </w:rPr>
        <w:t>逐月辐照量表</w:t>
      </w:r>
      <w:bookmarkEnd w:id="41"/>
    </w:p>
    <w:p w14:paraId="0725F800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13C9F92A" wp14:editId="466876A8">
            <wp:extent cx="5667375" cy="2505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7D990" w14:textId="77777777" w:rsidR="00483CEF" w:rsidRDefault="00483CEF" w:rsidP="00483CEF">
      <w:pPr>
        <w:pStyle w:val="2"/>
      </w:pPr>
      <w:bookmarkStart w:id="43" w:name="_Toc218011105"/>
      <w:r>
        <w:rPr>
          <w:rFonts w:hint="eastAsia"/>
        </w:rPr>
        <w:t>峰值工况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73932" w14:paraId="0B8412C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05240AF" w14:textId="77777777" w:rsidR="00973932" w:rsidRDefault="00760BE7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E88251B" w14:textId="77777777" w:rsidR="00973932" w:rsidRDefault="00760BE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046B1A" w14:textId="77777777" w:rsidR="00973932" w:rsidRDefault="00760BE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8DBB0E" w14:textId="77777777" w:rsidR="00973932" w:rsidRDefault="00760BE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4DF69B" w14:textId="77777777" w:rsidR="00973932" w:rsidRDefault="00760BE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FA6F12" w14:textId="77777777" w:rsidR="00973932" w:rsidRDefault="00760BE7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73932" w14:paraId="564690C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4D14544" w14:textId="77777777" w:rsidR="00973932" w:rsidRDefault="00760BE7">
            <w:r>
              <w:t>最热</w:t>
            </w:r>
          </w:p>
        </w:tc>
        <w:tc>
          <w:tcPr>
            <w:tcW w:w="1975" w:type="dxa"/>
            <w:vAlign w:val="center"/>
          </w:tcPr>
          <w:p w14:paraId="4B5B2DE6" w14:textId="77777777" w:rsidR="00973932" w:rsidRDefault="00760BE7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3FCB57D" w14:textId="77777777" w:rsidR="00973932" w:rsidRDefault="00760BE7">
            <w:r>
              <w:t>37.2</w:t>
            </w:r>
          </w:p>
        </w:tc>
        <w:tc>
          <w:tcPr>
            <w:tcW w:w="1556" w:type="dxa"/>
            <w:vAlign w:val="center"/>
          </w:tcPr>
          <w:p w14:paraId="10CB233A" w14:textId="77777777" w:rsidR="00973932" w:rsidRDefault="00760BE7">
            <w:r>
              <w:t>27.2</w:t>
            </w:r>
          </w:p>
        </w:tc>
        <w:tc>
          <w:tcPr>
            <w:tcW w:w="1556" w:type="dxa"/>
            <w:vAlign w:val="center"/>
          </w:tcPr>
          <w:p w14:paraId="5C131EFE" w14:textId="77777777" w:rsidR="00973932" w:rsidRDefault="00760BE7">
            <w:r>
              <w:t>19.3</w:t>
            </w:r>
          </w:p>
        </w:tc>
        <w:tc>
          <w:tcPr>
            <w:tcW w:w="1556" w:type="dxa"/>
            <w:vAlign w:val="center"/>
          </w:tcPr>
          <w:p w14:paraId="6498D595" w14:textId="77777777" w:rsidR="00973932" w:rsidRDefault="00760BE7">
            <w:r>
              <w:t>87.0</w:t>
            </w:r>
          </w:p>
        </w:tc>
      </w:tr>
      <w:tr w:rsidR="00973932" w14:paraId="77F17D4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C2C8EA9" w14:textId="77777777" w:rsidR="00973932" w:rsidRDefault="00760BE7">
            <w:r>
              <w:t>最冷</w:t>
            </w:r>
          </w:p>
        </w:tc>
        <w:tc>
          <w:tcPr>
            <w:tcW w:w="1975" w:type="dxa"/>
            <w:vAlign w:val="center"/>
          </w:tcPr>
          <w:p w14:paraId="0469D2F9" w14:textId="77777777" w:rsidR="00973932" w:rsidRDefault="00760BE7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ACF4B62" w14:textId="77777777" w:rsidR="00973932" w:rsidRDefault="00760BE7">
            <w:r>
              <w:t>5.0</w:t>
            </w:r>
          </w:p>
        </w:tc>
        <w:tc>
          <w:tcPr>
            <w:tcW w:w="1556" w:type="dxa"/>
            <w:vAlign w:val="center"/>
          </w:tcPr>
          <w:p w14:paraId="2D8BDFE5" w14:textId="77777777" w:rsidR="00973932" w:rsidRDefault="00760BE7">
            <w:r>
              <w:t>4.4</w:t>
            </w:r>
          </w:p>
        </w:tc>
        <w:tc>
          <w:tcPr>
            <w:tcW w:w="1556" w:type="dxa"/>
            <w:vAlign w:val="center"/>
          </w:tcPr>
          <w:p w14:paraId="6A19203E" w14:textId="77777777" w:rsidR="00973932" w:rsidRDefault="00760BE7">
            <w:r>
              <w:t>5.0</w:t>
            </w:r>
          </w:p>
        </w:tc>
        <w:tc>
          <w:tcPr>
            <w:tcW w:w="1556" w:type="dxa"/>
            <w:vAlign w:val="center"/>
          </w:tcPr>
          <w:p w14:paraId="60F6D25F" w14:textId="77777777" w:rsidR="00973932" w:rsidRDefault="00760BE7">
            <w:r>
              <w:t>17.6</w:t>
            </w:r>
          </w:p>
        </w:tc>
      </w:tr>
    </w:tbl>
    <w:p w14:paraId="065FBC74" w14:textId="77777777" w:rsidR="00B31357" w:rsidRPr="00A23AC4" w:rsidRDefault="00B31357" w:rsidP="00A23AC4">
      <w:pPr>
        <w:pStyle w:val="1"/>
        <w:widowControl w:val="0"/>
        <w:jc w:val="both"/>
      </w:pPr>
      <w:bookmarkStart w:id="44" w:name="气象峰值工况"/>
      <w:bookmarkStart w:id="45" w:name="_Toc218011106"/>
      <w:bookmarkEnd w:id="44"/>
      <w:r>
        <w:lastRenderedPageBreak/>
        <w:t>围护结构</w:t>
      </w:r>
      <w:bookmarkEnd w:id="45"/>
    </w:p>
    <w:p w14:paraId="21CD4F56" w14:textId="77777777" w:rsidR="00973932" w:rsidRDefault="00760BE7">
      <w:pPr>
        <w:pStyle w:val="2"/>
        <w:widowControl w:val="0"/>
      </w:pPr>
      <w:bookmarkStart w:id="46" w:name="_Toc218011107"/>
      <w:r>
        <w:t>工程材料</w:t>
      </w:r>
      <w:bookmarkEnd w:id="46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73932" w14:paraId="53F851F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C695BA0" w14:textId="77777777" w:rsidR="00973932" w:rsidRDefault="00760BE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ECEA9B" w14:textId="77777777" w:rsidR="00973932" w:rsidRDefault="00760BE7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F12236" w14:textId="77777777" w:rsidR="00973932" w:rsidRDefault="00760BE7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BA4CA7" w14:textId="77777777" w:rsidR="00973932" w:rsidRDefault="00760BE7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1B971B" w14:textId="77777777" w:rsidR="00973932" w:rsidRDefault="00760BE7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80CAFD" w14:textId="77777777" w:rsidR="00973932" w:rsidRDefault="00760BE7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2F82035" w14:textId="77777777" w:rsidR="00973932" w:rsidRDefault="00760BE7">
            <w:pPr>
              <w:jc w:val="center"/>
            </w:pPr>
            <w:r>
              <w:t>数据来源</w:t>
            </w:r>
          </w:p>
        </w:tc>
      </w:tr>
      <w:tr w:rsidR="00973932" w14:paraId="2A362E23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86E54B6" w14:textId="77777777" w:rsidR="00973932" w:rsidRDefault="0097393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BB4C959" w14:textId="77777777" w:rsidR="00973932" w:rsidRDefault="00760BE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19D1F4B" w14:textId="77777777" w:rsidR="00973932" w:rsidRDefault="00760BE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C6506C" w14:textId="77777777" w:rsidR="00973932" w:rsidRDefault="00760BE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08005A" w14:textId="77777777" w:rsidR="00973932" w:rsidRDefault="00760BE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022A40" w14:textId="77777777" w:rsidR="00973932" w:rsidRDefault="00760BE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E1BC3E0" w14:textId="77777777" w:rsidR="00973932" w:rsidRDefault="00973932">
            <w:pPr>
              <w:jc w:val="center"/>
            </w:pPr>
          </w:p>
        </w:tc>
      </w:tr>
      <w:tr w:rsidR="00973932" w14:paraId="374D821A" w14:textId="77777777">
        <w:trPr>
          <w:jc w:val="center"/>
        </w:trPr>
        <w:tc>
          <w:tcPr>
            <w:tcW w:w="2196" w:type="dxa"/>
            <w:vAlign w:val="center"/>
          </w:tcPr>
          <w:p w14:paraId="7B94AC4F" w14:textId="77777777" w:rsidR="00973932" w:rsidRDefault="00760BE7">
            <w:r>
              <w:t>水泥砂浆</w:t>
            </w:r>
          </w:p>
        </w:tc>
        <w:tc>
          <w:tcPr>
            <w:tcW w:w="1018" w:type="dxa"/>
            <w:vAlign w:val="center"/>
          </w:tcPr>
          <w:p w14:paraId="11A34A5D" w14:textId="77777777" w:rsidR="00973932" w:rsidRDefault="00760BE7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0688868" w14:textId="77777777" w:rsidR="00973932" w:rsidRDefault="00760BE7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545E795" w14:textId="77777777" w:rsidR="00973932" w:rsidRDefault="00760BE7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5D204E3" w14:textId="77777777" w:rsidR="00973932" w:rsidRDefault="00760BE7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512566D" w14:textId="77777777" w:rsidR="00973932" w:rsidRDefault="00760BE7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B8A64E4" w14:textId="77777777" w:rsidR="00973932" w:rsidRDefault="00973932">
            <w:pPr>
              <w:rPr>
                <w:sz w:val="18"/>
                <w:szCs w:val="18"/>
              </w:rPr>
            </w:pPr>
          </w:p>
        </w:tc>
      </w:tr>
      <w:tr w:rsidR="00973932" w14:paraId="21A4F5E9" w14:textId="77777777">
        <w:trPr>
          <w:jc w:val="center"/>
        </w:trPr>
        <w:tc>
          <w:tcPr>
            <w:tcW w:w="2196" w:type="dxa"/>
            <w:vAlign w:val="center"/>
          </w:tcPr>
          <w:p w14:paraId="33850247" w14:textId="77777777" w:rsidR="00973932" w:rsidRDefault="00760BE7">
            <w:r>
              <w:t>块瓦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0B527AD" w14:textId="77777777" w:rsidR="00973932" w:rsidRDefault="00760BE7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14:paraId="10BFCF13" w14:textId="77777777" w:rsidR="00973932" w:rsidRDefault="00760BE7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14:paraId="2977BA5C" w14:textId="77777777" w:rsidR="00973932" w:rsidRDefault="00760BE7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1352693" w14:textId="77777777" w:rsidR="00973932" w:rsidRDefault="00760BE7">
            <w:pPr>
              <w:jc w:val="right"/>
            </w:pPr>
            <w:r>
              <w:t>171.1</w:t>
            </w:r>
          </w:p>
        </w:tc>
        <w:tc>
          <w:tcPr>
            <w:tcW w:w="1188" w:type="dxa"/>
            <w:vAlign w:val="center"/>
          </w:tcPr>
          <w:p w14:paraId="1F15B65D" w14:textId="77777777" w:rsidR="00973932" w:rsidRDefault="00760BE7">
            <w:pPr>
              <w:jc w:val="right"/>
            </w:pPr>
            <w:r>
              <w:t>0.0040</w:t>
            </w:r>
          </w:p>
        </w:tc>
        <w:tc>
          <w:tcPr>
            <w:tcW w:w="1516" w:type="dxa"/>
            <w:vAlign w:val="center"/>
          </w:tcPr>
          <w:p w14:paraId="1F01C310" w14:textId="77777777" w:rsidR="00973932" w:rsidRDefault="00973932">
            <w:pPr>
              <w:rPr>
                <w:sz w:val="18"/>
                <w:szCs w:val="18"/>
              </w:rPr>
            </w:pPr>
          </w:p>
        </w:tc>
      </w:tr>
      <w:tr w:rsidR="00973932" w14:paraId="6475A5CC" w14:textId="77777777">
        <w:trPr>
          <w:jc w:val="center"/>
        </w:trPr>
        <w:tc>
          <w:tcPr>
            <w:tcW w:w="2196" w:type="dxa"/>
            <w:vAlign w:val="center"/>
          </w:tcPr>
          <w:p w14:paraId="507AAEDB" w14:textId="77777777" w:rsidR="00973932" w:rsidRDefault="00760BE7">
            <w:r>
              <w:t>混凝土瓦</w:t>
            </w:r>
          </w:p>
        </w:tc>
        <w:tc>
          <w:tcPr>
            <w:tcW w:w="1018" w:type="dxa"/>
            <w:vAlign w:val="center"/>
          </w:tcPr>
          <w:p w14:paraId="0D92DEC7" w14:textId="77777777" w:rsidR="00973932" w:rsidRDefault="00760BE7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6793C40" w14:textId="77777777" w:rsidR="00973932" w:rsidRDefault="00760BE7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14:paraId="040959CA" w14:textId="77777777" w:rsidR="00973932" w:rsidRDefault="00760BE7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5C65B7E" w14:textId="77777777" w:rsidR="00973932" w:rsidRDefault="00760BE7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5B0EB0E" w14:textId="77777777" w:rsidR="00973932" w:rsidRDefault="00760BE7">
            <w:pPr>
              <w:jc w:val="right"/>
            </w:pPr>
            <w:r>
              <w:t>0.0040</w:t>
            </w:r>
          </w:p>
        </w:tc>
        <w:tc>
          <w:tcPr>
            <w:tcW w:w="1516" w:type="dxa"/>
            <w:vAlign w:val="center"/>
          </w:tcPr>
          <w:p w14:paraId="7F3662B5" w14:textId="77777777" w:rsidR="00973932" w:rsidRDefault="00973932">
            <w:pPr>
              <w:rPr>
                <w:sz w:val="18"/>
                <w:szCs w:val="18"/>
              </w:rPr>
            </w:pPr>
          </w:p>
        </w:tc>
      </w:tr>
      <w:tr w:rsidR="00973932" w14:paraId="3EAA51BD" w14:textId="77777777">
        <w:trPr>
          <w:jc w:val="center"/>
        </w:trPr>
        <w:tc>
          <w:tcPr>
            <w:tcW w:w="2196" w:type="dxa"/>
            <w:vAlign w:val="center"/>
          </w:tcPr>
          <w:p w14:paraId="1066809E" w14:textId="77777777" w:rsidR="00973932" w:rsidRDefault="00760BE7">
            <w:r>
              <w:t>松木、云杉（热流方向顺木纹）</w:t>
            </w:r>
          </w:p>
        </w:tc>
        <w:tc>
          <w:tcPr>
            <w:tcW w:w="1018" w:type="dxa"/>
            <w:vAlign w:val="center"/>
          </w:tcPr>
          <w:p w14:paraId="4760EA64" w14:textId="77777777" w:rsidR="00973932" w:rsidRDefault="00760BE7">
            <w:pPr>
              <w:jc w:val="right"/>
            </w:pPr>
            <w:r>
              <w:t>0.290</w:t>
            </w:r>
          </w:p>
        </w:tc>
        <w:tc>
          <w:tcPr>
            <w:tcW w:w="1030" w:type="dxa"/>
            <w:vAlign w:val="center"/>
          </w:tcPr>
          <w:p w14:paraId="6C0CD29F" w14:textId="77777777" w:rsidR="00973932" w:rsidRDefault="00760BE7">
            <w:pPr>
              <w:jc w:val="right"/>
            </w:pPr>
            <w:r>
              <w:t>5.550</w:t>
            </w:r>
          </w:p>
        </w:tc>
        <w:tc>
          <w:tcPr>
            <w:tcW w:w="848" w:type="dxa"/>
            <w:vAlign w:val="center"/>
          </w:tcPr>
          <w:p w14:paraId="42F904DD" w14:textId="77777777" w:rsidR="00973932" w:rsidRDefault="00760BE7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663C69B9" w14:textId="77777777" w:rsidR="00973932" w:rsidRDefault="00760BE7">
            <w:pPr>
              <w:jc w:val="right"/>
            </w:pPr>
            <w:r>
              <w:t>2921.1</w:t>
            </w:r>
          </w:p>
        </w:tc>
        <w:tc>
          <w:tcPr>
            <w:tcW w:w="1188" w:type="dxa"/>
            <w:vAlign w:val="center"/>
          </w:tcPr>
          <w:p w14:paraId="36B0DD70" w14:textId="77777777" w:rsidR="00973932" w:rsidRDefault="00760BE7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A2BD580" w14:textId="77777777" w:rsidR="00973932" w:rsidRDefault="00760BE7">
            <w:r>
              <w:rPr>
                <w:sz w:val="18"/>
                <w:szCs w:val="18"/>
              </w:rPr>
              <w:t>广东居住建筑节能设计标准</w:t>
            </w:r>
            <w:r>
              <w:rPr>
                <w:sz w:val="18"/>
                <w:szCs w:val="18"/>
              </w:rPr>
              <w:t xml:space="preserve"> DBJT15-133-2018</w:t>
            </w:r>
          </w:p>
        </w:tc>
      </w:tr>
      <w:tr w:rsidR="00973932" w14:paraId="54A98131" w14:textId="77777777">
        <w:trPr>
          <w:jc w:val="center"/>
        </w:trPr>
        <w:tc>
          <w:tcPr>
            <w:tcW w:w="2196" w:type="dxa"/>
            <w:vAlign w:val="center"/>
          </w:tcPr>
          <w:p w14:paraId="270E8904" w14:textId="77777777" w:rsidR="00973932" w:rsidRDefault="00760BE7">
            <w:r>
              <w:t>烧结页岩砖墙</w:t>
            </w:r>
          </w:p>
        </w:tc>
        <w:tc>
          <w:tcPr>
            <w:tcW w:w="1018" w:type="dxa"/>
            <w:vAlign w:val="center"/>
          </w:tcPr>
          <w:p w14:paraId="73AB319F" w14:textId="77777777" w:rsidR="00973932" w:rsidRDefault="00760BE7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099B926E" w14:textId="77777777" w:rsidR="00973932" w:rsidRDefault="00760BE7">
            <w:pPr>
              <w:jc w:val="right"/>
            </w:pPr>
            <w:r>
              <w:t>10.630</w:t>
            </w:r>
          </w:p>
        </w:tc>
        <w:tc>
          <w:tcPr>
            <w:tcW w:w="848" w:type="dxa"/>
            <w:vAlign w:val="center"/>
          </w:tcPr>
          <w:p w14:paraId="304D4E91" w14:textId="77777777" w:rsidR="00973932" w:rsidRDefault="00760BE7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0CBEAE4" w14:textId="77777777" w:rsidR="00973932" w:rsidRDefault="00760BE7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9FEFAFA" w14:textId="77777777" w:rsidR="00973932" w:rsidRDefault="00760BE7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5EF33F7" w14:textId="77777777" w:rsidR="00973932" w:rsidRDefault="00760BE7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973932" w14:paraId="1C1B6B38" w14:textId="77777777">
        <w:trPr>
          <w:jc w:val="center"/>
        </w:trPr>
        <w:tc>
          <w:tcPr>
            <w:tcW w:w="2196" w:type="dxa"/>
            <w:vAlign w:val="center"/>
          </w:tcPr>
          <w:p w14:paraId="05CE1550" w14:textId="77777777" w:rsidR="00973932" w:rsidRDefault="00760BE7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E144FBD" w14:textId="77777777" w:rsidR="00973932" w:rsidRDefault="00760BE7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C43EFE8" w14:textId="77777777" w:rsidR="00973932" w:rsidRDefault="00760BE7">
            <w:pPr>
              <w:jc w:val="right"/>
            </w:pPr>
            <w:r>
              <w:t>11.116</w:t>
            </w:r>
          </w:p>
        </w:tc>
        <w:tc>
          <w:tcPr>
            <w:tcW w:w="848" w:type="dxa"/>
            <w:vAlign w:val="center"/>
          </w:tcPr>
          <w:p w14:paraId="555786D9" w14:textId="77777777" w:rsidR="00973932" w:rsidRDefault="00760BE7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9DD1E82" w14:textId="77777777" w:rsidR="00973932" w:rsidRDefault="00760BE7">
            <w:pPr>
              <w:jc w:val="right"/>
            </w:pPr>
            <w:r>
              <w:t>1085.0</w:t>
            </w:r>
          </w:p>
        </w:tc>
        <w:tc>
          <w:tcPr>
            <w:tcW w:w="1188" w:type="dxa"/>
            <w:vAlign w:val="center"/>
          </w:tcPr>
          <w:p w14:paraId="52E81560" w14:textId="77777777" w:rsidR="00973932" w:rsidRDefault="00760BE7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C88EDE6" w14:textId="77777777" w:rsidR="00973932" w:rsidRDefault="00760BE7">
            <w:r>
              <w:rPr>
                <w:sz w:val="18"/>
                <w:szCs w:val="18"/>
              </w:rPr>
              <w:t>重庆居住建筑节能设计标准</w:t>
            </w:r>
            <w:r>
              <w:rPr>
                <w:sz w:val="18"/>
                <w:szCs w:val="18"/>
              </w:rPr>
              <w:t xml:space="preserve"> 50-5024-2002</w:t>
            </w:r>
          </w:p>
        </w:tc>
      </w:tr>
    </w:tbl>
    <w:p w14:paraId="62ED14F0" w14:textId="77777777" w:rsidR="00973932" w:rsidRDefault="00760BE7">
      <w:pPr>
        <w:pStyle w:val="2"/>
        <w:widowControl w:val="0"/>
      </w:pPr>
      <w:bookmarkStart w:id="47" w:name="_Toc218011108"/>
      <w:r>
        <w:t>围护结构作法简要说明</w:t>
      </w:r>
      <w:bookmarkEnd w:id="47"/>
    </w:p>
    <w:p w14:paraId="3C4933F9" w14:textId="77777777" w:rsidR="00973932" w:rsidRDefault="00760BE7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</w:t>
      </w:r>
      <w:r>
        <w:rPr>
          <w:color w:val="0000FF"/>
        </w:rPr>
        <w:t>(K=1.799,D=2.454)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5F5BA9CD" w14:textId="77777777" w:rsidR="00973932" w:rsidRDefault="00760BE7">
      <w:pPr>
        <w:widowControl w:val="0"/>
        <w:jc w:val="both"/>
      </w:pPr>
      <w:r>
        <w:t xml:space="preserve">    </w:t>
      </w:r>
      <w:r>
        <w:rPr>
          <w:color w:val="000000"/>
        </w:rPr>
        <w:t>块瓦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40mm</w:t>
      </w:r>
      <w:r>
        <w:rPr>
          <w:color w:val="000000"/>
        </w:rPr>
        <w:t>＋混凝土瓦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松木、云杉（热流方向顺木纹）</w:t>
      </w:r>
      <w:r>
        <w:rPr>
          <w:color w:val="800000"/>
        </w:rPr>
        <w:t xml:space="preserve"> 100mm</w:t>
      </w:r>
    </w:p>
    <w:p w14:paraId="5A8E0F36" w14:textId="77777777" w:rsidR="00973932" w:rsidRDefault="00760BE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外墙构造一</w:t>
      </w:r>
      <w:r>
        <w:rPr>
          <w:color w:val="0000FF"/>
        </w:rPr>
        <w:t xml:space="preserve"> (K=1.717,D=4.705)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6EA807B" w14:textId="77777777" w:rsidR="00973932" w:rsidRDefault="00760B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烧结页岩砖</w:t>
      </w:r>
      <w:r>
        <w:rPr>
          <w:color w:val="008000"/>
        </w:rPr>
        <w:t>(240</w:t>
      </w:r>
      <w:r>
        <w:rPr>
          <w:color w:val="008000"/>
        </w:rPr>
        <w:t>）</w:t>
      </w:r>
      <w:r>
        <w:rPr>
          <w:color w:val="008000"/>
        </w:rPr>
        <w:t xml:space="preserve"> 330mm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3D4FBDCF" w14:textId="77777777" w:rsidR="00973932" w:rsidRDefault="00760BE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梁柱构造一</w:t>
      </w:r>
      <w:r>
        <w:rPr>
          <w:color w:val="0000FF"/>
        </w:rPr>
        <w:t xml:space="preserve"> (K=2.259,D=3.070)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373180D9" w14:textId="77777777" w:rsidR="00973932" w:rsidRDefault="00760B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＋烧结页岩砖墙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混凝土瓦</w:t>
      </w:r>
      <w:r>
        <w:rPr>
          <w:color w:val="008000"/>
        </w:rPr>
        <w:t xml:space="preserve"> 200mm</w:t>
      </w:r>
      <w:r>
        <w:rPr>
          <w:color w:val="000000"/>
        </w:rPr>
        <w:t>＋块瓦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2</w:t>
      </w:r>
      <w:r>
        <w:rPr>
          <w:color w:val="000000"/>
        </w:rPr>
        <w:t>0mm</w:t>
      </w:r>
    </w:p>
    <w:p w14:paraId="0128C5B9" w14:textId="77777777" w:rsidR="00973932" w:rsidRDefault="00760BE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12A</w:t>
      </w:r>
      <w:r>
        <w:rPr>
          <w:color w:val="0000FF"/>
        </w:rPr>
        <w:t>钢铝单框双玻窗（平均）</w:t>
      </w:r>
      <w:r>
        <w:rPr>
          <w:color w:val="0000FF"/>
        </w:rPr>
        <w:t xml:space="preserve"> (K=3.900)</w:t>
      </w:r>
      <w:r>
        <w:rPr>
          <w:color w:val="0000FF"/>
        </w:rPr>
        <w:t>：</w:t>
      </w:r>
    </w:p>
    <w:p w14:paraId="1436093A" w14:textId="77777777" w:rsidR="00973932" w:rsidRDefault="00760B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780CA054" w14:textId="77777777" w:rsidR="00973932" w:rsidRDefault="00760BE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12A</w:t>
      </w:r>
      <w:r>
        <w:rPr>
          <w:color w:val="0000FF"/>
        </w:rPr>
        <w:t>钢铝单框双玻窗（平均）</w:t>
      </w:r>
      <w:r>
        <w:rPr>
          <w:color w:val="0000FF"/>
        </w:rPr>
        <w:t xml:space="preserve"> (K=3.900)</w:t>
      </w:r>
      <w:r>
        <w:rPr>
          <w:color w:val="0000FF"/>
        </w:rPr>
        <w:t>：</w:t>
      </w:r>
    </w:p>
    <w:p w14:paraId="176FACF1" w14:textId="77777777" w:rsidR="00973932" w:rsidRDefault="00760B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324A6382" w14:textId="77777777" w:rsidR="00973932" w:rsidRDefault="00760BE7">
      <w:pPr>
        <w:pStyle w:val="1"/>
        <w:widowControl w:val="0"/>
        <w:jc w:val="both"/>
        <w:rPr>
          <w:color w:val="000000"/>
        </w:rPr>
      </w:pPr>
      <w:bookmarkStart w:id="48" w:name="_Toc218011109"/>
      <w:r>
        <w:rPr>
          <w:color w:val="000000"/>
        </w:rPr>
        <w:t>围护结构概况</w:t>
      </w:r>
      <w:bookmarkEnd w:id="48"/>
    </w:p>
    <w:p w14:paraId="6AD8306A" w14:textId="77777777" w:rsidR="00973932" w:rsidRDefault="00973932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6495514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2C64993" w14:textId="77777777" w:rsidR="00053ED0" w:rsidRDefault="00760BE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C0131A5" w14:textId="77777777" w:rsidR="00053ED0" w:rsidRDefault="00760BE7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4DA44FD" w14:textId="77777777" w:rsidR="00053ED0" w:rsidRDefault="00760BE7" w:rsidP="0053319F">
            <w:pPr>
              <w:jc w:val="center"/>
              <w:rPr>
                <w:bCs/>
                <w:szCs w:val="21"/>
              </w:rPr>
            </w:pPr>
            <w:bookmarkStart w:id="49" w:name="参照建筑别名"/>
            <w:r>
              <w:rPr>
                <w:rFonts w:hAnsi="宋体"/>
                <w:szCs w:val="21"/>
              </w:rPr>
              <w:t>参照建筑</w:t>
            </w:r>
            <w:bookmarkEnd w:id="49"/>
          </w:p>
        </w:tc>
      </w:tr>
      <w:tr w:rsidR="00AF5082" w14:paraId="29ABF85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F5CD8CA" w14:textId="77777777" w:rsidR="00AF5082" w:rsidRDefault="00760BE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7F5AF6D" w14:textId="77777777" w:rsidR="00AF5082" w:rsidRPr="00AF5082" w:rsidRDefault="00760BE7" w:rsidP="00AF5082">
            <w:pPr>
              <w:jc w:val="center"/>
              <w:rPr>
                <w:szCs w:val="21"/>
              </w:rPr>
            </w:pPr>
            <w:bookmarkStart w:id="50" w:name="天窗屋顶比"/>
            <w:r w:rsidRPr="00AF5082">
              <w:rPr>
                <w:rFonts w:hint="eastAsia"/>
                <w:szCs w:val="21"/>
              </w:rPr>
              <w:t>0.04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 w14:paraId="6757AD9B" w14:textId="77777777" w:rsidR="00AF5082" w:rsidRDefault="00760BE7" w:rsidP="00AF5082">
            <w:pPr>
              <w:jc w:val="center"/>
              <w:rPr>
                <w:szCs w:val="21"/>
              </w:rPr>
            </w:pPr>
            <w:bookmarkStart w:id="51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51"/>
          </w:p>
        </w:tc>
      </w:tr>
      <w:tr w:rsidR="000F0FD3" w14:paraId="2C5BE0F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561E935" w14:textId="77777777" w:rsidR="000F0FD3" w:rsidRDefault="00760BE7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83C6F6B" w14:textId="77777777" w:rsidR="000F0FD3" w:rsidRDefault="00760BE7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18B3B8F" w14:textId="77777777" w:rsidR="008865C7" w:rsidRDefault="00760BE7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2" w:name="屋顶K"/>
            <w:r>
              <w:rPr>
                <w:rFonts w:hint="eastAsia"/>
                <w:bCs/>
                <w:szCs w:val="21"/>
              </w:rPr>
              <w:t>1.80</w:t>
            </w:r>
            <w:bookmarkEnd w:id="52"/>
          </w:p>
          <w:p w14:paraId="75788EB3" w14:textId="77777777" w:rsidR="008865C7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3" w:name="屋顶D"/>
            <w:r>
              <w:rPr>
                <w:rFonts w:hint="eastAsia"/>
                <w:bCs/>
                <w:szCs w:val="21"/>
              </w:rPr>
              <w:t>2.45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 w14:paraId="2D075A3F" w14:textId="77777777" w:rsidR="008865C7" w:rsidRDefault="00760BE7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参照建筑屋顶K"/>
            <w:r>
              <w:rPr>
                <w:rFonts w:hint="eastAsia"/>
                <w:szCs w:val="21"/>
              </w:rPr>
              <w:t>—</w:t>
            </w:r>
            <w:bookmarkEnd w:id="54"/>
          </w:p>
          <w:p w14:paraId="0E1DE80D" w14:textId="77777777" w:rsidR="000F0FD3" w:rsidRDefault="00760BE7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参照建筑屋顶D"/>
            <w:r>
              <w:rPr>
                <w:rFonts w:hint="eastAsia"/>
                <w:szCs w:val="21"/>
              </w:rPr>
              <w:t>—</w:t>
            </w:r>
            <w:bookmarkEnd w:id="55"/>
          </w:p>
        </w:tc>
      </w:tr>
      <w:tr w:rsidR="000F0FD3" w14:paraId="1101985E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BD12317" w14:textId="77777777" w:rsidR="000F0FD3" w:rsidRDefault="00760BE7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013C0346" w14:textId="77777777" w:rsidR="000F0FD3" w:rsidRDefault="00760BE7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65646B4" w14:textId="77777777" w:rsidR="008865C7" w:rsidRDefault="00760BE7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外墙K"/>
            <w:r>
              <w:rPr>
                <w:rFonts w:hint="eastAsia"/>
                <w:bCs/>
                <w:szCs w:val="21"/>
              </w:rPr>
              <w:t>1.81</w:t>
            </w:r>
            <w:bookmarkEnd w:id="56"/>
          </w:p>
          <w:p w14:paraId="66E36305" w14:textId="77777777" w:rsidR="000F0FD3" w:rsidRDefault="00760BE7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外墙D"/>
            <w:r>
              <w:rPr>
                <w:rFonts w:hint="eastAsia"/>
                <w:bCs/>
                <w:szCs w:val="21"/>
              </w:rPr>
              <w:t>4.71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3C5AB752" w14:textId="77777777" w:rsidR="008865C7" w:rsidRDefault="00760BE7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参照建筑外墙K"/>
            <w:r>
              <w:rPr>
                <w:rFonts w:hint="eastAsia"/>
                <w:szCs w:val="21"/>
              </w:rPr>
              <w:t>—</w:t>
            </w:r>
            <w:bookmarkEnd w:id="58"/>
          </w:p>
          <w:p w14:paraId="7F378BF8" w14:textId="77777777" w:rsidR="000F0FD3" w:rsidRDefault="00760BE7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参照建筑外墙D"/>
            <w:r>
              <w:rPr>
                <w:rFonts w:hint="eastAsia"/>
                <w:szCs w:val="21"/>
              </w:rPr>
              <w:t>—</w:t>
            </w:r>
            <w:bookmarkEnd w:id="59"/>
          </w:p>
        </w:tc>
      </w:tr>
      <w:tr w:rsidR="000F0FD3" w14:paraId="4B8F9C2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53EF796" w14:textId="77777777" w:rsidR="00036BDD" w:rsidRDefault="00760BE7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5BACFA20" w14:textId="77777777" w:rsidR="000F0FD3" w:rsidRDefault="00760BE7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6048627" w14:textId="77777777" w:rsidR="008865C7" w:rsidRDefault="00760BE7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K</w:t>
            </w:r>
            <w:r>
              <w:rPr>
                <w:bCs/>
                <w:szCs w:val="21"/>
              </w:rPr>
              <w:t>=</w:t>
            </w:r>
            <w:bookmarkStart w:id="60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  <w:p w14:paraId="469B488E" w14:textId="77777777" w:rsidR="000F0FD3" w:rsidRDefault="00760BE7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D=</w:t>
            </w:r>
            <w:bookmarkStart w:id="61" w:name="挑空楼板D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4E3B46E0" w14:textId="77777777" w:rsidR="008865C7" w:rsidRDefault="00760BE7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K</w:t>
            </w:r>
            <w:r>
              <w:rPr>
                <w:bCs/>
                <w:szCs w:val="21"/>
              </w:rPr>
              <w:t>=</w:t>
            </w:r>
            <w:bookmarkStart w:id="62" w:name="参照建筑挑空楼板K"/>
            <w:r>
              <w:rPr>
                <w:rFonts w:hint="eastAsia"/>
                <w:szCs w:val="21"/>
              </w:rPr>
              <w:t>—</w:t>
            </w:r>
            <w:bookmarkEnd w:id="62"/>
          </w:p>
          <w:p w14:paraId="531AF0AA" w14:textId="77777777" w:rsidR="000F0FD3" w:rsidRDefault="00760BE7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lastRenderedPageBreak/>
              <w:t>D=</w:t>
            </w:r>
            <w:bookmarkStart w:id="63" w:name="参照建筑挑空楼板D"/>
            <w:r>
              <w:rPr>
                <w:rFonts w:hint="eastAsia"/>
                <w:szCs w:val="21"/>
              </w:rPr>
              <w:t>—</w:t>
            </w:r>
            <w:bookmarkEnd w:id="63"/>
          </w:p>
        </w:tc>
      </w:tr>
      <w:tr w:rsidR="000F0FD3" w14:paraId="4FE7BEB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F672BD5" w14:textId="77777777" w:rsidR="000F0FD3" w:rsidRPr="003A650C" w:rsidRDefault="00760BE7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4098125" w14:textId="77777777" w:rsidR="000F0FD3" w:rsidRDefault="00760BE7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BAC1818" w14:textId="77777777" w:rsidR="008865C7" w:rsidRDefault="00760BE7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天窗K"/>
            <w:r>
              <w:rPr>
                <w:rFonts w:hint="eastAsia"/>
                <w:bCs/>
                <w:szCs w:val="21"/>
              </w:rPr>
              <w:t>3.90</w:t>
            </w:r>
            <w:bookmarkEnd w:id="64"/>
          </w:p>
          <w:p w14:paraId="24253EA4" w14:textId="77777777" w:rsidR="000F0FD3" w:rsidRDefault="00760BE7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5" w:name="天窗SHGC"/>
            <w:r>
              <w:rPr>
                <w:rFonts w:hint="eastAsia"/>
                <w:bCs/>
                <w:szCs w:val="21"/>
              </w:rPr>
              <w:t>0.65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43E0DEF6" w14:textId="77777777" w:rsidR="008865C7" w:rsidRDefault="00760BE7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天窗K"/>
            <w:r>
              <w:rPr>
                <w:rFonts w:hint="eastAsia"/>
                <w:szCs w:val="21"/>
              </w:rPr>
              <w:t>—</w:t>
            </w:r>
            <w:bookmarkEnd w:id="66"/>
          </w:p>
          <w:p w14:paraId="24D664DA" w14:textId="77777777" w:rsidR="000F0FD3" w:rsidRDefault="00760BE7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参照建筑天窗SHGC"/>
            <w:r>
              <w:rPr>
                <w:rFonts w:hint="eastAsia"/>
                <w:szCs w:val="21"/>
              </w:rPr>
              <w:t>—</w:t>
            </w:r>
            <w:bookmarkEnd w:id="67"/>
          </w:p>
        </w:tc>
      </w:tr>
      <w:tr w:rsidR="000F0FD3" w14:paraId="01777C61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88D0D57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6456A52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00C899B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C07D388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34AC22E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60813EA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EF0AA22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1BBC80B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BF64B33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2AFD173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E02EE29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75267F30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5FEB54DA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2231133" w14:textId="77777777" w:rsidR="000F0FD3" w:rsidRDefault="00760BE7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6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8"/>
          </w:p>
        </w:tc>
        <w:tc>
          <w:tcPr>
            <w:tcW w:w="937" w:type="pct"/>
            <w:shd w:val="clear" w:color="auto" w:fill="auto"/>
            <w:vAlign w:val="center"/>
          </w:tcPr>
          <w:p w14:paraId="7657CD4E" w14:textId="77777777" w:rsidR="000F0FD3" w:rsidRDefault="00760BE7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16C2C3D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01" w:type="pct"/>
            <w:vAlign w:val="center"/>
          </w:tcPr>
          <w:p w14:paraId="4DE9E039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vAlign w:val="center"/>
          </w:tcPr>
          <w:p w14:paraId="204BD02A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vAlign w:val="center"/>
          </w:tcPr>
          <w:p w14:paraId="177D8C7D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468357D9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37CE01C4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619B2CC6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0EA3D1C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53751F0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64F13D9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2B90D07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01" w:type="pct"/>
            <w:vAlign w:val="center"/>
          </w:tcPr>
          <w:p w14:paraId="30358AEE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vAlign w:val="center"/>
          </w:tcPr>
          <w:p w14:paraId="111F8795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vAlign w:val="center"/>
          </w:tcPr>
          <w:p w14:paraId="01A11EAC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D226129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4AF62FF8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07D52F44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9118AD6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1080497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BA4EE52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15794FC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vAlign w:val="center"/>
          </w:tcPr>
          <w:p w14:paraId="57FB4F2D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vAlign w:val="center"/>
          </w:tcPr>
          <w:p w14:paraId="5F196410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vAlign w:val="center"/>
          </w:tcPr>
          <w:p w14:paraId="6C20972C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9545943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73F136EE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476F69A8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882FF46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487E36A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C2C422F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8F3D578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vAlign w:val="center"/>
          </w:tcPr>
          <w:p w14:paraId="6D5158F9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vAlign w:val="center"/>
          </w:tcPr>
          <w:p w14:paraId="64CF3660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vAlign w:val="center"/>
          </w:tcPr>
          <w:p w14:paraId="7C65ECB2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D36511D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57D2A777" w14:textId="77777777" w:rsidR="000F0FD3" w:rsidRDefault="00760BE7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7C8F382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8351B50" w14:textId="77777777" w:rsidR="000F0FD3" w:rsidRDefault="00760BE7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8659844" w14:textId="77777777" w:rsidR="000F0FD3" w:rsidRDefault="00760BE7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1D691226" w14:textId="77777777" w:rsidR="00973932" w:rsidRDefault="00973932">
      <w:pPr>
        <w:widowControl w:val="0"/>
        <w:jc w:val="both"/>
        <w:rPr>
          <w:color w:val="000000"/>
        </w:rPr>
      </w:pPr>
    </w:p>
    <w:p w14:paraId="62E9EC48" w14:textId="77777777" w:rsidR="00973932" w:rsidRDefault="00760BE7">
      <w:pPr>
        <w:pStyle w:val="1"/>
        <w:widowControl w:val="0"/>
        <w:jc w:val="both"/>
        <w:rPr>
          <w:color w:val="000000"/>
        </w:rPr>
      </w:pPr>
      <w:bookmarkStart w:id="69" w:name="_Toc218011110"/>
      <w:r>
        <w:rPr>
          <w:color w:val="000000"/>
        </w:rPr>
        <w:t>房间类型</w:t>
      </w:r>
      <w:bookmarkEnd w:id="69"/>
    </w:p>
    <w:p w14:paraId="431A7400" w14:textId="77777777" w:rsidR="00973932" w:rsidRDefault="00760BE7">
      <w:pPr>
        <w:pStyle w:val="2"/>
        <w:widowControl w:val="0"/>
      </w:pPr>
      <w:bookmarkStart w:id="70" w:name="_Toc218011111"/>
      <w:r>
        <w:t>房间参数表</w:t>
      </w:r>
      <w:bookmarkEnd w:id="7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73932" w14:paraId="6771DF1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E108C7" w14:textId="77777777" w:rsidR="00973932" w:rsidRDefault="00760BE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C1A9FE6" w14:textId="77777777" w:rsidR="00973932" w:rsidRDefault="00760BE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474F9B8" w14:textId="77777777" w:rsidR="00973932" w:rsidRDefault="00760BE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9CE667" w14:textId="77777777" w:rsidR="00973932" w:rsidRDefault="00760BE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3FE019" w14:textId="77777777" w:rsidR="00973932" w:rsidRDefault="00760BE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850164" w14:textId="77777777" w:rsidR="00973932" w:rsidRDefault="00760BE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9318CB" w14:textId="77777777" w:rsidR="00973932" w:rsidRDefault="00760BE7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2AF7D2" w14:textId="77777777" w:rsidR="00973932" w:rsidRDefault="00760BE7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973932" w14:paraId="3039C14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6898C12" w14:textId="77777777" w:rsidR="00973932" w:rsidRDefault="00760BE7">
            <w:r>
              <w:t>会议室</w:t>
            </w:r>
          </w:p>
        </w:tc>
        <w:tc>
          <w:tcPr>
            <w:tcW w:w="973" w:type="dxa"/>
            <w:vAlign w:val="center"/>
          </w:tcPr>
          <w:p w14:paraId="35CF3FEB" w14:textId="77777777" w:rsidR="00973932" w:rsidRDefault="00760BE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D3E8BE" w14:textId="77777777" w:rsidR="00973932" w:rsidRDefault="00760BE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E94C113" w14:textId="77777777" w:rsidR="00973932" w:rsidRDefault="00760B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BFE014" w14:textId="77777777" w:rsidR="00973932" w:rsidRDefault="00760B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042180" w14:textId="77777777" w:rsidR="00973932" w:rsidRDefault="00760BE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861B38" w14:textId="77777777" w:rsidR="00973932" w:rsidRDefault="00760BE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CF0683" w14:textId="77777777" w:rsidR="00973932" w:rsidRDefault="00760BE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73932" w14:paraId="5A215E9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2B7C982" w14:textId="77777777" w:rsidR="00973932" w:rsidRDefault="00760BE7">
            <w:r>
              <w:t>卫生间</w:t>
            </w:r>
          </w:p>
        </w:tc>
        <w:tc>
          <w:tcPr>
            <w:tcW w:w="973" w:type="dxa"/>
            <w:vAlign w:val="center"/>
          </w:tcPr>
          <w:p w14:paraId="4FBA5379" w14:textId="77777777" w:rsidR="00973932" w:rsidRDefault="00760BE7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A211B3B" w14:textId="77777777" w:rsidR="00973932" w:rsidRDefault="00760BE7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31E6AD8" w14:textId="77777777" w:rsidR="00973932" w:rsidRDefault="00760BE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F5B416" w14:textId="77777777" w:rsidR="00973932" w:rsidRDefault="00760B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0AA51B" w14:textId="77777777" w:rsidR="00973932" w:rsidRDefault="00760BE7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6CD2FA" w14:textId="77777777" w:rsidR="00973932" w:rsidRDefault="00760BE7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E69650" w14:textId="77777777" w:rsidR="00973932" w:rsidRDefault="00760BE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73932" w14:paraId="4EBCFAC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D35C2E8" w14:textId="77777777" w:rsidR="00973932" w:rsidRDefault="00760BE7">
            <w:r>
              <w:t>库房</w:t>
            </w:r>
          </w:p>
        </w:tc>
        <w:tc>
          <w:tcPr>
            <w:tcW w:w="973" w:type="dxa"/>
            <w:vAlign w:val="center"/>
          </w:tcPr>
          <w:p w14:paraId="22831D25" w14:textId="77777777" w:rsidR="00973932" w:rsidRDefault="00760BE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B01C645" w14:textId="77777777" w:rsidR="00973932" w:rsidRDefault="00760BE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E2016E4" w14:textId="77777777" w:rsidR="00973932" w:rsidRDefault="00760BE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1AE9CB" w14:textId="77777777" w:rsidR="00973932" w:rsidRDefault="00760B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87D6BB" w14:textId="77777777" w:rsidR="00973932" w:rsidRDefault="00760BE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45906F" w14:textId="77777777" w:rsidR="00973932" w:rsidRDefault="00760BE7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C2DDA0" w14:textId="77777777" w:rsidR="00973932" w:rsidRDefault="00760BE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73932" w14:paraId="5D5F41B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EE3C60" w14:textId="77777777" w:rsidR="00973932" w:rsidRDefault="00760BE7">
            <w:r>
              <w:t>库房</w:t>
            </w:r>
          </w:p>
        </w:tc>
        <w:tc>
          <w:tcPr>
            <w:tcW w:w="973" w:type="dxa"/>
            <w:vAlign w:val="center"/>
          </w:tcPr>
          <w:p w14:paraId="488F1321" w14:textId="77777777" w:rsidR="00973932" w:rsidRDefault="00760BE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3DDB42D" w14:textId="77777777" w:rsidR="00973932" w:rsidRDefault="00760BE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B55FE5C" w14:textId="77777777" w:rsidR="00973932" w:rsidRDefault="00760BE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0BEB5D" w14:textId="77777777" w:rsidR="00973932" w:rsidRDefault="00760B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50FD65" w14:textId="77777777" w:rsidR="00973932" w:rsidRDefault="00760BE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15BE6B" w14:textId="77777777" w:rsidR="00973932" w:rsidRDefault="00760BE7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36E797" w14:textId="77777777" w:rsidR="00973932" w:rsidRDefault="00760BE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73932" w14:paraId="6261B24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696D6A" w14:textId="77777777" w:rsidR="00973932" w:rsidRDefault="00760BE7">
            <w:r>
              <w:t>普通办公室</w:t>
            </w:r>
          </w:p>
        </w:tc>
        <w:tc>
          <w:tcPr>
            <w:tcW w:w="973" w:type="dxa"/>
            <w:vAlign w:val="center"/>
          </w:tcPr>
          <w:p w14:paraId="2997441D" w14:textId="77777777" w:rsidR="00973932" w:rsidRDefault="00760BE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1CE6C0" w14:textId="77777777" w:rsidR="00973932" w:rsidRDefault="00760BE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ECD21E7" w14:textId="77777777" w:rsidR="00973932" w:rsidRDefault="00760B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9A5FB3" w14:textId="77777777" w:rsidR="00973932" w:rsidRDefault="00760B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564C7D" w14:textId="77777777" w:rsidR="00973932" w:rsidRDefault="00760BE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C137FF" w14:textId="77777777" w:rsidR="00973932" w:rsidRDefault="00760BE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8DEA48" w14:textId="77777777" w:rsidR="00973932" w:rsidRDefault="00760BE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73932" w14:paraId="1A009F8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9016419" w14:textId="77777777" w:rsidR="00973932" w:rsidRDefault="00760BE7">
            <w:r>
              <w:t>观众休息厅</w:t>
            </w:r>
          </w:p>
        </w:tc>
        <w:tc>
          <w:tcPr>
            <w:tcW w:w="973" w:type="dxa"/>
            <w:vAlign w:val="center"/>
          </w:tcPr>
          <w:p w14:paraId="2569FB29" w14:textId="77777777" w:rsidR="00973932" w:rsidRDefault="00760BE7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6DD512D5" w14:textId="77777777" w:rsidR="00973932" w:rsidRDefault="00760BE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2406566" w14:textId="77777777" w:rsidR="00973932" w:rsidRDefault="00760BE7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7EC2D0" w14:textId="77777777" w:rsidR="00973932" w:rsidRDefault="00760B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046759" w14:textId="77777777" w:rsidR="00973932" w:rsidRDefault="00760BE7">
            <w:pPr>
              <w:jc w:val="center"/>
            </w:pPr>
            <w:r>
              <w:t>4.5(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FDAD9A" w14:textId="77777777" w:rsidR="00973932" w:rsidRDefault="00760BE7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F9D8D7" w14:textId="77777777" w:rsidR="00973932" w:rsidRDefault="00760BE7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73932" w14:paraId="4354730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F4B558" w14:textId="77777777" w:rsidR="00973932" w:rsidRDefault="00760BE7">
            <w:r>
              <w:t>酒吧、茶座</w:t>
            </w:r>
          </w:p>
        </w:tc>
        <w:tc>
          <w:tcPr>
            <w:tcW w:w="973" w:type="dxa"/>
            <w:vAlign w:val="center"/>
          </w:tcPr>
          <w:p w14:paraId="5ADDA664" w14:textId="77777777" w:rsidR="00973932" w:rsidRDefault="00760BE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4537BA" w14:textId="77777777" w:rsidR="00973932" w:rsidRDefault="00760BE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E779589" w14:textId="77777777" w:rsidR="00973932" w:rsidRDefault="00760B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B0A718" w14:textId="77777777" w:rsidR="00973932" w:rsidRDefault="00760B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074D84" w14:textId="77777777" w:rsidR="00973932" w:rsidRDefault="00760BE7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3575ED" w14:textId="77777777" w:rsidR="00973932" w:rsidRDefault="00760BE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F9EF0C" w14:textId="77777777" w:rsidR="00973932" w:rsidRDefault="00760BE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73932" w14:paraId="305D4B9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CEB5CE" w14:textId="77777777" w:rsidR="00973932" w:rsidRDefault="00760BE7">
            <w:r>
              <w:t>阅览室</w:t>
            </w:r>
          </w:p>
        </w:tc>
        <w:tc>
          <w:tcPr>
            <w:tcW w:w="973" w:type="dxa"/>
            <w:vAlign w:val="center"/>
          </w:tcPr>
          <w:p w14:paraId="2A2171E2" w14:textId="77777777" w:rsidR="00973932" w:rsidRDefault="00760BE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01AC0F8" w14:textId="77777777" w:rsidR="00973932" w:rsidRDefault="00760BE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D69CA13" w14:textId="77777777" w:rsidR="00973932" w:rsidRDefault="00760BE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7A2EE4" w14:textId="77777777" w:rsidR="00973932" w:rsidRDefault="00760B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65C190" w14:textId="77777777" w:rsidR="00973932" w:rsidRDefault="00760BE7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BF77E6" w14:textId="77777777" w:rsidR="00973932" w:rsidRDefault="00760BE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676A14" w14:textId="77777777" w:rsidR="00973932" w:rsidRDefault="00760BE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629E741" w14:textId="77777777" w:rsidR="00973932" w:rsidRDefault="00760BE7">
      <w:pPr>
        <w:pStyle w:val="2"/>
        <w:widowControl w:val="0"/>
      </w:pPr>
      <w:bookmarkStart w:id="71" w:name="_Toc218011112"/>
      <w:r>
        <w:t>作息时间表</w:t>
      </w:r>
      <w:bookmarkEnd w:id="71"/>
    </w:p>
    <w:p w14:paraId="109964B6" w14:textId="77777777" w:rsidR="00973932" w:rsidRDefault="00760BE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7B94127" w14:textId="77777777" w:rsidR="00973932" w:rsidRDefault="00760BE7">
      <w:pPr>
        <w:pStyle w:val="1"/>
        <w:widowControl w:val="0"/>
        <w:jc w:val="both"/>
        <w:rPr>
          <w:color w:val="000000"/>
        </w:rPr>
      </w:pPr>
      <w:bookmarkStart w:id="72" w:name="_Toc218011113"/>
      <w:r>
        <w:rPr>
          <w:color w:val="000000"/>
        </w:rPr>
        <w:t>系统类型</w:t>
      </w:r>
      <w:bookmarkEnd w:id="72"/>
    </w:p>
    <w:p w14:paraId="4905675C" w14:textId="77777777" w:rsidR="00973932" w:rsidRDefault="00760BE7">
      <w:pPr>
        <w:pStyle w:val="2"/>
        <w:widowControl w:val="0"/>
      </w:pPr>
      <w:bookmarkStart w:id="73" w:name="_Toc218011114"/>
      <w:r>
        <w:t>系统分区</w:t>
      </w:r>
      <w:bookmarkEnd w:id="7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973932" w14:paraId="5907563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F5B075D" w14:textId="77777777" w:rsidR="00973932" w:rsidRDefault="00760BE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2367DEA" w14:textId="77777777" w:rsidR="00973932" w:rsidRDefault="00760BE7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F8928B0" w14:textId="77777777" w:rsidR="00973932" w:rsidRDefault="00760BE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5BEAC7FF" w14:textId="77777777" w:rsidR="00973932" w:rsidRDefault="00760BE7">
            <w:pPr>
              <w:jc w:val="center"/>
            </w:pPr>
            <w:r>
              <w:t>包含的房间</w:t>
            </w:r>
          </w:p>
        </w:tc>
      </w:tr>
      <w:tr w:rsidR="00973932" w14:paraId="0B4EF181" w14:textId="77777777">
        <w:trPr>
          <w:jc w:val="center"/>
        </w:trPr>
        <w:tc>
          <w:tcPr>
            <w:tcW w:w="1131" w:type="dxa"/>
            <w:vAlign w:val="center"/>
          </w:tcPr>
          <w:p w14:paraId="0983F20C" w14:textId="77777777" w:rsidR="00973932" w:rsidRDefault="00760BE7">
            <w:r>
              <w:t>自动</w:t>
            </w:r>
          </w:p>
        </w:tc>
        <w:tc>
          <w:tcPr>
            <w:tcW w:w="1924" w:type="dxa"/>
            <w:vAlign w:val="center"/>
          </w:tcPr>
          <w:p w14:paraId="25E97D52" w14:textId="77777777" w:rsidR="00973932" w:rsidRDefault="00760BE7">
            <w:r>
              <w:t>单元式空调</w:t>
            </w:r>
          </w:p>
        </w:tc>
        <w:tc>
          <w:tcPr>
            <w:tcW w:w="905" w:type="dxa"/>
            <w:vAlign w:val="center"/>
          </w:tcPr>
          <w:p w14:paraId="097966CB" w14:textId="77777777" w:rsidR="00973932" w:rsidRDefault="00760BE7">
            <w:r>
              <w:t>239.53</w:t>
            </w:r>
          </w:p>
        </w:tc>
        <w:tc>
          <w:tcPr>
            <w:tcW w:w="5371" w:type="dxa"/>
            <w:vAlign w:val="center"/>
          </w:tcPr>
          <w:p w14:paraId="11692F79" w14:textId="77777777" w:rsidR="00973932" w:rsidRDefault="00760BE7">
            <w:r>
              <w:t>1014(1),1013(1),1009(1),1006(1),1002(1),1011(1),1012(1),1008(1),1016(1),1017(1),1015(1),1007(1)</w:t>
            </w:r>
          </w:p>
        </w:tc>
      </w:tr>
      <w:tr w:rsidR="00973932" w14:paraId="076F1B3B" w14:textId="77777777">
        <w:trPr>
          <w:jc w:val="center"/>
        </w:trPr>
        <w:tc>
          <w:tcPr>
            <w:tcW w:w="1131" w:type="dxa"/>
            <w:vAlign w:val="center"/>
          </w:tcPr>
          <w:p w14:paraId="6E938C58" w14:textId="77777777" w:rsidR="00973932" w:rsidRDefault="00760BE7">
            <w:r>
              <w:t>空调</w:t>
            </w:r>
          </w:p>
        </w:tc>
        <w:tc>
          <w:tcPr>
            <w:tcW w:w="1924" w:type="dxa"/>
            <w:vAlign w:val="center"/>
          </w:tcPr>
          <w:p w14:paraId="2D7C0BCC" w14:textId="77777777" w:rsidR="00973932" w:rsidRDefault="00760BE7">
            <w:r>
              <w:t>单元式空调</w:t>
            </w:r>
          </w:p>
        </w:tc>
        <w:tc>
          <w:tcPr>
            <w:tcW w:w="905" w:type="dxa"/>
            <w:vAlign w:val="center"/>
          </w:tcPr>
          <w:p w14:paraId="0ADD6675" w14:textId="77777777" w:rsidR="00973932" w:rsidRDefault="00760BE7">
            <w:r>
              <w:t>72.26</w:t>
            </w:r>
          </w:p>
        </w:tc>
        <w:tc>
          <w:tcPr>
            <w:tcW w:w="5371" w:type="dxa"/>
            <w:vAlign w:val="center"/>
          </w:tcPr>
          <w:p w14:paraId="6AB045B5" w14:textId="77777777" w:rsidR="00973932" w:rsidRDefault="00760BE7">
            <w:r>
              <w:t>1010(1),1003(1)</w:t>
            </w:r>
          </w:p>
        </w:tc>
      </w:tr>
    </w:tbl>
    <w:p w14:paraId="4C745E2E" w14:textId="77777777" w:rsidR="00973932" w:rsidRDefault="00760BE7">
      <w:pPr>
        <w:pStyle w:val="2"/>
        <w:widowControl w:val="0"/>
      </w:pPr>
      <w:bookmarkStart w:id="74" w:name="_Toc218011115"/>
      <w:r>
        <w:lastRenderedPageBreak/>
        <w:t>热回收参数</w:t>
      </w:r>
      <w:bookmarkEnd w:id="7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73932" w14:paraId="7B401352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274DE9F2" w14:textId="77777777" w:rsidR="00973932" w:rsidRDefault="00760BE7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314BD95" w14:textId="77777777" w:rsidR="00973932" w:rsidRDefault="00760BE7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DB9E0B5" w14:textId="77777777" w:rsidR="00973932" w:rsidRDefault="00760BE7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EEE6907" w14:textId="77777777" w:rsidR="00973932" w:rsidRDefault="00760BE7">
            <w:pPr>
              <w:jc w:val="center"/>
            </w:pPr>
            <w:r>
              <w:t>供暖</w:t>
            </w:r>
          </w:p>
        </w:tc>
      </w:tr>
      <w:tr w:rsidR="00973932" w14:paraId="37CA94B3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64323290" w14:textId="77777777" w:rsidR="00973932" w:rsidRDefault="00973932"/>
        </w:tc>
        <w:tc>
          <w:tcPr>
            <w:tcW w:w="1262" w:type="dxa"/>
            <w:vMerge/>
            <w:vAlign w:val="center"/>
          </w:tcPr>
          <w:p w14:paraId="74CAAF3A" w14:textId="77777777" w:rsidR="00973932" w:rsidRDefault="00973932"/>
        </w:tc>
        <w:tc>
          <w:tcPr>
            <w:tcW w:w="1731" w:type="dxa"/>
            <w:vAlign w:val="center"/>
          </w:tcPr>
          <w:p w14:paraId="1EB13A03" w14:textId="77777777" w:rsidR="00973932" w:rsidRDefault="00760BE7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00B34F9" w14:textId="77777777" w:rsidR="00973932" w:rsidRDefault="00760BE7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8FBEA8F" w14:textId="77777777" w:rsidR="00973932" w:rsidRDefault="00760BE7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36228F9" w14:textId="77777777" w:rsidR="00973932" w:rsidRDefault="00760BE7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73932" w14:paraId="08A81FC2" w14:textId="77777777">
        <w:trPr>
          <w:jc w:val="center"/>
        </w:trPr>
        <w:tc>
          <w:tcPr>
            <w:tcW w:w="1131" w:type="dxa"/>
            <w:vAlign w:val="center"/>
          </w:tcPr>
          <w:p w14:paraId="71B7725D" w14:textId="77777777" w:rsidR="00973932" w:rsidRDefault="00760BE7">
            <w:r>
              <w:t>自动</w:t>
            </w:r>
          </w:p>
        </w:tc>
        <w:tc>
          <w:tcPr>
            <w:tcW w:w="1262" w:type="dxa"/>
            <w:vAlign w:val="center"/>
          </w:tcPr>
          <w:p w14:paraId="25AB43BC" w14:textId="77777777" w:rsidR="00973932" w:rsidRDefault="00760BE7">
            <w:r>
              <w:t>无</w:t>
            </w:r>
          </w:p>
        </w:tc>
        <w:tc>
          <w:tcPr>
            <w:tcW w:w="1731" w:type="dxa"/>
            <w:vAlign w:val="center"/>
          </w:tcPr>
          <w:p w14:paraId="36525724" w14:textId="77777777" w:rsidR="00973932" w:rsidRDefault="00760BE7">
            <w:r>
              <w:t>－</w:t>
            </w:r>
          </w:p>
        </w:tc>
        <w:tc>
          <w:tcPr>
            <w:tcW w:w="1731" w:type="dxa"/>
            <w:vAlign w:val="center"/>
          </w:tcPr>
          <w:p w14:paraId="0FE5E3BC" w14:textId="77777777" w:rsidR="00973932" w:rsidRDefault="00760BE7">
            <w:r>
              <w:t>－</w:t>
            </w:r>
          </w:p>
        </w:tc>
        <w:tc>
          <w:tcPr>
            <w:tcW w:w="1731" w:type="dxa"/>
            <w:vAlign w:val="center"/>
          </w:tcPr>
          <w:p w14:paraId="015E6D1B" w14:textId="77777777" w:rsidR="00973932" w:rsidRDefault="00760BE7">
            <w:r>
              <w:t>－</w:t>
            </w:r>
          </w:p>
        </w:tc>
        <w:tc>
          <w:tcPr>
            <w:tcW w:w="1731" w:type="dxa"/>
            <w:vAlign w:val="center"/>
          </w:tcPr>
          <w:p w14:paraId="1E8C5511" w14:textId="77777777" w:rsidR="00973932" w:rsidRDefault="00760BE7">
            <w:r>
              <w:t>－</w:t>
            </w:r>
          </w:p>
        </w:tc>
      </w:tr>
      <w:tr w:rsidR="00973932" w14:paraId="0ADD58A4" w14:textId="77777777">
        <w:trPr>
          <w:jc w:val="center"/>
        </w:trPr>
        <w:tc>
          <w:tcPr>
            <w:tcW w:w="1131" w:type="dxa"/>
            <w:vAlign w:val="center"/>
          </w:tcPr>
          <w:p w14:paraId="34D70565" w14:textId="77777777" w:rsidR="00973932" w:rsidRDefault="00760BE7">
            <w:r>
              <w:t>空调</w:t>
            </w:r>
          </w:p>
        </w:tc>
        <w:tc>
          <w:tcPr>
            <w:tcW w:w="1262" w:type="dxa"/>
            <w:vAlign w:val="center"/>
          </w:tcPr>
          <w:p w14:paraId="37F6C075" w14:textId="77777777" w:rsidR="00973932" w:rsidRDefault="00760BE7">
            <w:r>
              <w:t>无</w:t>
            </w:r>
          </w:p>
        </w:tc>
        <w:tc>
          <w:tcPr>
            <w:tcW w:w="1731" w:type="dxa"/>
            <w:vAlign w:val="center"/>
          </w:tcPr>
          <w:p w14:paraId="104212A6" w14:textId="77777777" w:rsidR="00973932" w:rsidRDefault="00760BE7">
            <w:r>
              <w:t>－</w:t>
            </w:r>
          </w:p>
        </w:tc>
        <w:tc>
          <w:tcPr>
            <w:tcW w:w="1731" w:type="dxa"/>
            <w:vAlign w:val="center"/>
          </w:tcPr>
          <w:p w14:paraId="51D226B2" w14:textId="77777777" w:rsidR="00973932" w:rsidRDefault="00760BE7">
            <w:r>
              <w:t>－</w:t>
            </w:r>
          </w:p>
        </w:tc>
        <w:tc>
          <w:tcPr>
            <w:tcW w:w="1731" w:type="dxa"/>
            <w:vAlign w:val="center"/>
          </w:tcPr>
          <w:p w14:paraId="062363F1" w14:textId="77777777" w:rsidR="00973932" w:rsidRDefault="00760BE7">
            <w:r>
              <w:t>－</w:t>
            </w:r>
          </w:p>
        </w:tc>
        <w:tc>
          <w:tcPr>
            <w:tcW w:w="1731" w:type="dxa"/>
            <w:vAlign w:val="center"/>
          </w:tcPr>
          <w:p w14:paraId="16BDCFE6" w14:textId="77777777" w:rsidR="00973932" w:rsidRDefault="00760BE7">
            <w:r>
              <w:t>－</w:t>
            </w:r>
          </w:p>
        </w:tc>
      </w:tr>
    </w:tbl>
    <w:p w14:paraId="689E33E3" w14:textId="77777777" w:rsidR="00973932" w:rsidRDefault="00760BE7">
      <w:pPr>
        <w:pStyle w:val="1"/>
        <w:widowControl w:val="0"/>
        <w:jc w:val="both"/>
        <w:rPr>
          <w:color w:val="000000"/>
        </w:rPr>
      </w:pPr>
      <w:bookmarkStart w:id="75" w:name="_Toc218011116"/>
      <w:r>
        <w:rPr>
          <w:color w:val="000000"/>
        </w:rPr>
        <w:t>制冷系统</w:t>
      </w:r>
      <w:bookmarkEnd w:id="75"/>
    </w:p>
    <w:p w14:paraId="18398108" w14:textId="77777777" w:rsidR="00973932" w:rsidRDefault="00760BE7">
      <w:pPr>
        <w:pStyle w:val="2"/>
        <w:widowControl w:val="0"/>
      </w:pPr>
      <w:bookmarkStart w:id="76" w:name="_Toc218011117"/>
      <w:r>
        <w:t>多联机</w:t>
      </w:r>
      <w:r>
        <w:t>/</w:t>
      </w:r>
      <w:r>
        <w:t>单元式空调能耗</w:t>
      </w:r>
      <w:bookmarkEnd w:id="7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73932" w14:paraId="2BFB237E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7117C328" w14:textId="77777777" w:rsidR="00973932" w:rsidRDefault="00760BE7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7A6B8AA" w14:textId="77777777" w:rsidR="00973932" w:rsidRDefault="00760BE7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207113A" w14:textId="77777777" w:rsidR="00973932" w:rsidRDefault="00760BE7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42C8BC7" w14:textId="77777777" w:rsidR="00973932" w:rsidRDefault="00760BE7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73932" w14:paraId="22ED3307" w14:textId="77777777">
        <w:trPr>
          <w:jc w:val="center"/>
        </w:trPr>
        <w:tc>
          <w:tcPr>
            <w:tcW w:w="2196" w:type="dxa"/>
            <w:vAlign w:val="center"/>
          </w:tcPr>
          <w:p w14:paraId="5C8D5637" w14:textId="77777777" w:rsidR="00973932" w:rsidRDefault="00760BE7">
            <w:r>
              <w:t>空调</w:t>
            </w:r>
          </w:p>
        </w:tc>
        <w:tc>
          <w:tcPr>
            <w:tcW w:w="2190" w:type="dxa"/>
            <w:vAlign w:val="center"/>
          </w:tcPr>
          <w:p w14:paraId="353153B9" w14:textId="77777777" w:rsidR="00973932" w:rsidRDefault="00760BE7">
            <w:r>
              <w:t>5.40</w:t>
            </w:r>
          </w:p>
        </w:tc>
        <w:tc>
          <w:tcPr>
            <w:tcW w:w="2473" w:type="dxa"/>
            <w:vAlign w:val="center"/>
          </w:tcPr>
          <w:p w14:paraId="4065AE95" w14:textId="77777777" w:rsidR="00973932" w:rsidRDefault="00760BE7">
            <w:r>
              <w:t>2087</w:t>
            </w:r>
          </w:p>
        </w:tc>
        <w:tc>
          <w:tcPr>
            <w:tcW w:w="2473" w:type="dxa"/>
            <w:vAlign w:val="center"/>
          </w:tcPr>
          <w:p w14:paraId="17E763D2" w14:textId="77777777" w:rsidR="00973932" w:rsidRDefault="00760BE7">
            <w:r>
              <w:t>387</w:t>
            </w:r>
          </w:p>
        </w:tc>
      </w:tr>
      <w:tr w:rsidR="00973932" w14:paraId="1E0D0758" w14:textId="77777777">
        <w:trPr>
          <w:jc w:val="center"/>
        </w:trPr>
        <w:tc>
          <w:tcPr>
            <w:tcW w:w="2196" w:type="dxa"/>
            <w:vAlign w:val="center"/>
          </w:tcPr>
          <w:p w14:paraId="00CB4ED1" w14:textId="77777777" w:rsidR="00973932" w:rsidRDefault="00760BE7">
            <w:r>
              <w:t>自动</w:t>
            </w:r>
          </w:p>
        </w:tc>
        <w:tc>
          <w:tcPr>
            <w:tcW w:w="2190" w:type="dxa"/>
            <w:vAlign w:val="center"/>
          </w:tcPr>
          <w:p w14:paraId="129B4F0B" w14:textId="77777777" w:rsidR="00973932" w:rsidRDefault="00760BE7">
            <w:r>
              <w:t>5.40</w:t>
            </w:r>
          </w:p>
        </w:tc>
        <w:tc>
          <w:tcPr>
            <w:tcW w:w="2473" w:type="dxa"/>
            <w:vAlign w:val="center"/>
          </w:tcPr>
          <w:p w14:paraId="6B34056D" w14:textId="77777777" w:rsidR="00973932" w:rsidRDefault="00760BE7">
            <w:r>
              <w:t>0</w:t>
            </w:r>
          </w:p>
        </w:tc>
        <w:tc>
          <w:tcPr>
            <w:tcW w:w="2473" w:type="dxa"/>
            <w:vAlign w:val="center"/>
          </w:tcPr>
          <w:p w14:paraId="45C12749" w14:textId="77777777" w:rsidR="00973932" w:rsidRDefault="00760BE7">
            <w:r>
              <w:t>0</w:t>
            </w:r>
          </w:p>
        </w:tc>
      </w:tr>
      <w:tr w:rsidR="00973932" w14:paraId="0FED6B3D" w14:textId="77777777">
        <w:trPr>
          <w:jc w:val="center"/>
        </w:trPr>
        <w:tc>
          <w:tcPr>
            <w:tcW w:w="4386" w:type="dxa"/>
            <w:gridSpan w:val="2"/>
            <w:vAlign w:val="center"/>
          </w:tcPr>
          <w:p w14:paraId="74DF7D0D" w14:textId="77777777" w:rsidR="00973932" w:rsidRDefault="00760BE7">
            <w:r>
              <w:t>合计</w:t>
            </w:r>
          </w:p>
        </w:tc>
        <w:tc>
          <w:tcPr>
            <w:tcW w:w="2473" w:type="dxa"/>
            <w:vAlign w:val="center"/>
          </w:tcPr>
          <w:p w14:paraId="3CCD63DE" w14:textId="77777777" w:rsidR="00973932" w:rsidRDefault="00760BE7">
            <w:r>
              <w:t>2087</w:t>
            </w:r>
          </w:p>
        </w:tc>
        <w:tc>
          <w:tcPr>
            <w:tcW w:w="2473" w:type="dxa"/>
            <w:vAlign w:val="center"/>
          </w:tcPr>
          <w:p w14:paraId="2E7D1723" w14:textId="77777777" w:rsidR="00973932" w:rsidRDefault="00760BE7">
            <w:r>
              <w:t>387</w:t>
            </w:r>
          </w:p>
        </w:tc>
      </w:tr>
    </w:tbl>
    <w:p w14:paraId="2237CE9D" w14:textId="77777777" w:rsidR="00973932" w:rsidRDefault="00760BE7">
      <w:pPr>
        <w:pStyle w:val="1"/>
        <w:widowControl w:val="0"/>
        <w:jc w:val="both"/>
        <w:rPr>
          <w:color w:val="000000"/>
        </w:rPr>
      </w:pPr>
      <w:bookmarkStart w:id="77" w:name="_Toc218011118"/>
      <w:r>
        <w:rPr>
          <w:color w:val="000000"/>
        </w:rPr>
        <w:t>空调风机</w:t>
      </w:r>
      <w:bookmarkEnd w:id="77"/>
    </w:p>
    <w:p w14:paraId="51FE3380" w14:textId="77777777" w:rsidR="00973932" w:rsidRDefault="00760BE7">
      <w:pPr>
        <w:pStyle w:val="2"/>
        <w:widowControl w:val="0"/>
      </w:pPr>
      <w:bookmarkStart w:id="78" w:name="_Toc218011119"/>
      <w:r>
        <w:t>独立新排风</w:t>
      </w:r>
      <w:bookmarkEnd w:id="7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73932" w14:paraId="24FB481D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200AA6DE" w14:textId="77777777" w:rsidR="00973932" w:rsidRDefault="00760BE7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3B065AB" w14:textId="77777777" w:rsidR="00973932" w:rsidRDefault="00760BE7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13934DA" w14:textId="77777777" w:rsidR="00973932" w:rsidRDefault="00760BE7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AAD5FF7" w14:textId="77777777" w:rsidR="00973932" w:rsidRDefault="00760BE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8477F96" w14:textId="77777777" w:rsidR="00973932" w:rsidRDefault="00760BE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9F69D3F" w14:textId="77777777" w:rsidR="00973932" w:rsidRDefault="00760BE7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73932" w14:paraId="25E6BEBC" w14:textId="77777777">
        <w:trPr>
          <w:jc w:val="center"/>
        </w:trPr>
        <w:tc>
          <w:tcPr>
            <w:tcW w:w="1635" w:type="dxa"/>
            <w:vAlign w:val="center"/>
          </w:tcPr>
          <w:p w14:paraId="570A4C49" w14:textId="77777777" w:rsidR="00973932" w:rsidRDefault="00760BE7">
            <w:r>
              <w:t>自动</w:t>
            </w:r>
          </w:p>
        </w:tc>
        <w:tc>
          <w:tcPr>
            <w:tcW w:w="1415" w:type="dxa"/>
            <w:vAlign w:val="center"/>
          </w:tcPr>
          <w:p w14:paraId="411D7EDC" w14:textId="77777777" w:rsidR="00973932" w:rsidRDefault="00760BE7">
            <w:r>
              <w:t>1480</w:t>
            </w:r>
          </w:p>
        </w:tc>
        <w:tc>
          <w:tcPr>
            <w:tcW w:w="1794" w:type="dxa"/>
            <w:vAlign w:val="center"/>
          </w:tcPr>
          <w:p w14:paraId="23989ECE" w14:textId="77777777" w:rsidR="00973932" w:rsidRDefault="00760BE7">
            <w:r>
              <w:t>0.24</w:t>
            </w:r>
          </w:p>
        </w:tc>
        <w:tc>
          <w:tcPr>
            <w:tcW w:w="1522" w:type="dxa"/>
            <w:vAlign w:val="center"/>
          </w:tcPr>
          <w:p w14:paraId="3111195B" w14:textId="77777777" w:rsidR="00973932" w:rsidRDefault="00760BE7">
            <w:r>
              <w:t>355</w:t>
            </w:r>
          </w:p>
        </w:tc>
        <w:tc>
          <w:tcPr>
            <w:tcW w:w="1431" w:type="dxa"/>
            <w:vAlign w:val="center"/>
          </w:tcPr>
          <w:p w14:paraId="78068DB3" w14:textId="77777777" w:rsidR="00973932" w:rsidRDefault="00760BE7">
            <w:r>
              <w:t>1365</w:t>
            </w:r>
          </w:p>
        </w:tc>
        <w:tc>
          <w:tcPr>
            <w:tcW w:w="1533" w:type="dxa"/>
            <w:vAlign w:val="center"/>
          </w:tcPr>
          <w:p w14:paraId="2E76FD78" w14:textId="77777777" w:rsidR="00973932" w:rsidRDefault="00760BE7">
            <w:r>
              <w:t>331</w:t>
            </w:r>
          </w:p>
        </w:tc>
      </w:tr>
      <w:tr w:rsidR="00973932" w14:paraId="0F23EC95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202FF97B" w14:textId="77777777" w:rsidR="00973932" w:rsidRDefault="00760BE7">
            <w:r>
              <w:t>合计</w:t>
            </w:r>
          </w:p>
        </w:tc>
        <w:tc>
          <w:tcPr>
            <w:tcW w:w="1533" w:type="dxa"/>
            <w:vAlign w:val="center"/>
          </w:tcPr>
          <w:p w14:paraId="6B82AC96" w14:textId="77777777" w:rsidR="00973932" w:rsidRDefault="00760BE7">
            <w:r>
              <w:t>331</w:t>
            </w:r>
          </w:p>
        </w:tc>
      </w:tr>
    </w:tbl>
    <w:p w14:paraId="7037CDCB" w14:textId="77777777" w:rsidR="00973932" w:rsidRDefault="00973932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73932" w14:paraId="3B910597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27DED165" w14:textId="77777777" w:rsidR="00973932" w:rsidRDefault="00760BE7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13D1DB" w14:textId="77777777" w:rsidR="00973932" w:rsidRDefault="00760BE7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6680F2" w14:textId="77777777" w:rsidR="00973932" w:rsidRDefault="00760BE7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6D9B34" w14:textId="77777777" w:rsidR="00973932" w:rsidRDefault="00760BE7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E80B2E" w14:textId="77777777" w:rsidR="00973932" w:rsidRDefault="00760BE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01D621" w14:textId="77777777" w:rsidR="00973932" w:rsidRDefault="00760BE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80718D" w14:textId="77777777" w:rsidR="00973932" w:rsidRDefault="00760BE7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73932" w14:paraId="5CA4B728" w14:textId="77777777">
        <w:trPr>
          <w:jc w:val="center"/>
        </w:trPr>
        <w:tc>
          <w:tcPr>
            <w:tcW w:w="1681" w:type="dxa"/>
            <w:vAlign w:val="center"/>
          </w:tcPr>
          <w:p w14:paraId="459043C1" w14:textId="77777777" w:rsidR="00973932" w:rsidRDefault="00760BE7">
            <w:r>
              <w:t>自动</w:t>
            </w:r>
          </w:p>
        </w:tc>
        <w:tc>
          <w:tcPr>
            <w:tcW w:w="1131" w:type="dxa"/>
            <w:vAlign w:val="center"/>
          </w:tcPr>
          <w:p w14:paraId="4A840B0B" w14:textId="77777777" w:rsidR="00973932" w:rsidRDefault="00760BE7">
            <w:r>
              <w:t>－</w:t>
            </w:r>
          </w:p>
        </w:tc>
        <w:tc>
          <w:tcPr>
            <w:tcW w:w="990" w:type="dxa"/>
            <w:vAlign w:val="center"/>
          </w:tcPr>
          <w:p w14:paraId="46A88D39" w14:textId="77777777" w:rsidR="00973932" w:rsidRDefault="00760BE7">
            <w:r>
              <w:t>0.8</w:t>
            </w:r>
          </w:p>
        </w:tc>
        <w:tc>
          <w:tcPr>
            <w:tcW w:w="1697" w:type="dxa"/>
            <w:vAlign w:val="center"/>
          </w:tcPr>
          <w:p w14:paraId="4B3E9095" w14:textId="77777777" w:rsidR="00973932" w:rsidRDefault="00760BE7">
            <w:r>
              <w:t>－</w:t>
            </w:r>
          </w:p>
        </w:tc>
        <w:tc>
          <w:tcPr>
            <w:tcW w:w="1131" w:type="dxa"/>
            <w:vAlign w:val="center"/>
          </w:tcPr>
          <w:p w14:paraId="3A3D8BE8" w14:textId="77777777" w:rsidR="00973932" w:rsidRDefault="00760BE7">
            <w:r>
              <w:t>0.24</w:t>
            </w:r>
          </w:p>
        </w:tc>
        <w:tc>
          <w:tcPr>
            <w:tcW w:w="1131" w:type="dxa"/>
            <w:vAlign w:val="center"/>
          </w:tcPr>
          <w:p w14:paraId="662D0CB5" w14:textId="77777777" w:rsidR="00973932" w:rsidRDefault="00760BE7">
            <w:r>
              <w:t>1365</w:t>
            </w:r>
          </w:p>
        </w:tc>
        <w:tc>
          <w:tcPr>
            <w:tcW w:w="1550" w:type="dxa"/>
            <w:vAlign w:val="center"/>
          </w:tcPr>
          <w:p w14:paraId="694D7C41" w14:textId="77777777" w:rsidR="00973932" w:rsidRDefault="00760BE7">
            <w:r>
              <w:t>0</w:t>
            </w:r>
          </w:p>
        </w:tc>
      </w:tr>
      <w:tr w:rsidR="00973932" w14:paraId="51197231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361368CD" w14:textId="77777777" w:rsidR="00973932" w:rsidRDefault="00760BE7">
            <w:r>
              <w:t>合计</w:t>
            </w:r>
          </w:p>
        </w:tc>
        <w:tc>
          <w:tcPr>
            <w:tcW w:w="1550" w:type="dxa"/>
            <w:vAlign w:val="center"/>
          </w:tcPr>
          <w:p w14:paraId="21A85033" w14:textId="77777777" w:rsidR="00973932" w:rsidRDefault="00760BE7">
            <w:r>
              <w:t>0</w:t>
            </w:r>
          </w:p>
        </w:tc>
      </w:tr>
    </w:tbl>
    <w:p w14:paraId="583EAE72" w14:textId="77777777" w:rsidR="00973932" w:rsidRDefault="00760BE7">
      <w:pPr>
        <w:pStyle w:val="1"/>
        <w:widowControl w:val="0"/>
        <w:jc w:val="both"/>
        <w:rPr>
          <w:color w:val="000000"/>
        </w:rPr>
      </w:pPr>
      <w:bookmarkStart w:id="79" w:name="_Toc218011120"/>
      <w:r>
        <w:rPr>
          <w:color w:val="000000"/>
        </w:rPr>
        <w:t>照明</w:t>
      </w:r>
      <w:bookmarkEnd w:id="79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73932" w14:paraId="61F1E208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77B733C9" w14:textId="77777777" w:rsidR="00973932" w:rsidRDefault="00760BE7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4AA732" w14:textId="77777777" w:rsidR="00973932" w:rsidRDefault="00760BE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FD08B3" w14:textId="77777777" w:rsidR="00973932" w:rsidRDefault="00760BE7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2438536" w14:textId="77777777" w:rsidR="00973932" w:rsidRDefault="00760BE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35A1559" w14:textId="77777777" w:rsidR="00973932" w:rsidRDefault="00760BE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73932" w14:paraId="3A85977B" w14:textId="77777777">
        <w:trPr>
          <w:jc w:val="center"/>
        </w:trPr>
        <w:tc>
          <w:tcPr>
            <w:tcW w:w="3135" w:type="dxa"/>
            <w:vAlign w:val="center"/>
          </w:tcPr>
          <w:p w14:paraId="177930A3" w14:textId="77777777" w:rsidR="00973932" w:rsidRDefault="00760BE7">
            <w:r>
              <w:t>博览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1F4BADFD" w14:textId="77777777" w:rsidR="00973932" w:rsidRDefault="00760BE7">
            <w:r>
              <w:t>13.25</w:t>
            </w:r>
          </w:p>
        </w:tc>
        <w:tc>
          <w:tcPr>
            <w:tcW w:w="1131" w:type="dxa"/>
            <w:vAlign w:val="center"/>
          </w:tcPr>
          <w:p w14:paraId="355E9568" w14:textId="77777777" w:rsidR="00973932" w:rsidRDefault="00760BE7">
            <w:r>
              <w:t>1</w:t>
            </w:r>
          </w:p>
        </w:tc>
        <w:tc>
          <w:tcPr>
            <w:tcW w:w="1522" w:type="dxa"/>
            <w:vAlign w:val="center"/>
          </w:tcPr>
          <w:p w14:paraId="08969019" w14:textId="77777777" w:rsidR="00973932" w:rsidRDefault="00760BE7">
            <w:r>
              <w:t>17</w:t>
            </w:r>
          </w:p>
        </w:tc>
        <w:tc>
          <w:tcPr>
            <w:tcW w:w="1862" w:type="dxa"/>
            <w:vAlign w:val="center"/>
          </w:tcPr>
          <w:p w14:paraId="1322D658" w14:textId="77777777" w:rsidR="00973932" w:rsidRDefault="00760BE7">
            <w:r>
              <w:t>219</w:t>
            </w:r>
          </w:p>
        </w:tc>
      </w:tr>
      <w:tr w:rsidR="00973932" w14:paraId="3C7E97D6" w14:textId="77777777">
        <w:trPr>
          <w:jc w:val="center"/>
        </w:trPr>
        <w:tc>
          <w:tcPr>
            <w:tcW w:w="3135" w:type="dxa"/>
            <w:vAlign w:val="center"/>
          </w:tcPr>
          <w:p w14:paraId="3211154A" w14:textId="77777777" w:rsidR="00973932" w:rsidRDefault="00760BE7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546A75EC" w14:textId="77777777" w:rsidR="00973932" w:rsidRDefault="00760BE7">
            <w:r>
              <w:t>5.89</w:t>
            </w:r>
          </w:p>
        </w:tc>
        <w:tc>
          <w:tcPr>
            <w:tcW w:w="1131" w:type="dxa"/>
            <w:vAlign w:val="center"/>
          </w:tcPr>
          <w:p w14:paraId="133AC7DD" w14:textId="77777777" w:rsidR="00973932" w:rsidRDefault="00760BE7">
            <w:r>
              <w:t>3</w:t>
            </w:r>
          </w:p>
        </w:tc>
        <w:tc>
          <w:tcPr>
            <w:tcW w:w="1522" w:type="dxa"/>
            <w:vAlign w:val="center"/>
          </w:tcPr>
          <w:p w14:paraId="511216B1" w14:textId="77777777" w:rsidR="00973932" w:rsidRDefault="00760BE7">
            <w:r>
              <w:t>13</w:t>
            </w:r>
          </w:p>
        </w:tc>
        <w:tc>
          <w:tcPr>
            <w:tcW w:w="1862" w:type="dxa"/>
            <w:vAlign w:val="center"/>
          </w:tcPr>
          <w:p w14:paraId="3DFD60FD" w14:textId="77777777" w:rsidR="00973932" w:rsidRDefault="00760BE7">
            <w:r>
              <w:t>79</w:t>
            </w:r>
          </w:p>
        </w:tc>
      </w:tr>
      <w:tr w:rsidR="00973932" w14:paraId="1A19AD71" w14:textId="77777777">
        <w:trPr>
          <w:jc w:val="center"/>
        </w:trPr>
        <w:tc>
          <w:tcPr>
            <w:tcW w:w="3135" w:type="dxa"/>
            <w:vAlign w:val="center"/>
          </w:tcPr>
          <w:p w14:paraId="5F93C2FC" w14:textId="77777777" w:rsidR="00973932" w:rsidRDefault="00760BE7">
            <w:r>
              <w:t>博览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42AC1A02" w14:textId="77777777" w:rsidR="00973932" w:rsidRDefault="00760BE7">
            <w:r>
              <w:t>17.52</w:t>
            </w:r>
          </w:p>
        </w:tc>
        <w:tc>
          <w:tcPr>
            <w:tcW w:w="1131" w:type="dxa"/>
            <w:vAlign w:val="center"/>
          </w:tcPr>
          <w:p w14:paraId="5F6E9E1C" w14:textId="77777777" w:rsidR="00973932" w:rsidRDefault="00760BE7">
            <w:r>
              <w:t>1</w:t>
            </w:r>
          </w:p>
        </w:tc>
        <w:tc>
          <w:tcPr>
            <w:tcW w:w="1522" w:type="dxa"/>
            <w:vAlign w:val="center"/>
          </w:tcPr>
          <w:p w14:paraId="31B47AC7" w14:textId="77777777" w:rsidR="00973932" w:rsidRDefault="00760BE7">
            <w:r>
              <w:t>45</w:t>
            </w:r>
          </w:p>
        </w:tc>
        <w:tc>
          <w:tcPr>
            <w:tcW w:w="1862" w:type="dxa"/>
            <w:vAlign w:val="center"/>
          </w:tcPr>
          <w:p w14:paraId="73D6FFA1" w14:textId="77777777" w:rsidR="00973932" w:rsidRDefault="00760BE7">
            <w:r>
              <w:t>796</w:t>
            </w:r>
          </w:p>
        </w:tc>
      </w:tr>
      <w:tr w:rsidR="00973932" w14:paraId="24058C79" w14:textId="77777777">
        <w:trPr>
          <w:jc w:val="center"/>
        </w:trPr>
        <w:tc>
          <w:tcPr>
            <w:tcW w:w="3135" w:type="dxa"/>
            <w:vAlign w:val="center"/>
          </w:tcPr>
          <w:p w14:paraId="661F7588" w14:textId="77777777" w:rsidR="00973932" w:rsidRDefault="00760BE7">
            <w:r>
              <w:t>博物馆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5FECC60F" w14:textId="77777777" w:rsidR="00973932" w:rsidRDefault="00760BE7">
            <w:r>
              <w:t>17.52</w:t>
            </w:r>
          </w:p>
        </w:tc>
        <w:tc>
          <w:tcPr>
            <w:tcW w:w="1131" w:type="dxa"/>
            <w:vAlign w:val="center"/>
          </w:tcPr>
          <w:p w14:paraId="19771D9F" w14:textId="77777777" w:rsidR="00973932" w:rsidRDefault="00760BE7">
            <w:r>
              <w:t>1</w:t>
            </w:r>
          </w:p>
        </w:tc>
        <w:tc>
          <w:tcPr>
            <w:tcW w:w="1522" w:type="dxa"/>
            <w:vAlign w:val="center"/>
          </w:tcPr>
          <w:p w14:paraId="09B80D05" w14:textId="77777777" w:rsidR="00973932" w:rsidRDefault="00760BE7">
            <w:r>
              <w:t>43</w:t>
            </w:r>
          </w:p>
        </w:tc>
        <w:tc>
          <w:tcPr>
            <w:tcW w:w="1862" w:type="dxa"/>
            <w:vAlign w:val="center"/>
          </w:tcPr>
          <w:p w14:paraId="74D82B64" w14:textId="77777777" w:rsidR="00973932" w:rsidRDefault="00760BE7">
            <w:r>
              <w:t>749</w:t>
            </w:r>
          </w:p>
        </w:tc>
      </w:tr>
      <w:tr w:rsidR="00973932" w14:paraId="59E75F4B" w14:textId="77777777">
        <w:trPr>
          <w:jc w:val="center"/>
        </w:trPr>
        <w:tc>
          <w:tcPr>
            <w:tcW w:w="3135" w:type="dxa"/>
            <w:vAlign w:val="center"/>
          </w:tcPr>
          <w:p w14:paraId="03EABC3A" w14:textId="77777777" w:rsidR="00973932" w:rsidRDefault="00760BE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F43AE5F" w14:textId="77777777" w:rsidR="00973932" w:rsidRDefault="00760BE7">
            <w:r>
              <w:t>11.77</w:t>
            </w:r>
          </w:p>
        </w:tc>
        <w:tc>
          <w:tcPr>
            <w:tcW w:w="1131" w:type="dxa"/>
            <w:vAlign w:val="center"/>
          </w:tcPr>
          <w:p w14:paraId="42856048" w14:textId="77777777" w:rsidR="00973932" w:rsidRDefault="00760BE7">
            <w:r>
              <w:t>5</w:t>
            </w:r>
          </w:p>
        </w:tc>
        <w:tc>
          <w:tcPr>
            <w:tcW w:w="1522" w:type="dxa"/>
            <w:vAlign w:val="center"/>
          </w:tcPr>
          <w:p w14:paraId="11CB87F8" w14:textId="77777777" w:rsidR="00973932" w:rsidRDefault="00760BE7">
            <w:r>
              <w:t>153</w:t>
            </w:r>
          </w:p>
        </w:tc>
        <w:tc>
          <w:tcPr>
            <w:tcW w:w="1862" w:type="dxa"/>
            <w:vAlign w:val="center"/>
          </w:tcPr>
          <w:p w14:paraId="482BF874" w14:textId="77777777" w:rsidR="00973932" w:rsidRDefault="00760BE7">
            <w:r>
              <w:t>1801</w:t>
            </w:r>
          </w:p>
        </w:tc>
      </w:tr>
      <w:tr w:rsidR="00973932" w14:paraId="264A8315" w14:textId="77777777">
        <w:trPr>
          <w:jc w:val="center"/>
        </w:trPr>
        <w:tc>
          <w:tcPr>
            <w:tcW w:w="3135" w:type="dxa"/>
            <w:vAlign w:val="center"/>
          </w:tcPr>
          <w:p w14:paraId="1C3FA254" w14:textId="77777777" w:rsidR="00973932" w:rsidRDefault="00760BE7">
            <w:r>
              <w:t>观演</w:t>
            </w:r>
            <w:r>
              <w:t>-</w:t>
            </w:r>
            <w:r>
              <w:t>观众休息厅</w:t>
            </w:r>
          </w:p>
        </w:tc>
        <w:tc>
          <w:tcPr>
            <w:tcW w:w="1697" w:type="dxa"/>
            <w:vAlign w:val="center"/>
          </w:tcPr>
          <w:p w14:paraId="50434170" w14:textId="77777777" w:rsidR="00973932" w:rsidRDefault="00760BE7">
            <w:r>
              <w:t>118.63</w:t>
            </w:r>
          </w:p>
        </w:tc>
        <w:tc>
          <w:tcPr>
            <w:tcW w:w="1131" w:type="dxa"/>
            <w:vAlign w:val="center"/>
          </w:tcPr>
          <w:p w14:paraId="3F32461F" w14:textId="77777777" w:rsidR="00973932" w:rsidRDefault="00760BE7">
            <w:r>
              <w:t>3</w:t>
            </w:r>
          </w:p>
        </w:tc>
        <w:tc>
          <w:tcPr>
            <w:tcW w:w="1522" w:type="dxa"/>
            <w:vAlign w:val="center"/>
          </w:tcPr>
          <w:p w14:paraId="06B8E457" w14:textId="77777777" w:rsidR="00973932" w:rsidRDefault="00760BE7">
            <w:r>
              <w:t>75</w:t>
            </w:r>
          </w:p>
        </w:tc>
        <w:tc>
          <w:tcPr>
            <w:tcW w:w="1862" w:type="dxa"/>
            <w:vAlign w:val="center"/>
          </w:tcPr>
          <w:p w14:paraId="7E1C7F3F" w14:textId="77777777" w:rsidR="00973932" w:rsidRDefault="00760BE7">
            <w:r>
              <w:t>8871</w:t>
            </w:r>
          </w:p>
        </w:tc>
      </w:tr>
      <w:tr w:rsidR="00973932" w14:paraId="21FACB6F" w14:textId="77777777">
        <w:trPr>
          <w:jc w:val="center"/>
        </w:trPr>
        <w:tc>
          <w:tcPr>
            <w:tcW w:w="3135" w:type="dxa"/>
            <w:vAlign w:val="center"/>
          </w:tcPr>
          <w:p w14:paraId="13938563" w14:textId="77777777" w:rsidR="00973932" w:rsidRDefault="00760BE7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697" w:type="dxa"/>
            <w:vAlign w:val="center"/>
          </w:tcPr>
          <w:p w14:paraId="1D70E8C1" w14:textId="77777777" w:rsidR="00973932" w:rsidRDefault="00760BE7">
            <w:r>
              <w:t>26.86</w:t>
            </w:r>
          </w:p>
        </w:tc>
        <w:tc>
          <w:tcPr>
            <w:tcW w:w="1131" w:type="dxa"/>
            <w:vAlign w:val="center"/>
          </w:tcPr>
          <w:p w14:paraId="0F9DFA06" w14:textId="77777777" w:rsidR="00973932" w:rsidRDefault="00760BE7">
            <w:r>
              <w:t>1</w:t>
            </w:r>
          </w:p>
        </w:tc>
        <w:tc>
          <w:tcPr>
            <w:tcW w:w="1522" w:type="dxa"/>
            <w:vAlign w:val="center"/>
          </w:tcPr>
          <w:p w14:paraId="3A8D7DB7" w14:textId="77777777" w:rsidR="00973932" w:rsidRDefault="00760BE7">
            <w:r>
              <w:t>21</w:t>
            </w:r>
          </w:p>
        </w:tc>
        <w:tc>
          <w:tcPr>
            <w:tcW w:w="1862" w:type="dxa"/>
            <w:vAlign w:val="center"/>
          </w:tcPr>
          <w:p w14:paraId="611C9E89" w14:textId="77777777" w:rsidR="00973932" w:rsidRDefault="00760BE7">
            <w:r>
              <w:t>566</w:t>
            </w:r>
          </w:p>
        </w:tc>
      </w:tr>
      <w:tr w:rsidR="00973932" w14:paraId="48AD8E6F" w14:textId="77777777">
        <w:trPr>
          <w:jc w:val="center"/>
        </w:trPr>
        <w:tc>
          <w:tcPr>
            <w:tcW w:w="3135" w:type="dxa"/>
            <w:vAlign w:val="center"/>
          </w:tcPr>
          <w:p w14:paraId="2D5B16C0" w14:textId="77777777" w:rsidR="00973932" w:rsidRDefault="00760BE7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1A848AC9" w14:textId="77777777" w:rsidR="00973932" w:rsidRDefault="00760BE7">
            <w:r>
              <w:t>16.56</w:t>
            </w:r>
          </w:p>
        </w:tc>
        <w:tc>
          <w:tcPr>
            <w:tcW w:w="1131" w:type="dxa"/>
            <w:vAlign w:val="center"/>
          </w:tcPr>
          <w:p w14:paraId="69CCFBFC" w14:textId="77777777" w:rsidR="00973932" w:rsidRDefault="00760BE7">
            <w:r>
              <w:t>1</w:t>
            </w:r>
          </w:p>
        </w:tc>
        <w:tc>
          <w:tcPr>
            <w:tcW w:w="1522" w:type="dxa"/>
            <w:vAlign w:val="center"/>
          </w:tcPr>
          <w:p w14:paraId="77EBF0DF" w14:textId="77777777" w:rsidR="00973932" w:rsidRDefault="00760BE7">
            <w:r>
              <w:t>52</w:t>
            </w:r>
          </w:p>
        </w:tc>
        <w:tc>
          <w:tcPr>
            <w:tcW w:w="1862" w:type="dxa"/>
            <w:vAlign w:val="center"/>
          </w:tcPr>
          <w:p w14:paraId="3184A4A8" w14:textId="77777777" w:rsidR="00973932" w:rsidRDefault="00760BE7">
            <w:r>
              <w:t>855</w:t>
            </w:r>
          </w:p>
        </w:tc>
      </w:tr>
      <w:tr w:rsidR="00973932" w14:paraId="58E0784C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453E0427" w14:textId="77777777" w:rsidR="00973932" w:rsidRDefault="00760BE7">
            <w:r>
              <w:t>总计</w:t>
            </w:r>
          </w:p>
        </w:tc>
        <w:tc>
          <w:tcPr>
            <w:tcW w:w="1862" w:type="dxa"/>
            <w:vAlign w:val="center"/>
          </w:tcPr>
          <w:p w14:paraId="77321F1C" w14:textId="77777777" w:rsidR="00973932" w:rsidRDefault="00760BE7">
            <w:r>
              <w:t>13936</w:t>
            </w:r>
          </w:p>
        </w:tc>
      </w:tr>
    </w:tbl>
    <w:p w14:paraId="3673D0A7" w14:textId="77777777" w:rsidR="00973932" w:rsidRDefault="00760BE7">
      <w:pPr>
        <w:pStyle w:val="1"/>
        <w:widowControl w:val="0"/>
        <w:jc w:val="both"/>
        <w:rPr>
          <w:color w:val="000000"/>
        </w:rPr>
      </w:pPr>
      <w:bookmarkStart w:id="80" w:name="_Toc218011121"/>
      <w:r>
        <w:rPr>
          <w:color w:val="000000"/>
        </w:rPr>
        <w:lastRenderedPageBreak/>
        <w:t>插座设备</w:t>
      </w:r>
      <w:bookmarkEnd w:id="80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73932" w14:paraId="5E1F4697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141876BB" w14:textId="77777777" w:rsidR="00973932" w:rsidRDefault="00760BE7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8F922B" w14:textId="77777777" w:rsidR="00973932" w:rsidRDefault="00760BE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E731DE" w14:textId="77777777" w:rsidR="00973932" w:rsidRDefault="00760BE7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770FEF8" w14:textId="77777777" w:rsidR="00973932" w:rsidRDefault="00760BE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4F24A76" w14:textId="77777777" w:rsidR="00973932" w:rsidRDefault="00760BE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73932" w14:paraId="44245370" w14:textId="77777777">
        <w:trPr>
          <w:jc w:val="center"/>
        </w:trPr>
        <w:tc>
          <w:tcPr>
            <w:tcW w:w="3135" w:type="dxa"/>
            <w:vAlign w:val="center"/>
          </w:tcPr>
          <w:p w14:paraId="70E3F1C2" w14:textId="77777777" w:rsidR="00973932" w:rsidRDefault="00760BE7">
            <w:r>
              <w:t>博览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73BE96AF" w14:textId="77777777" w:rsidR="00973932" w:rsidRDefault="00760BE7">
            <w:r>
              <w:t>30.88</w:t>
            </w:r>
          </w:p>
        </w:tc>
        <w:tc>
          <w:tcPr>
            <w:tcW w:w="1131" w:type="dxa"/>
            <w:vAlign w:val="center"/>
          </w:tcPr>
          <w:p w14:paraId="71A7B779" w14:textId="77777777" w:rsidR="00973932" w:rsidRDefault="00760BE7">
            <w:r>
              <w:t>1</w:t>
            </w:r>
          </w:p>
        </w:tc>
        <w:tc>
          <w:tcPr>
            <w:tcW w:w="1522" w:type="dxa"/>
            <w:vAlign w:val="center"/>
          </w:tcPr>
          <w:p w14:paraId="4A369F8F" w14:textId="77777777" w:rsidR="00973932" w:rsidRDefault="00760BE7">
            <w:r>
              <w:t>17</w:t>
            </w:r>
          </w:p>
        </w:tc>
        <w:tc>
          <w:tcPr>
            <w:tcW w:w="1862" w:type="dxa"/>
            <w:vAlign w:val="center"/>
          </w:tcPr>
          <w:p w14:paraId="2C93FB81" w14:textId="77777777" w:rsidR="00973932" w:rsidRDefault="00760BE7">
            <w:r>
              <w:t>510</w:t>
            </w:r>
          </w:p>
        </w:tc>
      </w:tr>
      <w:tr w:rsidR="00973932" w14:paraId="1FF15968" w14:textId="77777777">
        <w:trPr>
          <w:jc w:val="center"/>
        </w:trPr>
        <w:tc>
          <w:tcPr>
            <w:tcW w:w="3135" w:type="dxa"/>
            <w:vAlign w:val="center"/>
          </w:tcPr>
          <w:p w14:paraId="40A1C5C8" w14:textId="77777777" w:rsidR="00973932" w:rsidRDefault="00760BE7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192D582F" w14:textId="77777777" w:rsidR="00973932" w:rsidRDefault="00760BE7">
            <w:r>
              <w:t>30.88</w:t>
            </w:r>
          </w:p>
        </w:tc>
        <w:tc>
          <w:tcPr>
            <w:tcW w:w="1131" w:type="dxa"/>
            <w:vAlign w:val="center"/>
          </w:tcPr>
          <w:p w14:paraId="7B9CC455" w14:textId="77777777" w:rsidR="00973932" w:rsidRDefault="00760BE7">
            <w:r>
              <w:t>3</w:t>
            </w:r>
          </w:p>
        </w:tc>
        <w:tc>
          <w:tcPr>
            <w:tcW w:w="1522" w:type="dxa"/>
            <w:vAlign w:val="center"/>
          </w:tcPr>
          <w:p w14:paraId="4824F919" w14:textId="77777777" w:rsidR="00973932" w:rsidRDefault="00760BE7">
            <w:r>
              <w:t>13</w:t>
            </w:r>
          </w:p>
        </w:tc>
        <w:tc>
          <w:tcPr>
            <w:tcW w:w="1862" w:type="dxa"/>
            <w:vAlign w:val="center"/>
          </w:tcPr>
          <w:p w14:paraId="4D75169D" w14:textId="77777777" w:rsidR="00973932" w:rsidRDefault="00760BE7">
            <w:r>
              <w:t>415</w:t>
            </w:r>
          </w:p>
        </w:tc>
      </w:tr>
      <w:tr w:rsidR="00973932" w14:paraId="18F080D9" w14:textId="77777777">
        <w:trPr>
          <w:jc w:val="center"/>
        </w:trPr>
        <w:tc>
          <w:tcPr>
            <w:tcW w:w="3135" w:type="dxa"/>
            <w:vAlign w:val="center"/>
          </w:tcPr>
          <w:p w14:paraId="08FFB27E" w14:textId="77777777" w:rsidR="00973932" w:rsidRDefault="00760BE7">
            <w:r>
              <w:t>博览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546F38BB" w14:textId="77777777" w:rsidR="00973932" w:rsidRDefault="00760BE7">
            <w:r>
              <w:t>0.00</w:t>
            </w:r>
          </w:p>
        </w:tc>
        <w:tc>
          <w:tcPr>
            <w:tcW w:w="1131" w:type="dxa"/>
            <w:vAlign w:val="center"/>
          </w:tcPr>
          <w:p w14:paraId="49E0372C" w14:textId="77777777" w:rsidR="00973932" w:rsidRDefault="00760BE7">
            <w:r>
              <w:t>1</w:t>
            </w:r>
          </w:p>
        </w:tc>
        <w:tc>
          <w:tcPr>
            <w:tcW w:w="1522" w:type="dxa"/>
            <w:vAlign w:val="center"/>
          </w:tcPr>
          <w:p w14:paraId="39B179A3" w14:textId="77777777" w:rsidR="00973932" w:rsidRDefault="00760BE7">
            <w:r>
              <w:t>45</w:t>
            </w:r>
          </w:p>
        </w:tc>
        <w:tc>
          <w:tcPr>
            <w:tcW w:w="1862" w:type="dxa"/>
            <w:vAlign w:val="center"/>
          </w:tcPr>
          <w:p w14:paraId="68943635" w14:textId="77777777" w:rsidR="00973932" w:rsidRDefault="00760BE7">
            <w:r>
              <w:t>0</w:t>
            </w:r>
          </w:p>
        </w:tc>
      </w:tr>
      <w:tr w:rsidR="00973932" w14:paraId="12DABC8E" w14:textId="77777777">
        <w:trPr>
          <w:jc w:val="center"/>
        </w:trPr>
        <w:tc>
          <w:tcPr>
            <w:tcW w:w="3135" w:type="dxa"/>
            <w:vAlign w:val="center"/>
          </w:tcPr>
          <w:p w14:paraId="5D8BC665" w14:textId="77777777" w:rsidR="00973932" w:rsidRDefault="00760BE7">
            <w:r>
              <w:t>博物馆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5646E80F" w14:textId="77777777" w:rsidR="00973932" w:rsidRDefault="00760BE7">
            <w:r>
              <w:t>0.00</w:t>
            </w:r>
          </w:p>
        </w:tc>
        <w:tc>
          <w:tcPr>
            <w:tcW w:w="1131" w:type="dxa"/>
            <w:vAlign w:val="center"/>
          </w:tcPr>
          <w:p w14:paraId="79415958" w14:textId="77777777" w:rsidR="00973932" w:rsidRDefault="00760BE7">
            <w:r>
              <w:t>1</w:t>
            </w:r>
          </w:p>
        </w:tc>
        <w:tc>
          <w:tcPr>
            <w:tcW w:w="1522" w:type="dxa"/>
            <w:vAlign w:val="center"/>
          </w:tcPr>
          <w:p w14:paraId="5B0D7343" w14:textId="77777777" w:rsidR="00973932" w:rsidRDefault="00760BE7">
            <w:r>
              <w:t>43</w:t>
            </w:r>
          </w:p>
        </w:tc>
        <w:tc>
          <w:tcPr>
            <w:tcW w:w="1862" w:type="dxa"/>
            <w:vAlign w:val="center"/>
          </w:tcPr>
          <w:p w14:paraId="2E0BB991" w14:textId="77777777" w:rsidR="00973932" w:rsidRDefault="00760BE7">
            <w:r>
              <w:t>0</w:t>
            </w:r>
          </w:p>
        </w:tc>
      </w:tr>
      <w:tr w:rsidR="00973932" w14:paraId="7B7A1B69" w14:textId="77777777">
        <w:trPr>
          <w:jc w:val="center"/>
        </w:trPr>
        <w:tc>
          <w:tcPr>
            <w:tcW w:w="3135" w:type="dxa"/>
            <w:vAlign w:val="center"/>
          </w:tcPr>
          <w:p w14:paraId="6C8054FF" w14:textId="77777777" w:rsidR="00973932" w:rsidRDefault="00760BE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249AA6F" w14:textId="77777777" w:rsidR="00973932" w:rsidRDefault="00760BE7">
            <w:r>
              <w:t>30.88</w:t>
            </w:r>
          </w:p>
        </w:tc>
        <w:tc>
          <w:tcPr>
            <w:tcW w:w="1131" w:type="dxa"/>
            <w:vAlign w:val="center"/>
          </w:tcPr>
          <w:p w14:paraId="2F1C181A" w14:textId="77777777" w:rsidR="00973932" w:rsidRDefault="00760BE7">
            <w:r>
              <w:t>5</w:t>
            </w:r>
          </w:p>
        </w:tc>
        <w:tc>
          <w:tcPr>
            <w:tcW w:w="1522" w:type="dxa"/>
            <w:vAlign w:val="center"/>
          </w:tcPr>
          <w:p w14:paraId="63D564A0" w14:textId="77777777" w:rsidR="00973932" w:rsidRDefault="00760BE7">
            <w:r>
              <w:t>153</w:t>
            </w:r>
          </w:p>
        </w:tc>
        <w:tc>
          <w:tcPr>
            <w:tcW w:w="1862" w:type="dxa"/>
            <w:vAlign w:val="center"/>
          </w:tcPr>
          <w:p w14:paraId="0C823D66" w14:textId="77777777" w:rsidR="00973932" w:rsidRDefault="00760BE7">
            <w:r>
              <w:t>4724</w:t>
            </w:r>
          </w:p>
        </w:tc>
      </w:tr>
      <w:tr w:rsidR="00973932" w14:paraId="542388D3" w14:textId="77777777">
        <w:trPr>
          <w:jc w:val="center"/>
        </w:trPr>
        <w:tc>
          <w:tcPr>
            <w:tcW w:w="3135" w:type="dxa"/>
            <w:vAlign w:val="center"/>
          </w:tcPr>
          <w:p w14:paraId="167A958A" w14:textId="77777777" w:rsidR="00973932" w:rsidRDefault="00760BE7">
            <w:r>
              <w:t>观演</w:t>
            </w:r>
            <w:r>
              <w:t>-</w:t>
            </w:r>
            <w:r>
              <w:t>观众休息厅</w:t>
            </w:r>
          </w:p>
        </w:tc>
        <w:tc>
          <w:tcPr>
            <w:tcW w:w="1697" w:type="dxa"/>
            <w:vAlign w:val="center"/>
          </w:tcPr>
          <w:p w14:paraId="77C7957D" w14:textId="77777777" w:rsidR="00973932" w:rsidRDefault="00760BE7">
            <w:r>
              <w:t>41.87</w:t>
            </w:r>
          </w:p>
        </w:tc>
        <w:tc>
          <w:tcPr>
            <w:tcW w:w="1131" w:type="dxa"/>
            <w:vAlign w:val="center"/>
          </w:tcPr>
          <w:p w14:paraId="3EBECBC1" w14:textId="77777777" w:rsidR="00973932" w:rsidRDefault="00760BE7">
            <w:r>
              <w:t>3</w:t>
            </w:r>
          </w:p>
        </w:tc>
        <w:tc>
          <w:tcPr>
            <w:tcW w:w="1522" w:type="dxa"/>
            <w:vAlign w:val="center"/>
          </w:tcPr>
          <w:p w14:paraId="389B81F5" w14:textId="77777777" w:rsidR="00973932" w:rsidRDefault="00760BE7">
            <w:r>
              <w:t>75</w:t>
            </w:r>
          </w:p>
        </w:tc>
        <w:tc>
          <w:tcPr>
            <w:tcW w:w="1862" w:type="dxa"/>
            <w:vAlign w:val="center"/>
          </w:tcPr>
          <w:p w14:paraId="40D55B7C" w14:textId="77777777" w:rsidR="00973932" w:rsidRDefault="00760BE7">
            <w:r>
              <w:t>3131</w:t>
            </w:r>
          </w:p>
        </w:tc>
      </w:tr>
      <w:tr w:rsidR="00973932" w14:paraId="39A969E9" w14:textId="77777777">
        <w:trPr>
          <w:jc w:val="center"/>
        </w:trPr>
        <w:tc>
          <w:tcPr>
            <w:tcW w:w="3135" w:type="dxa"/>
            <w:vAlign w:val="center"/>
          </w:tcPr>
          <w:p w14:paraId="7244EC41" w14:textId="77777777" w:rsidR="00973932" w:rsidRDefault="00760BE7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697" w:type="dxa"/>
            <w:vAlign w:val="center"/>
          </w:tcPr>
          <w:p w14:paraId="59285F24" w14:textId="77777777" w:rsidR="00973932" w:rsidRDefault="00760BE7">
            <w:r>
              <w:t>0.00</w:t>
            </w:r>
          </w:p>
        </w:tc>
        <w:tc>
          <w:tcPr>
            <w:tcW w:w="1131" w:type="dxa"/>
            <w:vAlign w:val="center"/>
          </w:tcPr>
          <w:p w14:paraId="7CD6C6B6" w14:textId="77777777" w:rsidR="00973932" w:rsidRDefault="00760BE7">
            <w:r>
              <w:t>1</w:t>
            </w:r>
          </w:p>
        </w:tc>
        <w:tc>
          <w:tcPr>
            <w:tcW w:w="1522" w:type="dxa"/>
            <w:vAlign w:val="center"/>
          </w:tcPr>
          <w:p w14:paraId="56921DC4" w14:textId="77777777" w:rsidR="00973932" w:rsidRDefault="00760BE7">
            <w:r>
              <w:t>21</w:t>
            </w:r>
          </w:p>
        </w:tc>
        <w:tc>
          <w:tcPr>
            <w:tcW w:w="1862" w:type="dxa"/>
            <w:vAlign w:val="center"/>
          </w:tcPr>
          <w:p w14:paraId="3E8CC68A" w14:textId="77777777" w:rsidR="00973932" w:rsidRDefault="00760BE7">
            <w:r>
              <w:t>0</w:t>
            </w:r>
          </w:p>
        </w:tc>
      </w:tr>
      <w:tr w:rsidR="00973932" w14:paraId="4B8A04B2" w14:textId="77777777">
        <w:trPr>
          <w:jc w:val="center"/>
        </w:trPr>
        <w:tc>
          <w:tcPr>
            <w:tcW w:w="3135" w:type="dxa"/>
            <w:vAlign w:val="center"/>
          </w:tcPr>
          <w:p w14:paraId="3350D7F4" w14:textId="77777777" w:rsidR="00973932" w:rsidRDefault="00760BE7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3F7969FB" w14:textId="77777777" w:rsidR="00973932" w:rsidRDefault="00760BE7">
            <w:r>
              <w:t>9.69</w:t>
            </w:r>
          </w:p>
        </w:tc>
        <w:tc>
          <w:tcPr>
            <w:tcW w:w="1131" w:type="dxa"/>
            <w:vAlign w:val="center"/>
          </w:tcPr>
          <w:p w14:paraId="2FE3A0D2" w14:textId="77777777" w:rsidR="00973932" w:rsidRDefault="00760BE7">
            <w:r>
              <w:t>1</w:t>
            </w:r>
          </w:p>
        </w:tc>
        <w:tc>
          <w:tcPr>
            <w:tcW w:w="1522" w:type="dxa"/>
            <w:vAlign w:val="center"/>
          </w:tcPr>
          <w:p w14:paraId="4A9D5B93" w14:textId="77777777" w:rsidR="00973932" w:rsidRDefault="00760BE7">
            <w:r>
              <w:t>52</w:t>
            </w:r>
          </w:p>
        </w:tc>
        <w:tc>
          <w:tcPr>
            <w:tcW w:w="1862" w:type="dxa"/>
            <w:vAlign w:val="center"/>
          </w:tcPr>
          <w:p w14:paraId="11CEF497" w14:textId="77777777" w:rsidR="00973932" w:rsidRDefault="00760BE7">
            <w:r>
              <w:t>501</w:t>
            </w:r>
          </w:p>
        </w:tc>
      </w:tr>
      <w:tr w:rsidR="00973932" w14:paraId="64202EB7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08E2F137" w14:textId="77777777" w:rsidR="00973932" w:rsidRDefault="00760BE7">
            <w:r>
              <w:t>总计</w:t>
            </w:r>
          </w:p>
        </w:tc>
        <w:tc>
          <w:tcPr>
            <w:tcW w:w="1862" w:type="dxa"/>
            <w:vAlign w:val="center"/>
          </w:tcPr>
          <w:p w14:paraId="054C8893" w14:textId="77777777" w:rsidR="00973932" w:rsidRDefault="00760BE7">
            <w:r>
              <w:t>9281</w:t>
            </w:r>
          </w:p>
        </w:tc>
      </w:tr>
    </w:tbl>
    <w:p w14:paraId="41AD0EFA" w14:textId="77777777" w:rsidR="00973932" w:rsidRDefault="00760BE7">
      <w:pPr>
        <w:pStyle w:val="1"/>
        <w:widowControl w:val="0"/>
        <w:jc w:val="both"/>
        <w:rPr>
          <w:color w:val="000000"/>
        </w:rPr>
      </w:pPr>
      <w:bookmarkStart w:id="81" w:name="_Toc218011122"/>
      <w:r>
        <w:rPr>
          <w:color w:val="000000"/>
        </w:rPr>
        <w:t>计算结果</w:t>
      </w:r>
      <w:bookmarkEnd w:id="81"/>
    </w:p>
    <w:p w14:paraId="27246743" w14:textId="77777777" w:rsidR="00973932" w:rsidRDefault="00760BE7">
      <w:pPr>
        <w:pStyle w:val="2"/>
        <w:widowControl w:val="0"/>
      </w:pPr>
      <w:bookmarkStart w:id="82" w:name="_Toc218011123"/>
      <w:r>
        <w:t>负荷分项统计</w:t>
      </w:r>
      <w:bookmarkEnd w:id="82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973932" w14:paraId="1658912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A9A3208" w14:textId="77777777" w:rsidR="00973932" w:rsidRDefault="00760BE7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7E3BB1" w14:textId="77777777" w:rsidR="00973932" w:rsidRDefault="00760BE7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C4C686" w14:textId="77777777" w:rsidR="00973932" w:rsidRDefault="00760BE7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00D89F" w14:textId="77777777" w:rsidR="00973932" w:rsidRDefault="00760BE7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88332B7" w14:textId="77777777" w:rsidR="00973932" w:rsidRDefault="00760BE7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C3D6022" w14:textId="77777777" w:rsidR="00973932" w:rsidRDefault="00760BE7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9DE766" w14:textId="77777777" w:rsidR="00973932" w:rsidRDefault="00760BE7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9C2EF07" w14:textId="77777777" w:rsidR="00973932" w:rsidRDefault="00760BE7">
            <w:pPr>
              <w:jc w:val="center"/>
            </w:pPr>
            <w:r>
              <w:t>合计</w:t>
            </w:r>
          </w:p>
        </w:tc>
      </w:tr>
      <w:tr w:rsidR="00973932" w14:paraId="60291E61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EC51BB8" w14:textId="77777777" w:rsidR="00973932" w:rsidRDefault="00760BE7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C55588" w14:textId="77777777" w:rsidR="00973932" w:rsidRDefault="00760BE7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0F6F2DA2" w14:textId="77777777" w:rsidR="00973932" w:rsidRDefault="00760BE7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736508E" w14:textId="77777777" w:rsidR="00973932" w:rsidRDefault="00760BE7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39BD33F9" w14:textId="77777777" w:rsidR="00973932" w:rsidRDefault="00760BE7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2A7FAFE0" w14:textId="77777777" w:rsidR="00973932" w:rsidRDefault="00760BE7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F8AE4BC" w14:textId="77777777" w:rsidR="00973932" w:rsidRDefault="00760BE7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E7601A0" w14:textId="77777777" w:rsidR="00973932" w:rsidRDefault="00760BE7">
            <w:r>
              <w:t>0.00</w:t>
            </w:r>
          </w:p>
        </w:tc>
      </w:tr>
      <w:tr w:rsidR="00973932" w14:paraId="1B83394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47F657A" w14:textId="77777777" w:rsidR="00973932" w:rsidRDefault="00760BE7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64C4EC" w14:textId="77777777" w:rsidR="00973932" w:rsidRDefault="00760BE7">
            <w:pPr>
              <w:jc w:val="center"/>
            </w:pPr>
            <w:r>
              <w:t>0.75</w:t>
            </w:r>
          </w:p>
        </w:tc>
        <w:tc>
          <w:tcPr>
            <w:tcW w:w="1131" w:type="dxa"/>
            <w:vAlign w:val="center"/>
          </w:tcPr>
          <w:p w14:paraId="22E37624" w14:textId="77777777" w:rsidR="00973932" w:rsidRDefault="00760BE7">
            <w:pPr>
              <w:jc w:val="center"/>
            </w:pPr>
            <w:r>
              <w:t>0.17</w:t>
            </w:r>
          </w:p>
        </w:tc>
        <w:tc>
          <w:tcPr>
            <w:tcW w:w="990" w:type="dxa"/>
            <w:vAlign w:val="center"/>
          </w:tcPr>
          <w:p w14:paraId="0B3805D8" w14:textId="77777777" w:rsidR="00973932" w:rsidRDefault="00760BE7">
            <w:pPr>
              <w:jc w:val="center"/>
            </w:pPr>
            <w:r>
              <w:t>0.14</w:t>
            </w:r>
          </w:p>
        </w:tc>
        <w:tc>
          <w:tcPr>
            <w:tcW w:w="1228" w:type="dxa"/>
            <w:vAlign w:val="center"/>
          </w:tcPr>
          <w:p w14:paraId="7F44DCDF" w14:textId="77777777" w:rsidR="00973932" w:rsidRDefault="00760BE7">
            <w:pPr>
              <w:jc w:val="center"/>
            </w:pPr>
            <w:r>
              <w:t>0.60</w:t>
            </w:r>
          </w:p>
        </w:tc>
        <w:tc>
          <w:tcPr>
            <w:tcW w:w="1177" w:type="dxa"/>
            <w:vAlign w:val="center"/>
          </w:tcPr>
          <w:p w14:paraId="0FDA5A11" w14:textId="77777777" w:rsidR="00973932" w:rsidRDefault="00760BE7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6BDE5D0" w14:textId="77777777" w:rsidR="00973932" w:rsidRDefault="00760BE7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E2639C5" w14:textId="77777777" w:rsidR="00973932" w:rsidRDefault="00760BE7">
            <w:r>
              <w:t>1.66</w:t>
            </w:r>
          </w:p>
        </w:tc>
      </w:tr>
    </w:tbl>
    <w:p w14:paraId="1438EBE7" w14:textId="77777777" w:rsidR="00973932" w:rsidRDefault="00760BE7">
      <w:pPr>
        <w:jc w:val="center"/>
      </w:pPr>
      <w:r>
        <w:rPr>
          <w:noProof/>
        </w:rPr>
        <w:drawing>
          <wp:inline distT="0" distB="0" distL="0" distR="0" wp14:anchorId="309CDFED" wp14:editId="0D475939">
            <wp:extent cx="5667375" cy="2952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EBC9B" w14:textId="77777777" w:rsidR="00973932" w:rsidRDefault="00760BE7">
      <w:pPr>
        <w:jc w:val="center"/>
      </w:pPr>
      <w:r>
        <w:rPr>
          <w:noProof/>
        </w:rPr>
        <w:lastRenderedPageBreak/>
        <w:drawing>
          <wp:inline distT="0" distB="0" distL="0" distR="0" wp14:anchorId="0536962F" wp14:editId="1A2C3E93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66F49" w14:textId="77777777" w:rsidR="00973932" w:rsidRDefault="00760BE7">
      <w:pPr>
        <w:pStyle w:val="2"/>
      </w:pPr>
      <w:bookmarkStart w:id="83" w:name="_Toc218011124"/>
      <w:r>
        <w:t>逐月负荷表</w:t>
      </w:r>
      <w:bookmarkEnd w:id="8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73932" w14:paraId="44009F7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4F8095B" w14:textId="77777777" w:rsidR="00973932" w:rsidRDefault="00760BE7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8BA6A1" w14:textId="77777777" w:rsidR="00973932" w:rsidRDefault="00760BE7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84154E" w14:textId="77777777" w:rsidR="00973932" w:rsidRDefault="00760BE7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320843" w14:textId="77777777" w:rsidR="00973932" w:rsidRDefault="00760BE7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273AB4A" w14:textId="77777777" w:rsidR="00973932" w:rsidRDefault="00760BE7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7EEB28" w14:textId="77777777" w:rsidR="00973932" w:rsidRDefault="00760BE7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103CFE" w14:textId="77777777" w:rsidR="00973932" w:rsidRDefault="00760BE7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73932" w14:paraId="7B861D2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6F32F44" w14:textId="77777777" w:rsidR="00973932" w:rsidRDefault="00760BE7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691EAB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CA4D3A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01925E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591A5C" w14:textId="77777777" w:rsidR="00973932" w:rsidRDefault="00760BE7">
            <w:r>
              <w:t>--</w:t>
            </w:r>
          </w:p>
        </w:tc>
        <w:tc>
          <w:tcPr>
            <w:tcW w:w="1188" w:type="dxa"/>
            <w:vAlign w:val="center"/>
          </w:tcPr>
          <w:p w14:paraId="5D54F8B6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D64E4A" w14:textId="77777777" w:rsidR="00973932" w:rsidRDefault="00760BE7">
            <w:r>
              <w:t>--</w:t>
            </w:r>
          </w:p>
        </w:tc>
      </w:tr>
      <w:tr w:rsidR="00973932" w14:paraId="1375355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318A0A7" w14:textId="77777777" w:rsidR="00973932" w:rsidRDefault="00760BE7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D817E3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19248C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9BFAD5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F28D7A" w14:textId="77777777" w:rsidR="00973932" w:rsidRDefault="00760BE7">
            <w:r>
              <w:t>--</w:t>
            </w:r>
          </w:p>
        </w:tc>
        <w:tc>
          <w:tcPr>
            <w:tcW w:w="1188" w:type="dxa"/>
            <w:vAlign w:val="center"/>
          </w:tcPr>
          <w:p w14:paraId="302A61D4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F7DA0E" w14:textId="77777777" w:rsidR="00973932" w:rsidRDefault="00760BE7">
            <w:r>
              <w:t>--</w:t>
            </w:r>
          </w:p>
        </w:tc>
      </w:tr>
      <w:tr w:rsidR="00973932" w14:paraId="62BC8B3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28BED73" w14:textId="77777777" w:rsidR="00973932" w:rsidRDefault="00760BE7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211A03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EFB8A3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8B0D00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7E6CEE" w14:textId="77777777" w:rsidR="00973932" w:rsidRDefault="00760BE7">
            <w:r>
              <w:t>--</w:t>
            </w:r>
          </w:p>
        </w:tc>
        <w:tc>
          <w:tcPr>
            <w:tcW w:w="1188" w:type="dxa"/>
            <w:vAlign w:val="center"/>
          </w:tcPr>
          <w:p w14:paraId="16259538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DA4602" w14:textId="77777777" w:rsidR="00973932" w:rsidRDefault="00760BE7">
            <w:r>
              <w:t>--</w:t>
            </w:r>
          </w:p>
        </w:tc>
      </w:tr>
      <w:tr w:rsidR="00973932" w14:paraId="740B56E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6350083" w14:textId="77777777" w:rsidR="00973932" w:rsidRDefault="00760BE7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618B63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2D4116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26C6F4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AB4FF0" w14:textId="77777777" w:rsidR="00973932" w:rsidRDefault="00760BE7">
            <w:r>
              <w:t>--</w:t>
            </w:r>
          </w:p>
        </w:tc>
        <w:tc>
          <w:tcPr>
            <w:tcW w:w="1188" w:type="dxa"/>
            <w:vAlign w:val="center"/>
          </w:tcPr>
          <w:p w14:paraId="2B26871A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19ACEB" w14:textId="77777777" w:rsidR="00973932" w:rsidRDefault="00760BE7">
            <w:r>
              <w:t>--</w:t>
            </w:r>
          </w:p>
        </w:tc>
      </w:tr>
      <w:tr w:rsidR="00973932" w14:paraId="0F5EF73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211200D" w14:textId="77777777" w:rsidR="00973932" w:rsidRDefault="00760BE7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077542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2A130F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29F51F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AD9BD3" w14:textId="77777777" w:rsidR="00973932" w:rsidRDefault="00760BE7">
            <w:r>
              <w:t>--</w:t>
            </w:r>
          </w:p>
        </w:tc>
        <w:tc>
          <w:tcPr>
            <w:tcW w:w="1188" w:type="dxa"/>
            <w:vAlign w:val="center"/>
          </w:tcPr>
          <w:p w14:paraId="773FC743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CC5ED5" w14:textId="77777777" w:rsidR="00973932" w:rsidRDefault="00760BE7">
            <w:r>
              <w:t>--</w:t>
            </w:r>
          </w:p>
        </w:tc>
      </w:tr>
      <w:tr w:rsidR="00973932" w14:paraId="77BB924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3E8053" w14:textId="77777777" w:rsidR="00973932" w:rsidRDefault="00760BE7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CDC258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A5B423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FC7A75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F2A8E2" w14:textId="77777777" w:rsidR="00973932" w:rsidRDefault="00760BE7">
            <w:r>
              <w:t>--</w:t>
            </w:r>
          </w:p>
        </w:tc>
        <w:tc>
          <w:tcPr>
            <w:tcW w:w="1188" w:type="dxa"/>
            <w:vAlign w:val="center"/>
          </w:tcPr>
          <w:p w14:paraId="0C45996E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1BD4B2" w14:textId="77777777" w:rsidR="00973932" w:rsidRDefault="00760BE7">
            <w:r>
              <w:t>--</w:t>
            </w:r>
          </w:p>
        </w:tc>
      </w:tr>
      <w:tr w:rsidR="00973932" w14:paraId="68A0AD1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1E83B15" w14:textId="77777777" w:rsidR="00973932" w:rsidRDefault="00760BE7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2F8DEF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650D06" w14:textId="77777777" w:rsidR="00973932" w:rsidRDefault="00760BE7">
            <w:pPr>
              <w:jc w:val="right"/>
            </w:pPr>
            <w:r>
              <w:t>624</w:t>
            </w:r>
          </w:p>
        </w:tc>
        <w:tc>
          <w:tcPr>
            <w:tcW w:w="1188" w:type="dxa"/>
            <w:vAlign w:val="center"/>
          </w:tcPr>
          <w:p w14:paraId="0BB17B1F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CD02DE" w14:textId="77777777" w:rsidR="00973932" w:rsidRDefault="00760BE7">
            <w:r>
              <w:t>--</w:t>
            </w:r>
          </w:p>
        </w:tc>
        <w:tc>
          <w:tcPr>
            <w:tcW w:w="1188" w:type="dxa"/>
            <w:vAlign w:val="center"/>
          </w:tcPr>
          <w:p w14:paraId="7DF3D7BC" w14:textId="77777777" w:rsidR="00973932" w:rsidRDefault="00760BE7">
            <w:pPr>
              <w:jc w:val="right"/>
            </w:pPr>
            <w:r>
              <w:t>5.354</w:t>
            </w:r>
          </w:p>
        </w:tc>
        <w:tc>
          <w:tcPr>
            <w:tcW w:w="1862" w:type="dxa"/>
            <w:vAlign w:val="center"/>
          </w:tcPr>
          <w:p w14:paraId="0EA84661" w14:textId="77777777" w:rsidR="00973932" w:rsidRDefault="00760BE7">
            <w:r>
              <w:t>7</w:t>
            </w:r>
            <w:r>
              <w:t>月</w:t>
            </w:r>
            <w:r>
              <w:t>27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973932" w14:paraId="21C285F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71DFC03" w14:textId="77777777" w:rsidR="00973932" w:rsidRDefault="00760BE7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59EE0F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0E8FBE" w14:textId="77777777" w:rsidR="00973932" w:rsidRDefault="00760BE7">
            <w:pPr>
              <w:jc w:val="right"/>
            </w:pPr>
            <w:r>
              <w:t>1009</w:t>
            </w:r>
          </w:p>
        </w:tc>
        <w:tc>
          <w:tcPr>
            <w:tcW w:w="1188" w:type="dxa"/>
            <w:vAlign w:val="center"/>
          </w:tcPr>
          <w:p w14:paraId="5EAD1AC7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E92B52" w14:textId="77777777" w:rsidR="00973932" w:rsidRDefault="00760BE7">
            <w:r>
              <w:t>--</w:t>
            </w:r>
          </w:p>
        </w:tc>
        <w:tc>
          <w:tcPr>
            <w:tcW w:w="1188" w:type="dxa"/>
            <w:vAlign w:val="center"/>
          </w:tcPr>
          <w:p w14:paraId="592FB943" w14:textId="77777777" w:rsidR="00973932" w:rsidRDefault="00760BE7">
            <w:pPr>
              <w:jc w:val="right"/>
            </w:pPr>
            <w:r>
              <w:rPr>
                <w:color w:val="0000FF"/>
              </w:rPr>
              <w:t>6.216</w:t>
            </w:r>
          </w:p>
        </w:tc>
        <w:tc>
          <w:tcPr>
            <w:tcW w:w="1862" w:type="dxa"/>
            <w:vAlign w:val="center"/>
          </w:tcPr>
          <w:p w14:paraId="16E31C54" w14:textId="77777777" w:rsidR="00973932" w:rsidRDefault="00760BE7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973932" w14:paraId="4BA6634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E99A766" w14:textId="77777777" w:rsidR="00973932" w:rsidRDefault="00760BE7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B7D204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00B4C0" w14:textId="77777777" w:rsidR="00973932" w:rsidRDefault="00760BE7">
            <w:pPr>
              <w:jc w:val="right"/>
            </w:pPr>
            <w:r>
              <w:t>313</w:t>
            </w:r>
          </w:p>
        </w:tc>
        <w:tc>
          <w:tcPr>
            <w:tcW w:w="1188" w:type="dxa"/>
            <w:vAlign w:val="center"/>
          </w:tcPr>
          <w:p w14:paraId="002306AA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C36439" w14:textId="77777777" w:rsidR="00973932" w:rsidRDefault="00760BE7">
            <w:r>
              <w:t>--</w:t>
            </w:r>
          </w:p>
        </w:tc>
        <w:tc>
          <w:tcPr>
            <w:tcW w:w="1188" w:type="dxa"/>
            <w:vAlign w:val="center"/>
          </w:tcPr>
          <w:p w14:paraId="14E8CEF4" w14:textId="77777777" w:rsidR="00973932" w:rsidRDefault="00760BE7">
            <w:pPr>
              <w:jc w:val="right"/>
            </w:pPr>
            <w:r>
              <w:t>5.138</w:t>
            </w:r>
          </w:p>
        </w:tc>
        <w:tc>
          <w:tcPr>
            <w:tcW w:w="1862" w:type="dxa"/>
            <w:vAlign w:val="center"/>
          </w:tcPr>
          <w:p w14:paraId="42582C40" w14:textId="77777777" w:rsidR="00973932" w:rsidRDefault="00760BE7">
            <w:r>
              <w:t>9</w:t>
            </w:r>
            <w:r>
              <w:t>月</w:t>
            </w:r>
            <w:r>
              <w:t>15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973932" w14:paraId="20BA5EA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3B4DF8" w14:textId="77777777" w:rsidR="00973932" w:rsidRDefault="00760BE7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2AFF42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8F4A7D" w14:textId="77777777" w:rsidR="00973932" w:rsidRDefault="00760BE7">
            <w:pPr>
              <w:jc w:val="right"/>
            </w:pPr>
            <w:r>
              <w:t>142</w:t>
            </w:r>
          </w:p>
        </w:tc>
        <w:tc>
          <w:tcPr>
            <w:tcW w:w="1188" w:type="dxa"/>
            <w:vAlign w:val="center"/>
          </w:tcPr>
          <w:p w14:paraId="4B296A24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D9B18F" w14:textId="77777777" w:rsidR="00973932" w:rsidRDefault="00760BE7">
            <w:r>
              <w:t>--</w:t>
            </w:r>
          </w:p>
        </w:tc>
        <w:tc>
          <w:tcPr>
            <w:tcW w:w="1188" w:type="dxa"/>
            <w:vAlign w:val="center"/>
          </w:tcPr>
          <w:p w14:paraId="507D838E" w14:textId="77777777" w:rsidR="00973932" w:rsidRDefault="00760BE7">
            <w:pPr>
              <w:jc w:val="right"/>
            </w:pPr>
            <w:r>
              <w:t>4.537</w:t>
            </w:r>
          </w:p>
        </w:tc>
        <w:tc>
          <w:tcPr>
            <w:tcW w:w="1862" w:type="dxa"/>
            <w:vAlign w:val="center"/>
          </w:tcPr>
          <w:p w14:paraId="7A2CB8CC" w14:textId="77777777" w:rsidR="00973932" w:rsidRDefault="00760BE7">
            <w:r>
              <w:t>10</w:t>
            </w:r>
            <w:r>
              <w:t>月</w:t>
            </w:r>
            <w:r>
              <w:t>5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973932" w14:paraId="653EC53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8CCE4FC" w14:textId="77777777" w:rsidR="00973932" w:rsidRDefault="00760BE7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796E9D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95596B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945CA6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B33309" w14:textId="77777777" w:rsidR="00973932" w:rsidRDefault="00760BE7">
            <w:r>
              <w:t>--</w:t>
            </w:r>
          </w:p>
        </w:tc>
        <w:tc>
          <w:tcPr>
            <w:tcW w:w="1188" w:type="dxa"/>
            <w:vAlign w:val="center"/>
          </w:tcPr>
          <w:p w14:paraId="17B994DF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90F61E" w14:textId="77777777" w:rsidR="00973932" w:rsidRDefault="00760BE7">
            <w:r>
              <w:t>--</w:t>
            </w:r>
          </w:p>
        </w:tc>
      </w:tr>
      <w:tr w:rsidR="00973932" w14:paraId="3BB2B20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4200960" w14:textId="77777777" w:rsidR="00973932" w:rsidRDefault="00760BE7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14652A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79EC6D" w14:textId="77777777" w:rsidR="00973932" w:rsidRDefault="00760B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6FE836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2C5EEB" w14:textId="77777777" w:rsidR="00973932" w:rsidRDefault="00760BE7">
            <w:r>
              <w:t>--</w:t>
            </w:r>
          </w:p>
        </w:tc>
        <w:tc>
          <w:tcPr>
            <w:tcW w:w="1188" w:type="dxa"/>
            <w:vAlign w:val="center"/>
          </w:tcPr>
          <w:p w14:paraId="5A424E96" w14:textId="77777777" w:rsidR="00973932" w:rsidRDefault="00760B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CDBC04" w14:textId="77777777" w:rsidR="00973932" w:rsidRDefault="00760BE7">
            <w:r>
              <w:t>--</w:t>
            </w:r>
          </w:p>
        </w:tc>
      </w:tr>
    </w:tbl>
    <w:p w14:paraId="5164A8CF" w14:textId="77777777" w:rsidR="00973932" w:rsidRDefault="00760BE7">
      <w:pPr>
        <w:jc w:val="center"/>
      </w:pPr>
      <w:r>
        <w:rPr>
          <w:noProof/>
        </w:rPr>
        <w:lastRenderedPageBreak/>
        <w:drawing>
          <wp:inline distT="0" distB="0" distL="0" distR="0" wp14:anchorId="2E695B67" wp14:editId="1AE45BA2">
            <wp:extent cx="5667375" cy="26384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CE71E" w14:textId="77777777" w:rsidR="00973932" w:rsidRDefault="00760BE7">
      <w:pPr>
        <w:jc w:val="center"/>
      </w:pPr>
      <w:r>
        <w:rPr>
          <w:noProof/>
        </w:rPr>
        <w:drawing>
          <wp:inline distT="0" distB="0" distL="0" distR="0" wp14:anchorId="459C07D4" wp14:editId="0DE52FC7">
            <wp:extent cx="5667375" cy="26479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B1C2E" w14:textId="77777777" w:rsidR="00973932" w:rsidRDefault="00760BE7">
      <w:pPr>
        <w:pStyle w:val="2"/>
      </w:pPr>
      <w:bookmarkStart w:id="84" w:name="_Toc218011125"/>
      <w:r>
        <w:t>逐月电耗</w:t>
      </w:r>
      <w:bookmarkEnd w:id="84"/>
    </w:p>
    <w:p w14:paraId="49E4BF9E" w14:textId="77777777" w:rsidR="00973932" w:rsidRDefault="00760BE7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73932" w14:paraId="46F51D26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6797DEFF" w14:textId="77777777" w:rsidR="00973932" w:rsidRDefault="00760BE7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852CB3B" w14:textId="77777777" w:rsidR="00973932" w:rsidRDefault="00760BE7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B4B742C" w14:textId="77777777" w:rsidR="00973932" w:rsidRDefault="00760BE7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8B47861" w14:textId="77777777" w:rsidR="00973932" w:rsidRDefault="00760BE7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E7AE427" w14:textId="77777777" w:rsidR="00973932" w:rsidRDefault="00760BE7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B8F6784" w14:textId="77777777" w:rsidR="00973932" w:rsidRDefault="00760BE7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82E108" w14:textId="77777777" w:rsidR="00973932" w:rsidRDefault="00760BE7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FFE4F2" w14:textId="77777777" w:rsidR="00973932" w:rsidRDefault="00760BE7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FEE71D" w14:textId="77777777" w:rsidR="00973932" w:rsidRDefault="00760BE7">
            <w:pPr>
              <w:jc w:val="center"/>
            </w:pPr>
            <w:r>
              <w:t>热水</w:t>
            </w:r>
          </w:p>
        </w:tc>
      </w:tr>
      <w:tr w:rsidR="00973932" w14:paraId="1D585736" w14:textId="77777777">
        <w:trPr>
          <w:jc w:val="center"/>
        </w:trPr>
        <w:tc>
          <w:tcPr>
            <w:tcW w:w="1041" w:type="dxa"/>
            <w:vAlign w:val="center"/>
          </w:tcPr>
          <w:p w14:paraId="446C1DEF" w14:textId="77777777" w:rsidR="00973932" w:rsidRDefault="00760BE7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2C53F95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24DDDD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6063F7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E7F52B" w14:textId="77777777" w:rsidR="00973932" w:rsidRDefault="00760BE7">
            <w:pPr>
              <w:jc w:val="right"/>
            </w:pPr>
            <w:r>
              <w:t>0.84</w:t>
            </w:r>
          </w:p>
        </w:tc>
        <w:tc>
          <w:tcPr>
            <w:tcW w:w="1148" w:type="dxa"/>
            <w:vAlign w:val="center"/>
          </w:tcPr>
          <w:p w14:paraId="16B51E9B" w14:textId="77777777" w:rsidR="00973932" w:rsidRDefault="00760BE7">
            <w:pPr>
              <w:jc w:val="right"/>
            </w:pPr>
            <w:r>
              <w:t>0.43</w:t>
            </w:r>
          </w:p>
        </w:tc>
        <w:tc>
          <w:tcPr>
            <w:tcW w:w="848" w:type="dxa"/>
            <w:vMerge w:val="restart"/>
            <w:vAlign w:val="center"/>
          </w:tcPr>
          <w:p w14:paraId="3D63EBB0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3D558E70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16462DD1" w14:textId="77777777" w:rsidR="00973932" w:rsidRDefault="00760BE7">
            <w:pPr>
              <w:jc w:val="right"/>
            </w:pPr>
            <w:r>
              <w:t>0.00</w:t>
            </w:r>
          </w:p>
        </w:tc>
      </w:tr>
      <w:tr w:rsidR="00973932" w14:paraId="4264677E" w14:textId="77777777">
        <w:trPr>
          <w:jc w:val="center"/>
        </w:trPr>
        <w:tc>
          <w:tcPr>
            <w:tcW w:w="1041" w:type="dxa"/>
            <w:vAlign w:val="center"/>
          </w:tcPr>
          <w:p w14:paraId="61167381" w14:textId="77777777" w:rsidR="00973932" w:rsidRDefault="00760BE7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55A013E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EE7825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840E5D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27E758" w14:textId="77777777" w:rsidR="00973932" w:rsidRDefault="00760BE7"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 w14:paraId="4DE2E17A" w14:textId="77777777" w:rsidR="00973932" w:rsidRDefault="00760BE7">
            <w:pPr>
              <w:jc w:val="right"/>
            </w:pPr>
            <w:r>
              <w:t>0.22</w:t>
            </w:r>
          </w:p>
        </w:tc>
        <w:tc>
          <w:tcPr>
            <w:tcW w:w="848" w:type="dxa"/>
            <w:vMerge/>
            <w:vAlign w:val="center"/>
          </w:tcPr>
          <w:p w14:paraId="13F0DC3D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3DDE9D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91E754" w14:textId="77777777" w:rsidR="00973932" w:rsidRDefault="00973932">
            <w:pPr>
              <w:jc w:val="right"/>
            </w:pPr>
          </w:p>
        </w:tc>
      </w:tr>
      <w:tr w:rsidR="00973932" w14:paraId="740A7727" w14:textId="77777777">
        <w:trPr>
          <w:jc w:val="center"/>
        </w:trPr>
        <w:tc>
          <w:tcPr>
            <w:tcW w:w="1041" w:type="dxa"/>
            <w:vAlign w:val="center"/>
          </w:tcPr>
          <w:p w14:paraId="20E32EC8" w14:textId="77777777" w:rsidR="00973932" w:rsidRDefault="00760BE7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686789C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CDDD3A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ACCAC6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EBB319" w14:textId="77777777" w:rsidR="00973932" w:rsidRDefault="00760BE7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0F427D28" w14:textId="77777777" w:rsidR="00973932" w:rsidRDefault="00760BE7">
            <w:pPr>
              <w:jc w:val="right"/>
            </w:pPr>
            <w:r>
              <w:t>0.66</w:t>
            </w:r>
          </w:p>
        </w:tc>
        <w:tc>
          <w:tcPr>
            <w:tcW w:w="848" w:type="dxa"/>
            <w:vMerge/>
            <w:vAlign w:val="center"/>
          </w:tcPr>
          <w:p w14:paraId="04C82E6B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A96BE8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9D5D21" w14:textId="77777777" w:rsidR="00973932" w:rsidRDefault="00973932">
            <w:pPr>
              <w:jc w:val="right"/>
            </w:pPr>
          </w:p>
        </w:tc>
      </w:tr>
      <w:tr w:rsidR="00973932" w14:paraId="776E8ED2" w14:textId="77777777">
        <w:trPr>
          <w:jc w:val="center"/>
        </w:trPr>
        <w:tc>
          <w:tcPr>
            <w:tcW w:w="1041" w:type="dxa"/>
            <w:vAlign w:val="center"/>
          </w:tcPr>
          <w:p w14:paraId="508A0DE6" w14:textId="77777777" w:rsidR="00973932" w:rsidRDefault="00760BE7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B441EC6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5D732F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18C970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F48EBA" w14:textId="77777777" w:rsidR="00973932" w:rsidRDefault="00760BE7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05144287" w14:textId="77777777" w:rsidR="00973932" w:rsidRDefault="00760BE7">
            <w:pPr>
              <w:jc w:val="right"/>
            </w:pPr>
            <w:r>
              <w:t>0.67</w:t>
            </w:r>
          </w:p>
        </w:tc>
        <w:tc>
          <w:tcPr>
            <w:tcW w:w="848" w:type="dxa"/>
            <w:vMerge/>
            <w:vAlign w:val="center"/>
          </w:tcPr>
          <w:p w14:paraId="7548D70F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6F4620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E1EDD9" w14:textId="77777777" w:rsidR="00973932" w:rsidRDefault="00973932">
            <w:pPr>
              <w:jc w:val="right"/>
            </w:pPr>
          </w:p>
        </w:tc>
      </w:tr>
      <w:tr w:rsidR="00973932" w14:paraId="234E54C9" w14:textId="77777777">
        <w:trPr>
          <w:jc w:val="center"/>
        </w:trPr>
        <w:tc>
          <w:tcPr>
            <w:tcW w:w="1041" w:type="dxa"/>
            <w:vAlign w:val="center"/>
          </w:tcPr>
          <w:p w14:paraId="676A0B31" w14:textId="77777777" w:rsidR="00973932" w:rsidRDefault="00760BE7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A3C4F35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B7A07D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949507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262187" w14:textId="77777777" w:rsidR="00973932" w:rsidRDefault="00760BE7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69E13F23" w14:textId="77777777" w:rsidR="00973932" w:rsidRDefault="00760BE7">
            <w:pPr>
              <w:jc w:val="right"/>
            </w:pPr>
            <w:r>
              <w:t>0.70</w:t>
            </w:r>
          </w:p>
        </w:tc>
        <w:tc>
          <w:tcPr>
            <w:tcW w:w="848" w:type="dxa"/>
            <w:vMerge/>
            <w:vAlign w:val="center"/>
          </w:tcPr>
          <w:p w14:paraId="01400EBD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822727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24C960" w14:textId="77777777" w:rsidR="00973932" w:rsidRDefault="00973932">
            <w:pPr>
              <w:jc w:val="right"/>
            </w:pPr>
          </w:p>
        </w:tc>
      </w:tr>
      <w:tr w:rsidR="00973932" w14:paraId="29A4B876" w14:textId="77777777">
        <w:trPr>
          <w:jc w:val="center"/>
        </w:trPr>
        <w:tc>
          <w:tcPr>
            <w:tcW w:w="1041" w:type="dxa"/>
            <w:vAlign w:val="center"/>
          </w:tcPr>
          <w:p w14:paraId="0F176A34" w14:textId="77777777" w:rsidR="00973932" w:rsidRDefault="00760BE7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05215CD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1B02D5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488968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CC476E" w14:textId="77777777" w:rsidR="00973932" w:rsidRDefault="00760BE7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14:paraId="63DD091F" w14:textId="77777777" w:rsidR="00973932" w:rsidRDefault="00760BE7">
            <w:pPr>
              <w:jc w:val="right"/>
            </w:pPr>
            <w:r>
              <w:t>0.63</w:t>
            </w:r>
          </w:p>
        </w:tc>
        <w:tc>
          <w:tcPr>
            <w:tcW w:w="848" w:type="dxa"/>
            <w:vMerge/>
            <w:vAlign w:val="center"/>
          </w:tcPr>
          <w:p w14:paraId="31B3D303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B2F161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E30788" w14:textId="77777777" w:rsidR="00973932" w:rsidRDefault="00973932">
            <w:pPr>
              <w:jc w:val="right"/>
            </w:pPr>
          </w:p>
        </w:tc>
      </w:tr>
      <w:tr w:rsidR="00973932" w14:paraId="78281D48" w14:textId="77777777">
        <w:trPr>
          <w:jc w:val="center"/>
        </w:trPr>
        <w:tc>
          <w:tcPr>
            <w:tcW w:w="1041" w:type="dxa"/>
            <w:vAlign w:val="center"/>
          </w:tcPr>
          <w:p w14:paraId="2F45485B" w14:textId="77777777" w:rsidR="00973932" w:rsidRDefault="00760BE7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FF59B76" w14:textId="77777777" w:rsidR="00973932" w:rsidRDefault="00760BE7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5C59AD85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62B53C" w14:textId="77777777" w:rsidR="00973932" w:rsidRDefault="00760BE7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20CFAA8C" w14:textId="77777777" w:rsidR="00973932" w:rsidRDefault="00760BE7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59CE7820" w14:textId="77777777" w:rsidR="00973932" w:rsidRDefault="00760BE7">
            <w:pPr>
              <w:jc w:val="right"/>
            </w:pPr>
            <w:r>
              <w:t>0.72</w:t>
            </w:r>
          </w:p>
        </w:tc>
        <w:tc>
          <w:tcPr>
            <w:tcW w:w="848" w:type="dxa"/>
            <w:vMerge/>
            <w:vAlign w:val="center"/>
          </w:tcPr>
          <w:p w14:paraId="60E35776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9F4308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DB325E" w14:textId="77777777" w:rsidR="00973932" w:rsidRDefault="00973932">
            <w:pPr>
              <w:jc w:val="right"/>
            </w:pPr>
          </w:p>
        </w:tc>
      </w:tr>
      <w:tr w:rsidR="00973932" w14:paraId="6FD282AC" w14:textId="77777777">
        <w:trPr>
          <w:jc w:val="center"/>
        </w:trPr>
        <w:tc>
          <w:tcPr>
            <w:tcW w:w="1041" w:type="dxa"/>
            <w:vAlign w:val="center"/>
          </w:tcPr>
          <w:p w14:paraId="35F84AE5" w14:textId="77777777" w:rsidR="00973932" w:rsidRDefault="00760BE7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15DF0DC" w14:textId="77777777" w:rsidR="00973932" w:rsidRDefault="00760BE7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5BEDEE34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D82944" w14:textId="77777777" w:rsidR="00973932" w:rsidRDefault="00760BE7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6CB3F084" w14:textId="77777777" w:rsidR="00973932" w:rsidRDefault="00760BE7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4E1ED77C" w14:textId="77777777" w:rsidR="00973932" w:rsidRDefault="00760BE7">
            <w:pPr>
              <w:jc w:val="right"/>
            </w:pPr>
            <w:r>
              <w:t>0.70</w:t>
            </w:r>
          </w:p>
        </w:tc>
        <w:tc>
          <w:tcPr>
            <w:tcW w:w="848" w:type="dxa"/>
            <w:vMerge/>
            <w:vAlign w:val="center"/>
          </w:tcPr>
          <w:p w14:paraId="103DA0AB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4973D3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ED25DE" w14:textId="77777777" w:rsidR="00973932" w:rsidRDefault="00973932">
            <w:pPr>
              <w:jc w:val="right"/>
            </w:pPr>
          </w:p>
        </w:tc>
      </w:tr>
      <w:tr w:rsidR="00973932" w14:paraId="1D06EDEA" w14:textId="77777777">
        <w:trPr>
          <w:jc w:val="center"/>
        </w:trPr>
        <w:tc>
          <w:tcPr>
            <w:tcW w:w="1041" w:type="dxa"/>
            <w:vAlign w:val="center"/>
          </w:tcPr>
          <w:p w14:paraId="79EBF632" w14:textId="77777777" w:rsidR="00973932" w:rsidRDefault="00760BE7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C50C3CA" w14:textId="77777777" w:rsidR="00973932" w:rsidRDefault="00760BE7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7173FE50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F02C7E" w14:textId="77777777" w:rsidR="00973932" w:rsidRDefault="00760BE7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5DE780C3" w14:textId="77777777" w:rsidR="00973932" w:rsidRDefault="00760BE7">
            <w:pPr>
              <w:jc w:val="right"/>
            </w:pPr>
            <w:r>
              <w:t>0.93</w:t>
            </w:r>
          </w:p>
        </w:tc>
        <w:tc>
          <w:tcPr>
            <w:tcW w:w="1148" w:type="dxa"/>
            <w:vAlign w:val="center"/>
          </w:tcPr>
          <w:p w14:paraId="1543B260" w14:textId="77777777" w:rsidR="00973932" w:rsidRDefault="00760BE7">
            <w:pPr>
              <w:jc w:val="right"/>
            </w:pPr>
            <w:r>
              <w:t>0.65</w:t>
            </w:r>
          </w:p>
        </w:tc>
        <w:tc>
          <w:tcPr>
            <w:tcW w:w="848" w:type="dxa"/>
            <w:vMerge/>
            <w:vAlign w:val="center"/>
          </w:tcPr>
          <w:p w14:paraId="611ED82D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58253D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998EC6" w14:textId="77777777" w:rsidR="00973932" w:rsidRDefault="00973932">
            <w:pPr>
              <w:jc w:val="right"/>
            </w:pPr>
          </w:p>
        </w:tc>
      </w:tr>
      <w:tr w:rsidR="00973932" w14:paraId="1D23C5D4" w14:textId="77777777">
        <w:trPr>
          <w:jc w:val="center"/>
        </w:trPr>
        <w:tc>
          <w:tcPr>
            <w:tcW w:w="1041" w:type="dxa"/>
            <w:vAlign w:val="center"/>
          </w:tcPr>
          <w:p w14:paraId="2DE1F563" w14:textId="77777777" w:rsidR="00973932" w:rsidRDefault="00760BE7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08FA677" w14:textId="77777777" w:rsidR="00973932" w:rsidRDefault="00760BE7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31F1F25B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EB5FB5" w14:textId="77777777" w:rsidR="00973932" w:rsidRDefault="00760BE7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45C363A4" w14:textId="77777777" w:rsidR="00973932" w:rsidRDefault="00760BE7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73D26FF4" w14:textId="77777777" w:rsidR="00973932" w:rsidRDefault="00760BE7">
            <w:pPr>
              <w:jc w:val="right"/>
            </w:pPr>
            <w:r>
              <w:t>0.66</w:t>
            </w:r>
          </w:p>
        </w:tc>
        <w:tc>
          <w:tcPr>
            <w:tcW w:w="848" w:type="dxa"/>
            <w:vMerge/>
            <w:vAlign w:val="center"/>
          </w:tcPr>
          <w:p w14:paraId="6B1DDAA0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59170B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D608FE" w14:textId="77777777" w:rsidR="00973932" w:rsidRDefault="00973932">
            <w:pPr>
              <w:jc w:val="right"/>
            </w:pPr>
          </w:p>
        </w:tc>
      </w:tr>
      <w:tr w:rsidR="00973932" w14:paraId="02F56896" w14:textId="77777777">
        <w:trPr>
          <w:jc w:val="center"/>
        </w:trPr>
        <w:tc>
          <w:tcPr>
            <w:tcW w:w="1041" w:type="dxa"/>
            <w:vAlign w:val="center"/>
          </w:tcPr>
          <w:p w14:paraId="0069096C" w14:textId="77777777" w:rsidR="00973932" w:rsidRDefault="00760BE7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89B1893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0A9CEA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32993F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2DD05D" w14:textId="77777777" w:rsidR="00973932" w:rsidRDefault="00760BE7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3F9F6EC1" w14:textId="77777777" w:rsidR="00973932" w:rsidRDefault="00760BE7">
            <w:pPr>
              <w:jc w:val="right"/>
            </w:pPr>
            <w:r>
              <w:t>0.67</w:t>
            </w:r>
          </w:p>
        </w:tc>
        <w:tc>
          <w:tcPr>
            <w:tcW w:w="848" w:type="dxa"/>
            <w:vMerge/>
            <w:vAlign w:val="center"/>
          </w:tcPr>
          <w:p w14:paraId="6268BC66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109089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85BECD" w14:textId="77777777" w:rsidR="00973932" w:rsidRDefault="00973932">
            <w:pPr>
              <w:jc w:val="right"/>
            </w:pPr>
          </w:p>
        </w:tc>
      </w:tr>
      <w:tr w:rsidR="00973932" w14:paraId="1051AF21" w14:textId="77777777">
        <w:trPr>
          <w:jc w:val="center"/>
        </w:trPr>
        <w:tc>
          <w:tcPr>
            <w:tcW w:w="1041" w:type="dxa"/>
            <w:vAlign w:val="center"/>
          </w:tcPr>
          <w:p w14:paraId="1BB9F91E" w14:textId="77777777" w:rsidR="00973932" w:rsidRDefault="00760BE7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4896C2D5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BD4925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ABF7D8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4FE66C" w14:textId="77777777" w:rsidR="00973932" w:rsidRDefault="00760BE7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6E47859D" w14:textId="77777777" w:rsidR="00973932" w:rsidRDefault="00760BE7">
            <w:pPr>
              <w:jc w:val="right"/>
            </w:pPr>
            <w:r>
              <w:t>0.70</w:t>
            </w:r>
          </w:p>
        </w:tc>
        <w:tc>
          <w:tcPr>
            <w:tcW w:w="848" w:type="dxa"/>
            <w:vMerge/>
            <w:vAlign w:val="center"/>
          </w:tcPr>
          <w:p w14:paraId="48DDC3B5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A9D157" w14:textId="77777777" w:rsidR="00973932" w:rsidRDefault="0097393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D0E799" w14:textId="77777777" w:rsidR="00973932" w:rsidRDefault="00973932">
            <w:pPr>
              <w:jc w:val="right"/>
            </w:pPr>
          </w:p>
        </w:tc>
      </w:tr>
      <w:tr w:rsidR="00973932" w14:paraId="01CEC7DC" w14:textId="77777777">
        <w:trPr>
          <w:jc w:val="center"/>
        </w:trPr>
        <w:tc>
          <w:tcPr>
            <w:tcW w:w="1041" w:type="dxa"/>
            <w:vAlign w:val="center"/>
          </w:tcPr>
          <w:p w14:paraId="28B83099" w14:textId="77777777" w:rsidR="00973932" w:rsidRDefault="00760BE7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D2D2C7B" w14:textId="77777777" w:rsidR="00973932" w:rsidRDefault="00760BE7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09104ECB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AB68A2" w14:textId="77777777" w:rsidR="00973932" w:rsidRDefault="00760BE7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37D9F31B" w14:textId="77777777" w:rsidR="00973932" w:rsidRDefault="00760BE7">
            <w:pPr>
              <w:jc w:val="right"/>
            </w:pPr>
            <w:r>
              <w:t>11.10</w:t>
            </w:r>
          </w:p>
        </w:tc>
        <w:tc>
          <w:tcPr>
            <w:tcW w:w="1148" w:type="dxa"/>
            <w:vAlign w:val="center"/>
          </w:tcPr>
          <w:p w14:paraId="3F502DFF" w14:textId="77777777" w:rsidR="00973932" w:rsidRDefault="00760BE7">
            <w:pPr>
              <w:jc w:val="right"/>
            </w:pPr>
            <w:r>
              <w:t>7.39</w:t>
            </w:r>
          </w:p>
        </w:tc>
        <w:tc>
          <w:tcPr>
            <w:tcW w:w="848" w:type="dxa"/>
            <w:vAlign w:val="center"/>
          </w:tcPr>
          <w:p w14:paraId="02016BA7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B8B9B3F" w14:textId="77777777" w:rsidR="00973932" w:rsidRDefault="00760BE7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5CF6E80" w14:textId="77777777" w:rsidR="00973932" w:rsidRDefault="00760BE7">
            <w:pPr>
              <w:jc w:val="right"/>
            </w:pPr>
            <w:r>
              <w:t>0.00</w:t>
            </w:r>
          </w:p>
        </w:tc>
      </w:tr>
    </w:tbl>
    <w:p w14:paraId="74D6034F" w14:textId="77777777" w:rsidR="00973932" w:rsidRDefault="00760BE7">
      <w:pPr>
        <w:pStyle w:val="2"/>
        <w:widowControl w:val="0"/>
      </w:pPr>
      <w:bookmarkStart w:id="85" w:name="_Toc218011126"/>
      <w:r>
        <w:t>全年能耗</w:t>
      </w:r>
      <w:bookmarkEnd w:id="85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2267"/>
        <w:gridCol w:w="2411"/>
      </w:tblGrid>
      <w:tr w:rsidR="007C2478" w:rsidRPr="00771B84" w14:paraId="35A97F17" w14:textId="77777777" w:rsidTr="00D1120E">
        <w:tc>
          <w:tcPr>
            <w:tcW w:w="820" w:type="pct"/>
            <w:shd w:val="clear" w:color="auto" w:fill="E0E0E0"/>
            <w:vAlign w:val="center"/>
          </w:tcPr>
          <w:p w14:paraId="5149F670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1D7FF4FD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50E660A1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86" w:name="设计建筑别名"/>
            <w:r>
              <w:rPr>
                <w:rFonts w:hint="eastAsia"/>
                <w:lang w:val="en-US"/>
              </w:rPr>
              <w:t>设计建筑</w:t>
            </w:r>
            <w:bookmarkEnd w:id="86"/>
          </w:p>
          <w:p w14:paraId="3115EEB6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1737703" w14:textId="77777777" w:rsidR="007C2478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7DC2BD61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427D5665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D682DA4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00ABDB54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87" w:name="耗冷量2"/>
            <w:r w:rsidRPr="00771B84">
              <w:rPr>
                <w:rFonts w:hint="eastAsia"/>
                <w:lang w:val="en-US"/>
              </w:rPr>
              <w:t>1.66</w:t>
            </w:r>
            <w:bookmarkEnd w:id="87"/>
          </w:p>
        </w:tc>
        <w:tc>
          <w:tcPr>
            <w:tcW w:w="1293" w:type="pct"/>
          </w:tcPr>
          <w:p w14:paraId="5C09C476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6F8A644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32E827BA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F48DD38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795B6E3A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88" w:name="耗热量2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43A0B2D0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0AC18C6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0C0F23DF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3BDFD916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1597E7E1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89" w:name="耗冷耗热量2"/>
            <w:r w:rsidRPr="00771B84">
              <w:rPr>
                <w:rFonts w:hint="eastAsia"/>
                <w:lang w:val="en-US"/>
              </w:rPr>
              <w:t>1.66</w:t>
            </w:r>
            <w:bookmarkEnd w:id="89"/>
          </w:p>
        </w:tc>
        <w:tc>
          <w:tcPr>
            <w:tcW w:w="1293" w:type="pct"/>
          </w:tcPr>
          <w:p w14:paraId="7FA74FC4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B5E6A44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753F4675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77EF13D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7BF97903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90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2CA46FB6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967FCAD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301F81AE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43BEB4EC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062F8ADE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91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68EF24E9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EB2AB9C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5554041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28EDB6D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D84A7F6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92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352C4728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747BD84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276E76F6" w14:textId="77777777" w:rsidR="007C2478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53D67570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65641AC2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4C6372D8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93" w:name="冷源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1E39B7AA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078FDFB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063E32BE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B2D68EF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381F5E5C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94" w:name="冷却水泵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2673B87B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24EFD31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CB461F8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2F1F547E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5FF920BE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95" w:name="冷冻水泵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7369F0FD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0EA6356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B540E33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2B1ACB9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453BE1CA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96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2551DF25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861FD5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4AF1AC5D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346E489F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16" w:type="pct"/>
            <w:vAlign w:val="center"/>
          </w:tcPr>
          <w:p w14:paraId="05E4D7A1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97" w:name="单元式空调能耗"/>
            <w:r w:rsidRPr="00771B84">
              <w:rPr>
                <w:lang w:val="en-US"/>
              </w:rPr>
              <w:t>0.31</w:t>
            </w:r>
            <w:bookmarkEnd w:id="97"/>
          </w:p>
        </w:tc>
        <w:tc>
          <w:tcPr>
            <w:tcW w:w="1293" w:type="pct"/>
          </w:tcPr>
          <w:p w14:paraId="3730E320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54775F6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9802D15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254E5E64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A87DB0C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98" w:name="空调能耗"/>
            <w:r w:rsidRPr="00771B84">
              <w:rPr>
                <w:lang w:val="en-US"/>
              </w:rPr>
              <w:t>0.31</w:t>
            </w:r>
            <w:bookmarkEnd w:id="98"/>
          </w:p>
        </w:tc>
        <w:tc>
          <w:tcPr>
            <w:tcW w:w="1293" w:type="pct"/>
          </w:tcPr>
          <w:p w14:paraId="58EB4874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9E2E0D3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318546D2" w14:textId="77777777" w:rsidR="007C2478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60FAA1B5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0A1A782C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3480D42D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99" w:name="热源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D5891EC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D7CDDD0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FD7F38A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4AA6DCC2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7E6FE068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2500DF22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19C76490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2A5652D3" w14:textId="77777777" w:rsidR="00AF5115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4CB42F76" w14:textId="77777777" w:rsidR="00AF5115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378D8E4B" w14:textId="77777777" w:rsidR="00AF5115" w:rsidRPr="00771B84" w:rsidRDefault="00760BE7" w:rsidP="00F21AC0">
            <w:pPr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C98B793" w14:textId="77777777" w:rsidR="00AF5115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724E52A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16999D8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B3FA96B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216" w:type="pct"/>
            <w:vAlign w:val="center"/>
          </w:tcPr>
          <w:p w14:paraId="74533F51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38B0F146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97577E8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D787B2F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721AAEE2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04B41B20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103" w:name="供暖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C815A64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4B06301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0A85E75C" w14:textId="77777777" w:rsidR="007C2478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4E09735C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B9B8070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779B37BA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104" w:name="新排风系统能耗"/>
            <w:r w:rsidRPr="00771B84">
              <w:rPr>
                <w:rFonts w:hint="eastAsia"/>
                <w:lang w:val="en-US"/>
              </w:rPr>
              <w:t>0.26</w:t>
            </w:r>
            <w:bookmarkEnd w:id="104"/>
          </w:p>
        </w:tc>
        <w:tc>
          <w:tcPr>
            <w:tcW w:w="1293" w:type="pct"/>
          </w:tcPr>
          <w:p w14:paraId="18B5E21E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E8C17A0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4DD2E97D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F544F3B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07056B6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105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00BB5A84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23A03E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4F732C44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0761B90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1E0C1FDB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10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522EE568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AB6DE0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2DC76615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5A3FB56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0EEDE591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107" w:name="空调动力能耗"/>
            <w:r w:rsidRPr="00771B84">
              <w:rPr>
                <w:rFonts w:hint="eastAsia"/>
                <w:lang w:val="en-US"/>
              </w:rPr>
              <w:t>0.26</w:t>
            </w:r>
            <w:bookmarkEnd w:id="107"/>
          </w:p>
        </w:tc>
        <w:tc>
          <w:tcPr>
            <w:tcW w:w="1293" w:type="pct"/>
          </w:tcPr>
          <w:p w14:paraId="578C9E8D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7FBBD8DB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73A2FE5E" w14:textId="77777777" w:rsidR="00DC5898" w:rsidRDefault="00760BE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4F054DBD" w14:textId="77777777" w:rsidR="00DC5898" w:rsidRPr="00771B84" w:rsidRDefault="00760BE7" w:rsidP="00DC5898">
            <w:pPr>
              <w:jc w:val="center"/>
              <w:rPr>
                <w:lang w:val="en-US"/>
              </w:rPr>
            </w:pPr>
            <w:bookmarkStart w:id="108" w:name="照明能耗"/>
            <w:r w:rsidRPr="00771B84">
              <w:rPr>
                <w:rFonts w:hint="eastAsia"/>
                <w:lang w:val="en-US"/>
              </w:rPr>
              <w:t>11.10</w:t>
            </w:r>
            <w:bookmarkEnd w:id="108"/>
          </w:p>
        </w:tc>
        <w:tc>
          <w:tcPr>
            <w:tcW w:w="1293" w:type="pct"/>
          </w:tcPr>
          <w:p w14:paraId="19843397" w14:textId="77777777" w:rsidR="00DC5898" w:rsidRPr="00771B84" w:rsidRDefault="00760BE7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1E9C38CF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647B41D1" w14:textId="77777777" w:rsidR="00DC5898" w:rsidRDefault="00760BE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6798DD4B" w14:textId="77777777" w:rsidR="00DC5898" w:rsidRPr="00771B84" w:rsidRDefault="00760BE7" w:rsidP="00DC5898">
            <w:pPr>
              <w:jc w:val="center"/>
              <w:rPr>
                <w:lang w:val="en-US"/>
              </w:rPr>
            </w:pPr>
            <w:bookmarkStart w:id="109" w:name="设备用电"/>
            <w:r w:rsidRPr="00771B84">
              <w:rPr>
                <w:rFonts w:hint="eastAsia"/>
                <w:lang w:val="en-US"/>
              </w:rPr>
              <w:t>7.39</w:t>
            </w:r>
            <w:bookmarkEnd w:id="109"/>
          </w:p>
        </w:tc>
        <w:tc>
          <w:tcPr>
            <w:tcW w:w="1293" w:type="pct"/>
          </w:tcPr>
          <w:p w14:paraId="6E6E7570" w14:textId="77777777" w:rsidR="00DC5898" w:rsidRPr="00771B84" w:rsidRDefault="00760BE7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22D50DC9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6A3C1F0F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F8075B1" w14:textId="77777777" w:rsidR="007C2478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1E2FC8B7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110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A33DDE9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A618C80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27E9F33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EAE56CC" w14:textId="77777777" w:rsidR="007C2478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16" w:type="pct"/>
            <w:vAlign w:val="center"/>
          </w:tcPr>
          <w:p w14:paraId="71449FD5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11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70B49268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D3D8C7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B57F9EB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91B8A08" w14:textId="77777777" w:rsidR="007C2478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208B30D8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11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2"/>
            <w:r>
              <w:rPr>
                <w:lang w:val="en-US"/>
              </w:rPr>
              <w:t xml:space="preserve"> </w:t>
            </w:r>
            <w:bookmarkStart w:id="113" w:name="生活热水供需关系"/>
            <w:r>
              <w:t>(</w:t>
            </w:r>
            <w:r>
              <w:t>太阳能供大于需</w:t>
            </w:r>
            <w:r>
              <w:t>)</w:t>
            </w:r>
            <w:bookmarkEnd w:id="113"/>
          </w:p>
        </w:tc>
        <w:tc>
          <w:tcPr>
            <w:tcW w:w="1293" w:type="pct"/>
          </w:tcPr>
          <w:p w14:paraId="16DDA371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03428" w:rsidRPr="00771B84" w14:paraId="24FEDDEC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0D302303" w14:textId="77777777" w:rsidR="0020342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ABBDFF8" w14:textId="77777777" w:rsidR="00203428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648BD135" w14:textId="77777777" w:rsidR="00203428" w:rsidRPr="00771B84" w:rsidRDefault="00760BE7" w:rsidP="00F21AC0">
            <w:pPr>
              <w:jc w:val="center"/>
              <w:rPr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62E5CD39" w14:textId="77777777" w:rsidR="0020342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3292E25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09474E2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3A54ED40" w14:textId="77777777" w:rsidR="007C2478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671E8059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115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182EB6D8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7BE1A35F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6DDC2BB0" w14:textId="77777777" w:rsidR="00BC54C9" w:rsidRDefault="00760BE7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3284EE82" w14:textId="77777777" w:rsidR="00273712" w:rsidRPr="00771B84" w:rsidRDefault="00760BE7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0BEB689" w14:textId="77777777" w:rsidR="00273712" w:rsidRDefault="00760BE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1F6D8049" w14:textId="77777777" w:rsidR="00273712" w:rsidRPr="00771B84" w:rsidRDefault="00760BE7" w:rsidP="00273712">
            <w:pPr>
              <w:jc w:val="center"/>
              <w:rPr>
                <w:lang w:val="en-US"/>
              </w:rPr>
            </w:pPr>
            <w:bookmarkStart w:id="116" w:name="光伏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46DF342E" w14:textId="77777777" w:rsidR="00273712" w:rsidRPr="00771B84" w:rsidRDefault="00760BE7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29262DB7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A456B79" w14:textId="77777777" w:rsidR="00604CBB" w:rsidRPr="00771B84" w:rsidRDefault="00760BE7" w:rsidP="00273712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7438D373" w14:textId="77777777" w:rsidR="00604CBB" w:rsidRDefault="00760BE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4314E275" w14:textId="77777777" w:rsidR="00604CBB" w:rsidRPr="00771B84" w:rsidRDefault="00760BE7" w:rsidP="00273712">
            <w:pPr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134069C4" w14:textId="77777777" w:rsidR="00604CBB" w:rsidRPr="00771B84" w:rsidRDefault="00760BE7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441EE1AE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38B49115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022EB709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bookmarkStart w:id="118" w:name="建筑总能耗"/>
            <w:r w:rsidRPr="00771B84">
              <w:rPr>
                <w:lang w:val="en-US"/>
              </w:rPr>
              <w:t>19.06</w:t>
            </w:r>
            <w:bookmarkEnd w:id="118"/>
          </w:p>
        </w:tc>
        <w:tc>
          <w:tcPr>
            <w:tcW w:w="1293" w:type="pct"/>
          </w:tcPr>
          <w:p w14:paraId="55309708" w14:textId="77777777" w:rsidR="007C2478" w:rsidRPr="00771B84" w:rsidRDefault="00760BE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:rsidR="00A72C0B" w:rsidRPr="00771B84" w14:paraId="47D043DD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6FC49D89" w14:textId="77777777" w:rsidR="00A72C0B" w:rsidRDefault="00760B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4DC7BFD" w14:textId="77777777" w:rsidR="00A72C0B" w:rsidRPr="00771B84" w:rsidRDefault="00760BE7" w:rsidP="00F21AC0">
            <w:pPr>
              <w:jc w:val="center"/>
              <w:rPr>
                <w:lang w:val="en-US"/>
              </w:rPr>
            </w:pPr>
            <w:bookmarkStart w:id="119" w:name="建筑总能耗_标煤"/>
            <w:r>
              <w:rPr>
                <w:rFonts w:hint="eastAsia"/>
                <w:lang w:val="en-US"/>
              </w:rPr>
              <w:t>6.29</w:t>
            </w:r>
            <w:bookmarkEnd w:id="119"/>
          </w:p>
        </w:tc>
        <w:tc>
          <w:tcPr>
            <w:tcW w:w="1293" w:type="pct"/>
          </w:tcPr>
          <w:p w14:paraId="798D9669" w14:textId="77777777" w:rsidR="00A72C0B" w:rsidRDefault="00760BE7" w:rsidP="00F21AC0">
            <w:pPr>
              <w:jc w:val="center"/>
              <w:rPr>
                <w:lang w:val="en-US"/>
              </w:rPr>
            </w:pPr>
          </w:p>
        </w:tc>
      </w:tr>
    </w:tbl>
    <w:p w14:paraId="1BC849BB" w14:textId="77777777" w:rsidR="00CC2ABC" w:rsidRDefault="00760BE7" w:rsidP="00741FB5"/>
    <w:p w14:paraId="6DC1599B" w14:textId="77777777" w:rsidR="00973932" w:rsidRDefault="00973932">
      <w:pPr>
        <w:widowControl w:val="0"/>
        <w:jc w:val="both"/>
        <w:rPr>
          <w:color w:val="000000"/>
        </w:rPr>
      </w:pPr>
    </w:p>
    <w:p w14:paraId="2D9784DF" w14:textId="77777777" w:rsidR="00973932" w:rsidRDefault="00760BE7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C669E04" wp14:editId="77C8C62F">
            <wp:extent cx="5667375" cy="5591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138B4" w14:textId="77777777" w:rsidR="00973932" w:rsidRDefault="00973932">
      <w:pPr>
        <w:sectPr w:rsidR="00973932" w:rsidSect="00C97E25">
          <w:headerReference w:type="default" r:id="rId1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D79151F" w14:textId="77777777" w:rsidR="00973932" w:rsidRDefault="00760BE7">
      <w:pPr>
        <w:pStyle w:val="1"/>
        <w:widowControl w:val="0"/>
        <w:jc w:val="both"/>
        <w:rPr>
          <w:color w:val="000000"/>
        </w:rPr>
      </w:pPr>
      <w:bookmarkStart w:id="120" w:name="_Toc218011127"/>
      <w:r>
        <w:rPr>
          <w:color w:val="000000"/>
        </w:rPr>
        <w:lastRenderedPageBreak/>
        <w:t>附录</w:t>
      </w:r>
      <w:bookmarkEnd w:id="120"/>
    </w:p>
    <w:p w14:paraId="292C4E42" w14:textId="77777777" w:rsidR="00973932" w:rsidRDefault="00973932">
      <w:pPr>
        <w:widowControl w:val="0"/>
        <w:jc w:val="both"/>
        <w:rPr>
          <w:color w:val="000000"/>
        </w:rPr>
      </w:pPr>
    </w:p>
    <w:p w14:paraId="23C30788" w14:textId="77777777" w:rsidR="00973932" w:rsidRDefault="00760BE7">
      <w:r>
        <w:t>暑假</w:t>
      </w:r>
      <w:r>
        <w:t xml:space="preserve">:7.15~8.25; </w:t>
      </w:r>
      <w:r>
        <w:t>寒假：</w:t>
      </w:r>
      <w:r>
        <w:t>1.15~3.1</w:t>
      </w:r>
    </w:p>
    <w:p w14:paraId="0C049FD0" w14:textId="77777777" w:rsidR="00973932" w:rsidRDefault="00760BE7">
      <w:pPr>
        <w:pStyle w:val="2"/>
      </w:pPr>
      <w:bookmarkStart w:id="121" w:name="_Toc218011128"/>
      <w:r>
        <w:t>工作日</w:t>
      </w:r>
      <w:r>
        <w:t>/</w:t>
      </w:r>
      <w:r>
        <w:t>节假日人员逐时在室率</w:t>
      </w:r>
      <w:r>
        <w:t>(%)</w:t>
      </w:r>
      <w:bookmarkEnd w:id="121"/>
    </w:p>
    <w:p w14:paraId="287392E8" w14:textId="77777777" w:rsidR="00973932" w:rsidRDefault="009739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A5E08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785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69A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DECE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68E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9EF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4AC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FF3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F0C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DCBA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BB09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398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E77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ABC1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EBB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40A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506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FC4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9726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774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E4E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045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628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0AE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6CE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0D9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3932" w14:paraId="375044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2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F3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177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2A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E75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0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821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6C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F0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BC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9A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C6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D5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9E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24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37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B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AB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8FE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9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EB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62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F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EF2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1C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1AF74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B4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4C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AF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16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92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B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D9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3C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E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F4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D6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41E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67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38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8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03D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9C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F60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A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81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34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D9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D63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7B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C6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3D20B9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04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48C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D5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32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E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E7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4A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E7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20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D81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184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B2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9B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A4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85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8C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DE4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0C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D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54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3C5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58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6F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B7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E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2F0C3B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3C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D7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919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82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26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E4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34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650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FA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CBB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A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06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E2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CE5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C3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43C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F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92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9C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A27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86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3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CA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D6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85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1A3991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154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F4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73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D4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CB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AE0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95D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15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4C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AD5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5F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CFC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586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95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21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DA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6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95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BCB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DF5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0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30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37A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98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4E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92410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11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C2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8F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8E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795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64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6D1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DB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6B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14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26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2F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CF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26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D4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EF9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6CC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B9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3B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4F7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1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6F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FE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5B0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0E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069720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91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A6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C92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6A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5D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2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70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17B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CB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4A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4B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0E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9C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935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2F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30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EEC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02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9F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C57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A6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4C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8C5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97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955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05BCE2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F1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0E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1F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77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36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B0A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48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4D3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895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03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F19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F0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30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22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9E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C52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10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E6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74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6D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1E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23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E57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365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29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2A5134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10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F8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A69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6C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26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B3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C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C9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B45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42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9F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94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94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2F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E0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D8F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037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217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2E5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9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BC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5D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AA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A3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9F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C6F3F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43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C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C7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F1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9A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48B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D4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1A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50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3D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79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B9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D4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68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C7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29E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00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D65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EA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45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0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C9B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47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6C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C3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46E6AD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14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67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CB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5B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7FE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9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5B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12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6F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FF0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5E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44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9B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555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8F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9C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25D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F7C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5F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A7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E5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F0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20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82C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22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5AB41A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F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75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64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BF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1D5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CD4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B5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4C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A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A5C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95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BD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86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0A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FE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94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FD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50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F9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97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DD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1D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E1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3C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9E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09DFB6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3B2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CF1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48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D6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03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89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31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78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339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15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9F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B6F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2E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CE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9B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4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9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A6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FA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9C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C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52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07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5F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CD0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6AAA95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39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3BF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FD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1D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A3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29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E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45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DF3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7D4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D2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9F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E60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753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44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945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57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A2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1A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37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362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96E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9A4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49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141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20C3AB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6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0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FB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8F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3F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88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BE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2B1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BB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46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0B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18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93C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05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2E0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DA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FBF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32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CC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DD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5C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5D0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85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28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E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DBD90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A9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27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2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94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6F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60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D79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665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F1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14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38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51A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7F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35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2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0C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0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97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B15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04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C8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94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AC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800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40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0A245C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A4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85C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F6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CC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945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E1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53D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E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33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630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6C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B3E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B2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F0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1FA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C1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2D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5EF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B3E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332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2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55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AD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9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1D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EC0C1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A0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05C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99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E8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1B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BB2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85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2A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56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E2F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929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C0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23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D0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1D7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115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E5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68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AF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E14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A2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90A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BF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5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7B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20D997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C05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0A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C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35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53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0C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3D3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21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BFC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69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FB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92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16D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4B1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3C5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1D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96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A2E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DCD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61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AD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9C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5C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90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45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35CFA2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17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C2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90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A0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C5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A7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13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D2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E13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BA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A9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FB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94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72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6A9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63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E52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92E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BFA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16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51E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1B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32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6E5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53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089308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4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A1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D8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BA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D0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22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4D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41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4D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52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B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EA5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E0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5A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C25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4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752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89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6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8D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AD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E56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F9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B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1A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0C1BB3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395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F4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9F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97C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EF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1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683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F3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B15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8C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E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16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5B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E8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3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C83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33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F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75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EE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AD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3EA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82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8A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C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DE935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E5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18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93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5F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BB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57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A4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A6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02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BE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05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D9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52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BF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89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1EE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15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B0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04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5A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00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56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0C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96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27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53805D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F64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86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A4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10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405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B4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43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5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49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FD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F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0F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85F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22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DCC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CA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84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15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17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93C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071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2B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840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0B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DDE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3C0419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D55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46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98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41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909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8E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27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9D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EF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38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81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B8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E6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9F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1D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6F4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B7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E0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2F1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5F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4B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D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14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B9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62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973932" w14:paraId="16788C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C4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6E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62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5CA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EF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65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F3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BA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D9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2A2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5C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EF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2AF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00C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B0F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83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AAF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BA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C7B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C17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5B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2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93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B7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8B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973932" w14:paraId="4696F9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2E0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E66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07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F7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DC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ED6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0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766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5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CB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44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175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F2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EF7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CCB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7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F7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B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D4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E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E6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BD0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52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02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A7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973932" w14:paraId="562925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C3C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B8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844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30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FCC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FE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B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F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BE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E7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005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BD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A6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51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2A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82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25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F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CD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D2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F1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93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56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FD2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0E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973932" w14:paraId="7323CD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15B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08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E6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CD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5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BCD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E71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1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CD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DE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CC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A4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1C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81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13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5B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E5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FD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49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7B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8ED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F3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E3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05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5F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1EF0D2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99D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8A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CE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21E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4C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53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8C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FBC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44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BCF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4C5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5B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7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79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58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ED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FF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10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9B7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ED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579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66F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CC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46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894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FA547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F4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41B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19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7B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5E0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2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70D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94F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A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B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96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92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5E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6C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5C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3B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361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B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75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5A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66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C14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B7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597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9E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2BD3CB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BB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1CB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89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A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1C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46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6D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74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D39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184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01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0CE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2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86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6E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AD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A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D87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60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6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F7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85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332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7FB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F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CFDCB4" w14:textId="77777777" w:rsidR="00973932" w:rsidRDefault="00973932"/>
    <w:p w14:paraId="3152BF27" w14:textId="77777777" w:rsidR="00973932" w:rsidRDefault="00760BE7">
      <w:r>
        <w:t>注：第一行：工作日；第二行：节假日；第三行：寒假；第四行：暑假</w:t>
      </w:r>
    </w:p>
    <w:p w14:paraId="4E7BFE3A" w14:textId="77777777" w:rsidR="00973932" w:rsidRDefault="00760BE7">
      <w:pPr>
        <w:pStyle w:val="2"/>
      </w:pPr>
      <w:bookmarkStart w:id="122" w:name="_Toc218011129"/>
      <w:r>
        <w:t>工作日</w:t>
      </w:r>
      <w:r>
        <w:t>/</w:t>
      </w:r>
      <w:r>
        <w:t>节假日照明开关时间表</w:t>
      </w:r>
      <w:r>
        <w:t>(%)</w:t>
      </w:r>
      <w:bookmarkEnd w:id="122"/>
    </w:p>
    <w:p w14:paraId="05D4E6B8" w14:textId="77777777" w:rsidR="00973932" w:rsidRDefault="009739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617FCA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3C6A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9F6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583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56C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8867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C2C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1A8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76E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354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094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059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A70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939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0E8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140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F31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5AE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540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9E3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AE1D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B06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346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C2F3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C42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E427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3932" w14:paraId="38D957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2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CF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B6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85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52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07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51D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CC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90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FFD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0C0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A35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ED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F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90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E2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875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9B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E8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F7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35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99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BB3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D33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17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3932" w14:paraId="29172E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6D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64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76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F8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40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06F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4A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E5B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CF3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1E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F80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1E0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A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35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46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9B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EFE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113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4F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31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2A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F5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D5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B8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D6D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887EB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1FB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B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AF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43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E72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65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4A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20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0C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8C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C2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03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88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295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A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6A2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F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5A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8B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49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66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6E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8C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AC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13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8E881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8A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34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3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BD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BD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20C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AE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7C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0C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C1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B3C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DF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8B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D4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3A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85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A4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56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0A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BF5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1A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665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84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2A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72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DDBEA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8F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83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89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18D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3F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2FA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C45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CB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85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B24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3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40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5E7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B5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C1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CC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44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3F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057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DD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E3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F4F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8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AA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D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3932" w14:paraId="6E5540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9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2C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2C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4BC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FC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91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B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F6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1E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C3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11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6F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0D7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E1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F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695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22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22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4A5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7C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D6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88F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29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1A6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4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0F5B9E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7B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15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F0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019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17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A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CD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00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BFF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2B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9D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5E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69E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5A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09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3A7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6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1A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9D4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40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7EC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2D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10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01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82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565778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6E1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A0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470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47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05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A5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00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21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77B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B9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F1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A2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84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6A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A8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C4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7E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6B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05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B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3A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007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96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28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88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E60A3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72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9B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6E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04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5BE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AE2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68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C3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35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9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6F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73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F75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A0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AF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B9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2E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DA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8F4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4D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FF9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8B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A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7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48A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5EE6CE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6A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1F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F8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49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36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46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A1B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0AA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77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3A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D3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A9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CED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4E4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8FE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5A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C8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3B5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6A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A1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97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037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57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17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96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1D875E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FE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010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DB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F1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6C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68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662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1D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B6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D94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F47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53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D7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6D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14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6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BD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5E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6E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7C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85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D4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1A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6C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E0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4148AE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CA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0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E5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5A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EE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0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16A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0FF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D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1A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53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E0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FD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1A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F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7E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EC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5A7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C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F03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284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11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3B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52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EC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4CB0E3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5A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07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C9F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ED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FF5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5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F5D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0A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47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32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AF2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EDD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6C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11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14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55F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20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AFA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96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7D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31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30E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4E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B7E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08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7D46DC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DF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4E5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A5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9B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796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5A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B1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6C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35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117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3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126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6E5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0F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5F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6F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CB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01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E9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88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C2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3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8C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E8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6D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5BD8F6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69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BD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E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86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67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9A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3C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49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E7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04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35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2AA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FD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60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C47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54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10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75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6A4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03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B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F0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F8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EC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B2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4DDFF9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7F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C84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DB3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29F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5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6E6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0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3D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FBB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980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DE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4B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42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FE3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D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3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3A5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CC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357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E8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FB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AE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1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DB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6B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5B5466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07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A03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82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9E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59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A6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41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2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4F3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5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EEE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C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D4F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031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55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57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BE1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42E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B4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9E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FD3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E8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74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8F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8D4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3932" w14:paraId="0EF834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9F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DA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553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4D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2F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9E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1D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1D3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46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63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B6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79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79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9AE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642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98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2E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E2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474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C70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60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97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37F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5C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06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5177D0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B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34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2D5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5E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1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D0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1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51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07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C62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E45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E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492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296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AA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F4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A51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13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C03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2F7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8D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FE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0F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4C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C3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3EBBEE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49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A90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12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E9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D0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DE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11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DC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9D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57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301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AA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C0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C2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9C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AC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7BF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73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B9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09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7F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DE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96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2F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34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43D34C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AC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7E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AA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807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24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10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C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FE3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D2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A3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7A3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175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C37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7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B2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6FA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FE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E5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39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84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D6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DE4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09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82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FD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3932" w14:paraId="174A1A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52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44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7D4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D1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A4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06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0F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8B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17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C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262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BD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7B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09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25B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FE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FA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B6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E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E1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41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3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0A3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8B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AE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3932" w14:paraId="2F1DFD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40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1D3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78F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E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CDE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CF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3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13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EC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C9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3E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B4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6F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E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C2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92E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E9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6D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32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5D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41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E2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2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316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A4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3932" w14:paraId="5220AF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7C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1C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28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20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7A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22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C7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932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5B9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7A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FDD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48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A2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4A4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E3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125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30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48F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30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5A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3E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0A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9B1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85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CB1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3932" w14:paraId="3F14F2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6C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4C3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325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30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03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70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BD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71F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7D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58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EB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3E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CC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12E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29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56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915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E6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C93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B7B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0A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33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6E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43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3932" w14:paraId="1D2A63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62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A0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2FC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F5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9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F9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14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2D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6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9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05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3FD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EF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DC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D7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E23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33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D9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4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A8E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2C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3D9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DC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0CD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0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3932" w14:paraId="32B9DC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FC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B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5A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2C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6D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94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78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101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241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745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6D0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42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73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43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09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F6A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33D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EB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B8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25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53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CE6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7F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B2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57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3932" w14:paraId="41BCB1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D8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841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13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5C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57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D3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6D9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57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1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49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343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B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2D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36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3D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13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5E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B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DED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2DC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49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B2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F07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E7C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3932" w14:paraId="528A2E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FC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C9D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C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9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533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3B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BC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06E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75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6F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90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47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5B2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61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6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BC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6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2F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DF1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92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AF1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D94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3D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07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E7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5520B5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88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91D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DD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403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29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74E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A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5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75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40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16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E4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8A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4B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35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F5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B72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929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1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DCC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FA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F7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71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0F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52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31B35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4E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D4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43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8F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11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0B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C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31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CF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2C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9D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474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E8F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85A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F7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03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E0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C7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DE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16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5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38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61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A9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D4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4C12A7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D5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04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666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6A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D5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B9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79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81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341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25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72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12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85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2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9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1D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65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64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D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C0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52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5C4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AA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10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1A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878700" w14:textId="77777777" w:rsidR="00973932" w:rsidRDefault="00973932"/>
    <w:p w14:paraId="7752EE6D" w14:textId="77777777" w:rsidR="00973932" w:rsidRDefault="00760BE7">
      <w:r>
        <w:t>注：第一行：工作日；第二行：节假日；第三行：寒假；第四行：暑假</w:t>
      </w:r>
    </w:p>
    <w:p w14:paraId="4391CD4C" w14:textId="77777777" w:rsidR="00973932" w:rsidRDefault="00760BE7">
      <w:pPr>
        <w:pStyle w:val="2"/>
      </w:pPr>
      <w:bookmarkStart w:id="123" w:name="_Toc218011130"/>
      <w:r>
        <w:t>工作日</w:t>
      </w:r>
      <w:r>
        <w:t>/</w:t>
      </w:r>
      <w:r>
        <w:t>节假日设备逐时使用率</w:t>
      </w:r>
      <w:r>
        <w:t>(%)</w:t>
      </w:r>
      <w:bookmarkEnd w:id="123"/>
    </w:p>
    <w:p w14:paraId="4B7DC6A2" w14:textId="77777777" w:rsidR="00973932" w:rsidRDefault="009739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89797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A0F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20C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84F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43F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CC5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86A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7893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86F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A39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D62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227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244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7C4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566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0A2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809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EF74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1BE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2A8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670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D01E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F76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150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1EE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AEA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3932" w14:paraId="5E8E29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60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0D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2B5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600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02A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41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3F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19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16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8E9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02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46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60A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9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99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4DE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ED5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DD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EF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D4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D9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F4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12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CD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07E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1121E0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4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E1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E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F3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9F7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8E1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7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B5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2C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A5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B5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B5F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99E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26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C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2C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2D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8E5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AA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CD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64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64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095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569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F9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41F393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D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C13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11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2AB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A72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147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649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A74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58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8E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D4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C1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20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70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9C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78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02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EF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8FA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E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1F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45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87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82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5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032EC9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50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6C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AA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F1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66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C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CA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38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9A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B4C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6E1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31C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A01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75A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75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6D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7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3D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B4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69E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F69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15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CE1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7E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0A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04286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5A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DE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142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19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061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BD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D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81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45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065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8A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82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540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B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FB6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7D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AA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0B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77C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04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9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98A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29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EF1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179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5B9B2B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8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7B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0B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F1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F4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629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46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EB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85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FA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C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B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14C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06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99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AD2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FD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170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AF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9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21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C8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C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03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8D4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2029C1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0C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0F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09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84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7F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AF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CD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C03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6D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3D4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9C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11C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2A5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8CB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1F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203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89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14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1E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E5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A3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5C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C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F7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9C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3BF7DA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DA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EF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EA9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B4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B2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24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3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E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5B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0C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35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6F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8D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69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FE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1AC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1B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9A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45E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B9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71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E9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50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54A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F8E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34434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75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DEF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94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2B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9B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C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A4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9D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A5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BC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4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915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61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A8F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4B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CD7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91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F6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1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A0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961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3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AA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B8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8E1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14B609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9B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3C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B5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2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0C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E8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D7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D3E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791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48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60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B5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644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EC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7D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64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D0A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373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25E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D2F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D7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6D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1B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8EC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BD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7E56B2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50F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F9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37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657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CF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55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3A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39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00B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D3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D5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4A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D3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19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581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23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A2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E1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2D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A73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6D3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5D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08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F0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3F7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4FB342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E7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3A4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43F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F43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8B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1D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B9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F9C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62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D5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6CA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33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D8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CE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C0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C8C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87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2F3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12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6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1F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0E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F9B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D53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E3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7D5E46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8F1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04A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37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08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D93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F9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105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9B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3D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A2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10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22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6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CC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0A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D3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2F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48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68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A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60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6D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94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E0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24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53C2AD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B5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70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8E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F5F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40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10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B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3C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04B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13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8D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F9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4B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58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D9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01D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71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60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D2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38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DDB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C0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B3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28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C8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5CC99E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005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CA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8F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A9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50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E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34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57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005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76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E0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ACA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0B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257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89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0D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A8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FA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C9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A2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E3F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776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B4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0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1BE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72FB9D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F45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22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266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49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74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36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11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A2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B69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4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47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5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23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2C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F3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73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07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6F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305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89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70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E07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1F3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B5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0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517C59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30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43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9A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DB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2F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0F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35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E0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E3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723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61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BF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96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8C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D3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AC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D2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CC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1F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D5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0C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6F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71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A01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9F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3D6532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14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F75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04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9A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71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ED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A9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40D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93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BF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B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D74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7E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04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8B4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13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FC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C8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A3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2AD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25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C6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B1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3C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9BC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20664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1A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06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580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6CA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1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F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F3D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51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5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39F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28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27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081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F37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3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1C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6D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74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FF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5D0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92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E5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02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DB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31E24E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B7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CE0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52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09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907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F0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26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9A2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A3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4D1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EC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99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4A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A6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5BD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F3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5D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DA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31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C3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46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72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473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DC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F5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1CFD8C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05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D1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93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6A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3F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9B2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ED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D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9E5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B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D5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5C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98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8C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1C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252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D1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22E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FF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C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33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54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3AA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8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B4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21A39C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9C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A1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39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39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F8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2D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C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BF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A4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A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FA1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0C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3A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1E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D7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85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78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C6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70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912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EE6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69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52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4A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E59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6EEAC2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97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75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4DB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AE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7E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77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15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24F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2A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3C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70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8E7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44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10C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D0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0D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54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AD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D5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7F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6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17C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2A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FE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CF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6031FF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3C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9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02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A9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AA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06E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8E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E35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6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6E6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8F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E8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B7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51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AC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9B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8BA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2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6F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EC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FB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E8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2EF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A2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389706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EE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6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C8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10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30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6F0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4AD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D20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F0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64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EED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6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36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CF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BEF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37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19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2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F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A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272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3C9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42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9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F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613F71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847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02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D67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D8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9D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7A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1B7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D9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B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1D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3A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350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C9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5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CC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F6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395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A5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0E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036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3E9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35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34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AE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66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70BF8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19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FB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D9C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D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E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7F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65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B1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6E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01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F3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F2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11E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A7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59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57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02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C5F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716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3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DF5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5C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49E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78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FA5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5EFDD9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9A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1BD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24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20C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582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97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00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CD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D5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950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D76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5F0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F8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6E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376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E8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4E3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6E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7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FF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58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E82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8C6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B3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90C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52291C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75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00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C04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315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B0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50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19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29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14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C4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33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27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AA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04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A8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1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04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5D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B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AD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075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86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73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F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55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6CEAA0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89D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1F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76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F7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72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AE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65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3B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61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336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57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C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67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5AE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67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F83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D5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DF0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AF0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EB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EC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2C6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532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B4D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91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3CC470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96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A2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27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07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62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15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E8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C7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C1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8C4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45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F0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16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5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74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703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B7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D8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37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8A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E8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7E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795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DD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5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9C943C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14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74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DFC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D6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BF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5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36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F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BA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B3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735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2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C4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31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96F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194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FA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FA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56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D11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27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ACF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D53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F2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0A0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3A05D4" w14:textId="77777777" w:rsidR="00973932" w:rsidRDefault="00973932"/>
    <w:p w14:paraId="71FE7C5D" w14:textId="77777777" w:rsidR="00973932" w:rsidRDefault="00760BE7">
      <w:r>
        <w:t>注：第一行：工作日；第二行：节假日；第三行：寒假；第四行：暑假</w:t>
      </w:r>
    </w:p>
    <w:p w14:paraId="4AF600A2" w14:textId="77777777" w:rsidR="00973932" w:rsidRDefault="00760BE7">
      <w:pPr>
        <w:pStyle w:val="2"/>
      </w:pPr>
      <w:bookmarkStart w:id="124" w:name="_Toc21801113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4"/>
    </w:p>
    <w:p w14:paraId="5A8322A3" w14:textId="77777777" w:rsidR="00973932" w:rsidRDefault="00760BE7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F4440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4B4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1A6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A4C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1F5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A6A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DDD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3C22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CAF4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D37D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3450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C4A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7CC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0AF5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3B1C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85E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44F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5BC6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A2C0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7527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2B3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50D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162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972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872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BDB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3932" w14:paraId="531F91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C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01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1D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82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FB4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41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A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D17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D07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D3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16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4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D5E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0B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E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04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EC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0B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3F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EC3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8EC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88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F1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E3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E84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49C746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C93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113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10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5E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3B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EA0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3B9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33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83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E1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73C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61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75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D2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A0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1C3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E0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91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D19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47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80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C2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8B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5A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13B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44560F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2EF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9F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6B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B37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E5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295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20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6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F1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F4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03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BB4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1B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7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43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AC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00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C4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EE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39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96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38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A9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34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BF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144B40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E35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E6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C71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A3D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3B3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0F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66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DE7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79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FB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EC0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F3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8F5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F3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F2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93F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0A8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AA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9C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EC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813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18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B0E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17A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2F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973932" w14:paraId="5F8905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46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CC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027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4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BF4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EF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B4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1D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59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F11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90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42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87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4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96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C4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3F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DB2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3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6BC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B4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08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214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16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A2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0F99DD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FF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92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B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6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D5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9C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9F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0E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1BF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7B5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C9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77B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5A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C2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AF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7D0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8E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41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884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EE9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41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714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2F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DEC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84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1146FB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2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AD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04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8B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14B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A0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BCC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CD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80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483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AE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28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AE6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D8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D82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AED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B5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DE1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FA5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65A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1D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A7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2EE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56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502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EDDDFA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DA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12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F7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64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AB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81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FB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53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1B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68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256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1E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3A7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60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EE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67B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AF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8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135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5F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68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E7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1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B8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5C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DA7146" w14:textId="77777777" w:rsidR="00973932" w:rsidRDefault="00760BE7">
      <w:r>
        <w:t>供冷期：</w:t>
      </w:r>
    </w:p>
    <w:p w14:paraId="27384F37" w14:textId="77777777" w:rsidR="00973932" w:rsidRDefault="009739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52BE0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3C1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2FC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80FF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9875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A04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EF79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CE2A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0CE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3D0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D37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39E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7CE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83B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F143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7215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83D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90C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578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463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0B3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4A9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2C9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5B83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9B7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0651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3932" w14:paraId="327B4E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05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914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22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EE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A2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E9A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AC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A0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6B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853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E8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B6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11E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F07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6F4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EE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3B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BD4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23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CB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5A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54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37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F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91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550199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75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E8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6A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FA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A4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A5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79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35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6B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48D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A41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F3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D4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CA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152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A8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EBB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C4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5D2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1D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6E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64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F55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70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C3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973932" w14:paraId="2C94C5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68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ED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87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D8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A50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1F9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79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5D0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7F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E7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393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75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2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FAF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655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CBF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AB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C55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58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C24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A4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C3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60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4F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9F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2F9C7C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EA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52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50B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D8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86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970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1C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7B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21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DD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0D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0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F8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EC3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89F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6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730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EB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4F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F0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E6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B6A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FA0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40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ED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973932" w14:paraId="125C84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96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68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49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C2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EB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22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3D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B85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7C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28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672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C3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1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B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4A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4C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39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45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A6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E8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FF0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F5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45D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6C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69D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5634A9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AD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E1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F0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1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C6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A2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57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BF7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91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2B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0E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AA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56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2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E34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0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C04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D0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DD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4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8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7BC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8A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2C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155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46BA78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F5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91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54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2B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83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99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F0F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B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11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DF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F3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3E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8F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1F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79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B9D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D4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68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C7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29E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0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D6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AA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18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E0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C0C36B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CD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12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A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13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70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31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6D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1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EE6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A5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0BE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7A4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B5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1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2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2F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9B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B8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6A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F19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31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C7F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03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A0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6C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9C90BB" w14:textId="77777777" w:rsidR="00973932" w:rsidRDefault="00973932"/>
    <w:p w14:paraId="506925E2" w14:textId="77777777" w:rsidR="00973932" w:rsidRDefault="00760BE7">
      <w:r>
        <w:t>注：第一行：工作日；第二行：节假日；第三行：寒假；第四行：暑假</w:t>
      </w:r>
    </w:p>
    <w:p w14:paraId="6CDF21AC" w14:textId="77777777" w:rsidR="00973932" w:rsidRDefault="00760BE7">
      <w:pPr>
        <w:pStyle w:val="2"/>
      </w:pPr>
      <w:bookmarkStart w:id="125" w:name="_Toc218011132"/>
      <w:r>
        <w:t>工作日</w:t>
      </w:r>
      <w:r>
        <w:t>/</w:t>
      </w:r>
      <w:r>
        <w:t>节假日新风运行时间表</w:t>
      </w:r>
      <w:r>
        <w:t>(%)</w:t>
      </w:r>
      <w:bookmarkEnd w:id="125"/>
    </w:p>
    <w:p w14:paraId="471BA3C4" w14:textId="77777777" w:rsidR="00973932" w:rsidRDefault="009739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BF328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67F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0CC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281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0CE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AE02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6A5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989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69D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804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04DE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8B3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05A9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F4B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33F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C03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828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025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561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6B4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F93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924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9A8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8F13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B2B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374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3932" w14:paraId="20D50D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B1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09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3E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D7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11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F7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68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723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E3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D7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29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8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EDD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B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07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B7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863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65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C6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6F3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59C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495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90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23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3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1D98F4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8B1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ABF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1E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8A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6A5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B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06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2F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DB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1A3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70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A0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62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9D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A2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79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F9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EBC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DD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1E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0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2B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32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CE3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AF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65EFA0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902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CCD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AE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1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31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9B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F0E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DD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ECE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E5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58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CC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FF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AB7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0E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65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8EB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B4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C7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74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891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0A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4DE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32D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85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3753E3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83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D1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4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E9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10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83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BA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D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D0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0C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E24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C9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83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D4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C17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DF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7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B3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19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036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67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0F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6E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54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5B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14EB6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AC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0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BC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119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C7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F2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34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682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695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27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9A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1B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48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50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20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BA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A5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81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066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B1F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65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CF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3A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1F0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B0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62A0AB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9D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53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129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D9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02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07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63B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5F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4F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D5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F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A55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47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5DB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89A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752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31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6E3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C8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BB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A25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9E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002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C0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5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30024B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2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D7E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C0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B8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95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810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0D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B7D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0C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CC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1D6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1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4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79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EE9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7F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2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76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BB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33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08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7F5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25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99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DE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6E7C38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68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35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8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F7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90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51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E6C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C10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CD1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C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10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E5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3D0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9E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C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177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0CC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5B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A8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90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3A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1F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99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E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3D1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4705DB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59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D9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01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EA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0D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4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04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369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BE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D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B8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8C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45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69F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D3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44E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175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C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9A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A3F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6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EB3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8D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80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483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432557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BF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4D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21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C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88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CF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8E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BB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33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C5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97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B5C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A0E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C9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29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69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696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8D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12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D95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598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E90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D9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79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851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28B3F5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77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C56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57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5A7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AAC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42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F2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2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EF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0DF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FD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E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F6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44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1B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FA2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719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F2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B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97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A7A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7F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E0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E1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4B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646E6B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A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7A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3A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68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BC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12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71F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1C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633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102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1D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AB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395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0AC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99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9D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5B4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6ED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A1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7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A56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A39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51D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96F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35D28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45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D2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1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0C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2FA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FB5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AC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20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A7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941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15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4F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A35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375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C11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BF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39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4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FF1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293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24F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90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AD0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92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72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41CAD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EE7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87B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84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4F9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1B3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FD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11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52D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31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F0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4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4F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82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8B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93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535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D5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C9F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EF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16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CA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B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90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24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A33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99901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7D0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A82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54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E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13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CC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13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10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42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D44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26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A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767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DA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1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E8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79C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FE7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27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47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4F7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F9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58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15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19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69F636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43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374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9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A3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0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90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70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54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7D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C0D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D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C5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0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97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C1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EA7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859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9C3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F56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0B5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A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84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996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7A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E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30B2DF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59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64F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1C0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5E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27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42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39E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4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F2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D70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BE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11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32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D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C1D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8E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C0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A7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D3C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0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1A0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EF2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F52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67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47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66AB2B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EB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2D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CD1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9F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E1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A60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DF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F7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73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6CC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887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9D4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179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C62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DA1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20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9E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3D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69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6B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FC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F31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56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C5F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8E6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4DB103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8EA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15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1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921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A6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437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B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339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D83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89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9F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C0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E4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E4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F2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CC0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BC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D47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324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9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65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3E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52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642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5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8E931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B53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D2D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F2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20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FC7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EE3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E2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F85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5B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EA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70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A4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75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BB3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6C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81D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82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4C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AF7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25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153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C0B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AE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27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98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7F872D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F0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5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801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7D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F95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1B0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C93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D9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897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D7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16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0F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57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98B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74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52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59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B8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F80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4A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09F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544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90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7E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0EBDB3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415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ABC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DC6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85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2CC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07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E0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26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557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E03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3B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79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D0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AC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083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594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C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EFD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D7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79D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5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0C6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5FB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1EB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0D0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1C4A35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615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D04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F78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FD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39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8E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FBD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E7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F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A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28E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E15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A1B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0AF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CE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462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22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B34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E5C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E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61D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34E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55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1D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510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66B749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21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342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D1A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DB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73E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FC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3C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B1E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708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29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61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7F8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444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1B8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BA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95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57F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D4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C69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13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F96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DD0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00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455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C1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5DA214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AF1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C0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486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76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F3A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59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B1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94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AE3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02C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2A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9E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6A6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094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63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B6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7AB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57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A3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B79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E63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A03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A4A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C2F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097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5B2D8C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167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8E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EC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EAA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14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A7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263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7C0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B19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B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6A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882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E88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3F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0E3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02F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6C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F74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FC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E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19E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C96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5D9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51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844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6095B4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373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73E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2C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4FE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1A8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884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FB5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2A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61D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573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C37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17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D17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56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8E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BEA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C10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9B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B19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A6C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285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262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DDB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768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994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18D90A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651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78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59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4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A79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F7E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9E5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D48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7C0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167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33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8F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BDE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F30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130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2D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3B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EB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53C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DCD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1A1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CDF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20C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D9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520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73932" w14:paraId="53881F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AEF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AB5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9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569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E36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CC9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04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7A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3E5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A27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89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82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5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88F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16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94E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332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E81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852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74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F27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066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B64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89F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2C2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16B837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4A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16A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AF9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DC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6F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808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B3B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98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2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65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C3A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63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DF3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7D1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124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567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9B7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4A0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871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C02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EF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E9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0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E4D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5A4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3932" w14:paraId="6A5116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9DA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192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F9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8C0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173F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A2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C78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086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EFE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F36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30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911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79D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20B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F12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50B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62E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1DA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F67E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186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6FC7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F3E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60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ECF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C8D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45EECF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EB84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FB6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46B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4322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490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EEB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5D9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513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F7D6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9799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8DAB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9EBA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3BF5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FF8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53A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3DE8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BA0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B890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46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63A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83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0E2C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76E3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D88D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7D41" w14:textId="77777777" w:rsidR="001211D7" w:rsidRDefault="0076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B5D570" w14:textId="77777777" w:rsidR="00973932" w:rsidRDefault="00973932"/>
    <w:p w14:paraId="02CA0062" w14:textId="77777777" w:rsidR="00973932" w:rsidRDefault="00760BE7">
      <w:r>
        <w:t>注：第一行：工作日；第二行：节假日；第三行：寒假；第四行：暑假</w:t>
      </w:r>
    </w:p>
    <w:p w14:paraId="1A7D6926" w14:textId="77777777" w:rsidR="00973932" w:rsidRDefault="00973932"/>
    <w:sectPr w:rsidR="00973932" w:rsidSect="00C97E25">
      <w:headerReference w:type="default" r:id="rId1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B412" w14:textId="77777777" w:rsidR="00760BE7" w:rsidRDefault="00760BE7" w:rsidP="00203A7D">
      <w:r>
        <w:separator/>
      </w:r>
    </w:p>
  </w:endnote>
  <w:endnote w:type="continuationSeparator" w:id="0">
    <w:p w14:paraId="035970F0" w14:textId="77777777" w:rsidR="00760BE7" w:rsidRDefault="00760BE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B62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D1585C1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6EC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0616">
      <w:rPr>
        <w:rStyle w:val="a9"/>
        <w:noProof/>
      </w:rPr>
      <w:t>5</w:t>
    </w:r>
    <w:r>
      <w:rPr>
        <w:rStyle w:val="a9"/>
      </w:rPr>
      <w:fldChar w:fldCharType="end"/>
    </w:r>
  </w:p>
  <w:p w14:paraId="375762B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6E49" w14:textId="77777777" w:rsidR="00760BE7" w:rsidRDefault="00760BE7" w:rsidP="00203A7D">
      <w:r>
        <w:separator/>
      </w:r>
    </w:p>
  </w:footnote>
  <w:footnote w:type="continuationSeparator" w:id="0">
    <w:p w14:paraId="60F2CF6F" w14:textId="77777777" w:rsidR="00760BE7" w:rsidRDefault="00760BE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FE92" w14:textId="77777777"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79956C13" wp14:editId="74601E65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74ED" w14:textId="77777777"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5AA5CA43" wp14:editId="254D5DDC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83"/>
    <w:rsid w:val="000118E3"/>
    <w:rsid w:val="00033A7A"/>
    <w:rsid w:val="00037A4C"/>
    <w:rsid w:val="00057183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60BE7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73932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7AEE85"/>
  <w15:chartTrackingRefBased/>
  <w15:docId w15:val="{841AECC1-4D93-4AA2-AABA-A57EB4D6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0A763A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1</Pages>
  <Words>2716</Words>
  <Characters>15482</Characters>
  <Application>Microsoft Office Word</Application>
  <DocSecurity>0</DocSecurity>
  <Lines>129</Lines>
  <Paragraphs>36</Paragraphs>
  <ScaleCrop>false</ScaleCrop>
  <Company>ths</Company>
  <LinksUpToDate>false</LinksUpToDate>
  <CharactersWithSpaces>18162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Administrator</dc:creator>
  <cp:keywords/>
  <cp:lastModifiedBy>Administrator</cp:lastModifiedBy>
  <cp:revision>2</cp:revision>
  <cp:lastPrinted>1899-12-31T16:00:00Z</cp:lastPrinted>
  <dcterms:created xsi:type="dcterms:W3CDTF">2025-12-30T10:18:00Z</dcterms:created>
  <dcterms:modified xsi:type="dcterms:W3CDTF">2025-12-30T10:18:00Z</dcterms:modified>
</cp:coreProperties>
</file>