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A84A6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4EBFAD2B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2A6334CC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3AED3859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399777B0" w14:textId="77777777" w:rsidR="00D40158" w:rsidRPr="00CE28A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02D76E1D" w14:textId="77777777"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61B3072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DA7F37A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F3457DA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森雾间 愈所</w:t>
            </w:r>
            <w:bookmarkEnd w:id="1"/>
          </w:p>
        </w:tc>
      </w:tr>
      <w:tr w:rsidR="00D40158" w:rsidRPr="00D40158" w14:paraId="6B6F802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1E4E9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1BAEEF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重庆</w:t>
            </w:r>
            <w:r>
              <w:t>-</w:t>
            </w:r>
            <w:r>
              <w:t>重庆</w:t>
            </w:r>
            <w:bookmarkEnd w:id="2"/>
          </w:p>
        </w:tc>
      </w:tr>
      <w:tr w:rsidR="00D40158" w:rsidRPr="00D40158" w14:paraId="09F39AB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F9552D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E98760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06CEEBE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182571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053B836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7A29B02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B3DA3A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6BD6072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68C8EB9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57D7F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1049B5C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B0F6CD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F02F18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EF86A36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22E1530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D02C8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24A2E5B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36CB511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93B9BB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ED2C48E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2025年12月29日</w:t>
            </w:r>
            <w:bookmarkEnd w:id="6"/>
          </w:p>
        </w:tc>
      </w:tr>
    </w:tbl>
    <w:p w14:paraId="30F24FC6" w14:textId="77777777" w:rsidR="00D40158" w:rsidRDefault="00D40158" w:rsidP="00B41640">
      <w:pPr>
        <w:rPr>
          <w:rFonts w:ascii="宋体" w:hAnsi="宋体" w:hint="eastAsia"/>
          <w:lang w:val="en-US"/>
        </w:rPr>
      </w:pPr>
    </w:p>
    <w:p w14:paraId="5AEB1ACC" w14:textId="77777777" w:rsidR="00D40158" w:rsidRDefault="00D40158" w:rsidP="009D1406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4C7F8F51" wp14:editId="54A9E314">
            <wp:extent cx="1514634" cy="1514634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4040EE57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86FE2F9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47631C49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建筑碳排放CEEB2024</w:t>
            </w:r>
            <w:bookmarkEnd w:id="8"/>
          </w:p>
        </w:tc>
      </w:tr>
      <w:tr w:rsidR="00C67778" w:rsidRPr="00D40158" w14:paraId="54D865B3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60466EF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1EDA4CF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C67778" w:rsidRPr="00D40158" w14:paraId="167586B5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CC26F54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A35A131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7A32C8BA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5BD802E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1EB47EB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T18227067855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094B76EB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F1DC5DA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243C03AE" w14:textId="77777777" w:rsidR="00B968A0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897824" w:history="1">
        <w:r w:rsidR="00B968A0" w:rsidRPr="00956ECD">
          <w:rPr>
            <w:rStyle w:val="a6"/>
            <w:rFonts w:hint="eastAsia"/>
          </w:rPr>
          <w:t>1</w:t>
        </w:r>
        <w:r w:rsidR="00B968A0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B968A0" w:rsidRPr="00956ECD">
          <w:rPr>
            <w:rStyle w:val="a6"/>
            <w:rFonts w:hint="eastAsia"/>
          </w:rPr>
          <w:t>建筑概况</w:t>
        </w:r>
        <w:r w:rsidR="00B968A0">
          <w:rPr>
            <w:rFonts w:hint="eastAsia"/>
            <w:webHidden/>
          </w:rPr>
          <w:tab/>
        </w:r>
        <w:r w:rsidR="00B968A0">
          <w:rPr>
            <w:rFonts w:hint="eastAsia"/>
            <w:webHidden/>
          </w:rPr>
          <w:fldChar w:fldCharType="begin"/>
        </w:r>
        <w:r w:rsidR="00B968A0">
          <w:rPr>
            <w:rFonts w:hint="eastAsia"/>
            <w:webHidden/>
          </w:rPr>
          <w:instrText xml:space="preserve"> </w:instrText>
        </w:r>
        <w:r w:rsidR="00B968A0">
          <w:rPr>
            <w:webHidden/>
          </w:rPr>
          <w:instrText>PAGEREF _Toc217897824 \h</w:instrText>
        </w:r>
        <w:r w:rsidR="00B968A0">
          <w:rPr>
            <w:rFonts w:hint="eastAsia"/>
            <w:webHidden/>
          </w:rPr>
          <w:instrText xml:space="preserve"> </w:instrText>
        </w:r>
        <w:r w:rsidR="00B968A0">
          <w:rPr>
            <w:rFonts w:hint="eastAsia"/>
            <w:webHidden/>
          </w:rPr>
        </w:r>
        <w:r w:rsidR="00B968A0">
          <w:rPr>
            <w:rFonts w:hint="eastAsia"/>
            <w:webHidden/>
          </w:rPr>
          <w:fldChar w:fldCharType="separate"/>
        </w:r>
        <w:r w:rsidR="00B968A0">
          <w:rPr>
            <w:webHidden/>
          </w:rPr>
          <w:t>4</w:t>
        </w:r>
        <w:r w:rsidR="00B968A0">
          <w:rPr>
            <w:rFonts w:hint="eastAsia"/>
            <w:webHidden/>
          </w:rPr>
          <w:fldChar w:fldCharType="end"/>
        </w:r>
      </w:hyperlink>
    </w:p>
    <w:p w14:paraId="2D65E8A1" w14:textId="77777777" w:rsidR="00B968A0" w:rsidRDefault="00B968A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97825" w:history="1">
        <w:r w:rsidRPr="00956ECD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56ECD">
          <w:rPr>
            <w:rStyle w:val="a6"/>
            <w:rFonts w:hint="eastAsia"/>
          </w:rPr>
          <w:t>标准依据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_Toc217897825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99A27BA" w14:textId="77777777" w:rsidR="00B968A0" w:rsidRDefault="00B968A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97826" w:history="1">
        <w:r w:rsidRPr="00956ECD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56ECD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_Toc217897826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9F2F019" w14:textId="77777777" w:rsidR="00B968A0" w:rsidRDefault="00B968A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97827" w:history="1">
        <w:r w:rsidRPr="00956ECD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56ECD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_Toc217897827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7F1CDA5" w14:textId="77777777" w:rsidR="00B968A0" w:rsidRDefault="00B968A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97828" w:history="1">
        <w:r w:rsidRPr="00956ECD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6ECD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_Toc217897828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26AEF43" w14:textId="77777777" w:rsidR="00B968A0" w:rsidRDefault="00B968A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97829" w:history="1">
        <w:r w:rsidRPr="00956ECD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6ECD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_Toc217897829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5B699948" w14:textId="77777777" w:rsidR="00B968A0" w:rsidRDefault="00B968A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97830" w:history="1">
        <w:r w:rsidRPr="00956ECD">
          <w:rPr>
            <w:rStyle w:val="a6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6ECD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_Toc217897830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D2A44FC" w14:textId="77777777" w:rsidR="00B968A0" w:rsidRDefault="00B968A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97831" w:history="1">
        <w:r w:rsidRPr="00956ECD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56ECD">
          <w:rPr>
            <w:rStyle w:val="a6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_Toc217897831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59A5629E" w14:textId="77777777" w:rsidR="00B968A0" w:rsidRDefault="00B968A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97832" w:history="1">
        <w:r w:rsidRPr="00956ECD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56ECD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_Toc217897832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8C536F8" w14:textId="77777777" w:rsidR="00B968A0" w:rsidRDefault="00B968A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97833" w:history="1">
        <w:r w:rsidRPr="00956ECD">
          <w:rPr>
            <w:rStyle w:val="a6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6ECD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_Toc217897833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0DA8D55" w14:textId="77777777" w:rsidR="00B968A0" w:rsidRDefault="00B968A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97834" w:history="1">
        <w:r w:rsidRPr="00956ECD">
          <w:rPr>
            <w:rStyle w:val="a6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6ECD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_Toc217897834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5B6CA30F" w14:textId="77777777" w:rsidR="00B968A0" w:rsidRDefault="00B968A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97835" w:history="1">
        <w:r w:rsidRPr="00956ECD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56ECD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_Toc217897835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71B86498" w14:textId="77777777" w:rsidR="00B968A0" w:rsidRDefault="00B968A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97836" w:history="1">
        <w:r w:rsidRPr="00956ECD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56ECD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_Toc217897836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49F800F9" w14:textId="77777777" w:rsidR="00B968A0" w:rsidRDefault="00B968A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97837" w:history="1">
        <w:r w:rsidRPr="00956ECD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6ECD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_Toc217897837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4A4A1DB5" w14:textId="77777777" w:rsidR="00B968A0" w:rsidRDefault="00B968A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97838" w:history="1">
        <w:r w:rsidRPr="00956ECD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6ECD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_Toc217897838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18628D03" w14:textId="77777777" w:rsidR="00B968A0" w:rsidRDefault="00B968A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97839" w:history="1">
        <w:r w:rsidRPr="00956ECD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56ECD">
          <w:rPr>
            <w:rStyle w:val="a6"/>
            <w:rFonts w:hint="eastAsia"/>
          </w:rPr>
          <w:t>暖通空调系统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_Toc217897839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17C860EB" w14:textId="77777777" w:rsidR="00B968A0" w:rsidRDefault="00B968A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97840" w:history="1">
        <w:r w:rsidRPr="00956ECD">
          <w:rPr>
            <w:rStyle w:val="a6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6ECD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_Toc217897840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7D3ACD04" w14:textId="77777777" w:rsidR="00B968A0" w:rsidRDefault="00B968A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97841" w:history="1">
        <w:r w:rsidRPr="00956ECD">
          <w:rPr>
            <w:rStyle w:val="a6"/>
            <w:rFonts w:hint="eastAsia"/>
            <w:lang w:val="en-GB"/>
          </w:rPr>
          <w:t>9.1.1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6ECD">
          <w:rPr>
            <w:rStyle w:val="a6"/>
            <w:rFonts w:hint="eastAsia"/>
          </w:rPr>
          <w:t>系统分区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_Toc217897841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3D814C1" w14:textId="77777777" w:rsidR="00B968A0" w:rsidRDefault="00B968A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97842" w:history="1">
        <w:r w:rsidRPr="00956ECD">
          <w:rPr>
            <w:rStyle w:val="a6"/>
            <w:rFonts w:hint="eastAsia"/>
            <w:lang w:val="en-GB"/>
          </w:rPr>
          <w:t>9.1.2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6ECD">
          <w:rPr>
            <w:rStyle w:val="a6"/>
            <w:rFonts w:hint="eastAsia"/>
          </w:rPr>
          <w:t>热回收参数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_Toc217897842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23A10529" w14:textId="77777777" w:rsidR="00B968A0" w:rsidRDefault="00B968A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97843" w:history="1">
        <w:r w:rsidRPr="00956ECD">
          <w:rPr>
            <w:rStyle w:val="a6"/>
            <w:rFonts w:hint="eastAsia"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6ECD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_Toc217897843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734FAF96" w14:textId="77777777" w:rsidR="00B968A0" w:rsidRDefault="00B968A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97844" w:history="1">
        <w:r w:rsidRPr="00956ECD">
          <w:rPr>
            <w:rStyle w:val="a6"/>
            <w:rFonts w:hint="eastAsia"/>
            <w:lang w:val="en-GB"/>
          </w:rPr>
          <w:t>9.2.1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6ECD">
          <w:rPr>
            <w:rStyle w:val="a6"/>
            <w:rFonts w:hint="eastAsia"/>
          </w:rPr>
          <w:t>默认冷源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_Toc217897844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3100873" w14:textId="77777777" w:rsidR="00B968A0" w:rsidRDefault="00B968A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97845" w:history="1">
        <w:r w:rsidRPr="00956ECD">
          <w:rPr>
            <w:rStyle w:val="a6"/>
            <w:rFonts w:hint="eastAsia"/>
            <w:lang w:val="en-GB"/>
          </w:rPr>
          <w:t>9.3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6ECD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_Toc217897845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29210077" w14:textId="77777777" w:rsidR="00B968A0" w:rsidRDefault="00B968A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97846" w:history="1">
        <w:r w:rsidRPr="00956ECD">
          <w:rPr>
            <w:rStyle w:val="a6"/>
            <w:rFonts w:hint="eastAsia"/>
            <w:lang w:val="en-GB"/>
          </w:rPr>
          <w:t>9.3.1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6ECD">
          <w:rPr>
            <w:rStyle w:val="a6"/>
            <w:rFonts w:hint="eastAsia"/>
          </w:rPr>
          <w:t>默认热源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_Toc217897846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721BA327" w14:textId="77777777" w:rsidR="00B968A0" w:rsidRDefault="00B968A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97847" w:history="1">
        <w:r w:rsidRPr="00956ECD">
          <w:rPr>
            <w:rStyle w:val="a6"/>
            <w:rFonts w:hint="eastAsia"/>
            <w:lang w:val="en-GB"/>
          </w:rPr>
          <w:t>9.4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6ECD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_Toc217897847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294F0BC7" w14:textId="77777777" w:rsidR="00B968A0" w:rsidRDefault="00B968A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97848" w:history="1">
        <w:r w:rsidRPr="00956ECD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56ECD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_Toc217897848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58838777" w14:textId="77777777" w:rsidR="00B968A0" w:rsidRDefault="00B968A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97849" w:history="1">
        <w:r w:rsidRPr="00956ECD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56ECD">
          <w:rPr>
            <w:rStyle w:val="a6"/>
            <w:rFonts w:hint="eastAsia"/>
          </w:rPr>
          <w:t>生活热水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_Toc217897849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48F0C695" w14:textId="77777777" w:rsidR="00B968A0" w:rsidRDefault="00B968A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97850" w:history="1">
        <w:r w:rsidRPr="00956ECD">
          <w:rPr>
            <w:rStyle w:val="a6"/>
            <w:rFonts w:hint="eastAsia"/>
            <w:lang w:val="en-GB"/>
          </w:rPr>
          <w:t>11.1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6ECD">
          <w:rPr>
            <w:rStyle w:val="a6"/>
            <w:rFonts w:hint="eastAsia"/>
          </w:rPr>
          <w:t>热水需求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_Toc217897850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57FF209D" w14:textId="77777777" w:rsidR="00B968A0" w:rsidRDefault="00B968A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97851" w:history="1">
        <w:r w:rsidRPr="00956ECD">
          <w:rPr>
            <w:rStyle w:val="a6"/>
            <w:rFonts w:hint="eastAsia"/>
            <w:lang w:val="en-GB"/>
          </w:rPr>
          <w:t>11.2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6ECD">
          <w:rPr>
            <w:rStyle w:val="a6"/>
            <w:rFonts w:hint="eastAsia"/>
          </w:rPr>
          <w:t>太阳能集热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_Toc217897851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719302BF" w14:textId="77777777" w:rsidR="00B968A0" w:rsidRDefault="00B968A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97852" w:history="1">
        <w:r w:rsidRPr="00956ECD">
          <w:rPr>
            <w:rStyle w:val="a6"/>
            <w:rFonts w:hint="eastAsia"/>
            <w:lang w:val="en-GB"/>
          </w:rPr>
          <w:t>11.3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6ECD">
          <w:rPr>
            <w:rStyle w:val="a6"/>
            <w:rFonts w:hint="eastAsia"/>
          </w:rPr>
          <w:t>热水设备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_Toc217897852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2FDD3FD1" w14:textId="77777777" w:rsidR="00B968A0" w:rsidRDefault="00B968A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97853" w:history="1">
        <w:r w:rsidRPr="00956ECD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56ECD">
          <w:rPr>
            <w:rStyle w:val="a6"/>
            <w:rFonts w:hint="eastAsia"/>
          </w:rPr>
          <w:t>电梯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_Toc217897853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55E5F417" w14:textId="77777777" w:rsidR="00B968A0" w:rsidRDefault="00B968A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97854" w:history="1">
        <w:r w:rsidRPr="00956ECD">
          <w:rPr>
            <w:rStyle w:val="a6"/>
            <w:rFonts w:hint="eastAsia"/>
            <w:lang w:val="en-GB"/>
          </w:rPr>
          <w:t>12.1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6ECD">
          <w:rPr>
            <w:rStyle w:val="a6"/>
            <w:rFonts w:hint="eastAsia"/>
          </w:rPr>
          <w:t>直梯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_Toc217897854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71D1F4EA" w14:textId="77777777" w:rsidR="00B968A0" w:rsidRDefault="00B968A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97855" w:history="1">
        <w:r w:rsidRPr="00956ECD">
          <w:rPr>
            <w:rStyle w:val="a6"/>
            <w:rFonts w:hint="eastAsia"/>
            <w:lang w:val="en-GB"/>
          </w:rPr>
          <w:t>12.2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6ECD">
          <w:rPr>
            <w:rStyle w:val="a6"/>
            <w:rFonts w:hint="eastAsia"/>
          </w:rPr>
          <w:t>扶梯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_Toc217897855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1EAD97B1" w14:textId="77777777" w:rsidR="00B968A0" w:rsidRDefault="00B968A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97856" w:history="1">
        <w:r w:rsidRPr="00956ECD">
          <w:rPr>
            <w:rStyle w:val="a6"/>
            <w:rFonts w:hint="eastAsia"/>
            <w:lang w:val="en-GB"/>
          </w:rPr>
          <w:t>12.3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6ECD">
          <w:rPr>
            <w:rStyle w:val="a6"/>
            <w:rFonts w:hint="eastAsia"/>
          </w:rPr>
          <w:t>电梯碳排放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_Toc217897856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04A11D53" w14:textId="77777777" w:rsidR="00B968A0" w:rsidRDefault="00B968A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97857" w:history="1">
        <w:r w:rsidRPr="00956ECD">
          <w:rPr>
            <w:rStyle w:val="a6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56ECD">
          <w:rPr>
            <w:rStyle w:val="a6"/>
            <w:rFonts w:hint="eastAsia"/>
          </w:rPr>
          <w:t>风力发电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_Toc217897857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33EE9939" w14:textId="77777777" w:rsidR="00B968A0" w:rsidRDefault="00B968A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97858" w:history="1">
        <w:r w:rsidRPr="00956ECD">
          <w:rPr>
            <w:rStyle w:val="a6"/>
            <w:rFonts w:hint="eastAsia"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56ECD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_Toc217897858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6378EFA7" w14:textId="77777777" w:rsidR="00B968A0" w:rsidRDefault="00B968A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97859" w:history="1">
        <w:r w:rsidRPr="00956ECD">
          <w:rPr>
            <w:rStyle w:val="a6"/>
            <w:rFonts w:hint="eastAsia"/>
            <w:lang w:val="en-GB"/>
          </w:rPr>
          <w:t>14.1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6ECD">
          <w:rPr>
            <w:rStyle w:val="a6"/>
            <w:rFonts w:hint="eastAsia"/>
          </w:rPr>
          <w:t>建材生产运输碳排放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_Toc217897859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318ED29A" w14:textId="77777777" w:rsidR="00B968A0" w:rsidRDefault="00B968A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97860" w:history="1">
        <w:r w:rsidRPr="00956ECD">
          <w:rPr>
            <w:rStyle w:val="a6"/>
            <w:rFonts w:hint="eastAsia"/>
            <w:lang w:val="en-GB"/>
          </w:rPr>
          <w:t>14.1.1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6ECD">
          <w:rPr>
            <w:rStyle w:val="a6"/>
            <w:rFonts w:hint="eastAsia"/>
          </w:rPr>
          <w:t>建材生产阶段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_Toc217897860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4F323E3A" w14:textId="77777777" w:rsidR="00B968A0" w:rsidRDefault="00B968A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97861" w:history="1">
        <w:r w:rsidRPr="00956ECD">
          <w:rPr>
            <w:rStyle w:val="a6"/>
            <w:rFonts w:hint="eastAsia"/>
            <w:lang w:val="en-GB"/>
          </w:rPr>
          <w:t>14.1.2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6ECD">
          <w:rPr>
            <w:rStyle w:val="a6"/>
            <w:rFonts w:hint="eastAsia"/>
          </w:rPr>
          <w:t>建材运输阶段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_Toc217897861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558A2091" w14:textId="77777777" w:rsidR="00B968A0" w:rsidRDefault="00B968A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97862" w:history="1">
        <w:r w:rsidRPr="00956ECD">
          <w:rPr>
            <w:rStyle w:val="a6"/>
            <w:rFonts w:hint="eastAsia"/>
            <w:lang w:val="en-GB"/>
          </w:rPr>
          <w:t>14.2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6ECD">
          <w:rPr>
            <w:rStyle w:val="a6"/>
            <w:rFonts w:hint="eastAsia"/>
          </w:rPr>
          <w:t>建筑建造拆除碳排放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_Toc217897862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2F10514A" w14:textId="77777777" w:rsidR="00B968A0" w:rsidRDefault="00B968A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97863" w:history="1">
        <w:r w:rsidRPr="00956ECD">
          <w:rPr>
            <w:rStyle w:val="a6"/>
            <w:rFonts w:hint="eastAsia"/>
            <w:lang w:val="en-GB"/>
          </w:rPr>
          <w:t>14.2.1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6ECD">
          <w:rPr>
            <w:rStyle w:val="a6"/>
            <w:rFonts w:hint="eastAsia"/>
          </w:rPr>
          <w:t>建筑建造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_Toc217897863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200B4BF7" w14:textId="77777777" w:rsidR="00B968A0" w:rsidRDefault="00B968A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97864" w:history="1">
        <w:r w:rsidRPr="00956ECD">
          <w:rPr>
            <w:rStyle w:val="a6"/>
            <w:rFonts w:hint="eastAsia"/>
            <w:lang w:val="en-GB"/>
          </w:rPr>
          <w:t>14.2.2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6ECD">
          <w:rPr>
            <w:rStyle w:val="a6"/>
            <w:rFonts w:hint="eastAsia"/>
          </w:rPr>
          <w:t>建筑拆除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_Toc217897864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6C6E1287" w14:textId="77777777" w:rsidR="00B968A0" w:rsidRDefault="00B968A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97865" w:history="1">
        <w:r w:rsidRPr="00956ECD">
          <w:rPr>
            <w:rStyle w:val="a6"/>
            <w:rFonts w:hint="eastAsia"/>
            <w:lang w:val="en-GB"/>
          </w:rPr>
          <w:t>14.3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6ECD">
          <w:rPr>
            <w:rStyle w:val="a6"/>
            <w:rFonts w:hint="eastAsia"/>
          </w:rPr>
          <w:t>碳汇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_Toc217897865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55C9B00A" w14:textId="77777777" w:rsidR="00B968A0" w:rsidRDefault="00B968A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97866" w:history="1">
        <w:r w:rsidRPr="00956ECD">
          <w:rPr>
            <w:rStyle w:val="a6"/>
            <w:rFonts w:hint="eastAsia"/>
            <w:lang w:val="en-GB"/>
          </w:rPr>
          <w:t>14.4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6ECD">
          <w:rPr>
            <w:rStyle w:val="a6"/>
            <w:rFonts w:hint="eastAsia"/>
          </w:rPr>
          <w:t>建筑运行碳排放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_Toc217897866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35735829" w14:textId="77777777" w:rsidR="00B968A0" w:rsidRDefault="00B968A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97867" w:history="1">
        <w:r w:rsidRPr="00956ECD">
          <w:rPr>
            <w:rStyle w:val="a6"/>
            <w:rFonts w:hint="eastAsia"/>
            <w:lang w:val="en-GB"/>
          </w:rPr>
          <w:t>14.5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6ECD">
          <w:rPr>
            <w:rStyle w:val="a6"/>
            <w:rFonts w:hint="eastAsia"/>
          </w:rPr>
          <w:t>全生命周期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_Toc217897867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2509DF48" w14:textId="77777777" w:rsidR="00B968A0" w:rsidRDefault="00B968A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97868" w:history="1">
        <w:r w:rsidRPr="00956ECD">
          <w:rPr>
            <w:rStyle w:val="a6"/>
            <w:rFonts w:hint="eastAsia"/>
            <w:lang w:val="en-GB"/>
          </w:rPr>
          <w:t>14.5.1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6ECD">
          <w:rPr>
            <w:rStyle w:val="a6"/>
            <w:rFonts w:hint="eastAsia"/>
          </w:rPr>
          <w:t>单位面积指标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_Toc217897868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06C7A474" w14:textId="77777777" w:rsidR="00B968A0" w:rsidRDefault="00B968A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97869" w:history="1">
        <w:r w:rsidRPr="00956ECD">
          <w:rPr>
            <w:rStyle w:val="a6"/>
            <w:rFonts w:hint="eastAsia"/>
            <w:lang w:val="en-GB"/>
          </w:rPr>
          <w:t>14.5.2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6ECD">
          <w:rPr>
            <w:rStyle w:val="a6"/>
            <w:rFonts w:hint="eastAsia"/>
          </w:rPr>
          <w:t>总碳排放量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_Toc217897869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33FC9AB5" w14:textId="77777777" w:rsidR="00B968A0" w:rsidRDefault="00B968A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97870" w:history="1">
        <w:r w:rsidRPr="00956ECD">
          <w:rPr>
            <w:rStyle w:val="a6"/>
            <w:rFonts w:hint="eastAsia"/>
          </w:rPr>
          <w:t>15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56ECD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_Toc217897870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22</w:t>
        </w:r>
        <w:r>
          <w:rPr>
            <w:rFonts w:hint="eastAsia"/>
            <w:webHidden/>
          </w:rPr>
          <w:fldChar w:fldCharType="end"/>
        </w:r>
      </w:hyperlink>
    </w:p>
    <w:p w14:paraId="7CC7DDCE" w14:textId="77777777" w:rsidR="00B968A0" w:rsidRDefault="00B968A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97871" w:history="1">
        <w:r w:rsidRPr="00956ECD">
          <w:rPr>
            <w:rStyle w:val="a6"/>
            <w:rFonts w:hint="eastAsia"/>
            <w:lang w:val="en-GB"/>
          </w:rPr>
          <w:t>15.1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6ECD">
          <w:rPr>
            <w:rStyle w:val="a6"/>
            <w:rFonts w:hint="eastAsia"/>
          </w:rPr>
          <w:t>工作日</w:t>
        </w:r>
        <w:r w:rsidRPr="00956ECD">
          <w:rPr>
            <w:rStyle w:val="a6"/>
            <w:rFonts w:hint="eastAsia"/>
          </w:rPr>
          <w:t>/</w:t>
        </w:r>
        <w:r w:rsidRPr="00956ECD">
          <w:rPr>
            <w:rStyle w:val="a6"/>
            <w:rFonts w:hint="eastAsia"/>
          </w:rPr>
          <w:t>节假日人员逐时在室率</w:t>
        </w:r>
        <w:r w:rsidRPr="00956ECD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_Toc217897871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22</w:t>
        </w:r>
        <w:r>
          <w:rPr>
            <w:rFonts w:hint="eastAsia"/>
            <w:webHidden/>
          </w:rPr>
          <w:fldChar w:fldCharType="end"/>
        </w:r>
      </w:hyperlink>
    </w:p>
    <w:p w14:paraId="1A950FB0" w14:textId="77777777" w:rsidR="00B968A0" w:rsidRDefault="00B968A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97872" w:history="1">
        <w:r w:rsidRPr="00956ECD">
          <w:rPr>
            <w:rStyle w:val="a6"/>
            <w:rFonts w:hint="eastAsia"/>
            <w:lang w:val="en-GB"/>
          </w:rPr>
          <w:t>15.2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6ECD">
          <w:rPr>
            <w:rStyle w:val="a6"/>
            <w:rFonts w:hint="eastAsia"/>
          </w:rPr>
          <w:t>工作日</w:t>
        </w:r>
        <w:r w:rsidRPr="00956ECD">
          <w:rPr>
            <w:rStyle w:val="a6"/>
            <w:rFonts w:hint="eastAsia"/>
          </w:rPr>
          <w:t>/</w:t>
        </w:r>
        <w:r w:rsidRPr="00956ECD">
          <w:rPr>
            <w:rStyle w:val="a6"/>
            <w:rFonts w:hint="eastAsia"/>
          </w:rPr>
          <w:t>节假日照明开关时间表</w:t>
        </w:r>
        <w:r w:rsidRPr="00956ECD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_Toc217897872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24</w:t>
        </w:r>
        <w:r>
          <w:rPr>
            <w:rFonts w:hint="eastAsia"/>
            <w:webHidden/>
          </w:rPr>
          <w:fldChar w:fldCharType="end"/>
        </w:r>
      </w:hyperlink>
    </w:p>
    <w:p w14:paraId="6387A37C" w14:textId="77777777" w:rsidR="00B968A0" w:rsidRDefault="00B968A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97873" w:history="1">
        <w:r w:rsidRPr="00956ECD">
          <w:rPr>
            <w:rStyle w:val="a6"/>
            <w:rFonts w:hint="eastAsia"/>
            <w:lang w:val="en-GB"/>
          </w:rPr>
          <w:t>15.3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6ECD">
          <w:rPr>
            <w:rStyle w:val="a6"/>
            <w:rFonts w:hint="eastAsia"/>
          </w:rPr>
          <w:t>工作日</w:t>
        </w:r>
        <w:r w:rsidRPr="00956ECD">
          <w:rPr>
            <w:rStyle w:val="a6"/>
            <w:rFonts w:hint="eastAsia"/>
          </w:rPr>
          <w:t>/</w:t>
        </w:r>
        <w:r w:rsidRPr="00956ECD">
          <w:rPr>
            <w:rStyle w:val="a6"/>
            <w:rFonts w:hint="eastAsia"/>
          </w:rPr>
          <w:t>节假日设备逐时使用率</w:t>
        </w:r>
        <w:r w:rsidRPr="00956ECD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_Toc217897873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27</w:t>
        </w:r>
        <w:r>
          <w:rPr>
            <w:rFonts w:hint="eastAsia"/>
            <w:webHidden/>
          </w:rPr>
          <w:fldChar w:fldCharType="end"/>
        </w:r>
      </w:hyperlink>
    </w:p>
    <w:p w14:paraId="6597B000" w14:textId="77777777" w:rsidR="00B968A0" w:rsidRDefault="00B968A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97874" w:history="1">
        <w:r w:rsidRPr="00956ECD">
          <w:rPr>
            <w:rStyle w:val="a6"/>
            <w:rFonts w:hint="eastAsia"/>
            <w:lang w:val="en-GB"/>
          </w:rPr>
          <w:t>15.4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6ECD">
          <w:rPr>
            <w:rStyle w:val="a6"/>
            <w:rFonts w:hint="eastAsia"/>
          </w:rPr>
          <w:t>工作日</w:t>
        </w:r>
        <w:r w:rsidRPr="00956ECD">
          <w:rPr>
            <w:rStyle w:val="a6"/>
            <w:rFonts w:hint="eastAsia"/>
          </w:rPr>
          <w:t>/</w:t>
        </w:r>
        <w:r w:rsidRPr="00956ECD">
          <w:rPr>
            <w:rStyle w:val="a6"/>
            <w:rFonts w:hint="eastAsia"/>
          </w:rPr>
          <w:t>节假日空调系统运行时间表</w:t>
        </w:r>
        <w:r w:rsidRPr="00956ECD">
          <w:rPr>
            <w:rStyle w:val="a6"/>
            <w:rFonts w:hint="eastAsia"/>
          </w:rPr>
          <w:t>(1:</w:t>
        </w:r>
        <w:r w:rsidRPr="00956ECD">
          <w:rPr>
            <w:rStyle w:val="a6"/>
            <w:rFonts w:hint="eastAsia"/>
          </w:rPr>
          <w:t>开</w:t>
        </w:r>
        <w:r w:rsidRPr="00956ECD">
          <w:rPr>
            <w:rStyle w:val="a6"/>
            <w:rFonts w:hint="eastAsia"/>
          </w:rPr>
          <w:t>,0:</w:t>
        </w:r>
        <w:r w:rsidRPr="00956ECD">
          <w:rPr>
            <w:rStyle w:val="a6"/>
            <w:rFonts w:hint="eastAsia"/>
          </w:rPr>
          <w:t>关</w:t>
        </w:r>
        <w:r w:rsidRPr="00956ECD">
          <w:rPr>
            <w:rStyle w:val="a6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_Toc217897874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30</w:t>
        </w:r>
        <w:r>
          <w:rPr>
            <w:rFonts w:hint="eastAsia"/>
            <w:webHidden/>
          </w:rPr>
          <w:fldChar w:fldCharType="end"/>
        </w:r>
      </w:hyperlink>
    </w:p>
    <w:p w14:paraId="0747D5AE" w14:textId="77777777" w:rsidR="00B968A0" w:rsidRDefault="00B968A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97875" w:history="1">
        <w:r w:rsidRPr="00956ECD">
          <w:rPr>
            <w:rStyle w:val="a6"/>
            <w:rFonts w:hint="eastAsia"/>
            <w:lang w:val="en-GB"/>
          </w:rPr>
          <w:t>15.5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6ECD">
          <w:rPr>
            <w:rStyle w:val="a6"/>
            <w:rFonts w:hint="eastAsia"/>
          </w:rPr>
          <w:t>工作日</w:t>
        </w:r>
        <w:r w:rsidRPr="00956ECD">
          <w:rPr>
            <w:rStyle w:val="a6"/>
            <w:rFonts w:hint="eastAsia"/>
          </w:rPr>
          <w:t>/</w:t>
        </w:r>
        <w:r w:rsidRPr="00956ECD">
          <w:rPr>
            <w:rStyle w:val="a6"/>
            <w:rFonts w:hint="eastAsia"/>
          </w:rPr>
          <w:t>节假日新风运行时间表</w:t>
        </w:r>
        <w:r w:rsidRPr="00956ECD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_Toc217897875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30</w:t>
        </w:r>
        <w:r>
          <w:rPr>
            <w:rFonts w:hint="eastAsia"/>
            <w:webHidden/>
          </w:rPr>
          <w:fldChar w:fldCharType="end"/>
        </w:r>
      </w:hyperlink>
    </w:p>
    <w:p w14:paraId="69DD3A57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67141C68" w14:textId="77777777" w:rsidR="00D40158" w:rsidRDefault="00D40158" w:rsidP="00D40158">
      <w:pPr>
        <w:pStyle w:val="TOC1"/>
      </w:pPr>
    </w:p>
    <w:p w14:paraId="0992A4D7" w14:textId="77777777" w:rsidR="00D40158" w:rsidRPr="005E5F93" w:rsidRDefault="00D40158" w:rsidP="005215FB">
      <w:pPr>
        <w:pStyle w:val="1"/>
      </w:pPr>
      <w:bookmarkStart w:id="11" w:name="_Toc217897824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5D5606A5" w14:textId="77777777" w:rsidTr="00853D5D">
        <w:tc>
          <w:tcPr>
            <w:tcW w:w="2763" w:type="dxa"/>
            <w:shd w:val="clear" w:color="auto" w:fill="E6E6E6"/>
          </w:tcPr>
          <w:p w14:paraId="59CA848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494B004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森雾间</w:t>
            </w:r>
            <w:r>
              <w:t xml:space="preserve"> </w:t>
            </w:r>
            <w:r>
              <w:t>愈所</w:t>
            </w:r>
            <w:bookmarkEnd w:id="12"/>
          </w:p>
        </w:tc>
      </w:tr>
      <w:tr w:rsidR="00D40158" w:rsidRPr="00FF2243" w14:paraId="6A28BDC5" w14:textId="77777777" w:rsidTr="00853D5D">
        <w:tc>
          <w:tcPr>
            <w:tcW w:w="2763" w:type="dxa"/>
            <w:shd w:val="clear" w:color="auto" w:fill="E6E6E6"/>
          </w:tcPr>
          <w:p w14:paraId="4849CEE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5292F0B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重庆</w:t>
            </w:r>
            <w:r>
              <w:t>-</w:t>
            </w:r>
            <w:r>
              <w:t>重庆</w:t>
            </w:r>
            <w:bookmarkEnd w:id="13"/>
          </w:p>
        </w:tc>
      </w:tr>
      <w:tr w:rsidR="00037A4C" w:rsidRPr="00FF2243" w14:paraId="5890CFCE" w14:textId="77777777" w:rsidTr="00853D5D">
        <w:tc>
          <w:tcPr>
            <w:tcW w:w="2763" w:type="dxa"/>
            <w:shd w:val="clear" w:color="auto" w:fill="E6E6E6"/>
          </w:tcPr>
          <w:p w14:paraId="380517F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676348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29.58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6FCAF7C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106.47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7A097A87" w14:textId="77777777" w:rsidTr="00853D5D">
        <w:tc>
          <w:tcPr>
            <w:tcW w:w="2763" w:type="dxa"/>
            <w:shd w:val="clear" w:color="auto" w:fill="E6E6E6"/>
          </w:tcPr>
          <w:p w14:paraId="4681005B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5DF779D3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7A9F5257" w14:textId="77777777" w:rsidTr="00853D5D">
        <w:tc>
          <w:tcPr>
            <w:tcW w:w="2763" w:type="dxa"/>
            <w:shd w:val="clear" w:color="auto" w:fill="E6E6E6"/>
          </w:tcPr>
          <w:p w14:paraId="58AE75F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7EF83C8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32312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3248944C" w14:textId="77777777" w:rsidTr="00853D5D">
        <w:tc>
          <w:tcPr>
            <w:tcW w:w="2763" w:type="dxa"/>
            <w:shd w:val="clear" w:color="auto" w:fill="E6E6E6"/>
          </w:tcPr>
          <w:p w14:paraId="4D26C6C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63A4547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12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24AB6D4B" w14:textId="77777777" w:rsidTr="00853D5D">
        <w:tc>
          <w:tcPr>
            <w:tcW w:w="2763" w:type="dxa"/>
            <w:shd w:val="clear" w:color="auto" w:fill="E6E6E6"/>
          </w:tcPr>
          <w:p w14:paraId="256DFD4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079971B2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36.0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260F1DB6" w14:textId="77777777" w:rsidTr="00853D5D">
        <w:tc>
          <w:tcPr>
            <w:tcW w:w="2763" w:type="dxa"/>
            <w:shd w:val="clear" w:color="auto" w:fill="E6E6E6"/>
          </w:tcPr>
          <w:p w14:paraId="5F8C8F7D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E69A5E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建筑体积"/>
            <w:r>
              <w:t>96937.25</w:t>
            </w:r>
            <w:bookmarkEnd w:id="23"/>
          </w:p>
        </w:tc>
      </w:tr>
      <w:tr w:rsidR="00203A7D" w:rsidRPr="00FF2243" w14:paraId="631B7111" w14:textId="77777777" w:rsidTr="00853D5D">
        <w:tc>
          <w:tcPr>
            <w:tcW w:w="2763" w:type="dxa"/>
            <w:shd w:val="clear" w:color="auto" w:fill="E6E6E6"/>
          </w:tcPr>
          <w:p w14:paraId="2CF393D4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77AF52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表面积"/>
            <w:r>
              <w:t>19008.02</w:t>
            </w:r>
            <w:bookmarkEnd w:id="24"/>
          </w:p>
        </w:tc>
      </w:tr>
      <w:tr w:rsidR="00D40158" w:rsidRPr="00FF2243" w14:paraId="35E39835" w14:textId="77777777" w:rsidTr="00853D5D">
        <w:tc>
          <w:tcPr>
            <w:tcW w:w="2763" w:type="dxa"/>
            <w:shd w:val="clear" w:color="auto" w:fill="E6E6E6"/>
          </w:tcPr>
          <w:p w14:paraId="2ECD973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202E93A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北向角度"/>
            <w:r>
              <w:t>50</w:t>
            </w:r>
            <w:bookmarkEnd w:id="25"/>
          </w:p>
        </w:tc>
      </w:tr>
      <w:tr w:rsidR="00D40158" w:rsidRPr="00FF2243" w14:paraId="5BAE9BAB" w14:textId="77777777" w:rsidTr="00853D5D">
        <w:tc>
          <w:tcPr>
            <w:tcW w:w="2763" w:type="dxa"/>
            <w:shd w:val="clear" w:color="auto" w:fill="E6E6E6"/>
          </w:tcPr>
          <w:p w14:paraId="7752EC9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434C283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结构类型"/>
            <w:r>
              <w:t>框架剪力墙结构</w:t>
            </w:r>
            <w:bookmarkEnd w:id="26"/>
          </w:p>
        </w:tc>
      </w:tr>
      <w:tr w:rsidR="00D40158" w:rsidRPr="00FF2243" w14:paraId="2C8DAAB3" w14:textId="77777777" w:rsidTr="00853D5D">
        <w:tc>
          <w:tcPr>
            <w:tcW w:w="2763" w:type="dxa"/>
            <w:shd w:val="clear" w:color="auto" w:fill="E6E6E6"/>
          </w:tcPr>
          <w:p w14:paraId="5496CDF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3868EE6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墙ρ"/>
            <w:r>
              <w:rPr>
                <w:rFonts w:hint="eastAsia"/>
              </w:rPr>
              <w:t>0.70</w:t>
            </w:r>
            <w:bookmarkEnd w:id="27"/>
          </w:p>
        </w:tc>
      </w:tr>
      <w:tr w:rsidR="00D40158" w:rsidRPr="00FF2243" w14:paraId="68802B7A" w14:textId="77777777" w:rsidTr="00853D5D">
        <w:tc>
          <w:tcPr>
            <w:tcW w:w="2763" w:type="dxa"/>
            <w:shd w:val="clear" w:color="auto" w:fill="E6E6E6"/>
          </w:tcPr>
          <w:p w14:paraId="51DA55F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4021B74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屋顶ρ"/>
            <w:r>
              <w:rPr>
                <w:rFonts w:hint="eastAsia"/>
              </w:rPr>
              <w:t>0.70</w:t>
            </w:r>
            <w:bookmarkEnd w:id="28"/>
          </w:p>
        </w:tc>
      </w:tr>
      <w:tr w:rsidR="001F2EAE" w:rsidRPr="00FF2243" w14:paraId="6244DB97" w14:textId="77777777" w:rsidTr="00853D5D">
        <w:tc>
          <w:tcPr>
            <w:tcW w:w="2763" w:type="dxa"/>
            <w:shd w:val="clear" w:color="auto" w:fill="E6E6E6"/>
          </w:tcPr>
          <w:p w14:paraId="1810D29F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586CD56F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06A908A6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1DBD8526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0" w:name="TitleFormat"/>
      <w:bookmarkStart w:id="31" w:name="_Toc217897825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0AA9C92A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2E97193D" w14:textId="77777777" w:rsidR="00823BB3" w:rsidRDefault="00B968A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75B00FD9" w14:textId="77777777" w:rsidR="00823BB3" w:rsidRDefault="00B968A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7E5CFE1A" w14:textId="77777777" w:rsidR="00823BB3" w:rsidRDefault="00B968A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508D1877" w14:textId="77777777" w:rsidR="00823BB3" w:rsidRDefault="00823BB3">
      <w:pPr>
        <w:pStyle w:val="a0"/>
        <w:ind w:firstLineChars="0" w:firstLine="0"/>
        <w:rPr>
          <w:lang w:val="en-US"/>
        </w:rPr>
      </w:pPr>
    </w:p>
    <w:p w14:paraId="4FF07229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217897826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56585C12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CEEB2024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16D0FBD4" w14:textId="77777777" w:rsidR="005E385A" w:rsidRPr="00A8066B" w:rsidRDefault="00B31357" w:rsidP="00A8066B">
      <w:pPr>
        <w:pStyle w:val="1"/>
      </w:pPr>
      <w:bookmarkStart w:id="39" w:name="_Toc217897827"/>
      <w:r>
        <w:rPr>
          <w:rFonts w:hint="eastAsia"/>
        </w:rPr>
        <w:lastRenderedPageBreak/>
        <w:t>气象数据</w:t>
      </w:r>
      <w:bookmarkEnd w:id="39"/>
    </w:p>
    <w:p w14:paraId="6A59ACF5" w14:textId="77777777" w:rsidR="008244A0" w:rsidRDefault="00483CEF" w:rsidP="00483CEF">
      <w:pPr>
        <w:pStyle w:val="2"/>
      </w:pPr>
      <w:bookmarkStart w:id="40" w:name="_Toc217897828"/>
      <w:r>
        <w:rPr>
          <w:rFonts w:hint="eastAsia"/>
        </w:rPr>
        <w:t>逐日干球温度表</w:t>
      </w:r>
      <w:bookmarkEnd w:id="40"/>
    </w:p>
    <w:p w14:paraId="0D4D3502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5A79A48A" wp14:editId="07AA1E73">
            <wp:extent cx="5610814" cy="257202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746D2" w14:textId="77777777" w:rsidR="00902539" w:rsidRDefault="00483CEF" w:rsidP="00902539">
      <w:pPr>
        <w:pStyle w:val="2"/>
      </w:pPr>
      <w:bookmarkStart w:id="42" w:name="_Toc217897829"/>
      <w:r>
        <w:rPr>
          <w:rFonts w:hint="eastAsia"/>
        </w:rPr>
        <w:t>逐月辐照量表</w:t>
      </w:r>
      <w:bookmarkEnd w:id="42"/>
    </w:p>
    <w:p w14:paraId="5A64CFDD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245ECCDD" wp14:editId="63E5FEC5">
            <wp:extent cx="5610814" cy="2324344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72880" w14:textId="77777777" w:rsidR="00483CEF" w:rsidRDefault="00483CEF" w:rsidP="00483CEF">
      <w:pPr>
        <w:pStyle w:val="2"/>
      </w:pPr>
      <w:bookmarkStart w:id="44" w:name="_Toc217897830"/>
      <w:r>
        <w:rPr>
          <w:rFonts w:hint="eastAsia"/>
        </w:rPr>
        <w:t>峰值工况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823BB3" w14:paraId="137D4301" w14:textId="77777777">
        <w:tc>
          <w:tcPr>
            <w:tcW w:w="1131" w:type="dxa"/>
            <w:shd w:val="clear" w:color="auto" w:fill="E6E6E6"/>
            <w:vAlign w:val="center"/>
          </w:tcPr>
          <w:p w14:paraId="2429A0D3" w14:textId="77777777" w:rsidR="00823BB3" w:rsidRDefault="00B968A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C0B8ED3" w14:textId="77777777" w:rsidR="00823BB3" w:rsidRDefault="00B968A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2731C22" w14:textId="77777777" w:rsidR="00823BB3" w:rsidRDefault="00B968A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50AF1FB" w14:textId="77777777" w:rsidR="00823BB3" w:rsidRDefault="00B968A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FF21BC6" w14:textId="77777777" w:rsidR="00823BB3" w:rsidRDefault="00B968A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62062DB" w14:textId="77777777" w:rsidR="00823BB3" w:rsidRDefault="00B968A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823BB3" w14:paraId="42ABBB4F" w14:textId="77777777">
        <w:tc>
          <w:tcPr>
            <w:tcW w:w="1131" w:type="dxa"/>
            <w:shd w:val="clear" w:color="auto" w:fill="E6E6E6"/>
            <w:vAlign w:val="center"/>
          </w:tcPr>
          <w:p w14:paraId="47802FDD" w14:textId="77777777" w:rsidR="00823BB3" w:rsidRDefault="00B968A0">
            <w:r>
              <w:t>最热</w:t>
            </w:r>
          </w:p>
        </w:tc>
        <w:tc>
          <w:tcPr>
            <w:tcW w:w="1975" w:type="dxa"/>
            <w:vAlign w:val="center"/>
          </w:tcPr>
          <w:p w14:paraId="1BB91B76" w14:textId="77777777" w:rsidR="00823BB3" w:rsidRDefault="00B968A0">
            <w:r>
              <w:t>08</w:t>
            </w:r>
            <w:r>
              <w:t>月</w:t>
            </w:r>
            <w:r>
              <w:t>05</w:t>
            </w:r>
            <w:r>
              <w:t>日</w:t>
            </w:r>
            <w:r>
              <w:t>17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75F401B" w14:textId="77777777" w:rsidR="00823BB3" w:rsidRDefault="00B968A0">
            <w:r>
              <w:t>38.9</w:t>
            </w:r>
          </w:p>
        </w:tc>
        <w:tc>
          <w:tcPr>
            <w:tcW w:w="1556" w:type="dxa"/>
            <w:vAlign w:val="center"/>
          </w:tcPr>
          <w:p w14:paraId="0C2B152B" w14:textId="77777777" w:rsidR="00823BB3" w:rsidRDefault="00B968A0">
            <w:r>
              <w:t>25.6</w:t>
            </w:r>
          </w:p>
        </w:tc>
        <w:tc>
          <w:tcPr>
            <w:tcW w:w="1556" w:type="dxa"/>
            <w:vAlign w:val="center"/>
          </w:tcPr>
          <w:p w14:paraId="6BD7BF6D" w14:textId="77777777" w:rsidR="00823BB3" w:rsidRDefault="00B968A0">
            <w:r>
              <w:t>16.3</w:t>
            </w:r>
          </w:p>
        </w:tc>
        <w:tc>
          <w:tcPr>
            <w:tcW w:w="1556" w:type="dxa"/>
            <w:vAlign w:val="center"/>
          </w:tcPr>
          <w:p w14:paraId="4ED7AA43" w14:textId="77777777" w:rsidR="00823BB3" w:rsidRDefault="00B968A0">
            <w:r>
              <w:t>81.0</w:t>
            </w:r>
          </w:p>
        </w:tc>
      </w:tr>
      <w:tr w:rsidR="00823BB3" w14:paraId="5CD7E762" w14:textId="77777777">
        <w:tc>
          <w:tcPr>
            <w:tcW w:w="1131" w:type="dxa"/>
            <w:shd w:val="clear" w:color="auto" w:fill="E6E6E6"/>
            <w:vAlign w:val="center"/>
          </w:tcPr>
          <w:p w14:paraId="513D9FEA" w14:textId="77777777" w:rsidR="00823BB3" w:rsidRDefault="00B968A0">
            <w:r>
              <w:t>最冷</w:t>
            </w:r>
          </w:p>
        </w:tc>
        <w:tc>
          <w:tcPr>
            <w:tcW w:w="1975" w:type="dxa"/>
            <w:vAlign w:val="center"/>
          </w:tcPr>
          <w:p w14:paraId="442CA228" w14:textId="77777777" w:rsidR="00823BB3" w:rsidRDefault="00B968A0">
            <w:r>
              <w:t>12</w:t>
            </w:r>
            <w:r>
              <w:t>月</w:t>
            </w:r>
            <w:r>
              <w:t>13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F55C3AD" w14:textId="77777777" w:rsidR="00823BB3" w:rsidRDefault="00B968A0">
            <w:r>
              <w:t>0.0</w:t>
            </w:r>
          </w:p>
        </w:tc>
        <w:tc>
          <w:tcPr>
            <w:tcW w:w="1556" w:type="dxa"/>
            <w:vAlign w:val="center"/>
          </w:tcPr>
          <w:p w14:paraId="1840BA50" w14:textId="77777777" w:rsidR="00823BB3" w:rsidRDefault="00B968A0">
            <w:r>
              <w:t>0.0</w:t>
            </w:r>
          </w:p>
        </w:tc>
        <w:tc>
          <w:tcPr>
            <w:tcW w:w="1556" w:type="dxa"/>
            <w:vAlign w:val="center"/>
          </w:tcPr>
          <w:p w14:paraId="06384949" w14:textId="77777777" w:rsidR="00823BB3" w:rsidRDefault="00B968A0">
            <w:r>
              <w:t>3.7</w:t>
            </w:r>
          </w:p>
        </w:tc>
        <w:tc>
          <w:tcPr>
            <w:tcW w:w="1556" w:type="dxa"/>
            <w:vAlign w:val="center"/>
          </w:tcPr>
          <w:p w14:paraId="38602E2B" w14:textId="77777777" w:rsidR="00823BB3" w:rsidRDefault="00B968A0">
            <w:r>
              <w:t>9.3</w:t>
            </w:r>
          </w:p>
        </w:tc>
      </w:tr>
    </w:tbl>
    <w:p w14:paraId="61D48A8B" w14:textId="77777777" w:rsidR="00B31357" w:rsidRPr="00A23AC4" w:rsidRDefault="00B31357" w:rsidP="00A23AC4">
      <w:pPr>
        <w:pStyle w:val="1"/>
        <w:widowControl w:val="0"/>
        <w:jc w:val="both"/>
      </w:pPr>
      <w:bookmarkStart w:id="45" w:name="气象峰值工况"/>
      <w:bookmarkStart w:id="46" w:name="_Toc217897831"/>
      <w:bookmarkEnd w:id="45"/>
      <w:r>
        <w:lastRenderedPageBreak/>
        <w:t>建筑大样</w:t>
      </w:r>
      <w:bookmarkEnd w:id="46"/>
    </w:p>
    <w:p w14:paraId="31D3DE93" w14:textId="77777777" w:rsidR="00823BB3" w:rsidRDefault="00B968A0">
      <w:pPr>
        <w:widowControl w:val="0"/>
        <w:jc w:val="center"/>
      </w:pPr>
      <w:r>
        <w:rPr>
          <w:noProof/>
        </w:rPr>
        <w:drawing>
          <wp:inline distT="0" distB="0" distL="0" distR="0" wp14:anchorId="096BA629" wp14:editId="01D2172A">
            <wp:extent cx="5667375" cy="40576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E6C58" w14:textId="77777777" w:rsidR="00823BB3" w:rsidRDefault="00B968A0">
      <w:pPr>
        <w:widowControl w:val="0"/>
        <w:jc w:val="center"/>
      </w:pPr>
      <w:r>
        <w:t>西南轴侧图</w:t>
      </w:r>
    </w:p>
    <w:p w14:paraId="4C5F359F" w14:textId="77777777" w:rsidR="00823BB3" w:rsidRDefault="00B968A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73CF566F" wp14:editId="7433D8A9">
            <wp:extent cx="5667375" cy="40576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903CD" w14:textId="77777777" w:rsidR="00823BB3" w:rsidRDefault="00B968A0">
      <w:pPr>
        <w:widowControl w:val="0"/>
        <w:jc w:val="center"/>
      </w:pPr>
      <w:r>
        <w:t>东南轴侧图</w:t>
      </w:r>
    </w:p>
    <w:p w14:paraId="3833D705" w14:textId="77777777" w:rsidR="00823BB3" w:rsidRDefault="00B968A0">
      <w:pPr>
        <w:widowControl w:val="0"/>
        <w:jc w:val="center"/>
      </w:pPr>
      <w:r>
        <w:rPr>
          <w:noProof/>
        </w:rPr>
        <w:drawing>
          <wp:inline distT="0" distB="0" distL="0" distR="0" wp14:anchorId="040BB160" wp14:editId="4FA06B98">
            <wp:extent cx="5667375" cy="40576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CA4EC" w14:textId="77777777" w:rsidR="00823BB3" w:rsidRDefault="00B968A0">
      <w:pPr>
        <w:widowControl w:val="0"/>
        <w:jc w:val="center"/>
      </w:pPr>
      <w:r>
        <w:t>西北轴侧图</w:t>
      </w:r>
    </w:p>
    <w:p w14:paraId="40DFBDDD" w14:textId="77777777" w:rsidR="00823BB3" w:rsidRDefault="00B968A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584C7724" wp14:editId="08838084">
            <wp:extent cx="5667375" cy="4057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38FBD" w14:textId="77777777" w:rsidR="00823BB3" w:rsidRDefault="00B968A0">
      <w:pPr>
        <w:widowControl w:val="0"/>
        <w:jc w:val="center"/>
      </w:pPr>
      <w:r>
        <w:t>东北轴侧图</w:t>
      </w:r>
    </w:p>
    <w:p w14:paraId="6C2E384C" w14:textId="77777777" w:rsidR="00823BB3" w:rsidRDefault="00B968A0">
      <w:pPr>
        <w:pStyle w:val="1"/>
        <w:widowControl w:val="0"/>
        <w:jc w:val="both"/>
      </w:pPr>
      <w:bookmarkStart w:id="47" w:name="_Toc217897832"/>
      <w:r>
        <w:t>围护结构</w:t>
      </w:r>
      <w:bookmarkEnd w:id="47"/>
    </w:p>
    <w:p w14:paraId="4432B85D" w14:textId="77777777" w:rsidR="00823BB3" w:rsidRDefault="00B968A0">
      <w:pPr>
        <w:pStyle w:val="2"/>
        <w:widowControl w:val="0"/>
      </w:pPr>
      <w:bookmarkStart w:id="48" w:name="_Toc217897833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823BB3" w14:paraId="745F2E59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8D7B242" w14:textId="77777777" w:rsidR="00823BB3" w:rsidRDefault="00B968A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5DE6C16" w14:textId="77777777" w:rsidR="00823BB3" w:rsidRDefault="00B968A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0E5673A" w14:textId="77777777" w:rsidR="00823BB3" w:rsidRDefault="00B968A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B5F0BD" w14:textId="77777777" w:rsidR="00823BB3" w:rsidRDefault="00B968A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DE1663E" w14:textId="77777777" w:rsidR="00823BB3" w:rsidRDefault="00B968A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1C1B70" w14:textId="77777777" w:rsidR="00823BB3" w:rsidRDefault="00B968A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0555308" w14:textId="77777777" w:rsidR="00823BB3" w:rsidRDefault="00B968A0">
            <w:pPr>
              <w:jc w:val="center"/>
            </w:pPr>
            <w:r>
              <w:t>数据来源</w:t>
            </w:r>
          </w:p>
        </w:tc>
      </w:tr>
      <w:tr w:rsidR="00823BB3" w14:paraId="1EE59CB2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2820160" w14:textId="77777777" w:rsidR="00823BB3" w:rsidRDefault="00823BB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07B68DC" w14:textId="77777777" w:rsidR="00823BB3" w:rsidRDefault="00B968A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972A77A" w14:textId="77777777" w:rsidR="00823BB3" w:rsidRDefault="00B968A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8FBED9" w14:textId="77777777" w:rsidR="00823BB3" w:rsidRDefault="00B968A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B996844" w14:textId="77777777" w:rsidR="00823BB3" w:rsidRDefault="00B968A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41E5F3" w14:textId="77777777" w:rsidR="00823BB3" w:rsidRDefault="00B968A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61F6EAD" w14:textId="77777777" w:rsidR="00823BB3" w:rsidRDefault="00823BB3">
            <w:pPr>
              <w:jc w:val="center"/>
            </w:pPr>
          </w:p>
        </w:tc>
      </w:tr>
      <w:tr w:rsidR="00823BB3" w14:paraId="00987AD0" w14:textId="77777777">
        <w:tc>
          <w:tcPr>
            <w:tcW w:w="2196" w:type="dxa"/>
            <w:shd w:val="clear" w:color="auto" w:fill="E6E6E6"/>
            <w:vAlign w:val="center"/>
          </w:tcPr>
          <w:p w14:paraId="69B914D4" w14:textId="77777777" w:rsidR="00823BB3" w:rsidRDefault="00B968A0">
            <w:r>
              <w:t>水泥砂浆</w:t>
            </w:r>
          </w:p>
        </w:tc>
        <w:tc>
          <w:tcPr>
            <w:tcW w:w="1018" w:type="dxa"/>
            <w:vAlign w:val="center"/>
          </w:tcPr>
          <w:p w14:paraId="7C6103BF" w14:textId="77777777" w:rsidR="00823BB3" w:rsidRDefault="00B968A0">
            <w:r>
              <w:t>0.930</w:t>
            </w:r>
          </w:p>
        </w:tc>
        <w:tc>
          <w:tcPr>
            <w:tcW w:w="1030" w:type="dxa"/>
            <w:vAlign w:val="center"/>
          </w:tcPr>
          <w:p w14:paraId="30D9A475" w14:textId="77777777" w:rsidR="00823BB3" w:rsidRDefault="00B968A0">
            <w:r>
              <w:t>11.370</w:t>
            </w:r>
          </w:p>
        </w:tc>
        <w:tc>
          <w:tcPr>
            <w:tcW w:w="848" w:type="dxa"/>
            <w:vAlign w:val="center"/>
          </w:tcPr>
          <w:p w14:paraId="2886EFE7" w14:textId="77777777" w:rsidR="00823BB3" w:rsidRDefault="00B968A0">
            <w:r>
              <w:t>1800.0</w:t>
            </w:r>
          </w:p>
        </w:tc>
        <w:tc>
          <w:tcPr>
            <w:tcW w:w="1018" w:type="dxa"/>
            <w:vAlign w:val="center"/>
          </w:tcPr>
          <w:p w14:paraId="5BAE2AC3" w14:textId="77777777" w:rsidR="00823BB3" w:rsidRDefault="00B968A0">
            <w:r>
              <w:t>1050.0</w:t>
            </w:r>
          </w:p>
        </w:tc>
        <w:tc>
          <w:tcPr>
            <w:tcW w:w="1188" w:type="dxa"/>
            <w:vAlign w:val="center"/>
          </w:tcPr>
          <w:p w14:paraId="43AB5D5F" w14:textId="77777777" w:rsidR="00823BB3" w:rsidRDefault="00B968A0">
            <w:r>
              <w:t>0.0210</w:t>
            </w:r>
          </w:p>
        </w:tc>
        <w:tc>
          <w:tcPr>
            <w:tcW w:w="1516" w:type="dxa"/>
            <w:vAlign w:val="center"/>
          </w:tcPr>
          <w:p w14:paraId="2029D9E2" w14:textId="77777777" w:rsidR="00823BB3" w:rsidRDefault="00823BB3">
            <w:pPr>
              <w:rPr>
                <w:sz w:val="18"/>
                <w:szCs w:val="18"/>
              </w:rPr>
            </w:pPr>
          </w:p>
        </w:tc>
      </w:tr>
      <w:tr w:rsidR="00823BB3" w14:paraId="01C9076B" w14:textId="77777777">
        <w:tc>
          <w:tcPr>
            <w:tcW w:w="2196" w:type="dxa"/>
            <w:shd w:val="clear" w:color="auto" w:fill="E6E6E6"/>
            <w:vAlign w:val="center"/>
          </w:tcPr>
          <w:p w14:paraId="74AC2A84" w14:textId="77777777" w:rsidR="00823BB3" w:rsidRDefault="00B968A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BE80990" w14:textId="77777777" w:rsidR="00823BB3" w:rsidRDefault="00B968A0">
            <w:r>
              <w:t>1.740</w:t>
            </w:r>
          </w:p>
        </w:tc>
        <w:tc>
          <w:tcPr>
            <w:tcW w:w="1030" w:type="dxa"/>
            <w:vAlign w:val="center"/>
          </w:tcPr>
          <w:p w14:paraId="5FC37EDA" w14:textId="77777777" w:rsidR="00823BB3" w:rsidRDefault="00B968A0">
            <w:r>
              <w:t>17.200</w:t>
            </w:r>
          </w:p>
        </w:tc>
        <w:tc>
          <w:tcPr>
            <w:tcW w:w="848" w:type="dxa"/>
            <w:vAlign w:val="center"/>
          </w:tcPr>
          <w:p w14:paraId="69E64B1B" w14:textId="77777777" w:rsidR="00823BB3" w:rsidRDefault="00B968A0">
            <w:r>
              <w:t>2500.0</w:t>
            </w:r>
          </w:p>
        </w:tc>
        <w:tc>
          <w:tcPr>
            <w:tcW w:w="1018" w:type="dxa"/>
            <w:vAlign w:val="center"/>
          </w:tcPr>
          <w:p w14:paraId="42DC49D0" w14:textId="77777777" w:rsidR="00823BB3" w:rsidRDefault="00B968A0">
            <w:r>
              <w:t>920.0</w:t>
            </w:r>
          </w:p>
        </w:tc>
        <w:tc>
          <w:tcPr>
            <w:tcW w:w="1188" w:type="dxa"/>
            <w:vAlign w:val="center"/>
          </w:tcPr>
          <w:p w14:paraId="180885D5" w14:textId="77777777" w:rsidR="00823BB3" w:rsidRDefault="00B968A0">
            <w:r>
              <w:t>0.0158</w:t>
            </w:r>
          </w:p>
        </w:tc>
        <w:tc>
          <w:tcPr>
            <w:tcW w:w="1516" w:type="dxa"/>
            <w:vAlign w:val="center"/>
          </w:tcPr>
          <w:p w14:paraId="1A030AFB" w14:textId="77777777" w:rsidR="00823BB3" w:rsidRDefault="00823BB3">
            <w:pPr>
              <w:rPr>
                <w:sz w:val="18"/>
                <w:szCs w:val="18"/>
              </w:rPr>
            </w:pPr>
          </w:p>
        </w:tc>
      </w:tr>
      <w:tr w:rsidR="00823BB3" w14:paraId="1D11DAFD" w14:textId="77777777">
        <w:tc>
          <w:tcPr>
            <w:tcW w:w="2196" w:type="dxa"/>
            <w:shd w:val="clear" w:color="auto" w:fill="E6E6E6"/>
            <w:vAlign w:val="center"/>
          </w:tcPr>
          <w:p w14:paraId="182E4B3F" w14:textId="77777777" w:rsidR="00823BB3" w:rsidRDefault="00B968A0">
            <w:r>
              <w:t>蒸压加气混凝土砌块</w:t>
            </w:r>
            <w:r>
              <w:t>526</w:t>
            </w:r>
            <w:r>
              <w:t>～</w:t>
            </w:r>
            <w:r>
              <w:t>625(</w:t>
            </w:r>
            <w:r>
              <w:t>外墙灰缝</w:t>
            </w:r>
            <w:r>
              <w:t>≤3mm)</w:t>
            </w:r>
          </w:p>
        </w:tc>
        <w:tc>
          <w:tcPr>
            <w:tcW w:w="1018" w:type="dxa"/>
            <w:vAlign w:val="center"/>
          </w:tcPr>
          <w:p w14:paraId="43096C48" w14:textId="77777777" w:rsidR="00823BB3" w:rsidRDefault="00B968A0">
            <w:r>
              <w:t>0.190</w:t>
            </w:r>
          </w:p>
        </w:tc>
        <w:tc>
          <w:tcPr>
            <w:tcW w:w="1030" w:type="dxa"/>
            <w:vAlign w:val="center"/>
          </w:tcPr>
          <w:p w14:paraId="5B8BE012" w14:textId="77777777" w:rsidR="00823BB3" w:rsidRDefault="00B968A0">
            <w:r>
              <w:t>3.010</w:t>
            </w:r>
          </w:p>
        </w:tc>
        <w:tc>
          <w:tcPr>
            <w:tcW w:w="848" w:type="dxa"/>
            <w:vAlign w:val="center"/>
          </w:tcPr>
          <w:p w14:paraId="201FEB2E" w14:textId="77777777" w:rsidR="00823BB3" w:rsidRDefault="00B968A0">
            <w:r>
              <w:t>600.0</w:t>
            </w:r>
          </w:p>
        </w:tc>
        <w:tc>
          <w:tcPr>
            <w:tcW w:w="1018" w:type="dxa"/>
            <w:vAlign w:val="center"/>
          </w:tcPr>
          <w:p w14:paraId="038E18FC" w14:textId="77777777" w:rsidR="00823BB3" w:rsidRDefault="00B968A0">
            <w:r>
              <w:t>1050.0</w:t>
            </w:r>
          </w:p>
        </w:tc>
        <w:tc>
          <w:tcPr>
            <w:tcW w:w="1188" w:type="dxa"/>
            <w:vAlign w:val="center"/>
          </w:tcPr>
          <w:p w14:paraId="7D6123C8" w14:textId="77777777" w:rsidR="00823BB3" w:rsidRDefault="00B968A0">
            <w:r>
              <w:t>0.0000</w:t>
            </w:r>
          </w:p>
        </w:tc>
        <w:tc>
          <w:tcPr>
            <w:tcW w:w="1516" w:type="dxa"/>
            <w:vAlign w:val="center"/>
          </w:tcPr>
          <w:p w14:paraId="12A69E41" w14:textId="77777777" w:rsidR="00823BB3" w:rsidRDefault="00823BB3">
            <w:pPr>
              <w:rPr>
                <w:sz w:val="18"/>
                <w:szCs w:val="18"/>
              </w:rPr>
            </w:pPr>
          </w:p>
        </w:tc>
      </w:tr>
      <w:tr w:rsidR="00823BB3" w14:paraId="2328F329" w14:textId="77777777">
        <w:tc>
          <w:tcPr>
            <w:tcW w:w="2196" w:type="dxa"/>
            <w:shd w:val="clear" w:color="auto" w:fill="E6E6E6"/>
            <w:vAlign w:val="center"/>
          </w:tcPr>
          <w:p w14:paraId="510AD84D" w14:textId="77777777" w:rsidR="00823BB3" w:rsidRDefault="00B968A0">
            <w:r>
              <w:t>蒸压加气混凝土</w:t>
            </w:r>
            <w:r>
              <w:t>ALC</w:t>
            </w:r>
            <w:r>
              <w:t>板</w:t>
            </w:r>
          </w:p>
        </w:tc>
        <w:tc>
          <w:tcPr>
            <w:tcW w:w="1018" w:type="dxa"/>
            <w:vAlign w:val="center"/>
          </w:tcPr>
          <w:p w14:paraId="2818EB40" w14:textId="77777777" w:rsidR="00823BB3" w:rsidRDefault="00B968A0">
            <w:r>
              <w:t>0.190</w:t>
            </w:r>
          </w:p>
        </w:tc>
        <w:tc>
          <w:tcPr>
            <w:tcW w:w="1030" w:type="dxa"/>
            <w:vAlign w:val="center"/>
          </w:tcPr>
          <w:p w14:paraId="5F05B197" w14:textId="77777777" w:rsidR="00823BB3" w:rsidRDefault="00B968A0">
            <w:r>
              <w:t>3.010</w:t>
            </w:r>
          </w:p>
        </w:tc>
        <w:tc>
          <w:tcPr>
            <w:tcW w:w="848" w:type="dxa"/>
            <w:vAlign w:val="center"/>
          </w:tcPr>
          <w:p w14:paraId="787AE8A9" w14:textId="77777777" w:rsidR="00823BB3" w:rsidRDefault="00B968A0">
            <w:r>
              <w:t>600.0</w:t>
            </w:r>
          </w:p>
        </w:tc>
        <w:tc>
          <w:tcPr>
            <w:tcW w:w="1018" w:type="dxa"/>
            <w:vAlign w:val="center"/>
          </w:tcPr>
          <w:p w14:paraId="1E3C906F" w14:textId="77777777" w:rsidR="00823BB3" w:rsidRDefault="00B968A0">
            <w:r>
              <w:t>1050.0</w:t>
            </w:r>
          </w:p>
        </w:tc>
        <w:tc>
          <w:tcPr>
            <w:tcW w:w="1188" w:type="dxa"/>
            <w:vAlign w:val="center"/>
          </w:tcPr>
          <w:p w14:paraId="147DC1AD" w14:textId="77777777" w:rsidR="00823BB3" w:rsidRDefault="00B968A0">
            <w:r>
              <w:t>0.0000</w:t>
            </w:r>
          </w:p>
        </w:tc>
        <w:tc>
          <w:tcPr>
            <w:tcW w:w="1516" w:type="dxa"/>
            <w:vAlign w:val="center"/>
          </w:tcPr>
          <w:p w14:paraId="377BCB09" w14:textId="77777777" w:rsidR="00823BB3" w:rsidRDefault="00823BB3">
            <w:pPr>
              <w:rPr>
                <w:sz w:val="18"/>
                <w:szCs w:val="18"/>
              </w:rPr>
            </w:pPr>
          </w:p>
        </w:tc>
      </w:tr>
      <w:tr w:rsidR="00823BB3" w14:paraId="44497C1C" w14:textId="77777777">
        <w:tc>
          <w:tcPr>
            <w:tcW w:w="2196" w:type="dxa"/>
            <w:shd w:val="clear" w:color="auto" w:fill="E6E6E6"/>
            <w:vAlign w:val="center"/>
          </w:tcPr>
          <w:p w14:paraId="75052C08" w14:textId="77777777" w:rsidR="00823BB3" w:rsidRDefault="00B968A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62771B53" w14:textId="77777777" w:rsidR="00823BB3" w:rsidRDefault="00B968A0">
            <w:r>
              <w:t>1.510</w:t>
            </w:r>
          </w:p>
        </w:tc>
        <w:tc>
          <w:tcPr>
            <w:tcW w:w="1030" w:type="dxa"/>
            <w:vAlign w:val="center"/>
          </w:tcPr>
          <w:p w14:paraId="0E603910" w14:textId="77777777" w:rsidR="00823BB3" w:rsidRDefault="00B968A0">
            <w:r>
              <w:t>15.360</w:t>
            </w:r>
          </w:p>
        </w:tc>
        <w:tc>
          <w:tcPr>
            <w:tcW w:w="848" w:type="dxa"/>
            <w:vAlign w:val="center"/>
          </w:tcPr>
          <w:p w14:paraId="1C79E299" w14:textId="77777777" w:rsidR="00823BB3" w:rsidRDefault="00B968A0">
            <w:r>
              <w:t>2300.0</w:t>
            </w:r>
          </w:p>
        </w:tc>
        <w:tc>
          <w:tcPr>
            <w:tcW w:w="1018" w:type="dxa"/>
            <w:vAlign w:val="center"/>
          </w:tcPr>
          <w:p w14:paraId="0AF6BB83" w14:textId="77777777" w:rsidR="00823BB3" w:rsidRDefault="00B968A0">
            <w:r>
              <w:t>920.0</w:t>
            </w:r>
          </w:p>
        </w:tc>
        <w:tc>
          <w:tcPr>
            <w:tcW w:w="1188" w:type="dxa"/>
            <w:vAlign w:val="center"/>
          </w:tcPr>
          <w:p w14:paraId="36843F59" w14:textId="77777777" w:rsidR="00823BB3" w:rsidRDefault="00B968A0">
            <w:r>
              <w:t>0.0173</w:t>
            </w:r>
          </w:p>
        </w:tc>
        <w:tc>
          <w:tcPr>
            <w:tcW w:w="1516" w:type="dxa"/>
            <w:vAlign w:val="center"/>
          </w:tcPr>
          <w:p w14:paraId="0A7EFA00" w14:textId="77777777" w:rsidR="00823BB3" w:rsidRDefault="00823BB3">
            <w:pPr>
              <w:rPr>
                <w:sz w:val="18"/>
                <w:szCs w:val="18"/>
              </w:rPr>
            </w:pPr>
          </w:p>
        </w:tc>
      </w:tr>
      <w:tr w:rsidR="00823BB3" w14:paraId="30F4716C" w14:textId="77777777">
        <w:tc>
          <w:tcPr>
            <w:tcW w:w="2196" w:type="dxa"/>
            <w:shd w:val="clear" w:color="auto" w:fill="E6E6E6"/>
            <w:vAlign w:val="center"/>
          </w:tcPr>
          <w:p w14:paraId="522B1B28" w14:textId="77777777" w:rsidR="00823BB3" w:rsidRDefault="00B968A0">
            <w:r>
              <w:t>难燃型挤塑聚苯板</w:t>
            </w:r>
          </w:p>
        </w:tc>
        <w:tc>
          <w:tcPr>
            <w:tcW w:w="1018" w:type="dxa"/>
            <w:vAlign w:val="center"/>
          </w:tcPr>
          <w:p w14:paraId="5ABDB754" w14:textId="77777777" w:rsidR="00823BB3" w:rsidRDefault="00B968A0">
            <w:r>
              <w:t>0.030</w:t>
            </w:r>
          </w:p>
        </w:tc>
        <w:tc>
          <w:tcPr>
            <w:tcW w:w="1030" w:type="dxa"/>
            <w:vAlign w:val="center"/>
          </w:tcPr>
          <w:p w14:paraId="3B2EFDA3" w14:textId="77777777" w:rsidR="00823BB3" w:rsidRDefault="00B968A0">
            <w:r>
              <w:t>0.270</w:t>
            </w:r>
          </w:p>
        </w:tc>
        <w:tc>
          <w:tcPr>
            <w:tcW w:w="848" w:type="dxa"/>
            <w:vAlign w:val="center"/>
          </w:tcPr>
          <w:p w14:paraId="14C5342E" w14:textId="77777777" w:rsidR="00823BB3" w:rsidRDefault="00B968A0">
            <w:r>
              <w:t>35.0</w:t>
            </w:r>
          </w:p>
        </w:tc>
        <w:tc>
          <w:tcPr>
            <w:tcW w:w="1018" w:type="dxa"/>
            <w:vAlign w:val="center"/>
          </w:tcPr>
          <w:p w14:paraId="6C6F73A4" w14:textId="77777777" w:rsidR="00823BB3" w:rsidRDefault="00B968A0">
            <w:r>
              <w:t>1380.0</w:t>
            </w:r>
          </w:p>
        </w:tc>
        <w:tc>
          <w:tcPr>
            <w:tcW w:w="1188" w:type="dxa"/>
            <w:vAlign w:val="center"/>
          </w:tcPr>
          <w:p w14:paraId="0AB45DDB" w14:textId="77777777" w:rsidR="00823BB3" w:rsidRDefault="00B968A0">
            <w:r>
              <w:t>0.0000</w:t>
            </w:r>
          </w:p>
        </w:tc>
        <w:tc>
          <w:tcPr>
            <w:tcW w:w="1516" w:type="dxa"/>
            <w:vAlign w:val="center"/>
          </w:tcPr>
          <w:p w14:paraId="44815707" w14:textId="77777777" w:rsidR="00823BB3" w:rsidRDefault="00823BB3">
            <w:pPr>
              <w:rPr>
                <w:sz w:val="18"/>
                <w:szCs w:val="18"/>
              </w:rPr>
            </w:pPr>
          </w:p>
        </w:tc>
      </w:tr>
      <w:tr w:rsidR="00823BB3" w14:paraId="211A43C7" w14:textId="77777777">
        <w:tc>
          <w:tcPr>
            <w:tcW w:w="2196" w:type="dxa"/>
            <w:shd w:val="clear" w:color="auto" w:fill="E6E6E6"/>
            <w:vAlign w:val="center"/>
          </w:tcPr>
          <w:p w14:paraId="2CB019D2" w14:textId="77777777" w:rsidR="00823BB3" w:rsidRDefault="00B968A0">
            <w:r>
              <w:t>增强型改性发泡水泥保温板</w:t>
            </w:r>
            <w:r>
              <w:t>A</w:t>
            </w:r>
            <w:r>
              <w:t>型</w:t>
            </w:r>
          </w:p>
        </w:tc>
        <w:tc>
          <w:tcPr>
            <w:tcW w:w="1018" w:type="dxa"/>
            <w:vAlign w:val="center"/>
          </w:tcPr>
          <w:p w14:paraId="7ADB621B" w14:textId="77777777" w:rsidR="00823BB3" w:rsidRDefault="00B968A0">
            <w:r>
              <w:t>0.055</w:t>
            </w:r>
          </w:p>
        </w:tc>
        <w:tc>
          <w:tcPr>
            <w:tcW w:w="1030" w:type="dxa"/>
            <w:vAlign w:val="center"/>
          </w:tcPr>
          <w:p w14:paraId="4D4F9753" w14:textId="77777777" w:rsidR="00823BB3" w:rsidRDefault="00B968A0">
            <w:r>
              <w:t>0.900</w:t>
            </w:r>
          </w:p>
        </w:tc>
        <w:tc>
          <w:tcPr>
            <w:tcW w:w="848" w:type="dxa"/>
            <w:vAlign w:val="center"/>
          </w:tcPr>
          <w:p w14:paraId="016D2C30" w14:textId="77777777" w:rsidR="00823BB3" w:rsidRDefault="00B968A0">
            <w:r>
              <w:t>180.0</w:t>
            </w:r>
          </w:p>
        </w:tc>
        <w:tc>
          <w:tcPr>
            <w:tcW w:w="1018" w:type="dxa"/>
            <w:vAlign w:val="center"/>
          </w:tcPr>
          <w:p w14:paraId="5444E987" w14:textId="77777777" w:rsidR="00823BB3" w:rsidRDefault="00B968A0">
            <w:r>
              <w:t>1000.0</w:t>
            </w:r>
          </w:p>
        </w:tc>
        <w:tc>
          <w:tcPr>
            <w:tcW w:w="1188" w:type="dxa"/>
            <w:vAlign w:val="center"/>
          </w:tcPr>
          <w:p w14:paraId="72BFD3CE" w14:textId="77777777" w:rsidR="00823BB3" w:rsidRDefault="00B968A0">
            <w:r>
              <w:t>0.0000</w:t>
            </w:r>
          </w:p>
        </w:tc>
        <w:tc>
          <w:tcPr>
            <w:tcW w:w="1516" w:type="dxa"/>
            <w:vAlign w:val="center"/>
          </w:tcPr>
          <w:p w14:paraId="442D837E" w14:textId="77777777" w:rsidR="00823BB3" w:rsidRDefault="00823BB3">
            <w:pPr>
              <w:rPr>
                <w:sz w:val="18"/>
                <w:szCs w:val="18"/>
              </w:rPr>
            </w:pPr>
          </w:p>
        </w:tc>
      </w:tr>
      <w:tr w:rsidR="00823BB3" w14:paraId="4A9B2F49" w14:textId="77777777">
        <w:tc>
          <w:tcPr>
            <w:tcW w:w="2196" w:type="dxa"/>
            <w:shd w:val="clear" w:color="auto" w:fill="E6E6E6"/>
            <w:vAlign w:val="center"/>
          </w:tcPr>
          <w:p w14:paraId="07A6FC51" w14:textId="77777777" w:rsidR="00823BB3" w:rsidRDefault="00B968A0">
            <w:r>
              <w:t>增强型水泥基泡沫保温隔声板</w:t>
            </w:r>
          </w:p>
        </w:tc>
        <w:tc>
          <w:tcPr>
            <w:tcW w:w="1018" w:type="dxa"/>
            <w:vAlign w:val="center"/>
          </w:tcPr>
          <w:p w14:paraId="2C2A6CCB" w14:textId="77777777" w:rsidR="00823BB3" w:rsidRDefault="00B968A0">
            <w:r>
              <w:t>0.070</w:t>
            </w:r>
          </w:p>
        </w:tc>
        <w:tc>
          <w:tcPr>
            <w:tcW w:w="1030" w:type="dxa"/>
            <w:vAlign w:val="center"/>
          </w:tcPr>
          <w:p w14:paraId="729C7884" w14:textId="77777777" w:rsidR="00823BB3" w:rsidRDefault="00B968A0">
            <w:r>
              <w:t>1.070</w:t>
            </w:r>
          </w:p>
        </w:tc>
        <w:tc>
          <w:tcPr>
            <w:tcW w:w="848" w:type="dxa"/>
            <w:vAlign w:val="center"/>
          </w:tcPr>
          <w:p w14:paraId="77C858CF" w14:textId="77777777" w:rsidR="00823BB3" w:rsidRDefault="00B968A0">
            <w:r>
              <w:t>250.0</w:t>
            </w:r>
          </w:p>
        </w:tc>
        <w:tc>
          <w:tcPr>
            <w:tcW w:w="1018" w:type="dxa"/>
            <w:vAlign w:val="center"/>
          </w:tcPr>
          <w:p w14:paraId="5C03FCF3" w14:textId="77777777" w:rsidR="00823BB3" w:rsidRDefault="00B968A0">
            <w:r>
              <w:t>1000.0</w:t>
            </w:r>
          </w:p>
        </w:tc>
        <w:tc>
          <w:tcPr>
            <w:tcW w:w="1188" w:type="dxa"/>
            <w:vAlign w:val="center"/>
          </w:tcPr>
          <w:p w14:paraId="200BEAF1" w14:textId="77777777" w:rsidR="00823BB3" w:rsidRDefault="00B968A0">
            <w:r>
              <w:t>0.0000</w:t>
            </w:r>
          </w:p>
        </w:tc>
        <w:tc>
          <w:tcPr>
            <w:tcW w:w="1516" w:type="dxa"/>
            <w:vAlign w:val="center"/>
          </w:tcPr>
          <w:p w14:paraId="0440F247" w14:textId="77777777" w:rsidR="00823BB3" w:rsidRDefault="00823BB3">
            <w:pPr>
              <w:rPr>
                <w:sz w:val="18"/>
                <w:szCs w:val="18"/>
              </w:rPr>
            </w:pPr>
          </w:p>
        </w:tc>
      </w:tr>
      <w:tr w:rsidR="00823BB3" w14:paraId="0DA97937" w14:textId="77777777">
        <w:tc>
          <w:tcPr>
            <w:tcW w:w="2196" w:type="dxa"/>
            <w:shd w:val="clear" w:color="auto" w:fill="E6E6E6"/>
            <w:vAlign w:val="center"/>
          </w:tcPr>
          <w:p w14:paraId="3E71E4C7" w14:textId="77777777" w:rsidR="00823BB3" w:rsidRDefault="00B968A0">
            <w:r>
              <w:lastRenderedPageBreak/>
              <w:t>岩棉板（垂直纤维）</w:t>
            </w:r>
          </w:p>
        </w:tc>
        <w:tc>
          <w:tcPr>
            <w:tcW w:w="1018" w:type="dxa"/>
            <w:vAlign w:val="center"/>
          </w:tcPr>
          <w:p w14:paraId="3262774B" w14:textId="77777777" w:rsidR="00823BB3" w:rsidRDefault="00B968A0">
            <w:r>
              <w:t>0.048</w:t>
            </w:r>
          </w:p>
        </w:tc>
        <w:tc>
          <w:tcPr>
            <w:tcW w:w="1030" w:type="dxa"/>
            <w:vAlign w:val="center"/>
          </w:tcPr>
          <w:p w14:paraId="0687394A" w14:textId="77777777" w:rsidR="00823BB3" w:rsidRDefault="00B968A0">
            <w:r>
              <w:t>0.750</w:t>
            </w:r>
          </w:p>
        </w:tc>
        <w:tc>
          <w:tcPr>
            <w:tcW w:w="848" w:type="dxa"/>
            <w:vAlign w:val="center"/>
          </w:tcPr>
          <w:p w14:paraId="0CAD7279" w14:textId="77777777" w:rsidR="00823BB3" w:rsidRDefault="00B968A0">
            <w:r>
              <w:t>140.0</w:t>
            </w:r>
          </w:p>
        </w:tc>
        <w:tc>
          <w:tcPr>
            <w:tcW w:w="1018" w:type="dxa"/>
            <w:vAlign w:val="center"/>
          </w:tcPr>
          <w:p w14:paraId="750D5456" w14:textId="77777777" w:rsidR="00823BB3" w:rsidRDefault="00B968A0">
            <w:r>
              <w:t>1000.0</w:t>
            </w:r>
          </w:p>
        </w:tc>
        <w:tc>
          <w:tcPr>
            <w:tcW w:w="1188" w:type="dxa"/>
            <w:vAlign w:val="center"/>
          </w:tcPr>
          <w:p w14:paraId="1B6952EB" w14:textId="77777777" w:rsidR="00823BB3" w:rsidRDefault="00B968A0">
            <w:r>
              <w:t>0.0000</w:t>
            </w:r>
          </w:p>
        </w:tc>
        <w:tc>
          <w:tcPr>
            <w:tcW w:w="1516" w:type="dxa"/>
            <w:vAlign w:val="center"/>
          </w:tcPr>
          <w:p w14:paraId="329EB599" w14:textId="77777777" w:rsidR="00823BB3" w:rsidRDefault="00823BB3">
            <w:pPr>
              <w:rPr>
                <w:sz w:val="18"/>
                <w:szCs w:val="18"/>
              </w:rPr>
            </w:pPr>
          </w:p>
        </w:tc>
      </w:tr>
    </w:tbl>
    <w:p w14:paraId="399BE329" w14:textId="77777777" w:rsidR="00823BB3" w:rsidRDefault="00B968A0">
      <w:pPr>
        <w:pStyle w:val="2"/>
        <w:widowControl w:val="0"/>
      </w:pPr>
      <w:bookmarkStart w:id="49" w:name="_Toc217897834"/>
      <w:r>
        <w:t>围护结构作法简要说明</w:t>
      </w:r>
      <w:bookmarkEnd w:id="49"/>
    </w:p>
    <w:p w14:paraId="2C666DDE" w14:textId="77777777" w:rsidR="00823BB3" w:rsidRDefault="00B968A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屋顶构造一</w:t>
      </w:r>
      <w:r>
        <w:rPr>
          <w:color w:val="0000FF"/>
          <w:szCs w:val="21"/>
        </w:rPr>
        <w:t xml:space="preserve"> (K=0.398,D=2.680)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7091AC8C" w14:textId="77777777" w:rsidR="00823BB3" w:rsidRDefault="00B968A0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＋水泥砂浆</w:t>
      </w:r>
      <w:r>
        <w:rPr>
          <w:color w:val="000000"/>
        </w:rPr>
        <w:t xml:space="preserve"> 10mm</w:t>
      </w:r>
      <w:r>
        <w:rPr>
          <w:color w:val="000000"/>
        </w:rPr>
        <w:t>＋</w:t>
      </w:r>
      <w:r>
        <w:rPr>
          <w:color w:val="800000"/>
        </w:rPr>
        <w:t>难燃型挤塑聚苯板</w:t>
      </w:r>
      <w:r>
        <w:rPr>
          <w:color w:val="800000"/>
        </w:rPr>
        <w:t xml:space="preserve"> 80mm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1F955AF7" w14:textId="77777777" w:rsidR="00823BB3" w:rsidRDefault="00B968A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  <w:szCs w:val="21"/>
        </w:rPr>
        <w:t>外墙（填充墙）构造一</w:t>
      </w:r>
      <w:r>
        <w:rPr>
          <w:color w:val="0000FF"/>
          <w:szCs w:val="21"/>
        </w:rPr>
        <w:t xml:space="preserve"> (K=0.658,D=4.450)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3FCF82FB" w14:textId="77777777" w:rsidR="00823BB3" w:rsidRDefault="00B968A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蒸压加气混凝土砌块</w:t>
      </w:r>
      <w:r>
        <w:rPr>
          <w:color w:val="800000"/>
        </w:rPr>
        <w:t>526</w:t>
      </w:r>
      <w:r>
        <w:rPr>
          <w:color w:val="800000"/>
        </w:rPr>
        <w:t>～</w:t>
      </w:r>
      <w:r>
        <w:rPr>
          <w:color w:val="800000"/>
        </w:rPr>
        <w:t>625(</w:t>
      </w:r>
      <w:r>
        <w:rPr>
          <w:color w:val="800000"/>
        </w:rPr>
        <w:t>外墙灰缝</w:t>
      </w:r>
      <w:r>
        <w:rPr>
          <w:color w:val="800000"/>
        </w:rPr>
        <w:t>≤3mm) 250mm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16E0BB71" w14:textId="77777777" w:rsidR="00823BB3" w:rsidRDefault="00B968A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外墙（剪力墙）：</w:t>
      </w:r>
      <w:r>
        <w:rPr>
          <w:color w:val="0000FF"/>
          <w:szCs w:val="21"/>
        </w:rPr>
        <w:t>外墙（剪力墙）构造一</w:t>
      </w:r>
      <w:r>
        <w:rPr>
          <w:color w:val="0000FF"/>
          <w:szCs w:val="21"/>
        </w:rPr>
        <w:t xml:space="preserve"> (K=0.957,D=3.284)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468392E0" w14:textId="77777777" w:rsidR="00823BB3" w:rsidRDefault="00B968A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800000"/>
        </w:rPr>
        <w:t>增强型改性发泡水泥保温板</w:t>
      </w:r>
      <w:r>
        <w:rPr>
          <w:color w:val="800000"/>
        </w:rPr>
        <w:t>A</w:t>
      </w:r>
      <w:r>
        <w:rPr>
          <w:color w:val="800000"/>
        </w:rPr>
        <w:t>型</w:t>
      </w:r>
      <w:r>
        <w:rPr>
          <w:color w:val="800000"/>
        </w:rPr>
        <w:t xml:space="preserve"> 50mm</w:t>
      </w:r>
      <w:r>
        <w:rPr>
          <w:color w:val="000000"/>
        </w:rPr>
        <w:t>＋水泥砂浆</w:t>
      </w:r>
      <w:r>
        <w:rPr>
          <w:color w:val="000000"/>
        </w:rPr>
        <w:t xml:space="preserve"> 15mm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40A67763" w14:textId="77777777" w:rsidR="00823BB3" w:rsidRDefault="00B968A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  <w:szCs w:val="21"/>
        </w:rPr>
        <w:t>挑空楼板构造一</w:t>
      </w:r>
      <w:r>
        <w:rPr>
          <w:color w:val="0000FF"/>
          <w:szCs w:val="21"/>
        </w:rPr>
        <w:t xml:space="preserve"> (K=0.900,D=2.136)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4D3EECE7" w14:textId="77777777" w:rsidR="00823BB3" w:rsidRDefault="00B968A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30mm</w:t>
      </w:r>
      <w:r>
        <w:rPr>
          <w:color w:val="000000"/>
        </w:rPr>
        <w:t>＋钢筋混凝土</w:t>
      </w:r>
      <w:r>
        <w:rPr>
          <w:color w:val="000000"/>
        </w:rPr>
        <w:t xml:space="preserve"> 100mm</w:t>
      </w:r>
      <w:r>
        <w:rPr>
          <w:color w:val="000000"/>
        </w:rPr>
        <w:t>＋</w:t>
      </w:r>
      <w:r>
        <w:rPr>
          <w:color w:val="800000"/>
        </w:rPr>
        <w:t>岩棉板（垂直纤维）</w:t>
      </w:r>
      <w:r>
        <w:rPr>
          <w:color w:val="800000"/>
        </w:rPr>
        <w:t xml:space="preserve"> 50mm</w:t>
      </w:r>
      <w:r>
        <w:rPr>
          <w:color w:val="000000"/>
        </w:rPr>
        <w:t>＋水泥砂浆</w:t>
      </w:r>
      <w:r>
        <w:rPr>
          <w:color w:val="000000"/>
        </w:rPr>
        <w:t xml:space="preserve"> 5mm</w:t>
      </w:r>
    </w:p>
    <w:p w14:paraId="02132EE4" w14:textId="77777777" w:rsidR="00823BB3" w:rsidRDefault="00B968A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60</w:t>
      </w:r>
      <w:r>
        <w:rPr>
          <w:color w:val="0000FF"/>
          <w:szCs w:val="21"/>
        </w:rPr>
        <w:t>系列以下</w:t>
      </w:r>
      <w:r>
        <w:rPr>
          <w:color w:val="0000FF"/>
          <w:szCs w:val="21"/>
        </w:rPr>
        <w:t xml:space="preserve"> {6</w:t>
      </w:r>
      <w:r>
        <w:rPr>
          <w:color w:val="0000FF"/>
          <w:szCs w:val="21"/>
        </w:rPr>
        <w:t>中透光三银</w:t>
      </w:r>
      <w:r>
        <w:rPr>
          <w:color w:val="0000FF"/>
          <w:szCs w:val="21"/>
        </w:rPr>
        <w:t>Low-E+12Ar+6</w:t>
      </w:r>
      <w:r>
        <w:rPr>
          <w:color w:val="0000FF"/>
          <w:szCs w:val="21"/>
        </w:rPr>
        <w:t>低辐射陶瓷膜（全自动化封装暖边</w:t>
      </w:r>
      <w:r>
        <w:rPr>
          <w:color w:val="0000FF"/>
          <w:szCs w:val="21"/>
        </w:rPr>
        <w:t>} (K=1.900)</w:t>
      </w:r>
      <w:r>
        <w:rPr>
          <w:color w:val="0000FF"/>
          <w:szCs w:val="21"/>
        </w:rPr>
        <w:t>：</w:t>
      </w:r>
    </w:p>
    <w:p w14:paraId="34FA938E" w14:textId="77777777" w:rsidR="00823BB3" w:rsidRDefault="00B968A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1.900W/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0.180</w:t>
      </w:r>
    </w:p>
    <w:p w14:paraId="0BFB874F" w14:textId="77777777" w:rsidR="00823BB3" w:rsidRDefault="00B968A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穿条式隔热铝合金多腔型材</w:t>
      </w:r>
      <w:r>
        <w:rPr>
          <w:color w:val="0000FF"/>
          <w:szCs w:val="21"/>
        </w:rPr>
        <w:t>(14.8mm≤</w:t>
      </w:r>
      <w:r>
        <w:rPr>
          <w:color w:val="0000FF"/>
          <w:szCs w:val="21"/>
        </w:rPr>
        <w:t>隔热条高度</w:t>
      </w:r>
      <w:r>
        <w:rPr>
          <w:color w:val="0000FF"/>
          <w:szCs w:val="21"/>
        </w:rPr>
        <w:t>&lt;24mm)</w:t>
      </w:r>
      <w:r>
        <w:rPr>
          <w:color w:val="0000FF"/>
          <w:szCs w:val="21"/>
        </w:rPr>
        <w:t>（</w:t>
      </w:r>
      <w:r>
        <w:rPr>
          <w:color w:val="0000FF"/>
          <w:szCs w:val="21"/>
        </w:rPr>
        <w:t>6</w:t>
      </w:r>
      <w:r>
        <w:rPr>
          <w:color w:val="0000FF"/>
          <w:szCs w:val="21"/>
        </w:rPr>
        <w:t>中透光单银</w:t>
      </w:r>
      <w:r>
        <w:rPr>
          <w:color w:val="0000FF"/>
          <w:szCs w:val="21"/>
        </w:rPr>
        <w:t>Low-E+12Ar+6</w:t>
      </w:r>
      <w:r>
        <w:rPr>
          <w:color w:val="0000FF"/>
          <w:szCs w:val="21"/>
        </w:rPr>
        <w:t>透明（全自动化封装暖边条））</w:t>
      </w:r>
      <w:r>
        <w:rPr>
          <w:color w:val="0000FF"/>
          <w:szCs w:val="21"/>
        </w:rPr>
        <w:t xml:space="preserve"> (K=2.600)</w:t>
      </w:r>
      <w:r>
        <w:rPr>
          <w:color w:val="0000FF"/>
          <w:szCs w:val="21"/>
        </w:rPr>
        <w:t>：</w:t>
      </w:r>
    </w:p>
    <w:p w14:paraId="4B828836" w14:textId="77777777" w:rsidR="00823BB3" w:rsidRDefault="00B968A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2.600W/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0.452</w:t>
      </w:r>
    </w:p>
    <w:p w14:paraId="69B06764" w14:textId="77777777" w:rsidR="00823BB3" w:rsidRDefault="00B968A0">
      <w:pPr>
        <w:pStyle w:val="1"/>
        <w:widowControl w:val="0"/>
        <w:jc w:val="both"/>
        <w:rPr>
          <w:color w:val="000000"/>
        </w:rPr>
      </w:pPr>
      <w:bookmarkStart w:id="50" w:name="_Toc217897835"/>
      <w:r>
        <w:rPr>
          <w:color w:val="000000"/>
        </w:rPr>
        <w:t>围护结构概况</w:t>
      </w:r>
      <w:bookmarkEnd w:id="50"/>
    </w:p>
    <w:p w14:paraId="2F7B571F" w14:textId="77777777" w:rsidR="00823BB3" w:rsidRDefault="00823BB3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0F47E4DB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9CA1A67" w14:textId="77777777" w:rsidR="00B968A0" w:rsidRDefault="00B968A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963A899" w14:textId="77777777" w:rsidR="00B968A0" w:rsidRDefault="00B968A0" w:rsidP="0053319F">
            <w:pPr>
              <w:jc w:val="center"/>
              <w:rPr>
                <w:bCs/>
                <w:szCs w:val="21"/>
              </w:rPr>
            </w:pPr>
            <w:bookmarkStart w:id="51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1"/>
          </w:p>
        </w:tc>
      </w:tr>
      <w:tr w:rsidR="00AD7EA5" w14:paraId="71E642B3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4234EEB" w14:textId="77777777" w:rsidR="00B968A0" w:rsidRDefault="00B968A0" w:rsidP="00AD7EA5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977166" w14:textId="77777777" w:rsidR="00B968A0" w:rsidRDefault="00B968A0" w:rsidP="00AD7EA5">
            <w:pPr>
              <w:jc w:val="center"/>
              <w:rPr>
                <w:bCs/>
                <w:szCs w:val="21"/>
              </w:rPr>
            </w:pPr>
            <w:bookmarkStart w:id="52" w:name="体型系数"/>
            <w:r>
              <w:rPr>
                <w:rFonts w:hint="eastAsia"/>
                <w:szCs w:val="21"/>
              </w:rPr>
              <w:t>0.20</w:t>
            </w:r>
            <w:bookmarkEnd w:id="52"/>
          </w:p>
        </w:tc>
      </w:tr>
      <w:tr w:rsidR="00AD7EA5" w14:paraId="0CD861BB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999B567" w14:textId="77777777" w:rsidR="00B968A0" w:rsidRDefault="00B968A0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08D10B4F" w14:textId="77777777" w:rsidR="00B968A0" w:rsidRDefault="00B968A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AB95D6" w14:textId="77777777" w:rsidR="00B968A0" w:rsidRDefault="00B968A0" w:rsidP="00AD7EA5">
            <w:pPr>
              <w:jc w:val="center"/>
              <w:rPr>
                <w:bCs/>
                <w:szCs w:val="21"/>
              </w:rPr>
            </w:pPr>
            <w:bookmarkStart w:id="53" w:name="屋顶K"/>
            <w:r>
              <w:rPr>
                <w:rFonts w:hint="eastAsia"/>
                <w:bCs/>
                <w:szCs w:val="21"/>
              </w:rPr>
              <w:t>0.40</w:t>
            </w:r>
            <w:bookmarkEnd w:id="53"/>
          </w:p>
          <w:p w14:paraId="0FA01F2B" w14:textId="77777777" w:rsidR="00B968A0" w:rsidRDefault="00B968A0" w:rsidP="00AD7EA5">
            <w:pPr>
              <w:jc w:val="center"/>
              <w:rPr>
                <w:bCs/>
                <w:szCs w:val="21"/>
              </w:rPr>
            </w:pPr>
            <w:bookmarkStart w:id="54" w:name="屋顶D"/>
            <w:r>
              <w:rPr>
                <w:bCs/>
                <w:szCs w:val="21"/>
              </w:rPr>
              <w:t>2.68</w:t>
            </w:r>
            <w:bookmarkEnd w:id="54"/>
          </w:p>
        </w:tc>
      </w:tr>
      <w:tr w:rsidR="00AD7EA5" w14:paraId="3E30791A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42A03BF" w14:textId="77777777" w:rsidR="00B968A0" w:rsidRDefault="00B968A0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3ADE94CC" w14:textId="77777777" w:rsidR="00B968A0" w:rsidRDefault="00B968A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FF2ADB" w14:textId="77777777" w:rsidR="00B968A0" w:rsidRDefault="00B968A0" w:rsidP="00AD7EA5">
            <w:pPr>
              <w:jc w:val="center"/>
              <w:rPr>
                <w:bCs/>
                <w:szCs w:val="21"/>
              </w:rPr>
            </w:pPr>
            <w:bookmarkStart w:id="55" w:name="外墙K"/>
            <w:r>
              <w:rPr>
                <w:rFonts w:hint="eastAsia"/>
                <w:bCs/>
                <w:szCs w:val="21"/>
              </w:rPr>
              <w:t>0.73</w:t>
            </w:r>
            <w:bookmarkEnd w:id="55"/>
          </w:p>
          <w:p w14:paraId="631BD7BE" w14:textId="77777777" w:rsidR="00B968A0" w:rsidRDefault="00B968A0" w:rsidP="00AD7EA5">
            <w:pPr>
              <w:jc w:val="center"/>
              <w:rPr>
                <w:bCs/>
                <w:szCs w:val="21"/>
              </w:rPr>
            </w:pPr>
            <w:bookmarkStart w:id="56" w:name="外墙D"/>
            <w:r>
              <w:rPr>
                <w:rFonts w:hint="eastAsia"/>
                <w:bCs/>
                <w:szCs w:val="21"/>
              </w:rPr>
              <w:t>4.45</w:t>
            </w:r>
            <w:bookmarkEnd w:id="56"/>
          </w:p>
        </w:tc>
      </w:tr>
      <w:tr w:rsidR="00AD7EA5" w14:paraId="36012A92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4A2B58E" w14:textId="77777777" w:rsidR="00B968A0" w:rsidRPr="003A650C" w:rsidRDefault="00B968A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511C03FE" w14:textId="77777777" w:rsidR="00B968A0" w:rsidRDefault="00B968A0" w:rsidP="00AD7EA5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D20755" w14:textId="77777777" w:rsidR="00B968A0" w:rsidRDefault="00B968A0" w:rsidP="00AD7EA5">
            <w:pPr>
              <w:jc w:val="center"/>
              <w:rPr>
                <w:bCs/>
                <w:szCs w:val="21"/>
              </w:rPr>
            </w:pPr>
            <w:bookmarkStart w:id="57" w:name="挑空楼板K"/>
            <w:r>
              <w:rPr>
                <w:bCs/>
                <w:szCs w:val="21"/>
              </w:rPr>
              <w:t>0.90</w:t>
            </w:r>
            <w:bookmarkEnd w:id="57"/>
          </w:p>
          <w:p w14:paraId="26701C7A" w14:textId="77777777" w:rsidR="00B968A0" w:rsidRDefault="00B968A0" w:rsidP="00AD7EA5">
            <w:pPr>
              <w:jc w:val="center"/>
              <w:rPr>
                <w:bCs/>
                <w:szCs w:val="21"/>
              </w:rPr>
            </w:pPr>
            <w:bookmarkStart w:id="58" w:name="挑空楼板D"/>
            <w:r>
              <w:rPr>
                <w:bCs/>
                <w:szCs w:val="21"/>
              </w:rPr>
              <w:t>2.14</w:t>
            </w:r>
            <w:bookmarkEnd w:id="58"/>
          </w:p>
        </w:tc>
      </w:tr>
      <w:tr w:rsidR="00AD7EA5" w14:paraId="05174868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5CAE9FF" w14:textId="77777777" w:rsidR="00B968A0" w:rsidRPr="003A650C" w:rsidRDefault="00B968A0" w:rsidP="00AD7EA5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347FB600" w14:textId="77777777" w:rsidR="00B968A0" w:rsidRDefault="00B968A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75FA17" w14:textId="77777777" w:rsidR="00B968A0" w:rsidRDefault="00B968A0" w:rsidP="00AD7EA5">
            <w:pPr>
              <w:jc w:val="center"/>
              <w:rPr>
                <w:bCs/>
                <w:szCs w:val="21"/>
              </w:rPr>
            </w:pPr>
            <w:bookmarkStart w:id="59" w:name="天窗K"/>
            <w:r>
              <w:rPr>
                <w:bCs/>
                <w:szCs w:val="21"/>
              </w:rPr>
              <w:t>－</w:t>
            </w:r>
            <w:bookmarkEnd w:id="59"/>
          </w:p>
          <w:p w14:paraId="230800E6" w14:textId="77777777" w:rsidR="00B968A0" w:rsidRDefault="00B968A0" w:rsidP="00AD7EA5">
            <w:pPr>
              <w:jc w:val="center"/>
              <w:rPr>
                <w:bCs/>
                <w:szCs w:val="21"/>
              </w:rPr>
            </w:pPr>
            <w:bookmarkStart w:id="60" w:name="天窗SHGC"/>
            <w:r>
              <w:rPr>
                <w:bCs/>
                <w:szCs w:val="21"/>
              </w:rPr>
              <w:t>－</w:t>
            </w:r>
            <w:bookmarkEnd w:id="60"/>
          </w:p>
        </w:tc>
      </w:tr>
      <w:tr w:rsidR="00AD7EA5" w14:paraId="6D3FC568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94170E1" w14:textId="77777777" w:rsidR="00B968A0" w:rsidRDefault="00B968A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94634C" w14:textId="77777777" w:rsidR="00B968A0" w:rsidRDefault="00B968A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DB2223D" w14:textId="77777777" w:rsidR="00B968A0" w:rsidRDefault="00B968A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5D870E0" w14:textId="77777777" w:rsidR="00B968A0" w:rsidRDefault="00B968A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B6F1ED0" w14:textId="77777777" w:rsidR="00B968A0" w:rsidRDefault="00B968A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0FDD872" w14:textId="77777777" w:rsidR="00B968A0" w:rsidRDefault="00B968A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56560D0" w14:textId="77777777" w:rsidR="00B968A0" w:rsidRDefault="00B968A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AD7EA5" w14:paraId="4FB99C99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850950" w14:textId="77777777" w:rsidR="00B968A0" w:rsidRDefault="00B968A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C31683" w14:textId="77777777" w:rsidR="00B968A0" w:rsidRDefault="00B968A0" w:rsidP="00AD7EA5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61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1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B4347E7" w14:textId="77777777" w:rsidR="00B968A0" w:rsidRDefault="00B968A0" w:rsidP="00AD7EA5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2A381D" w14:textId="77777777" w:rsidR="00B968A0" w:rsidRDefault="00B968A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0.70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B7B083" w14:textId="77777777" w:rsidR="00B968A0" w:rsidRDefault="00B968A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2.05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FB74B8" w14:textId="77777777" w:rsidR="00B968A0" w:rsidRDefault="00B968A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</w:tr>
      <w:tr w:rsidR="00AD7EA5" w14:paraId="250B7389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B966B0" w14:textId="77777777" w:rsidR="00B968A0" w:rsidRDefault="00B968A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A51DE4" w14:textId="77777777" w:rsidR="00B968A0" w:rsidRDefault="00B968A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E789742" w14:textId="77777777" w:rsidR="00B968A0" w:rsidRDefault="00B968A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4F9A3D" w14:textId="77777777" w:rsidR="00B968A0" w:rsidRDefault="00B968A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DCF924" w14:textId="77777777" w:rsidR="00B968A0" w:rsidRDefault="00B968A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2.29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4EB1E5" w14:textId="77777777" w:rsidR="00B968A0" w:rsidRDefault="00B968A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0.07</w:t>
            </w:r>
          </w:p>
        </w:tc>
      </w:tr>
      <w:tr w:rsidR="00AD7EA5" w14:paraId="223EF6AE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5C2456" w14:textId="77777777" w:rsidR="00B968A0" w:rsidRDefault="00B968A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EAE1B7" w14:textId="77777777" w:rsidR="00B968A0" w:rsidRDefault="00B968A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DE20798" w14:textId="77777777" w:rsidR="00B968A0" w:rsidRDefault="00B968A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4A0B17" w14:textId="77777777" w:rsidR="00B968A0" w:rsidRDefault="00B968A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0.55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984606" w14:textId="77777777" w:rsidR="00B968A0" w:rsidRDefault="00B968A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1.99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C337C2" w14:textId="77777777" w:rsidR="00B968A0" w:rsidRDefault="00B968A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0.12</w:t>
            </w:r>
          </w:p>
        </w:tc>
      </w:tr>
      <w:tr w:rsidR="00AD7EA5" w14:paraId="4F889F49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48A2595" w14:textId="77777777" w:rsidR="00B968A0" w:rsidRDefault="00B968A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D0C40F" w14:textId="77777777" w:rsidR="00B968A0" w:rsidRDefault="00B968A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DFE41C0" w14:textId="77777777" w:rsidR="00B968A0" w:rsidRDefault="00B968A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2D3578" w14:textId="77777777" w:rsidR="00B968A0" w:rsidRDefault="00B968A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0.43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7692AD1" w14:textId="77777777" w:rsidR="00B968A0" w:rsidRDefault="00B968A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2.05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89C4ED1" w14:textId="77777777" w:rsidR="00B968A0" w:rsidRDefault="00B968A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0.10</w:t>
            </w:r>
          </w:p>
        </w:tc>
      </w:tr>
    </w:tbl>
    <w:p w14:paraId="47539AEC" w14:textId="77777777" w:rsidR="00823BB3" w:rsidRDefault="00823BB3">
      <w:pPr>
        <w:widowControl w:val="0"/>
        <w:jc w:val="both"/>
        <w:rPr>
          <w:color w:val="000000"/>
        </w:rPr>
      </w:pPr>
    </w:p>
    <w:p w14:paraId="6D6B1CAF" w14:textId="77777777" w:rsidR="00823BB3" w:rsidRDefault="00B968A0">
      <w:pPr>
        <w:pStyle w:val="1"/>
        <w:widowControl w:val="0"/>
        <w:jc w:val="both"/>
        <w:rPr>
          <w:color w:val="000000"/>
        </w:rPr>
      </w:pPr>
      <w:bookmarkStart w:id="62" w:name="_Toc217897836"/>
      <w:r>
        <w:rPr>
          <w:color w:val="000000"/>
        </w:rPr>
        <w:lastRenderedPageBreak/>
        <w:t>房间类型</w:t>
      </w:r>
      <w:bookmarkEnd w:id="62"/>
    </w:p>
    <w:p w14:paraId="41385452" w14:textId="77777777" w:rsidR="00823BB3" w:rsidRDefault="00B968A0">
      <w:pPr>
        <w:pStyle w:val="2"/>
        <w:widowControl w:val="0"/>
      </w:pPr>
      <w:bookmarkStart w:id="63" w:name="_Toc217897837"/>
      <w:r>
        <w:t>房间参数表</w:t>
      </w:r>
      <w:bookmarkEnd w:id="6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823BB3" w14:paraId="148FDFAD" w14:textId="77777777">
        <w:tc>
          <w:tcPr>
            <w:tcW w:w="1567" w:type="dxa"/>
            <w:shd w:val="clear" w:color="auto" w:fill="E6E6E6"/>
            <w:vAlign w:val="center"/>
          </w:tcPr>
          <w:p w14:paraId="29079340" w14:textId="77777777" w:rsidR="00823BB3" w:rsidRDefault="00B968A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2A8C057" w14:textId="77777777" w:rsidR="00823BB3" w:rsidRDefault="00B968A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EE78506" w14:textId="77777777" w:rsidR="00823BB3" w:rsidRDefault="00B968A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2E71297" w14:textId="77777777" w:rsidR="00823BB3" w:rsidRDefault="00B968A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C11BC7" w14:textId="77777777" w:rsidR="00823BB3" w:rsidRDefault="00B968A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534A81" w14:textId="77777777" w:rsidR="00823BB3" w:rsidRDefault="00B968A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5E0CF6" w14:textId="77777777" w:rsidR="00823BB3" w:rsidRDefault="00B968A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23E187" w14:textId="77777777" w:rsidR="00823BB3" w:rsidRDefault="00B968A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823BB3" w14:paraId="22F4CE58" w14:textId="77777777">
        <w:tc>
          <w:tcPr>
            <w:tcW w:w="1567" w:type="dxa"/>
            <w:shd w:val="clear" w:color="auto" w:fill="E6E6E6"/>
            <w:vAlign w:val="center"/>
          </w:tcPr>
          <w:p w14:paraId="6E849BFA" w14:textId="77777777" w:rsidR="00823BB3" w:rsidRDefault="00B968A0">
            <w:r>
              <w:t>B</w:t>
            </w:r>
            <w:r>
              <w:t>超</w:t>
            </w:r>
          </w:p>
        </w:tc>
        <w:tc>
          <w:tcPr>
            <w:tcW w:w="973" w:type="dxa"/>
            <w:vAlign w:val="center"/>
          </w:tcPr>
          <w:p w14:paraId="7060C57F" w14:textId="77777777" w:rsidR="00823BB3" w:rsidRDefault="00B968A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B8586C2" w14:textId="77777777" w:rsidR="00823BB3" w:rsidRDefault="00B968A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5C8F906C" w14:textId="77777777" w:rsidR="00823BB3" w:rsidRDefault="00B968A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A4782C" w14:textId="77777777" w:rsidR="00823BB3" w:rsidRDefault="00B968A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2A2E9E7" w14:textId="77777777" w:rsidR="00823BB3" w:rsidRDefault="00B968A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F42C6B" w14:textId="77777777" w:rsidR="00823BB3" w:rsidRDefault="00B968A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58D51F" w14:textId="77777777" w:rsidR="00823BB3" w:rsidRDefault="00B968A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823BB3" w14:paraId="70E0E4B3" w14:textId="77777777">
        <w:tc>
          <w:tcPr>
            <w:tcW w:w="1567" w:type="dxa"/>
            <w:shd w:val="clear" w:color="auto" w:fill="E6E6E6"/>
            <w:vAlign w:val="center"/>
          </w:tcPr>
          <w:p w14:paraId="249CD5C5" w14:textId="77777777" w:rsidR="00823BB3" w:rsidRDefault="00B968A0">
            <w:r>
              <w:t>休息室</w:t>
            </w:r>
          </w:p>
        </w:tc>
        <w:tc>
          <w:tcPr>
            <w:tcW w:w="973" w:type="dxa"/>
            <w:vAlign w:val="center"/>
          </w:tcPr>
          <w:p w14:paraId="2FC1AB34" w14:textId="77777777" w:rsidR="00823BB3" w:rsidRDefault="00B968A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3D1AC0E" w14:textId="77777777" w:rsidR="00823BB3" w:rsidRDefault="00B968A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DC2577A" w14:textId="77777777" w:rsidR="00823BB3" w:rsidRDefault="00B968A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A2943F" w14:textId="77777777" w:rsidR="00823BB3" w:rsidRDefault="00B968A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F1E262E" w14:textId="77777777" w:rsidR="00823BB3" w:rsidRDefault="00B968A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AB7EC4" w14:textId="77777777" w:rsidR="00823BB3" w:rsidRDefault="00B968A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2AE6B2" w14:textId="77777777" w:rsidR="00823BB3" w:rsidRDefault="00B968A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823BB3" w14:paraId="7C0FDBCA" w14:textId="77777777">
        <w:tc>
          <w:tcPr>
            <w:tcW w:w="1567" w:type="dxa"/>
            <w:shd w:val="clear" w:color="auto" w:fill="E6E6E6"/>
            <w:vAlign w:val="center"/>
          </w:tcPr>
          <w:p w14:paraId="7EB29409" w14:textId="77777777" w:rsidR="00823BB3" w:rsidRDefault="00B968A0">
            <w:r>
              <w:t>会议室</w:t>
            </w:r>
          </w:p>
        </w:tc>
        <w:tc>
          <w:tcPr>
            <w:tcW w:w="973" w:type="dxa"/>
            <w:vAlign w:val="center"/>
          </w:tcPr>
          <w:p w14:paraId="23E61947" w14:textId="77777777" w:rsidR="00823BB3" w:rsidRDefault="00B968A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D6483F2" w14:textId="77777777" w:rsidR="00823BB3" w:rsidRDefault="00B968A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426BBE0" w14:textId="77777777" w:rsidR="00823BB3" w:rsidRDefault="00B968A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02357F" w14:textId="77777777" w:rsidR="00823BB3" w:rsidRDefault="00B968A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8CB4105" w14:textId="77777777" w:rsidR="00823BB3" w:rsidRDefault="00B968A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8A4EA3" w14:textId="77777777" w:rsidR="00823BB3" w:rsidRDefault="00B968A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F77352" w14:textId="77777777" w:rsidR="00823BB3" w:rsidRDefault="00B968A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823BB3" w14:paraId="5FDE573B" w14:textId="77777777">
        <w:tc>
          <w:tcPr>
            <w:tcW w:w="1567" w:type="dxa"/>
            <w:shd w:val="clear" w:color="auto" w:fill="E6E6E6"/>
            <w:vAlign w:val="center"/>
          </w:tcPr>
          <w:p w14:paraId="076FCDC5" w14:textId="77777777" w:rsidR="00823BB3" w:rsidRDefault="00B968A0">
            <w:r>
              <w:t>会议室</w:t>
            </w:r>
          </w:p>
        </w:tc>
        <w:tc>
          <w:tcPr>
            <w:tcW w:w="973" w:type="dxa"/>
            <w:vAlign w:val="center"/>
          </w:tcPr>
          <w:p w14:paraId="6735BBEE" w14:textId="77777777" w:rsidR="00823BB3" w:rsidRDefault="00B968A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377909A" w14:textId="77777777" w:rsidR="00823BB3" w:rsidRDefault="00B968A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CF31013" w14:textId="77777777" w:rsidR="00823BB3" w:rsidRDefault="00B968A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BCA895" w14:textId="77777777" w:rsidR="00823BB3" w:rsidRDefault="00B968A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79C2363" w14:textId="77777777" w:rsidR="00823BB3" w:rsidRDefault="00B968A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065CD6" w14:textId="77777777" w:rsidR="00823BB3" w:rsidRDefault="00B968A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246FB6" w14:textId="77777777" w:rsidR="00823BB3" w:rsidRDefault="00B968A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823BB3" w14:paraId="682F4435" w14:textId="77777777">
        <w:tc>
          <w:tcPr>
            <w:tcW w:w="1567" w:type="dxa"/>
            <w:shd w:val="clear" w:color="auto" w:fill="E6E6E6"/>
            <w:vAlign w:val="center"/>
          </w:tcPr>
          <w:p w14:paraId="6FC56286" w14:textId="77777777" w:rsidR="00823BB3" w:rsidRDefault="00B968A0">
            <w:r>
              <w:t>候诊、挂号大厅</w:t>
            </w:r>
          </w:p>
        </w:tc>
        <w:tc>
          <w:tcPr>
            <w:tcW w:w="973" w:type="dxa"/>
            <w:vAlign w:val="center"/>
          </w:tcPr>
          <w:p w14:paraId="0261A4B2" w14:textId="77777777" w:rsidR="00823BB3" w:rsidRDefault="00B968A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76F7F76F" w14:textId="77777777" w:rsidR="00823BB3" w:rsidRDefault="00B968A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1DC5510" w14:textId="77777777" w:rsidR="00823BB3" w:rsidRDefault="00B968A0">
            <w:pPr>
              <w:jc w:val="center"/>
            </w:pPr>
            <w:r>
              <w:t>60(m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B81B69" w14:textId="77777777" w:rsidR="00823BB3" w:rsidRDefault="00B968A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E004164" w14:textId="77777777" w:rsidR="00823BB3" w:rsidRDefault="00B968A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D986A6" w14:textId="77777777" w:rsidR="00823BB3" w:rsidRDefault="00B968A0">
            <w:pPr>
              <w:jc w:val="center"/>
            </w:pPr>
            <w:r>
              <w:t>5.5(W/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0F68AC" w14:textId="77777777" w:rsidR="00823BB3" w:rsidRDefault="00B968A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823BB3" w14:paraId="27AA931E" w14:textId="77777777">
        <w:tc>
          <w:tcPr>
            <w:tcW w:w="1567" w:type="dxa"/>
            <w:shd w:val="clear" w:color="auto" w:fill="E6E6E6"/>
            <w:vAlign w:val="center"/>
          </w:tcPr>
          <w:p w14:paraId="78588828" w14:textId="77777777" w:rsidR="00823BB3" w:rsidRDefault="00B968A0">
            <w:r>
              <w:t>分娩室</w:t>
            </w:r>
          </w:p>
        </w:tc>
        <w:tc>
          <w:tcPr>
            <w:tcW w:w="973" w:type="dxa"/>
            <w:vAlign w:val="center"/>
          </w:tcPr>
          <w:p w14:paraId="776C5DBD" w14:textId="77777777" w:rsidR="00823BB3" w:rsidRDefault="00B968A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3551B91" w14:textId="77777777" w:rsidR="00823BB3" w:rsidRDefault="00B968A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430F3F8D" w14:textId="77777777" w:rsidR="00823BB3" w:rsidRDefault="00B968A0">
            <w:pPr>
              <w:jc w:val="center"/>
            </w:pPr>
            <w:r>
              <w:t>60(m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05CEB4" w14:textId="77777777" w:rsidR="00823BB3" w:rsidRDefault="00B968A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8D797FE" w14:textId="77777777" w:rsidR="00823BB3" w:rsidRDefault="00B968A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EEEBDA" w14:textId="77777777" w:rsidR="00823BB3" w:rsidRDefault="00B968A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DAD859" w14:textId="77777777" w:rsidR="00823BB3" w:rsidRDefault="00B968A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823BB3" w14:paraId="14BBA318" w14:textId="77777777">
        <w:tc>
          <w:tcPr>
            <w:tcW w:w="1567" w:type="dxa"/>
            <w:shd w:val="clear" w:color="auto" w:fill="E6E6E6"/>
            <w:vAlign w:val="center"/>
          </w:tcPr>
          <w:p w14:paraId="55DAB5FF" w14:textId="77777777" w:rsidR="00823BB3" w:rsidRDefault="00B968A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4284D825" w14:textId="77777777" w:rsidR="00823BB3" w:rsidRDefault="00B968A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D64DB7B" w14:textId="77777777" w:rsidR="00823BB3" w:rsidRDefault="00B968A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144E7EF" w14:textId="77777777" w:rsidR="00823BB3" w:rsidRDefault="00B968A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82852D" w14:textId="77777777" w:rsidR="00823BB3" w:rsidRDefault="00B968A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93C08E3" w14:textId="77777777" w:rsidR="00823BB3" w:rsidRDefault="00B968A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2D918E" w14:textId="77777777" w:rsidR="00823BB3" w:rsidRDefault="00B968A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35CB0D" w14:textId="77777777" w:rsidR="00823BB3" w:rsidRDefault="00B968A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823BB3" w14:paraId="77B4AD10" w14:textId="77777777">
        <w:tc>
          <w:tcPr>
            <w:tcW w:w="1567" w:type="dxa"/>
            <w:shd w:val="clear" w:color="auto" w:fill="E6E6E6"/>
            <w:vAlign w:val="center"/>
          </w:tcPr>
          <w:p w14:paraId="7D6C7C73" w14:textId="77777777" w:rsidR="00823BB3" w:rsidRDefault="00B968A0">
            <w:r>
              <w:t>办公室</w:t>
            </w:r>
          </w:p>
        </w:tc>
        <w:tc>
          <w:tcPr>
            <w:tcW w:w="973" w:type="dxa"/>
            <w:vAlign w:val="center"/>
          </w:tcPr>
          <w:p w14:paraId="45EF327A" w14:textId="77777777" w:rsidR="00823BB3" w:rsidRDefault="00B968A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4703EFA" w14:textId="77777777" w:rsidR="00823BB3" w:rsidRDefault="00B968A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12CA953" w14:textId="77777777" w:rsidR="00823BB3" w:rsidRDefault="00B968A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68D150" w14:textId="77777777" w:rsidR="00823BB3" w:rsidRDefault="00B968A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5329CB8" w14:textId="77777777" w:rsidR="00823BB3" w:rsidRDefault="00B968A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B2EA3A" w14:textId="77777777" w:rsidR="00823BB3" w:rsidRDefault="00B968A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D0936D" w14:textId="77777777" w:rsidR="00823BB3" w:rsidRDefault="00B968A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823BB3" w14:paraId="62B980EF" w14:textId="77777777">
        <w:tc>
          <w:tcPr>
            <w:tcW w:w="1567" w:type="dxa"/>
            <w:shd w:val="clear" w:color="auto" w:fill="E6E6E6"/>
            <w:vAlign w:val="center"/>
          </w:tcPr>
          <w:p w14:paraId="6960314D" w14:textId="77777777" w:rsidR="00823BB3" w:rsidRDefault="00B968A0">
            <w:r>
              <w:t>化验室</w:t>
            </w:r>
          </w:p>
        </w:tc>
        <w:tc>
          <w:tcPr>
            <w:tcW w:w="973" w:type="dxa"/>
            <w:vAlign w:val="center"/>
          </w:tcPr>
          <w:p w14:paraId="2A5045CB" w14:textId="77777777" w:rsidR="00823BB3" w:rsidRDefault="00B968A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4924905" w14:textId="77777777" w:rsidR="00823BB3" w:rsidRDefault="00B968A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B084192" w14:textId="77777777" w:rsidR="00823BB3" w:rsidRDefault="00B968A0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6C8686F" w14:textId="77777777" w:rsidR="00823BB3" w:rsidRDefault="00B968A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15B67D5" w14:textId="77777777" w:rsidR="00823BB3" w:rsidRDefault="00B968A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AB1360" w14:textId="77777777" w:rsidR="00823BB3" w:rsidRDefault="00B968A0">
            <w:pPr>
              <w:jc w:val="center"/>
            </w:pPr>
            <w:r>
              <w:t>13.5(W/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12F7CF" w14:textId="77777777" w:rsidR="00823BB3" w:rsidRDefault="00B968A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823BB3" w14:paraId="761B3B27" w14:textId="77777777">
        <w:tc>
          <w:tcPr>
            <w:tcW w:w="1567" w:type="dxa"/>
            <w:shd w:val="clear" w:color="auto" w:fill="E6E6E6"/>
            <w:vAlign w:val="center"/>
          </w:tcPr>
          <w:p w14:paraId="01944EA2" w14:textId="77777777" w:rsidR="00823BB3" w:rsidRDefault="00B968A0">
            <w:r>
              <w:t>卫生间</w:t>
            </w:r>
          </w:p>
        </w:tc>
        <w:tc>
          <w:tcPr>
            <w:tcW w:w="973" w:type="dxa"/>
            <w:vAlign w:val="center"/>
          </w:tcPr>
          <w:p w14:paraId="31994F5B" w14:textId="77777777" w:rsidR="00823BB3" w:rsidRDefault="00B968A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618619DE" w14:textId="77777777" w:rsidR="00823BB3" w:rsidRDefault="00B968A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09B4DBF" w14:textId="77777777" w:rsidR="00823BB3" w:rsidRDefault="00B968A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0296B8" w14:textId="77777777" w:rsidR="00823BB3" w:rsidRDefault="00B968A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B5CCDE9" w14:textId="77777777" w:rsidR="00823BB3" w:rsidRDefault="00B968A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543EE9" w14:textId="77777777" w:rsidR="00823BB3" w:rsidRDefault="00B968A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FE2D44" w14:textId="77777777" w:rsidR="00823BB3" w:rsidRDefault="00B968A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823BB3" w14:paraId="4A19A039" w14:textId="77777777">
        <w:tc>
          <w:tcPr>
            <w:tcW w:w="1567" w:type="dxa"/>
            <w:shd w:val="clear" w:color="auto" w:fill="E6E6E6"/>
            <w:vAlign w:val="center"/>
          </w:tcPr>
          <w:p w14:paraId="0DB942E1" w14:textId="77777777" w:rsidR="00823BB3" w:rsidRDefault="00B968A0">
            <w:r>
              <w:t>卫生间</w:t>
            </w:r>
          </w:p>
        </w:tc>
        <w:tc>
          <w:tcPr>
            <w:tcW w:w="973" w:type="dxa"/>
            <w:vAlign w:val="center"/>
          </w:tcPr>
          <w:p w14:paraId="17476105" w14:textId="77777777" w:rsidR="00823BB3" w:rsidRDefault="00B968A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861C7E5" w14:textId="77777777" w:rsidR="00823BB3" w:rsidRDefault="00B968A0">
            <w:pPr>
              <w:jc w:val="center"/>
            </w:pPr>
            <w:r>
              <w:t>21</w:t>
            </w:r>
          </w:p>
        </w:tc>
        <w:tc>
          <w:tcPr>
            <w:tcW w:w="1273" w:type="dxa"/>
            <w:vAlign w:val="center"/>
          </w:tcPr>
          <w:p w14:paraId="4A3E762E" w14:textId="77777777" w:rsidR="00823BB3" w:rsidRDefault="00B968A0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948A251" w14:textId="77777777" w:rsidR="00823BB3" w:rsidRDefault="00B968A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287F4F0" w14:textId="77777777" w:rsidR="00823BB3" w:rsidRDefault="00B968A0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CC6A29" w14:textId="77777777" w:rsidR="00823BB3" w:rsidRDefault="00B968A0">
            <w:pPr>
              <w:jc w:val="center"/>
            </w:pPr>
            <w:r>
              <w:t>5.5(W/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1191F7" w14:textId="77777777" w:rsidR="00823BB3" w:rsidRDefault="00B968A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823BB3" w14:paraId="65C8633A" w14:textId="77777777">
        <w:tc>
          <w:tcPr>
            <w:tcW w:w="1567" w:type="dxa"/>
            <w:shd w:val="clear" w:color="auto" w:fill="E6E6E6"/>
            <w:vAlign w:val="center"/>
          </w:tcPr>
          <w:p w14:paraId="54248F56" w14:textId="77777777" w:rsidR="00823BB3" w:rsidRDefault="00B968A0">
            <w:r>
              <w:t>厨房</w:t>
            </w:r>
          </w:p>
        </w:tc>
        <w:tc>
          <w:tcPr>
            <w:tcW w:w="973" w:type="dxa"/>
            <w:vAlign w:val="center"/>
          </w:tcPr>
          <w:p w14:paraId="199BADE9" w14:textId="77777777" w:rsidR="00823BB3" w:rsidRDefault="00B968A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46B8B0E" w14:textId="77777777" w:rsidR="00823BB3" w:rsidRDefault="00B968A0">
            <w:pPr>
              <w:jc w:val="center"/>
            </w:pPr>
            <w:r>
              <w:t>21</w:t>
            </w:r>
          </w:p>
        </w:tc>
        <w:tc>
          <w:tcPr>
            <w:tcW w:w="1273" w:type="dxa"/>
            <w:vAlign w:val="center"/>
          </w:tcPr>
          <w:p w14:paraId="2CC24F89" w14:textId="77777777" w:rsidR="00823BB3" w:rsidRDefault="00B968A0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571FE22" w14:textId="77777777" w:rsidR="00823BB3" w:rsidRDefault="00B968A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12F1D24" w14:textId="77777777" w:rsidR="00823BB3" w:rsidRDefault="00B968A0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7DD029" w14:textId="77777777" w:rsidR="00823BB3" w:rsidRDefault="00B968A0">
            <w:pPr>
              <w:jc w:val="center"/>
            </w:pPr>
            <w:r>
              <w:t>5.5(W/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A785E4" w14:textId="77777777" w:rsidR="00823BB3" w:rsidRDefault="00B968A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823BB3" w14:paraId="2FCE4339" w14:textId="77777777">
        <w:tc>
          <w:tcPr>
            <w:tcW w:w="1567" w:type="dxa"/>
            <w:shd w:val="clear" w:color="auto" w:fill="E6E6E6"/>
            <w:vAlign w:val="center"/>
          </w:tcPr>
          <w:p w14:paraId="53939B62" w14:textId="77777777" w:rsidR="00823BB3" w:rsidRDefault="00B968A0">
            <w:r>
              <w:t>婴儿室</w:t>
            </w:r>
          </w:p>
        </w:tc>
        <w:tc>
          <w:tcPr>
            <w:tcW w:w="973" w:type="dxa"/>
            <w:vAlign w:val="center"/>
          </w:tcPr>
          <w:p w14:paraId="60BCED58" w14:textId="77777777" w:rsidR="00823BB3" w:rsidRDefault="00B968A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AEA34A4" w14:textId="77777777" w:rsidR="00823BB3" w:rsidRDefault="00B968A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15F25218" w14:textId="77777777" w:rsidR="00823BB3" w:rsidRDefault="00B968A0">
            <w:pPr>
              <w:jc w:val="center"/>
            </w:pPr>
            <w:r>
              <w:t>50(m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442662" w14:textId="77777777" w:rsidR="00823BB3" w:rsidRDefault="00B968A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D8131E7" w14:textId="77777777" w:rsidR="00823BB3" w:rsidRDefault="00B968A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643C84" w14:textId="77777777" w:rsidR="00823BB3" w:rsidRDefault="00B968A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726660" w14:textId="77777777" w:rsidR="00823BB3" w:rsidRDefault="00B968A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823BB3" w14:paraId="050F38E6" w14:textId="77777777">
        <w:tc>
          <w:tcPr>
            <w:tcW w:w="1567" w:type="dxa"/>
            <w:shd w:val="clear" w:color="auto" w:fill="E6E6E6"/>
            <w:vAlign w:val="center"/>
          </w:tcPr>
          <w:p w14:paraId="16F5AD16" w14:textId="77777777" w:rsidR="00823BB3" w:rsidRDefault="00B968A0">
            <w:r>
              <w:t>库房</w:t>
            </w:r>
          </w:p>
        </w:tc>
        <w:tc>
          <w:tcPr>
            <w:tcW w:w="973" w:type="dxa"/>
            <w:vAlign w:val="center"/>
          </w:tcPr>
          <w:p w14:paraId="69FDF47D" w14:textId="77777777" w:rsidR="00823BB3" w:rsidRDefault="00B968A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4E9954E6" w14:textId="77777777" w:rsidR="00823BB3" w:rsidRDefault="00B968A0">
            <w:pPr>
              <w:jc w:val="center"/>
            </w:pPr>
            <w:r>
              <w:t>15</w:t>
            </w:r>
          </w:p>
        </w:tc>
        <w:tc>
          <w:tcPr>
            <w:tcW w:w="1273" w:type="dxa"/>
            <w:vAlign w:val="center"/>
          </w:tcPr>
          <w:p w14:paraId="6B5ACE33" w14:textId="77777777" w:rsidR="00823BB3" w:rsidRDefault="00B968A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A561C8" w14:textId="77777777" w:rsidR="00823BB3" w:rsidRDefault="00B968A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4A4F4D3" w14:textId="77777777" w:rsidR="00823BB3" w:rsidRDefault="00B968A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50FAD9" w14:textId="77777777" w:rsidR="00823BB3" w:rsidRDefault="00B968A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B43984" w14:textId="77777777" w:rsidR="00823BB3" w:rsidRDefault="00B968A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823BB3" w14:paraId="30624750" w14:textId="77777777">
        <w:tc>
          <w:tcPr>
            <w:tcW w:w="1567" w:type="dxa"/>
            <w:shd w:val="clear" w:color="auto" w:fill="E6E6E6"/>
            <w:vAlign w:val="center"/>
          </w:tcPr>
          <w:p w14:paraId="34068F05" w14:textId="77777777" w:rsidR="00823BB3" w:rsidRDefault="00B968A0">
            <w:r>
              <w:t>库房</w:t>
            </w:r>
          </w:p>
        </w:tc>
        <w:tc>
          <w:tcPr>
            <w:tcW w:w="973" w:type="dxa"/>
            <w:vAlign w:val="center"/>
          </w:tcPr>
          <w:p w14:paraId="7AA986E2" w14:textId="77777777" w:rsidR="00823BB3" w:rsidRDefault="00B968A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54A884A9" w14:textId="77777777" w:rsidR="00823BB3" w:rsidRDefault="00B968A0">
            <w:pPr>
              <w:jc w:val="center"/>
            </w:pPr>
            <w:r>
              <w:t>15</w:t>
            </w:r>
          </w:p>
        </w:tc>
        <w:tc>
          <w:tcPr>
            <w:tcW w:w="1273" w:type="dxa"/>
            <w:vAlign w:val="center"/>
          </w:tcPr>
          <w:p w14:paraId="5FF62B46" w14:textId="77777777" w:rsidR="00823BB3" w:rsidRDefault="00B968A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E6FB25" w14:textId="77777777" w:rsidR="00823BB3" w:rsidRDefault="00B968A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53D5E56" w14:textId="77777777" w:rsidR="00823BB3" w:rsidRDefault="00B968A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58BCF1" w14:textId="77777777" w:rsidR="00823BB3" w:rsidRDefault="00B968A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556721" w14:textId="77777777" w:rsidR="00823BB3" w:rsidRDefault="00B968A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823BB3" w14:paraId="278DDA6E" w14:textId="77777777">
        <w:tc>
          <w:tcPr>
            <w:tcW w:w="1567" w:type="dxa"/>
            <w:shd w:val="clear" w:color="auto" w:fill="E6E6E6"/>
            <w:vAlign w:val="center"/>
          </w:tcPr>
          <w:p w14:paraId="4556983C" w14:textId="77777777" w:rsidR="00823BB3" w:rsidRDefault="00B968A0">
            <w:r>
              <w:t>开水间</w:t>
            </w:r>
          </w:p>
        </w:tc>
        <w:tc>
          <w:tcPr>
            <w:tcW w:w="973" w:type="dxa"/>
            <w:vAlign w:val="center"/>
          </w:tcPr>
          <w:p w14:paraId="261B1D46" w14:textId="77777777" w:rsidR="00823BB3" w:rsidRDefault="00B968A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93EDA59" w14:textId="77777777" w:rsidR="00823BB3" w:rsidRDefault="00B968A0">
            <w:pPr>
              <w:jc w:val="center"/>
            </w:pPr>
            <w:r>
              <w:t>21</w:t>
            </w:r>
          </w:p>
        </w:tc>
        <w:tc>
          <w:tcPr>
            <w:tcW w:w="1273" w:type="dxa"/>
            <w:vAlign w:val="center"/>
          </w:tcPr>
          <w:p w14:paraId="7B4B72F4" w14:textId="77777777" w:rsidR="00823BB3" w:rsidRDefault="00B968A0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885E6C4" w14:textId="77777777" w:rsidR="00823BB3" w:rsidRDefault="00B968A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3F2A4DF" w14:textId="77777777" w:rsidR="00823BB3" w:rsidRDefault="00B968A0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ABFDA3" w14:textId="77777777" w:rsidR="00823BB3" w:rsidRDefault="00B968A0">
            <w:pPr>
              <w:jc w:val="center"/>
            </w:pPr>
            <w:r>
              <w:t>5.5(W/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2E555E" w14:textId="77777777" w:rsidR="00823BB3" w:rsidRDefault="00B968A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823BB3" w14:paraId="66413C1C" w14:textId="77777777">
        <w:tc>
          <w:tcPr>
            <w:tcW w:w="1567" w:type="dxa"/>
            <w:shd w:val="clear" w:color="auto" w:fill="E6E6E6"/>
            <w:vAlign w:val="center"/>
          </w:tcPr>
          <w:p w14:paraId="08017B4A" w14:textId="77777777" w:rsidR="00823BB3" w:rsidRDefault="00B968A0">
            <w:r>
              <w:t>急诊室</w:t>
            </w:r>
          </w:p>
        </w:tc>
        <w:tc>
          <w:tcPr>
            <w:tcW w:w="973" w:type="dxa"/>
            <w:vAlign w:val="center"/>
          </w:tcPr>
          <w:p w14:paraId="3BE38ABE" w14:textId="77777777" w:rsidR="00823BB3" w:rsidRDefault="00B968A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34E7218" w14:textId="77777777" w:rsidR="00823BB3" w:rsidRDefault="00B968A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37BB8BF" w14:textId="77777777" w:rsidR="00823BB3" w:rsidRDefault="00B968A0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C6B2971" w14:textId="77777777" w:rsidR="00823BB3" w:rsidRDefault="00B968A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621946B" w14:textId="77777777" w:rsidR="00823BB3" w:rsidRDefault="00B968A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478178" w14:textId="77777777" w:rsidR="00823BB3" w:rsidRDefault="00B968A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3EC610" w14:textId="77777777" w:rsidR="00823BB3" w:rsidRDefault="00B968A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823BB3" w14:paraId="30586F48" w14:textId="77777777">
        <w:tc>
          <w:tcPr>
            <w:tcW w:w="1567" w:type="dxa"/>
            <w:shd w:val="clear" w:color="auto" w:fill="E6E6E6"/>
            <w:vAlign w:val="center"/>
          </w:tcPr>
          <w:p w14:paraId="6FABF861" w14:textId="77777777" w:rsidR="00823BB3" w:rsidRDefault="00B968A0">
            <w:r>
              <w:t>手术室</w:t>
            </w:r>
          </w:p>
        </w:tc>
        <w:tc>
          <w:tcPr>
            <w:tcW w:w="973" w:type="dxa"/>
            <w:vAlign w:val="center"/>
          </w:tcPr>
          <w:p w14:paraId="336484E5" w14:textId="77777777" w:rsidR="00823BB3" w:rsidRDefault="00B968A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24B0F26" w14:textId="77777777" w:rsidR="00823BB3" w:rsidRDefault="00B968A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0490E300" w14:textId="77777777" w:rsidR="00823BB3" w:rsidRDefault="00B968A0">
            <w:pPr>
              <w:jc w:val="center"/>
            </w:pPr>
            <w:r>
              <w:t>60(m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612156" w14:textId="77777777" w:rsidR="00823BB3" w:rsidRDefault="00B968A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A48ABC5" w14:textId="77777777" w:rsidR="00823BB3" w:rsidRDefault="00B968A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F28201" w14:textId="77777777" w:rsidR="00823BB3" w:rsidRDefault="00B968A0">
            <w:pPr>
              <w:jc w:val="center"/>
            </w:pPr>
            <w:r>
              <w:t>25(W/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72273F" w14:textId="77777777" w:rsidR="00823BB3" w:rsidRDefault="00B968A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823BB3" w14:paraId="0B5007E9" w14:textId="77777777">
        <w:tc>
          <w:tcPr>
            <w:tcW w:w="1567" w:type="dxa"/>
            <w:shd w:val="clear" w:color="auto" w:fill="E6E6E6"/>
            <w:vAlign w:val="center"/>
          </w:tcPr>
          <w:p w14:paraId="4BB1FD5D" w14:textId="77777777" w:rsidR="00823BB3" w:rsidRDefault="00B968A0">
            <w:r>
              <w:t>抢救室</w:t>
            </w:r>
          </w:p>
        </w:tc>
        <w:tc>
          <w:tcPr>
            <w:tcW w:w="973" w:type="dxa"/>
            <w:vAlign w:val="center"/>
          </w:tcPr>
          <w:p w14:paraId="0651BB52" w14:textId="77777777" w:rsidR="00823BB3" w:rsidRDefault="00B968A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88BE6CC" w14:textId="77777777" w:rsidR="00823BB3" w:rsidRDefault="00B968A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A21E7D0" w14:textId="77777777" w:rsidR="00823BB3" w:rsidRDefault="00B968A0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1C71040" w14:textId="77777777" w:rsidR="00823BB3" w:rsidRDefault="00B968A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CC71A20" w14:textId="77777777" w:rsidR="00823BB3" w:rsidRDefault="00B968A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422448" w14:textId="77777777" w:rsidR="00823BB3" w:rsidRDefault="00B968A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76A2CB" w14:textId="77777777" w:rsidR="00823BB3" w:rsidRDefault="00B968A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823BB3" w14:paraId="75A06AAF" w14:textId="77777777">
        <w:tc>
          <w:tcPr>
            <w:tcW w:w="1567" w:type="dxa"/>
            <w:shd w:val="clear" w:color="auto" w:fill="E6E6E6"/>
            <w:vAlign w:val="center"/>
          </w:tcPr>
          <w:p w14:paraId="184C3809" w14:textId="77777777" w:rsidR="00823BB3" w:rsidRDefault="00B968A0">
            <w:r>
              <w:t>护士站</w:t>
            </w:r>
          </w:p>
        </w:tc>
        <w:tc>
          <w:tcPr>
            <w:tcW w:w="973" w:type="dxa"/>
            <w:vAlign w:val="center"/>
          </w:tcPr>
          <w:p w14:paraId="3F0E6233" w14:textId="77777777" w:rsidR="00823BB3" w:rsidRDefault="00B968A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5DA0975" w14:textId="77777777" w:rsidR="00823BB3" w:rsidRDefault="00B968A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8A9998F" w14:textId="77777777" w:rsidR="00823BB3" w:rsidRDefault="00B968A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74C46F" w14:textId="77777777" w:rsidR="00823BB3" w:rsidRDefault="00B968A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3A0CD15" w14:textId="77777777" w:rsidR="00823BB3" w:rsidRDefault="00B968A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E89B03" w14:textId="77777777" w:rsidR="00823BB3" w:rsidRDefault="00B968A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8F89A6" w14:textId="77777777" w:rsidR="00823BB3" w:rsidRDefault="00B968A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823BB3" w14:paraId="05FC00E2" w14:textId="77777777">
        <w:tc>
          <w:tcPr>
            <w:tcW w:w="1567" w:type="dxa"/>
            <w:shd w:val="clear" w:color="auto" w:fill="E6E6E6"/>
            <w:vAlign w:val="center"/>
          </w:tcPr>
          <w:p w14:paraId="2629C36C" w14:textId="77777777" w:rsidR="00823BB3" w:rsidRDefault="00B968A0">
            <w:r>
              <w:t>挂号室</w:t>
            </w:r>
          </w:p>
        </w:tc>
        <w:tc>
          <w:tcPr>
            <w:tcW w:w="973" w:type="dxa"/>
            <w:vAlign w:val="center"/>
          </w:tcPr>
          <w:p w14:paraId="2B3AC5DA" w14:textId="77777777" w:rsidR="00823BB3" w:rsidRDefault="00B968A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8C4F7D8" w14:textId="77777777" w:rsidR="00823BB3" w:rsidRDefault="00B968A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764BD10" w14:textId="77777777" w:rsidR="00823BB3" w:rsidRDefault="00B968A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B5CD01" w14:textId="77777777" w:rsidR="00823BB3" w:rsidRDefault="00B968A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F86700F" w14:textId="77777777" w:rsidR="00823BB3" w:rsidRDefault="00B968A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85E157" w14:textId="77777777" w:rsidR="00823BB3" w:rsidRDefault="00B968A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22A40C" w14:textId="77777777" w:rsidR="00823BB3" w:rsidRDefault="00B968A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823BB3" w14:paraId="476436A2" w14:textId="77777777">
        <w:tc>
          <w:tcPr>
            <w:tcW w:w="1567" w:type="dxa"/>
            <w:shd w:val="clear" w:color="auto" w:fill="E6E6E6"/>
            <w:vAlign w:val="center"/>
          </w:tcPr>
          <w:p w14:paraId="2FBA8B23" w14:textId="77777777" w:rsidR="00823BB3" w:rsidRDefault="00B968A0">
            <w:r>
              <w:t>普通办公室</w:t>
            </w:r>
          </w:p>
        </w:tc>
        <w:tc>
          <w:tcPr>
            <w:tcW w:w="973" w:type="dxa"/>
            <w:vAlign w:val="center"/>
          </w:tcPr>
          <w:p w14:paraId="22788E8E" w14:textId="77777777" w:rsidR="00823BB3" w:rsidRDefault="00B968A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601A7CE" w14:textId="77777777" w:rsidR="00823BB3" w:rsidRDefault="00B968A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88F4D3D" w14:textId="77777777" w:rsidR="00823BB3" w:rsidRDefault="00B968A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92CC40" w14:textId="77777777" w:rsidR="00823BB3" w:rsidRDefault="00B968A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6B2A674" w14:textId="77777777" w:rsidR="00823BB3" w:rsidRDefault="00B968A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A8814A" w14:textId="77777777" w:rsidR="00823BB3" w:rsidRDefault="00B968A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74C2DC" w14:textId="77777777" w:rsidR="00823BB3" w:rsidRDefault="00B968A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823BB3" w14:paraId="1594DCD4" w14:textId="77777777">
        <w:tc>
          <w:tcPr>
            <w:tcW w:w="1567" w:type="dxa"/>
            <w:shd w:val="clear" w:color="auto" w:fill="E6E6E6"/>
            <w:vAlign w:val="center"/>
          </w:tcPr>
          <w:p w14:paraId="6A90ADFB" w14:textId="77777777" w:rsidR="00823BB3" w:rsidRDefault="00B968A0">
            <w:r>
              <w:t>更衣室</w:t>
            </w:r>
          </w:p>
        </w:tc>
        <w:tc>
          <w:tcPr>
            <w:tcW w:w="973" w:type="dxa"/>
            <w:vAlign w:val="center"/>
          </w:tcPr>
          <w:p w14:paraId="4B6F5AD0" w14:textId="77777777" w:rsidR="00823BB3" w:rsidRDefault="00B968A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9FBB53B" w14:textId="77777777" w:rsidR="00823BB3" w:rsidRDefault="00B968A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8645FD8" w14:textId="77777777" w:rsidR="00823BB3" w:rsidRDefault="00B968A0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DBD98EA" w14:textId="77777777" w:rsidR="00823BB3" w:rsidRDefault="00B968A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DA032BB" w14:textId="77777777" w:rsidR="00823BB3" w:rsidRDefault="00B968A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C71517" w14:textId="77777777" w:rsidR="00823BB3" w:rsidRDefault="00B968A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80CF14" w14:textId="77777777" w:rsidR="00823BB3" w:rsidRDefault="00B968A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823BB3" w14:paraId="624C001E" w14:textId="77777777">
        <w:tc>
          <w:tcPr>
            <w:tcW w:w="1567" w:type="dxa"/>
            <w:shd w:val="clear" w:color="auto" w:fill="E6E6E6"/>
            <w:vAlign w:val="center"/>
          </w:tcPr>
          <w:p w14:paraId="0AE86B17" w14:textId="77777777" w:rsidR="00823BB3" w:rsidRDefault="00B968A0">
            <w:r>
              <w:t>更衣室</w:t>
            </w:r>
          </w:p>
        </w:tc>
        <w:tc>
          <w:tcPr>
            <w:tcW w:w="973" w:type="dxa"/>
            <w:vAlign w:val="center"/>
          </w:tcPr>
          <w:p w14:paraId="1160FC11" w14:textId="77777777" w:rsidR="00823BB3" w:rsidRDefault="00B968A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0B2E02E" w14:textId="77777777" w:rsidR="00823BB3" w:rsidRDefault="00B968A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794F33E7" w14:textId="77777777" w:rsidR="00823BB3" w:rsidRDefault="00B968A0">
            <w:pPr>
              <w:jc w:val="center"/>
            </w:pPr>
            <w:r>
              <w:t>6(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E871409" w14:textId="77777777" w:rsidR="00823BB3" w:rsidRDefault="00B968A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F18857F" w14:textId="77777777" w:rsidR="00823BB3" w:rsidRDefault="00B968A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C62616" w14:textId="77777777" w:rsidR="00823BB3" w:rsidRDefault="00B968A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B008BD" w14:textId="77777777" w:rsidR="00823BB3" w:rsidRDefault="00B968A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823BB3" w14:paraId="016715DE" w14:textId="77777777">
        <w:tc>
          <w:tcPr>
            <w:tcW w:w="1567" w:type="dxa"/>
            <w:shd w:val="clear" w:color="auto" w:fill="E6E6E6"/>
            <w:vAlign w:val="center"/>
          </w:tcPr>
          <w:p w14:paraId="18AD675A" w14:textId="77777777" w:rsidR="00823BB3" w:rsidRDefault="00B968A0">
            <w:r>
              <w:t>标本室</w:t>
            </w:r>
          </w:p>
        </w:tc>
        <w:tc>
          <w:tcPr>
            <w:tcW w:w="973" w:type="dxa"/>
            <w:vAlign w:val="center"/>
          </w:tcPr>
          <w:p w14:paraId="4F62A31D" w14:textId="77777777" w:rsidR="00823BB3" w:rsidRDefault="00B968A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6186AF3" w14:textId="77777777" w:rsidR="00823BB3" w:rsidRDefault="00B968A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1CBB6D5" w14:textId="77777777" w:rsidR="00823BB3" w:rsidRDefault="00B968A0">
            <w:pPr>
              <w:jc w:val="center"/>
            </w:pPr>
            <w:r>
              <w:t>6(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F31D8F4" w14:textId="77777777" w:rsidR="00823BB3" w:rsidRDefault="00B968A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65CDEBB" w14:textId="77777777" w:rsidR="00823BB3" w:rsidRDefault="00B968A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D9A0D2" w14:textId="77777777" w:rsidR="00823BB3" w:rsidRDefault="00B968A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FB7FEB" w14:textId="77777777" w:rsidR="00823BB3" w:rsidRDefault="00B968A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823BB3" w14:paraId="16A9C95B" w14:textId="77777777">
        <w:tc>
          <w:tcPr>
            <w:tcW w:w="1567" w:type="dxa"/>
            <w:shd w:val="clear" w:color="auto" w:fill="E6E6E6"/>
            <w:vAlign w:val="center"/>
          </w:tcPr>
          <w:p w14:paraId="6ABEA1AA" w14:textId="77777777" w:rsidR="00823BB3" w:rsidRDefault="00B968A0">
            <w:r>
              <w:t>核磁共振室</w:t>
            </w:r>
          </w:p>
        </w:tc>
        <w:tc>
          <w:tcPr>
            <w:tcW w:w="973" w:type="dxa"/>
            <w:vAlign w:val="center"/>
          </w:tcPr>
          <w:p w14:paraId="2E4CE38E" w14:textId="77777777" w:rsidR="00823BB3" w:rsidRDefault="00B968A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6C299FF" w14:textId="77777777" w:rsidR="00823BB3" w:rsidRDefault="00B968A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29ABC8F" w14:textId="77777777" w:rsidR="00823BB3" w:rsidRDefault="00B968A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40632A" w14:textId="77777777" w:rsidR="00823BB3" w:rsidRDefault="00B968A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228F1FE" w14:textId="77777777" w:rsidR="00823BB3" w:rsidRDefault="00B968A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D85C6E" w14:textId="77777777" w:rsidR="00823BB3" w:rsidRDefault="00B968A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5EB746" w14:textId="77777777" w:rsidR="00823BB3" w:rsidRDefault="00B968A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823BB3" w14:paraId="51750611" w14:textId="77777777">
        <w:tc>
          <w:tcPr>
            <w:tcW w:w="1567" w:type="dxa"/>
            <w:shd w:val="clear" w:color="auto" w:fill="E6E6E6"/>
            <w:vAlign w:val="center"/>
          </w:tcPr>
          <w:p w14:paraId="0A9E6222" w14:textId="77777777" w:rsidR="00823BB3" w:rsidRDefault="00B968A0">
            <w:r>
              <w:t>楼梯间</w:t>
            </w:r>
          </w:p>
        </w:tc>
        <w:tc>
          <w:tcPr>
            <w:tcW w:w="973" w:type="dxa"/>
            <w:vAlign w:val="center"/>
          </w:tcPr>
          <w:p w14:paraId="79275D0F" w14:textId="77777777" w:rsidR="00823BB3" w:rsidRDefault="00B968A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7629F6D1" w14:textId="77777777" w:rsidR="00823BB3" w:rsidRDefault="00B968A0">
            <w:pPr>
              <w:jc w:val="center"/>
            </w:pPr>
            <w:r>
              <w:t>15</w:t>
            </w:r>
          </w:p>
        </w:tc>
        <w:tc>
          <w:tcPr>
            <w:tcW w:w="1273" w:type="dxa"/>
            <w:vAlign w:val="center"/>
          </w:tcPr>
          <w:p w14:paraId="42EE9F32" w14:textId="77777777" w:rsidR="00823BB3" w:rsidRDefault="00B968A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75E10F6" w14:textId="77777777" w:rsidR="00823BB3" w:rsidRDefault="00B968A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EBD985D" w14:textId="77777777" w:rsidR="00823BB3" w:rsidRDefault="00B968A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8B104F" w14:textId="77777777" w:rsidR="00823BB3" w:rsidRDefault="00B968A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FD8F73" w14:textId="77777777" w:rsidR="00823BB3" w:rsidRDefault="00B968A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823BB3" w14:paraId="381B0908" w14:textId="77777777">
        <w:tc>
          <w:tcPr>
            <w:tcW w:w="1567" w:type="dxa"/>
            <w:shd w:val="clear" w:color="auto" w:fill="E6E6E6"/>
            <w:vAlign w:val="center"/>
          </w:tcPr>
          <w:p w14:paraId="1176AB78" w14:textId="77777777" w:rsidR="00823BB3" w:rsidRDefault="00B968A0">
            <w:r>
              <w:t>楼梯间</w:t>
            </w:r>
          </w:p>
        </w:tc>
        <w:tc>
          <w:tcPr>
            <w:tcW w:w="973" w:type="dxa"/>
            <w:vAlign w:val="center"/>
          </w:tcPr>
          <w:p w14:paraId="109CE6A6" w14:textId="77777777" w:rsidR="00823BB3" w:rsidRDefault="00B968A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E492FCA" w14:textId="77777777" w:rsidR="00823BB3" w:rsidRDefault="00B968A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8BB4F26" w14:textId="77777777" w:rsidR="00823BB3" w:rsidRDefault="00B968A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4D81489" w14:textId="77777777" w:rsidR="00823BB3" w:rsidRDefault="00B968A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0989A4B" w14:textId="77777777" w:rsidR="00823BB3" w:rsidRDefault="00B968A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6416DF" w14:textId="77777777" w:rsidR="00823BB3" w:rsidRDefault="00B968A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CE4ADE" w14:textId="77777777" w:rsidR="00823BB3" w:rsidRDefault="00B968A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823BB3" w14:paraId="06934FC9" w14:textId="77777777">
        <w:tc>
          <w:tcPr>
            <w:tcW w:w="1567" w:type="dxa"/>
            <w:shd w:val="clear" w:color="auto" w:fill="E6E6E6"/>
            <w:vAlign w:val="center"/>
          </w:tcPr>
          <w:p w14:paraId="00363E58" w14:textId="77777777" w:rsidR="00823BB3" w:rsidRDefault="00B968A0">
            <w:r>
              <w:t>治疗室、诊室</w:t>
            </w:r>
          </w:p>
        </w:tc>
        <w:tc>
          <w:tcPr>
            <w:tcW w:w="973" w:type="dxa"/>
            <w:vAlign w:val="center"/>
          </w:tcPr>
          <w:p w14:paraId="3C025F8E" w14:textId="77777777" w:rsidR="00823BB3" w:rsidRDefault="00B968A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2189D29" w14:textId="77777777" w:rsidR="00823BB3" w:rsidRDefault="00B968A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4551F633" w14:textId="77777777" w:rsidR="00823BB3" w:rsidRDefault="00B968A0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45EE73A" w14:textId="77777777" w:rsidR="00823BB3" w:rsidRDefault="00B968A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7D9A111" w14:textId="77777777" w:rsidR="00823BB3" w:rsidRDefault="00B968A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04F2E6" w14:textId="77777777" w:rsidR="00823BB3" w:rsidRDefault="00B968A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E746C9" w14:textId="77777777" w:rsidR="00823BB3" w:rsidRDefault="00B968A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823BB3" w14:paraId="512C2BAC" w14:textId="77777777">
        <w:tc>
          <w:tcPr>
            <w:tcW w:w="1567" w:type="dxa"/>
            <w:shd w:val="clear" w:color="auto" w:fill="E6E6E6"/>
            <w:vAlign w:val="center"/>
          </w:tcPr>
          <w:p w14:paraId="5C687F6D" w14:textId="77777777" w:rsidR="00823BB3" w:rsidRDefault="00B968A0">
            <w:r>
              <w:t>灭菌室</w:t>
            </w:r>
          </w:p>
        </w:tc>
        <w:tc>
          <w:tcPr>
            <w:tcW w:w="973" w:type="dxa"/>
            <w:vAlign w:val="center"/>
          </w:tcPr>
          <w:p w14:paraId="2FED5549" w14:textId="77777777" w:rsidR="00823BB3" w:rsidRDefault="00B968A0">
            <w:pPr>
              <w:jc w:val="center"/>
            </w:pPr>
            <w:r>
              <w:t>20</w:t>
            </w:r>
          </w:p>
        </w:tc>
        <w:tc>
          <w:tcPr>
            <w:tcW w:w="979" w:type="dxa"/>
            <w:vAlign w:val="center"/>
          </w:tcPr>
          <w:p w14:paraId="3EED9F72" w14:textId="77777777" w:rsidR="00823BB3" w:rsidRDefault="00B968A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D0AAEA8" w14:textId="77777777" w:rsidR="00823BB3" w:rsidRDefault="00B968A0">
            <w:pPr>
              <w:jc w:val="center"/>
            </w:pPr>
            <w:r>
              <w:t>6(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DDB3F7E" w14:textId="77777777" w:rsidR="00823BB3" w:rsidRDefault="00B968A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F1FA428" w14:textId="77777777" w:rsidR="00823BB3" w:rsidRDefault="00B968A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E97523" w14:textId="77777777" w:rsidR="00823BB3" w:rsidRDefault="00B968A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3F9B0E" w14:textId="77777777" w:rsidR="00823BB3" w:rsidRDefault="00B968A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823BB3" w14:paraId="0ED2209F" w14:textId="77777777">
        <w:tc>
          <w:tcPr>
            <w:tcW w:w="1567" w:type="dxa"/>
            <w:shd w:val="clear" w:color="auto" w:fill="E6E6E6"/>
            <w:vAlign w:val="center"/>
          </w:tcPr>
          <w:p w14:paraId="2694392E" w14:textId="77777777" w:rsidR="00823BB3" w:rsidRDefault="00B968A0">
            <w:r>
              <w:t>病例中心</w:t>
            </w:r>
          </w:p>
        </w:tc>
        <w:tc>
          <w:tcPr>
            <w:tcW w:w="973" w:type="dxa"/>
            <w:vAlign w:val="center"/>
          </w:tcPr>
          <w:p w14:paraId="1F626F6E" w14:textId="77777777" w:rsidR="00823BB3" w:rsidRDefault="00B968A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E59A103" w14:textId="77777777" w:rsidR="00823BB3" w:rsidRDefault="00B968A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F829F98" w14:textId="77777777" w:rsidR="00823BB3" w:rsidRDefault="00B968A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316A35" w14:textId="77777777" w:rsidR="00823BB3" w:rsidRDefault="00B968A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FC41A97" w14:textId="77777777" w:rsidR="00823BB3" w:rsidRDefault="00B968A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3CFA90" w14:textId="77777777" w:rsidR="00823BB3" w:rsidRDefault="00B968A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650DE1" w14:textId="77777777" w:rsidR="00823BB3" w:rsidRDefault="00B968A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823BB3" w14:paraId="0CA58A5E" w14:textId="77777777">
        <w:tc>
          <w:tcPr>
            <w:tcW w:w="1567" w:type="dxa"/>
            <w:shd w:val="clear" w:color="auto" w:fill="E6E6E6"/>
            <w:vAlign w:val="center"/>
          </w:tcPr>
          <w:p w14:paraId="2E3A355D" w14:textId="77777777" w:rsidR="00823BB3" w:rsidRDefault="00B968A0">
            <w:r>
              <w:t>病房</w:t>
            </w:r>
          </w:p>
        </w:tc>
        <w:tc>
          <w:tcPr>
            <w:tcW w:w="973" w:type="dxa"/>
            <w:vAlign w:val="center"/>
          </w:tcPr>
          <w:p w14:paraId="0A1DF875" w14:textId="77777777" w:rsidR="00823BB3" w:rsidRDefault="00B968A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AD15D29" w14:textId="77777777" w:rsidR="00823BB3" w:rsidRDefault="00B968A0">
            <w:pPr>
              <w:jc w:val="center"/>
            </w:pPr>
            <w:r>
              <w:t>21</w:t>
            </w:r>
          </w:p>
        </w:tc>
        <w:tc>
          <w:tcPr>
            <w:tcW w:w="1273" w:type="dxa"/>
            <w:vAlign w:val="center"/>
          </w:tcPr>
          <w:p w14:paraId="0CEFB604" w14:textId="77777777" w:rsidR="00823BB3" w:rsidRDefault="00B968A0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3267797" w14:textId="77777777" w:rsidR="00823BB3" w:rsidRDefault="00B968A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5C6C847" w14:textId="77777777" w:rsidR="00823BB3" w:rsidRDefault="00B968A0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FE1F43" w14:textId="77777777" w:rsidR="00823BB3" w:rsidRDefault="00B968A0">
            <w:pPr>
              <w:jc w:val="center"/>
            </w:pPr>
            <w:r>
              <w:t>5.5(W/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023484" w14:textId="77777777" w:rsidR="00823BB3" w:rsidRDefault="00B968A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823BB3" w14:paraId="78BCC9AA" w14:textId="77777777">
        <w:tc>
          <w:tcPr>
            <w:tcW w:w="1567" w:type="dxa"/>
            <w:shd w:val="clear" w:color="auto" w:fill="E6E6E6"/>
            <w:vAlign w:val="center"/>
          </w:tcPr>
          <w:p w14:paraId="45B9E687" w14:textId="77777777" w:rsidR="00823BB3" w:rsidRDefault="00B968A0">
            <w:r>
              <w:lastRenderedPageBreak/>
              <w:t>空房间</w:t>
            </w:r>
          </w:p>
        </w:tc>
        <w:tc>
          <w:tcPr>
            <w:tcW w:w="973" w:type="dxa"/>
            <w:vAlign w:val="center"/>
          </w:tcPr>
          <w:p w14:paraId="07CDB398" w14:textId="77777777" w:rsidR="00823BB3" w:rsidRDefault="00B968A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96F8CEE" w14:textId="77777777" w:rsidR="00823BB3" w:rsidRDefault="00B968A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77E87F0" w14:textId="77777777" w:rsidR="00823BB3" w:rsidRDefault="00B968A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31D73B" w14:textId="77777777" w:rsidR="00823BB3" w:rsidRDefault="00B968A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F1AD27D" w14:textId="77777777" w:rsidR="00823BB3" w:rsidRDefault="00B968A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0A005E" w14:textId="77777777" w:rsidR="00823BB3" w:rsidRDefault="00B968A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BCF2D5" w14:textId="77777777" w:rsidR="00823BB3" w:rsidRDefault="00B968A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823BB3" w14:paraId="4F36D41F" w14:textId="77777777">
        <w:tc>
          <w:tcPr>
            <w:tcW w:w="1567" w:type="dxa"/>
            <w:shd w:val="clear" w:color="auto" w:fill="E6E6E6"/>
            <w:vAlign w:val="center"/>
          </w:tcPr>
          <w:p w14:paraId="7D917B5C" w14:textId="77777777" w:rsidR="00823BB3" w:rsidRDefault="00B968A0">
            <w:r>
              <w:t>空房间</w:t>
            </w:r>
          </w:p>
        </w:tc>
        <w:tc>
          <w:tcPr>
            <w:tcW w:w="973" w:type="dxa"/>
            <w:vAlign w:val="center"/>
          </w:tcPr>
          <w:p w14:paraId="51367B52" w14:textId="77777777" w:rsidR="00823BB3" w:rsidRDefault="00B968A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225DF38" w14:textId="77777777" w:rsidR="00823BB3" w:rsidRDefault="00B968A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1F1266E" w14:textId="77777777" w:rsidR="00823BB3" w:rsidRDefault="00B968A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5C47EA" w14:textId="77777777" w:rsidR="00823BB3" w:rsidRDefault="00B968A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E3FC2E3" w14:textId="77777777" w:rsidR="00823BB3" w:rsidRDefault="00B968A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244100" w14:textId="77777777" w:rsidR="00823BB3" w:rsidRDefault="00B968A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DE823B" w14:textId="77777777" w:rsidR="00823BB3" w:rsidRDefault="00B968A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823BB3" w14:paraId="08C94698" w14:textId="77777777">
        <w:tc>
          <w:tcPr>
            <w:tcW w:w="1567" w:type="dxa"/>
            <w:shd w:val="clear" w:color="auto" w:fill="E6E6E6"/>
            <w:vAlign w:val="center"/>
          </w:tcPr>
          <w:p w14:paraId="05747611" w14:textId="77777777" w:rsidR="00823BB3" w:rsidRDefault="00B968A0">
            <w:r>
              <w:t>空房间</w:t>
            </w:r>
          </w:p>
        </w:tc>
        <w:tc>
          <w:tcPr>
            <w:tcW w:w="973" w:type="dxa"/>
            <w:vAlign w:val="center"/>
          </w:tcPr>
          <w:p w14:paraId="5FE2249E" w14:textId="77777777" w:rsidR="00823BB3" w:rsidRDefault="00B968A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1A3B551" w14:textId="77777777" w:rsidR="00823BB3" w:rsidRDefault="00B968A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06F97D5" w14:textId="77777777" w:rsidR="00823BB3" w:rsidRDefault="00B968A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206AB8" w14:textId="77777777" w:rsidR="00823BB3" w:rsidRDefault="00B968A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AAAFDDA" w14:textId="77777777" w:rsidR="00823BB3" w:rsidRDefault="00B968A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D98018" w14:textId="77777777" w:rsidR="00823BB3" w:rsidRDefault="00B968A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13E1C7" w14:textId="77777777" w:rsidR="00823BB3" w:rsidRDefault="00B968A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823BB3" w14:paraId="346FE605" w14:textId="77777777">
        <w:tc>
          <w:tcPr>
            <w:tcW w:w="1567" w:type="dxa"/>
            <w:shd w:val="clear" w:color="auto" w:fill="E6E6E6"/>
            <w:vAlign w:val="center"/>
          </w:tcPr>
          <w:p w14:paraId="2CA5EAA5" w14:textId="77777777" w:rsidR="00823BB3" w:rsidRDefault="00B968A0">
            <w:r>
              <w:t>空房间</w:t>
            </w:r>
          </w:p>
        </w:tc>
        <w:tc>
          <w:tcPr>
            <w:tcW w:w="973" w:type="dxa"/>
            <w:vAlign w:val="center"/>
          </w:tcPr>
          <w:p w14:paraId="742782F8" w14:textId="77777777" w:rsidR="00823BB3" w:rsidRDefault="00B968A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AD86BCA" w14:textId="77777777" w:rsidR="00823BB3" w:rsidRDefault="00B968A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BABFC6C" w14:textId="77777777" w:rsidR="00823BB3" w:rsidRDefault="00B968A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FFA57C" w14:textId="77777777" w:rsidR="00823BB3" w:rsidRDefault="00B968A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D7C4F41" w14:textId="77777777" w:rsidR="00823BB3" w:rsidRDefault="00B968A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F935DA" w14:textId="77777777" w:rsidR="00823BB3" w:rsidRDefault="00B968A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939961" w14:textId="77777777" w:rsidR="00823BB3" w:rsidRDefault="00B968A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823BB3" w14:paraId="2E06D7DE" w14:textId="77777777">
        <w:tc>
          <w:tcPr>
            <w:tcW w:w="1567" w:type="dxa"/>
            <w:shd w:val="clear" w:color="auto" w:fill="E6E6E6"/>
            <w:vAlign w:val="center"/>
          </w:tcPr>
          <w:p w14:paraId="43D8281B" w14:textId="77777777" w:rsidR="00823BB3" w:rsidRDefault="00B968A0">
            <w:r>
              <w:t>药房</w:t>
            </w:r>
          </w:p>
        </w:tc>
        <w:tc>
          <w:tcPr>
            <w:tcW w:w="973" w:type="dxa"/>
            <w:vAlign w:val="center"/>
          </w:tcPr>
          <w:p w14:paraId="568768ED" w14:textId="77777777" w:rsidR="00823BB3" w:rsidRDefault="00B968A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3D13320" w14:textId="77777777" w:rsidR="00823BB3" w:rsidRDefault="00B968A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BA32319" w14:textId="77777777" w:rsidR="00823BB3" w:rsidRDefault="00B968A0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C865312" w14:textId="77777777" w:rsidR="00823BB3" w:rsidRDefault="00B968A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82D9CFA" w14:textId="77777777" w:rsidR="00823BB3" w:rsidRDefault="00B968A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EBE894" w14:textId="77777777" w:rsidR="00823BB3" w:rsidRDefault="00B968A0">
            <w:pPr>
              <w:jc w:val="center"/>
            </w:pPr>
            <w:r>
              <w:t>13.5(W/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4653BA" w14:textId="77777777" w:rsidR="00823BB3" w:rsidRDefault="00B968A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823BB3" w14:paraId="182D2174" w14:textId="77777777">
        <w:tc>
          <w:tcPr>
            <w:tcW w:w="1567" w:type="dxa"/>
            <w:shd w:val="clear" w:color="auto" w:fill="E6E6E6"/>
            <w:vAlign w:val="center"/>
          </w:tcPr>
          <w:p w14:paraId="57943C8F" w14:textId="77777777" w:rsidR="00823BB3" w:rsidRDefault="00B968A0">
            <w:r>
              <w:t>设备间</w:t>
            </w:r>
          </w:p>
        </w:tc>
        <w:tc>
          <w:tcPr>
            <w:tcW w:w="973" w:type="dxa"/>
            <w:vAlign w:val="center"/>
          </w:tcPr>
          <w:p w14:paraId="6CE41CC7" w14:textId="77777777" w:rsidR="00823BB3" w:rsidRDefault="00B968A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630EE8A" w14:textId="77777777" w:rsidR="00823BB3" w:rsidRDefault="00B968A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E3BDB82" w14:textId="77777777" w:rsidR="00823BB3" w:rsidRDefault="00B968A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960C69E" w14:textId="77777777" w:rsidR="00823BB3" w:rsidRDefault="00B968A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0B084AD" w14:textId="77777777" w:rsidR="00823BB3" w:rsidRDefault="00B968A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DE9C44" w14:textId="77777777" w:rsidR="00823BB3" w:rsidRDefault="00B968A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1DB81E" w14:textId="77777777" w:rsidR="00823BB3" w:rsidRDefault="00B968A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823BB3" w14:paraId="7F700861" w14:textId="77777777">
        <w:tc>
          <w:tcPr>
            <w:tcW w:w="1567" w:type="dxa"/>
            <w:shd w:val="clear" w:color="auto" w:fill="E6E6E6"/>
            <w:vAlign w:val="center"/>
          </w:tcPr>
          <w:p w14:paraId="16692EB8" w14:textId="77777777" w:rsidR="00823BB3" w:rsidRDefault="00B968A0">
            <w:r>
              <w:t>设备间</w:t>
            </w:r>
          </w:p>
        </w:tc>
        <w:tc>
          <w:tcPr>
            <w:tcW w:w="973" w:type="dxa"/>
            <w:vAlign w:val="center"/>
          </w:tcPr>
          <w:p w14:paraId="5C31F892" w14:textId="77777777" w:rsidR="00823BB3" w:rsidRDefault="00B968A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419EDEE" w14:textId="77777777" w:rsidR="00823BB3" w:rsidRDefault="00B968A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1C984B9" w14:textId="77777777" w:rsidR="00823BB3" w:rsidRDefault="00B968A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AF58F10" w14:textId="77777777" w:rsidR="00823BB3" w:rsidRDefault="00B968A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97E3B59" w14:textId="77777777" w:rsidR="00823BB3" w:rsidRDefault="00B968A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B77357" w14:textId="77777777" w:rsidR="00823BB3" w:rsidRDefault="00B968A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D09851" w14:textId="77777777" w:rsidR="00823BB3" w:rsidRDefault="00B968A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823BB3" w14:paraId="4C38F308" w14:textId="77777777">
        <w:tc>
          <w:tcPr>
            <w:tcW w:w="1567" w:type="dxa"/>
            <w:shd w:val="clear" w:color="auto" w:fill="E6E6E6"/>
            <w:vAlign w:val="center"/>
          </w:tcPr>
          <w:p w14:paraId="07FE70D8" w14:textId="77777777" w:rsidR="00823BB3" w:rsidRDefault="00B968A0">
            <w:r>
              <w:t>走廊</w:t>
            </w:r>
          </w:p>
        </w:tc>
        <w:tc>
          <w:tcPr>
            <w:tcW w:w="973" w:type="dxa"/>
            <w:vAlign w:val="center"/>
          </w:tcPr>
          <w:p w14:paraId="473BCED5" w14:textId="77777777" w:rsidR="00823BB3" w:rsidRDefault="00B968A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C7A9C57" w14:textId="77777777" w:rsidR="00823BB3" w:rsidRDefault="00B968A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6CCA313" w14:textId="77777777" w:rsidR="00823BB3" w:rsidRDefault="00B968A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98F834" w14:textId="77777777" w:rsidR="00823BB3" w:rsidRDefault="00B968A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E76B6BD" w14:textId="77777777" w:rsidR="00823BB3" w:rsidRDefault="00B968A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4D2DF4" w14:textId="77777777" w:rsidR="00823BB3" w:rsidRDefault="00B968A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E8B371" w14:textId="77777777" w:rsidR="00823BB3" w:rsidRDefault="00B968A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823BB3" w14:paraId="4D54859F" w14:textId="77777777">
        <w:tc>
          <w:tcPr>
            <w:tcW w:w="1567" w:type="dxa"/>
            <w:shd w:val="clear" w:color="auto" w:fill="E6E6E6"/>
            <w:vAlign w:val="center"/>
          </w:tcPr>
          <w:p w14:paraId="3FD052D9" w14:textId="77777777" w:rsidR="00823BB3" w:rsidRDefault="00B968A0">
            <w:r>
              <w:t>走廊</w:t>
            </w:r>
          </w:p>
        </w:tc>
        <w:tc>
          <w:tcPr>
            <w:tcW w:w="973" w:type="dxa"/>
            <w:vAlign w:val="center"/>
          </w:tcPr>
          <w:p w14:paraId="3607199D" w14:textId="77777777" w:rsidR="00823BB3" w:rsidRDefault="00B968A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96E5A27" w14:textId="77777777" w:rsidR="00823BB3" w:rsidRDefault="00B968A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98553E6" w14:textId="77777777" w:rsidR="00823BB3" w:rsidRDefault="00B968A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AF06E33" w14:textId="77777777" w:rsidR="00823BB3" w:rsidRDefault="00B968A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4C09DF3" w14:textId="77777777" w:rsidR="00823BB3" w:rsidRDefault="00B968A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786432" w14:textId="77777777" w:rsidR="00823BB3" w:rsidRDefault="00B968A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A8A1D0" w14:textId="77777777" w:rsidR="00823BB3" w:rsidRDefault="00B968A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823BB3" w14:paraId="7A678168" w14:textId="77777777">
        <w:tc>
          <w:tcPr>
            <w:tcW w:w="1567" w:type="dxa"/>
            <w:shd w:val="clear" w:color="auto" w:fill="E6E6E6"/>
            <w:vAlign w:val="center"/>
          </w:tcPr>
          <w:p w14:paraId="3E971587" w14:textId="77777777" w:rsidR="00823BB3" w:rsidRDefault="00B968A0">
            <w:r>
              <w:t>输液室</w:t>
            </w:r>
          </w:p>
        </w:tc>
        <w:tc>
          <w:tcPr>
            <w:tcW w:w="973" w:type="dxa"/>
            <w:vAlign w:val="center"/>
          </w:tcPr>
          <w:p w14:paraId="4521C40B" w14:textId="77777777" w:rsidR="00823BB3" w:rsidRDefault="00B968A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B6AB855" w14:textId="77777777" w:rsidR="00823BB3" w:rsidRDefault="00B968A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82E62A9" w14:textId="77777777" w:rsidR="00823BB3" w:rsidRDefault="00B968A0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68B8F56" w14:textId="77777777" w:rsidR="00823BB3" w:rsidRDefault="00B968A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306BAF2" w14:textId="77777777" w:rsidR="00823BB3" w:rsidRDefault="00B968A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3EB48D" w14:textId="77777777" w:rsidR="00823BB3" w:rsidRDefault="00B968A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A14882" w14:textId="77777777" w:rsidR="00823BB3" w:rsidRDefault="00B968A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823BB3" w14:paraId="44437504" w14:textId="77777777">
        <w:tc>
          <w:tcPr>
            <w:tcW w:w="1567" w:type="dxa"/>
            <w:shd w:val="clear" w:color="auto" w:fill="E6E6E6"/>
            <w:vAlign w:val="center"/>
          </w:tcPr>
          <w:p w14:paraId="6FDC7F58" w14:textId="77777777" w:rsidR="00823BB3" w:rsidRDefault="00B968A0">
            <w:r>
              <w:t>重症</w:t>
            </w:r>
            <w:r>
              <w:t>ICU</w:t>
            </w:r>
          </w:p>
        </w:tc>
        <w:tc>
          <w:tcPr>
            <w:tcW w:w="973" w:type="dxa"/>
            <w:vAlign w:val="center"/>
          </w:tcPr>
          <w:p w14:paraId="790E49E0" w14:textId="77777777" w:rsidR="00823BB3" w:rsidRDefault="00B968A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43520C5" w14:textId="77777777" w:rsidR="00823BB3" w:rsidRDefault="00B968A0">
            <w:pPr>
              <w:jc w:val="center"/>
            </w:pPr>
            <w:r>
              <w:t>21</w:t>
            </w:r>
          </w:p>
        </w:tc>
        <w:tc>
          <w:tcPr>
            <w:tcW w:w="1273" w:type="dxa"/>
            <w:vAlign w:val="center"/>
          </w:tcPr>
          <w:p w14:paraId="7536EBEC" w14:textId="77777777" w:rsidR="00823BB3" w:rsidRDefault="00B968A0">
            <w:pPr>
              <w:jc w:val="center"/>
            </w:pPr>
            <w:r>
              <w:t>60(m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05AC14" w14:textId="77777777" w:rsidR="00823BB3" w:rsidRDefault="00B968A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FA7521C" w14:textId="77777777" w:rsidR="00823BB3" w:rsidRDefault="00B968A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05C3A8" w14:textId="77777777" w:rsidR="00823BB3" w:rsidRDefault="00B968A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2FC272" w14:textId="77777777" w:rsidR="00823BB3" w:rsidRDefault="00B968A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823BB3" w14:paraId="70548890" w14:textId="77777777">
        <w:tc>
          <w:tcPr>
            <w:tcW w:w="1567" w:type="dxa"/>
            <w:shd w:val="clear" w:color="auto" w:fill="E6E6E6"/>
            <w:vAlign w:val="center"/>
          </w:tcPr>
          <w:p w14:paraId="6AECFFFB" w14:textId="77777777" w:rsidR="00823BB3" w:rsidRDefault="00B968A0">
            <w:r>
              <w:t>隔离室</w:t>
            </w:r>
          </w:p>
        </w:tc>
        <w:tc>
          <w:tcPr>
            <w:tcW w:w="973" w:type="dxa"/>
            <w:vAlign w:val="center"/>
          </w:tcPr>
          <w:p w14:paraId="21251EBF" w14:textId="77777777" w:rsidR="00823BB3" w:rsidRDefault="00B968A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81941DB" w14:textId="77777777" w:rsidR="00823BB3" w:rsidRDefault="00B968A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6C00386F" w14:textId="77777777" w:rsidR="00823BB3" w:rsidRDefault="00B968A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81FE45" w14:textId="77777777" w:rsidR="00823BB3" w:rsidRDefault="00B968A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9049853" w14:textId="77777777" w:rsidR="00823BB3" w:rsidRDefault="00B968A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547A46" w14:textId="77777777" w:rsidR="00823BB3" w:rsidRDefault="00B968A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E3AC45" w14:textId="77777777" w:rsidR="00823BB3" w:rsidRDefault="00B968A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823BB3" w14:paraId="68D297EC" w14:textId="77777777">
        <w:tc>
          <w:tcPr>
            <w:tcW w:w="1567" w:type="dxa"/>
            <w:shd w:val="clear" w:color="auto" w:fill="E6E6E6"/>
            <w:vAlign w:val="center"/>
          </w:tcPr>
          <w:p w14:paraId="7607F0AC" w14:textId="77777777" w:rsidR="00823BB3" w:rsidRDefault="00B968A0">
            <w:r>
              <w:t>餐厅</w:t>
            </w:r>
          </w:p>
        </w:tc>
        <w:tc>
          <w:tcPr>
            <w:tcW w:w="973" w:type="dxa"/>
            <w:vAlign w:val="center"/>
          </w:tcPr>
          <w:p w14:paraId="29A8FA23" w14:textId="77777777" w:rsidR="00823BB3" w:rsidRDefault="00B968A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290C9BC" w14:textId="77777777" w:rsidR="00823BB3" w:rsidRDefault="00B968A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179813E8" w14:textId="77777777" w:rsidR="00823BB3" w:rsidRDefault="00B968A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406042" w14:textId="77777777" w:rsidR="00823BB3" w:rsidRDefault="00B968A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0B98791" w14:textId="77777777" w:rsidR="00823BB3" w:rsidRDefault="00B968A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927301" w14:textId="77777777" w:rsidR="00823BB3" w:rsidRDefault="00B968A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52E972" w14:textId="77777777" w:rsidR="00823BB3" w:rsidRDefault="00B968A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</w:tbl>
    <w:p w14:paraId="721B2CF2" w14:textId="77777777" w:rsidR="00823BB3" w:rsidRDefault="00B968A0">
      <w:pPr>
        <w:pStyle w:val="2"/>
        <w:widowControl w:val="0"/>
      </w:pPr>
      <w:bookmarkStart w:id="64" w:name="_Toc217897838"/>
      <w:r>
        <w:t>作息时间表</w:t>
      </w:r>
      <w:bookmarkEnd w:id="64"/>
    </w:p>
    <w:p w14:paraId="1798358E" w14:textId="77777777" w:rsidR="00823BB3" w:rsidRDefault="00B968A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54B42F5" w14:textId="77777777" w:rsidR="00823BB3" w:rsidRDefault="00B968A0">
      <w:pPr>
        <w:pStyle w:val="1"/>
        <w:widowControl w:val="0"/>
        <w:jc w:val="both"/>
        <w:rPr>
          <w:color w:val="000000"/>
        </w:rPr>
      </w:pPr>
      <w:bookmarkStart w:id="65" w:name="_Toc217897839"/>
      <w:r>
        <w:rPr>
          <w:color w:val="000000"/>
        </w:rPr>
        <w:t>暖通空调系统</w:t>
      </w:r>
      <w:bookmarkEnd w:id="65"/>
    </w:p>
    <w:p w14:paraId="73547795" w14:textId="77777777" w:rsidR="00823BB3" w:rsidRDefault="00B968A0">
      <w:pPr>
        <w:pStyle w:val="2"/>
        <w:widowControl w:val="0"/>
      </w:pPr>
      <w:bookmarkStart w:id="66" w:name="_Toc217897840"/>
      <w:r>
        <w:t>系统类型</w:t>
      </w:r>
      <w:bookmarkEnd w:id="66"/>
    </w:p>
    <w:p w14:paraId="0A7C9362" w14:textId="77777777" w:rsidR="00823BB3" w:rsidRDefault="00B968A0">
      <w:pPr>
        <w:pStyle w:val="3"/>
        <w:widowControl w:val="0"/>
        <w:jc w:val="both"/>
        <w:rPr>
          <w:rFonts w:hint="eastAsia"/>
          <w:color w:val="000000"/>
        </w:rPr>
      </w:pPr>
      <w:bookmarkStart w:id="67" w:name="_Toc217897841"/>
      <w:r>
        <w:rPr>
          <w:color w:val="000000"/>
        </w:rPr>
        <w:t>系统分区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823BB3" w14:paraId="3E466462" w14:textId="77777777">
        <w:tc>
          <w:tcPr>
            <w:tcW w:w="1131" w:type="dxa"/>
            <w:shd w:val="clear" w:color="auto" w:fill="E6E6E6"/>
            <w:vAlign w:val="center"/>
          </w:tcPr>
          <w:p w14:paraId="682EBAA4" w14:textId="77777777" w:rsidR="00823BB3" w:rsidRDefault="00B968A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3BB0D94" w14:textId="77777777" w:rsidR="00823BB3" w:rsidRDefault="00B968A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04C51A" w14:textId="77777777" w:rsidR="00823BB3" w:rsidRDefault="00B968A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0A4439" w14:textId="77777777" w:rsidR="00823BB3" w:rsidRDefault="00B968A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8E80703" w14:textId="77777777" w:rsidR="00823BB3" w:rsidRDefault="00B968A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5861E2CB" w14:textId="77777777" w:rsidR="00823BB3" w:rsidRDefault="00B968A0">
            <w:pPr>
              <w:jc w:val="center"/>
            </w:pPr>
            <w:r>
              <w:t>包含的房间</w:t>
            </w:r>
          </w:p>
        </w:tc>
      </w:tr>
      <w:tr w:rsidR="00823BB3" w14:paraId="76EFF4CB" w14:textId="77777777">
        <w:tc>
          <w:tcPr>
            <w:tcW w:w="1131" w:type="dxa"/>
            <w:vAlign w:val="center"/>
          </w:tcPr>
          <w:p w14:paraId="2D85C6E3" w14:textId="77777777" w:rsidR="00823BB3" w:rsidRDefault="00B968A0">
            <w:r>
              <w:t>默认</w:t>
            </w:r>
          </w:p>
        </w:tc>
        <w:tc>
          <w:tcPr>
            <w:tcW w:w="1924" w:type="dxa"/>
            <w:vAlign w:val="center"/>
          </w:tcPr>
          <w:p w14:paraId="002BD0A7" w14:textId="77777777" w:rsidR="00823BB3" w:rsidRDefault="00B968A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2BF05682" w14:textId="77777777" w:rsidR="00823BB3" w:rsidRDefault="00B968A0">
            <w:r>
              <w:t>－</w:t>
            </w:r>
          </w:p>
        </w:tc>
        <w:tc>
          <w:tcPr>
            <w:tcW w:w="848" w:type="dxa"/>
            <w:vAlign w:val="center"/>
          </w:tcPr>
          <w:p w14:paraId="3E3389C7" w14:textId="77777777" w:rsidR="00823BB3" w:rsidRDefault="00B968A0">
            <w:r>
              <w:t>－</w:t>
            </w:r>
          </w:p>
        </w:tc>
        <w:tc>
          <w:tcPr>
            <w:tcW w:w="905" w:type="dxa"/>
            <w:vAlign w:val="center"/>
          </w:tcPr>
          <w:p w14:paraId="5A396345" w14:textId="77777777" w:rsidR="00823BB3" w:rsidRDefault="00B968A0">
            <w:r>
              <w:t>13590.18</w:t>
            </w:r>
          </w:p>
        </w:tc>
        <w:tc>
          <w:tcPr>
            <w:tcW w:w="3673" w:type="dxa"/>
            <w:vAlign w:val="center"/>
          </w:tcPr>
          <w:p w14:paraId="66A22EF2" w14:textId="77777777" w:rsidR="00823BB3" w:rsidRDefault="00B968A0">
            <w:r>
              <w:t>所有房间</w:t>
            </w:r>
          </w:p>
        </w:tc>
      </w:tr>
    </w:tbl>
    <w:p w14:paraId="6E8F0BC0" w14:textId="77777777" w:rsidR="00823BB3" w:rsidRDefault="00B968A0">
      <w:pPr>
        <w:pStyle w:val="3"/>
        <w:widowControl w:val="0"/>
        <w:jc w:val="both"/>
        <w:rPr>
          <w:rFonts w:hint="eastAsia"/>
          <w:color w:val="000000"/>
        </w:rPr>
      </w:pPr>
      <w:bookmarkStart w:id="68" w:name="_Toc217897842"/>
      <w:r>
        <w:rPr>
          <w:color w:val="000000"/>
        </w:rPr>
        <w:t>热回收参数</w:t>
      </w:r>
      <w:bookmarkEnd w:id="6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823BB3" w14:paraId="06F47E00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00C2B645" w14:textId="77777777" w:rsidR="00823BB3" w:rsidRDefault="00B968A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48D72FBC" w14:textId="77777777" w:rsidR="00823BB3" w:rsidRDefault="00B968A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024F21C2" w14:textId="77777777" w:rsidR="00823BB3" w:rsidRDefault="00B968A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0CEC1FB" w14:textId="77777777" w:rsidR="00823BB3" w:rsidRDefault="00B968A0">
            <w:pPr>
              <w:jc w:val="center"/>
            </w:pPr>
            <w:r>
              <w:t>供暖</w:t>
            </w:r>
          </w:p>
        </w:tc>
      </w:tr>
      <w:tr w:rsidR="00823BB3" w14:paraId="51D1B2A9" w14:textId="77777777">
        <w:tc>
          <w:tcPr>
            <w:tcW w:w="1131" w:type="dxa"/>
            <w:vMerge/>
            <w:vAlign w:val="center"/>
          </w:tcPr>
          <w:p w14:paraId="6C9278E0" w14:textId="77777777" w:rsidR="00823BB3" w:rsidRDefault="00823BB3"/>
        </w:tc>
        <w:tc>
          <w:tcPr>
            <w:tcW w:w="1262" w:type="dxa"/>
            <w:vMerge/>
            <w:vAlign w:val="center"/>
          </w:tcPr>
          <w:p w14:paraId="4A341007" w14:textId="77777777" w:rsidR="00823BB3" w:rsidRDefault="00823BB3"/>
        </w:tc>
        <w:tc>
          <w:tcPr>
            <w:tcW w:w="1731" w:type="dxa"/>
            <w:vAlign w:val="center"/>
          </w:tcPr>
          <w:p w14:paraId="4A57B0B0" w14:textId="77777777" w:rsidR="00823BB3" w:rsidRDefault="00B968A0">
            <w:r>
              <w:t>回收效率</w:t>
            </w:r>
          </w:p>
        </w:tc>
        <w:tc>
          <w:tcPr>
            <w:tcW w:w="1731" w:type="dxa"/>
            <w:vAlign w:val="center"/>
          </w:tcPr>
          <w:p w14:paraId="2122291B" w14:textId="77777777" w:rsidR="00823BB3" w:rsidRDefault="00B968A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368FAA21" w14:textId="77777777" w:rsidR="00823BB3" w:rsidRDefault="00B968A0">
            <w:r>
              <w:t>回收效率</w:t>
            </w:r>
          </w:p>
        </w:tc>
        <w:tc>
          <w:tcPr>
            <w:tcW w:w="1731" w:type="dxa"/>
            <w:vAlign w:val="center"/>
          </w:tcPr>
          <w:p w14:paraId="407E8C1B" w14:textId="77777777" w:rsidR="00823BB3" w:rsidRDefault="00B968A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823BB3" w14:paraId="3582F6ED" w14:textId="77777777">
        <w:tc>
          <w:tcPr>
            <w:tcW w:w="1131" w:type="dxa"/>
            <w:vAlign w:val="center"/>
          </w:tcPr>
          <w:p w14:paraId="74BFE8D7" w14:textId="77777777" w:rsidR="00823BB3" w:rsidRDefault="00B968A0">
            <w:r>
              <w:t>默认</w:t>
            </w:r>
          </w:p>
        </w:tc>
        <w:tc>
          <w:tcPr>
            <w:tcW w:w="1262" w:type="dxa"/>
            <w:vAlign w:val="center"/>
          </w:tcPr>
          <w:p w14:paraId="01546C15" w14:textId="77777777" w:rsidR="00823BB3" w:rsidRDefault="00B968A0">
            <w:r>
              <w:t>无</w:t>
            </w:r>
          </w:p>
        </w:tc>
        <w:tc>
          <w:tcPr>
            <w:tcW w:w="1731" w:type="dxa"/>
            <w:vAlign w:val="center"/>
          </w:tcPr>
          <w:p w14:paraId="1EC30B5E" w14:textId="77777777" w:rsidR="00823BB3" w:rsidRDefault="00B968A0">
            <w:r>
              <w:t>－</w:t>
            </w:r>
          </w:p>
        </w:tc>
        <w:tc>
          <w:tcPr>
            <w:tcW w:w="1731" w:type="dxa"/>
            <w:vAlign w:val="center"/>
          </w:tcPr>
          <w:p w14:paraId="3B97CF4B" w14:textId="77777777" w:rsidR="00823BB3" w:rsidRDefault="00B968A0">
            <w:r>
              <w:t>－</w:t>
            </w:r>
          </w:p>
        </w:tc>
        <w:tc>
          <w:tcPr>
            <w:tcW w:w="1731" w:type="dxa"/>
            <w:vAlign w:val="center"/>
          </w:tcPr>
          <w:p w14:paraId="49F853CA" w14:textId="77777777" w:rsidR="00823BB3" w:rsidRDefault="00B968A0">
            <w:r>
              <w:t>－</w:t>
            </w:r>
          </w:p>
        </w:tc>
        <w:tc>
          <w:tcPr>
            <w:tcW w:w="1731" w:type="dxa"/>
            <w:vAlign w:val="center"/>
          </w:tcPr>
          <w:p w14:paraId="56B33EF4" w14:textId="77777777" w:rsidR="00823BB3" w:rsidRDefault="00B968A0">
            <w:r>
              <w:t>－</w:t>
            </w:r>
          </w:p>
        </w:tc>
      </w:tr>
    </w:tbl>
    <w:p w14:paraId="7C47A53B" w14:textId="77777777" w:rsidR="00823BB3" w:rsidRDefault="00B968A0">
      <w:pPr>
        <w:pStyle w:val="2"/>
        <w:widowControl w:val="0"/>
      </w:pPr>
      <w:bookmarkStart w:id="69" w:name="_Toc217897843"/>
      <w:r>
        <w:t>制冷系统</w:t>
      </w:r>
      <w:bookmarkEnd w:id="69"/>
    </w:p>
    <w:p w14:paraId="639ABF0B" w14:textId="77777777" w:rsidR="00823BB3" w:rsidRDefault="00B968A0">
      <w:pPr>
        <w:pStyle w:val="3"/>
        <w:widowControl w:val="0"/>
        <w:jc w:val="both"/>
        <w:rPr>
          <w:rFonts w:hint="eastAsia"/>
          <w:color w:val="000000"/>
        </w:rPr>
      </w:pPr>
      <w:bookmarkStart w:id="70" w:name="_Toc217897844"/>
      <w:r>
        <w:rPr>
          <w:color w:val="000000"/>
        </w:rPr>
        <w:t>默认冷源</w:t>
      </w:r>
      <w:bookmarkEnd w:id="70"/>
    </w:p>
    <w:p w14:paraId="429FF784" w14:textId="77777777" w:rsidR="00823BB3" w:rsidRDefault="00B968A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823BB3" w14:paraId="192C51BF" w14:textId="77777777">
        <w:tc>
          <w:tcPr>
            <w:tcW w:w="1697" w:type="dxa"/>
            <w:shd w:val="clear" w:color="auto" w:fill="E6E6E6"/>
            <w:vAlign w:val="center"/>
          </w:tcPr>
          <w:p w14:paraId="0DE759B9" w14:textId="77777777" w:rsidR="00823BB3" w:rsidRDefault="00B968A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7F69CEB7" w14:textId="77777777" w:rsidR="00823BB3" w:rsidRDefault="00B968A0">
            <w:r>
              <w:t>默认</w:t>
            </w:r>
          </w:p>
        </w:tc>
      </w:tr>
    </w:tbl>
    <w:p w14:paraId="5448CB40" w14:textId="77777777" w:rsidR="00823BB3" w:rsidRDefault="00B968A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p w14:paraId="07AA3F4E" w14:textId="77777777" w:rsidR="00823BB3" w:rsidRDefault="00B968A0">
      <w:pPr>
        <w:widowControl w:val="0"/>
        <w:jc w:val="both"/>
        <w:rPr>
          <w:color w:val="000000"/>
        </w:rPr>
      </w:pPr>
      <w:r>
        <w:rPr>
          <w:color w:val="000000"/>
        </w:rPr>
        <w:t>根据《民用建筑绿色性能计算标准》表</w:t>
      </w:r>
      <w:r>
        <w:rPr>
          <w:color w:val="000000"/>
        </w:rPr>
        <w:t>5.3.4-2</w:t>
      </w:r>
      <w:r>
        <w:rPr>
          <w:color w:val="000000"/>
        </w:rPr>
        <w:t>的要求，区域冷源按电动离心</w:t>
      </w:r>
      <w:r>
        <w:rPr>
          <w:color w:val="000000"/>
        </w:rPr>
        <w:t>/</w:t>
      </w:r>
      <w:r>
        <w:rPr>
          <w:color w:val="000000"/>
        </w:rPr>
        <w:t>螺杆式冷水机组计算。</w:t>
      </w:r>
    </w:p>
    <w:p w14:paraId="294B39C7" w14:textId="77777777" w:rsidR="00823BB3" w:rsidRDefault="00B968A0">
      <w:pPr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软件按电动离心式冷水机组计算。</w:t>
      </w:r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823BB3" w14:paraId="57544714" w14:textId="77777777">
        <w:tc>
          <w:tcPr>
            <w:tcW w:w="1398" w:type="dxa"/>
            <w:shd w:val="clear" w:color="auto" w:fill="E6E6E6"/>
            <w:vAlign w:val="center"/>
          </w:tcPr>
          <w:p w14:paraId="45F441BD" w14:textId="77777777" w:rsidR="00823BB3" w:rsidRDefault="00B968A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68ABD36" w14:textId="77777777" w:rsidR="00823BB3" w:rsidRDefault="00B968A0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3899A61" w14:textId="77777777" w:rsidR="00823BB3" w:rsidRDefault="00B968A0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0F46C4E" w14:textId="77777777" w:rsidR="00823BB3" w:rsidRDefault="00B968A0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BEBC9D9" w14:textId="77777777" w:rsidR="00823BB3" w:rsidRDefault="00B968A0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3FAB57AF" w14:textId="77777777" w:rsidR="00823BB3" w:rsidRDefault="00B968A0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4FA3DA" w14:textId="77777777" w:rsidR="00823BB3" w:rsidRDefault="00B968A0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14:paraId="294D9C6B" w14:textId="77777777" w:rsidR="00823BB3" w:rsidRDefault="00B968A0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14:paraId="21766D85" w14:textId="77777777" w:rsidR="00823BB3" w:rsidRDefault="00B968A0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823BB3" w14:paraId="136FC129" w14:textId="77777777">
        <w:tc>
          <w:tcPr>
            <w:tcW w:w="1398" w:type="dxa"/>
            <w:vAlign w:val="center"/>
          </w:tcPr>
          <w:p w14:paraId="5737BA35" w14:textId="77777777" w:rsidR="00823BB3" w:rsidRDefault="00B968A0">
            <w:r>
              <w:t>机组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0FEF6B55" w14:textId="77777777" w:rsidR="00823BB3" w:rsidRDefault="00B968A0">
            <w:r>
              <w:t>水冷</w:t>
            </w:r>
            <w:r>
              <w:t>-</w:t>
            </w:r>
            <w:r>
              <w:t>离心式冷水机组</w:t>
            </w:r>
          </w:p>
        </w:tc>
        <w:tc>
          <w:tcPr>
            <w:tcW w:w="990" w:type="dxa"/>
            <w:vAlign w:val="center"/>
          </w:tcPr>
          <w:p w14:paraId="6EF55AD1" w14:textId="77777777" w:rsidR="00823BB3" w:rsidRDefault="00B968A0">
            <w:r>
              <w:t>444.12</w:t>
            </w:r>
          </w:p>
        </w:tc>
        <w:tc>
          <w:tcPr>
            <w:tcW w:w="990" w:type="dxa"/>
            <w:vAlign w:val="center"/>
          </w:tcPr>
          <w:p w14:paraId="55A9F3F1" w14:textId="77777777" w:rsidR="00823BB3" w:rsidRDefault="00B968A0">
            <w:r>
              <w:t>2798</w:t>
            </w:r>
          </w:p>
        </w:tc>
        <w:tc>
          <w:tcPr>
            <w:tcW w:w="990" w:type="dxa"/>
            <w:vAlign w:val="center"/>
          </w:tcPr>
          <w:p w14:paraId="740053AB" w14:textId="77777777" w:rsidR="00823BB3" w:rsidRDefault="00B968A0">
            <w:r>
              <w:t>6.30</w:t>
            </w:r>
          </w:p>
        </w:tc>
        <w:tc>
          <w:tcPr>
            <w:tcW w:w="424" w:type="dxa"/>
            <w:vAlign w:val="center"/>
          </w:tcPr>
          <w:p w14:paraId="4B96AF45" w14:textId="77777777" w:rsidR="00823BB3" w:rsidRDefault="00B968A0">
            <w:r>
              <w:t>1</w:t>
            </w:r>
          </w:p>
        </w:tc>
        <w:tc>
          <w:tcPr>
            <w:tcW w:w="848" w:type="dxa"/>
            <w:vAlign w:val="center"/>
          </w:tcPr>
          <w:p w14:paraId="6ECED67C" w14:textId="77777777" w:rsidR="00823BB3" w:rsidRDefault="00B968A0">
            <w:r>
              <w:t>3588509</w:t>
            </w:r>
          </w:p>
        </w:tc>
        <w:tc>
          <w:tcPr>
            <w:tcW w:w="1313" w:type="dxa"/>
            <w:vAlign w:val="center"/>
          </w:tcPr>
          <w:p w14:paraId="10074CE2" w14:textId="77777777" w:rsidR="00823BB3" w:rsidRDefault="00B968A0">
            <w:r>
              <w:t>6.20</w:t>
            </w:r>
          </w:p>
        </w:tc>
        <w:tc>
          <w:tcPr>
            <w:tcW w:w="798" w:type="dxa"/>
            <w:vAlign w:val="center"/>
          </w:tcPr>
          <w:p w14:paraId="031D3B12" w14:textId="77777777" w:rsidR="00823BB3" w:rsidRDefault="00B968A0">
            <w:r>
              <w:t>578792</w:t>
            </w:r>
          </w:p>
        </w:tc>
      </w:tr>
    </w:tbl>
    <w:p w14:paraId="41520E66" w14:textId="77777777" w:rsidR="00823BB3" w:rsidRDefault="00B968A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823BB3" w14:paraId="4C464468" w14:textId="77777777">
        <w:tc>
          <w:tcPr>
            <w:tcW w:w="1415" w:type="dxa"/>
            <w:shd w:val="clear" w:color="auto" w:fill="E6E6E6"/>
            <w:vAlign w:val="center"/>
          </w:tcPr>
          <w:p w14:paraId="03FF3AFF" w14:textId="77777777" w:rsidR="00823BB3" w:rsidRDefault="00B968A0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186F73D" w14:textId="77777777" w:rsidR="00823BB3" w:rsidRDefault="00B968A0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61C7DE9D" w14:textId="77777777" w:rsidR="00823BB3" w:rsidRDefault="00B968A0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4BB405D3" w14:textId="77777777" w:rsidR="00823BB3" w:rsidRDefault="00B968A0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545052DB" w14:textId="77777777" w:rsidR="00823BB3" w:rsidRDefault="00B968A0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28878848" w14:textId="77777777" w:rsidR="00823BB3" w:rsidRDefault="00B968A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14:paraId="7283FB22" w14:textId="77777777" w:rsidR="00823BB3" w:rsidRDefault="00B968A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823BB3" w14:paraId="10CD8E26" w14:textId="77777777">
        <w:tc>
          <w:tcPr>
            <w:tcW w:w="1415" w:type="dxa"/>
            <w:vAlign w:val="center"/>
          </w:tcPr>
          <w:p w14:paraId="3EBB29C4" w14:textId="77777777" w:rsidR="00823BB3" w:rsidRDefault="00B968A0">
            <w:r>
              <w:t>机组</w:t>
            </w:r>
            <w:r>
              <w:t>1</w:t>
            </w:r>
          </w:p>
        </w:tc>
        <w:tc>
          <w:tcPr>
            <w:tcW w:w="1415" w:type="dxa"/>
            <w:vAlign w:val="center"/>
          </w:tcPr>
          <w:p w14:paraId="2D3E11D5" w14:textId="77777777" w:rsidR="00823BB3" w:rsidRDefault="00B968A0">
            <w:r>
              <w:t>2797.98</w:t>
            </w:r>
          </w:p>
        </w:tc>
        <w:tc>
          <w:tcPr>
            <w:tcW w:w="1318" w:type="dxa"/>
            <w:vAlign w:val="center"/>
          </w:tcPr>
          <w:p w14:paraId="413ED2C0" w14:textId="77777777" w:rsidR="00823BB3" w:rsidRDefault="00B968A0">
            <w:r>
              <w:t>6.30</w:t>
            </w:r>
          </w:p>
        </w:tc>
        <w:tc>
          <w:tcPr>
            <w:tcW w:w="1205" w:type="dxa"/>
            <w:vAlign w:val="center"/>
          </w:tcPr>
          <w:p w14:paraId="2227D656" w14:textId="77777777" w:rsidR="00823BB3" w:rsidRDefault="00B968A0">
            <w:r>
              <w:t>3242</w:t>
            </w:r>
          </w:p>
        </w:tc>
        <w:tc>
          <w:tcPr>
            <w:tcW w:w="1431" w:type="dxa"/>
            <w:vAlign w:val="center"/>
          </w:tcPr>
          <w:p w14:paraId="6D5658C3" w14:textId="77777777" w:rsidR="00823BB3" w:rsidRDefault="00B968A0">
            <w:r>
              <w:t>0.0214</w:t>
            </w:r>
          </w:p>
        </w:tc>
        <w:tc>
          <w:tcPr>
            <w:tcW w:w="1318" w:type="dxa"/>
            <w:vAlign w:val="center"/>
          </w:tcPr>
          <w:p w14:paraId="24982189" w14:textId="77777777" w:rsidR="00823BB3" w:rsidRDefault="00B968A0">
            <w:r>
              <w:t>5977</w:t>
            </w:r>
          </w:p>
        </w:tc>
        <w:tc>
          <w:tcPr>
            <w:tcW w:w="1211" w:type="dxa"/>
            <w:vAlign w:val="center"/>
          </w:tcPr>
          <w:p w14:paraId="7B4B3F6F" w14:textId="77777777" w:rsidR="00823BB3" w:rsidRDefault="00B968A0">
            <w:r>
              <w:t>414690</w:t>
            </w:r>
          </w:p>
        </w:tc>
      </w:tr>
    </w:tbl>
    <w:p w14:paraId="38D2EEFE" w14:textId="77777777" w:rsidR="00823BB3" w:rsidRDefault="00B968A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823BB3" w14:paraId="37B4F919" w14:textId="77777777">
        <w:tc>
          <w:tcPr>
            <w:tcW w:w="1862" w:type="dxa"/>
            <w:shd w:val="clear" w:color="auto" w:fill="E6E6E6"/>
            <w:vAlign w:val="center"/>
          </w:tcPr>
          <w:p w14:paraId="0F27600A" w14:textId="77777777" w:rsidR="00823BB3" w:rsidRDefault="00B968A0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49C2A55" w14:textId="77777777" w:rsidR="00823BB3" w:rsidRDefault="00B968A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61102C1" w14:textId="77777777" w:rsidR="00823BB3" w:rsidRDefault="00B968A0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5A373F6" w14:textId="77777777" w:rsidR="00823BB3" w:rsidRDefault="00B968A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1AA49A02" w14:textId="77777777" w:rsidR="00823BB3" w:rsidRDefault="00B968A0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823BB3" w14:paraId="21C1FD89" w14:textId="77777777">
        <w:tc>
          <w:tcPr>
            <w:tcW w:w="1862" w:type="dxa"/>
            <w:vAlign w:val="center"/>
          </w:tcPr>
          <w:p w14:paraId="34C4FAAA" w14:textId="77777777" w:rsidR="00823BB3" w:rsidRDefault="00B968A0">
            <w:r>
              <w:t>机组</w:t>
            </w:r>
            <w:r>
              <w:t>1</w:t>
            </w:r>
          </w:p>
        </w:tc>
        <w:tc>
          <w:tcPr>
            <w:tcW w:w="1862" w:type="dxa"/>
            <w:vAlign w:val="center"/>
          </w:tcPr>
          <w:p w14:paraId="03D129A6" w14:textId="77777777" w:rsidR="00823BB3" w:rsidRDefault="00B968A0">
            <w:r>
              <w:t>2797.98</w:t>
            </w:r>
          </w:p>
        </w:tc>
        <w:tc>
          <w:tcPr>
            <w:tcW w:w="1862" w:type="dxa"/>
            <w:vAlign w:val="center"/>
          </w:tcPr>
          <w:p w14:paraId="0A376946" w14:textId="77777777" w:rsidR="00823BB3" w:rsidRDefault="00B968A0">
            <w:r>
              <w:t>0.0241</w:t>
            </w:r>
          </w:p>
        </w:tc>
        <w:tc>
          <w:tcPr>
            <w:tcW w:w="1862" w:type="dxa"/>
            <w:vAlign w:val="center"/>
          </w:tcPr>
          <w:p w14:paraId="0ACE5D1A" w14:textId="77777777" w:rsidR="00823BB3" w:rsidRDefault="00B968A0">
            <w:r>
              <w:t>5977</w:t>
            </w:r>
          </w:p>
        </w:tc>
        <w:tc>
          <w:tcPr>
            <w:tcW w:w="1867" w:type="dxa"/>
            <w:vAlign w:val="center"/>
          </w:tcPr>
          <w:p w14:paraId="29D66A8A" w14:textId="77777777" w:rsidR="00823BB3" w:rsidRDefault="00B968A0">
            <w:r>
              <w:t>403037</w:t>
            </w:r>
          </w:p>
        </w:tc>
      </w:tr>
    </w:tbl>
    <w:p w14:paraId="2A283C99" w14:textId="77777777" w:rsidR="00823BB3" w:rsidRDefault="00B968A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410"/>
        <w:gridCol w:w="2122"/>
        <w:gridCol w:w="1630"/>
        <w:gridCol w:w="1318"/>
        <w:gridCol w:w="1290"/>
      </w:tblGrid>
      <w:tr w:rsidR="00823BB3" w14:paraId="33D11FBC" w14:textId="77777777">
        <w:tc>
          <w:tcPr>
            <w:tcW w:w="1562" w:type="dxa"/>
            <w:shd w:val="clear" w:color="auto" w:fill="E6E6E6"/>
            <w:vAlign w:val="center"/>
          </w:tcPr>
          <w:p w14:paraId="64A98C87" w14:textId="77777777" w:rsidR="00823BB3" w:rsidRDefault="00B968A0"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780F3CE" w14:textId="77777777" w:rsidR="00823BB3" w:rsidRDefault="00B968A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0915FABC" w14:textId="77777777" w:rsidR="00823BB3" w:rsidRDefault="00B968A0">
            <w:pPr>
              <w:jc w:val="center"/>
            </w:pPr>
            <w:r>
              <w:t>冷却塔风机单位</w:t>
            </w:r>
            <w:r>
              <w:br/>
            </w:r>
            <w:r>
              <w:t>电耗制冷量</w:t>
            </w:r>
            <w:r>
              <w:t>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2B40AA0E" w14:textId="77777777" w:rsidR="00823BB3" w:rsidRDefault="00B968A0">
            <w:pPr>
              <w:jc w:val="center"/>
            </w:pPr>
            <w:r>
              <w:t>冷却塔风机</w:t>
            </w:r>
            <w:r>
              <w:br/>
            </w:r>
            <w:r>
              <w:t>功率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6AC8B7EB" w14:textId="77777777" w:rsidR="00823BB3" w:rsidRDefault="00B968A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3144B499" w14:textId="77777777" w:rsidR="00823BB3" w:rsidRDefault="00B968A0">
            <w:pPr>
              <w:jc w:val="center"/>
            </w:pPr>
            <w:r>
              <w:t>冷却塔电耗</w:t>
            </w:r>
            <w:r>
              <w:br/>
              <w:t>(kWh)</w:t>
            </w:r>
          </w:p>
        </w:tc>
      </w:tr>
      <w:tr w:rsidR="00823BB3" w14:paraId="719288A1" w14:textId="77777777">
        <w:tc>
          <w:tcPr>
            <w:tcW w:w="1562" w:type="dxa"/>
            <w:vAlign w:val="center"/>
          </w:tcPr>
          <w:p w14:paraId="78BB3414" w14:textId="77777777" w:rsidR="00823BB3" w:rsidRDefault="00B968A0">
            <w:r>
              <w:t>冷却塔</w:t>
            </w:r>
          </w:p>
        </w:tc>
        <w:tc>
          <w:tcPr>
            <w:tcW w:w="1409" w:type="dxa"/>
            <w:vAlign w:val="center"/>
          </w:tcPr>
          <w:p w14:paraId="40C9D9BA" w14:textId="77777777" w:rsidR="00823BB3" w:rsidRDefault="00B968A0">
            <w:r>
              <w:t>2797.98</w:t>
            </w:r>
          </w:p>
        </w:tc>
        <w:tc>
          <w:tcPr>
            <w:tcW w:w="2122" w:type="dxa"/>
            <w:vAlign w:val="center"/>
          </w:tcPr>
          <w:p w14:paraId="1AB29528" w14:textId="77777777" w:rsidR="00823BB3" w:rsidRDefault="00B968A0">
            <w:r>
              <w:t>170</w:t>
            </w:r>
          </w:p>
        </w:tc>
        <w:tc>
          <w:tcPr>
            <w:tcW w:w="1630" w:type="dxa"/>
            <w:vAlign w:val="center"/>
          </w:tcPr>
          <w:p w14:paraId="5010D82D" w14:textId="77777777" w:rsidR="00823BB3" w:rsidRDefault="00B968A0">
            <w:r>
              <w:t>16.459</w:t>
            </w:r>
          </w:p>
        </w:tc>
        <w:tc>
          <w:tcPr>
            <w:tcW w:w="1318" w:type="dxa"/>
            <w:vAlign w:val="center"/>
          </w:tcPr>
          <w:p w14:paraId="31421C7A" w14:textId="77777777" w:rsidR="00823BB3" w:rsidRDefault="00B968A0">
            <w:r>
              <w:t>5977</w:t>
            </w:r>
          </w:p>
        </w:tc>
        <w:tc>
          <w:tcPr>
            <w:tcW w:w="1290" w:type="dxa"/>
            <w:vAlign w:val="center"/>
          </w:tcPr>
          <w:p w14:paraId="504B3DE6" w14:textId="77777777" w:rsidR="00823BB3" w:rsidRDefault="00B968A0">
            <w:r>
              <w:t>98374</w:t>
            </w:r>
          </w:p>
        </w:tc>
      </w:tr>
    </w:tbl>
    <w:p w14:paraId="1D906DCB" w14:textId="77777777" w:rsidR="00823BB3" w:rsidRDefault="00B968A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机组碳排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823BB3" w14:paraId="3272A975" w14:textId="77777777">
        <w:tc>
          <w:tcPr>
            <w:tcW w:w="2326" w:type="dxa"/>
            <w:shd w:val="clear" w:color="auto" w:fill="E6E6E6"/>
            <w:vAlign w:val="center"/>
          </w:tcPr>
          <w:p w14:paraId="48D0CE67" w14:textId="77777777" w:rsidR="00823BB3" w:rsidRDefault="00B968A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0D8B0E1A" w14:textId="77777777" w:rsidR="00823BB3" w:rsidRDefault="00B968A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AA8B644" w14:textId="77777777" w:rsidR="00823BB3" w:rsidRDefault="00B968A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256518BC" w14:textId="77777777" w:rsidR="00823BB3" w:rsidRDefault="00B968A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823BB3" w14:paraId="5407F71E" w14:textId="77777777">
        <w:tc>
          <w:tcPr>
            <w:tcW w:w="2326" w:type="dxa"/>
            <w:shd w:val="clear" w:color="auto" w:fill="E6E6E6"/>
            <w:vAlign w:val="center"/>
          </w:tcPr>
          <w:p w14:paraId="73DBBA14" w14:textId="77777777" w:rsidR="00823BB3" w:rsidRDefault="00B968A0">
            <w:r>
              <w:t>制冷机组</w:t>
            </w:r>
          </w:p>
        </w:tc>
        <w:tc>
          <w:tcPr>
            <w:tcW w:w="2326" w:type="dxa"/>
            <w:vAlign w:val="center"/>
          </w:tcPr>
          <w:p w14:paraId="4F7E8388" w14:textId="77777777" w:rsidR="00823BB3" w:rsidRDefault="00B968A0">
            <w:r>
              <w:t>578792</w:t>
            </w:r>
          </w:p>
        </w:tc>
        <w:tc>
          <w:tcPr>
            <w:tcW w:w="2326" w:type="dxa"/>
            <w:vMerge w:val="restart"/>
            <w:vAlign w:val="center"/>
          </w:tcPr>
          <w:p w14:paraId="4388D265" w14:textId="77777777" w:rsidR="00823BB3" w:rsidRDefault="00B968A0">
            <w:r>
              <w:t>0.5257</w:t>
            </w:r>
          </w:p>
        </w:tc>
        <w:tc>
          <w:tcPr>
            <w:tcW w:w="2337" w:type="dxa"/>
            <w:vAlign w:val="center"/>
          </w:tcPr>
          <w:p w14:paraId="72FC4C4C" w14:textId="77777777" w:rsidR="00823BB3" w:rsidRDefault="00B968A0">
            <w:r>
              <w:t>304.271</w:t>
            </w:r>
          </w:p>
        </w:tc>
      </w:tr>
      <w:tr w:rsidR="00823BB3" w14:paraId="704B0EC9" w14:textId="77777777">
        <w:tc>
          <w:tcPr>
            <w:tcW w:w="2326" w:type="dxa"/>
            <w:shd w:val="clear" w:color="auto" w:fill="E6E6E6"/>
            <w:vAlign w:val="center"/>
          </w:tcPr>
          <w:p w14:paraId="50A02F4F" w14:textId="77777777" w:rsidR="00823BB3" w:rsidRDefault="00B968A0">
            <w:r>
              <w:t>冷却水泵</w:t>
            </w:r>
          </w:p>
        </w:tc>
        <w:tc>
          <w:tcPr>
            <w:tcW w:w="2326" w:type="dxa"/>
            <w:vAlign w:val="center"/>
          </w:tcPr>
          <w:p w14:paraId="2C43DBBE" w14:textId="77777777" w:rsidR="00823BB3" w:rsidRDefault="00B968A0">
            <w:r>
              <w:t>414690</w:t>
            </w:r>
          </w:p>
        </w:tc>
        <w:tc>
          <w:tcPr>
            <w:tcW w:w="2326" w:type="dxa"/>
            <w:vMerge/>
            <w:vAlign w:val="center"/>
          </w:tcPr>
          <w:p w14:paraId="4251CD08" w14:textId="77777777" w:rsidR="00823BB3" w:rsidRDefault="00823BB3"/>
        </w:tc>
        <w:tc>
          <w:tcPr>
            <w:tcW w:w="2337" w:type="dxa"/>
            <w:vAlign w:val="center"/>
          </w:tcPr>
          <w:p w14:paraId="573390E9" w14:textId="77777777" w:rsidR="00823BB3" w:rsidRDefault="00B968A0">
            <w:r>
              <w:t>218.003</w:t>
            </w:r>
          </w:p>
        </w:tc>
      </w:tr>
      <w:tr w:rsidR="00823BB3" w14:paraId="666DBF51" w14:textId="77777777">
        <w:tc>
          <w:tcPr>
            <w:tcW w:w="2326" w:type="dxa"/>
            <w:shd w:val="clear" w:color="auto" w:fill="E6E6E6"/>
            <w:vAlign w:val="center"/>
          </w:tcPr>
          <w:p w14:paraId="0A83348D" w14:textId="77777777" w:rsidR="00823BB3" w:rsidRDefault="00B968A0">
            <w:r>
              <w:t>冷冻水泵</w:t>
            </w:r>
          </w:p>
        </w:tc>
        <w:tc>
          <w:tcPr>
            <w:tcW w:w="2326" w:type="dxa"/>
            <w:vAlign w:val="center"/>
          </w:tcPr>
          <w:p w14:paraId="6683BEB1" w14:textId="77777777" w:rsidR="00823BB3" w:rsidRDefault="00B968A0">
            <w:r>
              <w:t>403037</w:t>
            </w:r>
          </w:p>
        </w:tc>
        <w:tc>
          <w:tcPr>
            <w:tcW w:w="2326" w:type="dxa"/>
            <w:vMerge/>
            <w:vAlign w:val="center"/>
          </w:tcPr>
          <w:p w14:paraId="6737725A" w14:textId="77777777" w:rsidR="00823BB3" w:rsidRDefault="00823BB3"/>
        </w:tc>
        <w:tc>
          <w:tcPr>
            <w:tcW w:w="2337" w:type="dxa"/>
            <w:vAlign w:val="center"/>
          </w:tcPr>
          <w:p w14:paraId="552ACFAB" w14:textId="77777777" w:rsidR="00823BB3" w:rsidRDefault="00B968A0">
            <w:r>
              <w:t>211.877</w:t>
            </w:r>
          </w:p>
        </w:tc>
      </w:tr>
      <w:tr w:rsidR="00823BB3" w14:paraId="0AFBC4D4" w14:textId="77777777">
        <w:tc>
          <w:tcPr>
            <w:tcW w:w="2326" w:type="dxa"/>
            <w:shd w:val="clear" w:color="auto" w:fill="E6E6E6"/>
            <w:vAlign w:val="center"/>
          </w:tcPr>
          <w:p w14:paraId="1B516B5B" w14:textId="77777777" w:rsidR="00823BB3" w:rsidRDefault="00B968A0">
            <w:r>
              <w:t>冷却塔</w:t>
            </w:r>
          </w:p>
        </w:tc>
        <w:tc>
          <w:tcPr>
            <w:tcW w:w="2326" w:type="dxa"/>
            <w:vAlign w:val="center"/>
          </w:tcPr>
          <w:p w14:paraId="1D904F3D" w14:textId="77777777" w:rsidR="00823BB3" w:rsidRDefault="00B968A0">
            <w:r>
              <w:t>98374</w:t>
            </w:r>
          </w:p>
        </w:tc>
        <w:tc>
          <w:tcPr>
            <w:tcW w:w="2326" w:type="dxa"/>
            <w:vMerge/>
            <w:vAlign w:val="center"/>
          </w:tcPr>
          <w:p w14:paraId="443C8E15" w14:textId="77777777" w:rsidR="00823BB3" w:rsidRDefault="00823BB3"/>
        </w:tc>
        <w:tc>
          <w:tcPr>
            <w:tcW w:w="2337" w:type="dxa"/>
            <w:vAlign w:val="center"/>
          </w:tcPr>
          <w:p w14:paraId="62239AF0" w14:textId="77777777" w:rsidR="00823BB3" w:rsidRDefault="00B968A0">
            <w:r>
              <w:t>51.715</w:t>
            </w:r>
          </w:p>
        </w:tc>
      </w:tr>
      <w:tr w:rsidR="00823BB3" w14:paraId="1F6207AE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77BAB21C" w14:textId="77777777" w:rsidR="00823BB3" w:rsidRDefault="00B968A0">
            <w:r>
              <w:t>合计</w:t>
            </w:r>
          </w:p>
        </w:tc>
        <w:tc>
          <w:tcPr>
            <w:tcW w:w="2337" w:type="dxa"/>
            <w:vAlign w:val="center"/>
          </w:tcPr>
          <w:p w14:paraId="504FC5BF" w14:textId="77777777" w:rsidR="00823BB3" w:rsidRDefault="00B968A0">
            <w:r>
              <w:t>785.865</w:t>
            </w:r>
          </w:p>
        </w:tc>
      </w:tr>
    </w:tbl>
    <w:p w14:paraId="0ECD6924" w14:textId="77777777" w:rsidR="00823BB3" w:rsidRDefault="00B968A0">
      <w:pPr>
        <w:pStyle w:val="2"/>
        <w:widowControl w:val="0"/>
      </w:pPr>
      <w:bookmarkStart w:id="71" w:name="_Toc217897845"/>
      <w:r>
        <w:t>供暖系统</w:t>
      </w:r>
      <w:bookmarkEnd w:id="71"/>
    </w:p>
    <w:p w14:paraId="79475621" w14:textId="77777777" w:rsidR="00823BB3" w:rsidRDefault="00B968A0">
      <w:pPr>
        <w:pStyle w:val="3"/>
        <w:widowControl w:val="0"/>
        <w:jc w:val="both"/>
        <w:rPr>
          <w:rFonts w:hint="eastAsia"/>
          <w:color w:val="000000"/>
        </w:rPr>
      </w:pPr>
      <w:bookmarkStart w:id="72" w:name="_Toc217897846"/>
      <w:r>
        <w:rPr>
          <w:color w:val="000000"/>
        </w:rPr>
        <w:t>默认热源</w:t>
      </w:r>
      <w:bookmarkEnd w:id="72"/>
    </w:p>
    <w:p w14:paraId="40C017D7" w14:textId="77777777" w:rsidR="00823BB3" w:rsidRDefault="00B968A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823BB3" w14:paraId="70A27670" w14:textId="77777777">
        <w:tc>
          <w:tcPr>
            <w:tcW w:w="1697" w:type="dxa"/>
            <w:shd w:val="clear" w:color="auto" w:fill="E6E6E6"/>
            <w:vAlign w:val="center"/>
          </w:tcPr>
          <w:p w14:paraId="245F63A8" w14:textId="77777777" w:rsidR="00823BB3" w:rsidRDefault="00B968A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7A7EE19E" w14:textId="77777777" w:rsidR="00823BB3" w:rsidRDefault="00B968A0">
            <w:r>
              <w:t>默认</w:t>
            </w:r>
          </w:p>
        </w:tc>
      </w:tr>
    </w:tbl>
    <w:p w14:paraId="23A69343" w14:textId="77777777" w:rsidR="00823BB3" w:rsidRDefault="00B968A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486C2C75" w14:textId="77777777" w:rsidR="00823BB3" w:rsidRDefault="00B968A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823BB3" w14:paraId="7E9C9BE1" w14:textId="77777777">
        <w:tc>
          <w:tcPr>
            <w:tcW w:w="1165" w:type="dxa"/>
            <w:shd w:val="clear" w:color="auto" w:fill="E6E6E6"/>
            <w:vAlign w:val="center"/>
          </w:tcPr>
          <w:p w14:paraId="78F26A67" w14:textId="77777777" w:rsidR="00823BB3" w:rsidRDefault="00B968A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06E8F2D3" w14:textId="77777777" w:rsidR="00823BB3" w:rsidRDefault="00B968A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1B83071" w14:textId="77777777" w:rsidR="00823BB3" w:rsidRDefault="00B968A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22723D7" w14:textId="77777777" w:rsidR="00823BB3" w:rsidRDefault="00B968A0">
            <w:pPr>
              <w:jc w:val="center"/>
            </w:pPr>
            <w:r>
              <w:t>锅炉负荷</w:t>
            </w:r>
            <w:r>
              <w:br/>
              <w:t>(kWh/a)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9698D7" w14:textId="77777777" w:rsidR="00823BB3" w:rsidRDefault="00B968A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72509D" w14:textId="77777777" w:rsidR="00823BB3" w:rsidRDefault="00B968A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A8B8613" w14:textId="77777777" w:rsidR="00823BB3" w:rsidRDefault="00B968A0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5A38E72" w14:textId="77777777" w:rsidR="00823BB3" w:rsidRDefault="00B968A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823BB3" w14:paraId="63F58D27" w14:textId="77777777">
        <w:tc>
          <w:tcPr>
            <w:tcW w:w="1165" w:type="dxa"/>
            <w:vAlign w:val="center"/>
          </w:tcPr>
          <w:p w14:paraId="5914F93A" w14:textId="77777777" w:rsidR="00823BB3" w:rsidRDefault="00B968A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14AA14E4" w14:textId="77777777" w:rsidR="00823BB3" w:rsidRDefault="00B968A0">
            <w:r>
              <w:t>1.00</w:t>
            </w:r>
          </w:p>
        </w:tc>
        <w:tc>
          <w:tcPr>
            <w:tcW w:w="707" w:type="dxa"/>
            <w:vAlign w:val="center"/>
          </w:tcPr>
          <w:p w14:paraId="5BF03B1B" w14:textId="77777777" w:rsidR="00823BB3" w:rsidRDefault="00B968A0">
            <w:r>
              <w:t>1</w:t>
            </w:r>
          </w:p>
        </w:tc>
        <w:tc>
          <w:tcPr>
            <w:tcW w:w="1415" w:type="dxa"/>
            <w:vAlign w:val="center"/>
          </w:tcPr>
          <w:p w14:paraId="2A185134" w14:textId="77777777" w:rsidR="00823BB3" w:rsidRDefault="00B968A0">
            <w:r>
              <w:t>4454</w:t>
            </w:r>
          </w:p>
        </w:tc>
        <w:tc>
          <w:tcPr>
            <w:tcW w:w="848" w:type="dxa"/>
            <w:vAlign w:val="center"/>
          </w:tcPr>
          <w:p w14:paraId="01EFFBEE" w14:textId="77777777" w:rsidR="00823BB3" w:rsidRDefault="00B968A0">
            <w:r>
              <w:t>0.78</w:t>
            </w:r>
          </w:p>
        </w:tc>
        <w:tc>
          <w:tcPr>
            <w:tcW w:w="1131" w:type="dxa"/>
            <w:vAlign w:val="center"/>
          </w:tcPr>
          <w:p w14:paraId="6EA08A3D" w14:textId="77777777" w:rsidR="00823BB3" w:rsidRDefault="00B968A0">
            <w:r>
              <w:t>0.92</w:t>
            </w:r>
          </w:p>
        </w:tc>
        <w:tc>
          <w:tcPr>
            <w:tcW w:w="1556" w:type="dxa"/>
            <w:vAlign w:val="center"/>
          </w:tcPr>
          <w:p w14:paraId="1FE42985" w14:textId="77777777" w:rsidR="00823BB3" w:rsidRDefault="00B968A0">
            <w:r>
              <w:t>89</w:t>
            </w:r>
          </w:p>
        </w:tc>
        <w:tc>
          <w:tcPr>
            <w:tcW w:w="1550" w:type="dxa"/>
            <w:vAlign w:val="center"/>
          </w:tcPr>
          <w:p w14:paraId="0F199854" w14:textId="77777777" w:rsidR="00823BB3" w:rsidRDefault="00B968A0">
            <w:r>
              <w:t>1.989</w:t>
            </w:r>
          </w:p>
        </w:tc>
      </w:tr>
    </w:tbl>
    <w:p w14:paraId="5E350BAD" w14:textId="77777777" w:rsidR="00823BB3" w:rsidRDefault="00B968A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823BB3" w14:paraId="00C5FF16" w14:textId="77777777">
        <w:tc>
          <w:tcPr>
            <w:tcW w:w="2677" w:type="dxa"/>
            <w:shd w:val="clear" w:color="auto" w:fill="E6E6E6"/>
            <w:vAlign w:val="center"/>
          </w:tcPr>
          <w:p w14:paraId="340DC503" w14:textId="77777777" w:rsidR="00823BB3" w:rsidRDefault="00B968A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0F4BE3C7" w14:textId="77777777" w:rsidR="00823BB3" w:rsidRDefault="00B968A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D6DFB0B" w14:textId="77777777" w:rsidR="00823BB3" w:rsidRDefault="00B968A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2F44C637" w14:textId="77777777" w:rsidR="00823BB3" w:rsidRDefault="00B968A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C74F123" w14:textId="77777777" w:rsidR="00823BB3" w:rsidRDefault="00B968A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2D53BEA8" w14:textId="77777777" w:rsidR="00823BB3" w:rsidRDefault="00B968A0">
            <w:pPr>
              <w:jc w:val="center"/>
            </w:pPr>
            <w:r>
              <w:t>台数</w:t>
            </w:r>
          </w:p>
        </w:tc>
      </w:tr>
      <w:tr w:rsidR="00823BB3" w14:paraId="31847A4E" w14:textId="77777777">
        <w:tc>
          <w:tcPr>
            <w:tcW w:w="2677" w:type="dxa"/>
            <w:vAlign w:val="center"/>
          </w:tcPr>
          <w:p w14:paraId="46D7B07B" w14:textId="77777777" w:rsidR="00823BB3" w:rsidRDefault="00B968A0">
            <w:r>
              <w:t>单速</w:t>
            </w:r>
          </w:p>
        </w:tc>
        <w:tc>
          <w:tcPr>
            <w:tcW w:w="1267" w:type="dxa"/>
            <w:vAlign w:val="center"/>
          </w:tcPr>
          <w:p w14:paraId="5B9A2F15" w14:textId="77777777" w:rsidR="00823BB3" w:rsidRDefault="00B968A0">
            <w:r>
              <w:t>320</w:t>
            </w:r>
          </w:p>
        </w:tc>
        <w:tc>
          <w:tcPr>
            <w:tcW w:w="990" w:type="dxa"/>
            <w:vAlign w:val="center"/>
          </w:tcPr>
          <w:p w14:paraId="450D1A1C" w14:textId="77777777" w:rsidR="00823BB3" w:rsidRDefault="00B968A0">
            <w:r>
              <w:t>30</w:t>
            </w:r>
          </w:p>
        </w:tc>
        <w:tc>
          <w:tcPr>
            <w:tcW w:w="2122" w:type="dxa"/>
            <w:vAlign w:val="center"/>
          </w:tcPr>
          <w:p w14:paraId="22AF8A14" w14:textId="77777777" w:rsidR="00823BB3" w:rsidRDefault="00B968A0">
            <w:r>
              <w:t>80</w:t>
            </w:r>
          </w:p>
        </w:tc>
        <w:tc>
          <w:tcPr>
            <w:tcW w:w="1556" w:type="dxa"/>
            <w:vAlign w:val="center"/>
          </w:tcPr>
          <w:p w14:paraId="4350D5F1" w14:textId="77777777" w:rsidR="00823BB3" w:rsidRDefault="00B968A0">
            <w:r>
              <w:t>37.6</w:t>
            </w:r>
          </w:p>
        </w:tc>
        <w:tc>
          <w:tcPr>
            <w:tcW w:w="701" w:type="dxa"/>
            <w:vAlign w:val="center"/>
          </w:tcPr>
          <w:p w14:paraId="0F2C4CA1" w14:textId="77777777" w:rsidR="00823BB3" w:rsidRDefault="00B968A0">
            <w:r>
              <w:t>1</w:t>
            </w:r>
          </w:p>
        </w:tc>
      </w:tr>
    </w:tbl>
    <w:p w14:paraId="4254D68E" w14:textId="77777777" w:rsidR="00823BB3" w:rsidRDefault="00B968A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823BB3" w14:paraId="1AA2A1A2" w14:textId="77777777">
        <w:tc>
          <w:tcPr>
            <w:tcW w:w="1182" w:type="dxa"/>
            <w:shd w:val="clear" w:color="auto" w:fill="E6E6E6"/>
            <w:vAlign w:val="center"/>
          </w:tcPr>
          <w:p w14:paraId="4BB7E5B8" w14:textId="77777777" w:rsidR="00823BB3" w:rsidRDefault="00B968A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8F49F67" w14:textId="77777777" w:rsidR="00823BB3" w:rsidRDefault="00B968A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B943146" w14:textId="77777777" w:rsidR="00823BB3" w:rsidRDefault="00B968A0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F3311C3" w14:textId="77777777" w:rsidR="00823BB3" w:rsidRDefault="00B968A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</w:r>
            <w:r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53D3CAE" w14:textId="77777777" w:rsidR="00823BB3" w:rsidRDefault="00B968A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94DCD0E" w14:textId="77777777" w:rsidR="00823BB3" w:rsidRDefault="00B968A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8C07704" w14:textId="77777777" w:rsidR="00823BB3" w:rsidRDefault="00B968A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823BB3" w14:paraId="0FC1962B" w14:textId="77777777">
        <w:tc>
          <w:tcPr>
            <w:tcW w:w="1182" w:type="dxa"/>
            <w:shd w:val="clear" w:color="auto" w:fill="E6E6E6"/>
            <w:vAlign w:val="center"/>
          </w:tcPr>
          <w:p w14:paraId="6C1F7AC6" w14:textId="77777777" w:rsidR="00823BB3" w:rsidRDefault="00B968A0">
            <w:r>
              <w:t>20</w:t>
            </w:r>
          </w:p>
        </w:tc>
        <w:tc>
          <w:tcPr>
            <w:tcW w:w="1358" w:type="dxa"/>
            <w:vAlign w:val="center"/>
          </w:tcPr>
          <w:p w14:paraId="0EB5DD3E" w14:textId="77777777" w:rsidR="00823BB3" w:rsidRDefault="00B968A0">
            <w:r>
              <w:t>200</w:t>
            </w:r>
          </w:p>
        </w:tc>
        <w:tc>
          <w:tcPr>
            <w:tcW w:w="1358" w:type="dxa"/>
            <w:vAlign w:val="center"/>
          </w:tcPr>
          <w:p w14:paraId="71F548CB" w14:textId="77777777" w:rsidR="00823BB3" w:rsidRDefault="00B968A0">
            <w:r>
              <w:t>37.6</w:t>
            </w:r>
          </w:p>
        </w:tc>
        <w:tc>
          <w:tcPr>
            <w:tcW w:w="1358" w:type="dxa"/>
            <w:vAlign w:val="center"/>
          </w:tcPr>
          <w:p w14:paraId="69F69991" w14:textId="77777777" w:rsidR="00823BB3" w:rsidRDefault="00B968A0">
            <w:r>
              <w:t>0.1880</w:t>
            </w:r>
          </w:p>
        </w:tc>
        <w:tc>
          <w:tcPr>
            <w:tcW w:w="1358" w:type="dxa"/>
            <w:vAlign w:val="center"/>
          </w:tcPr>
          <w:p w14:paraId="346E3967" w14:textId="77777777" w:rsidR="00823BB3" w:rsidRDefault="00B968A0">
            <w:r>
              <w:t>2526</w:t>
            </w:r>
          </w:p>
        </w:tc>
        <w:tc>
          <w:tcPr>
            <w:tcW w:w="1358" w:type="dxa"/>
            <w:vAlign w:val="center"/>
          </w:tcPr>
          <w:p w14:paraId="039CE336" w14:textId="77777777" w:rsidR="00823BB3" w:rsidRDefault="00B968A0">
            <w:r>
              <w:t>15</w:t>
            </w:r>
          </w:p>
        </w:tc>
        <w:tc>
          <w:tcPr>
            <w:tcW w:w="1358" w:type="dxa"/>
            <w:vAlign w:val="center"/>
          </w:tcPr>
          <w:p w14:paraId="34C54A56" w14:textId="77777777" w:rsidR="00823BB3" w:rsidRDefault="00B968A0">
            <w:r>
              <w:t>564</w:t>
            </w:r>
          </w:p>
        </w:tc>
      </w:tr>
      <w:tr w:rsidR="00823BB3" w14:paraId="4514DE43" w14:textId="77777777">
        <w:tc>
          <w:tcPr>
            <w:tcW w:w="1182" w:type="dxa"/>
            <w:shd w:val="clear" w:color="auto" w:fill="E6E6E6"/>
            <w:vAlign w:val="center"/>
          </w:tcPr>
          <w:p w14:paraId="10AAA9B2" w14:textId="77777777" w:rsidR="00823BB3" w:rsidRDefault="00B968A0">
            <w:r>
              <w:t>40</w:t>
            </w:r>
          </w:p>
        </w:tc>
        <w:tc>
          <w:tcPr>
            <w:tcW w:w="1358" w:type="dxa"/>
            <w:vAlign w:val="center"/>
          </w:tcPr>
          <w:p w14:paraId="7E3CBC5F" w14:textId="77777777" w:rsidR="00823BB3" w:rsidRDefault="00B968A0">
            <w:r>
              <w:t>400</w:t>
            </w:r>
          </w:p>
        </w:tc>
        <w:tc>
          <w:tcPr>
            <w:tcW w:w="1358" w:type="dxa"/>
            <w:vAlign w:val="center"/>
          </w:tcPr>
          <w:p w14:paraId="7B1376E1" w14:textId="77777777" w:rsidR="00823BB3" w:rsidRDefault="00B968A0">
            <w:r>
              <w:t>37.6</w:t>
            </w:r>
          </w:p>
        </w:tc>
        <w:tc>
          <w:tcPr>
            <w:tcW w:w="1358" w:type="dxa"/>
            <w:vAlign w:val="center"/>
          </w:tcPr>
          <w:p w14:paraId="34C48502" w14:textId="77777777" w:rsidR="00823BB3" w:rsidRDefault="00B968A0">
            <w:r>
              <w:t>0.0940</w:t>
            </w:r>
          </w:p>
        </w:tc>
        <w:tc>
          <w:tcPr>
            <w:tcW w:w="1358" w:type="dxa"/>
            <w:vAlign w:val="center"/>
          </w:tcPr>
          <w:p w14:paraId="722F6D86" w14:textId="77777777" w:rsidR="00823BB3" w:rsidRDefault="00B968A0">
            <w:r>
              <w:t>1928</w:t>
            </w:r>
          </w:p>
        </w:tc>
        <w:tc>
          <w:tcPr>
            <w:tcW w:w="1358" w:type="dxa"/>
            <w:vAlign w:val="center"/>
          </w:tcPr>
          <w:p w14:paraId="208998AE" w14:textId="77777777" w:rsidR="00823BB3" w:rsidRDefault="00B968A0">
            <w:r>
              <w:t>8</w:t>
            </w:r>
          </w:p>
        </w:tc>
        <w:tc>
          <w:tcPr>
            <w:tcW w:w="1358" w:type="dxa"/>
            <w:vAlign w:val="center"/>
          </w:tcPr>
          <w:p w14:paraId="59B30D5F" w14:textId="77777777" w:rsidR="00823BB3" w:rsidRDefault="00B968A0">
            <w:r>
              <w:t>301</w:t>
            </w:r>
          </w:p>
        </w:tc>
      </w:tr>
      <w:tr w:rsidR="00823BB3" w14:paraId="5B95BDDE" w14:textId="77777777">
        <w:tc>
          <w:tcPr>
            <w:tcW w:w="1182" w:type="dxa"/>
            <w:shd w:val="clear" w:color="auto" w:fill="E6E6E6"/>
            <w:vAlign w:val="center"/>
          </w:tcPr>
          <w:p w14:paraId="4C9F87A2" w14:textId="77777777" w:rsidR="00823BB3" w:rsidRDefault="00B968A0">
            <w:r>
              <w:t>60</w:t>
            </w:r>
          </w:p>
        </w:tc>
        <w:tc>
          <w:tcPr>
            <w:tcW w:w="1358" w:type="dxa"/>
            <w:vAlign w:val="center"/>
          </w:tcPr>
          <w:p w14:paraId="1F231CC8" w14:textId="77777777" w:rsidR="00823BB3" w:rsidRDefault="00B968A0">
            <w:r>
              <w:t>600</w:t>
            </w:r>
          </w:p>
        </w:tc>
        <w:tc>
          <w:tcPr>
            <w:tcW w:w="1358" w:type="dxa"/>
            <w:vAlign w:val="center"/>
          </w:tcPr>
          <w:p w14:paraId="2113F0B6" w14:textId="77777777" w:rsidR="00823BB3" w:rsidRDefault="00B968A0">
            <w:r>
              <w:t>37.6</w:t>
            </w:r>
          </w:p>
        </w:tc>
        <w:tc>
          <w:tcPr>
            <w:tcW w:w="1358" w:type="dxa"/>
            <w:vAlign w:val="center"/>
          </w:tcPr>
          <w:p w14:paraId="1506379C" w14:textId="77777777" w:rsidR="00823BB3" w:rsidRDefault="00B968A0">
            <w:r>
              <w:t>0.0627</w:t>
            </w:r>
          </w:p>
        </w:tc>
        <w:tc>
          <w:tcPr>
            <w:tcW w:w="1358" w:type="dxa"/>
            <w:vAlign w:val="center"/>
          </w:tcPr>
          <w:p w14:paraId="2A9005B5" w14:textId="77777777" w:rsidR="00823BB3" w:rsidRDefault="00B968A0">
            <w:r>
              <w:t>0</w:t>
            </w:r>
          </w:p>
        </w:tc>
        <w:tc>
          <w:tcPr>
            <w:tcW w:w="1358" w:type="dxa"/>
            <w:vAlign w:val="center"/>
          </w:tcPr>
          <w:p w14:paraId="7237C6C5" w14:textId="77777777" w:rsidR="00823BB3" w:rsidRDefault="00B968A0">
            <w:r>
              <w:t>0</w:t>
            </w:r>
          </w:p>
        </w:tc>
        <w:tc>
          <w:tcPr>
            <w:tcW w:w="1358" w:type="dxa"/>
            <w:vAlign w:val="center"/>
          </w:tcPr>
          <w:p w14:paraId="60D1617C" w14:textId="77777777" w:rsidR="00823BB3" w:rsidRDefault="00B968A0">
            <w:r>
              <w:t>0</w:t>
            </w:r>
          </w:p>
        </w:tc>
      </w:tr>
      <w:tr w:rsidR="00823BB3" w14:paraId="698225DE" w14:textId="77777777">
        <w:tc>
          <w:tcPr>
            <w:tcW w:w="1182" w:type="dxa"/>
            <w:shd w:val="clear" w:color="auto" w:fill="E6E6E6"/>
            <w:vAlign w:val="center"/>
          </w:tcPr>
          <w:p w14:paraId="1AA1D61A" w14:textId="77777777" w:rsidR="00823BB3" w:rsidRDefault="00B968A0">
            <w:r>
              <w:t>80</w:t>
            </w:r>
          </w:p>
        </w:tc>
        <w:tc>
          <w:tcPr>
            <w:tcW w:w="1358" w:type="dxa"/>
            <w:vAlign w:val="center"/>
          </w:tcPr>
          <w:p w14:paraId="4D9F5EDD" w14:textId="77777777" w:rsidR="00823BB3" w:rsidRDefault="00B968A0">
            <w:r>
              <w:t>800</w:t>
            </w:r>
          </w:p>
        </w:tc>
        <w:tc>
          <w:tcPr>
            <w:tcW w:w="1358" w:type="dxa"/>
            <w:vAlign w:val="center"/>
          </w:tcPr>
          <w:p w14:paraId="76071FB2" w14:textId="77777777" w:rsidR="00823BB3" w:rsidRDefault="00B968A0">
            <w:r>
              <w:t>37.6</w:t>
            </w:r>
          </w:p>
        </w:tc>
        <w:tc>
          <w:tcPr>
            <w:tcW w:w="1358" w:type="dxa"/>
            <w:vAlign w:val="center"/>
          </w:tcPr>
          <w:p w14:paraId="0A57E096" w14:textId="77777777" w:rsidR="00823BB3" w:rsidRDefault="00B968A0">
            <w:r>
              <w:t>0.0470</w:t>
            </w:r>
          </w:p>
        </w:tc>
        <w:tc>
          <w:tcPr>
            <w:tcW w:w="1358" w:type="dxa"/>
            <w:vAlign w:val="center"/>
          </w:tcPr>
          <w:p w14:paraId="684F83C7" w14:textId="77777777" w:rsidR="00823BB3" w:rsidRDefault="00B968A0">
            <w:r>
              <w:t>0</w:t>
            </w:r>
          </w:p>
        </w:tc>
        <w:tc>
          <w:tcPr>
            <w:tcW w:w="1358" w:type="dxa"/>
            <w:vAlign w:val="center"/>
          </w:tcPr>
          <w:p w14:paraId="4D7F465A" w14:textId="77777777" w:rsidR="00823BB3" w:rsidRDefault="00B968A0">
            <w:r>
              <w:t>0</w:t>
            </w:r>
          </w:p>
        </w:tc>
        <w:tc>
          <w:tcPr>
            <w:tcW w:w="1358" w:type="dxa"/>
            <w:vAlign w:val="center"/>
          </w:tcPr>
          <w:p w14:paraId="26BADB77" w14:textId="77777777" w:rsidR="00823BB3" w:rsidRDefault="00B968A0">
            <w:r>
              <w:t>0</w:t>
            </w:r>
          </w:p>
        </w:tc>
      </w:tr>
      <w:tr w:rsidR="00823BB3" w14:paraId="325F0D0C" w14:textId="77777777">
        <w:tc>
          <w:tcPr>
            <w:tcW w:w="1182" w:type="dxa"/>
            <w:shd w:val="clear" w:color="auto" w:fill="E6E6E6"/>
            <w:vAlign w:val="center"/>
          </w:tcPr>
          <w:p w14:paraId="40F393FC" w14:textId="77777777" w:rsidR="00823BB3" w:rsidRDefault="00B968A0">
            <w:r>
              <w:t>100</w:t>
            </w:r>
          </w:p>
        </w:tc>
        <w:tc>
          <w:tcPr>
            <w:tcW w:w="1358" w:type="dxa"/>
            <w:vAlign w:val="center"/>
          </w:tcPr>
          <w:p w14:paraId="5B80F852" w14:textId="77777777" w:rsidR="00823BB3" w:rsidRDefault="00B968A0">
            <w:r>
              <w:t>1000</w:t>
            </w:r>
          </w:p>
        </w:tc>
        <w:tc>
          <w:tcPr>
            <w:tcW w:w="1358" w:type="dxa"/>
            <w:vAlign w:val="center"/>
          </w:tcPr>
          <w:p w14:paraId="7DC35074" w14:textId="77777777" w:rsidR="00823BB3" w:rsidRDefault="00B968A0">
            <w:r>
              <w:t>37.6</w:t>
            </w:r>
          </w:p>
        </w:tc>
        <w:tc>
          <w:tcPr>
            <w:tcW w:w="1358" w:type="dxa"/>
            <w:vAlign w:val="center"/>
          </w:tcPr>
          <w:p w14:paraId="48F27D35" w14:textId="77777777" w:rsidR="00823BB3" w:rsidRDefault="00B968A0">
            <w:r>
              <w:t>0.0376</w:t>
            </w:r>
          </w:p>
        </w:tc>
        <w:tc>
          <w:tcPr>
            <w:tcW w:w="1358" w:type="dxa"/>
            <w:vAlign w:val="center"/>
          </w:tcPr>
          <w:p w14:paraId="19BA38E4" w14:textId="77777777" w:rsidR="00823BB3" w:rsidRDefault="00B968A0">
            <w:r>
              <w:t>0</w:t>
            </w:r>
          </w:p>
        </w:tc>
        <w:tc>
          <w:tcPr>
            <w:tcW w:w="1358" w:type="dxa"/>
            <w:vAlign w:val="center"/>
          </w:tcPr>
          <w:p w14:paraId="1825461E" w14:textId="77777777" w:rsidR="00823BB3" w:rsidRDefault="00B968A0">
            <w:r>
              <w:t>0</w:t>
            </w:r>
          </w:p>
        </w:tc>
        <w:tc>
          <w:tcPr>
            <w:tcW w:w="1358" w:type="dxa"/>
            <w:vAlign w:val="center"/>
          </w:tcPr>
          <w:p w14:paraId="68FFA4B8" w14:textId="77777777" w:rsidR="00823BB3" w:rsidRDefault="00B968A0">
            <w:r>
              <w:t>0</w:t>
            </w:r>
          </w:p>
        </w:tc>
      </w:tr>
      <w:tr w:rsidR="00823BB3" w14:paraId="53AB3A94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038455E9" w14:textId="77777777" w:rsidR="00823BB3" w:rsidRDefault="00B968A0">
            <w:r>
              <w:t>综合</w:t>
            </w:r>
          </w:p>
        </w:tc>
        <w:tc>
          <w:tcPr>
            <w:tcW w:w="1358" w:type="dxa"/>
            <w:vAlign w:val="center"/>
          </w:tcPr>
          <w:p w14:paraId="06E0893D" w14:textId="77777777" w:rsidR="00823BB3" w:rsidRDefault="00B968A0">
            <w:r>
              <w:t>4454</w:t>
            </w:r>
          </w:p>
        </w:tc>
        <w:tc>
          <w:tcPr>
            <w:tcW w:w="1358" w:type="dxa"/>
            <w:vAlign w:val="center"/>
          </w:tcPr>
          <w:p w14:paraId="6EFDA879" w14:textId="77777777" w:rsidR="00823BB3" w:rsidRDefault="00B968A0">
            <w:r>
              <w:t>23</w:t>
            </w:r>
          </w:p>
        </w:tc>
        <w:tc>
          <w:tcPr>
            <w:tcW w:w="1358" w:type="dxa"/>
            <w:vAlign w:val="center"/>
          </w:tcPr>
          <w:p w14:paraId="14351675" w14:textId="77777777" w:rsidR="00823BB3" w:rsidRDefault="00B968A0">
            <w:r>
              <w:t>865</w:t>
            </w:r>
          </w:p>
        </w:tc>
      </w:tr>
    </w:tbl>
    <w:p w14:paraId="6AF322D2" w14:textId="77777777" w:rsidR="00823BB3" w:rsidRDefault="00823BB3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7"/>
        <w:gridCol w:w="3203"/>
        <w:gridCol w:w="3056"/>
      </w:tblGrid>
      <w:tr w:rsidR="00823BB3" w14:paraId="66877784" w14:textId="77777777">
        <w:tc>
          <w:tcPr>
            <w:tcW w:w="3056" w:type="dxa"/>
            <w:shd w:val="clear" w:color="auto" w:fill="E6E6E6"/>
            <w:vAlign w:val="center"/>
          </w:tcPr>
          <w:p w14:paraId="0C8BB114" w14:textId="77777777" w:rsidR="00823BB3" w:rsidRDefault="00B968A0">
            <w:pPr>
              <w:jc w:val="center"/>
            </w:pPr>
            <w:r>
              <w:t>供暖水泵电耗</w:t>
            </w:r>
            <w:r>
              <w:t>(kWh/a)</w:t>
            </w:r>
          </w:p>
        </w:tc>
        <w:tc>
          <w:tcPr>
            <w:tcW w:w="3203" w:type="dxa"/>
            <w:shd w:val="clear" w:color="auto" w:fill="E6E6E6"/>
            <w:vAlign w:val="center"/>
          </w:tcPr>
          <w:p w14:paraId="6614F733" w14:textId="77777777" w:rsidR="00823BB3" w:rsidRDefault="00B968A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056" w:type="dxa"/>
            <w:shd w:val="clear" w:color="auto" w:fill="E6E6E6"/>
            <w:vAlign w:val="center"/>
          </w:tcPr>
          <w:p w14:paraId="4D5C3C70" w14:textId="77777777" w:rsidR="00823BB3" w:rsidRDefault="00B968A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823BB3" w14:paraId="2A25B011" w14:textId="77777777">
        <w:tc>
          <w:tcPr>
            <w:tcW w:w="3056" w:type="dxa"/>
            <w:vAlign w:val="center"/>
          </w:tcPr>
          <w:p w14:paraId="7600F331" w14:textId="77777777" w:rsidR="00823BB3" w:rsidRDefault="00B968A0">
            <w:r>
              <w:t>865</w:t>
            </w:r>
          </w:p>
        </w:tc>
        <w:tc>
          <w:tcPr>
            <w:tcW w:w="3203" w:type="dxa"/>
            <w:vAlign w:val="center"/>
          </w:tcPr>
          <w:p w14:paraId="1D7EA2C0" w14:textId="77777777" w:rsidR="00823BB3" w:rsidRDefault="00B968A0">
            <w:r>
              <w:t>0.5257</w:t>
            </w:r>
          </w:p>
        </w:tc>
        <w:tc>
          <w:tcPr>
            <w:tcW w:w="3056" w:type="dxa"/>
            <w:vAlign w:val="center"/>
          </w:tcPr>
          <w:p w14:paraId="1E3674A5" w14:textId="77777777" w:rsidR="00823BB3" w:rsidRDefault="00B968A0">
            <w:r>
              <w:t>0.455</w:t>
            </w:r>
          </w:p>
        </w:tc>
      </w:tr>
    </w:tbl>
    <w:p w14:paraId="02E032A7" w14:textId="77777777" w:rsidR="00823BB3" w:rsidRDefault="00B968A0">
      <w:pPr>
        <w:pStyle w:val="2"/>
      </w:pPr>
      <w:bookmarkStart w:id="73" w:name="_Toc217897847"/>
      <w:r>
        <w:t>空调风机</w:t>
      </w:r>
      <w:bookmarkEnd w:id="7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823BB3" w14:paraId="02D4274E" w14:textId="77777777">
        <w:tc>
          <w:tcPr>
            <w:tcW w:w="2326" w:type="dxa"/>
            <w:shd w:val="clear" w:color="auto" w:fill="E6E6E6"/>
            <w:vAlign w:val="center"/>
          </w:tcPr>
          <w:p w14:paraId="6E03E62A" w14:textId="77777777" w:rsidR="00823BB3" w:rsidRDefault="00B968A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6A1CDA0" w14:textId="77777777" w:rsidR="00823BB3" w:rsidRDefault="00B968A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85A40FA" w14:textId="77777777" w:rsidR="00823BB3" w:rsidRDefault="00B968A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297B8619" w14:textId="77777777" w:rsidR="00823BB3" w:rsidRDefault="00B968A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823BB3" w14:paraId="663D9F67" w14:textId="77777777">
        <w:tc>
          <w:tcPr>
            <w:tcW w:w="2326" w:type="dxa"/>
            <w:shd w:val="clear" w:color="auto" w:fill="E6E6E6"/>
            <w:vAlign w:val="center"/>
          </w:tcPr>
          <w:p w14:paraId="1FF493FC" w14:textId="77777777" w:rsidR="00823BB3" w:rsidRDefault="00B968A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04DDEA51" w14:textId="77777777" w:rsidR="00823BB3" w:rsidRDefault="00B968A0">
            <w:r>
              <w:t>212012</w:t>
            </w:r>
          </w:p>
        </w:tc>
        <w:tc>
          <w:tcPr>
            <w:tcW w:w="2326" w:type="dxa"/>
            <w:vMerge w:val="restart"/>
            <w:vAlign w:val="center"/>
          </w:tcPr>
          <w:p w14:paraId="5072DFA5" w14:textId="77777777" w:rsidR="00823BB3" w:rsidRDefault="00B968A0">
            <w:r>
              <w:t>0.5257</w:t>
            </w:r>
          </w:p>
        </w:tc>
        <w:tc>
          <w:tcPr>
            <w:tcW w:w="2337" w:type="dxa"/>
            <w:vAlign w:val="center"/>
          </w:tcPr>
          <w:p w14:paraId="61FA9BF3" w14:textId="77777777" w:rsidR="00823BB3" w:rsidRDefault="00B968A0">
            <w:r>
              <w:t>111.454</w:t>
            </w:r>
          </w:p>
        </w:tc>
      </w:tr>
      <w:tr w:rsidR="00823BB3" w14:paraId="3A4E0C6F" w14:textId="77777777">
        <w:tc>
          <w:tcPr>
            <w:tcW w:w="2326" w:type="dxa"/>
            <w:shd w:val="clear" w:color="auto" w:fill="E6E6E6"/>
            <w:vAlign w:val="center"/>
          </w:tcPr>
          <w:p w14:paraId="6519225C" w14:textId="77777777" w:rsidR="00823BB3" w:rsidRDefault="00B968A0">
            <w:r>
              <w:t>风机盘管</w:t>
            </w:r>
          </w:p>
        </w:tc>
        <w:tc>
          <w:tcPr>
            <w:tcW w:w="2326" w:type="dxa"/>
            <w:vAlign w:val="center"/>
          </w:tcPr>
          <w:p w14:paraId="10480B80" w14:textId="77777777" w:rsidR="00823BB3" w:rsidRDefault="00B968A0">
            <w:r>
              <w:t>1200</w:t>
            </w:r>
          </w:p>
        </w:tc>
        <w:tc>
          <w:tcPr>
            <w:tcW w:w="2326" w:type="dxa"/>
            <w:vMerge/>
            <w:vAlign w:val="center"/>
          </w:tcPr>
          <w:p w14:paraId="36EDEC71" w14:textId="77777777" w:rsidR="00823BB3" w:rsidRDefault="00823BB3"/>
        </w:tc>
        <w:tc>
          <w:tcPr>
            <w:tcW w:w="2337" w:type="dxa"/>
            <w:vAlign w:val="center"/>
          </w:tcPr>
          <w:p w14:paraId="609474B4" w14:textId="77777777" w:rsidR="00823BB3" w:rsidRDefault="00B968A0">
            <w:r>
              <w:t>0.631</w:t>
            </w:r>
          </w:p>
        </w:tc>
      </w:tr>
      <w:tr w:rsidR="00823BB3" w14:paraId="273F2126" w14:textId="77777777">
        <w:tc>
          <w:tcPr>
            <w:tcW w:w="2326" w:type="dxa"/>
            <w:shd w:val="clear" w:color="auto" w:fill="E6E6E6"/>
            <w:vAlign w:val="center"/>
          </w:tcPr>
          <w:p w14:paraId="5F3FDF81" w14:textId="77777777" w:rsidR="00823BB3" w:rsidRDefault="00B968A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306E4842" w14:textId="77777777" w:rsidR="00823BB3" w:rsidRDefault="00B968A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11D6D123" w14:textId="77777777" w:rsidR="00823BB3" w:rsidRDefault="00823BB3"/>
        </w:tc>
        <w:tc>
          <w:tcPr>
            <w:tcW w:w="2337" w:type="dxa"/>
            <w:vAlign w:val="center"/>
          </w:tcPr>
          <w:p w14:paraId="7921F84A" w14:textId="77777777" w:rsidR="00823BB3" w:rsidRDefault="00B968A0">
            <w:r>
              <w:t>0.0000</w:t>
            </w:r>
          </w:p>
        </w:tc>
      </w:tr>
      <w:tr w:rsidR="00823BB3" w14:paraId="57287B34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3BE788CB" w14:textId="77777777" w:rsidR="00823BB3" w:rsidRDefault="00B968A0">
            <w:r>
              <w:t>合计</w:t>
            </w:r>
          </w:p>
        </w:tc>
        <w:tc>
          <w:tcPr>
            <w:tcW w:w="2337" w:type="dxa"/>
            <w:vAlign w:val="center"/>
          </w:tcPr>
          <w:p w14:paraId="3C77B35B" w14:textId="77777777" w:rsidR="00823BB3" w:rsidRDefault="00B968A0">
            <w:r>
              <w:t>112.085</w:t>
            </w:r>
          </w:p>
        </w:tc>
      </w:tr>
    </w:tbl>
    <w:p w14:paraId="470B6F3A" w14:textId="77777777" w:rsidR="00823BB3" w:rsidRDefault="00B968A0">
      <w:pPr>
        <w:pStyle w:val="1"/>
        <w:widowControl w:val="0"/>
        <w:jc w:val="both"/>
        <w:rPr>
          <w:color w:val="000000"/>
        </w:rPr>
      </w:pPr>
      <w:bookmarkStart w:id="74" w:name="_Toc217897848"/>
      <w:r>
        <w:rPr>
          <w:color w:val="000000"/>
        </w:rPr>
        <w:t>照明</w:t>
      </w:r>
      <w:bookmarkEnd w:id="7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823BB3" w14:paraId="5900A4D5" w14:textId="77777777">
        <w:tc>
          <w:tcPr>
            <w:tcW w:w="1822" w:type="dxa"/>
            <w:shd w:val="clear" w:color="auto" w:fill="E6E6E6"/>
            <w:vAlign w:val="center"/>
          </w:tcPr>
          <w:p w14:paraId="1CB6EF25" w14:textId="77777777" w:rsidR="00823BB3" w:rsidRDefault="00B968A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1012793" w14:textId="77777777" w:rsidR="00823BB3" w:rsidRDefault="00B968A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457F0AC" w14:textId="77777777" w:rsidR="00823BB3" w:rsidRDefault="00B968A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0CB8A7CA" w14:textId="77777777" w:rsidR="00823BB3" w:rsidRDefault="00B968A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309B7CB" w14:textId="77777777" w:rsidR="00823BB3" w:rsidRDefault="00B968A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6DC9E31" w14:textId="77777777" w:rsidR="00823BB3" w:rsidRDefault="00B968A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8ADA787" w14:textId="77777777" w:rsidR="00823BB3" w:rsidRDefault="00B968A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823BB3" w14:paraId="41FC148B" w14:textId="77777777">
        <w:tc>
          <w:tcPr>
            <w:tcW w:w="1822" w:type="dxa"/>
            <w:vAlign w:val="center"/>
          </w:tcPr>
          <w:p w14:paraId="08C06177" w14:textId="77777777" w:rsidR="00823BB3" w:rsidRDefault="00B968A0">
            <w:r>
              <w:t>B</w:t>
            </w:r>
            <w:r>
              <w:t>超</w:t>
            </w:r>
          </w:p>
        </w:tc>
        <w:tc>
          <w:tcPr>
            <w:tcW w:w="1556" w:type="dxa"/>
            <w:vAlign w:val="center"/>
          </w:tcPr>
          <w:p w14:paraId="5767BCCA" w14:textId="77777777" w:rsidR="00823BB3" w:rsidRDefault="00B968A0">
            <w:r>
              <w:t>32.12</w:t>
            </w:r>
          </w:p>
        </w:tc>
        <w:tc>
          <w:tcPr>
            <w:tcW w:w="854" w:type="dxa"/>
            <w:vAlign w:val="center"/>
          </w:tcPr>
          <w:p w14:paraId="41C271D1" w14:textId="77777777" w:rsidR="00823BB3" w:rsidRDefault="00B968A0">
            <w:r>
              <w:t>4</w:t>
            </w:r>
          </w:p>
        </w:tc>
        <w:tc>
          <w:tcPr>
            <w:tcW w:w="1098" w:type="dxa"/>
            <w:vAlign w:val="center"/>
          </w:tcPr>
          <w:p w14:paraId="5B952FFF" w14:textId="77777777" w:rsidR="00823BB3" w:rsidRDefault="00B968A0">
            <w:r>
              <w:t>80</w:t>
            </w:r>
          </w:p>
        </w:tc>
        <w:tc>
          <w:tcPr>
            <w:tcW w:w="1330" w:type="dxa"/>
            <w:vAlign w:val="center"/>
          </w:tcPr>
          <w:p w14:paraId="055F3803" w14:textId="77777777" w:rsidR="00823BB3" w:rsidRDefault="00B968A0">
            <w:r>
              <w:t>2569</w:t>
            </w:r>
          </w:p>
        </w:tc>
        <w:tc>
          <w:tcPr>
            <w:tcW w:w="1330" w:type="dxa"/>
            <w:vMerge w:val="restart"/>
            <w:vAlign w:val="center"/>
          </w:tcPr>
          <w:p w14:paraId="30F46D8F" w14:textId="77777777" w:rsidR="00823BB3" w:rsidRDefault="00B968A0">
            <w:r>
              <w:t>0.5257</w:t>
            </w:r>
          </w:p>
        </w:tc>
        <w:tc>
          <w:tcPr>
            <w:tcW w:w="1330" w:type="dxa"/>
            <w:vAlign w:val="center"/>
          </w:tcPr>
          <w:p w14:paraId="2C1BCFB5" w14:textId="77777777" w:rsidR="00823BB3" w:rsidRDefault="00B968A0">
            <w:r>
              <w:t>1.350</w:t>
            </w:r>
          </w:p>
        </w:tc>
      </w:tr>
      <w:tr w:rsidR="00823BB3" w14:paraId="0F9EEAFE" w14:textId="77777777">
        <w:tc>
          <w:tcPr>
            <w:tcW w:w="1822" w:type="dxa"/>
            <w:vAlign w:val="center"/>
          </w:tcPr>
          <w:p w14:paraId="7EACDE67" w14:textId="77777777" w:rsidR="00823BB3" w:rsidRDefault="00B968A0">
            <w:r>
              <w:t>休息室</w:t>
            </w:r>
          </w:p>
        </w:tc>
        <w:tc>
          <w:tcPr>
            <w:tcW w:w="1556" w:type="dxa"/>
            <w:vAlign w:val="center"/>
          </w:tcPr>
          <w:p w14:paraId="48DD0151" w14:textId="77777777" w:rsidR="00823BB3" w:rsidRDefault="00B968A0">
            <w:r>
              <w:t>14.05</w:t>
            </w:r>
          </w:p>
        </w:tc>
        <w:tc>
          <w:tcPr>
            <w:tcW w:w="854" w:type="dxa"/>
            <w:vAlign w:val="center"/>
          </w:tcPr>
          <w:p w14:paraId="6188497B" w14:textId="77777777" w:rsidR="00823BB3" w:rsidRDefault="00B968A0">
            <w:r>
              <w:t>19</w:t>
            </w:r>
          </w:p>
        </w:tc>
        <w:tc>
          <w:tcPr>
            <w:tcW w:w="1098" w:type="dxa"/>
            <w:vAlign w:val="center"/>
          </w:tcPr>
          <w:p w14:paraId="4477D158" w14:textId="77777777" w:rsidR="00823BB3" w:rsidRDefault="00B968A0">
            <w:r>
              <w:t>307</w:t>
            </w:r>
          </w:p>
        </w:tc>
        <w:tc>
          <w:tcPr>
            <w:tcW w:w="1330" w:type="dxa"/>
            <w:vAlign w:val="center"/>
          </w:tcPr>
          <w:p w14:paraId="43A6F8C2" w14:textId="77777777" w:rsidR="00823BB3" w:rsidRDefault="00B968A0">
            <w:r>
              <w:t>4315</w:t>
            </w:r>
          </w:p>
        </w:tc>
        <w:tc>
          <w:tcPr>
            <w:tcW w:w="1330" w:type="dxa"/>
            <w:vMerge/>
            <w:vAlign w:val="center"/>
          </w:tcPr>
          <w:p w14:paraId="77A1F181" w14:textId="77777777" w:rsidR="00823BB3" w:rsidRDefault="00823BB3"/>
        </w:tc>
        <w:tc>
          <w:tcPr>
            <w:tcW w:w="1330" w:type="dxa"/>
            <w:vAlign w:val="center"/>
          </w:tcPr>
          <w:p w14:paraId="1ABAE990" w14:textId="77777777" w:rsidR="00823BB3" w:rsidRDefault="00B968A0">
            <w:r>
              <w:t>2.269</w:t>
            </w:r>
          </w:p>
        </w:tc>
      </w:tr>
      <w:tr w:rsidR="00823BB3" w14:paraId="584F742F" w14:textId="77777777">
        <w:tc>
          <w:tcPr>
            <w:tcW w:w="1822" w:type="dxa"/>
            <w:vAlign w:val="center"/>
          </w:tcPr>
          <w:p w14:paraId="5EA9D628" w14:textId="77777777" w:rsidR="00823BB3" w:rsidRDefault="00B968A0">
            <w:r>
              <w:t>会议室</w:t>
            </w:r>
          </w:p>
        </w:tc>
        <w:tc>
          <w:tcPr>
            <w:tcW w:w="1556" w:type="dxa"/>
            <w:vAlign w:val="center"/>
          </w:tcPr>
          <w:p w14:paraId="3489AC1A" w14:textId="77777777" w:rsidR="00823BB3" w:rsidRDefault="00B968A0">
            <w:r>
              <w:t>32.12</w:t>
            </w:r>
          </w:p>
        </w:tc>
        <w:tc>
          <w:tcPr>
            <w:tcW w:w="854" w:type="dxa"/>
            <w:vAlign w:val="center"/>
          </w:tcPr>
          <w:p w14:paraId="209C26AE" w14:textId="77777777" w:rsidR="00823BB3" w:rsidRDefault="00B968A0">
            <w:r>
              <w:t>8</w:t>
            </w:r>
          </w:p>
        </w:tc>
        <w:tc>
          <w:tcPr>
            <w:tcW w:w="1098" w:type="dxa"/>
            <w:vAlign w:val="center"/>
          </w:tcPr>
          <w:p w14:paraId="2184B4C2" w14:textId="77777777" w:rsidR="00823BB3" w:rsidRDefault="00B968A0">
            <w:r>
              <w:t>179</w:t>
            </w:r>
          </w:p>
        </w:tc>
        <w:tc>
          <w:tcPr>
            <w:tcW w:w="1330" w:type="dxa"/>
            <w:vAlign w:val="center"/>
          </w:tcPr>
          <w:p w14:paraId="7B173E41" w14:textId="77777777" w:rsidR="00823BB3" w:rsidRDefault="00B968A0">
            <w:r>
              <w:t>5756</w:t>
            </w:r>
          </w:p>
        </w:tc>
        <w:tc>
          <w:tcPr>
            <w:tcW w:w="1330" w:type="dxa"/>
            <w:vMerge/>
            <w:vAlign w:val="center"/>
          </w:tcPr>
          <w:p w14:paraId="45BC4444" w14:textId="77777777" w:rsidR="00823BB3" w:rsidRDefault="00823BB3"/>
        </w:tc>
        <w:tc>
          <w:tcPr>
            <w:tcW w:w="1330" w:type="dxa"/>
            <w:vAlign w:val="center"/>
          </w:tcPr>
          <w:p w14:paraId="6293B9E5" w14:textId="77777777" w:rsidR="00823BB3" w:rsidRDefault="00B968A0">
            <w:r>
              <w:t>3.026</w:t>
            </w:r>
          </w:p>
        </w:tc>
      </w:tr>
      <w:tr w:rsidR="00823BB3" w14:paraId="7CCFBE40" w14:textId="77777777">
        <w:tc>
          <w:tcPr>
            <w:tcW w:w="1822" w:type="dxa"/>
            <w:vAlign w:val="center"/>
          </w:tcPr>
          <w:p w14:paraId="7B2921C9" w14:textId="77777777" w:rsidR="00823BB3" w:rsidRDefault="00B968A0">
            <w:r>
              <w:t>候诊、挂号大厅</w:t>
            </w:r>
          </w:p>
        </w:tc>
        <w:tc>
          <w:tcPr>
            <w:tcW w:w="1556" w:type="dxa"/>
            <w:vAlign w:val="center"/>
          </w:tcPr>
          <w:p w14:paraId="74021FBE" w14:textId="77777777" w:rsidR="00823BB3" w:rsidRDefault="00B968A0">
            <w:r>
              <w:t>22.08</w:t>
            </w:r>
          </w:p>
        </w:tc>
        <w:tc>
          <w:tcPr>
            <w:tcW w:w="854" w:type="dxa"/>
            <w:vAlign w:val="center"/>
          </w:tcPr>
          <w:p w14:paraId="1088A274" w14:textId="77777777" w:rsidR="00823BB3" w:rsidRDefault="00B968A0">
            <w:r>
              <w:t>6</w:t>
            </w:r>
          </w:p>
        </w:tc>
        <w:tc>
          <w:tcPr>
            <w:tcW w:w="1098" w:type="dxa"/>
            <w:vAlign w:val="center"/>
          </w:tcPr>
          <w:p w14:paraId="64CCFB4E" w14:textId="77777777" w:rsidR="00823BB3" w:rsidRDefault="00B968A0">
            <w:r>
              <w:t>402</w:t>
            </w:r>
          </w:p>
        </w:tc>
        <w:tc>
          <w:tcPr>
            <w:tcW w:w="1330" w:type="dxa"/>
            <w:vAlign w:val="center"/>
          </w:tcPr>
          <w:p w14:paraId="26D1BDE6" w14:textId="77777777" w:rsidR="00823BB3" w:rsidRDefault="00B968A0">
            <w:r>
              <w:t>8867</w:t>
            </w:r>
          </w:p>
        </w:tc>
        <w:tc>
          <w:tcPr>
            <w:tcW w:w="1330" w:type="dxa"/>
            <w:vMerge/>
            <w:vAlign w:val="center"/>
          </w:tcPr>
          <w:p w14:paraId="576EDCDF" w14:textId="77777777" w:rsidR="00823BB3" w:rsidRDefault="00823BB3"/>
        </w:tc>
        <w:tc>
          <w:tcPr>
            <w:tcW w:w="1330" w:type="dxa"/>
            <w:vAlign w:val="center"/>
          </w:tcPr>
          <w:p w14:paraId="531C3951" w14:textId="77777777" w:rsidR="00823BB3" w:rsidRDefault="00B968A0">
            <w:r>
              <w:t>4.661</w:t>
            </w:r>
          </w:p>
        </w:tc>
      </w:tr>
      <w:tr w:rsidR="00823BB3" w14:paraId="1E320FE4" w14:textId="77777777">
        <w:tc>
          <w:tcPr>
            <w:tcW w:w="1822" w:type="dxa"/>
            <w:vAlign w:val="center"/>
          </w:tcPr>
          <w:p w14:paraId="48C297AF" w14:textId="77777777" w:rsidR="00823BB3" w:rsidRDefault="00B968A0">
            <w:r>
              <w:t>分娩室</w:t>
            </w:r>
          </w:p>
        </w:tc>
        <w:tc>
          <w:tcPr>
            <w:tcW w:w="1556" w:type="dxa"/>
            <w:vAlign w:val="center"/>
          </w:tcPr>
          <w:p w14:paraId="6C41E6EB" w14:textId="77777777" w:rsidR="00823BB3" w:rsidRDefault="00B968A0">
            <w:r>
              <w:t>32.12</w:t>
            </w:r>
          </w:p>
        </w:tc>
        <w:tc>
          <w:tcPr>
            <w:tcW w:w="854" w:type="dxa"/>
            <w:vAlign w:val="center"/>
          </w:tcPr>
          <w:p w14:paraId="3744B71D" w14:textId="77777777" w:rsidR="00823BB3" w:rsidRDefault="00B968A0">
            <w:r>
              <w:t>2</w:t>
            </w:r>
          </w:p>
        </w:tc>
        <w:tc>
          <w:tcPr>
            <w:tcW w:w="1098" w:type="dxa"/>
            <w:vAlign w:val="center"/>
          </w:tcPr>
          <w:p w14:paraId="6231A32F" w14:textId="77777777" w:rsidR="00823BB3" w:rsidRDefault="00B968A0">
            <w:r>
              <w:t>69</w:t>
            </w:r>
          </w:p>
        </w:tc>
        <w:tc>
          <w:tcPr>
            <w:tcW w:w="1330" w:type="dxa"/>
            <w:vAlign w:val="center"/>
          </w:tcPr>
          <w:p w14:paraId="254E1F23" w14:textId="77777777" w:rsidR="00823BB3" w:rsidRDefault="00B968A0">
            <w:r>
              <w:t>2204</w:t>
            </w:r>
          </w:p>
        </w:tc>
        <w:tc>
          <w:tcPr>
            <w:tcW w:w="1330" w:type="dxa"/>
            <w:vMerge/>
            <w:vAlign w:val="center"/>
          </w:tcPr>
          <w:p w14:paraId="410D4C1E" w14:textId="77777777" w:rsidR="00823BB3" w:rsidRDefault="00823BB3"/>
        </w:tc>
        <w:tc>
          <w:tcPr>
            <w:tcW w:w="1330" w:type="dxa"/>
            <w:vAlign w:val="center"/>
          </w:tcPr>
          <w:p w14:paraId="362E02E6" w14:textId="77777777" w:rsidR="00823BB3" w:rsidRDefault="00B968A0">
            <w:r>
              <w:t>1.159</w:t>
            </w:r>
          </w:p>
        </w:tc>
      </w:tr>
      <w:tr w:rsidR="00823BB3" w14:paraId="022A7A17" w14:textId="77777777">
        <w:tc>
          <w:tcPr>
            <w:tcW w:w="1822" w:type="dxa"/>
            <w:vAlign w:val="center"/>
          </w:tcPr>
          <w:p w14:paraId="01986B9C" w14:textId="77777777" w:rsidR="00823BB3" w:rsidRDefault="00B968A0">
            <w:r>
              <w:t>办公室</w:t>
            </w:r>
          </w:p>
        </w:tc>
        <w:tc>
          <w:tcPr>
            <w:tcW w:w="1556" w:type="dxa"/>
            <w:vAlign w:val="center"/>
          </w:tcPr>
          <w:p w14:paraId="4F64E19D" w14:textId="77777777" w:rsidR="00823BB3" w:rsidRDefault="00B968A0">
            <w:r>
              <w:t>32.12</w:t>
            </w:r>
          </w:p>
        </w:tc>
        <w:tc>
          <w:tcPr>
            <w:tcW w:w="854" w:type="dxa"/>
            <w:vAlign w:val="center"/>
          </w:tcPr>
          <w:p w14:paraId="6C3028BD" w14:textId="77777777" w:rsidR="00823BB3" w:rsidRDefault="00B968A0">
            <w:r>
              <w:t>53</w:t>
            </w:r>
          </w:p>
        </w:tc>
        <w:tc>
          <w:tcPr>
            <w:tcW w:w="1098" w:type="dxa"/>
            <w:vAlign w:val="center"/>
          </w:tcPr>
          <w:p w14:paraId="0E97C4C3" w14:textId="77777777" w:rsidR="00823BB3" w:rsidRDefault="00B968A0">
            <w:r>
              <w:t>842</w:t>
            </w:r>
          </w:p>
        </w:tc>
        <w:tc>
          <w:tcPr>
            <w:tcW w:w="1330" w:type="dxa"/>
            <w:vAlign w:val="center"/>
          </w:tcPr>
          <w:p w14:paraId="6F64281B" w14:textId="77777777" w:rsidR="00823BB3" w:rsidRDefault="00B968A0">
            <w:r>
              <w:t>27037</w:t>
            </w:r>
          </w:p>
        </w:tc>
        <w:tc>
          <w:tcPr>
            <w:tcW w:w="1330" w:type="dxa"/>
            <w:vMerge/>
            <w:vAlign w:val="center"/>
          </w:tcPr>
          <w:p w14:paraId="706387A5" w14:textId="77777777" w:rsidR="00823BB3" w:rsidRDefault="00823BB3"/>
        </w:tc>
        <w:tc>
          <w:tcPr>
            <w:tcW w:w="1330" w:type="dxa"/>
            <w:vAlign w:val="center"/>
          </w:tcPr>
          <w:p w14:paraId="3557BE40" w14:textId="77777777" w:rsidR="00823BB3" w:rsidRDefault="00B968A0">
            <w:r>
              <w:t>14.213</w:t>
            </w:r>
          </w:p>
        </w:tc>
      </w:tr>
      <w:tr w:rsidR="00823BB3" w14:paraId="77010D72" w14:textId="77777777">
        <w:tc>
          <w:tcPr>
            <w:tcW w:w="1822" w:type="dxa"/>
            <w:vAlign w:val="center"/>
          </w:tcPr>
          <w:p w14:paraId="329A79DB" w14:textId="77777777" w:rsidR="00823BB3" w:rsidRDefault="00B968A0">
            <w:r>
              <w:t>化验室</w:t>
            </w:r>
          </w:p>
        </w:tc>
        <w:tc>
          <w:tcPr>
            <w:tcW w:w="1556" w:type="dxa"/>
            <w:vAlign w:val="center"/>
          </w:tcPr>
          <w:p w14:paraId="6B41948F" w14:textId="77777777" w:rsidR="00823BB3" w:rsidRDefault="00B968A0">
            <w:r>
              <w:t>54.20</w:t>
            </w:r>
          </w:p>
        </w:tc>
        <w:tc>
          <w:tcPr>
            <w:tcW w:w="854" w:type="dxa"/>
            <w:vAlign w:val="center"/>
          </w:tcPr>
          <w:p w14:paraId="4DED262A" w14:textId="77777777" w:rsidR="00823BB3" w:rsidRDefault="00B968A0">
            <w:r>
              <w:t>20</w:t>
            </w:r>
          </w:p>
        </w:tc>
        <w:tc>
          <w:tcPr>
            <w:tcW w:w="1098" w:type="dxa"/>
            <w:vAlign w:val="center"/>
          </w:tcPr>
          <w:p w14:paraId="1DDDE89C" w14:textId="77777777" w:rsidR="00823BB3" w:rsidRDefault="00B968A0">
            <w:r>
              <w:t>610</w:t>
            </w:r>
          </w:p>
        </w:tc>
        <w:tc>
          <w:tcPr>
            <w:tcW w:w="1330" w:type="dxa"/>
            <w:vAlign w:val="center"/>
          </w:tcPr>
          <w:p w14:paraId="653169DC" w14:textId="77777777" w:rsidR="00823BB3" w:rsidRDefault="00B968A0">
            <w:r>
              <w:t>33057</w:t>
            </w:r>
          </w:p>
        </w:tc>
        <w:tc>
          <w:tcPr>
            <w:tcW w:w="1330" w:type="dxa"/>
            <w:vMerge/>
            <w:vAlign w:val="center"/>
          </w:tcPr>
          <w:p w14:paraId="33B6F7D0" w14:textId="77777777" w:rsidR="00823BB3" w:rsidRDefault="00823BB3"/>
        </w:tc>
        <w:tc>
          <w:tcPr>
            <w:tcW w:w="1330" w:type="dxa"/>
            <w:vAlign w:val="center"/>
          </w:tcPr>
          <w:p w14:paraId="0D4DA6B4" w14:textId="77777777" w:rsidR="00823BB3" w:rsidRDefault="00B968A0">
            <w:r>
              <w:t>17.378</w:t>
            </w:r>
          </w:p>
        </w:tc>
      </w:tr>
      <w:tr w:rsidR="00823BB3" w14:paraId="0B103B1F" w14:textId="77777777">
        <w:tc>
          <w:tcPr>
            <w:tcW w:w="1822" w:type="dxa"/>
            <w:vAlign w:val="center"/>
          </w:tcPr>
          <w:p w14:paraId="7E6DC83E" w14:textId="77777777" w:rsidR="00823BB3" w:rsidRDefault="00B968A0">
            <w:r>
              <w:t>卫生间</w:t>
            </w:r>
          </w:p>
        </w:tc>
        <w:tc>
          <w:tcPr>
            <w:tcW w:w="1556" w:type="dxa"/>
            <w:vAlign w:val="center"/>
          </w:tcPr>
          <w:p w14:paraId="54A80036" w14:textId="77777777" w:rsidR="00823BB3" w:rsidRDefault="00B968A0">
            <w:r>
              <w:t>20.08</w:t>
            </w:r>
          </w:p>
        </w:tc>
        <w:tc>
          <w:tcPr>
            <w:tcW w:w="854" w:type="dxa"/>
            <w:vAlign w:val="center"/>
          </w:tcPr>
          <w:p w14:paraId="4C1D040A" w14:textId="77777777" w:rsidR="00823BB3" w:rsidRDefault="00B968A0">
            <w:r>
              <w:t>377</w:t>
            </w:r>
          </w:p>
        </w:tc>
        <w:tc>
          <w:tcPr>
            <w:tcW w:w="1098" w:type="dxa"/>
            <w:vAlign w:val="center"/>
          </w:tcPr>
          <w:p w14:paraId="1030C71B" w14:textId="77777777" w:rsidR="00823BB3" w:rsidRDefault="00B968A0">
            <w:r>
              <w:t>1473</w:t>
            </w:r>
          </w:p>
        </w:tc>
        <w:tc>
          <w:tcPr>
            <w:tcW w:w="1330" w:type="dxa"/>
            <w:vAlign w:val="center"/>
          </w:tcPr>
          <w:p w14:paraId="3A53179F" w14:textId="77777777" w:rsidR="00823BB3" w:rsidRDefault="00B968A0">
            <w:r>
              <w:t>29580</w:t>
            </w:r>
          </w:p>
        </w:tc>
        <w:tc>
          <w:tcPr>
            <w:tcW w:w="1330" w:type="dxa"/>
            <w:vMerge/>
            <w:vAlign w:val="center"/>
          </w:tcPr>
          <w:p w14:paraId="20BE0D2C" w14:textId="77777777" w:rsidR="00823BB3" w:rsidRDefault="00823BB3"/>
        </w:tc>
        <w:tc>
          <w:tcPr>
            <w:tcW w:w="1330" w:type="dxa"/>
            <w:vAlign w:val="center"/>
          </w:tcPr>
          <w:p w14:paraId="360C25BB" w14:textId="77777777" w:rsidR="00823BB3" w:rsidRDefault="00B968A0">
            <w:r>
              <w:t>15.550</w:t>
            </w:r>
          </w:p>
        </w:tc>
      </w:tr>
      <w:tr w:rsidR="00823BB3" w14:paraId="3C03D5C8" w14:textId="77777777">
        <w:tc>
          <w:tcPr>
            <w:tcW w:w="1822" w:type="dxa"/>
            <w:vAlign w:val="center"/>
          </w:tcPr>
          <w:p w14:paraId="08B8D2FB" w14:textId="77777777" w:rsidR="00823BB3" w:rsidRDefault="00B968A0">
            <w:r>
              <w:t>厨房</w:t>
            </w:r>
          </w:p>
        </w:tc>
        <w:tc>
          <w:tcPr>
            <w:tcW w:w="1556" w:type="dxa"/>
            <w:vAlign w:val="center"/>
          </w:tcPr>
          <w:p w14:paraId="35829BEF" w14:textId="77777777" w:rsidR="00823BB3" w:rsidRDefault="00B968A0">
            <w:r>
              <w:t>18.47</w:t>
            </w:r>
          </w:p>
        </w:tc>
        <w:tc>
          <w:tcPr>
            <w:tcW w:w="854" w:type="dxa"/>
            <w:vAlign w:val="center"/>
          </w:tcPr>
          <w:p w14:paraId="6EA4F4DE" w14:textId="77777777" w:rsidR="00823BB3" w:rsidRDefault="00B968A0">
            <w:r>
              <w:t>2</w:t>
            </w:r>
          </w:p>
        </w:tc>
        <w:tc>
          <w:tcPr>
            <w:tcW w:w="1098" w:type="dxa"/>
            <w:vAlign w:val="center"/>
          </w:tcPr>
          <w:p w14:paraId="4952C8B5" w14:textId="77777777" w:rsidR="00823BB3" w:rsidRDefault="00B968A0">
            <w:r>
              <w:t>71</w:t>
            </w:r>
          </w:p>
        </w:tc>
        <w:tc>
          <w:tcPr>
            <w:tcW w:w="1330" w:type="dxa"/>
            <w:vAlign w:val="center"/>
          </w:tcPr>
          <w:p w14:paraId="07EA9C80" w14:textId="77777777" w:rsidR="00823BB3" w:rsidRDefault="00B968A0">
            <w:r>
              <w:t>1308</w:t>
            </w:r>
          </w:p>
        </w:tc>
        <w:tc>
          <w:tcPr>
            <w:tcW w:w="1330" w:type="dxa"/>
            <w:vMerge/>
            <w:vAlign w:val="center"/>
          </w:tcPr>
          <w:p w14:paraId="4E829EAF" w14:textId="77777777" w:rsidR="00823BB3" w:rsidRDefault="00823BB3"/>
        </w:tc>
        <w:tc>
          <w:tcPr>
            <w:tcW w:w="1330" w:type="dxa"/>
            <w:vAlign w:val="center"/>
          </w:tcPr>
          <w:p w14:paraId="040E84A8" w14:textId="77777777" w:rsidR="00823BB3" w:rsidRDefault="00B968A0">
            <w:r>
              <w:t>0.688</w:t>
            </w:r>
          </w:p>
        </w:tc>
      </w:tr>
      <w:tr w:rsidR="00823BB3" w14:paraId="3C8382F7" w14:textId="77777777">
        <w:tc>
          <w:tcPr>
            <w:tcW w:w="1822" w:type="dxa"/>
            <w:vAlign w:val="center"/>
          </w:tcPr>
          <w:p w14:paraId="7A2D2EB2" w14:textId="77777777" w:rsidR="00823BB3" w:rsidRDefault="00B968A0">
            <w:r>
              <w:t>婴儿室</w:t>
            </w:r>
          </w:p>
        </w:tc>
        <w:tc>
          <w:tcPr>
            <w:tcW w:w="1556" w:type="dxa"/>
            <w:vAlign w:val="center"/>
          </w:tcPr>
          <w:p w14:paraId="32656916" w14:textId="77777777" w:rsidR="00823BB3" w:rsidRDefault="00B968A0">
            <w:r>
              <w:t>26.86</w:t>
            </w:r>
          </w:p>
        </w:tc>
        <w:tc>
          <w:tcPr>
            <w:tcW w:w="854" w:type="dxa"/>
            <w:vAlign w:val="center"/>
          </w:tcPr>
          <w:p w14:paraId="777D45BC" w14:textId="77777777" w:rsidR="00823BB3" w:rsidRDefault="00B968A0">
            <w:r>
              <w:t>4</w:t>
            </w:r>
          </w:p>
        </w:tc>
        <w:tc>
          <w:tcPr>
            <w:tcW w:w="1098" w:type="dxa"/>
            <w:vAlign w:val="center"/>
          </w:tcPr>
          <w:p w14:paraId="1BE927D9" w14:textId="77777777" w:rsidR="00823BB3" w:rsidRDefault="00B968A0">
            <w:r>
              <w:t>84</w:t>
            </w:r>
          </w:p>
        </w:tc>
        <w:tc>
          <w:tcPr>
            <w:tcW w:w="1330" w:type="dxa"/>
            <w:vAlign w:val="center"/>
          </w:tcPr>
          <w:p w14:paraId="5AAA6EB2" w14:textId="77777777" w:rsidR="00823BB3" w:rsidRDefault="00B968A0">
            <w:r>
              <w:t>2269</w:t>
            </w:r>
          </w:p>
        </w:tc>
        <w:tc>
          <w:tcPr>
            <w:tcW w:w="1330" w:type="dxa"/>
            <w:vMerge/>
            <w:vAlign w:val="center"/>
          </w:tcPr>
          <w:p w14:paraId="57658BB6" w14:textId="77777777" w:rsidR="00823BB3" w:rsidRDefault="00823BB3"/>
        </w:tc>
        <w:tc>
          <w:tcPr>
            <w:tcW w:w="1330" w:type="dxa"/>
            <w:vAlign w:val="center"/>
          </w:tcPr>
          <w:p w14:paraId="6DADB848" w14:textId="77777777" w:rsidR="00823BB3" w:rsidRDefault="00B968A0">
            <w:r>
              <w:t>1.193</w:t>
            </w:r>
          </w:p>
        </w:tc>
      </w:tr>
      <w:tr w:rsidR="00823BB3" w14:paraId="4A623A5D" w14:textId="77777777">
        <w:tc>
          <w:tcPr>
            <w:tcW w:w="1822" w:type="dxa"/>
            <w:vAlign w:val="center"/>
          </w:tcPr>
          <w:p w14:paraId="1C440B49" w14:textId="77777777" w:rsidR="00823BB3" w:rsidRDefault="00B968A0">
            <w:r>
              <w:lastRenderedPageBreak/>
              <w:t>库房</w:t>
            </w:r>
          </w:p>
        </w:tc>
        <w:tc>
          <w:tcPr>
            <w:tcW w:w="1556" w:type="dxa"/>
            <w:vAlign w:val="center"/>
          </w:tcPr>
          <w:p w14:paraId="7971A2EB" w14:textId="77777777" w:rsidR="00823BB3" w:rsidRDefault="00B968A0">
            <w:r>
              <w:t>14.05</w:t>
            </w:r>
          </w:p>
        </w:tc>
        <w:tc>
          <w:tcPr>
            <w:tcW w:w="854" w:type="dxa"/>
            <w:vAlign w:val="center"/>
          </w:tcPr>
          <w:p w14:paraId="17840271" w14:textId="77777777" w:rsidR="00823BB3" w:rsidRDefault="00B968A0">
            <w:r>
              <w:t>54</w:t>
            </w:r>
          </w:p>
        </w:tc>
        <w:tc>
          <w:tcPr>
            <w:tcW w:w="1098" w:type="dxa"/>
            <w:vAlign w:val="center"/>
          </w:tcPr>
          <w:p w14:paraId="3E5E6046" w14:textId="77777777" w:rsidR="00823BB3" w:rsidRDefault="00B968A0">
            <w:r>
              <w:t>620</w:t>
            </w:r>
          </w:p>
        </w:tc>
        <w:tc>
          <w:tcPr>
            <w:tcW w:w="1330" w:type="dxa"/>
            <w:vAlign w:val="center"/>
          </w:tcPr>
          <w:p w14:paraId="45A03240" w14:textId="77777777" w:rsidR="00823BB3" w:rsidRDefault="00B968A0">
            <w:r>
              <w:t>8719</w:t>
            </w:r>
          </w:p>
        </w:tc>
        <w:tc>
          <w:tcPr>
            <w:tcW w:w="1330" w:type="dxa"/>
            <w:vMerge/>
            <w:vAlign w:val="center"/>
          </w:tcPr>
          <w:p w14:paraId="2DB48C68" w14:textId="77777777" w:rsidR="00823BB3" w:rsidRDefault="00823BB3"/>
        </w:tc>
        <w:tc>
          <w:tcPr>
            <w:tcW w:w="1330" w:type="dxa"/>
            <w:vAlign w:val="center"/>
          </w:tcPr>
          <w:p w14:paraId="027B2C61" w14:textId="77777777" w:rsidR="00823BB3" w:rsidRDefault="00B968A0">
            <w:r>
              <w:t>4.584</w:t>
            </w:r>
          </w:p>
        </w:tc>
      </w:tr>
      <w:tr w:rsidR="00823BB3" w14:paraId="2828067D" w14:textId="77777777">
        <w:tc>
          <w:tcPr>
            <w:tcW w:w="1822" w:type="dxa"/>
            <w:vAlign w:val="center"/>
          </w:tcPr>
          <w:p w14:paraId="3565D34F" w14:textId="77777777" w:rsidR="00823BB3" w:rsidRDefault="00B968A0">
            <w:r>
              <w:t>开水间</w:t>
            </w:r>
          </w:p>
        </w:tc>
        <w:tc>
          <w:tcPr>
            <w:tcW w:w="1556" w:type="dxa"/>
            <w:vAlign w:val="center"/>
          </w:tcPr>
          <w:p w14:paraId="1E686028" w14:textId="77777777" w:rsidR="00823BB3" w:rsidRDefault="00B968A0">
            <w:r>
              <w:t>18.47</w:t>
            </w:r>
          </w:p>
        </w:tc>
        <w:tc>
          <w:tcPr>
            <w:tcW w:w="854" w:type="dxa"/>
            <w:vAlign w:val="center"/>
          </w:tcPr>
          <w:p w14:paraId="253DABEF" w14:textId="77777777" w:rsidR="00823BB3" w:rsidRDefault="00B968A0">
            <w:r>
              <w:t>10</w:t>
            </w:r>
          </w:p>
        </w:tc>
        <w:tc>
          <w:tcPr>
            <w:tcW w:w="1098" w:type="dxa"/>
            <w:vAlign w:val="center"/>
          </w:tcPr>
          <w:p w14:paraId="49F9BBA7" w14:textId="77777777" w:rsidR="00823BB3" w:rsidRDefault="00B968A0">
            <w:r>
              <w:t>101</w:t>
            </w:r>
          </w:p>
        </w:tc>
        <w:tc>
          <w:tcPr>
            <w:tcW w:w="1330" w:type="dxa"/>
            <w:vAlign w:val="center"/>
          </w:tcPr>
          <w:p w14:paraId="0CA0C89E" w14:textId="77777777" w:rsidR="00823BB3" w:rsidRDefault="00B968A0">
            <w:r>
              <w:t>1864</w:t>
            </w:r>
          </w:p>
        </w:tc>
        <w:tc>
          <w:tcPr>
            <w:tcW w:w="1330" w:type="dxa"/>
            <w:vMerge/>
            <w:vAlign w:val="center"/>
          </w:tcPr>
          <w:p w14:paraId="0F3D0BCD" w14:textId="77777777" w:rsidR="00823BB3" w:rsidRDefault="00823BB3"/>
        </w:tc>
        <w:tc>
          <w:tcPr>
            <w:tcW w:w="1330" w:type="dxa"/>
            <w:vAlign w:val="center"/>
          </w:tcPr>
          <w:p w14:paraId="33FA6601" w14:textId="77777777" w:rsidR="00823BB3" w:rsidRDefault="00B968A0">
            <w:r>
              <w:t>0.980</w:t>
            </w:r>
          </w:p>
        </w:tc>
      </w:tr>
      <w:tr w:rsidR="00823BB3" w14:paraId="69EB1E06" w14:textId="77777777">
        <w:tc>
          <w:tcPr>
            <w:tcW w:w="1822" w:type="dxa"/>
            <w:vAlign w:val="center"/>
          </w:tcPr>
          <w:p w14:paraId="228D9FE3" w14:textId="77777777" w:rsidR="00823BB3" w:rsidRDefault="00B968A0">
            <w:r>
              <w:t>急诊室</w:t>
            </w:r>
          </w:p>
        </w:tc>
        <w:tc>
          <w:tcPr>
            <w:tcW w:w="1556" w:type="dxa"/>
            <w:vAlign w:val="center"/>
          </w:tcPr>
          <w:p w14:paraId="2E3B7CF7" w14:textId="77777777" w:rsidR="00823BB3" w:rsidRDefault="00B968A0">
            <w:r>
              <w:t>32.12</w:t>
            </w:r>
          </w:p>
        </w:tc>
        <w:tc>
          <w:tcPr>
            <w:tcW w:w="854" w:type="dxa"/>
            <w:vAlign w:val="center"/>
          </w:tcPr>
          <w:p w14:paraId="3B35DDBB" w14:textId="77777777" w:rsidR="00823BB3" w:rsidRDefault="00B968A0">
            <w:r>
              <w:t>4</w:t>
            </w:r>
          </w:p>
        </w:tc>
        <w:tc>
          <w:tcPr>
            <w:tcW w:w="1098" w:type="dxa"/>
            <w:vAlign w:val="center"/>
          </w:tcPr>
          <w:p w14:paraId="1C882C26" w14:textId="77777777" w:rsidR="00823BB3" w:rsidRDefault="00B968A0">
            <w:r>
              <w:t>56</w:t>
            </w:r>
          </w:p>
        </w:tc>
        <w:tc>
          <w:tcPr>
            <w:tcW w:w="1330" w:type="dxa"/>
            <w:vAlign w:val="center"/>
          </w:tcPr>
          <w:p w14:paraId="2F125FC9" w14:textId="77777777" w:rsidR="00823BB3" w:rsidRDefault="00B968A0">
            <w:r>
              <w:t>1790</w:t>
            </w:r>
          </w:p>
        </w:tc>
        <w:tc>
          <w:tcPr>
            <w:tcW w:w="1330" w:type="dxa"/>
            <w:vMerge/>
            <w:vAlign w:val="center"/>
          </w:tcPr>
          <w:p w14:paraId="6EF15B69" w14:textId="77777777" w:rsidR="00823BB3" w:rsidRDefault="00823BB3"/>
        </w:tc>
        <w:tc>
          <w:tcPr>
            <w:tcW w:w="1330" w:type="dxa"/>
            <w:vAlign w:val="center"/>
          </w:tcPr>
          <w:p w14:paraId="3C4CD098" w14:textId="77777777" w:rsidR="00823BB3" w:rsidRDefault="00B968A0">
            <w:r>
              <w:t>0.941</w:t>
            </w:r>
          </w:p>
        </w:tc>
      </w:tr>
      <w:tr w:rsidR="00823BB3" w14:paraId="77CA8930" w14:textId="77777777">
        <w:tc>
          <w:tcPr>
            <w:tcW w:w="1822" w:type="dxa"/>
            <w:vAlign w:val="center"/>
          </w:tcPr>
          <w:p w14:paraId="7BEBBEF7" w14:textId="77777777" w:rsidR="00823BB3" w:rsidRDefault="00B968A0">
            <w:r>
              <w:t>手术室</w:t>
            </w:r>
          </w:p>
        </w:tc>
        <w:tc>
          <w:tcPr>
            <w:tcW w:w="1556" w:type="dxa"/>
            <w:vAlign w:val="center"/>
          </w:tcPr>
          <w:p w14:paraId="1E0A146D" w14:textId="77777777" w:rsidR="00823BB3" w:rsidRDefault="00B968A0">
            <w:r>
              <w:t>100.38</w:t>
            </w:r>
          </w:p>
        </w:tc>
        <w:tc>
          <w:tcPr>
            <w:tcW w:w="854" w:type="dxa"/>
            <w:vAlign w:val="center"/>
          </w:tcPr>
          <w:p w14:paraId="03BE5578" w14:textId="77777777" w:rsidR="00823BB3" w:rsidRDefault="00B968A0">
            <w:r>
              <w:t>14</w:t>
            </w:r>
          </w:p>
        </w:tc>
        <w:tc>
          <w:tcPr>
            <w:tcW w:w="1098" w:type="dxa"/>
            <w:vAlign w:val="center"/>
          </w:tcPr>
          <w:p w14:paraId="37E19517" w14:textId="77777777" w:rsidR="00823BB3" w:rsidRDefault="00B968A0">
            <w:r>
              <w:t>484</w:t>
            </w:r>
          </w:p>
        </w:tc>
        <w:tc>
          <w:tcPr>
            <w:tcW w:w="1330" w:type="dxa"/>
            <w:vAlign w:val="center"/>
          </w:tcPr>
          <w:p w14:paraId="64216B8B" w14:textId="77777777" w:rsidR="00823BB3" w:rsidRDefault="00B968A0">
            <w:r>
              <w:t>48562</w:t>
            </w:r>
          </w:p>
        </w:tc>
        <w:tc>
          <w:tcPr>
            <w:tcW w:w="1330" w:type="dxa"/>
            <w:vMerge/>
            <w:vAlign w:val="center"/>
          </w:tcPr>
          <w:p w14:paraId="7127ABAE" w14:textId="77777777" w:rsidR="00823BB3" w:rsidRDefault="00823BB3"/>
        </w:tc>
        <w:tc>
          <w:tcPr>
            <w:tcW w:w="1330" w:type="dxa"/>
            <w:vAlign w:val="center"/>
          </w:tcPr>
          <w:p w14:paraId="19F2198A" w14:textId="77777777" w:rsidR="00823BB3" w:rsidRDefault="00B968A0">
            <w:r>
              <w:t>25.529</w:t>
            </w:r>
          </w:p>
        </w:tc>
      </w:tr>
      <w:tr w:rsidR="00823BB3" w14:paraId="48D71AB4" w14:textId="77777777">
        <w:tc>
          <w:tcPr>
            <w:tcW w:w="1822" w:type="dxa"/>
            <w:vAlign w:val="center"/>
          </w:tcPr>
          <w:p w14:paraId="2FFDF046" w14:textId="77777777" w:rsidR="00823BB3" w:rsidRDefault="00B968A0">
            <w:r>
              <w:t>抢救室</w:t>
            </w:r>
          </w:p>
        </w:tc>
        <w:tc>
          <w:tcPr>
            <w:tcW w:w="1556" w:type="dxa"/>
            <w:vAlign w:val="center"/>
          </w:tcPr>
          <w:p w14:paraId="3BF76E65" w14:textId="77777777" w:rsidR="00823BB3" w:rsidRDefault="00B968A0">
            <w:r>
              <w:t>32.12</w:t>
            </w:r>
          </w:p>
        </w:tc>
        <w:tc>
          <w:tcPr>
            <w:tcW w:w="854" w:type="dxa"/>
            <w:vAlign w:val="center"/>
          </w:tcPr>
          <w:p w14:paraId="1E52DEAD" w14:textId="77777777" w:rsidR="00823BB3" w:rsidRDefault="00B968A0">
            <w:r>
              <w:t>9</w:t>
            </w:r>
          </w:p>
        </w:tc>
        <w:tc>
          <w:tcPr>
            <w:tcW w:w="1098" w:type="dxa"/>
            <w:vAlign w:val="center"/>
          </w:tcPr>
          <w:p w14:paraId="6C355F59" w14:textId="77777777" w:rsidR="00823BB3" w:rsidRDefault="00B968A0">
            <w:r>
              <w:t>169</w:t>
            </w:r>
          </w:p>
        </w:tc>
        <w:tc>
          <w:tcPr>
            <w:tcW w:w="1330" w:type="dxa"/>
            <w:vAlign w:val="center"/>
          </w:tcPr>
          <w:p w14:paraId="5697C4A1" w14:textId="77777777" w:rsidR="00823BB3" w:rsidRDefault="00B968A0">
            <w:r>
              <w:t>5425</w:t>
            </w:r>
          </w:p>
        </w:tc>
        <w:tc>
          <w:tcPr>
            <w:tcW w:w="1330" w:type="dxa"/>
            <w:vMerge/>
            <w:vAlign w:val="center"/>
          </w:tcPr>
          <w:p w14:paraId="175F3287" w14:textId="77777777" w:rsidR="00823BB3" w:rsidRDefault="00823BB3"/>
        </w:tc>
        <w:tc>
          <w:tcPr>
            <w:tcW w:w="1330" w:type="dxa"/>
            <w:vAlign w:val="center"/>
          </w:tcPr>
          <w:p w14:paraId="3A2216F2" w14:textId="77777777" w:rsidR="00823BB3" w:rsidRDefault="00B968A0">
            <w:r>
              <w:t>2.852</w:t>
            </w:r>
          </w:p>
        </w:tc>
      </w:tr>
      <w:tr w:rsidR="00823BB3" w14:paraId="3528C28B" w14:textId="77777777">
        <w:tc>
          <w:tcPr>
            <w:tcW w:w="1822" w:type="dxa"/>
            <w:vAlign w:val="center"/>
          </w:tcPr>
          <w:p w14:paraId="7F284E98" w14:textId="77777777" w:rsidR="00823BB3" w:rsidRDefault="00B968A0">
            <w:r>
              <w:t>护士站</w:t>
            </w:r>
          </w:p>
        </w:tc>
        <w:tc>
          <w:tcPr>
            <w:tcW w:w="1556" w:type="dxa"/>
            <w:vAlign w:val="center"/>
          </w:tcPr>
          <w:p w14:paraId="485C09F1" w14:textId="77777777" w:rsidR="00823BB3" w:rsidRDefault="00B968A0">
            <w:r>
              <w:t>26.86</w:t>
            </w:r>
          </w:p>
        </w:tc>
        <w:tc>
          <w:tcPr>
            <w:tcW w:w="854" w:type="dxa"/>
            <w:vAlign w:val="center"/>
          </w:tcPr>
          <w:p w14:paraId="0DF62B9C" w14:textId="77777777" w:rsidR="00823BB3" w:rsidRDefault="00B968A0">
            <w:r>
              <w:t>5</w:t>
            </w:r>
          </w:p>
        </w:tc>
        <w:tc>
          <w:tcPr>
            <w:tcW w:w="1098" w:type="dxa"/>
            <w:vAlign w:val="center"/>
          </w:tcPr>
          <w:p w14:paraId="37F3B6F8" w14:textId="77777777" w:rsidR="00823BB3" w:rsidRDefault="00B968A0">
            <w:r>
              <w:t>129</w:t>
            </w:r>
          </w:p>
        </w:tc>
        <w:tc>
          <w:tcPr>
            <w:tcW w:w="1330" w:type="dxa"/>
            <w:vAlign w:val="center"/>
          </w:tcPr>
          <w:p w14:paraId="1BBF23E2" w14:textId="77777777" w:rsidR="00823BB3" w:rsidRDefault="00B968A0">
            <w:r>
              <w:t>3456</w:t>
            </w:r>
          </w:p>
        </w:tc>
        <w:tc>
          <w:tcPr>
            <w:tcW w:w="1330" w:type="dxa"/>
            <w:vMerge/>
            <w:vAlign w:val="center"/>
          </w:tcPr>
          <w:p w14:paraId="0ED05C23" w14:textId="77777777" w:rsidR="00823BB3" w:rsidRDefault="00823BB3"/>
        </w:tc>
        <w:tc>
          <w:tcPr>
            <w:tcW w:w="1330" w:type="dxa"/>
            <w:vAlign w:val="center"/>
          </w:tcPr>
          <w:p w14:paraId="6A6B65AE" w14:textId="77777777" w:rsidR="00823BB3" w:rsidRDefault="00B968A0">
            <w:r>
              <w:t>1.817</w:t>
            </w:r>
          </w:p>
        </w:tc>
      </w:tr>
      <w:tr w:rsidR="00823BB3" w14:paraId="6E75B408" w14:textId="77777777">
        <w:tc>
          <w:tcPr>
            <w:tcW w:w="1822" w:type="dxa"/>
            <w:vAlign w:val="center"/>
          </w:tcPr>
          <w:p w14:paraId="77BC0B69" w14:textId="77777777" w:rsidR="00823BB3" w:rsidRDefault="00B968A0">
            <w:r>
              <w:t>挂号室</w:t>
            </w:r>
          </w:p>
        </w:tc>
        <w:tc>
          <w:tcPr>
            <w:tcW w:w="1556" w:type="dxa"/>
            <w:vAlign w:val="center"/>
          </w:tcPr>
          <w:p w14:paraId="040EAED6" w14:textId="77777777" w:rsidR="00823BB3" w:rsidRDefault="00B968A0">
            <w:r>
              <w:t>32.12</w:t>
            </w:r>
          </w:p>
        </w:tc>
        <w:tc>
          <w:tcPr>
            <w:tcW w:w="854" w:type="dxa"/>
            <w:vAlign w:val="center"/>
          </w:tcPr>
          <w:p w14:paraId="42560C9A" w14:textId="77777777" w:rsidR="00823BB3" w:rsidRDefault="00B968A0">
            <w:r>
              <w:t>2</w:t>
            </w:r>
          </w:p>
        </w:tc>
        <w:tc>
          <w:tcPr>
            <w:tcW w:w="1098" w:type="dxa"/>
            <w:vAlign w:val="center"/>
          </w:tcPr>
          <w:p w14:paraId="7A2E4702" w14:textId="77777777" w:rsidR="00823BB3" w:rsidRDefault="00B968A0">
            <w:r>
              <w:t>89</w:t>
            </w:r>
          </w:p>
        </w:tc>
        <w:tc>
          <w:tcPr>
            <w:tcW w:w="1330" w:type="dxa"/>
            <w:vAlign w:val="center"/>
          </w:tcPr>
          <w:p w14:paraId="5C671A7A" w14:textId="77777777" w:rsidR="00823BB3" w:rsidRDefault="00B968A0">
            <w:r>
              <w:t>2851</w:t>
            </w:r>
          </w:p>
        </w:tc>
        <w:tc>
          <w:tcPr>
            <w:tcW w:w="1330" w:type="dxa"/>
            <w:vMerge/>
            <w:vAlign w:val="center"/>
          </w:tcPr>
          <w:p w14:paraId="7A6F92CF" w14:textId="77777777" w:rsidR="00823BB3" w:rsidRDefault="00823BB3"/>
        </w:tc>
        <w:tc>
          <w:tcPr>
            <w:tcW w:w="1330" w:type="dxa"/>
            <w:vAlign w:val="center"/>
          </w:tcPr>
          <w:p w14:paraId="255FFCE5" w14:textId="77777777" w:rsidR="00823BB3" w:rsidRDefault="00B968A0">
            <w:r>
              <w:t>1.499</w:t>
            </w:r>
          </w:p>
        </w:tc>
      </w:tr>
      <w:tr w:rsidR="00823BB3" w14:paraId="0730E798" w14:textId="77777777">
        <w:tc>
          <w:tcPr>
            <w:tcW w:w="1822" w:type="dxa"/>
            <w:vAlign w:val="center"/>
          </w:tcPr>
          <w:p w14:paraId="348884C1" w14:textId="77777777" w:rsidR="00823BB3" w:rsidRDefault="00B968A0">
            <w:r>
              <w:t>普通办公室</w:t>
            </w:r>
          </w:p>
        </w:tc>
        <w:tc>
          <w:tcPr>
            <w:tcW w:w="1556" w:type="dxa"/>
            <w:vAlign w:val="center"/>
          </w:tcPr>
          <w:p w14:paraId="74599EAD" w14:textId="77777777" w:rsidR="00823BB3" w:rsidRDefault="00B968A0">
            <w:r>
              <w:t>13.44</w:t>
            </w:r>
          </w:p>
        </w:tc>
        <w:tc>
          <w:tcPr>
            <w:tcW w:w="854" w:type="dxa"/>
            <w:vAlign w:val="center"/>
          </w:tcPr>
          <w:p w14:paraId="2D294663" w14:textId="77777777" w:rsidR="00823BB3" w:rsidRDefault="00B968A0">
            <w:r>
              <w:t>45</w:t>
            </w:r>
          </w:p>
        </w:tc>
        <w:tc>
          <w:tcPr>
            <w:tcW w:w="1098" w:type="dxa"/>
            <w:vAlign w:val="center"/>
          </w:tcPr>
          <w:p w14:paraId="237E2167" w14:textId="77777777" w:rsidR="00823BB3" w:rsidRDefault="00B968A0">
            <w:r>
              <w:t>1378</w:t>
            </w:r>
          </w:p>
        </w:tc>
        <w:tc>
          <w:tcPr>
            <w:tcW w:w="1330" w:type="dxa"/>
            <w:vAlign w:val="center"/>
          </w:tcPr>
          <w:p w14:paraId="38D4334D" w14:textId="77777777" w:rsidR="00823BB3" w:rsidRDefault="00B968A0">
            <w:r>
              <w:t>18516</w:t>
            </w:r>
          </w:p>
        </w:tc>
        <w:tc>
          <w:tcPr>
            <w:tcW w:w="1330" w:type="dxa"/>
            <w:vMerge/>
            <w:vAlign w:val="center"/>
          </w:tcPr>
          <w:p w14:paraId="3FC0E45E" w14:textId="77777777" w:rsidR="00823BB3" w:rsidRDefault="00823BB3"/>
        </w:tc>
        <w:tc>
          <w:tcPr>
            <w:tcW w:w="1330" w:type="dxa"/>
            <w:vAlign w:val="center"/>
          </w:tcPr>
          <w:p w14:paraId="6605CA5B" w14:textId="77777777" w:rsidR="00823BB3" w:rsidRDefault="00B968A0">
            <w:r>
              <w:t>9.734</w:t>
            </w:r>
          </w:p>
        </w:tc>
      </w:tr>
      <w:tr w:rsidR="00823BB3" w14:paraId="5A4D669A" w14:textId="77777777">
        <w:tc>
          <w:tcPr>
            <w:tcW w:w="1822" w:type="dxa"/>
            <w:vAlign w:val="center"/>
          </w:tcPr>
          <w:p w14:paraId="7A316039" w14:textId="77777777" w:rsidR="00823BB3" w:rsidRDefault="00B968A0">
            <w:r>
              <w:t>更衣室</w:t>
            </w:r>
          </w:p>
        </w:tc>
        <w:tc>
          <w:tcPr>
            <w:tcW w:w="1556" w:type="dxa"/>
            <w:vAlign w:val="center"/>
          </w:tcPr>
          <w:p w14:paraId="534558C7" w14:textId="77777777" w:rsidR="00823BB3" w:rsidRDefault="00B968A0">
            <w:r>
              <w:t>20.08</w:t>
            </w:r>
          </w:p>
        </w:tc>
        <w:tc>
          <w:tcPr>
            <w:tcW w:w="854" w:type="dxa"/>
            <w:vAlign w:val="center"/>
          </w:tcPr>
          <w:p w14:paraId="266B9DB1" w14:textId="77777777" w:rsidR="00823BB3" w:rsidRDefault="00B968A0">
            <w:r>
              <w:t>55</w:t>
            </w:r>
          </w:p>
        </w:tc>
        <w:tc>
          <w:tcPr>
            <w:tcW w:w="1098" w:type="dxa"/>
            <w:vAlign w:val="center"/>
          </w:tcPr>
          <w:p w14:paraId="098D4926" w14:textId="77777777" w:rsidR="00823BB3" w:rsidRDefault="00B968A0">
            <w:r>
              <w:t>396</w:t>
            </w:r>
          </w:p>
        </w:tc>
        <w:tc>
          <w:tcPr>
            <w:tcW w:w="1330" w:type="dxa"/>
            <w:vAlign w:val="center"/>
          </w:tcPr>
          <w:p w14:paraId="0C3BF2FA" w14:textId="77777777" w:rsidR="00823BB3" w:rsidRDefault="00B968A0">
            <w:r>
              <w:t>7942</w:t>
            </w:r>
          </w:p>
        </w:tc>
        <w:tc>
          <w:tcPr>
            <w:tcW w:w="1330" w:type="dxa"/>
            <w:vMerge/>
            <w:vAlign w:val="center"/>
          </w:tcPr>
          <w:p w14:paraId="72E50ED3" w14:textId="77777777" w:rsidR="00823BB3" w:rsidRDefault="00823BB3"/>
        </w:tc>
        <w:tc>
          <w:tcPr>
            <w:tcW w:w="1330" w:type="dxa"/>
            <w:vAlign w:val="center"/>
          </w:tcPr>
          <w:p w14:paraId="5876A2B9" w14:textId="77777777" w:rsidR="00823BB3" w:rsidRDefault="00B968A0">
            <w:r>
              <w:t>4.175</w:t>
            </w:r>
          </w:p>
        </w:tc>
      </w:tr>
      <w:tr w:rsidR="00823BB3" w14:paraId="4B43454C" w14:textId="77777777">
        <w:tc>
          <w:tcPr>
            <w:tcW w:w="1822" w:type="dxa"/>
            <w:vAlign w:val="center"/>
          </w:tcPr>
          <w:p w14:paraId="66660227" w14:textId="77777777" w:rsidR="00823BB3" w:rsidRDefault="00B968A0">
            <w:r>
              <w:t>标本室</w:t>
            </w:r>
          </w:p>
        </w:tc>
        <w:tc>
          <w:tcPr>
            <w:tcW w:w="1556" w:type="dxa"/>
            <w:vAlign w:val="center"/>
          </w:tcPr>
          <w:p w14:paraId="726D74B2" w14:textId="77777777" w:rsidR="00823BB3" w:rsidRDefault="00B968A0">
            <w:r>
              <w:t>32.12</w:t>
            </w:r>
          </w:p>
        </w:tc>
        <w:tc>
          <w:tcPr>
            <w:tcW w:w="854" w:type="dxa"/>
            <w:vAlign w:val="center"/>
          </w:tcPr>
          <w:p w14:paraId="6C22CB65" w14:textId="77777777" w:rsidR="00823BB3" w:rsidRDefault="00B968A0">
            <w:r>
              <w:t>4</w:t>
            </w:r>
          </w:p>
        </w:tc>
        <w:tc>
          <w:tcPr>
            <w:tcW w:w="1098" w:type="dxa"/>
            <w:vAlign w:val="center"/>
          </w:tcPr>
          <w:p w14:paraId="0DE1CFEA" w14:textId="77777777" w:rsidR="00823BB3" w:rsidRDefault="00B968A0">
            <w:r>
              <w:t>112</w:t>
            </w:r>
          </w:p>
        </w:tc>
        <w:tc>
          <w:tcPr>
            <w:tcW w:w="1330" w:type="dxa"/>
            <w:vAlign w:val="center"/>
          </w:tcPr>
          <w:p w14:paraId="2AF1FEFA" w14:textId="77777777" w:rsidR="00823BB3" w:rsidRDefault="00B968A0">
            <w:r>
              <w:t>3587</w:t>
            </w:r>
          </w:p>
        </w:tc>
        <w:tc>
          <w:tcPr>
            <w:tcW w:w="1330" w:type="dxa"/>
            <w:vMerge/>
            <w:vAlign w:val="center"/>
          </w:tcPr>
          <w:p w14:paraId="20CF94CA" w14:textId="77777777" w:rsidR="00823BB3" w:rsidRDefault="00823BB3"/>
        </w:tc>
        <w:tc>
          <w:tcPr>
            <w:tcW w:w="1330" w:type="dxa"/>
            <w:vAlign w:val="center"/>
          </w:tcPr>
          <w:p w14:paraId="568BC64C" w14:textId="77777777" w:rsidR="00823BB3" w:rsidRDefault="00B968A0">
            <w:r>
              <w:t>1.886</w:t>
            </w:r>
          </w:p>
        </w:tc>
      </w:tr>
      <w:tr w:rsidR="00823BB3" w14:paraId="52CA601C" w14:textId="77777777">
        <w:tc>
          <w:tcPr>
            <w:tcW w:w="1822" w:type="dxa"/>
            <w:vAlign w:val="center"/>
          </w:tcPr>
          <w:p w14:paraId="6EC65FD4" w14:textId="77777777" w:rsidR="00823BB3" w:rsidRDefault="00B968A0">
            <w:r>
              <w:t>核磁共振室</w:t>
            </w:r>
          </w:p>
        </w:tc>
        <w:tc>
          <w:tcPr>
            <w:tcW w:w="1556" w:type="dxa"/>
            <w:vAlign w:val="center"/>
          </w:tcPr>
          <w:p w14:paraId="4B574572" w14:textId="77777777" w:rsidR="00823BB3" w:rsidRDefault="00B968A0">
            <w:r>
              <w:t>32.12</w:t>
            </w:r>
          </w:p>
        </w:tc>
        <w:tc>
          <w:tcPr>
            <w:tcW w:w="854" w:type="dxa"/>
            <w:vAlign w:val="center"/>
          </w:tcPr>
          <w:p w14:paraId="6E1002F3" w14:textId="77777777" w:rsidR="00823BB3" w:rsidRDefault="00B968A0">
            <w:r>
              <w:t>1</w:t>
            </w:r>
          </w:p>
        </w:tc>
        <w:tc>
          <w:tcPr>
            <w:tcW w:w="1098" w:type="dxa"/>
            <w:vAlign w:val="center"/>
          </w:tcPr>
          <w:p w14:paraId="774E0AA0" w14:textId="77777777" w:rsidR="00823BB3" w:rsidRDefault="00B968A0">
            <w:r>
              <w:t>38</w:t>
            </w:r>
          </w:p>
        </w:tc>
        <w:tc>
          <w:tcPr>
            <w:tcW w:w="1330" w:type="dxa"/>
            <w:vAlign w:val="center"/>
          </w:tcPr>
          <w:p w14:paraId="07FAA120" w14:textId="77777777" w:rsidR="00823BB3" w:rsidRDefault="00B968A0">
            <w:r>
              <w:t>1219</w:t>
            </w:r>
          </w:p>
        </w:tc>
        <w:tc>
          <w:tcPr>
            <w:tcW w:w="1330" w:type="dxa"/>
            <w:vMerge/>
            <w:vAlign w:val="center"/>
          </w:tcPr>
          <w:p w14:paraId="35040BFD" w14:textId="77777777" w:rsidR="00823BB3" w:rsidRDefault="00823BB3"/>
        </w:tc>
        <w:tc>
          <w:tcPr>
            <w:tcW w:w="1330" w:type="dxa"/>
            <w:vAlign w:val="center"/>
          </w:tcPr>
          <w:p w14:paraId="774CA7B2" w14:textId="77777777" w:rsidR="00823BB3" w:rsidRDefault="00B968A0">
            <w:r>
              <w:t>0.641</w:t>
            </w:r>
          </w:p>
        </w:tc>
      </w:tr>
      <w:tr w:rsidR="00823BB3" w14:paraId="6333B0BF" w14:textId="77777777">
        <w:tc>
          <w:tcPr>
            <w:tcW w:w="1822" w:type="dxa"/>
            <w:vAlign w:val="center"/>
          </w:tcPr>
          <w:p w14:paraId="38D5E32C" w14:textId="77777777" w:rsidR="00823BB3" w:rsidRDefault="00B968A0">
            <w:r>
              <w:t>楼梯间</w:t>
            </w:r>
          </w:p>
        </w:tc>
        <w:tc>
          <w:tcPr>
            <w:tcW w:w="1556" w:type="dxa"/>
            <w:vAlign w:val="center"/>
          </w:tcPr>
          <w:p w14:paraId="0078D007" w14:textId="77777777" w:rsidR="00823BB3" w:rsidRDefault="00B968A0">
            <w:r>
              <w:t>16.06</w:t>
            </w:r>
          </w:p>
        </w:tc>
        <w:tc>
          <w:tcPr>
            <w:tcW w:w="854" w:type="dxa"/>
            <w:vAlign w:val="center"/>
          </w:tcPr>
          <w:p w14:paraId="35D14322" w14:textId="77777777" w:rsidR="00823BB3" w:rsidRDefault="00B968A0">
            <w:r>
              <w:t>307</w:t>
            </w:r>
          </w:p>
        </w:tc>
        <w:tc>
          <w:tcPr>
            <w:tcW w:w="1098" w:type="dxa"/>
            <w:vAlign w:val="center"/>
          </w:tcPr>
          <w:p w14:paraId="380937BC" w14:textId="77777777" w:rsidR="00823BB3" w:rsidRDefault="00B968A0">
            <w:r>
              <w:t>2832</w:t>
            </w:r>
          </w:p>
        </w:tc>
        <w:tc>
          <w:tcPr>
            <w:tcW w:w="1330" w:type="dxa"/>
            <w:vAlign w:val="center"/>
          </w:tcPr>
          <w:p w14:paraId="54ABF812" w14:textId="77777777" w:rsidR="00823BB3" w:rsidRDefault="00B968A0">
            <w:r>
              <w:t>45480</w:t>
            </w:r>
          </w:p>
        </w:tc>
        <w:tc>
          <w:tcPr>
            <w:tcW w:w="1330" w:type="dxa"/>
            <w:vMerge/>
            <w:vAlign w:val="center"/>
          </w:tcPr>
          <w:p w14:paraId="64589D09" w14:textId="77777777" w:rsidR="00823BB3" w:rsidRDefault="00823BB3"/>
        </w:tc>
        <w:tc>
          <w:tcPr>
            <w:tcW w:w="1330" w:type="dxa"/>
            <w:vAlign w:val="center"/>
          </w:tcPr>
          <w:p w14:paraId="368D3B96" w14:textId="77777777" w:rsidR="00823BB3" w:rsidRDefault="00B968A0">
            <w:r>
              <w:t>23.909</w:t>
            </w:r>
          </w:p>
        </w:tc>
      </w:tr>
      <w:tr w:rsidR="00823BB3" w14:paraId="0C7AE546" w14:textId="77777777">
        <w:tc>
          <w:tcPr>
            <w:tcW w:w="1822" w:type="dxa"/>
            <w:vAlign w:val="center"/>
          </w:tcPr>
          <w:p w14:paraId="5110859F" w14:textId="77777777" w:rsidR="00823BB3" w:rsidRDefault="00B968A0">
            <w:r>
              <w:t>治疗室、诊室</w:t>
            </w:r>
          </w:p>
        </w:tc>
        <w:tc>
          <w:tcPr>
            <w:tcW w:w="1556" w:type="dxa"/>
            <w:vAlign w:val="center"/>
          </w:tcPr>
          <w:p w14:paraId="01E316BB" w14:textId="77777777" w:rsidR="00823BB3" w:rsidRDefault="00B968A0">
            <w:r>
              <w:t>32.12</w:t>
            </w:r>
          </w:p>
        </w:tc>
        <w:tc>
          <w:tcPr>
            <w:tcW w:w="854" w:type="dxa"/>
            <w:vAlign w:val="center"/>
          </w:tcPr>
          <w:p w14:paraId="7FEBC1F8" w14:textId="77777777" w:rsidR="00823BB3" w:rsidRDefault="00B968A0">
            <w:r>
              <w:t>182</w:t>
            </w:r>
          </w:p>
        </w:tc>
        <w:tc>
          <w:tcPr>
            <w:tcW w:w="1098" w:type="dxa"/>
            <w:vAlign w:val="center"/>
          </w:tcPr>
          <w:p w14:paraId="127D5696" w14:textId="77777777" w:rsidR="00823BB3" w:rsidRDefault="00B968A0">
            <w:r>
              <w:t>2578</w:t>
            </w:r>
          </w:p>
        </w:tc>
        <w:tc>
          <w:tcPr>
            <w:tcW w:w="1330" w:type="dxa"/>
            <w:vAlign w:val="center"/>
          </w:tcPr>
          <w:p w14:paraId="6D6F7CE6" w14:textId="77777777" w:rsidR="00823BB3" w:rsidRDefault="00B968A0">
            <w:r>
              <w:t>82802</w:t>
            </w:r>
          </w:p>
        </w:tc>
        <w:tc>
          <w:tcPr>
            <w:tcW w:w="1330" w:type="dxa"/>
            <w:vMerge/>
            <w:vAlign w:val="center"/>
          </w:tcPr>
          <w:p w14:paraId="69177D89" w14:textId="77777777" w:rsidR="00823BB3" w:rsidRDefault="00823BB3"/>
        </w:tc>
        <w:tc>
          <w:tcPr>
            <w:tcW w:w="1330" w:type="dxa"/>
            <w:vAlign w:val="center"/>
          </w:tcPr>
          <w:p w14:paraId="4537E5E2" w14:textId="77777777" w:rsidR="00823BB3" w:rsidRDefault="00B968A0">
            <w:r>
              <w:t>43.529</w:t>
            </w:r>
          </w:p>
        </w:tc>
      </w:tr>
      <w:tr w:rsidR="00823BB3" w14:paraId="7CE39FE5" w14:textId="77777777">
        <w:tc>
          <w:tcPr>
            <w:tcW w:w="1822" w:type="dxa"/>
            <w:vAlign w:val="center"/>
          </w:tcPr>
          <w:p w14:paraId="61BA5D8F" w14:textId="77777777" w:rsidR="00823BB3" w:rsidRDefault="00B968A0">
            <w:r>
              <w:t>灭菌室</w:t>
            </w:r>
          </w:p>
        </w:tc>
        <w:tc>
          <w:tcPr>
            <w:tcW w:w="1556" w:type="dxa"/>
            <w:vAlign w:val="center"/>
          </w:tcPr>
          <w:p w14:paraId="45A41A74" w14:textId="77777777" w:rsidR="00823BB3" w:rsidRDefault="00B968A0">
            <w:r>
              <w:t>32.12</w:t>
            </w:r>
          </w:p>
        </w:tc>
        <w:tc>
          <w:tcPr>
            <w:tcW w:w="854" w:type="dxa"/>
            <w:vAlign w:val="center"/>
          </w:tcPr>
          <w:p w14:paraId="4397B65F" w14:textId="77777777" w:rsidR="00823BB3" w:rsidRDefault="00B968A0">
            <w:r>
              <w:t>6</w:t>
            </w:r>
          </w:p>
        </w:tc>
        <w:tc>
          <w:tcPr>
            <w:tcW w:w="1098" w:type="dxa"/>
            <w:vAlign w:val="center"/>
          </w:tcPr>
          <w:p w14:paraId="2E3C395F" w14:textId="77777777" w:rsidR="00823BB3" w:rsidRDefault="00B968A0">
            <w:r>
              <w:t>48</w:t>
            </w:r>
          </w:p>
        </w:tc>
        <w:tc>
          <w:tcPr>
            <w:tcW w:w="1330" w:type="dxa"/>
            <w:vAlign w:val="center"/>
          </w:tcPr>
          <w:p w14:paraId="5771C9B4" w14:textId="77777777" w:rsidR="00823BB3" w:rsidRDefault="00B968A0">
            <w:r>
              <w:t>1538</w:t>
            </w:r>
          </w:p>
        </w:tc>
        <w:tc>
          <w:tcPr>
            <w:tcW w:w="1330" w:type="dxa"/>
            <w:vMerge/>
            <w:vAlign w:val="center"/>
          </w:tcPr>
          <w:p w14:paraId="4353D036" w14:textId="77777777" w:rsidR="00823BB3" w:rsidRDefault="00823BB3"/>
        </w:tc>
        <w:tc>
          <w:tcPr>
            <w:tcW w:w="1330" w:type="dxa"/>
            <w:vAlign w:val="center"/>
          </w:tcPr>
          <w:p w14:paraId="01678EF3" w14:textId="77777777" w:rsidR="00823BB3" w:rsidRDefault="00B968A0">
            <w:r>
              <w:t>0.809</w:t>
            </w:r>
          </w:p>
        </w:tc>
      </w:tr>
      <w:tr w:rsidR="00823BB3" w14:paraId="46B57086" w14:textId="77777777">
        <w:tc>
          <w:tcPr>
            <w:tcW w:w="1822" w:type="dxa"/>
            <w:vAlign w:val="center"/>
          </w:tcPr>
          <w:p w14:paraId="437A070F" w14:textId="77777777" w:rsidR="00823BB3" w:rsidRDefault="00B968A0">
            <w:r>
              <w:t>病例中心</w:t>
            </w:r>
          </w:p>
        </w:tc>
        <w:tc>
          <w:tcPr>
            <w:tcW w:w="1556" w:type="dxa"/>
            <w:vAlign w:val="center"/>
          </w:tcPr>
          <w:p w14:paraId="3B6D9AFF" w14:textId="77777777" w:rsidR="00823BB3" w:rsidRDefault="00B968A0">
            <w:r>
              <w:t>32.12</w:t>
            </w:r>
          </w:p>
        </w:tc>
        <w:tc>
          <w:tcPr>
            <w:tcW w:w="854" w:type="dxa"/>
            <w:vAlign w:val="center"/>
          </w:tcPr>
          <w:p w14:paraId="76E00C97" w14:textId="77777777" w:rsidR="00823BB3" w:rsidRDefault="00B968A0">
            <w:r>
              <w:t>4</w:t>
            </w:r>
          </w:p>
        </w:tc>
        <w:tc>
          <w:tcPr>
            <w:tcW w:w="1098" w:type="dxa"/>
            <w:vAlign w:val="center"/>
          </w:tcPr>
          <w:p w14:paraId="0C4FE289" w14:textId="77777777" w:rsidR="00823BB3" w:rsidRDefault="00B968A0">
            <w:r>
              <w:t>159</w:t>
            </w:r>
          </w:p>
        </w:tc>
        <w:tc>
          <w:tcPr>
            <w:tcW w:w="1330" w:type="dxa"/>
            <w:vAlign w:val="center"/>
          </w:tcPr>
          <w:p w14:paraId="6FB267FA" w14:textId="77777777" w:rsidR="00823BB3" w:rsidRDefault="00B968A0">
            <w:r>
              <w:t>5112</w:t>
            </w:r>
          </w:p>
        </w:tc>
        <w:tc>
          <w:tcPr>
            <w:tcW w:w="1330" w:type="dxa"/>
            <w:vMerge/>
            <w:vAlign w:val="center"/>
          </w:tcPr>
          <w:p w14:paraId="2A4BC33B" w14:textId="77777777" w:rsidR="00823BB3" w:rsidRDefault="00823BB3"/>
        </w:tc>
        <w:tc>
          <w:tcPr>
            <w:tcW w:w="1330" w:type="dxa"/>
            <w:vAlign w:val="center"/>
          </w:tcPr>
          <w:p w14:paraId="378D6701" w14:textId="77777777" w:rsidR="00823BB3" w:rsidRDefault="00B968A0">
            <w:r>
              <w:t>2.687</w:t>
            </w:r>
          </w:p>
        </w:tc>
      </w:tr>
      <w:tr w:rsidR="00823BB3" w14:paraId="4B6ECBC6" w14:textId="77777777">
        <w:tc>
          <w:tcPr>
            <w:tcW w:w="1822" w:type="dxa"/>
            <w:vAlign w:val="center"/>
          </w:tcPr>
          <w:p w14:paraId="39AA9262" w14:textId="77777777" w:rsidR="00823BB3" w:rsidRDefault="00B968A0">
            <w:r>
              <w:t>病房</w:t>
            </w:r>
          </w:p>
        </w:tc>
        <w:tc>
          <w:tcPr>
            <w:tcW w:w="1556" w:type="dxa"/>
            <w:vAlign w:val="center"/>
          </w:tcPr>
          <w:p w14:paraId="5FBE7AF0" w14:textId="77777777" w:rsidR="00823BB3" w:rsidRDefault="00B968A0">
            <w:r>
              <w:t>18.47</w:t>
            </w:r>
          </w:p>
        </w:tc>
        <w:tc>
          <w:tcPr>
            <w:tcW w:w="854" w:type="dxa"/>
            <w:vAlign w:val="center"/>
          </w:tcPr>
          <w:p w14:paraId="297F3204" w14:textId="77777777" w:rsidR="00823BB3" w:rsidRDefault="00B968A0">
            <w:r>
              <w:t>71</w:t>
            </w:r>
          </w:p>
        </w:tc>
        <w:tc>
          <w:tcPr>
            <w:tcW w:w="1098" w:type="dxa"/>
            <w:vAlign w:val="center"/>
          </w:tcPr>
          <w:p w14:paraId="0FAE7B5A" w14:textId="77777777" w:rsidR="00823BB3" w:rsidRDefault="00B968A0">
            <w:r>
              <w:t>2228</w:t>
            </w:r>
          </w:p>
        </w:tc>
        <w:tc>
          <w:tcPr>
            <w:tcW w:w="1330" w:type="dxa"/>
            <w:vAlign w:val="center"/>
          </w:tcPr>
          <w:p w14:paraId="33BEF281" w14:textId="77777777" w:rsidR="00823BB3" w:rsidRDefault="00B968A0">
            <w:r>
              <w:t>41156</w:t>
            </w:r>
          </w:p>
        </w:tc>
        <w:tc>
          <w:tcPr>
            <w:tcW w:w="1330" w:type="dxa"/>
            <w:vMerge/>
            <w:vAlign w:val="center"/>
          </w:tcPr>
          <w:p w14:paraId="3F6A0B4A" w14:textId="77777777" w:rsidR="00823BB3" w:rsidRDefault="00823BB3"/>
        </w:tc>
        <w:tc>
          <w:tcPr>
            <w:tcW w:w="1330" w:type="dxa"/>
            <w:vAlign w:val="center"/>
          </w:tcPr>
          <w:p w14:paraId="623FFA36" w14:textId="77777777" w:rsidR="00823BB3" w:rsidRDefault="00B968A0">
            <w:r>
              <w:t>21.636</w:t>
            </w:r>
          </w:p>
        </w:tc>
      </w:tr>
      <w:tr w:rsidR="00823BB3" w14:paraId="02930C92" w14:textId="77777777">
        <w:tc>
          <w:tcPr>
            <w:tcW w:w="1822" w:type="dxa"/>
            <w:vAlign w:val="center"/>
          </w:tcPr>
          <w:p w14:paraId="748C42D1" w14:textId="77777777" w:rsidR="00823BB3" w:rsidRDefault="00B968A0">
            <w:r>
              <w:t>空房间</w:t>
            </w:r>
          </w:p>
        </w:tc>
        <w:tc>
          <w:tcPr>
            <w:tcW w:w="1556" w:type="dxa"/>
            <w:vAlign w:val="center"/>
          </w:tcPr>
          <w:p w14:paraId="43EC4E9A" w14:textId="77777777" w:rsidR="00823BB3" w:rsidRDefault="00B968A0">
            <w:r>
              <w:t>0.00</w:t>
            </w:r>
          </w:p>
        </w:tc>
        <w:tc>
          <w:tcPr>
            <w:tcW w:w="854" w:type="dxa"/>
            <w:vAlign w:val="center"/>
          </w:tcPr>
          <w:p w14:paraId="5B903B64" w14:textId="77777777" w:rsidR="00823BB3" w:rsidRDefault="00B968A0">
            <w:r>
              <w:t>26</w:t>
            </w:r>
          </w:p>
        </w:tc>
        <w:tc>
          <w:tcPr>
            <w:tcW w:w="1098" w:type="dxa"/>
            <w:vAlign w:val="center"/>
          </w:tcPr>
          <w:p w14:paraId="4743562D" w14:textId="77777777" w:rsidR="00823BB3" w:rsidRDefault="00B968A0">
            <w:r>
              <w:t>667</w:t>
            </w:r>
          </w:p>
        </w:tc>
        <w:tc>
          <w:tcPr>
            <w:tcW w:w="1330" w:type="dxa"/>
            <w:vAlign w:val="center"/>
          </w:tcPr>
          <w:p w14:paraId="7D4DD6EF" w14:textId="77777777" w:rsidR="00823BB3" w:rsidRDefault="00B968A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2E3B7FD1" w14:textId="77777777" w:rsidR="00823BB3" w:rsidRDefault="00823BB3"/>
        </w:tc>
        <w:tc>
          <w:tcPr>
            <w:tcW w:w="1330" w:type="dxa"/>
            <w:vAlign w:val="center"/>
          </w:tcPr>
          <w:p w14:paraId="3BA34B78" w14:textId="77777777" w:rsidR="00823BB3" w:rsidRDefault="00B968A0">
            <w:r>
              <w:t>0.000</w:t>
            </w:r>
          </w:p>
        </w:tc>
      </w:tr>
      <w:tr w:rsidR="00823BB3" w14:paraId="09339205" w14:textId="77777777">
        <w:tc>
          <w:tcPr>
            <w:tcW w:w="1822" w:type="dxa"/>
            <w:vAlign w:val="center"/>
          </w:tcPr>
          <w:p w14:paraId="5E55E593" w14:textId="77777777" w:rsidR="00823BB3" w:rsidRDefault="00B968A0">
            <w:r>
              <w:t>药房</w:t>
            </w:r>
          </w:p>
        </w:tc>
        <w:tc>
          <w:tcPr>
            <w:tcW w:w="1556" w:type="dxa"/>
            <w:vAlign w:val="center"/>
          </w:tcPr>
          <w:p w14:paraId="20551C83" w14:textId="77777777" w:rsidR="00823BB3" w:rsidRDefault="00B968A0">
            <w:r>
              <w:t>54.20</w:t>
            </w:r>
          </w:p>
        </w:tc>
        <w:tc>
          <w:tcPr>
            <w:tcW w:w="854" w:type="dxa"/>
            <w:vAlign w:val="center"/>
          </w:tcPr>
          <w:p w14:paraId="7C338B7A" w14:textId="77777777" w:rsidR="00823BB3" w:rsidRDefault="00B968A0">
            <w:r>
              <w:t>6</w:t>
            </w:r>
          </w:p>
        </w:tc>
        <w:tc>
          <w:tcPr>
            <w:tcW w:w="1098" w:type="dxa"/>
            <w:vAlign w:val="center"/>
          </w:tcPr>
          <w:p w14:paraId="607AC8DF" w14:textId="77777777" w:rsidR="00823BB3" w:rsidRDefault="00B968A0">
            <w:r>
              <w:t>278</w:t>
            </w:r>
          </w:p>
        </w:tc>
        <w:tc>
          <w:tcPr>
            <w:tcW w:w="1330" w:type="dxa"/>
            <w:vAlign w:val="center"/>
          </w:tcPr>
          <w:p w14:paraId="6178EF19" w14:textId="77777777" w:rsidR="00823BB3" w:rsidRDefault="00B968A0">
            <w:r>
              <w:t>15042</w:t>
            </w:r>
          </w:p>
        </w:tc>
        <w:tc>
          <w:tcPr>
            <w:tcW w:w="1330" w:type="dxa"/>
            <w:vMerge/>
            <w:vAlign w:val="center"/>
          </w:tcPr>
          <w:p w14:paraId="777974FC" w14:textId="77777777" w:rsidR="00823BB3" w:rsidRDefault="00823BB3"/>
        </w:tc>
        <w:tc>
          <w:tcPr>
            <w:tcW w:w="1330" w:type="dxa"/>
            <w:vAlign w:val="center"/>
          </w:tcPr>
          <w:p w14:paraId="0989DEC3" w14:textId="77777777" w:rsidR="00823BB3" w:rsidRDefault="00B968A0">
            <w:r>
              <w:t>7.907</w:t>
            </w:r>
          </w:p>
        </w:tc>
      </w:tr>
      <w:tr w:rsidR="00823BB3" w14:paraId="06A38A2E" w14:textId="77777777">
        <w:tc>
          <w:tcPr>
            <w:tcW w:w="1822" w:type="dxa"/>
            <w:vAlign w:val="center"/>
          </w:tcPr>
          <w:p w14:paraId="1A757F9E" w14:textId="77777777" w:rsidR="00823BB3" w:rsidRDefault="00B968A0">
            <w:r>
              <w:t>设备间</w:t>
            </w:r>
          </w:p>
        </w:tc>
        <w:tc>
          <w:tcPr>
            <w:tcW w:w="1556" w:type="dxa"/>
            <w:vAlign w:val="center"/>
          </w:tcPr>
          <w:p w14:paraId="28AD93E9" w14:textId="77777777" w:rsidR="00823BB3" w:rsidRDefault="00B968A0">
            <w:r>
              <w:t>52.56</w:t>
            </w:r>
          </w:p>
        </w:tc>
        <w:tc>
          <w:tcPr>
            <w:tcW w:w="854" w:type="dxa"/>
            <w:vAlign w:val="center"/>
          </w:tcPr>
          <w:p w14:paraId="26101E5F" w14:textId="77777777" w:rsidR="00823BB3" w:rsidRDefault="00B968A0">
            <w:r>
              <w:t>33</w:t>
            </w:r>
          </w:p>
        </w:tc>
        <w:tc>
          <w:tcPr>
            <w:tcW w:w="1098" w:type="dxa"/>
            <w:vAlign w:val="center"/>
          </w:tcPr>
          <w:p w14:paraId="5369FC5A" w14:textId="77777777" w:rsidR="00823BB3" w:rsidRDefault="00B968A0">
            <w:r>
              <w:t>537</w:t>
            </w:r>
          </w:p>
        </w:tc>
        <w:tc>
          <w:tcPr>
            <w:tcW w:w="1330" w:type="dxa"/>
            <w:vAlign w:val="center"/>
          </w:tcPr>
          <w:p w14:paraId="2402DA5F" w14:textId="77777777" w:rsidR="00823BB3" w:rsidRDefault="00B968A0">
            <w:r>
              <w:t>28219</w:t>
            </w:r>
          </w:p>
        </w:tc>
        <w:tc>
          <w:tcPr>
            <w:tcW w:w="1330" w:type="dxa"/>
            <w:vMerge/>
            <w:vAlign w:val="center"/>
          </w:tcPr>
          <w:p w14:paraId="1C80218A" w14:textId="77777777" w:rsidR="00823BB3" w:rsidRDefault="00823BB3"/>
        </w:tc>
        <w:tc>
          <w:tcPr>
            <w:tcW w:w="1330" w:type="dxa"/>
            <w:vAlign w:val="center"/>
          </w:tcPr>
          <w:p w14:paraId="7A93795B" w14:textId="77777777" w:rsidR="00823BB3" w:rsidRDefault="00B968A0">
            <w:r>
              <w:t>14.835</w:t>
            </w:r>
          </w:p>
        </w:tc>
      </w:tr>
      <w:tr w:rsidR="00823BB3" w14:paraId="04CE7A64" w14:textId="77777777">
        <w:tc>
          <w:tcPr>
            <w:tcW w:w="1822" w:type="dxa"/>
            <w:vAlign w:val="center"/>
          </w:tcPr>
          <w:p w14:paraId="4AF8AC66" w14:textId="77777777" w:rsidR="00823BB3" w:rsidRDefault="00B968A0">
            <w:r>
              <w:t>走廊</w:t>
            </w:r>
          </w:p>
        </w:tc>
        <w:tc>
          <w:tcPr>
            <w:tcW w:w="1556" w:type="dxa"/>
            <w:vAlign w:val="center"/>
          </w:tcPr>
          <w:p w14:paraId="40FAACE8" w14:textId="77777777" w:rsidR="00823BB3" w:rsidRDefault="00B968A0">
            <w:r>
              <w:t>14.05</w:t>
            </w:r>
          </w:p>
        </w:tc>
        <w:tc>
          <w:tcPr>
            <w:tcW w:w="854" w:type="dxa"/>
            <w:vAlign w:val="center"/>
          </w:tcPr>
          <w:p w14:paraId="6BC810AD" w14:textId="77777777" w:rsidR="00823BB3" w:rsidRDefault="00B968A0">
            <w:r>
              <w:t>222</w:t>
            </w:r>
          </w:p>
        </w:tc>
        <w:tc>
          <w:tcPr>
            <w:tcW w:w="1098" w:type="dxa"/>
            <w:vAlign w:val="center"/>
          </w:tcPr>
          <w:p w14:paraId="7534B93A" w14:textId="77777777" w:rsidR="00823BB3" w:rsidRDefault="00B968A0">
            <w:r>
              <w:t>13852</w:t>
            </w:r>
          </w:p>
        </w:tc>
        <w:tc>
          <w:tcPr>
            <w:tcW w:w="1330" w:type="dxa"/>
            <w:vAlign w:val="center"/>
          </w:tcPr>
          <w:p w14:paraId="02B2D3FF" w14:textId="77777777" w:rsidR="00823BB3" w:rsidRDefault="00B968A0">
            <w:r>
              <w:t>194659</w:t>
            </w:r>
          </w:p>
        </w:tc>
        <w:tc>
          <w:tcPr>
            <w:tcW w:w="1330" w:type="dxa"/>
            <w:vMerge/>
            <w:vAlign w:val="center"/>
          </w:tcPr>
          <w:p w14:paraId="217B7CBC" w14:textId="77777777" w:rsidR="00823BB3" w:rsidRDefault="00823BB3"/>
        </w:tc>
        <w:tc>
          <w:tcPr>
            <w:tcW w:w="1330" w:type="dxa"/>
            <w:vAlign w:val="center"/>
          </w:tcPr>
          <w:p w14:paraId="196CFA63" w14:textId="77777777" w:rsidR="00823BB3" w:rsidRDefault="00B968A0">
            <w:r>
              <w:t>102.332</w:t>
            </w:r>
          </w:p>
        </w:tc>
      </w:tr>
      <w:tr w:rsidR="00823BB3" w14:paraId="50C2F6D8" w14:textId="77777777">
        <w:tc>
          <w:tcPr>
            <w:tcW w:w="1822" w:type="dxa"/>
            <w:vAlign w:val="center"/>
          </w:tcPr>
          <w:p w14:paraId="0039FA51" w14:textId="77777777" w:rsidR="00823BB3" w:rsidRDefault="00B968A0">
            <w:r>
              <w:t>输液室</w:t>
            </w:r>
          </w:p>
        </w:tc>
        <w:tc>
          <w:tcPr>
            <w:tcW w:w="1556" w:type="dxa"/>
            <w:vAlign w:val="center"/>
          </w:tcPr>
          <w:p w14:paraId="4B449A71" w14:textId="77777777" w:rsidR="00823BB3" w:rsidRDefault="00B968A0">
            <w:r>
              <w:t>32.12</w:t>
            </w:r>
          </w:p>
        </w:tc>
        <w:tc>
          <w:tcPr>
            <w:tcW w:w="854" w:type="dxa"/>
            <w:vAlign w:val="center"/>
          </w:tcPr>
          <w:p w14:paraId="21E5B08E" w14:textId="77777777" w:rsidR="00823BB3" w:rsidRDefault="00B968A0">
            <w:r>
              <w:t>1</w:t>
            </w:r>
          </w:p>
        </w:tc>
        <w:tc>
          <w:tcPr>
            <w:tcW w:w="1098" w:type="dxa"/>
            <w:vAlign w:val="center"/>
          </w:tcPr>
          <w:p w14:paraId="03B2EEBD" w14:textId="77777777" w:rsidR="00823BB3" w:rsidRDefault="00B968A0">
            <w:r>
              <w:t>98</w:t>
            </w:r>
          </w:p>
        </w:tc>
        <w:tc>
          <w:tcPr>
            <w:tcW w:w="1330" w:type="dxa"/>
            <w:vAlign w:val="center"/>
          </w:tcPr>
          <w:p w14:paraId="027D7027" w14:textId="77777777" w:rsidR="00823BB3" w:rsidRDefault="00B968A0">
            <w:r>
              <w:t>3151</w:t>
            </w:r>
          </w:p>
        </w:tc>
        <w:tc>
          <w:tcPr>
            <w:tcW w:w="1330" w:type="dxa"/>
            <w:vMerge/>
            <w:vAlign w:val="center"/>
          </w:tcPr>
          <w:p w14:paraId="21443115" w14:textId="77777777" w:rsidR="00823BB3" w:rsidRDefault="00823BB3"/>
        </w:tc>
        <w:tc>
          <w:tcPr>
            <w:tcW w:w="1330" w:type="dxa"/>
            <w:vAlign w:val="center"/>
          </w:tcPr>
          <w:p w14:paraId="501BACDA" w14:textId="77777777" w:rsidR="00823BB3" w:rsidRDefault="00B968A0">
            <w:r>
              <w:t>1.656</w:t>
            </w:r>
          </w:p>
        </w:tc>
      </w:tr>
      <w:tr w:rsidR="00823BB3" w14:paraId="1FE1C25D" w14:textId="77777777">
        <w:tc>
          <w:tcPr>
            <w:tcW w:w="1822" w:type="dxa"/>
            <w:vAlign w:val="center"/>
          </w:tcPr>
          <w:p w14:paraId="62849987" w14:textId="77777777" w:rsidR="00823BB3" w:rsidRDefault="00B968A0">
            <w:r>
              <w:t>重症</w:t>
            </w:r>
            <w:r>
              <w:t>ICU</w:t>
            </w:r>
          </w:p>
        </w:tc>
        <w:tc>
          <w:tcPr>
            <w:tcW w:w="1556" w:type="dxa"/>
            <w:vAlign w:val="center"/>
          </w:tcPr>
          <w:p w14:paraId="1402C0D0" w14:textId="77777777" w:rsidR="00823BB3" w:rsidRDefault="00B968A0">
            <w:r>
              <w:t>26.86</w:t>
            </w:r>
          </w:p>
        </w:tc>
        <w:tc>
          <w:tcPr>
            <w:tcW w:w="854" w:type="dxa"/>
            <w:vAlign w:val="center"/>
          </w:tcPr>
          <w:p w14:paraId="48ABAD33" w14:textId="77777777" w:rsidR="00823BB3" w:rsidRDefault="00B968A0">
            <w:r>
              <w:t>3</w:t>
            </w:r>
          </w:p>
        </w:tc>
        <w:tc>
          <w:tcPr>
            <w:tcW w:w="1098" w:type="dxa"/>
            <w:vAlign w:val="center"/>
          </w:tcPr>
          <w:p w14:paraId="7D205BDC" w14:textId="77777777" w:rsidR="00823BB3" w:rsidRDefault="00B968A0">
            <w:r>
              <w:t>451</w:t>
            </w:r>
          </w:p>
        </w:tc>
        <w:tc>
          <w:tcPr>
            <w:tcW w:w="1330" w:type="dxa"/>
            <w:vAlign w:val="center"/>
          </w:tcPr>
          <w:p w14:paraId="5D70FB0F" w14:textId="77777777" w:rsidR="00823BB3" w:rsidRDefault="00B968A0">
            <w:r>
              <w:t>12122</w:t>
            </w:r>
          </w:p>
        </w:tc>
        <w:tc>
          <w:tcPr>
            <w:tcW w:w="1330" w:type="dxa"/>
            <w:vMerge/>
            <w:vAlign w:val="center"/>
          </w:tcPr>
          <w:p w14:paraId="525C5D44" w14:textId="77777777" w:rsidR="00823BB3" w:rsidRDefault="00823BB3"/>
        </w:tc>
        <w:tc>
          <w:tcPr>
            <w:tcW w:w="1330" w:type="dxa"/>
            <w:vAlign w:val="center"/>
          </w:tcPr>
          <w:p w14:paraId="3C72EC58" w14:textId="77777777" w:rsidR="00823BB3" w:rsidRDefault="00B968A0">
            <w:r>
              <w:t>6.372</w:t>
            </w:r>
          </w:p>
        </w:tc>
      </w:tr>
      <w:tr w:rsidR="00823BB3" w14:paraId="7280D91C" w14:textId="77777777">
        <w:tc>
          <w:tcPr>
            <w:tcW w:w="1822" w:type="dxa"/>
            <w:vAlign w:val="center"/>
          </w:tcPr>
          <w:p w14:paraId="32EA2DD2" w14:textId="77777777" w:rsidR="00823BB3" w:rsidRDefault="00B968A0">
            <w:r>
              <w:t>隔离室</w:t>
            </w:r>
          </w:p>
        </w:tc>
        <w:tc>
          <w:tcPr>
            <w:tcW w:w="1556" w:type="dxa"/>
            <w:vAlign w:val="center"/>
          </w:tcPr>
          <w:p w14:paraId="5CECA86E" w14:textId="77777777" w:rsidR="00823BB3" w:rsidRDefault="00B968A0">
            <w:r>
              <w:t>26.86</w:t>
            </w:r>
          </w:p>
        </w:tc>
        <w:tc>
          <w:tcPr>
            <w:tcW w:w="854" w:type="dxa"/>
            <w:vAlign w:val="center"/>
          </w:tcPr>
          <w:p w14:paraId="7E066750" w14:textId="77777777" w:rsidR="00823BB3" w:rsidRDefault="00B968A0">
            <w:r>
              <w:t>13</w:t>
            </w:r>
          </w:p>
        </w:tc>
        <w:tc>
          <w:tcPr>
            <w:tcW w:w="1098" w:type="dxa"/>
            <w:vAlign w:val="center"/>
          </w:tcPr>
          <w:p w14:paraId="56B662B8" w14:textId="77777777" w:rsidR="00823BB3" w:rsidRDefault="00B968A0">
            <w:r>
              <w:t>333</w:t>
            </w:r>
          </w:p>
        </w:tc>
        <w:tc>
          <w:tcPr>
            <w:tcW w:w="1330" w:type="dxa"/>
            <w:vAlign w:val="center"/>
          </w:tcPr>
          <w:p w14:paraId="2DF61405" w14:textId="77777777" w:rsidR="00823BB3" w:rsidRDefault="00B968A0">
            <w:r>
              <w:t>8953</w:t>
            </w:r>
          </w:p>
        </w:tc>
        <w:tc>
          <w:tcPr>
            <w:tcW w:w="1330" w:type="dxa"/>
            <w:vMerge/>
            <w:vAlign w:val="center"/>
          </w:tcPr>
          <w:p w14:paraId="546AE23A" w14:textId="77777777" w:rsidR="00823BB3" w:rsidRDefault="00823BB3"/>
        </w:tc>
        <w:tc>
          <w:tcPr>
            <w:tcW w:w="1330" w:type="dxa"/>
            <w:vAlign w:val="center"/>
          </w:tcPr>
          <w:p w14:paraId="23759FD1" w14:textId="77777777" w:rsidR="00823BB3" w:rsidRDefault="00B968A0">
            <w:r>
              <w:t>4.707</w:t>
            </w:r>
          </w:p>
        </w:tc>
      </w:tr>
      <w:tr w:rsidR="00823BB3" w14:paraId="72EFA245" w14:textId="77777777">
        <w:tc>
          <w:tcPr>
            <w:tcW w:w="1822" w:type="dxa"/>
            <w:vAlign w:val="center"/>
          </w:tcPr>
          <w:p w14:paraId="5415EC40" w14:textId="77777777" w:rsidR="00823BB3" w:rsidRDefault="00B968A0">
            <w:r>
              <w:t>餐厅</w:t>
            </w:r>
          </w:p>
        </w:tc>
        <w:tc>
          <w:tcPr>
            <w:tcW w:w="1556" w:type="dxa"/>
            <w:vAlign w:val="center"/>
          </w:tcPr>
          <w:p w14:paraId="68152E70" w14:textId="77777777" w:rsidR="00823BB3" w:rsidRDefault="00B968A0">
            <w:r>
              <w:t>26.86</w:t>
            </w:r>
          </w:p>
        </w:tc>
        <w:tc>
          <w:tcPr>
            <w:tcW w:w="854" w:type="dxa"/>
            <w:vAlign w:val="center"/>
          </w:tcPr>
          <w:p w14:paraId="0FA35AB4" w14:textId="77777777" w:rsidR="00823BB3" w:rsidRDefault="00B968A0">
            <w:r>
              <w:t>2</w:t>
            </w:r>
          </w:p>
        </w:tc>
        <w:tc>
          <w:tcPr>
            <w:tcW w:w="1098" w:type="dxa"/>
            <w:vAlign w:val="center"/>
          </w:tcPr>
          <w:p w14:paraId="08DB60F8" w14:textId="77777777" w:rsidR="00823BB3" w:rsidRDefault="00B968A0">
            <w:r>
              <w:t>234</w:t>
            </w:r>
          </w:p>
        </w:tc>
        <w:tc>
          <w:tcPr>
            <w:tcW w:w="1330" w:type="dxa"/>
            <w:vAlign w:val="center"/>
          </w:tcPr>
          <w:p w14:paraId="6323B8B3" w14:textId="77777777" w:rsidR="00823BB3" w:rsidRDefault="00B968A0">
            <w:r>
              <w:t>6279</w:t>
            </w:r>
          </w:p>
        </w:tc>
        <w:tc>
          <w:tcPr>
            <w:tcW w:w="1330" w:type="dxa"/>
            <w:vMerge/>
            <w:vAlign w:val="center"/>
          </w:tcPr>
          <w:p w14:paraId="6C71841D" w14:textId="77777777" w:rsidR="00823BB3" w:rsidRDefault="00823BB3"/>
        </w:tc>
        <w:tc>
          <w:tcPr>
            <w:tcW w:w="1330" w:type="dxa"/>
            <w:vAlign w:val="center"/>
          </w:tcPr>
          <w:p w14:paraId="59E64B9D" w14:textId="77777777" w:rsidR="00823BB3" w:rsidRDefault="00B968A0">
            <w:r>
              <w:t>3.301</w:t>
            </w:r>
          </w:p>
        </w:tc>
      </w:tr>
      <w:tr w:rsidR="00823BB3" w14:paraId="78F22147" w14:textId="77777777">
        <w:tc>
          <w:tcPr>
            <w:tcW w:w="7990" w:type="dxa"/>
            <w:gridSpan w:val="6"/>
            <w:vAlign w:val="center"/>
          </w:tcPr>
          <w:p w14:paraId="6E3121E8" w14:textId="77777777" w:rsidR="00823BB3" w:rsidRDefault="00B968A0">
            <w:r>
              <w:t>总计</w:t>
            </w:r>
          </w:p>
        </w:tc>
        <w:tc>
          <w:tcPr>
            <w:tcW w:w="1330" w:type="dxa"/>
            <w:vAlign w:val="center"/>
          </w:tcPr>
          <w:p w14:paraId="6DEEB066" w14:textId="77777777" w:rsidR="00823BB3" w:rsidRDefault="00B968A0">
            <w:r>
              <w:t>349.805</w:t>
            </w:r>
          </w:p>
        </w:tc>
      </w:tr>
    </w:tbl>
    <w:p w14:paraId="7BF3941B" w14:textId="77777777" w:rsidR="00823BB3" w:rsidRDefault="00B968A0">
      <w:pPr>
        <w:pStyle w:val="1"/>
        <w:widowControl w:val="0"/>
        <w:jc w:val="both"/>
        <w:rPr>
          <w:color w:val="000000"/>
        </w:rPr>
      </w:pPr>
      <w:bookmarkStart w:id="75" w:name="_Toc217897849"/>
      <w:r>
        <w:rPr>
          <w:color w:val="000000"/>
        </w:rPr>
        <w:t>生活热水</w:t>
      </w:r>
      <w:bookmarkEnd w:id="75"/>
    </w:p>
    <w:p w14:paraId="4A85BEA1" w14:textId="77777777" w:rsidR="00823BB3" w:rsidRDefault="00B968A0">
      <w:pPr>
        <w:pStyle w:val="2"/>
        <w:widowControl w:val="0"/>
      </w:pPr>
      <w:bookmarkStart w:id="76" w:name="_Toc217897850"/>
      <w:r>
        <w:t>热水需求</w:t>
      </w:r>
      <w:bookmarkEnd w:id="7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823BB3" w14:paraId="36C784DA" w14:textId="77777777">
        <w:tc>
          <w:tcPr>
            <w:tcW w:w="1550" w:type="dxa"/>
            <w:shd w:val="clear" w:color="auto" w:fill="E6E6E6"/>
            <w:vAlign w:val="center"/>
          </w:tcPr>
          <w:p w14:paraId="07EEF2D8" w14:textId="77777777" w:rsidR="00823BB3" w:rsidRDefault="00B968A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4E6FF77" w14:textId="77777777" w:rsidR="00823BB3" w:rsidRDefault="00B968A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CE35E82" w14:textId="77777777" w:rsidR="00823BB3" w:rsidRDefault="00B968A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9AD78D2" w14:textId="77777777" w:rsidR="00823BB3" w:rsidRDefault="00B968A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F00D0BB" w14:textId="77777777" w:rsidR="00823BB3" w:rsidRDefault="00B968A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4D545180" w14:textId="77777777" w:rsidR="00823BB3" w:rsidRDefault="00B968A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823BB3" w14:paraId="31B25992" w14:textId="77777777">
        <w:tc>
          <w:tcPr>
            <w:tcW w:w="1550" w:type="dxa"/>
            <w:vAlign w:val="center"/>
          </w:tcPr>
          <w:p w14:paraId="1F406182" w14:textId="77777777" w:rsidR="00823BB3" w:rsidRDefault="00B968A0">
            <w:r>
              <w:t>办公</w:t>
            </w:r>
          </w:p>
        </w:tc>
        <w:tc>
          <w:tcPr>
            <w:tcW w:w="1550" w:type="dxa"/>
            <w:vAlign w:val="center"/>
          </w:tcPr>
          <w:p w14:paraId="03E9888E" w14:textId="77777777" w:rsidR="00823BB3" w:rsidRDefault="00B968A0">
            <w:r>
              <w:t>10</w:t>
            </w:r>
          </w:p>
        </w:tc>
        <w:tc>
          <w:tcPr>
            <w:tcW w:w="1550" w:type="dxa"/>
            <w:vAlign w:val="center"/>
          </w:tcPr>
          <w:p w14:paraId="31285846" w14:textId="77777777" w:rsidR="00823BB3" w:rsidRDefault="00B968A0">
            <w:r>
              <w:t>45</w:t>
            </w:r>
          </w:p>
        </w:tc>
        <w:tc>
          <w:tcPr>
            <w:tcW w:w="1550" w:type="dxa"/>
            <w:vAlign w:val="center"/>
          </w:tcPr>
          <w:p w14:paraId="73CF411B" w14:textId="77777777" w:rsidR="00823BB3" w:rsidRDefault="00B968A0">
            <w:r>
              <w:t>100</w:t>
            </w:r>
          </w:p>
        </w:tc>
        <w:tc>
          <w:tcPr>
            <w:tcW w:w="1550" w:type="dxa"/>
            <w:vAlign w:val="center"/>
          </w:tcPr>
          <w:p w14:paraId="7101942E" w14:textId="77777777" w:rsidR="00823BB3" w:rsidRDefault="00B968A0">
            <w:r>
              <w:t>365</w:t>
            </w:r>
          </w:p>
        </w:tc>
        <w:tc>
          <w:tcPr>
            <w:tcW w:w="1573" w:type="dxa"/>
            <w:vAlign w:val="center"/>
          </w:tcPr>
          <w:p w14:paraId="649E8DCA" w14:textId="77777777" w:rsidR="00823BB3" w:rsidRDefault="00B968A0">
            <w:r>
              <w:t>18778</w:t>
            </w:r>
          </w:p>
        </w:tc>
      </w:tr>
      <w:tr w:rsidR="00823BB3" w14:paraId="7B6529B2" w14:textId="77777777">
        <w:tc>
          <w:tcPr>
            <w:tcW w:w="1550" w:type="dxa"/>
            <w:vAlign w:val="center"/>
          </w:tcPr>
          <w:p w14:paraId="2223120E" w14:textId="77777777" w:rsidR="00823BB3" w:rsidRDefault="00B968A0">
            <w:r>
              <w:t>生活</w:t>
            </w:r>
          </w:p>
        </w:tc>
        <w:tc>
          <w:tcPr>
            <w:tcW w:w="1550" w:type="dxa"/>
            <w:vAlign w:val="center"/>
          </w:tcPr>
          <w:p w14:paraId="367858A9" w14:textId="77777777" w:rsidR="00823BB3" w:rsidRDefault="00B968A0">
            <w:r>
              <w:t>20</w:t>
            </w:r>
          </w:p>
        </w:tc>
        <w:tc>
          <w:tcPr>
            <w:tcW w:w="1550" w:type="dxa"/>
            <w:vAlign w:val="center"/>
          </w:tcPr>
          <w:p w14:paraId="41EE205D" w14:textId="77777777" w:rsidR="00823BB3" w:rsidRDefault="00B968A0">
            <w:r>
              <w:t>45</w:t>
            </w:r>
          </w:p>
        </w:tc>
        <w:tc>
          <w:tcPr>
            <w:tcW w:w="1550" w:type="dxa"/>
            <w:vAlign w:val="center"/>
          </w:tcPr>
          <w:p w14:paraId="675C68DF" w14:textId="77777777" w:rsidR="00823BB3" w:rsidRDefault="00B968A0">
            <w:r>
              <w:t>0</w:t>
            </w:r>
          </w:p>
        </w:tc>
        <w:tc>
          <w:tcPr>
            <w:tcW w:w="1550" w:type="dxa"/>
            <w:vAlign w:val="center"/>
          </w:tcPr>
          <w:p w14:paraId="5F303217" w14:textId="77777777" w:rsidR="00823BB3" w:rsidRDefault="00B968A0">
            <w:r>
              <w:t>365</w:t>
            </w:r>
          </w:p>
        </w:tc>
        <w:tc>
          <w:tcPr>
            <w:tcW w:w="1573" w:type="dxa"/>
            <w:vAlign w:val="center"/>
          </w:tcPr>
          <w:p w14:paraId="56FE7897" w14:textId="77777777" w:rsidR="00823BB3" w:rsidRDefault="00B968A0">
            <w:r>
              <w:t>0</w:t>
            </w:r>
          </w:p>
        </w:tc>
      </w:tr>
      <w:tr w:rsidR="00823BB3" w14:paraId="6AFEB745" w14:textId="77777777">
        <w:tc>
          <w:tcPr>
            <w:tcW w:w="7750" w:type="dxa"/>
            <w:gridSpan w:val="5"/>
            <w:vAlign w:val="center"/>
          </w:tcPr>
          <w:p w14:paraId="72FD80A1" w14:textId="77777777" w:rsidR="00823BB3" w:rsidRDefault="00B968A0">
            <w:r>
              <w:t>总计</w:t>
            </w:r>
          </w:p>
        </w:tc>
        <w:tc>
          <w:tcPr>
            <w:tcW w:w="1573" w:type="dxa"/>
            <w:vAlign w:val="center"/>
          </w:tcPr>
          <w:p w14:paraId="023CA125" w14:textId="77777777" w:rsidR="00823BB3" w:rsidRDefault="00B968A0">
            <w:r>
              <w:t>18778</w:t>
            </w:r>
          </w:p>
        </w:tc>
      </w:tr>
    </w:tbl>
    <w:p w14:paraId="48C9C010" w14:textId="77777777" w:rsidR="00823BB3" w:rsidRDefault="00B968A0">
      <w:pPr>
        <w:pStyle w:val="2"/>
        <w:widowControl w:val="0"/>
      </w:pPr>
      <w:bookmarkStart w:id="77" w:name="_Toc217897851"/>
      <w:r>
        <w:t>太阳能集热</w:t>
      </w:r>
      <w:bookmarkEnd w:id="7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:rsidR="00823BB3" w14:paraId="32D9AB14" w14:textId="77777777">
        <w:tc>
          <w:tcPr>
            <w:tcW w:w="1115" w:type="dxa"/>
            <w:shd w:val="clear" w:color="auto" w:fill="E6E6E6"/>
            <w:vAlign w:val="center"/>
          </w:tcPr>
          <w:p w14:paraId="7EDA093D" w14:textId="77777777" w:rsidR="00823BB3" w:rsidRDefault="00B968A0">
            <w:pPr>
              <w:jc w:val="center"/>
            </w:pPr>
            <w:r>
              <w:t>太阳能板</w:t>
            </w:r>
            <w:r>
              <w:br/>
            </w:r>
            <w:r>
              <w:t>分组名称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DA16ACA" w14:textId="77777777" w:rsidR="00823BB3" w:rsidRDefault="00B968A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48A8427" w14:textId="77777777" w:rsidR="00823BB3" w:rsidRDefault="00B968A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14:paraId="50FC8B8E" w14:textId="77777777" w:rsidR="00823BB3" w:rsidRDefault="00B968A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382BA0E" w14:textId="77777777" w:rsidR="00823BB3" w:rsidRDefault="00B968A0">
            <w:pPr>
              <w:jc w:val="center"/>
            </w:pPr>
            <w:r>
              <w:t>年均集</w:t>
            </w:r>
            <w:r>
              <w:br/>
            </w:r>
            <w:r>
              <w:t>热效率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49285B0A" w14:textId="77777777" w:rsidR="00823BB3" w:rsidRDefault="00B968A0">
            <w:pPr>
              <w:jc w:val="center"/>
            </w:pPr>
            <w:r>
              <w:t>热量</w:t>
            </w:r>
            <w:r>
              <w:br/>
            </w:r>
            <w:r>
              <w:t>损失率</w:t>
            </w:r>
          </w:p>
        </w:tc>
        <w:tc>
          <w:tcPr>
            <w:tcW w:w="1907" w:type="dxa"/>
            <w:shd w:val="clear" w:color="auto" w:fill="E6E6E6"/>
            <w:vAlign w:val="center"/>
          </w:tcPr>
          <w:p w14:paraId="2C397210" w14:textId="77777777" w:rsidR="00823BB3" w:rsidRDefault="00B968A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823BB3" w14:paraId="19A843FB" w14:textId="77777777">
        <w:tc>
          <w:tcPr>
            <w:tcW w:w="1115" w:type="dxa"/>
            <w:vAlign w:val="center"/>
          </w:tcPr>
          <w:p w14:paraId="6384DAE1" w14:textId="77777777" w:rsidR="00823BB3" w:rsidRDefault="00B968A0">
            <w:r>
              <w:t>1</w:t>
            </w:r>
          </w:p>
        </w:tc>
        <w:tc>
          <w:tcPr>
            <w:tcW w:w="1697" w:type="dxa"/>
            <w:vAlign w:val="center"/>
          </w:tcPr>
          <w:p w14:paraId="7ACDE7EA" w14:textId="77777777" w:rsidR="00823BB3" w:rsidRDefault="00B968A0">
            <w:r>
              <w:t>0</w:t>
            </w:r>
          </w:p>
        </w:tc>
        <w:tc>
          <w:tcPr>
            <w:tcW w:w="1273" w:type="dxa"/>
            <w:vAlign w:val="center"/>
          </w:tcPr>
          <w:p w14:paraId="4846F7B7" w14:textId="77777777" w:rsidR="00823BB3" w:rsidRDefault="00B968A0">
            <w:r>
              <w:t>8684.08</w:t>
            </w:r>
          </w:p>
        </w:tc>
        <w:tc>
          <w:tcPr>
            <w:tcW w:w="1307" w:type="dxa"/>
            <w:vAlign w:val="center"/>
          </w:tcPr>
          <w:p w14:paraId="6599FD1F" w14:textId="77777777" w:rsidR="00823BB3" w:rsidRDefault="00B968A0">
            <w:r>
              <w:t>256</w:t>
            </w:r>
          </w:p>
        </w:tc>
        <w:tc>
          <w:tcPr>
            <w:tcW w:w="956" w:type="dxa"/>
            <w:vAlign w:val="center"/>
          </w:tcPr>
          <w:p w14:paraId="5F907FB4" w14:textId="77777777" w:rsidR="00823BB3" w:rsidRDefault="00B968A0">
            <w:r>
              <w:t>0.4</w:t>
            </w:r>
          </w:p>
        </w:tc>
        <w:tc>
          <w:tcPr>
            <w:tcW w:w="1069" w:type="dxa"/>
            <w:vAlign w:val="center"/>
          </w:tcPr>
          <w:p w14:paraId="457FF661" w14:textId="77777777" w:rsidR="00823BB3" w:rsidRDefault="00B968A0">
            <w:r>
              <w:t>0.25</w:t>
            </w:r>
          </w:p>
        </w:tc>
        <w:tc>
          <w:tcPr>
            <w:tcW w:w="1907" w:type="dxa"/>
            <w:vAlign w:val="center"/>
          </w:tcPr>
          <w:p w14:paraId="591BC6D8" w14:textId="77777777" w:rsidR="00823BB3" w:rsidRDefault="00B968A0">
            <w:r>
              <w:t>0</w:t>
            </w:r>
          </w:p>
        </w:tc>
      </w:tr>
      <w:tr w:rsidR="00823BB3" w14:paraId="158CC371" w14:textId="77777777">
        <w:tc>
          <w:tcPr>
            <w:tcW w:w="7417" w:type="dxa"/>
            <w:gridSpan w:val="6"/>
            <w:vAlign w:val="center"/>
          </w:tcPr>
          <w:p w14:paraId="6744C328" w14:textId="77777777" w:rsidR="00823BB3" w:rsidRDefault="00B968A0">
            <w:r>
              <w:t>总计</w:t>
            </w:r>
          </w:p>
        </w:tc>
        <w:tc>
          <w:tcPr>
            <w:tcW w:w="1907" w:type="dxa"/>
            <w:vAlign w:val="center"/>
          </w:tcPr>
          <w:p w14:paraId="53FFC09A" w14:textId="77777777" w:rsidR="00823BB3" w:rsidRDefault="00B968A0">
            <w:r>
              <w:t>0</w:t>
            </w:r>
          </w:p>
        </w:tc>
      </w:tr>
    </w:tbl>
    <w:p w14:paraId="54328451" w14:textId="77777777" w:rsidR="00823BB3" w:rsidRDefault="00B968A0">
      <w:pPr>
        <w:pStyle w:val="2"/>
        <w:widowControl w:val="0"/>
      </w:pPr>
      <w:bookmarkStart w:id="78" w:name="_Toc217897852"/>
      <w:r>
        <w:lastRenderedPageBreak/>
        <w:t>热水设备</w:t>
      </w:r>
      <w:bookmarkEnd w:id="78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823BB3" w14:paraId="70E62A68" w14:textId="77777777">
        <w:tc>
          <w:tcPr>
            <w:tcW w:w="1550" w:type="dxa"/>
            <w:shd w:val="clear" w:color="auto" w:fill="E6E6E6"/>
            <w:vAlign w:val="center"/>
          </w:tcPr>
          <w:p w14:paraId="310AEF18" w14:textId="77777777" w:rsidR="00823BB3" w:rsidRDefault="00B968A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B833321" w14:textId="77777777" w:rsidR="00823BB3" w:rsidRDefault="00B968A0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34D306F" w14:textId="77777777" w:rsidR="00823BB3" w:rsidRDefault="00B968A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347FC0D" w14:textId="77777777" w:rsidR="00823BB3" w:rsidRDefault="00B968A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B9D3D82" w14:textId="77777777" w:rsidR="00823BB3" w:rsidRDefault="00B968A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A4DACAC" w14:textId="77777777" w:rsidR="00823BB3" w:rsidRDefault="00B968A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823BB3" w14:paraId="32A40A76" w14:textId="77777777">
        <w:tc>
          <w:tcPr>
            <w:tcW w:w="1550" w:type="dxa"/>
            <w:vAlign w:val="center"/>
          </w:tcPr>
          <w:p w14:paraId="48F5D583" w14:textId="77777777" w:rsidR="00823BB3" w:rsidRDefault="00B968A0">
            <w:r>
              <w:t>电加热</w:t>
            </w:r>
          </w:p>
        </w:tc>
        <w:tc>
          <w:tcPr>
            <w:tcW w:w="1550" w:type="dxa"/>
            <w:vAlign w:val="center"/>
          </w:tcPr>
          <w:p w14:paraId="1A0CD4A4" w14:textId="77777777" w:rsidR="00823BB3" w:rsidRDefault="00B968A0">
            <w:r>
              <w:t>1</w:t>
            </w:r>
          </w:p>
        </w:tc>
        <w:tc>
          <w:tcPr>
            <w:tcW w:w="1550" w:type="dxa"/>
            <w:vAlign w:val="center"/>
          </w:tcPr>
          <w:p w14:paraId="79464714" w14:textId="77777777" w:rsidR="00823BB3" w:rsidRDefault="00B968A0">
            <w:r>
              <w:t>18778</w:t>
            </w:r>
          </w:p>
        </w:tc>
        <w:tc>
          <w:tcPr>
            <w:tcW w:w="1550" w:type="dxa"/>
            <w:vAlign w:val="center"/>
          </w:tcPr>
          <w:p w14:paraId="1821D09D" w14:textId="77777777" w:rsidR="00823BB3" w:rsidRDefault="00B968A0">
            <w:r>
              <w:t>电</w:t>
            </w:r>
          </w:p>
        </w:tc>
        <w:tc>
          <w:tcPr>
            <w:tcW w:w="1550" w:type="dxa"/>
            <w:vAlign w:val="center"/>
          </w:tcPr>
          <w:p w14:paraId="644CE4BC" w14:textId="77777777" w:rsidR="00823BB3" w:rsidRDefault="00B968A0">
            <w:r>
              <w:t>0.9</w:t>
            </w:r>
          </w:p>
        </w:tc>
        <w:tc>
          <w:tcPr>
            <w:tcW w:w="1550" w:type="dxa"/>
            <w:vAlign w:val="center"/>
          </w:tcPr>
          <w:p w14:paraId="74EFE7FF" w14:textId="77777777" w:rsidR="00823BB3" w:rsidRDefault="00B968A0">
            <w:r>
              <w:t>20864.9</w:t>
            </w:r>
          </w:p>
        </w:tc>
      </w:tr>
      <w:tr w:rsidR="00823BB3" w14:paraId="6F4B876D" w14:textId="77777777">
        <w:tc>
          <w:tcPr>
            <w:tcW w:w="1550" w:type="dxa"/>
            <w:vAlign w:val="center"/>
          </w:tcPr>
          <w:p w14:paraId="5A322F33" w14:textId="77777777" w:rsidR="00823BB3" w:rsidRDefault="00B968A0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5249ABAA" w14:textId="77777777" w:rsidR="00823BB3" w:rsidRDefault="00B968A0">
            <w:r>
              <w:t>热水设备承担的供热量</w:t>
            </w:r>
            <w:r>
              <w:t>=(</w:t>
            </w:r>
            <w:r>
              <w:t>总需求热量－太阳能供热量</w:t>
            </w:r>
            <w:r>
              <w:t>)×</w:t>
            </w:r>
            <w:r>
              <w:t>设备供热比例。</w:t>
            </w:r>
            <w:r>
              <w:br/>
            </w:r>
            <w:r>
              <w:t>耗电量</w:t>
            </w:r>
            <w:r>
              <w:t>=</w:t>
            </w:r>
            <w:r>
              <w:t>供热量</w:t>
            </w:r>
            <w:r>
              <w:t>÷</w:t>
            </w:r>
            <w:r>
              <w:t>效率。</w:t>
            </w:r>
          </w:p>
        </w:tc>
      </w:tr>
    </w:tbl>
    <w:p w14:paraId="3F97454D" w14:textId="77777777" w:rsidR="00823BB3" w:rsidRDefault="00823BB3">
      <w:pPr>
        <w:widowControl w:val="0"/>
        <w:jc w:val="both"/>
        <w:rPr>
          <w:color w:val="000000"/>
        </w:rPr>
      </w:pPr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823BB3" w14:paraId="2A6810A4" w14:textId="77777777">
        <w:tc>
          <w:tcPr>
            <w:tcW w:w="3101" w:type="dxa"/>
            <w:shd w:val="clear" w:color="auto" w:fill="E6E6E6"/>
            <w:vAlign w:val="center"/>
          </w:tcPr>
          <w:p w14:paraId="294A799C" w14:textId="77777777" w:rsidR="00823BB3" w:rsidRDefault="00B968A0">
            <w:pPr>
              <w:jc w:val="center"/>
            </w:pPr>
            <w:r>
              <w:t>生活热水电耗合计</w:t>
            </w:r>
            <w:r>
              <w:t>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292818F6" w14:textId="77777777" w:rsidR="00823BB3" w:rsidRDefault="00B968A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02524D31" w14:textId="77777777" w:rsidR="00823BB3" w:rsidRDefault="00B968A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823BB3" w14:paraId="717709D9" w14:textId="77777777">
        <w:tc>
          <w:tcPr>
            <w:tcW w:w="3101" w:type="dxa"/>
            <w:vAlign w:val="center"/>
          </w:tcPr>
          <w:p w14:paraId="75533420" w14:textId="77777777" w:rsidR="00823BB3" w:rsidRDefault="00B968A0">
            <w:r>
              <w:t>20865</w:t>
            </w:r>
          </w:p>
        </w:tc>
        <w:tc>
          <w:tcPr>
            <w:tcW w:w="3101" w:type="dxa"/>
            <w:vAlign w:val="center"/>
          </w:tcPr>
          <w:p w14:paraId="1403AA96" w14:textId="77777777" w:rsidR="00823BB3" w:rsidRDefault="00B968A0">
            <w:r>
              <w:t>0.5257</w:t>
            </w:r>
          </w:p>
        </w:tc>
        <w:tc>
          <w:tcPr>
            <w:tcW w:w="3101" w:type="dxa"/>
            <w:vAlign w:val="center"/>
          </w:tcPr>
          <w:p w14:paraId="6BB3F2D0" w14:textId="77777777" w:rsidR="00823BB3" w:rsidRDefault="00B968A0">
            <w:r>
              <w:t>10.969</w:t>
            </w:r>
          </w:p>
        </w:tc>
      </w:tr>
    </w:tbl>
    <w:p w14:paraId="7EC1C66F" w14:textId="77777777" w:rsidR="00823BB3" w:rsidRDefault="00B968A0">
      <w:pPr>
        <w:pStyle w:val="1"/>
        <w:widowControl w:val="0"/>
        <w:jc w:val="both"/>
        <w:rPr>
          <w:color w:val="000000"/>
        </w:rPr>
      </w:pPr>
      <w:bookmarkStart w:id="79" w:name="_Toc217897853"/>
      <w:r>
        <w:rPr>
          <w:color w:val="000000"/>
        </w:rPr>
        <w:t>电梯</w:t>
      </w:r>
      <w:bookmarkEnd w:id="79"/>
    </w:p>
    <w:p w14:paraId="6AE69339" w14:textId="77777777" w:rsidR="00823BB3" w:rsidRDefault="00B968A0">
      <w:pPr>
        <w:pStyle w:val="2"/>
        <w:widowControl w:val="0"/>
      </w:pPr>
      <w:bookmarkStart w:id="80" w:name="_Toc217897854"/>
      <w:r>
        <w:t>直梯</w:t>
      </w:r>
      <w:bookmarkEnd w:id="8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823BB3" w14:paraId="17277C64" w14:textId="77777777">
        <w:tc>
          <w:tcPr>
            <w:tcW w:w="1256" w:type="dxa"/>
            <w:shd w:val="clear" w:color="auto" w:fill="E6E6E6"/>
            <w:vAlign w:val="center"/>
          </w:tcPr>
          <w:p w14:paraId="2AAAD823" w14:textId="77777777" w:rsidR="00823BB3" w:rsidRDefault="00B968A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73275E0" w14:textId="77777777" w:rsidR="00823BB3" w:rsidRDefault="00B968A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5E1174C" w14:textId="77777777" w:rsidR="00823BB3" w:rsidRDefault="00B968A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747A172" w14:textId="77777777" w:rsidR="00823BB3" w:rsidRDefault="00B968A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0935EE" w14:textId="77777777" w:rsidR="00823BB3" w:rsidRDefault="00B968A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666C90D" w14:textId="77777777" w:rsidR="00823BB3" w:rsidRDefault="00B968A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03BA62F" w14:textId="77777777" w:rsidR="00823BB3" w:rsidRDefault="00B968A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B62FDDE" w14:textId="77777777" w:rsidR="00823BB3" w:rsidRDefault="00B968A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B1E83E" w14:textId="77777777" w:rsidR="00823BB3" w:rsidRDefault="00B968A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823BB3" w14:paraId="111EE5C8" w14:textId="77777777">
        <w:tc>
          <w:tcPr>
            <w:tcW w:w="1256" w:type="dxa"/>
            <w:vAlign w:val="center"/>
          </w:tcPr>
          <w:p w14:paraId="60DBC5D8" w14:textId="77777777" w:rsidR="00823BB3" w:rsidRDefault="00B968A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6A41CE2D" w14:textId="77777777" w:rsidR="00823BB3" w:rsidRDefault="00B968A0">
            <w:r>
              <w:t>1.26</w:t>
            </w:r>
          </w:p>
        </w:tc>
        <w:tc>
          <w:tcPr>
            <w:tcW w:w="1273" w:type="dxa"/>
            <w:vAlign w:val="center"/>
          </w:tcPr>
          <w:p w14:paraId="798F84F6" w14:textId="77777777" w:rsidR="00823BB3" w:rsidRDefault="00B968A0">
            <w:r>
              <w:t>1350</w:t>
            </w:r>
          </w:p>
        </w:tc>
        <w:tc>
          <w:tcPr>
            <w:tcW w:w="707" w:type="dxa"/>
            <w:vAlign w:val="center"/>
          </w:tcPr>
          <w:p w14:paraId="11ECD1CC" w14:textId="77777777" w:rsidR="00823BB3" w:rsidRDefault="00B968A0">
            <w:r>
              <w:t>1.75</w:t>
            </w:r>
          </w:p>
        </w:tc>
        <w:tc>
          <w:tcPr>
            <w:tcW w:w="848" w:type="dxa"/>
            <w:vAlign w:val="center"/>
          </w:tcPr>
          <w:p w14:paraId="45393F79" w14:textId="77777777" w:rsidR="00823BB3" w:rsidRDefault="00B968A0">
            <w:r>
              <w:t>200</w:t>
            </w:r>
          </w:p>
        </w:tc>
        <w:tc>
          <w:tcPr>
            <w:tcW w:w="990" w:type="dxa"/>
            <w:vAlign w:val="center"/>
          </w:tcPr>
          <w:p w14:paraId="4044DFEC" w14:textId="77777777" w:rsidR="00823BB3" w:rsidRDefault="00B968A0">
            <w:r>
              <w:t>1.5</w:t>
            </w:r>
          </w:p>
        </w:tc>
        <w:tc>
          <w:tcPr>
            <w:tcW w:w="990" w:type="dxa"/>
            <w:vAlign w:val="center"/>
          </w:tcPr>
          <w:p w14:paraId="2D4F27D8" w14:textId="77777777" w:rsidR="00823BB3" w:rsidRDefault="00B968A0">
            <w:r>
              <w:t>365</w:t>
            </w:r>
          </w:p>
        </w:tc>
        <w:tc>
          <w:tcPr>
            <w:tcW w:w="565" w:type="dxa"/>
            <w:vAlign w:val="center"/>
          </w:tcPr>
          <w:p w14:paraId="50B84B68" w14:textId="77777777" w:rsidR="00823BB3" w:rsidRDefault="00B968A0">
            <w:r>
              <w:t>34</w:t>
            </w:r>
          </w:p>
        </w:tc>
        <w:tc>
          <w:tcPr>
            <w:tcW w:w="1131" w:type="dxa"/>
            <w:vAlign w:val="center"/>
          </w:tcPr>
          <w:p w14:paraId="4931A8A0" w14:textId="77777777" w:rsidR="00823BB3" w:rsidRDefault="00B968A0">
            <w:r>
              <w:t>255329</w:t>
            </w:r>
          </w:p>
        </w:tc>
      </w:tr>
      <w:tr w:rsidR="00823BB3" w14:paraId="584289FC" w14:textId="77777777">
        <w:tc>
          <w:tcPr>
            <w:tcW w:w="8185" w:type="dxa"/>
            <w:gridSpan w:val="8"/>
            <w:vAlign w:val="center"/>
          </w:tcPr>
          <w:p w14:paraId="6961F375" w14:textId="77777777" w:rsidR="00823BB3" w:rsidRDefault="00B968A0">
            <w:r>
              <w:t>总计</w:t>
            </w:r>
          </w:p>
        </w:tc>
        <w:tc>
          <w:tcPr>
            <w:tcW w:w="1131" w:type="dxa"/>
            <w:vAlign w:val="center"/>
          </w:tcPr>
          <w:p w14:paraId="6DC5CC7B" w14:textId="77777777" w:rsidR="00823BB3" w:rsidRDefault="00B968A0">
            <w:r>
              <w:t>255329</w:t>
            </w:r>
          </w:p>
        </w:tc>
      </w:tr>
    </w:tbl>
    <w:p w14:paraId="0BB479C4" w14:textId="77777777" w:rsidR="00823BB3" w:rsidRDefault="00B968A0">
      <w:pPr>
        <w:pStyle w:val="2"/>
        <w:widowControl w:val="0"/>
      </w:pPr>
      <w:bookmarkStart w:id="81" w:name="_Toc217897855"/>
      <w:r>
        <w:t>扶梯</w:t>
      </w:r>
      <w:bookmarkEnd w:id="8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823BB3" w14:paraId="59602F5C" w14:textId="77777777">
        <w:tc>
          <w:tcPr>
            <w:tcW w:w="1256" w:type="dxa"/>
            <w:shd w:val="clear" w:color="auto" w:fill="E6E6E6"/>
            <w:vAlign w:val="center"/>
          </w:tcPr>
          <w:p w14:paraId="25B0194A" w14:textId="77777777" w:rsidR="00823BB3" w:rsidRDefault="00B968A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FC6F17D" w14:textId="77777777" w:rsidR="00823BB3" w:rsidRDefault="00B968A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E2B3ECC" w14:textId="77777777" w:rsidR="00823BB3" w:rsidRDefault="00B968A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C14F1A7" w14:textId="77777777" w:rsidR="00823BB3" w:rsidRDefault="00B968A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874977" w14:textId="77777777" w:rsidR="00823BB3" w:rsidRDefault="00B968A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31A441A" w14:textId="77777777" w:rsidR="00823BB3" w:rsidRDefault="00B968A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1B38C8A" w14:textId="77777777" w:rsidR="00823BB3" w:rsidRDefault="00B968A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0233D9B" w14:textId="77777777" w:rsidR="00823BB3" w:rsidRDefault="00B968A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FF5B59" w14:textId="77777777" w:rsidR="00823BB3" w:rsidRDefault="00B968A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823BB3" w14:paraId="0E8272F6" w14:textId="77777777">
        <w:tc>
          <w:tcPr>
            <w:tcW w:w="1256" w:type="dxa"/>
            <w:vAlign w:val="center"/>
          </w:tcPr>
          <w:p w14:paraId="5A05C7F1" w14:textId="77777777" w:rsidR="00823BB3" w:rsidRDefault="00B968A0">
            <w:r>
              <w:t>自动扶梯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2AD45B7E" w14:textId="77777777" w:rsidR="00823BB3" w:rsidRDefault="00B968A0">
            <w:r>
              <w:t>1.26</w:t>
            </w:r>
          </w:p>
        </w:tc>
        <w:tc>
          <w:tcPr>
            <w:tcW w:w="1273" w:type="dxa"/>
            <w:vAlign w:val="center"/>
          </w:tcPr>
          <w:p w14:paraId="2FC6BCAD" w14:textId="77777777" w:rsidR="00823BB3" w:rsidRDefault="00B968A0">
            <w:r>
              <w:t>1350</w:t>
            </w:r>
          </w:p>
        </w:tc>
        <w:tc>
          <w:tcPr>
            <w:tcW w:w="707" w:type="dxa"/>
            <w:vAlign w:val="center"/>
          </w:tcPr>
          <w:p w14:paraId="764112C2" w14:textId="77777777" w:rsidR="00823BB3" w:rsidRDefault="00B968A0">
            <w:r>
              <w:t>1.75</w:t>
            </w:r>
          </w:p>
        </w:tc>
        <w:tc>
          <w:tcPr>
            <w:tcW w:w="848" w:type="dxa"/>
            <w:vAlign w:val="center"/>
          </w:tcPr>
          <w:p w14:paraId="39799B7B" w14:textId="77777777" w:rsidR="00823BB3" w:rsidRDefault="00B968A0">
            <w:r>
              <w:t>200</w:t>
            </w:r>
          </w:p>
        </w:tc>
        <w:tc>
          <w:tcPr>
            <w:tcW w:w="990" w:type="dxa"/>
            <w:vAlign w:val="center"/>
          </w:tcPr>
          <w:p w14:paraId="094E9308" w14:textId="77777777" w:rsidR="00823BB3" w:rsidRDefault="00B968A0">
            <w:r>
              <w:t>1.5</w:t>
            </w:r>
          </w:p>
        </w:tc>
        <w:tc>
          <w:tcPr>
            <w:tcW w:w="990" w:type="dxa"/>
            <w:vAlign w:val="center"/>
          </w:tcPr>
          <w:p w14:paraId="266B491D" w14:textId="77777777" w:rsidR="00823BB3" w:rsidRDefault="00B968A0">
            <w:r>
              <w:t>365</w:t>
            </w:r>
          </w:p>
        </w:tc>
        <w:tc>
          <w:tcPr>
            <w:tcW w:w="565" w:type="dxa"/>
            <w:vAlign w:val="center"/>
          </w:tcPr>
          <w:p w14:paraId="7CE0A1A4" w14:textId="77777777" w:rsidR="00823BB3" w:rsidRDefault="00B968A0">
            <w:r>
              <w:t>4</w:t>
            </w:r>
          </w:p>
        </w:tc>
        <w:tc>
          <w:tcPr>
            <w:tcW w:w="1131" w:type="dxa"/>
            <w:vAlign w:val="center"/>
          </w:tcPr>
          <w:p w14:paraId="50A6150D" w14:textId="77777777" w:rsidR="00823BB3" w:rsidRDefault="00B968A0">
            <w:r>
              <w:t>30039</w:t>
            </w:r>
          </w:p>
        </w:tc>
      </w:tr>
      <w:tr w:rsidR="00823BB3" w14:paraId="7F786E02" w14:textId="77777777">
        <w:tc>
          <w:tcPr>
            <w:tcW w:w="8185" w:type="dxa"/>
            <w:gridSpan w:val="8"/>
            <w:vAlign w:val="center"/>
          </w:tcPr>
          <w:p w14:paraId="3D80F5AC" w14:textId="77777777" w:rsidR="00823BB3" w:rsidRDefault="00B968A0">
            <w:r>
              <w:t>总计</w:t>
            </w:r>
          </w:p>
        </w:tc>
        <w:tc>
          <w:tcPr>
            <w:tcW w:w="1131" w:type="dxa"/>
            <w:vAlign w:val="center"/>
          </w:tcPr>
          <w:p w14:paraId="175DAB11" w14:textId="77777777" w:rsidR="00823BB3" w:rsidRDefault="00B968A0">
            <w:r>
              <w:t>30039</w:t>
            </w:r>
          </w:p>
        </w:tc>
      </w:tr>
    </w:tbl>
    <w:p w14:paraId="4A2143D4" w14:textId="77777777" w:rsidR="00823BB3" w:rsidRDefault="00B968A0">
      <w:pPr>
        <w:pStyle w:val="2"/>
        <w:widowControl w:val="0"/>
      </w:pPr>
      <w:bookmarkStart w:id="82" w:name="_Toc217897856"/>
      <w:r>
        <w:t>电梯碳排放</w:t>
      </w:r>
      <w:bookmarkEnd w:id="8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2150"/>
        <w:gridCol w:w="2502"/>
        <w:gridCol w:w="2338"/>
      </w:tblGrid>
      <w:tr w:rsidR="00823BB3" w14:paraId="1F0A815F" w14:textId="77777777">
        <w:tc>
          <w:tcPr>
            <w:tcW w:w="2326" w:type="dxa"/>
            <w:shd w:val="clear" w:color="auto" w:fill="E6E6E6"/>
            <w:vAlign w:val="center"/>
          </w:tcPr>
          <w:p w14:paraId="7933F4A7" w14:textId="77777777" w:rsidR="00823BB3" w:rsidRDefault="00B968A0">
            <w:pPr>
              <w:jc w:val="center"/>
            </w:pPr>
            <w:r>
              <w:t>电梯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93DA64C" w14:textId="77777777" w:rsidR="00823BB3" w:rsidRDefault="00B968A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501" w:type="dxa"/>
            <w:shd w:val="clear" w:color="auto" w:fill="E6E6E6"/>
            <w:vAlign w:val="center"/>
          </w:tcPr>
          <w:p w14:paraId="2D21A6B9" w14:textId="77777777" w:rsidR="00823BB3" w:rsidRDefault="00B968A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7F05DD5F" w14:textId="77777777" w:rsidR="00823BB3" w:rsidRDefault="00B968A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823BB3" w14:paraId="4D23D238" w14:textId="77777777">
        <w:tc>
          <w:tcPr>
            <w:tcW w:w="2326" w:type="dxa"/>
            <w:shd w:val="clear" w:color="auto" w:fill="E6E6E6"/>
            <w:vAlign w:val="center"/>
          </w:tcPr>
          <w:p w14:paraId="7111D6BA" w14:textId="77777777" w:rsidR="00823BB3" w:rsidRDefault="00B968A0">
            <w:r>
              <w:t>直梯</w:t>
            </w:r>
            <w:r>
              <w:t>1</w:t>
            </w:r>
          </w:p>
        </w:tc>
        <w:tc>
          <w:tcPr>
            <w:tcW w:w="2150" w:type="dxa"/>
            <w:vAlign w:val="center"/>
          </w:tcPr>
          <w:p w14:paraId="546786C5" w14:textId="77777777" w:rsidR="00823BB3" w:rsidRDefault="00B968A0">
            <w:r>
              <w:t>255329</w:t>
            </w:r>
          </w:p>
        </w:tc>
        <w:tc>
          <w:tcPr>
            <w:tcW w:w="2501" w:type="dxa"/>
            <w:vMerge w:val="restart"/>
            <w:vAlign w:val="center"/>
          </w:tcPr>
          <w:p w14:paraId="22AA0E4F" w14:textId="77777777" w:rsidR="00823BB3" w:rsidRDefault="00B968A0">
            <w:r>
              <w:t>0.5257</w:t>
            </w:r>
          </w:p>
        </w:tc>
        <w:tc>
          <w:tcPr>
            <w:tcW w:w="2337" w:type="dxa"/>
            <w:vAlign w:val="center"/>
          </w:tcPr>
          <w:p w14:paraId="70F39EE6" w14:textId="77777777" w:rsidR="00823BB3" w:rsidRDefault="00B968A0">
            <w:r>
              <w:t>134.226</w:t>
            </w:r>
          </w:p>
        </w:tc>
      </w:tr>
      <w:tr w:rsidR="00823BB3" w14:paraId="13635163" w14:textId="77777777">
        <w:tc>
          <w:tcPr>
            <w:tcW w:w="2326" w:type="dxa"/>
            <w:shd w:val="clear" w:color="auto" w:fill="E6E6E6"/>
            <w:vAlign w:val="center"/>
          </w:tcPr>
          <w:p w14:paraId="72448123" w14:textId="77777777" w:rsidR="00823BB3" w:rsidRDefault="00B968A0">
            <w:r>
              <w:t>自动扶梯</w:t>
            </w:r>
            <w:r>
              <w:t>1</w:t>
            </w:r>
          </w:p>
        </w:tc>
        <w:tc>
          <w:tcPr>
            <w:tcW w:w="2150" w:type="dxa"/>
            <w:vAlign w:val="center"/>
          </w:tcPr>
          <w:p w14:paraId="491B10E7" w14:textId="77777777" w:rsidR="00823BB3" w:rsidRDefault="00B968A0">
            <w:r>
              <w:t>30039</w:t>
            </w:r>
          </w:p>
        </w:tc>
        <w:tc>
          <w:tcPr>
            <w:tcW w:w="2501" w:type="dxa"/>
            <w:vMerge/>
            <w:vAlign w:val="center"/>
          </w:tcPr>
          <w:p w14:paraId="2E644B0E" w14:textId="77777777" w:rsidR="00823BB3" w:rsidRDefault="00823BB3"/>
        </w:tc>
        <w:tc>
          <w:tcPr>
            <w:tcW w:w="2337" w:type="dxa"/>
            <w:vAlign w:val="center"/>
          </w:tcPr>
          <w:p w14:paraId="58A02975" w14:textId="77777777" w:rsidR="00823BB3" w:rsidRDefault="00B968A0">
            <w:r>
              <w:t>15.791</w:t>
            </w:r>
          </w:p>
        </w:tc>
      </w:tr>
      <w:tr w:rsidR="00823BB3" w14:paraId="6E545B7D" w14:textId="77777777">
        <w:tc>
          <w:tcPr>
            <w:tcW w:w="6977" w:type="dxa"/>
            <w:gridSpan w:val="3"/>
            <w:shd w:val="clear" w:color="auto" w:fill="E6E6E6"/>
            <w:vAlign w:val="center"/>
          </w:tcPr>
          <w:p w14:paraId="6435FB4F" w14:textId="77777777" w:rsidR="00823BB3" w:rsidRDefault="00B968A0">
            <w:r>
              <w:t>合计</w:t>
            </w:r>
          </w:p>
        </w:tc>
        <w:tc>
          <w:tcPr>
            <w:tcW w:w="2337" w:type="dxa"/>
            <w:vAlign w:val="center"/>
          </w:tcPr>
          <w:p w14:paraId="05F6F652" w14:textId="77777777" w:rsidR="00823BB3" w:rsidRDefault="00B968A0">
            <w:r>
              <w:t>150.018</w:t>
            </w:r>
          </w:p>
        </w:tc>
      </w:tr>
    </w:tbl>
    <w:p w14:paraId="3546B0FD" w14:textId="77777777" w:rsidR="00823BB3" w:rsidRDefault="00B968A0">
      <w:pPr>
        <w:pStyle w:val="1"/>
        <w:widowControl w:val="0"/>
        <w:jc w:val="both"/>
        <w:rPr>
          <w:color w:val="000000"/>
        </w:rPr>
      </w:pPr>
      <w:bookmarkStart w:id="83" w:name="_Toc217897857"/>
      <w:r>
        <w:rPr>
          <w:color w:val="000000"/>
        </w:rPr>
        <w:t>风力发电</w:t>
      </w:r>
      <w:bookmarkEnd w:id="8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823BB3" w14:paraId="0A35368C" w14:textId="77777777">
        <w:tc>
          <w:tcPr>
            <w:tcW w:w="3096" w:type="dxa"/>
            <w:shd w:val="clear" w:color="auto" w:fill="E6E6E6"/>
            <w:vAlign w:val="center"/>
          </w:tcPr>
          <w:p w14:paraId="7400A702" w14:textId="77777777" w:rsidR="00823BB3" w:rsidRDefault="00B968A0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813F468" w14:textId="77777777" w:rsidR="00823BB3" w:rsidRDefault="00B968A0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0941D37" w14:textId="77777777" w:rsidR="00823BB3" w:rsidRDefault="00B968A0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317BE2" w14:textId="77777777" w:rsidR="00823BB3" w:rsidRDefault="00B968A0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E6A49B9" w14:textId="77777777" w:rsidR="00823BB3" w:rsidRDefault="00B968A0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E9AEFA9" w14:textId="77777777" w:rsidR="00823BB3" w:rsidRDefault="00B968A0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8E8FBBD" w14:textId="77777777" w:rsidR="00823BB3" w:rsidRDefault="00B968A0">
            <w:pPr>
              <w:jc w:val="center"/>
            </w:pPr>
            <w:r>
              <w:t>年供电</w:t>
            </w:r>
            <w:r>
              <w:t>(kWh/a)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5D0E573A" w14:textId="77777777" w:rsidR="00823BB3" w:rsidRDefault="00B968A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823BB3" w14:paraId="41F840CE" w14:textId="77777777">
        <w:tc>
          <w:tcPr>
            <w:tcW w:w="3096" w:type="dxa"/>
            <w:vAlign w:val="center"/>
          </w:tcPr>
          <w:p w14:paraId="367A509B" w14:textId="77777777" w:rsidR="00823BB3" w:rsidRDefault="00B968A0">
            <w:r>
              <w:t>开阔平地</w:t>
            </w:r>
          </w:p>
        </w:tc>
        <w:tc>
          <w:tcPr>
            <w:tcW w:w="707" w:type="dxa"/>
            <w:vAlign w:val="center"/>
          </w:tcPr>
          <w:p w14:paraId="0D73298C" w14:textId="77777777" w:rsidR="00823BB3" w:rsidRDefault="00B968A0">
            <w:r>
              <w:t>54</w:t>
            </w:r>
          </w:p>
        </w:tc>
        <w:tc>
          <w:tcPr>
            <w:tcW w:w="990" w:type="dxa"/>
            <w:vAlign w:val="center"/>
          </w:tcPr>
          <w:p w14:paraId="160D8E2B" w14:textId="77777777" w:rsidR="00823BB3" w:rsidRDefault="00B968A0">
            <w:r>
              <w:t>65</w:t>
            </w:r>
          </w:p>
        </w:tc>
        <w:tc>
          <w:tcPr>
            <w:tcW w:w="1131" w:type="dxa"/>
            <w:vAlign w:val="center"/>
          </w:tcPr>
          <w:p w14:paraId="2113C4D7" w14:textId="77777777" w:rsidR="00823BB3" w:rsidRDefault="00B968A0">
            <w:r>
              <w:t>5</w:t>
            </w:r>
          </w:p>
        </w:tc>
        <w:tc>
          <w:tcPr>
            <w:tcW w:w="707" w:type="dxa"/>
            <w:vAlign w:val="center"/>
          </w:tcPr>
          <w:p w14:paraId="0E732EF2" w14:textId="77777777" w:rsidR="00823BB3" w:rsidRDefault="00B968A0">
            <w:r>
              <w:t>0.35</w:t>
            </w:r>
          </w:p>
        </w:tc>
        <w:tc>
          <w:tcPr>
            <w:tcW w:w="565" w:type="dxa"/>
            <w:vAlign w:val="center"/>
          </w:tcPr>
          <w:p w14:paraId="73DCAE49" w14:textId="77777777" w:rsidR="00823BB3" w:rsidRDefault="00B968A0">
            <w:r>
              <w:t>1</w:t>
            </w:r>
          </w:p>
        </w:tc>
        <w:tc>
          <w:tcPr>
            <w:tcW w:w="990" w:type="dxa"/>
            <w:vAlign w:val="center"/>
          </w:tcPr>
          <w:p w14:paraId="74172572" w14:textId="77777777" w:rsidR="00823BB3" w:rsidRDefault="00B968A0">
            <w:r>
              <w:t>179</w:t>
            </w:r>
          </w:p>
        </w:tc>
        <w:tc>
          <w:tcPr>
            <w:tcW w:w="1137" w:type="dxa"/>
            <w:vAlign w:val="center"/>
          </w:tcPr>
          <w:p w14:paraId="37047B3A" w14:textId="77777777" w:rsidR="00823BB3" w:rsidRDefault="00B968A0">
            <w:r>
              <w:t>0.094</w:t>
            </w:r>
          </w:p>
        </w:tc>
      </w:tr>
      <w:tr w:rsidR="00823BB3" w14:paraId="63BC37E1" w14:textId="77777777">
        <w:tc>
          <w:tcPr>
            <w:tcW w:w="8186" w:type="dxa"/>
            <w:gridSpan w:val="7"/>
            <w:vAlign w:val="center"/>
          </w:tcPr>
          <w:p w14:paraId="6BDAE56B" w14:textId="77777777" w:rsidR="00823BB3" w:rsidRDefault="00B968A0">
            <w:r>
              <w:t>总计</w:t>
            </w:r>
          </w:p>
        </w:tc>
        <w:tc>
          <w:tcPr>
            <w:tcW w:w="1137" w:type="dxa"/>
            <w:vAlign w:val="center"/>
          </w:tcPr>
          <w:p w14:paraId="47A017C2" w14:textId="77777777" w:rsidR="00823BB3" w:rsidRDefault="00B968A0">
            <w:r>
              <w:t>0.094</w:t>
            </w:r>
          </w:p>
        </w:tc>
      </w:tr>
    </w:tbl>
    <w:p w14:paraId="46B89ABD" w14:textId="77777777" w:rsidR="00823BB3" w:rsidRDefault="00B968A0">
      <w:pPr>
        <w:pStyle w:val="1"/>
        <w:widowControl w:val="0"/>
        <w:jc w:val="both"/>
        <w:rPr>
          <w:color w:val="000000"/>
        </w:rPr>
      </w:pPr>
      <w:bookmarkStart w:id="84" w:name="_Toc217897858"/>
      <w:r>
        <w:rPr>
          <w:color w:val="000000"/>
        </w:rPr>
        <w:lastRenderedPageBreak/>
        <w:t>计算结果</w:t>
      </w:r>
      <w:bookmarkEnd w:id="84"/>
    </w:p>
    <w:p w14:paraId="331522FF" w14:textId="77777777" w:rsidR="00823BB3" w:rsidRDefault="00B968A0">
      <w:pPr>
        <w:pStyle w:val="2"/>
        <w:widowControl w:val="0"/>
      </w:pPr>
      <w:bookmarkStart w:id="85" w:name="_Toc217897859"/>
      <w:r>
        <w:t>建材生产运输碳排放</w:t>
      </w:r>
      <w:bookmarkEnd w:id="85"/>
    </w:p>
    <w:p w14:paraId="4CEC5E69" w14:textId="77777777" w:rsidR="00823BB3" w:rsidRDefault="00B968A0">
      <w:pPr>
        <w:pStyle w:val="3"/>
        <w:widowControl w:val="0"/>
        <w:jc w:val="both"/>
        <w:rPr>
          <w:rFonts w:hint="eastAsia"/>
          <w:color w:val="000000"/>
        </w:rPr>
      </w:pPr>
      <w:bookmarkStart w:id="86" w:name="_Toc217897860"/>
      <w:r>
        <w:rPr>
          <w:color w:val="000000"/>
        </w:rPr>
        <w:t>建材生产阶段</w:t>
      </w:r>
      <w:bookmarkEnd w:id="86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823BB3" w14:paraId="4726DD1C" w14:textId="77777777">
        <w:tc>
          <w:tcPr>
            <w:tcW w:w="2263" w:type="dxa"/>
            <w:shd w:val="clear" w:color="auto" w:fill="E6E6E6"/>
            <w:vAlign w:val="center"/>
          </w:tcPr>
          <w:p w14:paraId="22EED0D1" w14:textId="77777777" w:rsidR="00823BB3" w:rsidRDefault="00B968A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3ECDA044" w14:textId="77777777" w:rsidR="00823BB3" w:rsidRDefault="00B968A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8A2F56" w14:textId="77777777" w:rsidR="00823BB3" w:rsidRDefault="00B968A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46DFE4" w14:textId="77777777" w:rsidR="00823BB3" w:rsidRDefault="00B968A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3080C2B" w14:textId="77777777" w:rsidR="00823BB3" w:rsidRDefault="00B968A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6C77508" w14:textId="77777777" w:rsidR="00823BB3" w:rsidRDefault="00B968A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0CE1A295" w14:textId="77777777" w:rsidR="00823BB3" w:rsidRDefault="00B968A0">
            <w:pPr>
              <w:jc w:val="center"/>
            </w:pPr>
            <w:r>
              <w:t>碳排放量</w:t>
            </w:r>
            <w:r>
              <w:br/>
            </w:r>
            <w:r>
              <w:t>(tCO2e)</w:t>
            </w:r>
          </w:p>
        </w:tc>
      </w:tr>
      <w:tr w:rsidR="00823BB3" w14:paraId="79F69308" w14:textId="77777777">
        <w:tc>
          <w:tcPr>
            <w:tcW w:w="2263" w:type="dxa"/>
            <w:shd w:val="clear" w:color="auto" w:fill="E6E6E6"/>
            <w:vAlign w:val="center"/>
          </w:tcPr>
          <w:p w14:paraId="38FD50BE" w14:textId="77777777" w:rsidR="00823BB3" w:rsidRDefault="00B968A0">
            <w:r>
              <w:t>混凝土</w:t>
            </w:r>
          </w:p>
        </w:tc>
        <w:tc>
          <w:tcPr>
            <w:tcW w:w="696" w:type="dxa"/>
            <w:vAlign w:val="center"/>
          </w:tcPr>
          <w:p w14:paraId="690F4D22" w14:textId="77777777" w:rsidR="00823BB3" w:rsidRDefault="00B968A0">
            <w:r>
              <w:t>m3</w:t>
            </w:r>
          </w:p>
        </w:tc>
        <w:tc>
          <w:tcPr>
            <w:tcW w:w="1131" w:type="dxa"/>
            <w:vAlign w:val="center"/>
          </w:tcPr>
          <w:p w14:paraId="0B0EEF77" w14:textId="77777777" w:rsidR="00823BB3" w:rsidRDefault="00B968A0">
            <w:pPr>
              <w:jc w:val="right"/>
            </w:pPr>
            <w:r>
              <w:t>20615.30</w:t>
            </w:r>
          </w:p>
        </w:tc>
        <w:tc>
          <w:tcPr>
            <w:tcW w:w="1131" w:type="dxa"/>
            <w:vAlign w:val="center"/>
          </w:tcPr>
          <w:p w14:paraId="5705611A" w14:textId="77777777" w:rsidR="00823BB3" w:rsidRDefault="00B968A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46AF71E" w14:textId="77777777" w:rsidR="00823BB3" w:rsidRDefault="00B968A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1696F71E" w14:textId="77777777" w:rsidR="00823BB3" w:rsidRDefault="00B968A0">
            <w:pPr>
              <w:jc w:val="right"/>
            </w:pPr>
            <w:r>
              <w:t>340</w:t>
            </w:r>
          </w:p>
        </w:tc>
        <w:tc>
          <w:tcPr>
            <w:tcW w:w="1239" w:type="dxa"/>
            <w:vAlign w:val="center"/>
          </w:tcPr>
          <w:p w14:paraId="3892FCBC" w14:textId="77777777" w:rsidR="00823BB3" w:rsidRDefault="00B968A0">
            <w:pPr>
              <w:jc w:val="right"/>
            </w:pPr>
            <w:r>
              <w:t>7009.202</w:t>
            </w:r>
          </w:p>
        </w:tc>
      </w:tr>
      <w:tr w:rsidR="00823BB3" w14:paraId="531C5A30" w14:textId="77777777">
        <w:tc>
          <w:tcPr>
            <w:tcW w:w="2263" w:type="dxa"/>
            <w:shd w:val="clear" w:color="auto" w:fill="E6E6E6"/>
            <w:vAlign w:val="center"/>
          </w:tcPr>
          <w:p w14:paraId="037398D7" w14:textId="77777777" w:rsidR="00823BB3" w:rsidRDefault="00B968A0">
            <w:r>
              <w:t>钢筋</w:t>
            </w:r>
          </w:p>
        </w:tc>
        <w:tc>
          <w:tcPr>
            <w:tcW w:w="696" w:type="dxa"/>
            <w:vAlign w:val="center"/>
          </w:tcPr>
          <w:p w14:paraId="04BB1832" w14:textId="77777777" w:rsidR="00823BB3" w:rsidRDefault="00B968A0">
            <w:r>
              <w:t>t</w:t>
            </w:r>
          </w:p>
        </w:tc>
        <w:tc>
          <w:tcPr>
            <w:tcW w:w="1131" w:type="dxa"/>
            <w:vAlign w:val="center"/>
          </w:tcPr>
          <w:p w14:paraId="189BF076" w14:textId="77777777" w:rsidR="00823BB3" w:rsidRDefault="00B968A0">
            <w:pPr>
              <w:jc w:val="right"/>
            </w:pPr>
            <w:r>
              <w:t>2972.74</w:t>
            </w:r>
          </w:p>
        </w:tc>
        <w:tc>
          <w:tcPr>
            <w:tcW w:w="1131" w:type="dxa"/>
            <w:vAlign w:val="center"/>
          </w:tcPr>
          <w:p w14:paraId="31649E7C" w14:textId="77777777" w:rsidR="00823BB3" w:rsidRDefault="00B968A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7C20B6B0" w14:textId="77777777" w:rsidR="00823BB3" w:rsidRDefault="00B968A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E0D6E42" w14:textId="77777777" w:rsidR="00823BB3" w:rsidRDefault="00B968A0">
            <w:pPr>
              <w:jc w:val="right"/>
            </w:pPr>
            <w:r>
              <w:t>2340</w:t>
            </w:r>
          </w:p>
        </w:tc>
        <w:tc>
          <w:tcPr>
            <w:tcW w:w="1239" w:type="dxa"/>
            <w:vAlign w:val="center"/>
          </w:tcPr>
          <w:p w14:paraId="344B983E" w14:textId="77777777" w:rsidR="00823BB3" w:rsidRDefault="00B968A0">
            <w:pPr>
              <w:jc w:val="right"/>
            </w:pPr>
            <w:r>
              <w:t>6956.212</w:t>
            </w:r>
          </w:p>
        </w:tc>
      </w:tr>
      <w:tr w:rsidR="00823BB3" w14:paraId="3080910F" w14:textId="77777777">
        <w:tc>
          <w:tcPr>
            <w:tcW w:w="2263" w:type="dxa"/>
            <w:shd w:val="clear" w:color="auto" w:fill="E6E6E6"/>
            <w:vAlign w:val="center"/>
          </w:tcPr>
          <w:p w14:paraId="01BCD136" w14:textId="77777777" w:rsidR="00823BB3" w:rsidRDefault="00B968A0">
            <w:r>
              <w:t>型钢</w:t>
            </w:r>
          </w:p>
        </w:tc>
        <w:tc>
          <w:tcPr>
            <w:tcW w:w="696" w:type="dxa"/>
            <w:vAlign w:val="center"/>
          </w:tcPr>
          <w:p w14:paraId="43B2BC10" w14:textId="77777777" w:rsidR="00823BB3" w:rsidRDefault="00B968A0">
            <w:r>
              <w:t>t</w:t>
            </w:r>
          </w:p>
        </w:tc>
        <w:tc>
          <w:tcPr>
            <w:tcW w:w="1131" w:type="dxa"/>
            <w:vAlign w:val="center"/>
          </w:tcPr>
          <w:p w14:paraId="3AE59B8A" w14:textId="77777777" w:rsidR="00823BB3" w:rsidRDefault="00B968A0">
            <w:pPr>
              <w:jc w:val="right"/>
            </w:pPr>
            <w:r>
              <w:t>96.94</w:t>
            </w:r>
          </w:p>
        </w:tc>
        <w:tc>
          <w:tcPr>
            <w:tcW w:w="1131" w:type="dxa"/>
            <w:vAlign w:val="center"/>
          </w:tcPr>
          <w:p w14:paraId="158CD2EE" w14:textId="77777777" w:rsidR="00823BB3" w:rsidRDefault="00B968A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5684A71D" w14:textId="77777777" w:rsidR="00823BB3" w:rsidRDefault="00B968A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3A0BD548" w14:textId="77777777" w:rsidR="00823BB3" w:rsidRDefault="00B968A0">
            <w:pPr>
              <w:jc w:val="right"/>
            </w:pPr>
            <w:r>
              <w:t>2365</w:t>
            </w:r>
          </w:p>
        </w:tc>
        <w:tc>
          <w:tcPr>
            <w:tcW w:w="1239" w:type="dxa"/>
            <w:vAlign w:val="center"/>
          </w:tcPr>
          <w:p w14:paraId="73020B83" w14:textId="77777777" w:rsidR="00823BB3" w:rsidRDefault="00B968A0">
            <w:pPr>
              <w:jc w:val="right"/>
            </w:pPr>
            <w:r>
              <w:t>229.263</w:t>
            </w:r>
          </w:p>
        </w:tc>
      </w:tr>
      <w:tr w:rsidR="00823BB3" w14:paraId="41095779" w14:textId="77777777">
        <w:tc>
          <w:tcPr>
            <w:tcW w:w="2263" w:type="dxa"/>
            <w:shd w:val="clear" w:color="auto" w:fill="E6E6E6"/>
            <w:vAlign w:val="center"/>
          </w:tcPr>
          <w:p w14:paraId="4F49B8A7" w14:textId="77777777" w:rsidR="00823BB3" w:rsidRDefault="00B968A0">
            <w:r>
              <w:t>水泥</w:t>
            </w:r>
          </w:p>
        </w:tc>
        <w:tc>
          <w:tcPr>
            <w:tcW w:w="696" w:type="dxa"/>
            <w:vAlign w:val="center"/>
          </w:tcPr>
          <w:p w14:paraId="5A3DAE17" w14:textId="77777777" w:rsidR="00823BB3" w:rsidRDefault="00B968A0">
            <w:r>
              <w:t>t</w:t>
            </w:r>
          </w:p>
        </w:tc>
        <w:tc>
          <w:tcPr>
            <w:tcW w:w="1131" w:type="dxa"/>
            <w:vAlign w:val="center"/>
          </w:tcPr>
          <w:p w14:paraId="0B4C96E1" w14:textId="77777777" w:rsidR="00823BB3" w:rsidRDefault="00B968A0">
            <w:pPr>
              <w:jc w:val="right"/>
            </w:pPr>
            <w:r>
              <w:t>807.81</w:t>
            </w:r>
          </w:p>
        </w:tc>
        <w:tc>
          <w:tcPr>
            <w:tcW w:w="1131" w:type="dxa"/>
            <w:vAlign w:val="center"/>
          </w:tcPr>
          <w:p w14:paraId="1444E625" w14:textId="77777777" w:rsidR="00823BB3" w:rsidRDefault="00B968A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23DD9F5" w14:textId="77777777" w:rsidR="00823BB3" w:rsidRDefault="00B968A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9DF4E8B" w14:textId="77777777" w:rsidR="00823BB3" w:rsidRDefault="00B968A0">
            <w:pPr>
              <w:jc w:val="right"/>
            </w:pPr>
            <w:r>
              <w:t>735</w:t>
            </w:r>
          </w:p>
        </w:tc>
        <w:tc>
          <w:tcPr>
            <w:tcW w:w="1239" w:type="dxa"/>
            <w:vAlign w:val="center"/>
          </w:tcPr>
          <w:p w14:paraId="56D4E95C" w14:textId="77777777" w:rsidR="00823BB3" w:rsidRDefault="00B968A0">
            <w:pPr>
              <w:jc w:val="right"/>
            </w:pPr>
            <w:r>
              <w:t>593.740</w:t>
            </w:r>
          </w:p>
        </w:tc>
      </w:tr>
      <w:tr w:rsidR="00823BB3" w14:paraId="3E72AEC3" w14:textId="77777777">
        <w:tc>
          <w:tcPr>
            <w:tcW w:w="2263" w:type="dxa"/>
            <w:shd w:val="clear" w:color="auto" w:fill="E6E6E6"/>
            <w:vAlign w:val="center"/>
          </w:tcPr>
          <w:p w14:paraId="1E6D89C3" w14:textId="77777777" w:rsidR="00823BB3" w:rsidRDefault="00B968A0">
            <w:r>
              <w:t>预拌砂浆</w:t>
            </w:r>
          </w:p>
        </w:tc>
        <w:tc>
          <w:tcPr>
            <w:tcW w:w="696" w:type="dxa"/>
            <w:vAlign w:val="center"/>
          </w:tcPr>
          <w:p w14:paraId="6B4AB848" w14:textId="77777777" w:rsidR="00823BB3" w:rsidRDefault="00B968A0">
            <w:r>
              <w:t>t</w:t>
            </w:r>
          </w:p>
        </w:tc>
        <w:tc>
          <w:tcPr>
            <w:tcW w:w="1131" w:type="dxa"/>
            <w:vAlign w:val="center"/>
          </w:tcPr>
          <w:p w14:paraId="2C8C9612" w14:textId="77777777" w:rsidR="00823BB3" w:rsidRDefault="00B968A0">
            <w:pPr>
              <w:jc w:val="right"/>
            </w:pPr>
            <w:r>
              <w:t>5460.80</w:t>
            </w:r>
          </w:p>
        </w:tc>
        <w:tc>
          <w:tcPr>
            <w:tcW w:w="1131" w:type="dxa"/>
            <w:vAlign w:val="center"/>
          </w:tcPr>
          <w:p w14:paraId="28660A61" w14:textId="77777777" w:rsidR="00823BB3" w:rsidRDefault="00B968A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6DA8FCE8" w14:textId="77777777" w:rsidR="00823BB3" w:rsidRDefault="00B968A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6FB500A" w14:textId="77777777" w:rsidR="00823BB3" w:rsidRDefault="00B968A0">
            <w:pPr>
              <w:jc w:val="right"/>
            </w:pPr>
            <w:r>
              <w:t>370</w:t>
            </w:r>
          </w:p>
        </w:tc>
        <w:tc>
          <w:tcPr>
            <w:tcW w:w="1239" w:type="dxa"/>
            <w:vAlign w:val="center"/>
          </w:tcPr>
          <w:p w14:paraId="723A3791" w14:textId="77777777" w:rsidR="00823BB3" w:rsidRDefault="00B968A0">
            <w:pPr>
              <w:jc w:val="right"/>
            </w:pPr>
            <w:r>
              <w:t>2020.496</w:t>
            </w:r>
          </w:p>
        </w:tc>
      </w:tr>
      <w:tr w:rsidR="00823BB3" w14:paraId="6D64B822" w14:textId="77777777">
        <w:tc>
          <w:tcPr>
            <w:tcW w:w="2263" w:type="dxa"/>
            <w:shd w:val="clear" w:color="auto" w:fill="E6E6E6"/>
            <w:vAlign w:val="center"/>
          </w:tcPr>
          <w:p w14:paraId="50A736B2" w14:textId="77777777" w:rsidR="00823BB3" w:rsidRDefault="00B968A0">
            <w:r>
              <w:t>砂</w:t>
            </w:r>
          </w:p>
        </w:tc>
        <w:tc>
          <w:tcPr>
            <w:tcW w:w="696" w:type="dxa"/>
            <w:vAlign w:val="center"/>
          </w:tcPr>
          <w:p w14:paraId="39EA2BEC" w14:textId="77777777" w:rsidR="00823BB3" w:rsidRDefault="00B968A0">
            <w:r>
              <w:t>m3</w:t>
            </w:r>
          </w:p>
        </w:tc>
        <w:tc>
          <w:tcPr>
            <w:tcW w:w="1131" w:type="dxa"/>
            <w:vAlign w:val="center"/>
          </w:tcPr>
          <w:p w14:paraId="67A3CDBB" w14:textId="77777777" w:rsidR="00823BB3" w:rsidRDefault="00B968A0">
            <w:pPr>
              <w:jc w:val="right"/>
            </w:pPr>
            <w:r>
              <w:t>646.25</w:t>
            </w:r>
          </w:p>
        </w:tc>
        <w:tc>
          <w:tcPr>
            <w:tcW w:w="1131" w:type="dxa"/>
            <w:vAlign w:val="center"/>
          </w:tcPr>
          <w:p w14:paraId="12186656" w14:textId="77777777" w:rsidR="00823BB3" w:rsidRDefault="00B968A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4D1ABE31" w14:textId="77777777" w:rsidR="00823BB3" w:rsidRDefault="00B968A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15FF4C8C" w14:textId="77777777" w:rsidR="00823BB3" w:rsidRDefault="00B968A0">
            <w:pPr>
              <w:jc w:val="right"/>
            </w:pPr>
            <w:r>
              <w:t>3</w:t>
            </w:r>
          </w:p>
        </w:tc>
        <w:tc>
          <w:tcPr>
            <w:tcW w:w="1239" w:type="dxa"/>
            <w:vAlign w:val="center"/>
          </w:tcPr>
          <w:p w14:paraId="7E285C2A" w14:textId="77777777" w:rsidR="00823BB3" w:rsidRDefault="00B968A0">
            <w:pPr>
              <w:jc w:val="right"/>
            </w:pPr>
            <w:r>
              <w:t>1.939</w:t>
            </w:r>
          </w:p>
        </w:tc>
      </w:tr>
      <w:tr w:rsidR="00823BB3" w14:paraId="1D8C89F9" w14:textId="77777777">
        <w:tc>
          <w:tcPr>
            <w:tcW w:w="2263" w:type="dxa"/>
            <w:shd w:val="clear" w:color="auto" w:fill="E6E6E6"/>
            <w:vAlign w:val="center"/>
          </w:tcPr>
          <w:p w14:paraId="4BF8DA60" w14:textId="77777777" w:rsidR="00823BB3" w:rsidRDefault="00B968A0">
            <w:r>
              <w:t>难燃型挤塑聚苯板</w:t>
            </w:r>
          </w:p>
        </w:tc>
        <w:tc>
          <w:tcPr>
            <w:tcW w:w="696" w:type="dxa"/>
            <w:vAlign w:val="center"/>
          </w:tcPr>
          <w:p w14:paraId="24DE6F9D" w14:textId="77777777" w:rsidR="00823BB3" w:rsidRDefault="00B968A0">
            <w:r>
              <w:t>m3</w:t>
            </w:r>
          </w:p>
        </w:tc>
        <w:tc>
          <w:tcPr>
            <w:tcW w:w="1131" w:type="dxa"/>
            <w:vAlign w:val="center"/>
          </w:tcPr>
          <w:p w14:paraId="046CB29B" w14:textId="77777777" w:rsidR="00823BB3" w:rsidRDefault="00B968A0">
            <w:pPr>
              <w:jc w:val="right"/>
            </w:pPr>
            <w:r>
              <w:t>705.68</w:t>
            </w:r>
          </w:p>
        </w:tc>
        <w:tc>
          <w:tcPr>
            <w:tcW w:w="1131" w:type="dxa"/>
            <w:vAlign w:val="center"/>
          </w:tcPr>
          <w:p w14:paraId="590C8C3F" w14:textId="77777777" w:rsidR="00823BB3" w:rsidRDefault="00B968A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516D1F9B" w14:textId="77777777" w:rsidR="00823BB3" w:rsidRDefault="00B968A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62626B87" w14:textId="77777777" w:rsidR="00823BB3" w:rsidRDefault="00B968A0"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 w14:paraId="74C3FB4C" w14:textId="77777777" w:rsidR="00823BB3" w:rsidRDefault="00B968A0">
            <w:pPr>
              <w:jc w:val="right"/>
            </w:pPr>
            <w:r>
              <w:t>376.833</w:t>
            </w:r>
          </w:p>
        </w:tc>
      </w:tr>
      <w:tr w:rsidR="00823BB3" w14:paraId="69E05A04" w14:textId="77777777">
        <w:tc>
          <w:tcPr>
            <w:tcW w:w="2263" w:type="dxa"/>
            <w:shd w:val="clear" w:color="auto" w:fill="E6E6E6"/>
            <w:vAlign w:val="center"/>
          </w:tcPr>
          <w:p w14:paraId="3395D692" w14:textId="77777777" w:rsidR="00823BB3" w:rsidRDefault="00B968A0">
            <w:r>
              <w:t>增强型改性发泡水泥保温板</w:t>
            </w:r>
            <w:r>
              <w:t>A</w:t>
            </w:r>
            <w:r>
              <w:t>型</w:t>
            </w:r>
          </w:p>
        </w:tc>
        <w:tc>
          <w:tcPr>
            <w:tcW w:w="696" w:type="dxa"/>
            <w:vAlign w:val="center"/>
          </w:tcPr>
          <w:p w14:paraId="165572F6" w14:textId="77777777" w:rsidR="00823BB3" w:rsidRDefault="00B968A0">
            <w:r>
              <w:t>m3</w:t>
            </w:r>
          </w:p>
        </w:tc>
        <w:tc>
          <w:tcPr>
            <w:tcW w:w="1131" w:type="dxa"/>
            <w:vAlign w:val="center"/>
          </w:tcPr>
          <w:p w14:paraId="67280BA0" w14:textId="77777777" w:rsidR="00823BB3" w:rsidRDefault="00B968A0">
            <w:pPr>
              <w:jc w:val="right"/>
            </w:pPr>
            <w:r>
              <w:t>0.54</w:t>
            </w:r>
          </w:p>
        </w:tc>
        <w:tc>
          <w:tcPr>
            <w:tcW w:w="1131" w:type="dxa"/>
            <w:vAlign w:val="center"/>
          </w:tcPr>
          <w:p w14:paraId="0652E52D" w14:textId="77777777" w:rsidR="00823BB3" w:rsidRDefault="00B968A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52E9FFA" w14:textId="77777777" w:rsidR="00823BB3" w:rsidRDefault="00B968A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58BC0F3D" w14:textId="77777777" w:rsidR="00823BB3" w:rsidRDefault="00B968A0"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 w14:paraId="41A173B2" w14:textId="77777777" w:rsidR="00823BB3" w:rsidRDefault="00B968A0">
            <w:pPr>
              <w:jc w:val="right"/>
            </w:pPr>
            <w:r>
              <w:t>0.288</w:t>
            </w:r>
          </w:p>
        </w:tc>
      </w:tr>
      <w:tr w:rsidR="00823BB3" w14:paraId="3AF342CB" w14:textId="77777777">
        <w:tc>
          <w:tcPr>
            <w:tcW w:w="2263" w:type="dxa"/>
            <w:shd w:val="clear" w:color="auto" w:fill="E6E6E6"/>
            <w:vAlign w:val="center"/>
          </w:tcPr>
          <w:p w14:paraId="5EEA29F0" w14:textId="77777777" w:rsidR="00823BB3" w:rsidRDefault="00B968A0">
            <w:r>
              <w:t>岩棉板（垂直纤维）</w:t>
            </w:r>
          </w:p>
        </w:tc>
        <w:tc>
          <w:tcPr>
            <w:tcW w:w="696" w:type="dxa"/>
            <w:vAlign w:val="center"/>
          </w:tcPr>
          <w:p w14:paraId="5857B7E6" w14:textId="77777777" w:rsidR="00823BB3" w:rsidRDefault="00B968A0">
            <w:r>
              <w:t>m3</w:t>
            </w:r>
          </w:p>
        </w:tc>
        <w:tc>
          <w:tcPr>
            <w:tcW w:w="1131" w:type="dxa"/>
            <w:vAlign w:val="center"/>
          </w:tcPr>
          <w:p w14:paraId="3836D8FC" w14:textId="77777777" w:rsidR="00823BB3" w:rsidRDefault="00B968A0">
            <w:pPr>
              <w:jc w:val="right"/>
            </w:pPr>
            <w:r>
              <w:t>29.86</w:t>
            </w:r>
          </w:p>
        </w:tc>
        <w:tc>
          <w:tcPr>
            <w:tcW w:w="1131" w:type="dxa"/>
            <w:vAlign w:val="center"/>
          </w:tcPr>
          <w:p w14:paraId="2B2EFAA3" w14:textId="77777777" w:rsidR="00823BB3" w:rsidRDefault="00B968A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445216CE" w14:textId="77777777" w:rsidR="00823BB3" w:rsidRDefault="00B968A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1C41C3A4" w14:textId="77777777" w:rsidR="00823BB3" w:rsidRDefault="00B968A0"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 w14:paraId="21FB2626" w14:textId="77777777" w:rsidR="00823BB3" w:rsidRDefault="00B968A0">
            <w:pPr>
              <w:jc w:val="right"/>
            </w:pPr>
            <w:r>
              <w:t>15.945</w:t>
            </w:r>
          </w:p>
        </w:tc>
      </w:tr>
      <w:tr w:rsidR="00823BB3" w14:paraId="6C0483E1" w14:textId="77777777">
        <w:tc>
          <w:tcPr>
            <w:tcW w:w="2263" w:type="dxa"/>
            <w:shd w:val="clear" w:color="auto" w:fill="E6E6E6"/>
            <w:vAlign w:val="center"/>
          </w:tcPr>
          <w:p w14:paraId="2156280F" w14:textId="77777777" w:rsidR="00823BB3" w:rsidRDefault="00B968A0">
            <w:r>
              <w:t>增强型水泥基泡沫保温隔声板</w:t>
            </w:r>
          </w:p>
        </w:tc>
        <w:tc>
          <w:tcPr>
            <w:tcW w:w="696" w:type="dxa"/>
            <w:vAlign w:val="center"/>
          </w:tcPr>
          <w:p w14:paraId="014B97C7" w14:textId="77777777" w:rsidR="00823BB3" w:rsidRDefault="00B968A0">
            <w:r>
              <w:t>m3</w:t>
            </w:r>
          </w:p>
        </w:tc>
        <w:tc>
          <w:tcPr>
            <w:tcW w:w="1131" w:type="dxa"/>
            <w:vAlign w:val="center"/>
          </w:tcPr>
          <w:p w14:paraId="4C0A55FB" w14:textId="77777777" w:rsidR="00823BB3" w:rsidRDefault="00B968A0">
            <w:pPr>
              <w:jc w:val="right"/>
            </w:pPr>
            <w:r>
              <w:t>321.35</w:t>
            </w:r>
          </w:p>
        </w:tc>
        <w:tc>
          <w:tcPr>
            <w:tcW w:w="1131" w:type="dxa"/>
            <w:vAlign w:val="center"/>
          </w:tcPr>
          <w:p w14:paraId="439149DD" w14:textId="77777777" w:rsidR="00823BB3" w:rsidRDefault="00B968A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7CB73C2" w14:textId="77777777" w:rsidR="00823BB3" w:rsidRDefault="00B968A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1324B677" w14:textId="77777777" w:rsidR="00823BB3" w:rsidRDefault="00B968A0"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 w14:paraId="0278B6AC" w14:textId="77777777" w:rsidR="00823BB3" w:rsidRDefault="00B968A0">
            <w:pPr>
              <w:jc w:val="right"/>
            </w:pPr>
            <w:r>
              <w:t>171.601</w:t>
            </w:r>
          </w:p>
        </w:tc>
      </w:tr>
      <w:tr w:rsidR="00823BB3" w14:paraId="4BEF57AC" w14:textId="77777777">
        <w:tc>
          <w:tcPr>
            <w:tcW w:w="2263" w:type="dxa"/>
            <w:shd w:val="clear" w:color="auto" w:fill="E6E6E6"/>
            <w:vAlign w:val="center"/>
          </w:tcPr>
          <w:p w14:paraId="04442CB4" w14:textId="77777777" w:rsidR="00823BB3" w:rsidRDefault="00B968A0">
            <w:r>
              <w:t>砌块</w:t>
            </w:r>
          </w:p>
        </w:tc>
        <w:tc>
          <w:tcPr>
            <w:tcW w:w="696" w:type="dxa"/>
            <w:vAlign w:val="center"/>
          </w:tcPr>
          <w:p w14:paraId="4673B767" w14:textId="77777777" w:rsidR="00823BB3" w:rsidRDefault="00B968A0">
            <w:r>
              <w:t>m3</w:t>
            </w:r>
          </w:p>
        </w:tc>
        <w:tc>
          <w:tcPr>
            <w:tcW w:w="1131" w:type="dxa"/>
            <w:vAlign w:val="center"/>
          </w:tcPr>
          <w:p w14:paraId="604FC53B" w14:textId="77777777" w:rsidR="00823BB3" w:rsidRDefault="00B968A0">
            <w:pPr>
              <w:jc w:val="right"/>
            </w:pPr>
            <w:r>
              <w:t>3618.99</w:t>
            </w:r>
          </w:p>
        </w:tc>
        <w:tc>
          <w:tcPr>
            <w:tcW w:w="1131" w:type="dxa"/>
            <w:vAlign w:val="center"/>
          </w:tcPr>
          <w:p w14:paraId="6F4E47F7" w14:textId="77777777" w:rsidR="00823BB3" w:rsidRDefault="00B968A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92BBF46" w14:textId="77777777" w:rsidR="00823BB3" w:rsidRDefault="00B968A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E55B3AE" w14:textId="77777777" w:rsidR="00823BB3" w:rsidRDefault="00B968A0">
            <w:pPr>
              <w:jc w:val="right"/>
            </w:pPr>
            <w:r>
              <w:t>349</w:t>
            </w:r>
          </w:p>
        </w:tc>
        <w:tc>
          <w:tcPr>
            <w:tcW w:w="1239" w:type="dxa"/>
            <w:vAlign w:val="center"/>
          </w:tcPr>
          <w:p w14:paraId="08DAC61F" w14:textId="77777777" w:rsidR="00823BB3" w:rsidRDefault="00B968A0">
            <w:pPr>
              <w:jc w:val="right"/>
            </w:pPr>
            <w:r>
              <w:t>1263.028</w:t>
            </w:r>
          </w:p>
        </w:tc>
      </w:tr>
      <w:tr w:rsidR="00823BB3" w14:paraId="1D2F4656" w14:textId="77777777">
        <w:tc>
          <w:tcPr>
            <w:tcW w:w="2263" w:type="dxa"/>
            <w:shd w:val="clear" w:color="auto" w:fill="E6E6E6"/>
            <w:vAlign w:val="center"/>
          </w:tcPr>
          <w:p w14:paraId="3803351B" w14:textId="77777777" w:rsidR="00823BB3" w:rsidRDefault="00B968A0">
            <w:r>
              <w:t>砖</w:t>
            </w:r>
          </w:p>
        </w:tc>
        <w:tc>
          <w:tcPr>
            <w:tcW w:w="696" w:type="dxa"/>
            <w:vAlign w:val="center"/>
          </w:tcPr>
          <w:p w14:paraId="6E191B8E" w14:textId="77777777" w:rsidR="00823BB3" w:rsidRDefault="00B968A0">
            <w:r>
              <w:t>m3</w:t>
            </w:r>
          </w:p>
        </w:tc>
        <w:tc>
          <w:tcPr>
            <w:tcW w:w="1131" w:type="dxa"/>
            <w:vAlign w:val="center"/>
          </w:tcPr>
          <w:p w14:paraId="5443131E" w14:textId="77777777" w:rsidR="00823BB3" w:rsidRDefault="00B968A0">
            <w:pPr>
              <w:jc w:val="right"/>
            </w:pPr>
            <w:r>
              <w:t>2132.62</w:t>
            </w:r>
          </w:p>
        </w:tc>
        <w:tc>
          <w:tcPr>
            <w:tcW w:w="1131" w:type="dxa"/>
            <w:vAlign w:val="center"/>
          </w:tcPr>
          <w:p w14:paraId="2C413B8B" w14:textId="77777777" w:rsidR="00823BB3" w:rsidRDefault="00B968A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5D960E93" w14:textId="77777777" w:rsidR="00823BB3" w:rsidRDefault="00B968A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60B9F764" w14:textId="77777777" w:rsidR="00823BB3" w:rsidRDefault="00B968A0">
            <w:pPr>
              <w:jc w:val="right"/>
            </w:pPr>
            <w:r>
              <w:t>336</w:t>
            </w:r>
          </w:p>
        </w:tc>
        <w:tc>
          <w:tcPr>
            <w:tcW w:w="1239" w:type="dxa"/>
            <w:vAlign w:val="center"/>
          </w:tcPr>
          <w:p w14:paraId="595496EF" w14:textId="77777777" w:rsidR="00823BB3" w:rsidRDefault="00B968A0">
            <w:pPr>
              <w:jc w:val="right"/>
            </w:pPr>
            <w:r>
              <w:t>716.560</w:t>
            </w:r>
          </w:p>
        </w:tc>
      </w:tr>
      <w:tr w:rsidR="00823BB3" w14:paraId="7BD03F46" w14:textId="77777777">
        <w:tc>
          <w:tcPr>
            <w:tcW w:w="2263" w:type="dxa"/>
            <w:shd w:val="clear" w:color="auto" w:fill="E6E6E6"/>
            <w:vAlign w:val="center"/>
          </w:tcPr>
          <w:p w14:paraId="39AA2038" w14:textId="77777777" w:rsidR="00823BB3" w:rsidRDefault="00B968A0">
            <w:r>
              <w:t>60</w:t>
            </w:r>
            <w:r>
              <w:t>系列以下</w:t>
            </w:r>
            <w:r>
              <w:t xml:space="preserve"> {6</w:t>
            </w:r>
            <w:r>
              <w:t>中透光三银</w:t>
            </w:r>
            <w:r>
              <w:t>Low-E+12Ar+6</w:t>
            </w:r>
            <w:r>
              <w:t>低辐射陶瓷膜（全自动化封装暖边</w:t>
            </w:r>
            <w:r>
              <w:t>}</w:t>
            </w:r>
          </w:p>
        </w:tc>
        <w:tc>
          <w:tcPr>
            <w:tcW w:w="696" w:type="dxa"/>
            <w:vAlign w:val="center"/>
          </w:tcPr>
          <w:p w14:paraId="4EA2C90D" w14:textId="77777777" w:rsidR="00823BB3" w:rsidRDefault="00B968A0">
            <w:r>
              <w:t>m2</w:t>
            </w:r>
          </w:p>
        </w:tc>
        <w:tc>
          <w:tcPr>
            <w:tcW w:w="1131" w:type="dxa"/>
            <w:vAlign w:val="center"/>
          </w:tcPr>
          <w:p w14:paraId="5607E737" w14:textId="77777777" w:rsidR="00823BB3" w:rsidRDefault="00B968A0">
            <w:pPr>
              <w:jc w:val="right"/>
            </w:pPr>
            <w:r>
              <w:t>4827.25</w:t>
            </w:r>
          </w:p>
        </w:tc>
        <w:tc>
          <w:tcPr>
            <w:tcW w:w="1131" w:type="dxa"/>
            <w:vAlign w:val="center"/>
          </w:tcPr>
          <w:p w14:paraId="083E0D9D" w14:textId="77777777" w:rsidR="00823BB3" w:rsidRDefault="00B968A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4F9CF156" w14:textId="77777777" w:rsidR="00823BB3" w:rsidRDefault="00B968A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52E35E03" w14:textId="77777777" w:rsidR="00823BB3" w:rsidRDefault="00B968A0">
            <w:pPr>
              <w:jc w:val="right"/>
            </w:pPr>
            <w:r>
              <w:t>129.5</w:t>
            </w:r>
          </w:p>
        </w:tc>
        <w:tc>
          <w:tcPr>
            <w:tcW w:w="1239" w:type="dxa"/>
            <w:vAlign w:val="center"/>
          </w:tcPr>
          <w:p w14:paraId="779A76E6" w14:textId="77777777" w:rsidR="00823BB3" w:rsidRDefault="00B968A0">
            <w:pPr>
              <w:jc w:val="right"/>
            </w:pPr>
            <w:r>
              <w:t>625.129</w:t>
            </w:r>
          </w:p>
        </w:tc>
      </w:tr>
      <w:tr w:rsidR="00823BB3" w14:paraId="52D231F5" w14:textId="77777777">
        <w:tc>
          <w:tcPr>
            <w:tcW w:w="2263" w:type="dxa"/>
            <w:shd w:val="clear" w:color="auto" w:fill="E6E6E6"/>
            <w:vAlign w:val="center"/>
          </w:tcPr>
          <w:p w14:paraId="7F186C04" w14:textId="77777777" w:rsidR="00823BB3" w:rsidRDefault="00B968A0">
            <w:r>
              <w:t>穿条式隔热铝合金多腔型材</w:t>
            </w:r>
            <w:r>
              <w:t>(14.8mm≤</w:t>
            </w:r>
            <w:r>
              <w:t>隔热条高度</w:t>
            </w:r>
            <w:r>
              <w:t>&lt;24mm)</w:t>
            </w:r>
            <w:r>
              <w:t>（</w:t>
            </w:r>
            <w:r>
              <w:t>6</w:t>
            </w:r>
            <w:r>
              <w:t>中透光单银</w:t>
            </w:r>
            <w:r>
              <w:t>Low-E+12Ar+6</w:t>
            </w:r>
            <w:r>
              <w:t>透明（全自动化封装暖边条））</w:t>
            </w:r>
          </w:p>
        </w:tc>
        <w:tc>
          <w:tcPr>
            <w:tcW w:w="696" w:type="dxa"/>
            <w:vAlign w:val="center"/>
          </w:tcPr>
          <w:p w14:paraId="66F4E4F0" w14:textId="77777777" w:rsidR="00823BB3" w:rsidRDefault="00B968A0">
            <w:r>
              <w:t>m2</w:t>
            </w:r>
          </w:p>
        </w:tc>
        <w:tc>
          <w:tcPr>
            <w:tcW w:w="1131" w:type="dxa"/>
            <w:vAlign w:val="center"/>
          </w:tcPr>
          <w:p w14:paraId="5BFFC565" w14:textId="77777777" w:rsidR="00823BB3" w:rsidRDefault="00B968A0">
            <w:pPr>
              <w:jc w:val="right"/>
            </w:pPr>
            <w:r>
              <w:t>1769.00</w:t>
            </w:r>
          </w:p>
        </w:tc>
        <w:tc>
          <w:tcPr>
            <w:tcW w:w="1131" w:type="dxa"/>
            <w:vAlign w:val="center"/>
          </w:tcPr>
          <w:p w14:paraId="7E449758" w14:textId="77777777" w:rsidR="00823BB3" w:rsidRDefault="00B968A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86EFB23" w14:textId="77777777" w:rsidR="00823BB3" w:rsidRDefault="00B968A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44A54468" w14:textId="77777777" w:rsidR="00823BB3" w:rsidRDefault="00B968A0">
            <w:pPr>
              <w:jc w:val="right"/>
            </w:pPr>
            <w:r>
              <w:t>129.5</w:t>
            </w:r>
          </w:p>
        </w:tc>
        <w:tc>
          <w:tcPr>
            <w:tcW w:w="1239" w:type="dxa"/>
            <w:vAlign w:val="center"/>
          </w:tcPr>
          <w:p w14:paraId="133E29B1" w14:textId="77777777" w:rsidR="00823BB3" w:rsidRDefault="00B968A0">
            <w:pPr>
              <w:jc w:val="right"/>
            </w:pPr>
            <w:r>
              <w:t>229.086</w:t>
            </w:r>
          </w:p>
        </w:tc>
      </w:tr>
      <w:tr w:rsidR="00823BB3" w14:paraId="773CD3D1" w14:textId="77777777">
        <w:tc>
          <w:tcPr>
            <w:tcW w:w="2263" w:type="dxa"/>
            <w:shd w:val="clear" w:color="auto" w:fill="E6E6E6"/>
            <w:vAlign w:val="center"/>
          </w:tcPr>
          <w:p w14:paraId="64D368DB" w14:textId="77777777" w:rsidR="00823BB3" w:rsidRDefault="00B968A0">
            <w:r>
              <w:t>节能外门</w:t>
            </w:r>
          </w:p>
        </w:tc>
        <w:tc>
          <w:tcPr>
            <w:tcW w:w="696" w:type="dxa"/>
            <w:vAlign w:val="center"/>
          </w:tcPr>
          <w:p w14:paraId="1D6A8622" w14:textId="77777777" w:rsidR="00823BB3" w:rsidRDefault="00B968A0">
            <w:r>
              <w:t>m2</w:t>
            </w:r>
          </w:p>
        </w:tc>
        <w:tc>
          <w:tcPr>
            <w:tcW w:w="1131" w:type="dxa"/>
            <w:vAlign w:val="center"/>
          </w:tcPr>
          <w:p w14:paraId="1AA88166" w14:textId="77777777" w:rsidR="00823BB3" w:rsidRDefault="00B968A0">
            <w:pPr>
              <w:jc w:val="right"/>
            </w:pPr>
            <w:r>
              <w:t>208.47</w:t>
            </w:r>
          </w:p>
        </w:tc>
        <w:tc>
          <w:tcPr>
            <w:tcW w:w="1131" w:type="dxa"/>
            <w:vAlign w:val="center"/>
          </w:tcPr>
          <w:p w14:paraId="4D78DEA0" w14:textId="77777777" w:rsidR="00823BB3" w:rsidRDefault="00B968A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1017F49" w14:textId="77777777" w:rsidR="00823BB3" w:rsidRDefault="00B968A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217CE139" w14:textId="77777777" w:rsidR="00823BB3" w:rsidRDefault="00B968A0">
            <w:pPr>
              <w:jc w:val="right"/>
            </w:pPr>
            <w:r>
              <w:t>48.3</w:t>
            </w:r>
          </w:p>
        </w:tc>
        <w:tc>
          <w:tcPr>
            <w:tcW w:w="1239" w:type="dxa"/>
            <w:vAlign w:val="center"/>
          </w:tcPr>
          <w:p w14:paraId="4ED9090B" w14:textId="77777777" w:rsidR="00823BB3" w:rsidRDefault="00B968A0">
            <w:pPr>
              <w:jc w:val="right"/>
            </w:pPr>
            <w:r>
              <w:t>10.069</w:t>
            </w:r>
          </w:p>
        </w:tc>
      </w:tr>
      <w:tr w:rsidR="00823BB3" w14:paraId="48B0E83E" w14:textId="77777777">
        <w:tc>
          <w:tcPr>
            <w:tcW w:w="2263" w:type="dxa"/>
            <w:shd w:val="clear" w:color="auto" w:fill="E6E6E6"/>
            <w:vAlign w:val="center"/>
          </w:tcPr>
          <w:p w14:paraId="7396FD8C" w14:textId="77777777" w:rsidR="00823BB3" w:rsidRDefault="00B968A0">
            <w:r>
              <w:t>内门</w:t>
            </w:r>
          </w:p>
        </w:tc>
        <w:tc>
          <w:tcPr>
            <w:tcW w:w="696" w:type="dxa"/>
            <w:vAlign w:val="center"/>
          </w:tcPr>
          <w:p w14:paraId="0289D12F" w14:textId="77777777" w:rsidR="00823BB3" w:rsidRDefault="00B968A0">
            <w:r>
              <w:t>m2</w:t>
            </w:r>
          </w:p>
        </w:tc>
        <w:tc>
          <w:tcPr>
            <w:tcW w:w="1131" w:type="dxa"/>
            <w:vAlign w:val="center"/>
          </w:tcPr>
          <w:p w14:paraId="7C2AAC25" w14:textId="77777777" w:rsidR="00823BB3" w:rsidRDefault="00B968A0">
            <w:pPr>
              <w:jc w:val="right"/>
            </w:pPr>
            <w:r>
              <w:t>3700.53</w:t>
            </w:r>
          </w:p>
        </w:tc>
        <w:tc>
          <w:tcPr>
            <w:tcW w:w="1131" w:type="dxa"/>
            <w:vAlign w:val="center"/>
          </w:tcPr>
          <w:p w14:paraId="0C1B10DE" w14:textId="77777777" w:rsidR="00823BB3" w:rsidRDefault="00B968A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562BDCA" w14:textId="77777777" w:rsidR="00823BB3" w:rsidRDefault="00B968A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38179725" w14:textId="77777777" w:rsidR="00823BB3" w:rsidRDefault="00B968A0">
            <w:pPr>
              <w:jc w:val="right"/>
            </w:pPr>
            <w:r>
              <w:t>48.3</w:t>
            </w:r>
          </w:p>
        </w:tc>
        <w:tc>
          <w:tcPr>
            <w:tcW w:w="1239" w:type="dxa"/>
            <w:vAlign w:val="center"/>
          </w:tcPr>
          <w:p w14:paraId="7C0E3915" w14:textId="77777777" w:rsidR="00823BB3" w:rsidRDefault="00B968A0">
            <w:pPr>
              <w:jc w:val="right"/>
            </w:pPr>
            <w:r>
              <w:t>178.736</w:t>
            </w:r>
          </w:p>
        </w:tc>
      </w:tr>
      <w:tr w:rsidR="00823BB3" w14:paraId="5C09240A" w14:textId="77777777">
        <w:tc>
          <w:tcPr>
            <w:tcW w:w="2263" w:type="dxa"/>
            <w:shd w:val="clear" w:color="auto" w:fill="E6E6E6"/>
            <w:vAlign w:val="center"/>
          </w:tcPr>
          <w:p w14:paraId="45CA780D" w14:textId="77777777" w:rsidR="00823BB3" w:rsidRDefault="00B968A0">
            <w:r>
              <w:t>陶瓷</w:t>
            </w:r>
          </w:p>
        </w:tc>
        <w:tc>
          <w:tcPr>
            <w:tcW w:w="696" w:type="dxa"/>
            <w:vAlign w:val="center"/>
          </w:tcPr>
          <w:p w14:paraId="036C6949" w14:textId="77777777" w:rsidR="00823BB3" w:rsidRDefault="00B968A0">
            <w:r>
              <w:t>m2</w:t>
            </w:r>
          </w:p>
        </w:tc>
        <w:tc>
          <w:tcPr>
            <w:tcW w:w="1131" w:type="dxa"/>
            <w:vAlign w:val="center"/>
          </w:tcPr>
          <w:p w14:paraId="710FD1D6" w14:textId="77777777" w:rsidR="00823BB3" w:rsidRDefault="00B968A0">
            <w:pPr>
              <w:jc w:val="right"/>
            </w:pPr>
            <w:r>
              <w:t>27982.60</w:t>
            </w:r>
          </w:p>
        </w:tc>
        <w:tc>
          <w:tcPr>
            <w:tcW w:w="1131" w:type="dxa"/>
            <w:vAlign w:val="center"/>
          </w:tcPr>
          <w:p w14:paraId="06F1E10D" w14:textId="77777777" w:rsidR="00823BB3" w:rsidRDefault="00B968A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8536F31" w14:textId="77777777" w:rsidR="00823BB3" w:rsidRDefault="00B968A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3DD5883" w14:textId="77777777" w:rsidR="00823BB3" w:rsidRDefault="00B968A0">
            <w:pPr>
              <w:jc w:val="right"/>
            </w:pPr>
            <w:r>
              <w:t>19.5</w:t>
            </w:r>
          </w:p>
        </w:tc>
        <w:tc>
          <w:tcPr>
            <w:tcW w:w="1239" w:type="dxa"/>
            <w:vAlign w:val="center"/>
          </w:tcPr>
          <w:p w14:paraId="5D99456C" w14:textId="77777777" w:rsidR="00823BB3" w:rsidRDefault="00B968A0">
            <w:pPr>
              <w:jc w:val="right"/>
            </w:pPr>
            <w:r>
              <w:t>545.661</w:t>
            </w:r>
          </w:p>
        </w:tc>
      </w:tr>
      <w:tr w:rsidR="00823BB3" w14:paraId="0A436CDB" w14:textId="77777777">
        <w:tc>
          <w:tcPr>
            <w:tcW w:w="2263" w:type="dxa"/>
            <w:shd w:val="clear" w:color="auto" w:fill="E6E6E6"/>
            <w:vAlign w:val="center"/>
          </w:tcPr>
          <w:p w14:paraId="65B86B5F" w14:textId="77777777" w:rsidR="00823BB3" w:rsidRDefault="00B968A0">
            <w:r>
              <w:t>涂料</w:t>
            </w:r>
          </w:p>
        </w:tc>
        <w:tc>
          <w:tcPr>
            <w:tcW w:w="696" w:type="dxa"/>
            <w:vAlign w:val="center"/>
          </w:tcPr>
          <w:p w14:paraId="6EFC103F" w14:textId="77777777" w:rsidR="00823BB3" w:rsidRDefault="00B968A0">
            <w:r>
              <w:t>t</w:t>
            </w:r>
          </w:p>
        </w:tc>
        <w:tc>
          <w:tcPr>
            <w:tcW w:w="1131" w:type="dxa"/>
            <w:vAlign w:val="center"/>
          </w:tcPr>
          <w:p w14:paraId="570840F0" w14:textId="77777777" w:rsidR="00823BB3" w:rsidRDefault="00B968A0">
            <w:pPr>
              <w:jc w:val="right"/>
            </w:pPr>
            <w:r>
              <w:t>161.56</w:t>
            </w:r>
          </w:p>
        </w:tc>
        <w:tc>
          <w:tcPr>
            <w:tcW w:w="1131" w:type="dxa"/>
            <w:vAlign w:val="center"/>
          </w:tcPr>
          <w:p w14:paraId="72B0215C" w14:textId="77777777" w:rsidR="00823BB3" w:rsidRDefault="00B968A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69FCAF05" w14:textId="77777777" w:rsidR="00823BB3" w:rsidRDefault="00B968A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1DD34289" w14:textId="77777777" w:rsidR="00823BB3" w:rsidRDefault="00B968A0">
            <w:pPr>
              <w:jc w:val="right"/>
            </w:pPr>
            <w:r>
              <w:t>6550</w:t>
            </w:r>
          </w:p>
        </w:tc>
        <w:tc>
          <w:tcPr>
            <w:tcW w:w="1239" w:type="dxa"/>
            <w:vAlign w:val="center"/>
          </w:tcPr>
          <w:p w14:paraId="4CAC54F1" w14:textId="77777777" w:rsidR="00823BB3" w:rsidRDefault="00B968A0">
            <w:pPr>
              <w:jc w:val="right"/>
            </w:pPr>
            <w:r>
              <w:t>1058.218</w:t>
            </w:r>
          </w:p>
        </w:tc>
      </w:tr>
      <w:tr w:rsidR="00823BB3" w14:paraId="5DF59989" w14:textId="77777777">
        <w:tc>
          <w:tcPr>
            <w:tcW w:w="2263" w:type="dxa"/>
            <w:shd w:val="clear" w:color="auto" w:fill="E6E6E6"/>
            <w:vAlign w:val="center"/>
          </w:tcPr>
          <w:p w14:paraId="57B3D617" w14:textId="77777777" w:rsidR="00823BB3" w:rsidRDefault="00B968A0">
            <w:r>
              <w:t>电缆</w:t>
            </w:r>
          </w:p>
        </w:tc>
        <w:tc>
          <w:tcPr>
            <w:tcW w:w="696" w:type="dxa"/>
            <w:vAlign w:val="center"/>
          </w:tcPr>
          <w:p w14:paraId="2929039A" w14:textId="77777777" w:rsidR="00823BB3" w:rsidRDefault="00B968A0">
            <w:r>
              <w:t>kg</w:t>
            </w:r>
          </w:p>
        </w:tc>
        <w:tc>
          <w:tcPr>
            <w:tcW w:w="1131" w:type="dxa"/>
            <w:vAlign w:val="center"/>
          </w:tcPr>
          <w:p w14:paraId="257BFD38" w14:textId="77777777" w:rsidR="00823BB3" w:rsidRDefault="00B968A0">
            <w:pPr>
              <w:jc w:val="right"/>
            </w:pPr>
            <w:r>
              <w:t>5105.36</w:t>
            </w:r>
          </w:p>
        </w:tc>
        <w:tc>
          <w:tcPr>
            <w:tcW w:w="1131" w:type="dxa"/>
            <w:vAlign w:val="center"/>
          </w:tcPr>
          <w:p w14:paraId="20AE11C1" w14:textId="77777777" w:rsidR="00823BB3" w:rsidRDefault="00B968A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50EBECBC" w14:textId="77777777" w:rsidR="00823BB3" w:rsidRDefault="00B968A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5E5B70D" w14:textId="77777777" w:rsidR="00823BB3" w:rsidRDefault="00B968A0">
            <w:pPr>
              <w:jc w:val="right"/>
            </w:pPr>
            <w:r>
              <w:t>94.1</w:t>
            </w:r>
          </w:p>
        </w:tc>
        <w:tc>
          <w:tcPr>
            <w:tcW w:w="1239" w:type="dxa"/>
            <w:vAlign w:val="center"/>
          </w:tcPr>
          <w:p w14:paraId="58AC1D87" w14:textId="77777777" w:rsidR="00823BB3" w:rsidRDefault="00B968A0">
            <w:pPr>
              <w:jc w:val="right"/>
            </w:pPr>
            <w:r>
              <w:t>480.414</w:t>
            </w:r>
          </w:p>
        </w:tc>
      </w:tr>
      <w:tr w:rsidR="00823BB3" w14:paraId="7F3FAF48" w14:textId="77777777">
        <w:tc>
          <w:tcPr>
            <w:tcW w:w="2263" w:type="dxa"/>
            <w:shd w:val="clear" w:color="auto" w:fill="E6E6E6"/>
            <w:vAlign w:val="center"/>
          </w:tcPr>
          <w:p w14:paraId="32100047" w14:textId="77777777" w:rsidR="00823BB3" w:rsidRDefault="00B968A0">
            <w:r>
              <w:t>管材</w:t>
            </w:r>
          </w:p>
        </w:tc>
        <w:tc>
          <w:tcPr>
            <w:tcW w:w="696" w:type="dxa"/>
            <w:vAlign w:val="center"/>
          </w:tcPr>
          <w:p w14:paraId="2AE75FAA" w14:textId="77777777" w:rsidR="00823BB3" w:rsidRDefault="00B968A0">
            <w:r>
              <w:t>kg</w:t>
            </w:r>
          </w:p>
        </w:tc>
        <w:tc>
          <w:tcPr>
            <w:tcW w:w="1131" w:type="dxa"/>
            <w:vAlign w:val="center"/>
          </w:tcPr>
          <w:p w14:paraId="094DB542" w14:textId="77777777" w:rsidR="00823BB3" w:rsidRDefault="00B968A0">
            <w:pPr>
              <w:jc w:val="right"/>
            </w:pPr>
            <w:r>
              <w:t>96937.20</w:t>
            </w:r>
          </w:p>
        </w:tc>
        <w:tc>
          <w:tcPr>
            <w:tcW w:w="1131" w:type="dxa"/>
            <w:vAlign w:val="center"/>
          </w:tcPr>
          <w:p w14:paraId="052F56CF" w14:textId="77777777" w:rsidR="00823BB3" w:rsidRDefault="00B968A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421EEA9" w14:textId="77777777" w:rsidR="00823BB3" w:rsidRDefault="00B968A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24CD8A5C" w14:textId="77777777" w:rsidR="00823BB3" w:rsidRDefault="00B968A0">
            <w:pPr>
              <w:jc w:val="right"/>
            </w:pPr>
            <w:r>
              <w:t>3.6</w:t>
            </w:r>
          </w:p>
        </w:tc>
        <w:tc>
          <w:tcPr>
            <w:tcW w:w="1239" w:type="dxa"/>
            <w:vAlign w:val="center"/>
          </w:tcPr>
          <w:p w14:paraId="7C41B167" w14:textId="77777777" w:rsidR="00823BB3" w:rsidRDefault="00B968A0">
            <w:pPr>
              <w:jc w:val="right"/>
            </w:pPr>
            <w:r>
              <w:t>348.974</w:t>
            </w:r>
          </w:p>
        </w:tc>
      </w:tr>
      <w:tr w:rsidR="00823BB3" w14:paraId="2C0EA860" w14:textId="77777777">
        <w:tc>
          <w:tcPr>
            <w:tcW w:w="8050" w:type="dxa"/>
            <w:gridSpan w:val="6"/>
            <w:shd w:val="clear" w:color="auto" w:fill="E6E6E6"/>
            <w:vAlign w:val="center"/>
          </w:tcPr>
          <w:p w14:paraId="49344887" w14:textId="77777777" w:rsidR="00823BB3" w:rsidRDefault="00B968A0">
            <w:r>
              <w:t>合计</w:t>
            </w:r>
          </w:p>
        </w:tc>
        <w:tc>
          <w:tcPr>
            <w:tcW w:w="1239" w:type="dxa"/>
            <w:vAlign w:val="center"/>
          </w:tcPr>
          <w:p w14:paraId="75CF481E" w14:textId="77777777" w:rsidR="00823BB3" w:rsidRDefault="00B968A0">
            <w:pPr>
              <w:jc w:val="right"/>
            </w:pPr>
            <w:r>
              <w:t>22831.394</w:t>
            </w:r>
          </w:p>
        </w:tc>
      </w:tr>
    </w:tbl>
    <w:p w14:paraId="495E3FEB" w14:textId="77777777" w:rsidR="00823BB3" w:rsidRDefault="00B968A0">
      <w:pPr>
        <w:pStyle w:val="3"/>
        <w:widowControl w:val="0"/>
        <w:jc w:val="both"/>
        <w:rPr>
          <w:rFonts w:hint="eastAsia"/>
          <w:color w:val="000000"/>
        </w:rPr>
      </w:pPr>
      <w:bookmarkStart w:id="87" w:name="_Toc217897861"/>
      <w:r>
        <w:rPr>
          <w:color w:val="000000"/>
        </w:rPr>
        <w:t>建材运输阶段</w:t>
      </w:r>
      <w:bookmarkEnd w:id="87"/>
    </w:p>
    <w:tbl>
      <w:tblPr>
        <w:tblW w:w="92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3"/>
        <w:gridCol w:w="1262"/>
        <w:gridCol w:w="1131"/>
        <w:gridCol w:w="1273"/>
        <w:gridCol w:w="1568"/>
        <w:gridCol w:w="1358"/>
      </w:tblGrid>
      <w:tr w:rsidR="00823BB3" w14:paraId="5C750E56" w14:textId="77777777">
        <w:tc>
          <w:tcPr>
            <w:tcW w:w="2671" w:type="dxa"/>
            <w:shd w:val="clear" w:color="auto" w:fill="E6E6E6"/>
            <w:vAlign w:val="center"/>
          </w:tcPr>
          <w:p w14:paraId="3FC6FA6E" w14:textId="77777777" w:rsidR="00823BB3" w:rsidRDefault="00B968A0">
            <w:pPr>
              <w:jc w:val="center"/>
            </w:pPr>
            <w:r>
              <w:t>材料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F82228E" w14:textId="77777777" w:rsidR="00823BB3" w:rsidRDefault="00B968A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747E32" w14:textId="77777777" w:rsidR="00823BB3" w:rsidRDefault="00B968A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61A317C" w14:textId="77777777" w:rsidR="00823BB3" w:rsidRDefault="00B968A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15E93C6A" w14:textId="77777777" w:rsidR="00823BB3" w:rsidRDefault="00B968A0">
            <w:pPr>
              <w:jc w:val="center"/>
            </w:pPr>
            <w:r>
              <w:t>碳排放因子</w:t>
            </w:r>
            <w:r>
              <w:br/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FBF643C" w14:textId="77777777" w:rsidR="00823BB3" w:rsidRDefault="00B968A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823BB3" w14:paraId="5F92F1FE" w14:textId="77777777">
        <w:tc>
          <w:tcPr>
            <w:tcW w:w="2671" w:type="dxa"/>
            <w:shd w:val="clear" w:color="auto" w:fill="E6E6E6"/>
            <w:vAlign w:val="center"/>
          </w:tcPr>
          <w:p w14:paraId="11B3F075" w14:textId="77777777" w:rsidR="00823BB3" w:rsidRDefault="00B968A0">
            <w:r>
              <w:lastRenderedPageBreak/>
              <w:t>混凝土</w:t>
            </w:r>
          </w:p>
        </w:tc>
        <w:tc>
          <w:tcPr>
            <w:tcW w:w="1262" w:type="dxa"/>
            <w:vAlign w:val="center"/>
          </w:tcPr>
          <w:p w14:paraId="3F1C6B9B" w14:textId="77777777" w:rsidR="00823BB3" w:rsidRDefault="00B968A0">
            <w:pPr>
              <w:jc w:val="right"/>
            </w:pPr>
            <w:r>
              <w:t>48652.20</w:t>
            </w:r>
          </w:p>
        </w:tc>
        <w:tc>
          <w:tcPr>
            <w:tcW w:w="1131" w:type="dxa"/>
            <w:vAlign w:val="center"/>
          </w:tcPr>
          <w:p w14:paraId="4058EE81" w14:textId="77777777" w:rsidR="00823BB3" w:rsidRDefault="00B968A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2EC2927F" w14:textId="77777777" w:rsidR="00823BB3" w:rsidRDefault="00B968A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797ADE7C" w14:textId="77777777" w:rsidR="00823BB3" w:rsidRDefault="00B968A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79B63EC5" w14:textId="77777777" w:rsidR="00823BB3" w:rsidRDefault="00B968A0">
            <w:pPr>
              <w:jc w:val="right"/>
            </w:pPr>
            <w:r>
              <w:t>223.800</w:t>
            </w:r>
          </w:p>
        </w:tc>
      </w:tr>
      <w:tr w:rsidR="00823BB3" w14:paraId="1F26522D" w14:textId="77777777">
        <w:tc>
          <w:tcPr>
            <w:tcW w:w="2671" w:type="dxa"/>
            <w:shd w:val="clear" w:color="auto" w:fill="E6E6E6"/>
            <w:vAlign w:val="center"/>
          </w:tcPr>
          <w:p w14:paraId="235A82CE" w14:textId="77777777" w:rsidR="00823BB3" w:rsidRDefault="00B968A0">
            <w:r>
              <w:t>钢筋</w:t>
            </w:r>
          </w:p>
        </w:tc>
        <w:tc>
          <w:tcPr>
            <w:tcW w:w="1262" w:type="dxa"/>
            <w:vAlign w:val="center"/>
          </w:tcPr>
          <w:p w14:paraId="6258D108" w14:textId="77777777" w:rsidR="00823BB3" w:rsidRDefault="00B968A0">
            <w:pPr>
              <w:jc w:val="right"/>
            </w:pPr>
            <w:r>
              <w:t>2972.74</w:t>
            </w:r>
          </w:p>
        </w:tc>
        <w:tc>
          <w:tcPr>
            <w:tcW w:w="1131" w:type="dxa"/>
            <w:vAlign w:val="center"/>
          </w:tcPr>
          <w:p w14:paraId="04580297" w14:textId="77777777" w:rsidR="00823BB3" w:rsidRDefault="00B968A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3F6816CC" w14:textId="77777777" w:rsidR="00823BB3" w:rsidRDefault="00B968A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73F75F1" w14:textId="77777777" w:rsidR="00823BB3" w:rsidRDefault="00B968A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789C4C41" w14:textId="77777777" w:rsidR="00823BB3" w:rsidRDefault="00B968A0">
            <w:pPr>
              <w:jc w:val="right"/>
            </w:pPr>
            <w:r>
              <w:t>170.933</w:t>
            </w:r>
          </w:p>
        </w:tc>
      </w:tr>
      <w:tr w:rsidR="00823BB3" w14:paraId="3222E48D" w14:textId="77777777">
        <w:tc>
          <w:tcPr>
            <w:tcW w:w="2671" w:type="dxa"/>
            <w:shd w:val="clear" w:color="auto" w:fill="E6E6E6"/>
            <w:vAlign w:val="center"/>
          </w:tcPr>
          <w:p w14:paraId="1C2B45DE" w14:textId="77777777" w:rsidR="00823BB3" w:rsidRDefault="00B968A0">
            <w:r>
              <w:t>型钢</w:t>
            </w:r>
          </w:p>
        </w:tc>
        <w:tc>
          <w:tcPr>
            <w:tcW w:w="1262" w:type="dxa"/>
            <w:vAlign w:val="center"/>
          </w:tcPr>
          <w:p w14:paraId="43240DFF" w14:textId="77777777" w:rsidR="00823BB3" w:rsidRDefault="00B968A0">
            <w:pPr>
              <w:jc w:val="right"/>
            </w:pPr>
            <w:r>
              <w:t>96.94</w:t>
            </w:r>
          </w:p>
        </w:tc>
        <w:tc>
          <w:tcPr>
            <w:tcW w:w="1131" w:type="dxa"/>
            <w:vAlign w:val="center"/>
          </w:tcPr>
          <w:p w14:paraId="5939B9E4" w14:textId="77777777" w:rsidR="00823BB3" w:rsidRDefault="00B968A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169D39E5" w14:textId="77777777" w:rsidR="00823BB3" w:rsidRDefault="00B968A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28C2C668" w14:textId="77777777" w:rsidR="00823BB3" w:rsidRDefault="00B968A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34250CF" w14:textId="77777777" w:rsidR="00823BB3" w:rsidRDefault="00B968A0">
            <w:pPr>
              <w:jc w:val="right"/>
            </w:pPr>
            <w:r>
              <w:t>5.574</w:t>
            </w:r>
          </w:p>
        </w:tc>
      </w:tr>
      <w:tr w:rsidR="00823BB3" w14:paraId="57A0255C" w14:textId="77777777">
        <w:tc>
          <w:tcPr>
            <w:tcW w:w="2671" w:type="dxa"/>
            <w:shd w:val="clear" w:color="auto" w:fill="E6E6E6"/>
            <w:vAlign w:val="center"/>
          </w:tcPr>
          <w:p w14:paraId="7FA6B668" w14:textId="77777777" w:rsidR="00823BB3" w:rsidRDefault="00B968A0">
            <w:r>
              <w:t>水泥</w:t>
            </w:r>
          </w:p>
        </w:tc>
        <w:tc>
          <w:tcPr>
            <w:tcW w:w="1262" w:type="dxa"/>
            <w:vAlign w:val="center"/>
          </w:tcPr>
          <w:p w14:paraId="39B0B509" w14:textId="77777777" w:rsidR="00823BB3" w:rsidRDefault="00B968A0">
            <w:pPr>
              <w:jc w:val="right"/>
            </w:pPr>
            <w:r>
              <w:t>807.81</w:t>
            </w:r>
          </w:p>
        </w:tc>
        <w:tc>
          <w:tcPr>
            <w:tcW w:w="1131" w:type="dxa"/>
            <w:vAlign w:val="center"/>
          </w:tcPr>
          <w:p w14:paraId="4B1DDA7C" w14:textId="77777777" w:rsidR="00823BB3" w:rsidRDefault="00B968A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53539413" w14:textId="77777777" w:rsidR="00823BB3" w:rsidRDefault="00B968A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48646C40" w14:textId="77777777" w:rsidR="00823BB3" w:rsidRDefault="00B968A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4F99BACD" w14:textId="77777777" w:rsidR="00823BB3" w:rsidRDefault="00B968A0">
            <w:pPr>
              <w:jc w:val="right"/>
            </w:pPr>
            <w:r>
              <w:t>46.449</w:t>
            </w:r>
          </w:p>
        </w:tc>
      </w:tr>
      <w:tr w:rsidR="00823BB3" w14:paraId="08234CE5" w14:textId="77777777">
        <w:tc>
          <w:tcPr>
            <w:tcW w:w="2671" w:type="dxa"/>
            <w:shd w:val="clear" w:color="auto" w:fill="E6E6E6"/>
            <w:vAlign w:val="center"/>
          </w:tcPr>
          <w:p w14:paraId="35C620ED" w14:textId="77777777" w:rsidR="00823BB3" w:rsidRDefault="00B968A0">
            <w:r>
              <w:t>预拌砂浆</w:t>
            </w:r>
          </w:p>
        </w:tc>
        <w:tc>
          <w:tcPr>
            <w:tcW w:w="1262" w:type="dxa"/>
            <w:vAlign w:val="center"/>
          </w:tcPr>
          <w:p w14:paraId="0CE9EA29" w14:textId="77777777" w:rsidR="00823BB3" w:rsidRDefault="00B968A0">
            <w:pPr>
              <w:jc w:val="right"/>
            </w:pPr>
            <w:r>
              <w:t>5460.80</w:t>
            </w:r>
          </w:p>
        </w:tc>
        <w:tc>
          <w:tcPr>
            <w:tcW w:w="1131" w:type="dxa"/>
            <w:vAlign w:val="center"/>
          </w:tcPr>
          <w:p w14:paraId="04C8D401" w14:textId="77777777" w:rsidR="00823BB3" w:rsidRDefault="00B968A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2779EB2E" w14:textId="77777777" w:rsidR="00823BB3" w:rsidRDefault="00B968A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0B3FFBC3" w14:textId="77777777" w:rsidR="00823BB3" w:rsidRDefault="00B968A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30AA1639" w14:textId="77777777" w:rsidR="00823BB3" w:rsidRDefault="00B968A0">
            <w:pPr>
              <w:jc w:val="right"/>
            </w:pPr>
            <w:r>
              <w:t>25.120</w:t>
            </w:r>
          </w:p>
        </w:tc>
      </w:tr>
      <w:tr w:rsidR="00823BB3" w14:paraId="658E401D" w14:textId="77777777">
        <w:tc>
          <w:tcPr>
            <w:tcW w:w="2671" w:type="dxa"/>
            <w:shd w:val="clear" w:color="auto" w:fill="E6E6E6"/>
            <w:vAlign w:val="center"/>
          </w:tcPr>
          <w:p w14:paraId="4D49ABE8" w14:textId="77777777" w:rsidR="00823BB3" w:rsidRDefault="00B968A0">
            <w:r>
              <w:t>砂</w:t>
            </w:r>
          </w:p>
        </w:tc>
        <w:tc>
          <w:tcPr>
            <w:tcW w:w="1262" w:type="dxa"/>
            <w:vAlign w:val="center"/>
          </w:tcPr>
          <w:p w14:paraId="1E54BE65" w14:textId="77777777" w:rsidR="00823BB3" w:rsidRDefault="00B968A0">
            <w:pPr>
              <w:jc w:val="right"/>
            </w:pPr>
            <w:r>
              <w:t>1034.00</w:t>
            </w:r>
          </w:p>
        </w:tc>
        <w:tc>
          <w:tcPr>
            <w:tcW w:w="1131" w:type="dxa"/>
            <w:vAlign w:val="center"/>
          </w:tcPr>
          <w:p w14:paraId="3418FDBC" w14:textId="77777777" w:rsidR="00823BB3" w:rsidRDefault="00B968A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3DCAF55B" w14:textId="77777777" w:rsidR="00823BB3" w:rsidRDefault="00B968A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2E3378A7" w14:textId="77777777" w:rsidR="00823BB3" w:rsidRDefault="00B968A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07A87B48" w14:textId="77777777" w:rsidR="00823BB3" w:rsidRDefault="00B968A0">
            <w:pPr>
              <w:jc w:val="right"/>
            </w:pPr>
            <w:r>
              <w:t>59.455</w:t>
            </w:r>
          </w:p>
        </w:tc>
      </w:tr>
      <w:tr w:rsidR="00823BB3" w14:paraId="0D4B74B5" w14:textId="77777777">
        <w:tc>
          <w:tcPr>
            <w:tcW w:w="2671" w:type="dxa"/>
            <w:shd w:val="clear" w:color="auto" w:fill="E6E6E6"/>
            <w:vAlign w:val="center"/>
          </w:tcPr>
          <w:p w14:paraId="1D3E72E7" w14:textId="77777777" w:rsidR="00823BB3" w:rsidRDefault="00B968A0">
            <w:r>
              <w:t>难燃型挤塑聚苯板</w:t>
            </w:r>
          </w:p>
        </w:tc>
        <w:tc>
          <w:tcPr>
            <w:tcW w:w="1262" w:type="dxa"/>
            <w:vAlign w:val="center"/>
          </w:tcPr>
          <w:p w14:paraId="7FCABDA3" w14:textId="77777777" w:rsidR="00823BB3" w:rsidRDefault="00B968A0">
            <w:pPr>
              <w:jc w:val="right"/>
            </w:pPr>
            <w:r>
              <w:t>24.70</w:t>
            </w:r>
          </w:p>
        </w:tc>
        <w:tc>
          <w:tcPr>
            <w:tcW w:w="1131" w:type="dxa"/>
            <w:vAlign w:val="center"/>
          </w:tcPr>
          <w:p w14:paraId="1FDA1F7C" w14:textId="77777777" w:rsidR="00823BB3" w:rsidRDefault="00B968A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0DF6A8E6" w14:textId="77777777" w:rsidR="00823BB3" w:rsidRDefault="00B968A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4ABA32A8" w14:textId="77777777" w:rsidR="00823BB3" w:rsidRDefault="00B968A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64362C39" w14:textId="77777777" w:rsidR="00823BB3" w:rsidRDefault="00B968A0">
            <w:pPr>
              <w:jc w:val="right"/>
            </w:pPr>
            <w:r>
              <w:t>1.420</w:t>
            </w:r>
          </w:p>
        </w:tc>
      </w:tr>
      <w:tr w:rsidR="00823BB3" w14:paraId="45630134" w14:textId="77777777">
        <w:tc>
          <w:tcPr>
            <w:tcW w:w="2671" w:type="dxa"/>
            <w:shd w:val="clear" w:color="auto" w:fill="E6E6E6"/>
            <w:vAlign w:val="center"/>
          </w:tcPr>
          <w:p w14:paraId="22C8E9BF" w14:textId="77777777" w:rsidR="00823BB3" w:rsidRDefault="00B968A0">
            <w:r>
              <w:t>增强型改性发泡水泥保温板</w:t>
            </w:r>
            <w:r>
              <w:t>A</w:t>
            </w:r>
            <w:r>
              <w:t>型</w:t>
            </w:r>
          </w:p>
        </w:tc>
        <w:tc>
          <w:tcPr>
            <w:tcW w:w="1262" w:type="dxa"/>
            <w:vAlign w:val="center"/>
          </w:tcPr>
          <w:p w14:paraId="10BBFB63" w14:textId="77777777" w:rsidR="00823BB3" w:rsidRDefault="00B968A0">
            <w:pPr>
              <w:jc w:val="right"/>
            </w:pPr>
            <w:r>
              <w:t>0.10</w:t>
            </w:r>
          </w:p>
        </w:tc>
        <w:tc>
          <w:tcPr>
            <w:tcW w:w="1131" w:type="dxa"/>
            <w:vAlign w:val="center"/>
          </w:tcPr>
          <w:p w14:paraId="16A7C4E2" w14:textId="77777777" w:rsidR="00823BB3" w:rsidRDefault="00B968A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3D38C341" w14:textId="77777777" w:rsidR="00823BB3" w:rsidRDefault="00B968A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45A77472" w14:textId="77777777" w:rsidR="00823BB3" w:rsidRDefault="00B968A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442B1F77" w14:textId="77777777" w:rsidR="00823BB3" w:rsidRDefault="00B968A0">
            <w:pPr>
              <w:jc w:val="right"/>
            </w:pPr>
            <w:r>
              <w:t>0.006</w:t>
            </w:r>
          </w:p>
        </w:tc>
      </w:tr>
      <w:tr w:rsidR="00823BB3" w14:paraId="2DA4379A" w14:textId="77777777">
        <w:tc>
          <w:tcPr>
            <w:tcW w:w="2671" w:type="dxa"/>
            <w:shd w:val="clear" w:color="auto" w:fill="E6E6E6"/>
            <w:vAlign w:val="center"/>
          </w:tcPr>
          <w:p w14:paraId="02321417" w14:textId="77777777" w:rsidR="00823BB3" w:rsidRDefault="00B968A0">
            <w:r>
              <w:t>岩棉板（垂直纤维）</w:t>
            </w:r>
          </w:p>
        </w:tc>
        <w:tc>
          <w:tcPr>
            <w:tcW w:w="1262" w:type="dxa"/>
            <w:vAlign w:val="center"/>
          </w:tcPr>
          <w:p w14:paraId="563974EB" w14:textId="77777777" w:rsidR="00823BB3" w:rsidRDefault="00B968A0">
            <w:pPr>
              <w:jc w:val="right"/>
            </w:pPr>
            <w:r>
              <w:t>4.18</w:t>
            </w:r>
          </w:p>
        </w:tc>
        <w:tc>
          <w:tcPr>
            <w:tcW w:w="1131" w:type="dxa"/>
            <w:vAlign w:val="center"/>
          </w:tcPr>
          <w:p w14:paraId="75474EE9" w14:textId="77777777" w:rsidR="00823BB3" w:rsidRDefault="00B968A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4BAB34EF" w14:textId="77777777" w:rsidR="00823BB3" w:rsidRDefault="00B968A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021A8B12" w14:textId="77777777" w:rsidR="00823BB3" w:rsidRDefault="00B968A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4F55E7A3" w14:textId="77777777" w:rsidR="00823BB3" w:rsidRDefault="00B968A0">
            <w:pPr>
              <w:jc w:val="right"/>
            </w:pPr>
            <w:r>
              <w:t>0.240</w:t>
            </w:r>
          </w:p>
        </w:tc>
      </w:tr>
      <w:tr w:rsidR="00823BB3" w14:paraId="5547E627" w14:textId="77777777">
        <w:tc>
          <w:tcPr>
            <w:tcW w:w="2671" w:type="dxa"/>
            <w:shd w:val="clear" w:color="auto" w:fill="E6E6E6"/>
            <w:vAlign w:val="center"/>
          </w:tcPr>
          <w:p w14:paraId="0FF5E232" w14:textId="77777777" w:rsidR="00823BB3" w:rsidRDefault="00B968A0">
            <w:r>
              <w:t>增强型水泥基泡沫保温隔声板</w:t>
            </w:r>
          </w:p>
        </w:tc>
        <w:tc>
          <w:tcPr>
            <w:tcW w:w="1262" w:type="dxa"/>
            <w:vAlign w:val="center"/>
          </w:tcPr>
          <w:p w14:paraId="66F34412" w14:textId="77777777" w:rsidR="00823BB3" w:rsidRDefault="00B968A0">
            <w:pPr>
              <w:jc w:val="right"/>
            </w:pPr>
            <w:r>
              <w:t>80.34</w:t>
            </w:r>
          </w:p>
        </w:tc>
        <w:tc>
          <w:tcPr>
            <w:tcW w:w="1131" w:type="dxa"/>
            <w:vAlign w:val="center"/>
          </w:tcPr>
          <w:p w14:paraId="1D875150" w14:textId="77777777" w:rsidR="00823BB3" w:rsidRDefault="00B968A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6B473DAE" w14:textId="77777777" w:rsidR="00823BB3" w:rsidRDefault="00B968A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27163153" w14:textId="77777777" w:rsidR="00823BB3" w:rsidRDefault="00B968A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196F1366" w14:textId="77777777" w:rsidR="00823BB3" w:rsidRDefault="00B968A0">
            <w:pPr>
              <w:jc w:val="right"/>
            </w:pPr>
            <w:r>
              <w:t>4.620</w:t>
            </w:r>
          </w:p>
        </w:tc>
      </w:tr>
      <w:tr w:rsidR="00823BB3" w14:paraId="573173DF" w14:textId="77777777">
        <w:tc>
          <w:tcPr>
            <w:tcW w:w="2671" w:type="dxa"/>
            <w:shd w:val="clear" w:color="auto" w:fill="E6E6E6"/>
            <w:vAlign w:val="center"/>
          </w:tcPr>
          <w:p w14:paraId="4255458D" w14:textId="77777777" w:rsidR="00823BB3" w:rsidRDefault="00B968A0">
            <w:r>
              <w:t>砌块</w:t>
            </w:r>
          </w:p>
        </w:tc>
        <w:tc>
          <w:tcPr>
            <w:tcW w:w="1262" w:type="dxa"/>
            <w:vAlign w:val="center"/>
          </w:tcPr>
          <w:p w14:paraId="5C5A14D4" w14:textId="77777777" w:rsidR="00823BB3" w:rsidRDefault="00B968A0">
            <w:pPr>
              <w:jc w:val="right"/>
            </w:pPr>
            <w:r>
              <w:t>3618.99</w:t>
            </w:r>
          </w:p>
        </w:tc>
        <w:tc>
          <w:tcPr>
            <w:tcW w:w="1131" w:type="dxa"/>
            <w:vAlign w:val="center"/>
          </w:tcPr>
          <w:p w14:paraId="06DDE45B" w14:textId="77777777" w:rsidR="00823BB3" w:rsidRDefault="00B968A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098E3AA6" w14:textId="77777777" w:rsidR="00823BB3" w:rsidRDefault="00B968A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06C9FA3" w14:textId="77777777" w:rsidR="00823BB3" w:rsidRDefault="00B968A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23505EF" w14:textId="77777777" w:rsidR="00823BB3" w:rsidRDefault="00B968A0">
            <w:pPr>
              <w:jc w:val="right"/>
            </w:pPr>
            <w:r>
              <w:t>208.092</w:t>
            </w:r>
          </w:p>
        </w:tc>
      </w:tr>
      <w:tr w:rsidR="00823BB3" w14:paraId="56CA8859" w14:textId="77777777">
        <w:tc>
          <w:tcPr>
            <w:tcW w:w="2671" w:type="dxa"/>
            <w:shd w:val="clear" w:color="auto" w:fill="E6E6E6"/>
            <w:vAlign w:val="center"/>
          </w:tcPr>
          <w:p w14:paraId="1F3707E2" w14:textId="77777777" w:rsidR="00823BB3" w:rsidRDefault="00B968A0">
            <w:r>
              <w:t>砖</w:t>
            </w:r>
          </w:p>
        </w:tc>
        <w:tc>
          <w:tcPr>
            <w:tcW w:w="1262" w:type="dxa"/>
            <w:vAlign w:val="center"/>
          </w:tcPr>
          <w:p w14:paraId="1D3622B9" w14:textId="77777777" w:rsidR="00823BB3" w:rsidRDefault="00B968A0">
            <w:pPr>
              <w:jc w:val="right"/>
            </w:pPr>
            <w:r>
              <w:t>3092.30</w:t>
            </w:r>
          </w:p>
        </w:tc>
        <w:tc>
          <w:tcPr>
            <w:tcW w:w="1131" w:type="dxa"/>
            <w:vAlign w:val="center"/>
          </w:tcPr>
          <w:p w14:paraId="40DEE0D5" w14:textId="77777777" w:rsidR="00823BB3" w:rsidRDefault="00B968A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41642C1D" w14:textId="77777777" w:rsidR="00823BB3" w:rsidRDefault="00B968A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AFD1B1E" w14:textId="77777777" w:rsidR="00823BB3" w:rsidRDefault="00B968A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1B062BC9" w14:textId="77777777" w:rsidR="00823BB3" w:rsidRDefault="00B968A0">
            <w:pPr>
              <w:jc w:val="right"/>
            </w:pPr>
            <w:r>
              <w:t>177.807</w:t>
            </w:r>
          </w:p>
        </w:tc>
      </w:tr>
      <w:tr w:rsidR="00823BB3" w14:paraId="790B0392" w14:textId="77777777">
        <w:tc>
          <w:tcPr>
            <w:tcW w:w="2671" w:type="dxa"/>
            <w:shd w:val="clear" w:color="auto" w:fill="E6E6E6"/>
            <w:vAlign w:val="center"/>
          </w:tcPr>
          <w:p w14:paraId="32DD9F5E" w14:textId="77777777" w:rsidR="00823BB3" w:rsidRDefault="00B968A0">
            <w:r>
              <w:t>60</w:t>
            </w:r>
            <w:r>
              <w:t>系列以下</w:t>
            </w:r>
            <w:r>
              <w:t xml:space="preserve"> {6</w:t>
            </w:r>
            <w:r>
              <w:t>中透光三银</w:t>
            </w:r>
            <w:r>
              <w:t>Low-E+12Ar+6</w:t>
            </w:r>
            <w:r>
              <w:t>低辐射陶瓷膜（全自动化封装暖边</w:t>
            </w:r>
            <w:r>
              <w:t>}</w:t>
            </w:r>
          </w:p>
        </w:tc>
        <w:tc>
          <w:tcPr>
            <w:tcW w:w="1262" w:type="dxa"/>
            <w:vAlign w:val="center"/>
          </w:tcPr>
          <w:p w14:paraId="7B37953D" w14:textId="77777777" w:rsidR="00823BB3" w:rsidRDefault="00B968A0">
            <w:pPr>
              <w:jc w:val="right"/>
            </w:pPr>
            <w:r>
              <w:t>96.55</w:t>
            </w:r>
          </w:p>
        </w:tc>
        <w:tc>
          <w:tcPr>
            <w:tcW w:w="1131" w:type="dxa"/>
            <w:vAlign w:val="center"/>
          </w:tcPr>
          <w:p w14:paraId="1E6538ED" w14:textId="77777777" w:rsidR="00823BB3" w:rsidRDefault="00B968A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2C45A800" w14:textId="77777777" w:rsidR="00823BB3" w:rsidRDefault="00B968A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074AE1EB" w14:textId="77777777" w:rsidR="00823BB3" w:rsidRDefault="00B968A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EC9A6A5" w14:textId="77777777" w:rsidR="00823BB3" w:rsidRDefault="00B968A0">
            <w:pPr>
              <w:jc w:val="right"/>
            </w:pPr>
            <w:r>
              <w:t>5.552</w:t>
            </w:r>
          </w:p>
        </w:tc>
      </w:tr>
      <w:tr w:rsidR="00823BB3" w14:paraId="02CBBBEF" w14:textId="77777777">
        <w:tc>
          <w:tcPr>
            <w:tcW w:w="2671" w:type="dxa"/>
            <w:shd w:val="clear" w:color="auto" w:fill="E6E6E6"/>
            <w:vAlign w:val="center"/>
          </w:tcPr>
          <w:p w14:paraId="3694ED01" w14:textId="77777777" w:rsidR="00823BB3" w:rsidRDefault="00B968A0">
            <w:r>
              <w:t>穿条式隔热铝合金多腔型材</w:t>
            </w:r>
            <w:r>
              <w:t>(14.8mm≤</w:t>
            </w:r>
            <w:r>
              <w:t>隔热条高度</w:t>
            </w:r>
            <w:r>
              <w:t>&lt;24mm)</w:t>
            </w:r>
            <w:r>
              <w:t>（</w:t>
            </w:r>
            <w:r>
              <w:t>6</w:t>
            </w:r>
            <w:r>
              <w:t>中透光单银</w:t>
            </w:r>
            <w:r>
              <w:t>Low-E+12Ar+6</w:t>
            </w:r>
            <w:r>
              <w:t>透明（全自动化封装暖边条））</w:t>
            </w:r>
          </w:p>
        </w:tc>
        <w:tc>
          <w:tcPr>
            <w:tcW w:w="1262" w:type="dxa"/>
            <w:vAlign w:val="center"/>
          </w:tcPr>
          <w:p w14:paraId="0A5507AC" w14:textId="77777777" w:rsidR="00823BB3" w:rsidRDefault="00B968A0">
            <w:pPr>
              <w:jc w:val="right"/>
            </w:pPr>
            <w:r>
              <w:t>35.38</w:t>
            </w:r>
          </w:p>
        </w:tc>
        <w:tc>
          <w:tcPr>
            <w:tcW w:w="1131" w:type="dxa"/>
            <w:vAlign w:val="center"/>
          </w:tcPr>
          <w:p w14:paraId="7B140FD2" w14:textId="77777777" w:rsidR="00823BB3" w:rsidRDefault="00B968A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4BAFF049" w14:textId="77777777" w:rsidR="00823BB3" w:rsidRDefault="00B968A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7A20A3F" w14:textId="77777777" w:rsidR="00823BB3" w:rsidRDefault="00B968A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E6FD1AD" w14:textId="77777777" w:rsidR="00823BB3" w:rsidRDefault="00B968A0">
            <w:pPr>
              <w:jc w:val="right"/>
            </w:pPr>
            <w:r>
              <w:t>2.034</w:t>
            </w:r>
          </w:p>
        </w:tc>
      </w:tr>
      <w:tr w:rsidR="00823BB3" w14:paraId="2CB7CEAB" w14:textId="77777777">
        <w:tc>
          <w:tcPr>
            <w:tcW w:w="2671" w:type="dxa"/>
            <w:shd w:val="clear" w:color="auto" w:fill="E6E6E6"/>
            <w:vAlign w:val="center"/>
          </w:tcPr>
          <w:p w14:paraId="5CF56A62" w14:textId="77777777" w:rsidR="00823BB3" w:rsidRDefault="00B968A0">
            <w:r>
              <w:t>节能外门</w:t>
            </w:r>
          </w:p>
        </w:tc>
        <w:tc>
          <w:tcPr>
            <w:tcW w:w="1262" w:type="dxa"/>
            <w:vAlign w:val="center"/>
          </w:tcPr>
          <w:p w14:paraId="4DFF1209" w14:textId="77777777" w:rsidR="00823BB3" w:rsidRDefault="00B968A0">
            <w:pPr>
              <w:jc w:val="right"/>
            </w:pPr>
            <w:r>
              <w:t>6.25</w:t>
            </w:r>
          </w:p>
        </w:tc>
        <w:tc>
          <w:tcPr>
            <w:tcW w:w="1131" w:type="dxa"/>
            <w:vAlign w:val="center"/>
          </w:tcPr>
          <w:p w14:paraId="4D63CB58" w14:textId="77777777" w:rsidR="00823BB3" w:rsidRDefault="00B968A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087CD447" w14:textId="77777777" w:rsidR="00823BB3" w:rsidRDefault="00B968A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7E84B16" w14:textId="77777777" w:rsidR="00823BB3" w:rsidRDefault="00B968A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659553AC" w14:textId="77777777" w:rsidR="00823BB3" w:rsidRDefault="00B968A0">
            <w:pPr>
              <w:jc w:val="right"/>
            </w:pPr>
            <w:r>
              <w:t>0.359</w:t>
            </w:r>
          </w:p>
        </w:tc>
      </w:tr>
      <w:tr w:rsidR="00823BB3" w14:paraId="6C0656C0" w14:textId="77777777">
        <w:tc>
          <w:tcPr>
            <w:tcW w:w="2671" w:type="dxa"/>
            <w:shd w:val="clear" w:color="auto" w:fill="E6E6E6"/>
            <w:vAlign w:val="center"/>
          </w:tcPr>
          <w:p w14:paraId="22804027" w14:textId="77777777" w:rsidR="00823BB3" w:rsidRDefault="00B968A0">
            <w:r>
              <w:t>内门</w:t>
            </w:r>
          </w:p>
        </w:tc>
        <w:tc>
          <w:tcPr>
            <w:tcW w:w="1262" w:type="dxa"/>
            <w:vAlign w:val="center"/>
          </w:tcPr>
          <w:p w14:paraId="2D29DD54" w14:textId="77777777" w:rsidR="00823BB3" w:rsidRDefault="00B968A0">
            <w:pPr>
              <w:jc w:val="right"/>
            </w:pPr>
            <w:r>
              <w:t>111.02</w:t>
            </w:r>
          </w:p>
        </w:tc>
        <w:tc>
          <w:tcPr>
            <w:tcW w:w="1131" w:type="dxa"/>
            <w:vAlign w:val="center"/>
          </w:tcPr>
          <w:p w14:paraId="3A1CAC18" w14:textId="77777777" w:rsidR="00823BB3" w:rsidRDefault="00B968A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7902E09E" w14:textId="77777777" w:rsidR="00823BB3" w:rsidRDefault="00B968A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7E700DAC" w14:textId="77777777" w:rsidR="00823BB3" w:rsidRDefault="00B968A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2BC97E7D" w14:textId="77777777" w:rsidR="00823BB3" w:rsidRDefault="00B968A0">
            <w:pPr>
              <w:jc w:val="right"/>
            </w:pPr>
            <w:r>
              <w:t>6.384</w:t>
            </w:r>
          </w:p>
        </w:tc>
      </w:tr>
      <w:tr w:rsidR="00823BB3" w14:paraId="05BE6816" w14:textId="77777777">
        <w:tc>
          <w:tcPr>
            <w:tcW w:w="2671" w:type="dxa"/>
            <w:shd w:val="clear" w:color="auto" w:fill="E6E6E6"/>
            <w:vAlign w:val="center"/>
          </w:tcPr>
          <w:p w14:paraId="4A3AFFAE" w14:textId="77777777" w:rsidR="00823BB3" w:rsidRDefault="00B968A0">
            <w:r>
              <w:t>陶瓷</w:t>
            </w:r>
          </w:p>
        </w:tc>
        <w:tc>
          <w:tcPr>
            <w:tcW w:w="1262" w:type="dxa"/>
            <w:vAlign w:val="center"/>
          </w:tcPr>
          <w:p w14:paraId="546FA0D5" w14:textId="77777777" w:rsidR="00823BB3" w:rsidRDefault="00B968A0">
            <w:pPr>
              <w:jc w:val="right"/>
            </w:pPr>
            <w:r>
              <w:t>839.48</w:t>
            </w:r>
          </w:p>
        </w:tc>
        <w:tc>
          <w:tcPr>
            <w:tcW w:w="1131" w:type="dxa"/>
            <w:vAlign w:val="center"/>
          </w:tcPr>
          <w:p w14:paraId="5979F76D" w14:textId="77777777" w:rsidR="00823BB3" w:rsidRDefault="00B968A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3715E797" w14:textId="77777777" w:rsidR="00823BB3" w:rsidRDefault="00B968A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E626146" w14:textId="77777777" w:rsidR="00823BB3" w:rsidRDefault="00B968A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7F3A96F6" w14:textId="77777777" w:rsidR="00823BB3" w:rsidRDefault="00B968A0">
            <w:pPr>
              <w:jc w:val="right"/>
            </w:pPr>
            <w:r>
              <w:t>48.270</w:t>
            </w:r>
          </w:p>
        </w:tc>
      </w:tr>
      <w:tr w:rsidR="00823BB3" w14:paraId="280775D5" w14:textId="77777777">
        <w:tc>
          <w:tcPr>
            <w:tcW w:w="2671" w:type="dxa"/>
            <w:shd w:val="clear" w:color="auto" w:fill="E6E6E6"/>
            <w:vAlign w:val="center"/>
          </w:tcPr>
          <w:p w14:paraId="74ABCC43" w14:textId="77777777" w:rsidR="00823BB3" w:rsidRDefault="00B968A0">
            <w:r>
              <w:t>涂料</w:t>
            </w:r>
          </w:p>
        </w:tc>
        <w:tc>
          <w:tcPr>
            <w:tcW w:w="1262" w:type="dxa"/>
            <w:vAlign w:val="center"/>
          </w:tcPr>
          <w:p w14:paraId="7DC80FFC" w14:textId="77777777" w:rsidR="00823BB3" w:rsidRDefault="00B968A0">
            <w:pPr>
              <w:jc w:val="right"/>
            </w:pPr>
            <w:r>
              <w:t>161.56</w:t>
            </w:r>
          </w:p>
        </w:tc>
        <w:tc>
          <w:tcPr>
            <w:tcW w:w="1131" w:type="dxa"/>
            <w:vAlign w:val="center"/>
          </w:tcPr>
          <w:p w14:paraId="7F1A3B3E" w14:textId="77777777" w:rsidR="00823BB3" w:rsidRDefault="00B968A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2C5FADBD" w14:textId="77777777" w:rsidR="00823BB3" w:rsidRDefault="00B968A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6D98FB02" w14:textId="77777777" w:rsidR="00823BB3" w:rsidRDefault="00B968A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20E26348" w14:textId="77777777" w:rsidR="00823BB3" w:rsidRDefault="00B968A0">
            <w:pPr>
              <w:jc w:val="right"/>
            </w:pPr>
            <w:r>
              <w:t>9.290</w:t>
            </w:r>
          </w:p>
        </w:tc>
      </w:tr>
      <w:tr w:rsidR="00823BB3" w14:paraId="63858B76" w14:textId="77777777">
        <w:tc>
          <w:tcPr>
            <w:tcW w:w="2671" w:type="dxa"/>
            <w:shd w:val="clear" w:color="auto" w:fill="E6E6E6"/>
            <w:vAlign w:val="center"/>
          </w:tcPr>
          <w:p w14:paraId="41403A74" w14:textId="77777777" w:rsidR="00823BB3" w:rsidRDefault="00B968A0">
            <w:r>
              <w:t>电缆</w:t>
            </w:r>
          </w:p>
        </w:tc>
        <w:tc>
          <w:tcPr>
            <w:tcW w:w="1262" w:type="dxa"/>
            <w:vAlign w:val="center"/>
          </w:tcPr>
          <w:p w14:paraId="580F5852" w14:textId="77777777" w:rsidR="00823BB3" w:rsidRDefault="00B968A0">
            <w:pPr>
              <w:jc w:val="right"/>
            </w:pPr>
            <w:r>
              <w:t>5.11</w:t>
            </w:r>
          </w:p>
        </w:tc>
        <w:tc>
          <w:tcPr>
            <w:tcW w:w="1131" w:type="dxa"/>
            <w:vAlign w:val="center"/>
          </w:tcPr>
          <w:p w14:paraId="5FBC1602" w14:textId="77777777" w:rsidR="00823BB3" w:rsidRDefault="00B968A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4DA52ADC" w14:textId="77777777" w:rsidR="00823BB3" w:rsidRDefault="00B968A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46A157C" w14:textId="77777777" w:rsidR="00823BB3" w:rsidRDefault="00B968A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04C70E8B" w14:textId="77777777" w:rsidR="00823BB3" w:rsidRDefault="00B968A0">
            <w:pPr>
              <w:jc w:val="right"/>
            </w:pPr>
            <w:r>
              <w:t>0.294</w:t>
            </w:r>
          </w:p>
        </w:tc>
      </w:tr>
      <w:tr w:rsidR="00823BB3" w14:paraId="34527207" w14:textId="77777777">
        <w:tc>
          <w:tcPr>
            <w:tcW w:w="2671" w:type="dxa"/>
            <w:shd w:val="clear" w:color="auto" w:fill="E6E6E6"/>
            <w:vAlign w:val="center"/>
          </w:tcPr>
          <w:p w14:paraId="15442B13" w14:textId="77777777" w:rsidR="00823BB3" w:rsidRDefault="00B968A0">
            <w:r>
              <w:t>管材</w:t>
            </w:r>
          </w:p>
        </w:tc>
        <w:tc>
          <w:tcPr>
            <w:tcW w:w="1262" w:type="dxa"/>
            <w:vAlign w:val="center"/>
          </w:tcPr>
          <w:p w14:paraId="73353F62" w14:textId="77777777" w:rsidR="00823BB3" w:rsidRDefault="00B968A0">
            <w:pPr>
              <w:jc w:val="right"/>
            </w:pPr>
            <w:r>
              <w:t>96.94</w:t>
            </w:r>
          </w:p>
        </w:tc>
        <w:tc>
          <w:tcPr>
            <w:tcW w:w="1131" w:type="dxa"/>
            <w:vAlign w:val="center"/>
          </w:tcPr>
          <w:p w14:paraId="5CCD7761" w14:textId="77777777" w:rsidR="00823BB3" w:rsidRDefault="00B968A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5169A9EA" w14:textId="77777777" w:rsidR="00823BB3" w:rsidRDefault="00B968A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DA86281" w14:textId="77777777" w:rsidR="00823BB3" w:rsidRDefault="00B968A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1FD7C94E" w14:textId="77777777" w:rsidR="00823BB3" w:rsidRDefault="00B968A0">
            <w:pPr>
              <w:jc w:val="right"/>
            </w:pPr>
            <w:r>
              <w:t>5.574</w:t>
            </w:r>
          </w:p>
        </w:tc>
      </w:tr>
      <w:tr w:rsidR="00823BB3" w14:paraId="76C6509A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59ED5553" w14:textId="77777777" w:rsidR="00823BB3" w:rsidRDefault="00B968A0">
            <w:r>
              <w:t>总计</w:t>
            </w:r>
          </w:p>
        </w:tc>
        <w:tc>
          <w:tcPr>
            <w:tcW w:w="1358" w:type="dxa"/>
            <w:vAlign w:val="center"/>
          </w:tcPr>
          <w:p w14:paraId="00EF48BE" w14:textId="77777777" w:rsidR="00823BB3" w:rsidRDefault="00B968A0">
            <w:pPr>
              <w:jc w:val="right"/>
            </w:pPr>
            <w:r>
              <w:t>1001.273</w:t>
            </w:r>
          </w:p>
        </w:tc>
      </w:tr>
    </w:tbl>
    <w:p w14:paraId="310F0AE6" w14:textId="77777777" w:rsidR="00823BB3" w:rsidRDefault="00B968A0">
      <w:pPr>
        <w:pStyle w:val="2"/>
        <w:widowControl w:val="0"/>
      </w:pPr>
      <w:bookmarkStart w:id="88" w:name="_Toc217897862"/>
      <w:r>
        <w:t>建筑建造拆除碳排放</w:t>
      </w:r>
      <w:bookmarkEnd w:id="88"/>
    </w:p>
    <w:p w14:paraId="2921EE9A" w14:textId="77777777" w:rsidR="00823BB3" w:rsidRDefault="00B968A0">
      <w:pPr>
        <w:pStyle w:val="3"/>
        <w:widowControl w:val="0"/>
        <w:jc w:val="both"/>
        <w:rPr>
          <w:rFonts w:hint="eastAsia"/>
          <w:color w:val="000000"/>
        </w:rPr>
      </w:pPr>
      <w:bookmarkStart w:id="89" w:name="_Toc217897863"/>
      <w:r>
        <w:rPr>
          <w:color w:val="000000"/>
        </w:rPr>
        <w:t>建筑建造</w:t>
      </w:r>
      <w:bookmarkEnd w:id="89"/>
    </w:p>
    <w:p w14:paraId="15CB43A5" w14:textId="77777777" w:rsidR="00823BB3" w:rsidRDefault="00B968A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31EEBF2C" w14:textId="77777777" w:rsidR="00823BB3" w:rsidRDefault="00B968A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2F28D799" w14:textId="77777777" w:rsidR="00823BB3" w:rsidRDefault="00B968A0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4CE3CF8A" w14:textId="77777777" w:rsidR="00823BB3" w:rsidRDefault="00B968A0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</w:t>
      </w:r>
      <w:r>
        <w:rPr>
          <w:color w:val="000000"/>
        </w:rPr>
        <w:t xml:space="preserve"> Cjz=Y×A,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823BB3" w14:paraId="735A0690" w14:textId="77777777">
        <w:tc>
          <w:tcPr>
            <w:tcW w:w="2331" w:type="dxa"/>
            <w:shd w:val="clear" w:color="auto" w:fill="E6E6E6"/>
            <w:vAlign w:val="center"/>
          </w:tcPr>
          <w:p w14:paraId="5A9DBB7F" w14:textId="77777777" w:rsidR="00823BB3" w:rsidRDefault="00B968A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02ED339" w14:textId="77777777" w:rsidR="00823BB3" w:rsidRDefault="00B968A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4F6A149D" w14:textId="77777777" w:rsidR="00823BB3" w:rsidRDefault="00B968A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3A59BE2" w14:textId="77777777" w:rsidR="00823BB3" w:rsidRDefault="00B968A0">
            <w:pPr>
              <w:jc w:val="center"/>
            </w:pPr>
            <w:r>
              <w:t>建造碳排放量</w:t>
            </w:r>
            <w:r>
              <w:t>(tCO2)</w:t>
            </w:r>
          </w:p>
        </w:tc>
      </w:tr>
      <w:tr w:rsidR="00823BB3" w14:paraId="46E85FCA" w14:textId="77777777">
        <w:tc>
          <w:tcPr>
            <w:tcW w:w="2331" w:type="dxa"/>
            <w:vAlign w:val="center"/>
          </w:tcPr>
          <w:p w14:paraId="5FBABDDE" w14:textId="77777777" w:rsidR="00823BB3" w:rsidRDefault="00B968A0">
            <w:r>
              <w:t>32312.42</w:t>
            </w:r>
          </w:p>
        </w:tc>
        <w:tc>
          <w:tcPr>
            <w:tcW w:w="2331" w:type="dxa"/>
            <w:vAlign w:val="center"/>
          </w:tcPr>
          <w:p w14:paraId="1A12DBB9" w14:textId="77777777" w:rsidR="00823BB3" w:rsidRDefault="00B968A0">
            <w:r>
              <w:t>12</w:t>
            </w:r>
          </w:p>
        </w:tc>
        <w:tc>
          <w:tcPr>
            <w:tcW w:w="2331" w:type="dxa"/>
            <w:vAlign w:val="center"/>
          </w:tcPr>
          <w:p w14:paraId="6083F52A" w14:textId="77777777" w:rsidR="00823BB3" w:rsidRDefault="00B968A0">
            <w:r>
              <w:t>13.99</w:t>
            </w:r>
          </w:p>
        </w:tc>
        <w:tc>
          <w:tcPr>
            <w:tcW w:w="2331" w:type="dxa"/>
            <w:vAlign w:val="center"/>
          </w:tcPr>
          <w:p w14:paraId="4161257F" w14:textId="77777777" w:rsidR="00823BB3" w:rsidRDefault="00B968A0">
            <w:r>
              <w:t>452.051</w:t>
            </w:r>
          </w:p>
        </w:tc>
      </w:tr>
    </w:tbl>
    <w:p w14:paraId="5BAF9C60" w14:textId="77777777" w:rsidR="00823BB3" w:rsidRDefault="00B968A0">
      <w:pPr>
        <w:pStyle w:val="3"/>
        <w:widowControl w:val="0"/>
        <w:jc w:val="both"/>
        <w:rPr>
          <w:rFonts w:hint="eastAsia"/>
          <w:color w:val="000000"/>
        </w:rPr>
      </w:pPr>
      <w:bookmarkStart w:id="90" w:name="_Toc217897864"/>
      <w:r>
        <w:rPr>
          <w:color w:val="000000"/>
        </w:rPr>
        <w:lastRenderedPageBreak/>
        <w:t>建筑拆除</w:t>
      </w:r>
      <w:bookmarkEnd w:id="90"/>
    </w:p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2406"/>
        <w:gridCol w:w="848"/>
        <w:gridCol w:w="1557"/>
        <w:gridCol w:w="1557"/>
        <w:gridCol w:w="1375"/>
      </w:tblGrid>
      <w:tr w:rsidR="00823BB3" w14:paraId="77C23A72" w14:textId="77777777">
        <w:tc>
          <w:tcPr>
            <w:tcW w:w="1539" w:type="dxa"/>
            <w:shd w:val="clear" w:color="auto" w:fill="E6E6E6"/>
            <w:vAlign w:val="center"/>
          </w:tcPr>
          <w:p w14:paraId="7B0F0077" w14:textId="77777777" w:rsidR="00823BB3" w:rsidRDefault="00B968A0">
            <w:pPr>
              <w:jc w:val="center"/>
            </w:pPr>
            <w:r>
              <w:t>分项</w:t>
            </w:r>
          </w:p>
        </w:tc>
        <w:tc>
          <w:tcPr>
            <w:tcW w:w="2405" w:type="dxa"/>
            <w:shd w:val="clear" w:color="auto" w:fill="E6E6E6"/>
            <w:vAlign w:val="center"/>
          </w:tcPr>
          <w:p w14:paraId="0991BD29" w14:textId="77777777" w:rsidR="00823BB3" w:rsidRDefault="00B968A0">
            <w:pPr>
              <w:jc w:val="center"/>
            </w:pPr>
            <w:r>
              <w:t>机械和能源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127EF9" w14:textId="77777777" w:rsidR="00823BB3" w:rsidRDefault="00B968A0">
            <w:pPr>
              <w:jc w:val="center"/>
            </w:pPr>
            <w:r>
              <w:t>单位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B9DEF52" w14:textId="77777777" w:rsidR="00823BB3" w:rsidRDefault="00B968A0">
            <w:pPr>
              <w:jc w:val="center"/>
            </w:pPr>
            <w:r>
              <w:t>单位面积用量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4F306F6" w14:textId="77777777" w:rsidR="00823BB3" w:rsidRDefault="00B968A0">
            <w:pPr>
              <w:jc w:val="center"/>
            </w:pPr>
            <w:r>
              <w:t>碳排因子</w:t>
            </w:r>
            <w:r>
              <w:br/>
              <w:t>(kgCO2/</w:t>
            </w:r>
            <w:r>
              <w:t>单位</w:t>
            </w:r>
            <w:r>
              <w:t>)</w:t>
            </w:r>
          </w:p>
        </w:tc>
        <w:tc>
          <w:tcPr>
            <w:tcW w:w="1375" w:type="dxa"/>
            <w:shd w:val="clear" w:color="auto" w:fill="E6E6E6"/>
            <w:vAlign w:val="center"/>
          </w:tcPr>
          <w:p w14:paraId="0A5EF3F8" w14:textId="77777777" w:rsidR="00823BB3" w:rsidRDefault="00B968A0">
            <w:pPr>
              <w:jc w:val="center"/>
            </w:pPr>
            <w:r>
              <w:t>碳排放量</w:t>
            </w:r>
            <w:r>
              <w:br/>
              <w:t>(tCO2)</w:t>
            </w:r>
          </w:p>
        </w:tc>
      </w:tr>
      <w:tr w:rsidR="00823BB3" w14:paraId="7677B5FA" w14:textId="77777777">
        <w:tc>
          <w:tcPr>
            <w:tcW w:w="1539" w:type="dxa"/>
            <w:vMerge w:val="restart"/>
            <w:shd w:val="clear" w:color="auto" w:fill="E6E6E6"/>
            <w:vAlign w:val="center"/>
          </w:tcPr>
          <w:p w14:paraId="714920F2" w14:textId="77777777" w:rsidR="00823BB3" w:rsidRDefault="00B968A0">
            <w:r>
              <w:t>地上建筑拆除</w:t>
            </w:r>
          </w:p>
        </w:tc>
        <w:tc>
          <w:tcPr>
            <w:tcW w:w="2405" w:type="dxa"/>
            <w:vAlign w:val="center"/>
          </w:tcPr>
          <w:p w14:paraId="1D81D5BC" w14:textId="77777777" w:rsidR="00823BB3" w:rsidRDefault="00B968A0">
            <w:r>
              <w:t>乙炔气</w:t>
            </w:r>
          </w:p>
        </w:tc>
        <w:tc>
          <w:tcPr>
            <w:tcW w:w="848" w:type="dxa"/>
            <w:vAlign w:val="center"/>
          </w:tcPr>
          <w:p w14:paraId="18F13D7A" w14:textId="77777777" w:rsidR="00823BB3" w:rsidRDefault="00B968A0">
            <w:r>
              <w:t>m3</w:t>
            </w:r>
          </w:p>
        </w:tc>
        <w:tc>
          <w:tcPr>
            <w:tcW w:w="1556" w:type="dxa"/>
            <w:vAlign w:val="center"/>
          </w:tcPr>
          <w:p w14:paraId="79D0434A" w14:textId="77777777" w:rsidR="00823BB3" w:rsidRDefault="00B968A0">
            <w:r>
              <w:t>0.1950</w:t>
            </w:r>
          </w:p>
        </w:tc>
        <w:tc>
          <w:tcPr>
            <w:tcW w:w="1556" w:type="dxa"/>
            <w:vAlign w:val="center"/>
          </w:tcPr>
          <w:p w14:paraId="45B26325" w14:textId="77777777" w:rsidR="00823BB3" w:rsidRDefault="00B968A0">
            <w:r>
              <w:t>3.76</w:t>
            </w:r>
          </w:p>
        </w:tc>
        <w:tc>
          <w:tcPr>
            <w:tcW w:w="1375" w:type="dxa"/>
            <w:vAlign w:val="center"/>
          </w:tcPr>
          <w:p w14:paraId="6792669E" w14:textId="77777777" w:rsidR="00823BB3" w:rsidRDefault="00B968A0">
            <w:r>
              <w:t>23.691</w:t>
            </w:r>
          </w:p>
        </w:tc>
      </w:tr>
      <w:tr w:rsidR="00823BB3" w14:paraId="4675B0B6" w14:textId="77777777">
        <w:tc>
          <w:tcPr>
            <w:tcW w:w="1539" w:type="dxa"/>
            <w:vMerge/>
            <w:shd w:val="clear" w:color="auto" w:fill="E6E6E6"/>
            <w:vAlign w:val="center"/>
          </w:tcPr>
          <w:p w14:paraId="698D3E50" w14:textId="77777777" w:rsidR="00823BB3" w:rsidRDefault="00823BB3"/>
        </w:tc>
        <w:tc>
          <w:tcPr>
            <w:tcW w:w="2405" w:type="dxa"/>
            <w:vAlign w:val="center"/>
          </w:tcPr>
          <w:p w14:paraId="6A9C8510" w14:textId="77777777" w:rsidR="00823BB3" w:rsidRDefault="00B968A0">
            <w:r>
              <w:t>履带式单斗液压挖掘机</w:t>
            </w:r>
          </w:p>
        </w:tc>
        <w:tc>
          <w:tcPr>
            <w:tcW w:w="848" w:type="dxa"/>
            <w:vAlign w:val="center"/>
          </w:tcPr>
          <w:p w14:paraId="11A99646" w14:textId="77777777" w:rsidR="00823BB3" w:rsidRDefault="00B968A0">
            <w:r>
              <w:t>台班</w:t>
            </w:r>
          </w:p>
        </w:tc>
        <w:tc>
          <w:tcPr>
            <w:tcW w:w="1556" w:type="dxa"/>
            <w:vAlign w:val="center"/>
          </w:tcPr>
          <w:p w14:paraId="31F6BEA4" w14:textId="77777777" w:rsidR="00823BB3" w:rsidRDefault="00B968A0">
            <w:r>
              <w:t>0.0026</w:t>
            </w:r>
          </w:p>
        </w:tc>
        <w:tc>
          <w:tcPr>
            <w:tcW w:w="1556" w:type="dxa"/>
            <w:vAlign w:val="center"/>
          </w:tcPr>
          <w:p w14:paraId="61FC70CB" w14:textId="77777777" w:rsidR="00823BB3" w:rsidRDefault="00B968A0">
            <w:r>
              <w:t>242.5</w:t>
            </w:r>
          </w:p>
        </w:tc>
        <w:tc>
          <w:tcPr>
            <w:tcW w:w="1375" w:type="dxa"/>
            <w:vAlign w:val="center"/>
          </w:tcPr>
          <w:p w14:paraId="2C800612" w14:textId="77777777" w:rsidR="00823BB3" w:rsidRDefault="00B968A0">
            <w:r>
              <w:t>20.373</w:t>
            </w:r>
          </w:p>
        </w:tc>
      </w:tr>
      <w:tr w:rsidR="00823BB3" w14:paraId="6002937C" w14:textId="77777777">
        <w:tc>
          <w:tcPr>
            <w:tcW w:w="1539" w:type="dxa"/>
            <w:vMerge/>
            <w:shd w:val="clear" w:color="auto" w:fill="E6E6E6"/>
            <w:vAlign w:val="center"/>
          </w:tcPr>
          <w:p w14:paraId="2C091D98" w14:textId="77777777" w:rsidR="00823BB3" w:rsidRDefault="00823BB3"/>
        </w:tc>
        <w:tc>
          <w:tcPr>
            <w:tcW w:w="2405" w:type="dxa"/>
            <w:vAlign w:val="center"/>
          </w:tcPr>
          <w:p w14:paraId="74C12423" w14:textId="77777777" w:rsidR="00823BB3" w:rsidRDefault="00B968A0">
            <w:r>
              <w:t>液压镐头机</w:t>
            </w:r>
          </w:p>
        </w:tc>
        <w:tc>
          <w:tcPr>
            <w:tcW w:w="848" w:type="dxa"/>
            <w:vAlign w:val="center"/>
          </w:tcPr>
          <w:p w14:paraId="30943D57" w14:textId="77777777" w:rsidR="00823BB3" w:rsidRDefault="00B968A0">
            <w:r>
              <w:t>台班</w:t>
            </w:r>
          </w:p>
        </w:tc>
        <w:tc>
          <w:tcPr>
            <w:tcW w:w="1556" w:type="dxa"/>
            <w:vAlign w:val="center"/>
          </w:tcPr>
          <w:p w14:paraId="4201F85D" w14:textId="77777777" w:rsidR="00823BB3" w:rsidRDefault="00B968A0">
            <w:r>
              <w:t>0.0016</w:t>
            </w:r>
          </w:p>
        </w:tc>
        <w:tc>
          <w:tcPr>
            <w:tcW w:w="1556" w:type="dxa"/>
            <w:vAlign w:val="center"/>
          </w:tcPr>
          <w:p w14:paraId="60A1E5BE" w14:textId="77777777" w:rsidR="00823BB3" w:rsidRDefault="00B968A0">
            <w:r>
              <w:t>37.6</w:t>
            </w:r>
          </w:p>
        </w:tc>
        <w:tc>
          <w:tcPr>
            <w:tcW w:w="1375" w:type="dxa"/>
            <w:vAlign w:val="center"/>
          </w:tcPr>
          <w:p w14:paraId="3DF7A1AF" w14:textId="77777777" w:rsidR="00823BB3" w:rsidRDefault="00B968A0">
            <w:r>
              <w:t>1.944</w:t>
            </w:r>
          </w:p>
        </w:tc>
      </w:tr>
      <w:tr w:rsidR="00823BB3" w14:paraId="39396DF3" w14:textId="77777777">
        <w:tc>
          <w:tcPr>
            <w:tcW w:w="1539" w:type="dxa"/>
            <w:vMerge/>
            <w:shd w:val="clear" w:color="auto" w:fill="E6E6E6"/>
            <w:vAlign w:val="center"/>
          </w:tcPr>
          <w:p w14:paraId="5DE0DEE0" w14:textId="77777777" w:rsidR="00823BB3" w:rsidRDefault="00823BB3"/>
        </w:tc>
        <w:tc>
          <w:tcPr>
            <w:tcW w:w="2405" w:type="dxa"/>
            <w:vAlign w:val="center"/>
          </w:tcPr>
          <w:p w14:paraId="16D3279F" w14:textId="77777777" w:rsidR="00823BB3" w:rsidRDefault="00B968A0">
            <w:r>
              <w:t>长臂液压剪</w:t>
            </w:r>
          </w:p>
        </w:tc>
        <w:tc>
          <w:tcPr>
            <w:tcW w:w="848" w:type="dxa"/>
            <w:vAlign w:val="center"/>
          </w:tcPr>
          <w:p w14:paraId="3DA3B5FC" w14:textId="77777777" w:rsidR="00823BB3" w:rsidRDefault="00B968A0">
            <w:r>
              <w:t>台班</w:t>
            </w:r>
          </w:p>
        </w:tc>
        <w:tc>
          <w:tcPr>
            <w:tcW w:w="1556" w:type="dxa"/>
            <w:vAlign w:val="center"/>
          </w:tcPr>
          <w:p w14:paraId="4C89595E" w14:textId="77777777" w:rsidR="00823BB3" w:rsidRDefault="00B968A0">
            <w:r>
              <w:t>0.0026</w:t>
            </w:r>
          </w:p>
        </w:tc>
        <w:tc>
          <w:tcPr>
            <w:tcW w:w="1556" w:type="dxa"/>
            <w:vAlign w:val="center"/>
          </w:tcPr>
          <w:p w14:paraId="4C36364D" w14:textId="77777777" w:rsidR="00823BB3" w:rsidRDefault="00B968A0">
            <w:r>
              <w:t>41.8</w:t>
            </w:r>
          </w:p>
        </w:tc>
        <w:tc>
          <w:tcPr>
            <w:tcW w:w="1375" w:type="dxa"/>
            <w:vAlign w:val="center"/>
          </w:tcPr>
          <w:p w14:paraId="56CE08EE" w14:textId="77777777" w:rsidR="00823BB3" w:rsidRDefault="00B968A0">
            <w:r>
              <w:t>3.512</w:t>
            </w:r>
          </w:p>
        </w:tc>
      </w:tr>
      <w:tr w:rsidR="00823BB3" w14:paraId="2B21205D" w14:textId="77777777">
        <w:tc>
          <w:tcPr>
            <w:tcW w:w="1539" w:type="dxa"/>
            <w:vMerge/>
            <w:shd w:val="clear" w:color="auto" w:fill="E6E6E6"/>
            <w:vAlign w:val="center"/>
          </w:tcPr>
          <w:p w14:paraId="6B3BD4CC" w14:textId="77777777" w:rsidR="00823BB3" w:rsidRDefault="00823BB3"/>
        </w:tc>
        <w:tc>
          <w:tcPr>
            <w:tcW w:w="2405" w:type="dxa"/>
            <w:vAlign w:val="center"/>
          </w:tcPr>
          <w:p w14:paraId="715F87EC" w14:textId="77777777" w:rsidR="00823BB3" w:rsidRDefault="00B968A0">
            <w:r>
              <w:t>电动空气压缩机</w:t>
            </w:r>
          </w:p>
        </w:tc>
        <w:tc>
          <w:tcPr>
            <w:tcW w:w="848" w:type="dxa"/>
            <w:vAlign w:val="center"/>
          </w:tcPr>
          <w:p w14:paraId="78EE65A3" w14:textId="77777777" w:rsidR="00823BB3" w:rsidRDefault="00B968A0">
            <w:r>
              <w:t>台班</w:t>
            </w:r>
          </w:p>
        </w:tc>
        <w:tc>
          <w:tcPr>
            <w:tcW w:w="1556" w:type="dxa"/>
            <w:vAlign w:val="center"/>
          </w:tcPr>
          <w:p w14:paraId="6CBE169F" w14:textId="77777777" w:rsidR="00823BB3" w:rsidRDefault="00B968A0">
            <w:r>
              <w:t>0.0052</w:t>
            </w:r>
          </w:p>
        </w:tc>
        <w:tc>
          <w:tcPr>
            <w:tcW w:w="1556" w:type="dxa"/>
            <w:vAlign w:val="center"/>
          </w:tcPr>
          <w:p w14:paraId="5376CE11" w14:textId="77777777" w:rsidR="00823BB3" w:rsidRDefault="00B968A0">
            <w:r>
              <w:t>14.1</w:t>
            </w:r>
          </w:p>
        </w:tc>
        <w:tc>
          <w:tcPr>
            <w:tcW w:w="1375" w:type="dxa"/>
            <w:vAlign w:val="center"/>
          </w:tcPr>
          <w:p w14:paraId="0FCC4935" w14:textId="77777777" w:rsidR="00823BB3" w:rsidRDefault="00B968A0">
            <w:r>
              <w:t>2.369</w:t>
            </w:r>
          </w:p>
        </w:tc>
      </w:tr>
      <w:tr w:rsidR="00823BB3" w14:paraId="4961DF5C" w14:textId="77777777">
        <w:tc>
          <w:tcPr>
            <w:tcW w:w="1539" w:type="dxa"/>
            <w:shd w:val="clear" w:color="auto" w:fill="E6E6E6"/>
            <w:vAlign w:val="center"/>
          </w:tcPr>
          <w:p w14:paraId="30E36CC6" w14:textId="77777777" w:rsidR="00823BB3" w:rsidRDefault="00B968A0">
            <w:r>
              <w:t>分项</w:t>
            </w:r>
          </w:p>
        </w:tc>
        <w:tc>
          <w:tcPr>
            <w:tcW w:w="2405" w:type="dxa"/>
            <w:shd w:val="clear" w:color="auto" w:fill="E6E6E6"/>
            <w:vAlign w:val="center"/>
          </w:tcPr>
          <w:p w14:paraId="1FD0AB5E" w14:textId="77777777" w:rsidR="00823BB3" w:rsidRDefault="00B968A0">
            <w:r>
              <w:t>机械和能源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4AFAE9" w14:textId="77777777" w:rsidR="00823BB3" w:rsidRDefault="00B968A0">
            <w:r>
              <w:t>单位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E88743F" w14:textId="77777777" w:rsidR="00823BB3" w:rsidRDefault="00B968A0">
            <w:r>
              <w:t>单位体积用量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3E03FD3" w14:textId="77777777" w:rsidR="00823BB3" w:rsidRDefault="00B968A0">
            <w:r>
              <w:t>碳排因子</w:t>
            </w:r>
            <w:r>
              <w:br/>
            </w:r>
            <w:r>
              <w:t>(kgCO2/</w:t>
            </w:r>
            <w:r>
              <w:t>单位</w:t>
            </w:r>
            <w:r>
              <w:t>)</w:t>
            </w:r>
          </w:p>
        </w:tc>
        <w:tc>
          <w:tcPr>
            <w:tcW w:w="1375" w:type="dxa"/>
            <w:shd w:val="clear" w:color="auto" w:fill="E6E6E6"/>
            <w:vAlign w:val="center"/>
          </w:tcPr>
          <w:p w14:paraId="6CFD3833" w14:textId="77777777" w:rsidR="00823BB3" w:rsidRDefault="00B968A0">
            <w:r>
              <w:t>碳排放量</w:t>
            </w:r>
            <w:r>
              <w:br/>
              <w:t>(tCO2)</w:t>
            </w:r>
          </w:p>
        </w:tc>
      </w:tr>
      <w:tr w:rsidR="00823BB3" w14:paraId="778B940A" w14:textId="77777777">
        <w:tc>
          <w:tcPr>
            <w:tcW w:w="1539" w:type="dxa"/>
            <w:vMerge w:val="restart"/>
            <w:shd w:val="clear" w:color="auto" w:fill="E6E6E6"/>
            <w:vAlign w:val="center"/>
          </w:tcPr>
          <w:p w14:paraId="4AC29660" w14:textId="77777777" w:rsidR="00823BB3" w:rsidRDefault="00B968A0">
            <w:r>
              <w:t>地下结构拆除</w:t>
            </w:r>
          </w:p>
        </w:tc>
        <w:tc>
          <w:tcPr>
            <w:tcW w:w="2405" w:type="dxa"/>
            <w:vAlign w:val="center"/>
          </w:tcPr>
          <w:p w14:paraId="260FC56E" w14:textId="77777777" w:rsidR="00823BB3" w:rsidRDefault="00B968A0">
            <w:r>
              <w:t>乙炔气</w:t>
            </w:r>
          </w:p>
        </w:tc>
        <w:tc>
          <w:tcPr>
            <w:tcW w:w="848" w:type="dxa"/>
            <w:vAlign w:val="center"/>
          </w:tcPr>
          <w:p w14:paraId="4615DDA9" w14:textId="77777777" w:rsidR="00823BB3" w:rsidRDefault="00B968A0">
            <w:r>
              <w:t>m3</w:t>
            </w:r>
          </w:p>
        </w:tc>
        <w:tc>
          <w:tcPr>
            <w:tcW w:w="1556" w:type="dxa"/>
            <w:vAlign w:val="center"/>
          </w:tcPr>
          <w:p w14:paraId="4FE567EC" w14:textId="77777777" w:rsidR="00823BB3" w:rsidRDefault="00B968A0">
            <w:r>
              <w:t>0.0600</w:t>
            </w:r>
          </w:p>
        </w:tc>
        <w:tc>
          <w:tcPr>
            <w:tcW w:w="1556" w:type="dxa"/>
            <w:vAlign w:val="center"/>
          </w:tcPr>
          <w:p w14:paraId="2ED0A62C" w14:textId="77777777" w:rsidR="00823BB3" w:rsidRDefault="00B968A0">
            <w:r>
              <w:t>3.76</w:t>
            </w:r>
          </w:p>
        </w:tc>
        <w:tc>
          <w:tcPr>
            <w:tcW w:w="1375" w:type="dxa"/>
            <w:vAlign w:val="center"/>
          </w:tcPr>
          <w:p w14:paraId="1583ACDF" w14:textId="77777777" w:rsidR="00823BB3" w:rsidRDefault="00B968A0">
            <w:r>
              <w:t>0.000</w:t>
            </w:r>
          </w:p>
        </w:tc>
      </w:tr>
      <w:tr w:rsidR="00823BB3" w14:paraId="4FEAB57E" w14:textId="77777777">
        <w:tc>
          <w:tcPr>
            <w:tcW w:w="1539" w:type="dxa"/>
            <w:vMerge/>
            <w:shd w:val="clear" w:color="auto" w:fill="E6E6E6"/>
            <w:vAlign w:val="center"/>
          </w:tcPr>
          <w:p w14:paraId="40BB4A34" w14:textId="77777777" w:rsidR="00823BB3" w:rsidRDefault="00823BB3"/>
        </w:tc>
        <w:tc>
          <w:tcPr>
            <w:tcW w:w="2405" w:type="dxa"/>
            <w:vAlign w:val="center"/>
          </w:tcPr>
          <w:p w14:paraId="6C1A8F6B" w14:textId="77777777" w:rsidR="00823BB3" w:rsidRDefault="00B968A0">
            <w:r>
              <w:t>履带式单斗液压挖掘机</w:t>
            </w:r>
          </w:p>
        </w:tc>
        <w:tc>
          <w:tcPr>
            <w:tcW w:w="848" w:type="dxa"/>
            <w:vAlign w:val="center"/>
          </w:tcPr>
          <w:p w14:paraId="51FCF69A" w14:textId="77777777" w:rsidR="00823BB3" w:rsidRDefault="00B968A0">
            <w:r>
              <w:t>台班</w:t>
            </w:r>
          </w:p>
        </w:tc>
        <w:tc>
          <w:tcPr>
            <w:tcW w:w="1556" w:type="dxa"/>
            <w:vAlign w:val="center"/>
          </w:tcPr>
          <w:p w14:paraId="708D602A" w14:textId="77777777" w:rsidR="00823BB3" w:rsidRDefault="00B968A0">
            <w:r>
              <w:t>0.0050</w:t>
            </w:r>
          </w:p>
        </w:tc>
        <w:tc>
          <w:tcPr>
            <w:tcW w:w="1556" w:type="dxa"/>
            <w:vAlign w:val="center"/>
          </w:tcPr>
          <w:p w14:paraId="7AAF0C83" w14:textId="77777777" w:rsidR="00823BB3" w:rsidRDefault="00B968A0">
            <w:r>
              <w:t>242.5</w:t>
            </w:r>
          </w:p>
        </w:tc>
        <w:tc>
          <w:tcPr>
            <w:tcW w:w="1375" w:type="dxa"/>
            <w:vAlign w:val="center"/>
          </w:tcPr>
          <w:p w14:paraId="287FF51A" w14:textId="77777777" w:rsidR="00823BB3" w:rsidRDefault="00B968A0">
            <w:r>
              <w:t>0.000</w:t>
            </w:r>
          </w:p>
        </w:tc>
      </w:tr>
      <w:tr w:rsidR="00823BB3" w14:paraId="7CD80CD5" w14:textId="77777777">
        <w:tc>
          <w:tcPr>
            <w:tcW w:w="1539" w:type="dxa"/>
            <w:vMerge/>
            <w:shd w:val="clear" w:color="auto" w:fill="E6E6E6"/>
            <w:vAlign w:val="center"/>
          </w:tcPr>
          <w:p w14:paraId="7A4194D0" w14:textId="77777777" w:rsidR="00823BB3" w:rsidRDefault="00823BB3"/>
        </w:tc>
        <w:tc>
          <w:tcPr>
            <w:tcW w:w="2405" w:type="dxa"/>
            <w:vAlign w:val="center"/>
          </w:tcPr>
          <w:p w14:paraId="40F6DAEF" w14:textId="77777777" w:rsidR="00823BB3" w:rsidRDefault="00B968A0">
            <w:r>
              <w:t>液压镐头机</w:t>
            </w:r>
          </w:p>
        </w:tc>
        <w:tc>
          <w:tcPr>
            <w:tcW w:w="848" w:type="dxa"/>
            <w:vAlign w:val="center"/>
          </w:tcPr>
          <w:p w14:paraId="5939E7E7" w14:textId="77777777" w:rsidR="00823BB3" w:rsidRDefault="00B968A0">
            <w:r>
              <w:t>台班</w:t>
            </w:r>
          </w:p>
        </w:tc>
        <w:tc>
          <w:tcPr>
            <w:tcW w:w="1556" w:type="dxa"/>
            <w:vAlign w:val="center"/>
          </w:tcPr>
          <w:p w14:paraId="1D826408" w14:textId="77777777" w:rsidR="00823BB3" w:rsidRDefault="00B968A0">
            <w:r>
              <w:t>0.0340</w:t>
            </w:r>
          </w:p>
        </w:tc>
        <w:tc>
          <w:tcPr>
            <w:tcW w:w="1556" w:type="dxa"/>
            <w:vAlign w:val="center"/>
          </w:tcPr>
          <w:p w14:paraId="2E445BF4" w14:textId="77777777" w:rsidR="00823BB3" w:rsidRDefault="00B968A0">
            <w:r>
              <w:t>37.6</w:t>
            </w:r>
          </w:p>
        </w:tc>
        <w:tc>
          <w:tcPr>
            <w:tcW w:w="1375" w:type="dxa"/>
            <w:vAlign w:val="center"/>
          </w:tcPr>
          <w:p w14:paraId="0F885957" w14:textId="77777777" w:rsidR="00823BB3" w:rsidRDefault="00B968A0">
            <w:r>
              <w:t>0.000</w:t>
            </w:r>
          </w:p>
        </w:tc>
      </w:tr>
      <w:tr w:rsidR="00823BB3" w14:paraId="2674DB97" w14:textId="77777777">
        <w:tc>
          <w:tcPr>
            <w:tcW w:w="1539" w:type="dxa"/>
            <w:vMerge/>
            <w:shd w:val="clear" w:color="auto" w:fill="E6E6E6"/>
            <w:vAlign w:val="center"/>
          </w:tcPr>
          <w:p w14:paraId="07714A5B" w14:textId="77777777" w:rsidR="00823BB3" w:rsidRDefault="00823BB3"/>
        </w:tc>
        <w:tc>
          <w:tcPr>
            <w:tcW w:w="2405" w:type="dxa"/>
            <w:vAlign w:val="center"/>
          </w:tcPr>
          <w:p w14:paraId="203E4C05" w14:textId="77777777" w:rsidR="00823BB3" w:rsidRDefault="00B968A0">
            <w:r>
              <w:t>电动空气压缩机</w:t>
            </w:r>
          </w:p>
        </w:tc>
        <w:tc>
          <w:tcPr>
            <w:tcW w:w="848" w:type="dxa"/>
            <w:vAlign w:val="center"/>
          </w:tcPr>
          <w:p w14:paraId="10F70FD2" w14:textId="77777777" w:rsidR="00823BB3" w:rsidRDefault="00B968A0">
            <w:r>
              <w:t>台班</w:t>
            </w:r>
          </w:p>
        </w:tc>
        <w:tc>
          <w:tcPr>
            <w:tcW w:w="1556" w:type="dxa"/>
            <w:vAlign w:val="center"/>
          </w:tcPr>
          <w:p w14:paraId="7126A103" w14:textId="77777777" w:rsidR="00823BB3" w:rsidRDefault="00B968A0">
            <w:r>
              <w:t>0.0050</w:t>
            </w:r>
          </w:p>
        </w:tc>
        <w:tc>
          <w:tcPr>
            <w:tcW w:w="1556" w:type="dxa"/>
            <w:vAlign w:val="center"/>
          </w:tcPr>
          <w:p w14:paraId="71FBD2FE" w14:textId="77777777" w:rsidR="00823BB3" w:rsidRDefault="00B968A0">
            <w:r>
              <w:t>14.1</w:t>
            </w:r>
          </w:p>
        </w:tc>
        <w:tc>
          <w:tcPr>
            <w:tcW w:w="1375" w:type="dxa"/>
            <w:vAlign w:val="center"/>
          </w:tcPr>
          <w:p w14:paraId="64DA517C" w14:textId="77777777" w:rsidR="00823BB3" w:rsidRDefault="00B968A0">
            <w:r>
              <w:t>0.000</w:t>
            </w:r>
          </w:p>
        </w:tc>
      </w:tr>
      <w:tr w:rsidR="00823BB3" w14:paraId="35269E4C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6C18E5A7" w14:textId="77777777" w:rsidR="00823BB3" w:rsidRDefault="00B968A0">
            <w:r>
              <w:t>合计</w:t>
            </w:r>
          </w:p>
        </w:tc>
        <w:tc>
          <w:tcPr>
            <w:tcW w:w="1375" w:type="dxa"/>
            <w:vAlign w:val="center"/>
          </w:tcPr>
          <w:p w14:paraId="122F218B" w14:textId="77777777" w:rsidR="00823BB3" w:rsidRDefault="00B968A0">
            <w:r>
              <w:t>51.889</w:t>
            </w:r>
          </w:p>
        </w:tc>
      </w:tr>
    </w:tbl>
    <w:p w14:paraId="2593AA6B" w14:textId="77777777" w:rsidR="00823BB3" w:rsidRDefault="00823BB3"/>
    <w:tbl>
      <w:tblPr>
        <w:tblW w:w="92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3261"/>
        <w:gridCol w:w="1273"/>
        <w:gridCol w:w="1697"/>
        <w:gridCol w:w="1352"/>
      </w:tblGrid>
      <w:tr w:rsidR="00823BB3" w14:paraId="11543CD8" w14:textId="77777777">
        <w:tc>
          <w:tcPr>
            <w:tcW w:w="1681" w:type="dxa"/>
            <w:shd w:val="clear" w:color="auto" w:fill="E6E6E6"/>
            <w:vAlign w:val="center"/>
          </w:tcPr>
          <w:p w14:paraId="2CFD986C" w14:textId="77777777" w:rsidR="00823BB3" w:rsidRDefault="00B968A0">
            <w:pPr>
              <w:jc w:val="center"/>
            </w:pPr>
            <w:r>
              <w:t>垃圾指标</w:t>
            </w:r>
            <w:r>
              <w:t>(t/m2)</w:t>
            </w:r>
          </w:p>
        </w:tc>
        <w:tc>
          <w:tcPr>
            <w:tcW w:w="3260" w:type="dxa"/>
            <w:shd w:val="clear" w:color="auto" w:fill="E6E6E6"/>
            <w:vAlign w:val="center"/>
          </w:tcPr>
          <w:p w14:paraId="17CD4100" w14:textId="77777777" w:rsidR="00823BB3" w:rsidRDefault="00B968A0">
            <w:pPr>
              <w:jc w:val="center"/>
            </w:pPr>
            <w:r>
              <w:t>运输方式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84367B4" w14:textId="77777777" w:rsidR="00823BB3" w:rsidRDefault="00B968A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CEE41E8" w14:textId="77777777" w:rsidR="00823BB3" w:rsidRDefault="00B968A0">
            <w:pPr>
              <w:jc w:val="center"/>
            </w:pPr>
            <w:r>
              <w:t>运输碳排放因子</w:t>
            </w:r>
            <w:r>
              <w:br/>
              <w:t>(kgCO2e/t.km)</w:t>
            </w:r>
          </w:p>
        </w:tc>
        <w:tc>
          <w:tcPr>
            <w:tcW w:w="1352" w:type="dxa"/>
            <w:shd w:val="clear" w:color="auto" w:fill="E6E6E6"/>
            <w:vAlign w:val="center"/>
          </w:tcPr>
          <w:p w14:paraId="2B6308C5" w14:textId="77777777" w:rsidR="00823BB3" w:rsidRDefault="00B968A0">
            <w:pPr>
              <w:jc w:val="center"/>
            </w:pPr>
            <w:r>
              <w:t>碳排放量</w:t>
            </w:r>
            <w:r>
              <w:br/>
              <w:t>(tCO2)</w:t>
            </w:r>
          </w:p>
        </w:tc>
      </w:tr>
      <w:tr w:rsidR="00823BB3" w14:paraId="05B26B5E" w14:textId="77777777">
        <w:tc>
          <w:tcPr>
            <w:tcW w:w="1681" w:type="dxa"/>
            <w:vAlign w:val="center"/>
          </w:tcPr>
          <w:p w14:paraId="67AEE4B0" w14:textId="77777777" w:rsidR="00823BB3" w:rsidRDefault="00B968A0">
            <w:r>
              <w:t>1.6</w:t>
            </w:r>
          </w:p>
        </w:tc>
        <w:tc>
          <w:tcPr>
            <w:tcW w:w="3260" w:type="dxa"/>
            <w:vAlign w:val="center"/>
          </w:tcPr>
          <w:p w14:paraId="3B8812F2" w14:textId="77777777" w:rsidR="00823BB3" w:rsidRDefault="00B968A0">
            <w:r>
              <w:t>中型汽油货车运输</w:t>
            </w:r>
            <w:r>
              <w:t>(</w:t>
            </w:r>
            <w:r>
              <w:t>载重</w:t>
            </w:r>
            <w:r>
              <w:t>8t)</w:t>
            </w:r>
          </w:p>
        </w:tc>
        <w:tc>
          <w:tcPr>
            <w:tcW w:w="1273" w:type="dxa"/>
            <w:vAlign w:val="center"/>
          </w:tcPr>
          <w:p w14:paraId="6E4BB40A" w14:textId="77777777" w:rsidR="00823BB3" w:rsidRDefault="00B968A0">
            <w:r>
              <w:t>50</w:t>
            </w:r>
          </w:p>
        </w:tc>
        <w:tc>
          <w:tcPr>
            <w:tcW w:w="1697" w:type="dxa"/>
            <w:vAlign w:val="center"/>
          </w:tcPr>
          <w:p w14:paraId="6946D393" w14:textId="77777777" w:rsidR="00823BB3" w:rsidRDefault="00B968A0">
            <w:r>
              <w:t>0.115</w:t>
            </w:r>
          </w:p>
        </w:tc>
        <w:tc>
          <w:tcPr>
            <w:tcW w:w="1352" w:type="dxa"/>
            <w:vAlign w:val="center"/>
          </w:tcPr>
          <w:p w14:paraId="5D2F96A0" w14:textId="77777777" w:rsidR="00823BB3" w:rsidRDefault="00B968A0">
            <w:r>
              <w:t>297.274</w:t>
            </w:r>
          </w:p>
        </w:tc>
      </w:tr>
    </w:tbl>
    <w:p w14:paraId="28CDB690" w14:textId="77777777" w:rsidR="00823BB3" w:rsidRDefault="00B968A0">
      <w:pPr>
        <w:pStyle w:val="2"/>
        <w:widowControl w:val="0"/>
      </w:pPr>
      <w:bookmarkStart w:id="91" w:name="_Toc217897865"/>
      <w:r>
        <w:t>碳汇</w:t>
      </w:r>
      <w:bookmarkEnd w:id="9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77"/>
        <w:gridCol w:w="1557"/>
        <w:gridCol w:w="707"/>
        <w:gridCol w:w="707"/>
        <w:gridCol w:w="1369"/>
      </w:tblGrid>
      <w:tr w:rsidR="00823BB3" w14:paraId="29DCDD99" w14:textId="77777777">
        <w:tc>
          <w:tcPr>
            <w:tcW w:w="3803" w:type="dxa"/>
            <w:shd w:val="clear" w:color="auto" w:fill="E6E6E6"/>
            <w:vAlign w:val="center"/>
          </w:tcPr>
          <w:p w14:paraId="76E17BBD" w14:textId="77777777" w:rsidR="00823BB3" w:rsidRDefault="00B968A0">
            <w:pPr>
              <w:jc w:val="center"/>
            </w:pPr>
            <w:r>
              <w:t>绿植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4355022A" w14:textId="77777777" w:rsidR="00823BB3" w:rsidRDefault="00B968A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F40CC84" w14:textId="77777777" w:rsidR="00823BB3" w:rsidRDefault="00B968A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3F2B3D3" w14:textId="77777777" w:rsidR="00823BB3" w:rsidRDefault="00B968A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0E9979E" w14:textId="77777777" w:rsidR="00823BB3" w:rsidRDefault="00B968A0">
            <w:pPr>
              <w:jc w:val="center"/>
            </w:pPr>
            <w:r>
              <w:t>年数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4C6A6CCD" w14:textId="77777777" w:rsidR="00823BB3" w:rsidRDefault="00B968A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823BB3" w14:paraId="35359649" w14:textId="77777777">
        <w:tc>
          <w:tcPr>
            <w:tcW w:w="3803" w:type="dxa"/>
            <w:shd w:val="clear" w:color="auto" w:fill="E6E6E6"/>
            <w:vAlign w:val="center"/>
          </w:tcPr>
          <w:p w14:paraId="192E0A5B" w14:textId="77777777" w:rsidR="00823BB3" w:rsidRDefault="00B968A0">
            <w:r>
              <w:t>道路绿地</w:t>
            </w:r>
          </w:p>
        </w:tc>
        <w:tc>
          <w:tcPr>
            <w:tcW w:w="1177" w:type="dxa"/>
            <w:vAlign w:val="center"/>
          </w:tcPr>
          <w:p w14:paraId="164FFB62" w14:textId="77777777" w:rsidR="00823BB3" w:rsidRDefault="00B968A0">
            <w:r>
              <w:t>1</w:t>
            </w:r>
          </w:p>
        </w:tc>
        <w:tc>
          <w:tcPr>
            <w:tcW w:w="1556" w:type="dxa"/>
            <w:vAlign w:val="center"/>
          </w:tcPr>
          <w:p w14:paraId="156BAC88" w14:textId="77777777" w:rsidR="00823BB3" w:rsidRDefault="00B968A0">
            <w:r>
              <w:t>3.4127</w:t>
            </w:r>
          </w:p>
        </w:tc>
        <w:tc>
          <w:tcPr>
            <w:tcW w:w="707" w:type="dxa"/>
            <w:vAlign w:val="center"/>
          </w:tcPr>
          <w:p w14:paraId="5EC68D49" w14:textId="77777777" w:rsidR="00823BB3" w:rsidRDefault="00B968A0">
            <w:r>
              <w:t>5100</w:t>
            </w:r>
          </w:p>
        </w:tc>
        <w:tc>
          <w:tcPr>
            <w:tcW w:w="707" w:type="dxa"/>
            <w:vAlign w:val="center"/>
          </w:tcPr>
          <w:p w14:paraId="022705FC" w14:textId="77777777" w:rsidR="00823BB3" w:rsidRDefault="00B968A0">
            <w:r>
              <w:t>50</w:t>
            </w:r>
          </w:p>
        </w:tc>
        <w:tc>
          <w:tcPr>
            <w:tcW w:w="1369" w:type="dxa"/>
            <w:vAlign w:val="center"/>
          </w:tcPr>
          <w:p w14:paraId="2E1D4D92" w14:textId="77777777" w:rsidR="00823BB3" w:rsidRDefault="00B968A0">
            <w:r>
              <w:t>870.239</w:t>
            </w:r>
          </w:p>
        </w:tc>
      </w:tr>
      <w:tr w:rsidR="00823BB3" w14:paraId="4AE5C356" w14:textId="77777777">
        <w:tc>
          <w:tcPr>
            <w:tcW w:w="7950" w:type="dxa"/>
            <w:gridSpan w:val="5"/>
            <w:shd w:val="clear" w:color="auto" w:fill="E6E6E6"/>
            <w:vAlign w:val="center"/>
          </w:tcPr>
          <w:p w14:paraId="63D33A7F" w14:textId="77777777" w:rsidR="00823BB3" w:rsidRDefault="00B968A0">
            <w:r>
              <w:t>合计</w:t>
            </w:r>
          </w:p>
        </w:tc>
        <w:tc>
          <w:tcPr>
            <w:tcW w:w="1369" w:type="dxa"/>
            <w:vAlign w:val="center"/>
          </w:tcPr>
          <w:p w14:paraId="3977FB05" w14:textId="77777777" w:rsidR="00823BB3" w:rsidRDefault="00B968A0">
            <w:r>
              <w:t>870.239</w:t>
            </w:r>
          </w:p>
        </w:tc>
      </w:tr>
    </w:tbl>
    <w:p w14:paraId="6B838FE2" w14:textId="77777777" w:rsidR="00823BB3" w:rsidRDefault="00B968A0">
      <w:pPr>
        <w:pStyle w:val="2"/>
        <w:widowControl w:val="0"/>
      </w:pPr>
      <w:bookmarkStart w:id="92" w:name="_Toc217897866"/>
      <w:r>
        <w:t>建筑运行碳排放</w:t>
      </w:r>
      <w:bookmarkEnd w:id="92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985"/>
        <w:gridCol w:w="1701"/>
        <w:gridCol w:w="1570"/>
      </w:tblGrid>
      <w:tr w:rsidR="00222B5F" w:rsidRPr="00771B84" w14:paraId="38E0D943" w14:textId="77777777" w:rsidTr="00E43F8F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14:paraId="3133C28B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  <w:bookmarkStart w:id="93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29BB28A3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0C12BC66" w14:textId="77777777" w:rsidR="00B968A0" w:rsidRDefault="00B968A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45D25DF6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26B7618" w14:textId="77777777" w:rsidR="00B968A0" w:rsidRDefault="00B968A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5F9E3462" w14:textId="77777777" w:rsidR="00B968A0" w:rsidRDefault="00B968A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534C803F" w14:textId="77777777" w:rsidR="00B968A0" w:rsidRDefault="00B968A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14:paraId="6BD13FD1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24FBBA28" w14:textId="77777777" w:rsidR="00B968A0" w:rsidRDefault="00B968A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682149B3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0154891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2B8DDC23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  <w:bookmarkStart w:id="94" w:name="冷源能耗"/>
            <w:r w:rsidRPr="00771B84">
              <w:rPr>
                <w:lang w:val="en-US"/>
              </w:rPr>
              <w:t>895.62</w:t>
            </w:r>
            <w:bookmarkEnd w:id="94"/>
          </w:p>
        </w:tc>
        <w:tc>
          <w:tcPr>
            <w:tcW w:w="1701" w:type="dxa"/>
            <w:vMerge w:val="restart"/>
            <w:vAlign w:val="center"/>
          </w:tcPr>
          <w:p w14:paraId="7C42EF0C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  <w:bookmarkStart w:id="95" w:name="电力CO2排放因子"/>
            <w:r>
              <w:t>0.5257</w:t>
            </w:r>
            <w:bookmarkEnd w:id="95"/>
          </w:p>
        </w:tc>
        <w:tc>
          <w:tcPr>
            <w:tcW w:w="1570" w:type="dxa"/>
            <w:vMerge w:val="restart"/>
            <w:vAlign w:val="center"/>
          </w:tcPr>
          <w:p w14:paraId="2ED99260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  <w:bookmarkStart w:id="96" w:name="空调能耗_电耗CO2排放"/>
            <w:r>
              <w:t>39293.268</w:t>
            </w:r>
            <w:bookmarkEnd w:id="96"/>
          </w:p>
        </w:tc>
      </w:tr>
      <w:tr w:rsidR="00222B5F" w:rsidRPr="00771B84" w14:paraId="1F9740A6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558A380D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32951FC4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1DF08243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  <w:bookmarkStart w:id="97" w:name="冷却水泵能耗"/>
            <w:r w:rsidRPr="00771B84">
              <w:rPr>
                <w:lang w:val="en-US"/>
              </w:rPr>
              <w:t>641.69</w:t>
            </w:r>
            <w:bookmarkEnd w:id="97"/>
          </w:p>
        </w:tc>
        <w:tc>
          <w:tcPr>
            <w:tcW w:w="1701" w:type="dxa"/>
            <w:vMerge/>
            <w:vAlign w:val="center"/>
          </w:tcPr>
          <w:p w14:paraId="2EC218EF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6743656F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62DB983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0897D44F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3B8906C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1A896224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  <w:bookmarkStart w:id="98" w:name="冷冻水泵能耗"/>
            <w:r w:rsidRPr="00771B84">
              <w:rPr>
                <w:lang w:val="en-US"/>
              </w:rPr>
              <w:t>623.66</w:t>
            </w:r>
            <w:bookmarkEnd w:id="98"/>
          </w:p>
        </w:tc>
        <w:tc>
          <w:tcPr>
            <w:tcW w:w="1701" w:type="dxa"/>
            <w:vMerge/>
            <w:vAlign w:val="center"/>
          </w:tcPr>
          <w:p w14:paraId="2386CFEE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05E39091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009A06D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233277DC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22CFF46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7349FDCA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  <w:bookmarkStart w:id="99" w:name="冷却塔能耗"/>
            <w:r w:rsidRPr="00771B84">
              <w:rPr>
                <w:rFonts w:hint="eastAsia"/>
                <w:lang w:val="en-US"/>
              </w:rPr>
              <w:t>152.22</w:t>
            </w:r>
            <w:bookmarkEnd w:id="99"/>
          </w:p>
        </w:tc>
        <w:tc>
          <w:tcPr>
            <w:tcW w:w="1701" w:type="dxa"/>
            <w:vMerge/>
            <w:vAlign w:val="center"/>
          </w:tcPr>
          <w:p w14:paraId="789A14A8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4A176EFC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08EF658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0C5C3823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8E25595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985" w:type="dxa"/>
            <w:vAlign w:val="center"/>
          </w:tcPr>
          <w:p w14:paraId="2DFA0579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  <w:bookmarkStart w:id="100" w:name="单元式空调能耗"/>
            <w:r w:rsidRPr="00771B84">
              <w:rPr>
                <w:lang w:val="en-US"/>
              </w:rPr>
              <w:t>0.00</w:t>
            </w:r>
            <w:bookmarkEnd w:id="100"/>
          </w:p>
        </w:tc>
        <w:tc>
          <w:tcPr>
            <w:tcW w:w="1701" w:type="dxa"/>
            <w:vMerge/>
            <w:vAlign w:val="center"/>
          </w:tcPr>
          <w:p w14:paraId="6BB0BA23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75E1BFFB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3B6E75D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378D790B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696433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6B35E41F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  <w:bookmarkStart w:id="101" w:name="空调能耗"/>
            <w:r w:rsidRPr="00771B84">
              <w:rPr>
                <w:lang w:val="en-US"/>
              </w:rPr>
              <w:t>2313.19</w:t>
            </w:r>
            <w:bookmarkEnd w:id="101"/>
          </w:p>
        </w:tc>
        <w:tc>
          <w:tcPr>
            <w:tcW w:w="1701" w:type="dxa"/>
            <w:vMerge/>
            <w:vAlign w:val="center"/>
          </w:tcPr>
          <w:p w14:paraId="0D7D732C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20B826D8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91C19A4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2AD6ABC9" w14:textId="77777777" w:rsidR="00B968A0" w:rsidRDefault="00B968A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0888FF10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ADAF67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442ECACC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  <w:bookmarkStart w:id="102" w:name="热源能耗"/>
            <w:r w:rsidRPr="00771B84">
              <w:rPr>
                <w:lang w:val="en-US"/>
              </w:rPr>
              <w:t>0.00</w:t>
            </w:r>
            <w:bookmarkEnd w:id="102"/>
          </w:p>
        </w:tc>
        <w:tc>
          <w:tcPr>
            <w:tcW w:w="1701" w:type="dxa"/>
            <w:vMerge w:val="restart"/>
            <w:vAlign w:val="center"/>
          </w:tcPr>
          <w:p w14:paraId="5226DFC8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  <w:bookmarkStart w:id="103" w:name="电力CO2排放因子2"/>
            <w:r>
              <w:t>0.5257</w:t>
            </w:r>
            <w:bookmarkEnd w:id="103"/>
          </w:p>
        </w:tc>
        <w:tc>
          <w:tcPr>
            <w:tcW w:w="1570" w:type="dxa"/>
            <w:vMerge w:val="restart"/>
            <w:vAlign w:val="center"/>
          </w:tcPr>
          <w:p w14:paraId="3863D62C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  <w:bookmarkStart w:id="104" w:name="供暖能耗_电耗CO2排放"/>
            <w:r>
              <w:t>22.728</w:t>
            </w:r>
            <w:bookmarkEnd w:id="104"/>
          </w:p>
        </w:tc>
      </w:tr>
      <w:tr w:rsidR="00222B5F" w:rsidRPr="00771B84" w14:paraId="74A2B039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7610A99A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4770E7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7C346C6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  <w:bookmarkStart w:id="105" w:name="热水泵能耗"/>
            <w:r w:rsidRPr="00771B84">
              <w:rPr>
                <w:lang w:val="en-US"/>
              </w:rPr>
              <w:t>1.34</w:t>
            </w:r>
            <w:bookmarkEnd w:id="105"/>
          </w:p>
        </w:tc>
        <w:tc>
          <w:tcPr>
            <w:tcW w:w="1701" w:type="dxa"/>
            <w:vMerge/>
            <w:vAlign w:val="center"/>
          </w:tcPr>
          <w:p w14:paraId="497F19AF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2C091CCD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</w:p>
        </w:tc>
      </w:tr>
      <w:tr w:rsidR="00B2527F" w:rsidRPr="00771B84" w14:paraId="13F00FA2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204F6D0D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174665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71F44CC8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  <w:bookmarkStart w:id="106" w:name="供暖热源侧水泵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701" w:type="dxa"/>
            <w:vMerge/>
            <w:vAlign w:val="center"/>
          </w:tcPr>
          <w:p w14:paraId="4432886C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61A86323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95B4DAC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7B946C20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050343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985" w:type="dxa"/>
            <w:vAlign w:val="center"/>
          </w:tcPr>
          <w:p w14:paraId="435AC9BA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  <w:bookmarkStart w:id="107" w:name="单元式热泵能耗"/>
            <w:r w:rsidRPr="00771B84">
              <w:rPr>
                <w:lang w:val="en-US"/>
              </w:rPr>
              <w:t>0.00</w:t>
            </w:r>
            <w:bookmarkEnd w:id="107"/>
          </w:p>
        </w:tc>
        <w:tc>
          <w:tcPr>
            <w:tcW w:w="1701" w:type="dxa"/>
            <w:vMerge/>
            <w:vAlign w:val="center"/>
          </w:tcPr>
          <w:p w14:paraId="0CF9BABE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637DBA27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615CC3D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6EBFA1B6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ABC857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013189F3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  <w:bookmarkStart w:id="108" w:name="供暖能耗"/>
            <w:r w:rsidRPr="00771B84">
              <w:rPr>
                <w:lang w:val="en-US"/>
              </w:rPr>
              <w:t>1.34</w:t>
            </w:r>
            <w:bookmarkEnd w:id="108"/>
          </w:p>
        </w:tc>
        <w:tc>
          <w:tcPr>
            <w:tcW w:w="1701" w:type="dxa"/>
            <w:vMerge/>
            <w:vAlign w:val="center"/>
          </w:tcPr>
          <w:p w14:paraId="6485E8AC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003BED93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39EEADC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5D48FD9A" w14:textId="77777777" w:rsidR="00B968A0" w:rsidRDefault="00B968A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5435E30E" w14:textId="77777777" w:rsidR="00B968A0" w:rsidRPr="00771B84" w:rsidRDefault="00B968A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546189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新排风</w:t>
            </w:r>
          </w:p>
        </w:tc>
        <w:tc>
          <w:tcPr>
            <w:tcW w:w="1985" w:type="dxa"/>
            <w:vAlign w:val="center"/>
          </w:tcPr>
          <w:p w14:paraId="6A2E8940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  <w:bookmarkStart w:id="109" w:name="新排风系统能耗"/>
            <w:r w:rsidRPr="00771B84">
              <w:rPr>
                <w:rFonts w:hint="eastAsia"/>
                <w:lang w:val="en-US"/>
              </w:rPr>
              <w:t>328.07</w:t>
            </w:r>
            <w:bookmarkEnd w:id="109"/>
          </w:p>
        </w:tc>
        <w:tc>
          <w:tcPr>
            <w:tcW w:w="1701" w:type="dxa"/>
            <w:vMerge w:val="restart"/>
            <w:vAlign w:val="center"/>
          </w:tcPr>
          <w:p w14:paraId="16545D34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  <w:bookmarkStart w:id="110" w:name="电力CO2排放因子3"/>
            <w:r>
              <w:t>0.5257</w:t>
            </w:r>
            <w:bookmarkEnd w:id="110"/>
          </w:p>
        </w:tc>
        <w:tc>
          <w:tcPr>
            <w:tcW w:w="1570" w:type="dxa"/>
            <w:vMerge w:val="restart"/>
            <w:vAlign w:val="center"/>
          </w:tcPr>
          <w:p w14:paraId="3D885E85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  <w:bookmarkStart w:id="111" w:name="空调动力能耗_电耗CO2排放"/>
            <w:r>
              <w:t>5604.231</w:t>
            </w:r>
            <w:bookmarkEnd w:id="111"/>
          </w:p>
        </w:tc>
      </w:tr>
      <w:tr w:rsidR="00222B5F" w:rsidRPr="00771B84" w14:paraId="4E5C138F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72A4CBE4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2EDF17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1C315989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  <w:bookmarkStart w:id="112" w:name="风机盘管能耗"/>
            <w:r w:rsidRPr="00771B84">
              <w:rPr>
                <w:rFonts w:hint="eastAsia"/>
                <w:lang w:val="en-US"/>
              </w:rPr>
              <w:t>1.86</w:t>
            </w:r>
            <w:bookmarkEnd w:id="112"/>
          </w:p>
        </w:tc>
        <w:tc>
          <w:tcPr>
            <w:tcW w:w="1701" w:type="dxa"/>
            <w:vMerge/>
            <w:vAlign w:val="center"/>
          </w:tcPr>
          <w:p w14:paraId="2C44B0FE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6246BA0B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C59E9C5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3D672D71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470F62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325F971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  <w:bookmarkStart w:id="113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701" w:type="dxa"/>
            <w:vMerge/>
            <w:vAlign w:val="center"/>
          </w:tcPr>
          <w:p w14:paraId="72DF51E5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7C55A2F7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BEC976A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206A1724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067B33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10B11312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  <w:bookmarkStart w:id="114" w:name="空调动力能耗"/>
            <w:r w:rsidRPr="00771B84">
              <w:rPr>
                <w:rFonts w:hint="eastAsia"/>
                <w:lang w:val="en-US"/>
              </w:rPr>
              <w:t>329.92</w:t>
            </w:r>
            <w:bookmarkEnd w:id="114"/>
          </w:p>
        </w:tc>
        <w:tc>
          <w:tcPr>
            <w:tcW w:w="1701" w:type="dxa"/>
            <w:vMerge/>
            <w:vAlign w:val="center"/>
          </w:tcPr>
          <w:p w14:paraId="74354E36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3C06620E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CDB0F51" w14:textId="77777777" w:rsidTr="00E43F8F">
        <w:tc>
          <w:tcPr>
            <w:tcW w:w="4077" w:type="dxa"/>
            <w:gridSpan w:val="2"/>
            <w:shd w:val="clear" w:color="auto" w:fill="FFFFFF"/>
            <w:vAlign w:val="center"/>
          </w:tcPr>
          <w:p w14:paraId="1E799FAB" w14:textId="77777777" w:rsidR="00B968A0" w:rsidRDefault="00B968A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3AEF14A6" w14:textId="77777777" w:rsidR="00B968A0" w:rsidRPr="00771B84" w:rsidRDefault="00B968A0" w:rsidP="00DC5898">
            <w:pPr>
              <w:jc w:val="center"/>
              <w:rPr>
                <w:lang w:val="en-US"/>
              </w:rPr>
            </w:pPr>
            <w:bookmarkStart w:id="115" w:name="照明能耗"/>
            <w:r w:rsidRPr="00771B84">
              <w:rPr>
                <w:rFonts w:hint="eastAsia"/>
                <w:lang w:val="en-US"/>
              </w:rPr>
              <w:t>1029.65</w:t>
            </w:r>
            <w:bookmarkEnd w:id="115"/>
          </w:p>
        </w:tc>
        <w:tc>
          <w:tcPr>
            <w:tcW w:w="1701" w:type="dxa"/>
            <w:vAlign w:val="center"/>
          </w:tcPr>
          <w:p w14:paraId="00F8009F" w14:textId="77777777" w:rsidR="00B968A0" w:rsidRPr="00771B84" w:rsidRDefault="00B968A0" w:rsidP="00DC5898">
            <w:pPr>
              <w:jc w:val="center"/>
              <w:rPr>
                <w:lang w:val="en-US"/>
              </w:rPr>
            </w:pPr>
            <w:bookmarkStart w:id="116" w:name="电力CO2排放因子4"/>
            <w:r>
              <w:t>0.5257</w:t>
            </w:r>
            <w:bookmarkEnd w:id="116"/>
          </w:p>
        </w:tc>
        <w:tc>
          <w:tcPr>
            <w:tcW w:w="1570" w:type="dxa"/>
          </w:tcPr>
          <w:p w14:paraId="453C7ED8" w14:textId="77777777" w:rsidR="00B968A0" w:rsidRPr="00771B84" w:rsidRDefault="00B968A0" w:rsidP="00DC5898">
            <w:pPr>
              <w:jc w:val="center"/>
              <w:rPr>
                <w:lang w:val="en-US"/>
              </w:rPr>
            </w:pPr>
            <w:bookmarkStart w:id="117" w:name="照明能耗_电耗CO2排放"/>
            <w:r>
              <w:t>17490.240</w:t>
            </w:r>
            <w:bookmarkEnd w:id="117"/>
          </w:p>
        </w:tc>
      </w:tr>
      <w:tr w:rsidR="00222B5F" w:rsidRPr="00771B84" w14:paraId="07656DB6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3AE77C7B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9F3D4B" w14:textId="77777777" w:rsidR="00B968A0" w:rsidRDefault="00B968A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0FF5271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  <w:bookmarkStart w:id="118" w:name="动力系统能耗"/>
            <w:r w:rsidRPr="00771B84">
              <w:rPr>
                <w:rFonts w:hint="eastAsia"/>
                <w:lang w:val="en-US"/>
              </w:rPr>
              <w:t>441.58</w:t>
            </w:r>
            <w:bookmarkEnd w:id="118"/>
          </w:p>
        </w:tc>
        <w:tc>
          <w:tcPr>
            <w:tcW w:w="1701" w:type="dxa"/>
            <w:vMerge w:val="restart"/>
            <w:vAlign w:val="center"/>
          </w:tcPr>
          <w:p w14:paraId="1E0A9DFB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  <w:bookmarkStart w:id="119" w:name="电力CO2排放因子6"/>
            <w:r>
              <w:t>0.5257</w:t>
            </w:r>
            <w:bookmarkEnd w:id="119"/>
          </w:p>
        </w:tc>
        <w:tc>
          <w:tcPr>
            <w:tcW w:w="1570" w:type="dxa"/>
            <w:vMerge w:val="restart"/>
            <w:vAlign w:val="center"/>
          </w:tcPr>
          <w:p w14:paraId="185B735D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  <w:bookmarkStart w:id="120" w:name="其他能耗_电耗CO2排放"/>
            <w:r>
              <w:t>8049.322</w:t>
            </w:r>
            <w:bookmarkEnd w:id="120"/>
          </w:p>
        </w:tc>
      </w:tr>
      <w:tr w:rsidR="00222B5F" w:rsidRPr="00771B84" w14:paraId="5E2733AC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592E9810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8C7973" w14:textId="77777777" w:rsidR="00B968A0" w:rsidRDefault="00B968A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071C103D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  <w:bookmarkStart w:id="121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701" w:type="dxa"/>
            <w:vMerge/>
          </w:tcPr>
          <w:p w14:paraId="5AA7B785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6F384E78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0EC49FB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20F644D9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BBF9DF" w14:textId="77777777" w:rsidR="00B968A0" w:rsidRDefault="00B968A0" w:rsidP="0042685F">
            <w:pPr>
              <w:jc w:val="center"/>
              <w:rPr>
                <w:lang w:val="en-US"/>
              </w:rPr>
            </w:pPr>
            <w:bookmarkStart w:id="122" w:name="生活热水_电能"/>
            <w:bookmarkEnd w:id="122"/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206DACF7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  <w:bookmarkStart w:id="123" w:name="热水系统能耗"/>
            <w:r w:rsidRPr="00771B84">
              <w:rPr>
                <w:rFonts w:hint="eastAsia"/>
                <w:lang w:val="en-US"/>
              </w:rPr>
              <w:t>32.29</w:t>
            </w:r>
            <w:bookmarkEnd w:id="123"/>
          </w:p>
        </w:tc>
        <w:tc>
          <w:tcPr>
            <w:tcW w:w="1701" w:type="dxa"/>
            <w:vMerge/>
          </w:tcPr>
          <w:p w14:paraId="2A91481D" w14:textId="77777777" w:rsidR="00B968A0" w:rsidRDefault="00B968A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228845D9" w14:textId="77777777" w:rsidR="00B968A0" w:rsidRDefault="00B968A0" w:rsidP="00F21AC0">
            <w:pPr>
              <w:jc w:val="center"/>
              <w:rPr>
                <w:lang w:val="en-US"/>
              </w:rPr>
            </w:pPr>
          </w:p>
        </w:tc>
      </w:tr>
      <w:tr w:rsidR="00323F8D" w:rsidRPr="00771B84" w14:paraId="6A828C3D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63DF0C35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E427EA" w14:textId="77777777" w:rsidR="00B968A0" w:rsidRDefault="00B968A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1DC33F9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  <w:bookmarkStart w:id="124" w:name="其他设备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701" w:type="dxa"/>
            <w:vMerge/>
          </w:tcPr>
          <w:p w14:paraId="47C28397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0C3F112C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F24D48C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2D4AF666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DB72A9" w14:textId="77777777" w:rsidR="00B968A0" w:rsidRDefault="00B968A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10CA7B70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  <w:bookmarkStart w:id="125" w:name="其他能耗"/>
            <w:r w:rsidRPr="00771B84">
              <w:rPr>
                <w:rFonts w:hint="eastAsia"/>
                <w:lang w:val="en-US"/>
              </w:rPr>
              <w:t>473.86</w:t>
            </w:r>
            <w:bookmarkEnd w:id="125"/>
          </w:p>
        </w:tc>
        <w:tc>
          <w:tcPr>
            <w:tcW w:w="1701" w:type="dxa"/>
            <w:vMerge/>
          </w:tcPr>
          <w:p w14:paraId="42EE3A73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4845218C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BE35876" w14:textId="77777777" w:rsidTr="00E43F8F">
        <w:tc>
          <w:tcPr>
            <w:tcW w:w="1526" w:type="dxa"/>
            <w:shd w:val="clear" w:color="auto" w:fill="D0CECE"/>
            <w:vAlign w:val="center"/>
          </w:tcPr>
          <w:p w14:paraId="62FACCC8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  <w:bookmarkStart w:id="126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26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4A8F1143" w14:textId="77777777" w:rsidR="00B968A0" w:rsidRDefault="00B968A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6D9613CD" w14:textId="77777777" w:rsidR="00B968A0" w:rsidRPr="00771B84" w:rsidRDefault="00B968A0" w:rsidP="005B22B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1827EDC" w14:textId="77777777" w:rsidR="00B968A0" w:rsidRPr="00771B84" w:rsidRDefault="00B968A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76497A3C" w14:textId="77777777" w:rsidR="00B968A0" w:rsidRDefault="00B968A0" w:rsidP="00C85621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09714A" w:rsidRPr="00771B84" w14:paraId="60CF8111" w14:textId="77777777" w:rsidTr="00E43F8F">
        <w:tc>
          <w:tcPr>
            <w:tcW w:w="1526" w:type="dxa"/>
            <w:shd w:val="clear" w:color="auto" w:fill="FFFFFF"/>
            <w:vAlign w:val="center"/>
          </w:tcPr>
          <w:p w14:paraId="5BC5B30F" w14:textId="77777777" w:rsidR="00B968A0" w:rsidRDefault="00B968A0" w:rsidP="0009714A">
            <w:pPr>
              <w:jc w:val="center"/>
              <w:rPr>
                <w:lang w:val="en-US"/>
              </w:rPr>
            </w:pPr>
            <w:bookmarkStart w:id="127" w:name="热源能耗_燃料类型"/>
            <w:r>
              <w:t>烟煤</w:t>
            </w:r>
            <w:r>
              <w:t>II</w:t>
            </w:r>
            <w:bookmarkEnd w:id="127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4A731A98" w14:textId="77777777" w:rsidR="00B968A0" w:rsidRDefault="00B968A0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</w:t>
            </w:r>
            <w:r>
              <w:rPr>
                <w:rFonts w:hint="eastAsia"/>
                <w:lang w:val="en-US"/>
              </w:rPr>
              <w:t>热源</w:t>
            </w:r>
            <w:r>
              <w:rPr>
                <w:rFonts w:hint="eastAsia"/>
                <w:lang w:val="en-US"/>
              </w:rPr>
              <w:t>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CD01262" w14:textId="77777777" w:rsidR="00B968A0" w:rsidRDefault="00B968A0" w:rsidP="00F21AC0">
            <w:pPr>
              <w:jc w:val="center"/>
              <w:rPr>
                <w:lang w:val="en-US"/>
              </w:rPr>
            </w:pPr>
            <w:bookmarkStart w:id="128" w:name="热源锅炉能耗"/>
            <w:r>
              <w:rPr>
                <w:rFonts w:hint="eastAsia"/>
                <w:lang w:val="en-US"/>
              </w:rPr>
              <w:t>9.605</w:t>
            </w:r>
            <w:bookmarkEnd w:id="128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55E194A" w14:textId="77777777" w:rsidR="00B968A0" w:rsidRDefault="00B968A0" w:rsidP="00F21AC0">
            <w:pPr>
              <w:jc w:val="center"/>
              <w:rPr>
                <w:lang w:val="en-US"/>
              </w:rPr>
            </w:pPr>
            <w:bookmarkStart w:id="129" w:name="热源能耗_燃料CO2排放因子"/>
            <w:r>
              <w:t>89</w:t>
            </w:r>
            <w:bookmarkEnd w:id="129"/>
          </w:p>
        </w:tc>
        <w:tc>
          <w:tcPr>
            <w:tcW w:w="1570" w:type="dxa"/>
            <w:shd w:val="clear" w:color="auto" w:fill="FFFFFF"/>
            <w:vAlign w:val="center"/>
          </w:tcPr>
          <w:p w14:paraId="55FCDDA2" w14:textId="77777777" w:rsidR="00B968A0" w:rsidRDefault="00B968A0" w:rsidP="00F21AC0">
            <w:pPr>
              <w:jc w:val="center"/>
              <w:rPr>
                <w:lang w:val="en-US"/>
              </w:rPr>
            </w:pPr>
            <w:bookmarkStart w:id="130" w:name="热源能耗锅炉碳排放"/>
            <w:r>
              <w:t>99.442</w:t>
            </w:r>
            <w:bookmarkEnd w:id="130"/>
          </w:p>
        </w:tc>
      </w:tr>
      <w:tr w:rsidR="002F591A" w:rsidRPr="00771B84" w14:paraId="52EE54AD" w14:textId="77777777" w:rsidTr="00E43F8F">
        <w:tc>
          <w:tcPr>
            <w:tcW w:w="1526" w:type="dxa"/>
            <w:shd w:val="clear" w:color="auto" w:fill="D0CECE"/>
            <w:vAlign w:val="center"/>
          </w:tcPr>
          <w:p w14:paraId="139754A0" w14:textId="77777777" w:rsidR="00B968A0" w:rsidRDefault="00B968A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2F9643BC" w14:textId="77777777" w:rsidR="00B968A0" w:rsidRDefault="00B968A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32B15352" w14:textId="77777777" w:rsidR="00B968A0" w:rsidRDefault="00B968A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57D64A54" w14:textId="77777777" w:rsidR="00B968A0" w:rsidRDefault="00B968A0" w:rsidP="00237DC8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16720" w:rsidRPr="00771B84" w14:paraId="01B8013A" w14:textId="77777777" w:rsidTr="00E43F8F">
        <w:tc>
          <w:tcPr>
            <w:tcW w:w="1526" w:type="dxa"/>
            <w:shd w:val="clear" w:color="auto" w:fill="FFFFFF"/>
            <w:vAlign w:val="center"/>
          </w:tcPr>
          <w:p w14:paraId="1C335AB9" w14:textId="77777777" w:rsidR="00B968A0" w:rsidRDefault="00B968A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792C37EE" w14:textId="77777777" w:rsidR="00B968A0" w:rsidRDefault="00B968A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06AA5AA" w14:textId="77777777" w:rsidR="00B968A0" w:rsidRDefault="00B968A0" w:rsidP="00F21AC0">
            <w:pPr>
              <w:jc w:val="center"/>
              <w:rPr>
                <w:lang w:val="en-US"/>
              </w:rPr>
            </w:pPr>
            <w:bookmarkStart w:id="131" w:name="制冷剂消耗量"/>
            <w:r>
              <w:t>0</w:t>
            </w:r>
            <w:bookmarkEnd w:id="131"/>
          </w:p>
        </w:tc>
        <w:tc>
          <w:tcPr>
            <w:tcW w:w="1570" w:type="dxa"/>
            <w:shd w:val="clear" w:color="auto" w:fill="FFFFFF"/>
            <w:vAlign w:val="center"/>
          </w:tcPr>
          <w:p w14:paraId="06623C82" w14:textId="77777777" w:rsidR="00B968A0" w:rsidRDefault="00B968A0" w:rsidP="00237DC8">
            <w:pPr>
              <w:jc w:val="center"/>
              <w:rPr>
                <w:lang w:val="en-US"/>
              </w:rPr>
            </w:pPr>
            <w:bookmarkStart w:id="132" w:name="制冷剂碳排放"/>
            <w:r>
              <w:t>0.000</w:t>
            </w:r>
            <w:bookmarkEnd w:id="132"/>
          </w:p>
        </w:tc>
      </w:tr>
      <w:tr w:rsidR="0060132F" w:rsidRPr="00771B84" w14:paraId="07F012CA" w14:textId="77777777" w:rsidTr="00E43F8F">
        <w:tc>
          <w:tcPr>
            <w:tcW w:w="1526" w:type="dxa"/>
            <w:shd w:val="clear" w:color="auto" w:fill="D0CECE"/>
            <w:vAlign w:val="center"/>
          </w:tcPr>
          <w:p w14:paraId="0B13B1D1" w14:textId="77777777" w:rsidR="00B968A0" w:rsidRDefault="00B968A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0D9944B2" w14:textId="77777777" w:rsidR="00B968A0" w:rsidRDefault="00B968A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4BED19C0" w14:textId="77777777" w:rsidR="00B968A0" w:rsidRDefault="00B968A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201B513" w14:textId="77777777" w:rsidR="00B968A0" w:rsidRDefault="00B968A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768C85A5" w14:textId="77777777" w:rsidR="00B968A0" w:rsidRDefault="00B968A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3C4A70" w:rsidRPr="00771B84" w14:paraId="14360186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200D8F00" w14:textId="77777777" w:rsidR="00B968A0" w:rsidRPr="00771B84" w:rsidRDefault="00B968A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33AEA5" w14:textId="77777777" w:rsidR="00B968A0" w:rsidRDefault="00B968A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30BFB9E6" w14:textId="77777777" w:rsidR="00B968A0" w:rsidRPr="00771B84" w:rsidRDefault="00B968A0" w:rsidP="003C4A70">
            <w:pPr>
              <w:jc w:val="center"/>
              <w:rPr>
                <w:lang w:val="en-US"/>
              </w:rPr>
            </w:pPr>
            <w:bookmarkStart w:id="133" w:name="光伏能耗"/>
            <w:r w:rsidRPr="00771B84"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1701" w:type="dxa"/>
            <w:vMerge w:val="restart"/>
            <w:vAlign w:val="center"/>
          </w:tcPr>
          <w:p w14:paraId="464B6ABF" w14:textId="77777777" w:rsidR="00B968A0" w:rsidRPr="00771B84" w:rsidRDefault="00B968A0" w:rsidP="003C4A70">
            <w:pPr>
              <w:jc w:val="center"/>
              <w:rPr>
                <w:lang w:val="en-US"/>
              </w:rPr>
            </w:pPr>
            <w:bookmarkStart w:id="134" w:name="电力CO2排放因子7"/>
            <w:r>
              <w:t>0.5257</w:t>
            </w:r>
            <w:bookmarkEnd w:id="134"/>
          </w:p>
        </w:tc>
        <w:tc>
          <w:tcPr>
            <w:tcW w:w="1570" w:type="dxa"/>
          </w:tcPr>
          <w:p w14:paraId="564AF215" w14:textId="77777777" w:rsidR="00B968A0" w:rsidRPr="00771B84" w:rsidRDefault="00B968A0" w:rsidP="003C4A70">
            <w:pPr>
              <w:jc w:val="center"/>
              <w:rPr>
                <w:lang w:val="en-US"/>
              </w:rPr>
            </w:pPr>
            <w:bookmarkStart w:id="135" w:name="光伏能耗_电耗CO2排放"/>
            <w:r>
              <w:t>0.000</w:t>
            </w:r>
            <w:bookmarkEnd w:id="135"/>
          </w:p>
        </w:tc>
      </w:tr>
      <w:tr w:rsidR="003C4A70" w:rsidRPr="00771B84" w14:paraId="39BDE6F4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76E528C0" w14:textId="77777777" w:rsidR="00B968A0" w:rsidRPr="00771B84" w:rsidRDefault="00B968A0" w:rsidP="003C4A7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593AFF" w14:textId="77777777" w:rsidR="00B968A0" w:rsidRDefault="00B968A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0A391C2F" w14:textId="77777777" w:rsidR="00B968A0" w:rsidRPr="00771B84" w:rsidRDefault="00B968A0" w:rsidP="003C4A70">
            <w:pPr>
              <w:jc w:val="center"/>
              <w:rPr>
                <w:lang w:val="en-US"/>
              </w:rPr>
            </w:pPr>
            <w:bookmarkStart w:id="136" w:name="风力能耗"/>
            <w:r>
              <w:rPr>
                <w:rFonts w:hint="eastAsia"/>
                <w:lang w:val="en-US"/>
              </w:rPr>
              <w:t>0.28</w:t>
            </w:r>
            <w:bookmarkEnd w:id="136"/>
          </w:p>
        </w:tc>
        <w:tc>
          <w:tcPr>
            <w:tcW w:w="1701" w:type="dxa"/>
            <w:vMerge/>
          </w:tcPr>
          <w:p w14:paraId="4BFAFEDB" w14:textId="77777777" w:rsidR="00B968A0" w:rsidRPr="00771B84" w:rsidRDefault="00B968A0" w:rsidP="003C4A7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770FF1D8" w14:textId="77777777" w:rsidR="00B968A0" w:rsidRPr="00771B84" w:rsidRDefault="00B968A0" w:rsidP="003C4A70">
            <w:pPr>
              <w:jc w:val="center"/>
              <w:rPr>
                <w:lang w:val="en-US"/>
              </w:rPr>
            </w:pPr>
            <w:bookmarkStart w:id="137" w:name="风力能耗_电耗CO2排放"/>
            <w:r>
              <w:t>4.688</w:t>
            </w:r>
            <w:bookmarkEnd w:id="137"/>
          </w:p>
        </w:tc>
      </w:tr>
      <w:tr w:rsidR="003C4A70" w:rsidRPr="00771B84" w14:paraId="55FD792F" w14:textId="77777777" w:rsidTr="00E43F8F">
        <w:tc>
          <w:tcPr>
            <w:tcW w:w="7763" w:type="dxa"/>
            <w:gridSpan w:val="4"/>
            <w:shd w:val="clear" w:color="auto" w:fill="D0CECE"/>
            <w:vAlign w:val="center"/>
          </w:tcPr>
          <w:p w14:paraId="4551DF4E" w14:textId="77777777" w:rsidR="00B968A0" w:rsidRPr="00547314" w:rsidRDefault="00B968A0" w:rsidP="003C4A70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70F083CE" w14:textId="77777777" w:rsidR="00B968A0" w:rsidRPr="00771B84" w:rsidRDefault="00B968A0" w:rsidP="003C4A70">
            <w:pPr>
              <w:jc w:val="center"/>
              <w:rPr>
                <w:lang w:val="en-US"/>
              </w:rPr>
            </w:pPr>
            <w:bookmarkStart w:id="138" w:name="建筑总碳排放"/>
            <w:r>
              <w:t>70554.529</w:t>
            </w:r>
            <w:bookmarkEnd w:id="138"/>
          </w:p>
        </w:tc>
        <w:bookmarkStart w:id="139" w:name="建筑总碳排放平米"/>
        <w:bookmarkEnd w:id="139"/>
      </w:tr>
      <w:bookmarkEnd w:id="93"/>
    </w:tbl>
    <w:p w14:paraId="781EE9F2" w14:textId="77777777" w:rsidR="00B968A0" w:rsidRDefault="00B968A0"/>
    <w:p w14:paraId="5501DC01" w14:textId="77777777" w:rsidR="00823BB3" w:rsidRDefault="00823BB3">
      <w:pPr>
        <w:widowControl w:val="0"/>
        <w:jc w:val="both"/>
        <w:rPr>
          <w:color w:val="000000"/>
        </w:rPr>
      </w:pPr>
    </w:p>
    <w:p w14:paraId="4361EC34" w14:textId="77777777" w:rsidR="00823BB3" w:rsidRDefault="00B968A0">
      <w:pPr>
        <w:pStyle w:val="2"/>
        <w:widowControl w:val="0"/>
      </w:pPr>
      <w:bookmarkStart w:id="140" w:name="_Toc217897867"/>
      <w:r>
        <w:t>全生命周期</w:t>
      </w:r>
      <w:bookmarkEnd w:id="140"/>
    </w:p>
    <w:p w14:paraId="1EAF5891" w14:textId="77777777" w:rsidR="00823BB3" w:rsidRDefault="00B968A0">
      <w:pPr>
        <w:pStyle w:val="3"/>
        <w:widowControl w:val="0"/>
        <w:jc w:val="both"/>
        <w:rPr>
          <w:rFonts w:hint="eastAsia"/>
          <w:color w:val="000000"/>
        </w:rPr>
      </w:pPr>
      <w:bookmarkStart w:id="141" w:name="_Toc217897868"/>
      <w:r>
        <w:rPr>
          <w:color w:val="000000"/>
        </w:rPr>
        <w:t>单位面积指标</w:t>
      </w:r>
      <w:bookmarkEnd w:id="14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823BB3" w14:paraId="67D1D125" w14:textId="77777777">
        <w:tc>
          <w:tcPr>
            <w:tcW w:w="2263" w:type="dxa"/>
            <w:shd w:val="clear" w:color="auto" w:fill="E6E6E6"/>
            <w:vAlign w:val="center"/>
          </w:tcPr>
          <w:p w14:paraId="47E565B4" w14:textId="77777777" w:rsidR="00823BB3" w:rsidRDefault="00B968A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467B789E" w14:textId="77777777" w:rsidR="00823BB3" w:rsidRDefault="00B968A0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09CF1128" w14:textId="77777777" w:rsidR="00823BB3" w:rsidRDefault="00B968A0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823BB3" w14:paraId="1A698A12" w14:textId="77777777">
        <w:tc>
          <w:tcPr>
            <w:tcW w:w="2263" w:type="dxa"/>
            <w:shd w:val="clear" w:color="auto" w:fill="E6E6E6"/>
            <w:vAlign w:val="center"/>
          </w:tcPr>
          <w:p w14:paraId="77515952" w14:textId="77777777" w:rsidR="00823BB3" w:rsidRDefault="00B968A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06DC99AD" w14:textId="77777777" w:rsidR="00823BB3" w:rsidRDefault="00B968A0">
            <w:r>
              <w:t>14.13</w:t>
            </w:r>
          </w:p>
        </w:tc>
        <w:tc>
          <w:tcPr>
            <w:tcW w:w="3316" w:type="dxa"/>
            <w:vAlign w:val="center"/>
          </w:tcPr>
          <w:p w14:paraId="58003120" w14:textId="77777777" w:rsidR="00823BB3" w:rsidRDefault="00B968A0">
            <w:r>
              <w:t>706.58</w:t>
            </w:r>
          </w:p>
        </w:tc>
      </w:tr>
      <w:tr w:rsidR="00823BB3" w14:paraId="77C1A415" w14:textId="77777777">
        <w:tc>
          <w:tcPr>
            <w:tcW w:w="2263" w:type="dxa"/>
            <w:shd w:val="clear" w:color="auto" w:fill="E6E6E6"/>
            <w:vAlign w:val="center"/>
          </w:tcPr>
          <w:p w14:paraId="5DE2882A" w14:textId="77777777" w:rsidR="00823BB3" w:rsidRDefault="00B968A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568E92DE" w14:textId="77777777" w:rsidR="00823BB3" w:rsidRDefault="00B968A0">
            <w:r>
              <w:t>0.62</w:t>
            </w:r>
          </w:p>
        </w:tc>
        <w:tc>
          <w:tcPr>
            <w:tcW w:w="3316" w:type="dxa"/>
            <w:vAlign w:val="center"/>
          </w:tcPr>
          <w:p w14:paraId="36A51FCC" w14:textId="77777777" w:rsidR="00823BB3" w:rsidRDefault="00B968A0">
            <w:r>
              <w:t>30.99</w:t>
            </w:r>
          </w:p>
        </w:tc>
      </w:tr>
      <w:tr w:rsidR="00823BB3" w14:paraId="1FE45579" w14:textId="77777777">
        <w:tc>
          <w:tcPr>
            <w:tcW w:w="2263" w:type="dxa"/>
            <w:shd w:val="clear" w:color="auto" w:fill="E6E6E6"/>
            <w:vAlign w:val="center"/>
          </w:tcPr>
          <w:p w14:paraId="5AC0A4B3" w14:textId="77777777" w:rsidR="00823BB3" w:rsidRDefault="00B968A0">
            <w:r>
              <w:t>建筑建造</w:t>
            </w:r>
          </w:p>
        </w:tc>
        <w:tc>
          <w:tcPr>
            <w:tcW w:w="3741" w:type="dxa"/>
            <w:vAlign w:val="center"/>
          </w:tcPr>
          <w:p w14:paraId="2B7B5699" w14:textId="77777777" w:rsidR="00823BB3" w:rsidRDefault="00B968A0">
            <w:r>
              <w:t>0.28</w:t>
            </w:r>
          </w:p>
        </w:tc>
        <w:tc>
          <w:tcPr>
            <w:tcW w:w="3316" w:type="dxa"/>
            <w:vAlign w:val="center"/>
          </w:tcPr>
          <w:p w14:paraId="35B5F0D1" w14:textId="77777777" w:rsidR="00823BB3" w:rsidRDefault="00B968A0">
            <w:r>
              <w:t>13.99</w:t>
            </w:r>
          </w:p>
        </w:tc>
      </w:tr>
      <w:tr w:rsidR="00823BB3" w14:paraId="18686AB8" w14:textId="77777777">
        <w:tc>
          <w:tcPr>
            <w:tcW w:w="2263" w:type="dxa"/>
            <w:shd w:val="clear" w:color="auto" w:fill="E6E6E6"/>
            <w:vAlign w:val="center"/>
          </w:tcPr>
          <w:p w14:paraId="15AFCABE" w14:textId="77777777" w:rsidR="00823BB3" w:rsidRDefault="00B968A0">
            <w:r>
              <w:t>建筑拆除</w:t>
            </w:r>
          </w:p>
        </w:tc>
        <w:tc>
          <w:tcPr>
            <w:tcW w:w="3741" w:type="dxa"/>
            <w:vAlign w:val="center"/>
          </w:tcPr>
          <w:p w14:paraId="14018EF4" w14:textId="77777777" w:rsidR="00823BB3" w:rsidRDefault="00B968A0">
            <w:r>
              <w:t>0.22</w:t>
            </w:r>
          </w:p>
        </w:tc>
        <w:tc>
          <w:tcPr>
            <w:tcW w:w="3316" w:type="dxa"/>
            <w:vAlign w:val="center"/>
          </w:tcPr>
          <w:p w14:paraId="1AD5D566" w14:textId="77777777" w:rsidR="00823BB3" w:rsidRDefault="00B968A0">
            <w:r>
              <w:t>10.81</w:t>
            </w:r>
          </w:p>
        </w:tc>
      </w:tr>
      <w:tr w:rsidR="00823BB3" w14:paraId="4EC1538B" w14:textId="77777777">
        <w:tc>
          <w:tcPr>
            <w:tcW w:w="2263" w:type="dxa"/>
            <w:shd w:val="clear" w:color="auto" w:fill="E6E6E6"/>
            <w:vAlign w:val="center"/>
          </w:tcPr>
          <w:p w14:paraId="78D2E550" w14:textId="77777777" w:rsidR="00823BB3" w:rsidRDefault="00B968A0">
            <w:r>
              <w:t>建筑运行</w:t>
            </w:r>
          </w:p>
        </w:tc>
        <w:tc>
          <w:tcPr>
            <w:tcW w:w="3741" w:type="dxa"/>
            <w:vAlign w:val="center"/>
          </w:tcPr>
          <w:p w14:paraId="4DB43169" w14:textId="77777777" w:rsidR="00823BB3" w:rsidRDefault="00B968A0">
            <w:r>
              <w:t>43.67</w:t>
            </w:r>
          </w:p>
        </w:tc>
        <w:tc>
          <w:tcPr>
            <w:tcW w:w="3316" w:type="dxa"/>
            <w:vAlign w:val="center"/>
          </w:tcPr>
          <w:p w14:paraId="14D87305" w14:textId="77777777" w:rsidR="00823BB3" w:rsidRDefault="00B968A0">
            <w:r>
              <w:t>2183.51</w:t>
            </w:r>
          </w:p>
        </w:tc>
      </w:tr>
      <w:tr w:rsidR="00823BB3" w14:paraId="5B24965A" w14:textId="77777777">
        <w:tc>
          <w:tcPr>
            <w:tcW w:w="2263" w:type="dxa"/>
            <w:shd w:val="clear" w:color="auto" w:fill="E6E6E6"/>
            <w:vAlign w:val="center"/>
          </w:tcPr>
          <w:p w14:paraId="69AED555" w14:textId="77777777" w:rsidR="00823BB3" w:rsidRDefault="00B968A0">
            <w:r>
              <w:t>碳汇</w:t>
            </w:r>
          </w:p>
        </w:tc>
        <w:tc>
          <w:tcPr>
            <w:tcW w:w="3741" w:type="dxa"/>
            <w:vAlign w:val="center"/>
          </w:tcPr>
          <w:p w14:paraId="733B15E9" w14:textId="77777777" w:rsidR="00823BB3" w:rsidRDefault="00B968A0">
            <w:r>
              <w:t>-0.54</w:t>
            </w:r>
          </w:p>
        </w:tc>
        <w:tc>
          <w:tcPr>
            <w:tcW w:w="3316" w:type="dxa"/>
            <w:vAlign w:val="center"/>
          </w:tcPr>
          <w:p w14:paraId="3CC48B66" w14:textId="77777777" w:rsidR="00823BB3" w:rsidRDefault="00B968A0">
            <w:r>
              <w:t>-26.93</w:t>
            </w:r>
          </w:p>
        </w:tc>
      </w:tr>
      <w:tr w:rsidR="00823BB3" w14:paraId="70BE0ED4" w14:textId="77777777">
        <w:tc>
          <w:tcPr>
            <w:tcW w:w="2263" w:type="dxa"/>
            <w:shd w:val="clear" w:color="auto" w:fill="E6E6E6"/>
            <w:vAlign w:val="center"/>
          </w:tcPr>
          <w:p w14:paraId="25A8F3C8" w14:textId="77777777" w:rsidR="00823BB3" w:rsidRDefault="00B968A0">
            <w:r>
              <w:t>合计</w:t>
            </w:r>
          </w:p>
        </w:tc>
        <w:tc>
          <w:tcPr>
            <w:tcW w:w="3741" w:type="dxa"/>
            <w:vAlign w:val="center"/>
          </w:tcPr>
          <w:p w14:paraId="5D9D0783" w14:textId="77777777" w:rsidR="00823BB3" w:rsidRDefault="00B968A0">
            <w:r>
              <w:t>58.38</w:t>
            </w:r>
          </w:p>
        </w:tc>
        <w:tc>
          <w:tcPr>
            <w:tcW w:w="3316" w:type="dxa"/>
            <w:vAlign w:val="center"/>
          </w:tcPr>
          <w:p w14:paraId="6C360DD8" w14:textId="77777777" w:rsidR="00823BB3" w:rsidRDefault="00B968A0">
            <w:r>
              <w:t>2918.95</w:t>
            </w:r>
          </w:p>
        </w:tc>
      </w:tr>
    </w:tbl>
    <w:p w14:paraId="464BC27E" w14:textId="77777777" w:rsidR="00823BB3" w:rsidRDefault="00B968A0">
      <w:pPr>
        <w:pStyle w:val="3"/>
        <w:widowControl w:val="0"/>
        <w:jc w:val="both"/>
        <w:rPr>
          <w:rFonts w:hint="eastAsia"/>
          <w:color w:val="000000"/>
        </w:rPr>
      </w:pPr>
      <w:bookmarkStart w:id="142" w:name="_Toc217897869"/>
      <w:r>
        <w:rPr>
          <w:color w:val="000000"/>
        </w:rPr>
        <w:t>总碳排放量</w:t>
      </w:r>
      <w:bookmarkEnd w:id="14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823BB3" w14:paraId="446C7FDA" w14:textId="77777777">
        <w:tc>
          <w:tcPr>
            <w:tcW w:w="2263" w:type="dxa"/>
            <w:shd w:val="clear" w:color="auto" w:fill="E6E6E6"/>
            <w:vAlign w:val="center"/>
          </w:tcPr>
          <w:p w14:paraId="63712FC4" w14:textId="77777777" w:rsidR="00823BB3" w:rsidRDefault="00B968A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084263CC" w14:textId="77777777" w:rsidR="00823BB3" w:rsidRDefault="00B968A0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75FB4AAB" w14:textId="77777777" w:rsidR="00823BB3" w:rsidRDefault="00B968A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823BB3" w14:paraId="0D16F6B1" w14:textId="77777777">
        <w:tc>
          <w:tcPr>
            <w:tcW w:w="2263" w:type="dxa"/>
            <w:shd w:val="clear" w:color="auto" w:fill="E6E6E6"/>
            <w:vAlign w:val="center"/>
          </w:tcPr>
          <w:p w14:paraId="1171A03F" w14:textId="77777777" w:rsidR="00823BB3" w:rsidRDefault="00B968A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4F1D4064" w14:textId="77777777" w:rsidR="00823BB3" w:rsidRDefault="00B968A0">
            <w:r>
              <w:t>456.628</w:t>
            </w:r>
          </w:p>
        </w:tc>
        <w:tc>
          <w:tcPr>
            <w:tcW w:w="3316" w:type="dxa"/>
            <w:vAlign w:val="center"/>
          </w:tcPr>
          <w:p w14:paraId="303C1C50" w14:textId="77777777" w:rsidR="00823BB3" w:rsidRDefault="00B968A0">
            <w:r>
              <w:t>22831.394</w:t>
            </w:r>
          </w:p>
        </w:tc>
      </w:tr>
      <w:tr w:rsidR="00823BB3" w14:paraId="523F7D24" w14:textId="77777777">
        <w:tc>
          <w:tcPr>
            <w:tcW w:w="2263" w:type="dxa"/>
            <w:shd w:val="clear" w:color="auto" w:fill="E6E6E6"/>
            <w:vAlign w:val="center"/>
          </w:tcPr>
          <w:p w14:paraId="45029EAC" w14:textId="77777777" w:rsidR="00823BB3" w:rsidRDefault="00B968A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108DF312" w14:textId="77777777" w:rsidR="00823BB3" w:rsidRDefault="00B968A0">
            <w:r>
              <w:t>20.025</w:t>
            </w:r>
          </w:p>
        </w:tc>
        <w:tc>
          <w:tcPr>
            <w:tcW w:w="3316" w:type="dxa"/>
            <w:vAlign w:val="center"/>
          </w:tcPr>
          <w:p w14:paraId="30B2B110" w14:textId="77777777" w:rsidR="00823BB3" w:rsidRDefault="00B968A0">
            <w:r>
              <w:t>1001.273</w:t>
            </w:r>
          </w:p>
        </w:tc>
      </w:tr>
      <w:tr w:rsidR="00823BB3" w14:paraId="0C1F2EA9" w14:textId="77777777">
        <w:tc>
          <w:tcPr>
            <w:tcW w:w="2263" w:type="dxa"/>
            <w:shd w:val="clear" w:color="auto" w:fill="E6E6E6"/>
            <w:vAlign w:val="center"/>
          </w:tcPr>
          <w:p w14:paraId="68B0AF1C" w14:textId="77777777" w:rsidR="00823BB3" w:rsidRDefault="00B968A0">
            <w:r>
              <w:t>建筑建造</w:t>
            </w:r>
          </w:p>
        </w:tc>
        <w:tc>
          <w:tcPr>
            <w:tcW w:w="3741" w:type="dxa"/>
            <w:vAlign w:val="center"/>
          </w:tcPr>
          <w:p w14:paraId="5D3AA7A0" w14:textId="77777777" w:rsidR="00823BB3" w:rsidRDefault="00B968A0">
            <w:r>
              <w:t>9.041</w:t>
            </w:r>
          </w:p>
        </w:tc>
        <w:tc>
          <w:tcPr>
            <w:tcW w:w="3316" w:type="dxa"/>
            <w:vAlign w:val="center"/>
          </w:tcPr>
          <w:p w14:paraId="2E3D98E4" w14:textId="77777777" w:rsidR="00823BB3" w:rsidRDefault="00B968A0">
            <w:r>
              <w:t>452.051</w:t>
            </w:r>
          </w:p>
        </w:tc>
      </w:tr>
      <w:tr w:rsidR="00823BB3" w14:paraId="32A05161" w14:textId="77777777">
        <w:tc>
          <w:tcPr>
            <w:tcW w:w="2263" w:type="dxa"/>
            <w:shd w:val="clear" w:color="auto" w:fill="E6E6E6"/>
            <w:vAlign w:val="center"/>
          </w:tcPr>
          <w:p w14:paraId="234DB5FB" w14:textId="77777777" w:rsidR="00823BB3" w:rsidRDefault="00B968A0">
            <w:r>
              <w:t>建筑拆除</w:t>
            </w:r>
          </w:p>
        </w:tc>
        <w:tc>
          <w:tcPr>
            <w:tcW w:w="3741" w:type="dxa"/>
            <w:vAlign w:val="center"/>
          </w:tcPr>
          <w:p w14:paraId="774B1494" w14:textId="77777777" w:rsidR="00823BB3" w:rsidRDefault="00B968A0">
            <w:r>
              <w:t>6.983</w:t>
            </w:r>
          </w:p>
        </w:tc>
        <w:tc>
          <w:tcPr>
            <w:tcW w:w="3316" w:type="dxa"/>
            <w:vAlign w:val="center"/>
          </w:tcPr>
          <w:p w14:paraId="16616D07" w14:textId="77777777" w:rsidR="00823BB3" w:rsidRDefault="00B968A0">
            <w:r>
              <w:t>349.163</w:t>
            </w:r>
          </w:p>
        </w:tc>
      </w:tr>
      <w:tr w:rsidR="00823BB3" w14:paraId="70182F24" w14:textId="77777777">
        <w:tc>
          <w:tcPr>
            <w:tcW w:w="2263" w:type="dxa"/>
            <w:shd w:val="clear" w:color="auto" w:fill="E6E6E6"/>
            <w:vAlign w:val="center"/>
          </w:tcPr>
          <w:p w14:paraId="4B5EB3AE" w14:textId="77777777" w:rsidR="00823BB3" w:rsidRDefault="00B968A0">
            <w:r>
              <w:t>建筑运行</w:t>
            </w:r>
          </w:p>
        </w:tc>
        <w:tc>
          <w:tcPr>
            <w:tcW w:w="3741" w:type="dxa"/>
            <w:vAlign w:val="center"/>
          </w:tcPr>
          <w:p w14:paraId="0B1FF1F5" w14:textId="77777777" w:rsidR="00823BB3" w:rsidRDefault="00B968A0">
            <w:r>
              <w:t>1411.091</w:t>
            </w:r>
          </w:p>
        </w:tc>
        <w:tc>
          <w:tcPr>
            <w:tcW w:w="3316" w:type="dxa"/>
            <w:vAlign w:val="center"/>
          </w:tcPr>
          <w:p w14:paraId="6391EC04" w14:textId="77777777" w:rsidR="00823BB3" w:rsidRDefault="00B968A0">
            <w:r>
              <w:t>70554.529</w:t>
            </w:r>
          </w:p>
        </w:tc>
      </w:tr>
      <w:tr w:rsidR="00823BB3" w14:paraId="68BB490F" w14:textId="77777777">
        <w:tc>
          <w:tcPr>
            <w:tcW w:w="2263" w:type="dxa"/>
            <w:shd w:val="clear" w:color="auto" w:fill="E6E6E6"/>
            <w:vAlign w:val="center"/>
          </w:tcPr>
          <w:p w14:paraId="6AD5622D" w14:textId="77777777" w:rsidR="00823BB3" w:rsidRDefault="00B968A0">
            <w:r>
              <w:t>碳汇</w:t>
            </w:r>
          </w:p>
        </w:tc>
        <w:tc>
          <w:tcPr>
            <w:tcW w:w="3741" w:type="dxa"/>
            <w:vAlign w:val="center"/>
          </w:tcPr>
          <w:p w14:paraId="172439FB" w14:textId="77777777" w:rsidR="00823BB3" w:rsidRDefault="00B968A0">
            <w:r>
              <w:t>-17.405</w:t>
            </w:r>
          </w:p>
        </w:tc>
        <w:tc>
          <w:tcPr>
            <w:tcW w:w="3316" w:type="dxa"/>
            <w:vAlign w:val="center"/>
          </w:tcPr>
          <w:p w14:paraId="63D11FBC" w14:textId="77777777" w:rsidR="00823BB3" w:rsidRDefault="00B968A0">
            <w:r>
              <w:t>-870.239</w:t>
            </w:r>
          </w:p>
        </w:tc>
      </w:tr>
      <w:tr w:rsidR="00823BB3" w14:paraId="72E741E6" w14:textId="77777777">
        <w:tc>
          <w:tcPr>
            <w:tcW w:w="2263" w:type="dxa"/>
            <w:shd w:val="clear" w:color="auto" w:fill="E6E6E6"/>
            <w:vAlign w:val="center"/>
          </w:tcPr>
          <w:p w14:paraId="73EEB583" w14:textId="77777777" w:rsidR="00823BB3" w:rsidRDefault="00B968A0">
            <w:r>
              <w:lastRenderedPageBreak/>
              <w:t>合计</w:t>
            </w:r>
          </w:p>
        </w:tc>
        <w:tc>
          <w:tcPr>
            <w:tcW w:w="3741" w:type="dxa"/>
            <w:vAlign w:val="center"/>
          </w:tcPr>
          <w:p w14:paraId="27B66677" w14:textId="77777777" w:rsidR="00823BB3" w:rsidRDefault="00B968A0">
            <w:r>
              <w:t>1886.363</w:t>
            </w:r>
          </w:p>
        </w:tc>
        <w:tc>
          <w:tcPr>
            <w:tcW w:w="3316" w:type="dxa"/>
            <w:vAlign w:val="center"/>
          </w:tcPr>
          <w:p w14:paraId="1B85B115" w14:textId="77777777" w:rsidR="00823BB3" w:rsidRDefault="00B968A0">
            <w:r>
              <w:t>94318.171</w:t>
            </w:r>
          </w:p>
        </w:tc>
      </w:tr>
    </w:tbl>
    <w:p w14:paraId="2CD81B81" w14:textId="77777777" w:rsidR="00823BB3" w:rsidRDefault="00B968A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37E5F2AA" wp14:editId="0B9B2BC4">
            <wp:extent cx="4991624" cy="4220018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3DC95" w14:textId="77777777" w:rsidR="00823BB3" w:rsidRDefault="00B968A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5AEAC708" wp14:editId="7BE26D06">
            <wp:extent cx="4991624" cy="4220018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22D3A" w14:textId="77777777" w:rsidR="00823BB3" w:rsidRDefault="00823BB3">
      <w:pPr>
        <w:sectPr w:rsidR="00823BB3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519DCF87" w14:textId="77777777" w:rsidR="00823BB3" w:rsidRDefault="00B968A0">
      <w:pPr>
        <w:pStyle w:val="1"/>
        <w:widowControl w:val="0"/>
        <w:jc w:val="both"/>
        <w:rPr>
          <w:color w:val="000000"/>
        </w:rPr>
      </w:pPr>
      <w:bookmarkStart w:id="143" w:name="_Toc217897870"/>
      <w:r>
        <w:rPr>
          <w:color w:val="000000"/>
        </w:rPr>
        <w:lastRenderedPageBreak/>
        <w:t>附录</w:t>
      </w:r>
      <w:bookmarkEnd w:id="143"/>
    </w:p>
    <w:p w14:paraId="2E2F567F" w14:textId="77777777" w:rsidR="00823BB3" w:rsidRDefault="00B968A0">
      <w:pPr>
        <w:pStyle w:val="2"/>
        <w:widowControl w:val="0"/>
      </w:pPr>
      <w:bookmarkStart w:id="144" w:name="_Toc217897871"/>
      <w:r>
        <w:t>工作日</w:t>
      </w:r>
      <w:r>
        <w:t>/</w:t>
      </w:r>
      <w:r>
        <w:t>节假日人员逐时在室率</w:t>
      </w:r>
      <w:r>
        <w:t>(%)</w:t>
      </w:r>
      <w:bookmarkEnd w:id="144"/>
    </w:p>
    <w:p w14:paraId="6916018D" w14:textId="77777777" w:rsidR="00823BB3" w:rsidRDefault="00823BB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22F0A87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46800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A94A8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9DF92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6C6FF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110B6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F088F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C2B42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855EB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9018B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118DE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7CE9A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1D4BE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F6477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1FBF6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FF1C5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EF704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B2330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5B421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045EC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B5B98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9AA4A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ABF1F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6D586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E56DE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B6859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23BB3" w14:paraId="61CC544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CAB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</w:t>
            </w:r>
            <w:r>
              <w:rPr>
                <w:sz w:val="18"/>
                <w:szCs w:val="18"/>
                <w:lang w:val="en-US"/>
              </w:rPr>
              <w:t>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8B8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9B5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63B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7C1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5E4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D72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3CC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305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BDE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B65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020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1CF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C41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4F9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69F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EF6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479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7CF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EFE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F2F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DDB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B15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13C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689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4D19198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402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837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6D6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E83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9F3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9F8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C24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363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C17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BD0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DA3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ECF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4F3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0E3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917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B70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933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484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6E1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095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B21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E18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518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9A4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A2B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3C1F1BE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E10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D8B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361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4C9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880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729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38C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3B1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855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7BD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09D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91A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D3A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0CD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CB9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CCE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953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0EC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0A8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271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A5F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3A2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28E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1E1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B2C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4494BDE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AC8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E28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0CB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A0B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982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D98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E2F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26E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F5E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BF0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9CC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303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80B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676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336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1E2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BF2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F92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6F8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A61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A93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4E1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A6A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7BF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3D2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08D9931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A5C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786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B89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52A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8E9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DF2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1DB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448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043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CB4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555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53C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DD9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D8D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F0D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42C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774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EF1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8C7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500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0F3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7A8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A80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D37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05B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16483DF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FAB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553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CA5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785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858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EAD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752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34D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5C1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065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1AE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FDA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6CF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519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E6F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D0B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231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34E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573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9B0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96D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7A0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F49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6E4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D4D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1A59708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B18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537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05A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B63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F7F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EF8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349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5C9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01D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574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DA8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01D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121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2FC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F32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595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2D1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78D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8D6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4BD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0D8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401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E3A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6EB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460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263ABE0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D4A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AEB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3DD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D35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BA7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701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29E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4CF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CB6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544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80C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540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DB0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60E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1F7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C04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0A4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3A1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33F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64D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864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D4F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ED2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D59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2B2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00C7FFC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EF3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候诊、挂号大厅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785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37A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513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B0B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B22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43A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7A8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517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A2C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E19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340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9FA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6CF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082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2BF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6E6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511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93C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FF4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137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CF4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F95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621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886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0EDC0F4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550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8CB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1D0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CE9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DFE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70F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CD2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5DE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ABA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0B9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E14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00A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086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253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B77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5B4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513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A12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F32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9ED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D53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E97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F95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2AE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53D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165B4C9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0F6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分娩室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8D4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B2B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BD4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09C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123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D7C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69D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760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06C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82B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92F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352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71A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4AE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BE8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6B3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972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ED1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2B6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0AC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FBE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EDE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3D9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83B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58227F4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DE5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B77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567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9FB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22A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1AD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9BB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E39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EF3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2F9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2C3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25A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784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FD3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A3A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4AB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15A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E3A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C08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F29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26A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BD6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892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DB3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8C7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03F54EB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FDB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11A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07C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D5F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ACC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746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884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D9D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094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4E7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613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D00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332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398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CC6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4A4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953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DF0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FCE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AAB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14C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541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AD8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FBB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6AC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766B7F3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E1A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699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75B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CFF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B18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ECE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D6A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921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885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511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E27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5D9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C8E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894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2AD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21E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12F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D0E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A7E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3AC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CE8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73B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85B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FE8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DE2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602C508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72C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755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3D8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5E3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E72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A89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8D4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061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E73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05A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3F0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859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416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122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B7D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74A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E1B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D6D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D64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777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403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8EB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C01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585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E23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6411D0C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A1F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4BE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B7D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666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742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24F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6E0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A2C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AA8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DF7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D8C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4B5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808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9EA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490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768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F33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D30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C78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55F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C3D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15C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503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777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31A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146BC36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08F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化验室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947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BEA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82A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274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22B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ADD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5E0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50F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06F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19C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B30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9F6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66F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150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D04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6E7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AA7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45C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D5B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8EB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371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C4C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C21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9DE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0262D2E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8AF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9D7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9F0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8DA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300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74E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AAA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135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FE0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A9E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44A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96A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6D2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1FC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C80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408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7DA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ED6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1C4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AE8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7B3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9E5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FDC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54C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003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3411613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1BF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BF5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9F2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BC0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A4D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E5A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7EC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7D5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5A8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EAC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7FD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AFF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BF2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94F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3C6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9E4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CA1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81B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38C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ED8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FED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001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0E7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566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746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6EADD39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3D4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7CC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489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C8A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B6C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6B3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4FE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5F1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45A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165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1A4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A82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A6E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B16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985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89F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713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FBB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6B0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CE2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894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8A4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3CF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4BF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1F7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26A2FC9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82D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8D9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634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301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38F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BB8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666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969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FD2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54C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069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27E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44A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609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0A8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7AC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757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420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1B6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D54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A14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887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2F9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8EB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3BB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823BB3" w14:paraId="201B395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A79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36A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4BE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106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CD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8BE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F84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796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B05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16B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204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079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617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6AD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BF7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6B6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2DD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1A2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E2F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48B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A7D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F45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5BC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43A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2D6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823BB3" w14:paraId="603E9E0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44C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75A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C4E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D83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967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EB5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EEA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77E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6B2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89C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B1B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C78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085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100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89A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B29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8D7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D75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0F4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C9E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2B8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FC5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59B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9F9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431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823BB3" w14:paraId="37E0DA4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2FC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0EA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DD9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9C0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B9C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CD7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62C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A6E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773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FCA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8EC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53E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255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9BA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565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5CE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174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022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2F1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89A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06D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0FC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658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79A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E47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823BB3" w14:paraId="79EB195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DE9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婴儿室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D45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021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240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B09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18C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73E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9CA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281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563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937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BA6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006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4AC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71D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170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495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8A5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1AB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135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765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606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8B9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F10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3C1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823BB3" w14:paraId="1D264BE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4BF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0F0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BC3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4BB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AA9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C5F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5D6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665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6E8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B60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AA6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B09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912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9DF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EE8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193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5C2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3A8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0D0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CA8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F9C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4BD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5D6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503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4E9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823BB3" w14:paraId="3BC01A0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B9B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D6E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6C6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60A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8C0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E76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217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404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C06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1CB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590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174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6E9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278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F2C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B7D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EDD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AA5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B58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22A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462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EAD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940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7F9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C70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641055D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769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9EF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034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929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258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D69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D57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019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D36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9A9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707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99F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619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9A1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665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6A6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9D3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CA4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DF5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9C0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15A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A8B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864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8AC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2D2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6E5CBC0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029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9E7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05A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FFD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2C8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2B2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726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D7F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173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5D5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72D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0CB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4AC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8C8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68F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8A5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32A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303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CDD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D5F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962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5B8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7D3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866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A67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1EA13DD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838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E56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B1C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E1B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614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D04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652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3A7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FB5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FCA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1CD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389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01A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173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BE1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D83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6C7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7A0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465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3B0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20F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F69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6AD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F3E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B6E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20684F1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831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24F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6F3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A0B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48C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E2A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6ED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100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129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201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493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051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41F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7F9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75F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E5C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293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CFC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1D9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1B1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6D1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CB7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671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263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CB2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823BB3" w14:paraId="29C7C87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2C1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C55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99A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F10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B28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7B4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30A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277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23C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10D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AF0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50A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BCB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102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261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7D2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F70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71B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AA6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25F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2CB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C32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10E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38C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EF1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823BB3" w14:paraId="2CAF0B9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0EB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急诊室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5C2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A1A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5B2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D3D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BAF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640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338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D8F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B56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E83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2C4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25F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3DF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9F3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394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12C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99A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DC4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765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E78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687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1E3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BEB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3D1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1429B95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A70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AB2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27E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BBA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CCF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EA6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C82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96F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810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010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0DD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BAD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736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A06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E6B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7BE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5E2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18A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46C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982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428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E7A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435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5D1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B71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2328EFF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F8D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手术室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BBC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BEE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151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C7E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0F5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19F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6D7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D41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F46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1E4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BA1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143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528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C2E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FFE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B8B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C58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BAB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BCD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A2E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216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8AF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E6F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5A0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2ECCFD4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021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160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02B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5AC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594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5E8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111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C9E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D35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20F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BF2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45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EDC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786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258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430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3A5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895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28E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D16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F0F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915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A86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540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57C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3EDE21D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748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抢救室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A86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475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8DA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15B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824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7B0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1C2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B39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CD9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385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CEF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116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519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391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D6B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FC4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438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337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102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A3A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FE5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D35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00A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FD0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72F5F4C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5FC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C00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42F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80F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094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D35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BBD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79F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64B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FA4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47C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1F3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A2F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F95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D61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401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6EA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E50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8BB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CD6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1E7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B09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BBD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21E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DCA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47EBD6D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298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护士站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9CA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8BE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03D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257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638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55E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AEF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674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8F6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00A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8EA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BA2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1C5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10B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37E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DF8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EC6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D5C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3EB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8D6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CA3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737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A3B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198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823BB3" w14:paraId="6313AC2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EA4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F4F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B10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1DD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E74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23C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5D7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90F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714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70B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A74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E1E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1A9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954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D75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7CA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D34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0E4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D94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A12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5AF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857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BD5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7D8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BCD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823BB3" w14:paraId="4BB0727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B17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6B5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B02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00A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750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A65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A5B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EB6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7FB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7D8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377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125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6C3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822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072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6B9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10D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D10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55E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86F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6C5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ADB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D47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E5C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D9E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1559020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18E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1FB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ACB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5D3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2A2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A55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8A3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4B4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9AB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F8E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E72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3A3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D81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1C0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261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2F5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837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11B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BAF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A09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173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D96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E2E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021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6F7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3B8E9A7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181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129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D11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918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0C5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0C3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C8A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FEA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A2D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9E1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010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17E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E98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E0B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9B9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A22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816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F2D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9C5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8FB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9FC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F97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8E4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7AB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4DA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577D43F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AEC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2FA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646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4AE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ACC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29D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8F3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6CC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9CB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BA5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C61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5D0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DF9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1AE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980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763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097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8F2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5C8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B2A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93A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455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E1B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118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A01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777288D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176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AF3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B09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881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F3B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463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954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E66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42B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D73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70E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42A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00B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7CF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0B3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D78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0F0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01A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CDB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B6E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8D0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DA6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5B6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958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DDC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366E191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45E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6AA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C03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BF0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EFC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2F5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B6C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F31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7F3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395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985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857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F91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0A2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08C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A45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921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4DF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5C2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840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EE2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912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90F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C50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201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463D210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047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130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16E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DB6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EF8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256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B6B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73F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0E5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EA2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F67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2FA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417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337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4AB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C4B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6F5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06A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979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902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7A7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E25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61B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52F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EC3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823BB3" w14:paraId="7D3342E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D20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164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783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8D7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321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CC7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B8F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5C4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33F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3D4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CA7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8EC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183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528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553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299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87A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D62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96D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F18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A04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A96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6D3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DBE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0F9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823BB3" w14:paraId="07C5011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E44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标本室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E56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067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EF7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33B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058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2D5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6B9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7B8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5F2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349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466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4E3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4C0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A36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A87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AA1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B59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04E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ABE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8E8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8E2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399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A57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201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6C5CF96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07C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51A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512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F97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425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E3F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44D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91D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E07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27D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6C8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558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1DD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F1F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517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19F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0DB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E7A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8D6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3D3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CCF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91F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E0A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A01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67E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23607C0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D0D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核磁共振室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C1A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A1F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BA0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7FF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6C3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32C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C9F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FCF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C54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396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84A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D3A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F88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CEA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B48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AE4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28D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8F0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23B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D5F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E85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D3A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C3C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6FE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78FB5E2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542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AE0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3D5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4E4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CB5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ADE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673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274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1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B73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6BD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DD6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C11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74E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06C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FA7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BE1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380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C0E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3FE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0B0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1FC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ED8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39A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547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1288760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E0D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C73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4F6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657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0C1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152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959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F8A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E6C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238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9CD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661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1C6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8C8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085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974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171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07C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342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EA3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64F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572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58B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834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E45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7D035E5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F2F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A4D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5FD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7FA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583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4B8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C16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E9E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1A5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EE5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7A0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A3D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DFD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530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284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2BD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E79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874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AF4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040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D82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540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F7D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0F1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5F6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0887874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EF6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D92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0F4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DE2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6E9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4F7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A18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D0A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306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91B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2F0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354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68B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390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A7B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1AF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26C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85F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679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FD4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269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9B3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77F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744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A65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823BB3" w14:paraId="6C44D03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B9C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42A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E2A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170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278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6AE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888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FC8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DF6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4A0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158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BDF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E2E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C16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98C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E64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607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BEE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8AF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366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50F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642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F8F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22F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A55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823BB3" w14:paraId="06660B8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F25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5AA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A63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54E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584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ED5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E4C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1BF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4DE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560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886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08A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ABD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C03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8E5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83D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440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2BC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B23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772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ADF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C42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3F6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F21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160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51C0583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8B8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283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96B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82D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178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2F1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4C6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906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3F4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05F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D50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865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996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6C7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263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DD2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C3B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12E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3C8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01D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D6E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F83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093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0B0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423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0CE2C0B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C39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灭菌室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607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57F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FC7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0E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069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D6A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50D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FF1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6EB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86B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470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30B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92B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B0C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5EC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860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DD8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C70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1D1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776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F8D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606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BC9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DC7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374C8E1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D25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1CF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02A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C9D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C71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DD8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2B4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301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E93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080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6E2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7D5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D65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4EE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D8B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0A4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B83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8DF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2BF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11F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56B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8B2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C9C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03B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E88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4F77DB6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80C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病例中心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91F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564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6EF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6BD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52E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F65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097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44B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1D0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8B5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2A2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086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58F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243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923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321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0AE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E70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F0B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F83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331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D74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55F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03A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413BE67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F24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5A8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A04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869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832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8A3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2CA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3BD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947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ADB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05F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106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F0B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B09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54D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CC3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58F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6AB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0C3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0E4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203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0CE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0BF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6A2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443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05232E4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34F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病房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3B2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1DD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A70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8C8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7CC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8E5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CA3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6A9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932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E0B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4E6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A15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3B4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E12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E23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446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F6E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49A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F71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FC8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871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FC4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6DE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2A4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823BB3" w14:paraId="44CCA96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F66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292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C06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D81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4F7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339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349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5D4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2CE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D91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B61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EC0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2B9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484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C93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460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48B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533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A65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5D4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6E9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C7B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783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ADB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3A7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823BB3" w14:paraId="352ECAD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702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1CF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95E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BF7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133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2C6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FB1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2CE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4C1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55E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945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3B6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B2A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1D7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514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6A8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DDC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736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2AE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1DD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464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D9B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766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4D3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854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3D57326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7B4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8FE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C92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433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C76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A0F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69E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FA9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280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BFC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E49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CC9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FB1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A8F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29C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67C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048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AB5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363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C1A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107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4F1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D3E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7D9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C05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0D46903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813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DE5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BAD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1CF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9BB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F54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76C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323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8A1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A42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E8B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CD6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04A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FD1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47D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2A8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D58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D33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C09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4CD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572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960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933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647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3D7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4C01E4C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7E5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344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965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D46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9DB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BDA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C9D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42C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CE0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995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89C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3AF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DA9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D00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038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C58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BF6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D4A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B20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DE2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8B1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7E3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39E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2DE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B82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469F983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FD8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518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AE8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BFB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E82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0DD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AE2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EF7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B35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291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231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FB5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4E3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902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219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280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22D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3FD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A8E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B90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245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1AA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A54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67F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602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3944E5F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979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9AF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21B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57F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A8A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B7B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A66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20C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FD4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D44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431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E79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F0C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3F4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902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8CA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A92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D42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6CD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00D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33A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C86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70A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A09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E75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4390B09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2E6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4BA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2EA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35D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B1B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1BF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969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3AD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9E0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13B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454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24F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BBE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628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D34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E6E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BD2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788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E08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D8D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674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F67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029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CF5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315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6539D49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70B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AFC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D96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3CA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810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93F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F04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BE4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3AE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B34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218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179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0CB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E68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BFC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F1C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8FB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636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533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5B0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C56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D50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D6C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14B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A58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0B07244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3BF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3DA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487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254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721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257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24C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3C1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141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A8B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BBA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54E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D37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BED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4D7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8E0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5F4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3F7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123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AAD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DD8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AC0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91E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894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6FF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784A4F1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B7E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A37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DD3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BB6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479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2D0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D9E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999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955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0A9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369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83C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974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75F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240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DDB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8AE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761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36B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B33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242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6CE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8C6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A8F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5D3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4754180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C58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967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353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755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4A9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87B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E01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2BD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EF7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7FD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821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8E4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6FD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807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803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AB4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836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363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215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CB4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857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E6D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CFC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7FD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B79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5B1663B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2A3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B5F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19C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8C3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107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C5A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6D6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410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E5F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C7F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028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228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757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744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784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030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1FD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88B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BA2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56F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EB9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AE6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DE1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CED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76E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7A6AF04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26F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F13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F35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568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5D1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21F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C11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90C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308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756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C4A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815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0EE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3FA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E3F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F21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66F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138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E69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C9C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8CC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5BF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181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839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67F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3225C86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F94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08C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DC5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F7A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8E8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524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10D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AD9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B31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E0B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3C7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C03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35B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DCB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595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BBF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B5E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FBF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050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E1F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B2D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D4B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53A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4D4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25A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34FDE9F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8CA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F66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94E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466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A6E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D31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F80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485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E7A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E3E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FBA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C3E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626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585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DC6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D46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63F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A77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449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3B5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E3D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F00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CBA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E69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CF1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3F912AF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747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5EE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B3A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6D7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D0A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E07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7BB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D59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0D1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581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0B9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0BB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B12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4C2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C27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253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160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F81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534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011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A6D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72C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182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5E7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CE3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24C83F2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F96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D78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962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723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9C1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5FC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AEE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008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E82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E12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9B5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FEB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AA6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C9C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65A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994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32A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C51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6CE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BAB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190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FDC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AC3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633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24E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823BB3" w14:paraId="093DE73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A75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C5F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572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AAF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B53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305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2AE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F40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748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6F2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2A2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895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7A8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982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6EE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54E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281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A07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ED1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A99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44A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2CE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C9D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768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EEA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823BB3" w14:paraId="7D1CC01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EAF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输液室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335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3F0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EDE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677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355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210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7AD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52E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63D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664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9C7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A0A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D4F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383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5A3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9C1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DDD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BB7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210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620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977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7F8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7E9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30B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6070C67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A26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088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60E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AF2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285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FAB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CEE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D23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D26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BE7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B20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909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70E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817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8E1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22D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607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024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4A3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F37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6A1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53C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5F4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DF2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EC1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64018AB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8F7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重症</w:t>
            </w:r>
            <w:r>
              <w:rPr>
                <w:sz w:val="18"/>
                <w:szCs w:val="18"/>
                <w:lang w:val="en-US"/>
              </w:rPr>
              <w:t>ICU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1E8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E76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236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D6B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3D5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332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A67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505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B74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1C0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199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FED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0B5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3B0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61F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72A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D2E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7D4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DD7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3C8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BFE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48A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F86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56E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823BB3" w14:paraId="2047A14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894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AA8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FF2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2E6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A20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BFC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1C3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404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870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65F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C50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0AD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BDC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ABC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6F4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ADD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2AD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E32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1F3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9A6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6E2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130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EDB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9C5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753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823BB3" w14:paraId="1C30245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2D4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隔离室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ED0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29D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D4D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8E6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E6A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921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7F6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609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3F9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C53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D49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2C8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184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12F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9B7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241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4EB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6DF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9D9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2D5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F09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B5F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930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6CA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823BB3" w14:paraId="0231EA1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254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D2F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249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9CA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E26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54B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DFA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928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6FB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042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91F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EC0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665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E2D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136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051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7BA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25D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C65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354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A7D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1FB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B0E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C24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B2E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823BB3" w14:paraId="3B475C6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476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37B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B37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4D4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5D3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825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132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E80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24D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27B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C9B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E9C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C2D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AC9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DC3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703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9FB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C5B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DB5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54E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542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D49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E48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B4B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51C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1211D7" w14:paraId="6850A84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4AE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D46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9F5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FAD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E38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072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BA0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A97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E49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5A3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5A5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0F6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8F7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0EF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BC1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1FA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77E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6C2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0E3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76B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5F0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A3F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812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1B5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D91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</w:tbl>
    <w:p w14:paraId="7953DD91" w14:textId="77777777" w:rsidR="00823BB3" w:rsidRDefault="00823BB3">
      <w:pPr>
        <w:widowControl w:val="0"/>
        <w:jc w:val="both"/>
        <w:rPr>
          <w:color w:val="000000"/>
        </w:rPr>
      </w:pPr>
    </w:p>
    <w:p w14:paraId="2167EB9B" w14:textId="77777777" w:rsidR="00823BB3" w:rsidRDefault="00B968A0">
      <w:r>
        <w:t>注：上行：工作日；下行：节假日</w:t>
      </w:r>
    </w:p>
    <w:p w14:paraId="2AC64A63" w14:textId="77777777" w:rsidR="00823BB3" w:rsidRDefault="00B968A0">
      <w:pPr>
        <w:pStyle w:val="2"/>
      </w:pPr>
      <w:bookmarkStart w:id="145" w:name="_Toc217897872"/>
      <w:r>
        <w:t>工作日</w:t>
      </w:r>
      <w:r>
        <w:t>/</w:t>
      </w:r>
      <w:r>
        <w:t>节假日照明开关时间表</w:t>
      </w:r>
      <w:r>
        <w:t>(%)</w:t>
      </w:r>
      <w:bookmarkEnd w:id="145"/>
    </w:p>
    <w:p w14:paraId="142090D5" w14:textId="77777777" w:rsidR="00823BB3" w:rsidRDefault="00823BB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9E4D9B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60FF3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2ABD0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A2F1F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2A4A1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68D2E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70E35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CEED4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729B9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C8741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1A1D5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E3CEE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842A1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4E749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DC8BD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EDAB0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C6B89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A3F6F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46E6A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0A9A9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DA30B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8B680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22609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E0FD8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6A775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70010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23BB3" w14:paraId="401D179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14D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B</w:t>
            </w:r>
            <w:r>
              <w:rPr>
                <w:sz w:val="18"/>
                <w:szCs w:val="18"/>
                <w:lang w:val="en-US"/>
              </w:rPr>
              <w:t>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8F7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934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5E1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54C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C67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969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323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330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E6C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828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E53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425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16F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CCC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419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FA4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E5F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081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6DB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D08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1E2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EC4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24E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B78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1E22A42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127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3C8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995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115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572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834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F38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FBC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EAC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3DF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27B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8DA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B79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6AE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EED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D22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E08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73A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1C2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687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AF4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57F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938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626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E4A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204DA04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0D2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F4A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6FD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E4A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46F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541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E93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CE8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B13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7B7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B6F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8A9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61E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D5F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BA5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2CE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9B6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46B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7A5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C9A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E84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D91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07E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DEA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1C7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20F9F24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BEE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681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928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F9C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C42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CD9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BCA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2A7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AC6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4DE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34A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3BF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72C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26A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055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0D2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B20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02C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2BF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A29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D71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A15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306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2AE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045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3949DF8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36F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D15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ADA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F95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6D9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346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D30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2A5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CB5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79C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E75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A7D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399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647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364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A82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050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0EF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1EF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089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18B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3E3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2D0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359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FB4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5243BAF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82C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F23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694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545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3FC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FCB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19B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CA3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6B1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F87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C04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032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6C9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E2D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D64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6EA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E97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242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14C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24A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F95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A26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FF7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6A7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3DF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1E4AFA7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835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E39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23A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2EF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3C4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767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B64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B61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19D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5C7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6D5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853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43F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D19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618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33F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769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A17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98C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3E7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3BF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395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901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E75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1A1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568D228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93F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C09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6A7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C40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ED6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871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69E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8A8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55C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524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EEE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7CA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A68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41B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E31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CCC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F03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46B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B0A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CBE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CB0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FC3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D64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C3B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9CA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66C0126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E5F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候诊、挂号大厅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F20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C02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736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25F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665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F97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2C6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D00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572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B53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5D6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76F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91D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89B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376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748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965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404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E37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603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EDE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960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913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C7E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0559C53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1AD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A73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8FD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622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429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447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9BB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997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555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143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715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79F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C9C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85B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E1E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3BF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BBB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E8B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E6D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328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5B9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DE0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380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AEE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5EF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62BAE7A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0F3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分娩室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9B1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2FE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581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DD9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1B1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B86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CF8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9FB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1CF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A4A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2C0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142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FF4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329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736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A76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1A9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5DA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D13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2D5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D80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269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E16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DED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2452CFD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9E3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203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747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BF5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737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C14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48A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E50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222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59D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EDE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D47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057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56D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0B5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E52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7C8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465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690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A54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908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0DE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E00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DCB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E5B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0589D05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D78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4CA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6B0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70F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840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B60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920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C0D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1D2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00B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581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F0E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B9B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701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C3F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432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1A8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DF0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7F7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C33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A7E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C08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C7B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CA8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BF9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39CD043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F84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02B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572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7F7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65A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1F8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6EA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6D4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F6A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63F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EC2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07E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24A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9D7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ED4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407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EB4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BDC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739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FC9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D29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2C7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B92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E4C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870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799F652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B3E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A3C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AA4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A32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098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715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E27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B55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8B3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ECC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D3C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321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6A0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82C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41D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D9B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A1B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C28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7A0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29B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A43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B9D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F0C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D85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3C9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2B97BB4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2C4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B3E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AF3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506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881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73B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7CF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D3C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DD5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5C6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905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566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ABA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C1C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808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B26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26E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A9A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A8C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EC7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C6A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BF0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43C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6FF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7F0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52595CF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8D0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化验室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42B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874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A71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B21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C22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0DD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AE8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E28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65E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00A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D79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763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2F9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612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1E0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04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52A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9FD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E14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AA7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A35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5A6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2AA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B90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37CCD54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38E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5AA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414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631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2D7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0C5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44D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C0C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4F8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176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8B5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493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CCA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9D3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AEF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D4A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066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203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ED0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A92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992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52A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462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624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85D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51B82E4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35B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582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5E0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239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F52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D9E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285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A53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287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61A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35C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05E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521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5BF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9B8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60B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EC3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73E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967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72B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6B2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E2D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BE2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920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BE0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7A7F624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11C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59F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BA7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321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612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984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6D3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167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30B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B3E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178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9C5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4FD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8DF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8EC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614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882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41C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C5A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C8F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9CC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61D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6B1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3AF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B9E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7A33ED2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46C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A85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269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400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EF1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14F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EAA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AE8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80A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4ED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CB6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AEC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BE4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DBC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177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F07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CC3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4DE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23F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38B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554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DF8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19D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ED8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4CD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7BD5D2D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47A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E04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10D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62F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B3E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E59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327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D4A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E6F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42D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91D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CD7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C28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61A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CDA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C5D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26E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EBD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905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2F6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352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A52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CBC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0F1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E7D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7BD71BE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2A4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5A5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2A6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60E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F7A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851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FC7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8E3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A3B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3A8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9DE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EA2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CE3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DB5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1CA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2B4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59F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548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022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6BF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344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702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42A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085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AFD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0A58795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364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EEA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351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AAA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5C1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468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B21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FE6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25D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3E9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C58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CA9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216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622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739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2FE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203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7E0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88A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010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565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3DA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D98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E4A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43E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72B1F8D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F3A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婴儿室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F63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333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840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C48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590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95B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944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5EF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C90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CED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D7A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82D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8C2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EBD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B89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C9F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545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022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270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17A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236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4BA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738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98B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402F4DB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67C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960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A9F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835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F6C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028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12F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703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D4E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9E5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EC0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ED5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93B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0DF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24A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3B8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D03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3CE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0D8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18C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815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4B9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96E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EF5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D68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02ADA09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FF9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F29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31B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708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BBA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2D9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B75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963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D2F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016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BF8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DE2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9A3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241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C7C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76E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A88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F02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C8F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239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52F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91F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830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A7D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C11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3A77835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B54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BC5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F66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7C8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30A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AE6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1AD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05F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EC3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782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6F2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067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46B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D6D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A3D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5AD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3ED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189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4C7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55C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AA9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89F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0B1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784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00F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22E03D8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5DB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248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09D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2D5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4D0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B04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9BB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81F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9DE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7C6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ABA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E18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23A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AFD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37C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860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0E4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ECC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FF8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E69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FA3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793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915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7B1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FBF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4AC491A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D40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559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EA3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D75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B1A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F7B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8D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A8D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426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64C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F2D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FAD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268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D38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844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BEB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007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00A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444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5A8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75E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6FA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CEE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87A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D92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1A0E52A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7D2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33C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3C9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A0B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EAC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44E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9BD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9B9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8A4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B0C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642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308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DCD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4BF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57F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320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646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C67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B78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3F8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2D7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D46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2B8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28D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CCE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2EF6D7A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5B8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573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6E2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EA6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19E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CFF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2C2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531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914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E91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2BA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B1B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7F5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2B1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B5D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0AE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9EF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DEA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3E0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9E2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214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8C9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256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516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DC9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03EDEEB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233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急诊室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F75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39F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C09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D38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889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BD7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F89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60F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044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E1A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A77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7E9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D10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054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6C0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F59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0EB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EF9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A31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63E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82F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F73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6BA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8C2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4664EED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875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22E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829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79D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41C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BE1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5F2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3D5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2AD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94E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467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3A9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742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3E8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C7F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13E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047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6C1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237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65A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791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E41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ED9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810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258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32CE0F2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2B9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手术室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062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551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2E2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072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53B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405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022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9DB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DE6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77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696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3B7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E96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CB4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EE2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922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A90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2B1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FE1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345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C1F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5B8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1D5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690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4196B00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39C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855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AEA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182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882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2C6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8A7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CF2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DAA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A14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C08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08A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FA6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5EC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702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5D2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9A9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1D1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03C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E69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1DA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885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968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648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69D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1FE4B40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BC8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抢救室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65C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212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60B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D88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2FB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D2C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D8C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347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C7E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962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515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8EC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656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A10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01A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20E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8D6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341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D68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20B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936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BEB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6CB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7F9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000F00D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20C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0B0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BC8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5EF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8CE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BCA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562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80F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742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DAE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B3F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F16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36C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CD2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23B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E9F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AC0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3EF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9E8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E3E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0C7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CD0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6E4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0A8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1B0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0E6D2F7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063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护士站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1CF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CF1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22E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122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BBD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CDC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CDE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719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55D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D93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0BF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167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74A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DE9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425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C44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5B8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9A1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5AB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4AC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DEF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147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8FA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7CE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57D5C47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D2B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479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6F2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27D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6D2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E85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CDE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6DB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965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67E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58F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CBF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244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148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5D8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B9A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712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6FE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09F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32E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B09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879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8E6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666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4F5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1248C4E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55C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AF1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023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DC9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245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E50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81E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3E4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0F0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1BD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E09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3C5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27D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A42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C94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A9D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AEE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0CE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32D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20F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8D0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FAD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297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200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D6A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5AAABC2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2A7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C87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174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ED4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330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626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B36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5F4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659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0A5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D0C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CFE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36F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8DF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C81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181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FBF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B82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A68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6F2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FAD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BAC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B9D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146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F4A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30446CC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00F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A57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FC9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7E6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F79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D18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8C3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17D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78F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F6C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D4D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A1E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1EE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B93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6F3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70B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27F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1DA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566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4CC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7F6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72A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6CB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D3C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0EF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396E8E1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E87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D79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F58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1A1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498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BF3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C45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36E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D1F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D3F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A1A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F48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EB1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712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B31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4FD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D66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318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9DC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A86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271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F18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97A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849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3AB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6BD6B4D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D08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085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71E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C6B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97E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339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E3F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AEA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50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F39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518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7CE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D54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148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A7B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9FB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557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DD1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A92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C84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876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C0C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7E6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605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169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1ADC11C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286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7C7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B50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577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3C6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3DC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B6E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B90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E83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2EB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47E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DEE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2A8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D0F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7B1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6E3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D87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5F0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EE9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805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166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E30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93C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2C6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857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6097E13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9F7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88B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072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51F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234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9EB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1F4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CAD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ED0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0B9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AF3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D70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D99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5CD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F47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F1F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78E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621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690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BC0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693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CC9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3DC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1BF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B0D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4AD4956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04E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012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381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CA8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7B8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C5C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638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8A9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743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F02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A1D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ED5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628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3CB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50F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B95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460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507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65E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411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A21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35A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694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0E0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193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15CC320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EB7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标本室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927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D5B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C7E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082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E02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BD7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808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904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F59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AC9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1E4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07F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43F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000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915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A83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944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83F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5CD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C5C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22B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86D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E78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346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26536A0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E04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E44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360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FB5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01C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4DC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5EA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1AD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77D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BB5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D31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E9D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472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748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B60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6FC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D5B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1AA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9F6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0C1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982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0D6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9D2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045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08B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05D54D4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A44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核磁共振室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CA1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472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5DE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76F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206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B3B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3D3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104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DDC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729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8C4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910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D41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788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005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5BB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EE8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2DE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924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201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964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002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798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900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35F811F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919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C7F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34B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E5D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13A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413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C5E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EA6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7A6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BD1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906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1EC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A44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94B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7D1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775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E1C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75E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72D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897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E72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E19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511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C76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862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61F472C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EB4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CAC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BD3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8BB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05C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770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C3E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1FA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E54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757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113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A97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410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A0B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2BC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2E7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6C2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D8F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48B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500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C5C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794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4B2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CCC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901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625E80A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7A5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D4E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14F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C49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703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604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07B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D5D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3A8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270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63C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E63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870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F63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2C1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4A3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145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512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2A0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148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71A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633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14A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6FC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18D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6F894A9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D91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3CD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D70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C46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078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555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099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8D8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1E1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BB4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A71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6FA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14C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48F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40A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C3E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0CB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CC1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338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52C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7D0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160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111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681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288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4195F58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700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62E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120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760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C79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40A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F50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91D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C00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138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F2D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349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62D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BD3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109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603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815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B7A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301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06C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E15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0F9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A11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21B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D5E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5017B44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046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68D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D06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B4E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695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3EC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F76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9F8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1DC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8C0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6EE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CB6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9B7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FF8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8DD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935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BAA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A14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663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8AB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86B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EF0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CEB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F16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57A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2930837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D9F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E8F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18B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73B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B6C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F00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10C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A2C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799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678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7F6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938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625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50F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032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A67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161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820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B17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E0A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25C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812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E68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7A5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6FB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74CBA13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7C5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灭菌室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149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53D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7CD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B86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ADD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400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5E9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2E5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23B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ED7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59A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50E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9E9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EDE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815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34E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9E3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7A6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32A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5F4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22C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DD8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443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AB3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6C47962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B05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FEA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FD5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01E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ACF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8CD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2F5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779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C00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ED9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946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7DF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AC3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AB1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A8B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4AC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9DC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1EE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4E5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87C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2EB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169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9A1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62E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305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41E261E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813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病例中心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824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F9C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C15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928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04C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42C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B45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5F7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C5C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091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731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70D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2F1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301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C42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07E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180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F96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6A2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D30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69B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9DE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694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F2D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46C39C7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749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FD1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9B4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5A7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9FB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D51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DA9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1A7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1CD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888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83F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CF7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C00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DF2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872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AE8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005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988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058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0D1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F6E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3FA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EE6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13B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A6E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1447522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9C6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227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08A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43C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802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631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13D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F89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CE6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5B3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4AF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BFD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953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681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4A4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D05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92C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5E4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65D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DA3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614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867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048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CC2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63A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1A504BF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CE1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769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583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110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BAE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A10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9E0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0CE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6AD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866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EDC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872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45F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5B1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6D7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992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9A2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E01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E49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245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BD6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0C6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D28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D88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DDA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40540AC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766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63A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B86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7D9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135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FCF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6BB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7A3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33D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A5F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772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25B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358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3CA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962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75A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B00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025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935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07A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E28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986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AFA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9C6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D38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4AA80CA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5C1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A1B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F4B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635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6C9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16A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D6A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469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30D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C3B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9AF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057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798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35B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631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9ED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28A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196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C38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2CC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850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F4C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0F3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AA0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5C4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2B239F6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DB0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873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499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E73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2BA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777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B7A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08B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0AC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4EC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651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B32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389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972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B55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D1D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46A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19B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D7D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938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408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C53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11E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166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13F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2398D16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26D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83B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BDE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40D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869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8E0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115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0C3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BE5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768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127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7D1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43C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3AB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E11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077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51B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C73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C01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E92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222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7AC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B51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B43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489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2BD8DB4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E18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6C0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72C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0A7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35F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861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25F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FC6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DCA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A9D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AAF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D9E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8AE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74F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098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7BC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706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544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AD8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8CD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504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84E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BA6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FB5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B36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54AA30F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AF8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9B5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506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23A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A10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377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041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8AE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25B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E17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C79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824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BD8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EFA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BCA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2A3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530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0AB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78B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8A4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929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8BE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1FB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E1A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C1E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148E2D4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D46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9CD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654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379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053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617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81B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57B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552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D08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7B3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0BA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E11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D34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180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424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6C7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E0B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0EF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EEB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224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715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840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D85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5CF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22345C3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CED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E3F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A77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67A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389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72B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8E0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86B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155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405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F0A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B5C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198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935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B89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4AF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35A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49E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A43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C90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506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6BB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50E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813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209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781682D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656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D57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272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AC6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DB5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1A6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C90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8CD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69B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D8F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5D4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804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BCD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B77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E40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454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638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1F1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477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A4D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1D4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F27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097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D74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59F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16555C0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2BF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11F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7CD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EF7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6EC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45A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A9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FED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385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CD4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1A6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529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1F6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D8D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647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9B5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946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C1D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F6F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8C3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2D8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A72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8C0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162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D0C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47C2E9A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3EE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12F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6EA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77A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EEA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607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B39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120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A25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54E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A47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6FE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F3F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3F0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791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10E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9A0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E12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559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FD3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F68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C1E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8B3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989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0B1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23BB3" w14:paraId="6C82C12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F74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D35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457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C64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D97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F9E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0CC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2F0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AEE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B6E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6D5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AAD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692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DB1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2C4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12E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1ED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8EF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A5C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631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374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754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101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467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EFF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23BB3" w14:paraId="4AF439C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0C3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C7B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803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AC3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BB8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528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454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9EE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727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E65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90E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3DC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837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17F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21B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784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FD4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5D7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503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E10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0F2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F81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031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4B7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0FD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23BB3" w14:paraId="5A7051C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EB4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B88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A8F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672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9DE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C8F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587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919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345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4D7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84B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C94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909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B43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AD3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69D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C91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B12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F72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151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355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663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A37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1C1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6EE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23BB3" w14:paraId="2CC2DA5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274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469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8FE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7F9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824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76A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63A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B5D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C1F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031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35F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3B0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E79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85F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F18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B21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CA9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DF3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6C2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496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769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890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A91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AA6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16F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02016F6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8A0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18C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C6D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AD7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0D1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26A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E0E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0BD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EB7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EC7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AE0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3B1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EE5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868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F48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CDF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437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CB9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70F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93E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86F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A1B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F0D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33E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BAD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11FFD91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473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FA8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F82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E3E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C9C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F02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D05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FD0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40A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CAA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C11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063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65C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09F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029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A3F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DC3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31E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16F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211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A39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32A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CCC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597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F10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0E22F09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F8C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CC7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2FA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8F7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66C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7E6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831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20C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9C9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BB2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AC2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C20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5C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924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39E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8FD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AEF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C42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A2C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408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564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17B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A27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704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FA1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65E35E2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CAB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输液室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A91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9C0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478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EC7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9D0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ACF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CD1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5A3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198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9F4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C41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EF7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6FC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5DC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09A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721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9FD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1AA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1B1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1CB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9C3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16F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17B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53D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3F7FDE3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0D4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808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1D1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48A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498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44A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3E0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E62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CB1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282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032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0F1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CA7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994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861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3B3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319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F16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DE6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9F7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328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5BF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839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43E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94C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6E8F8A8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F5D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重症</w:t>
            </w:r>
            <w:r>
              <w:rPr>
                <w:sz w:val="18"/>
                <w:szCs w:val="18"/>
                <w:lang w:val="en-US"/>
              </w:rPr>
              <w:t>ICU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587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017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8D0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E1A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2ED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C06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7DB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F1A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55C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D4F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C72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E37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D38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A0B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E77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CA8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88C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68C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35C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799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B08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679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D97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FE5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7AA1DEA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6E5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2FC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E0E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F8E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3FC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075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475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86D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A79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429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7D6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396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0D5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E7B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711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407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359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639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2B8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4AA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EC5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E4D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725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F9A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C0B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432672C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F41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隔离室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37A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C47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A9D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DE0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1B8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600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307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B82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5F0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4AA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F53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A94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E28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2C8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49C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63B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FFE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2E8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0DE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97E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821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A2A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269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9E3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15BC2AD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FFE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2E6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2E0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2E0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31D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CB4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E3C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BDE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46B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E2B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F58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1A2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035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C4B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8FB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626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099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C45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195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1ED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76A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95E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58F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EA3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B63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3BB3" w14:paraId="37F5A66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241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6F3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CFD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9DB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EA3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1CE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5FC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36A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29D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0B2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D6E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C3D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E9B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426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A44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5F1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59B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4D9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90B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D96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45D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112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747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994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EEE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44BE85B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BE7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A6C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640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654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831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5CE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AE9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9D1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504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332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13D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138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B6A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FC5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5CB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C0A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F2D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7EC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22D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1CD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A34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A6B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8E5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0FE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D87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5C1C2C05" w14:textId="77777777" w:rsidR="00823BB3" w:rsidRDefault="00823BB3"/>
    <w:p w14:paraId="3FD1AFA8" w14:textId="77777777" w:rsidR="00823BB3" w:rsidRDefault="00B968A0">
      <w:r>
        <w:t>注：上行：工作日；下行：节假日</w:t>
      </w:r>
    </w:p>
    <w:p w14:paraId="6A4C92D3" w14:textId="77777777" w:rsidR="00823BB3" w:rsidRDefault="00B968A0">
      <w:pPr>
        <w:pStyle w:val="2"/>
      </w:pPr>
      <w:bookmarkStart w:id="146" w:name="_Toc217897873"/>
      <w:r>
        <w:t>工作日</w:t>
      </w:r>
      <w:r>
        <w:t>/</w:t>
      </w:r>
      <w:r>
        <w:t>节假日设备逐时使用率</w:t>
      </w:r>
      <w:r>
        <w:t>(%)</w:t>
      </w:r>
      <w:bookmarkEnd w:id="146"/>
    </w:p>
    <w:p w14:paraId="16A99DD8" w14:textId="77777777" w:rsidR="00823BB3" w:rsidRDefault="00823BB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CA1CF4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191E3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AA01E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17921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4B9B4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8FB08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731EE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7650A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01C9E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AA65B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0D51C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065A5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C5884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0A529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0F857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7F860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4666D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E4BA0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C04EB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97BB1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F10C3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6E6FE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C897B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70047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67442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AE9BF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23BB3" w14:paraId="62BD5E4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EFB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</w:t>
            </w:r>
            <w:r>
              <w:rPr>
                <w:sz w:val="18"/>
                <w:szCs w:val="18"/>
                <w:lang w:val="en-US"/>
              </w:rPr>
              <w:t>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5BA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1E0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097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0DC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41F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BDE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0A5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0AD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D1E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C2C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8FC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9B9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6D0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C35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A8F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911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557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6BC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92E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A1C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E3B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4D0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E65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B22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2424E9C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C68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AD2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FDB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776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720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291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9B4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3FC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27A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46A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45D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EBA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352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C7F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498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01C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316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EFA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564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BB0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E27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C58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6F4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452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7F9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67FDAAA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DDD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A42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293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BE0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286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DBC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36A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E0C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432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271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C95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FD1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654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FDC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C8F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77C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F56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B63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BD4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A12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B31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C74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C84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874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010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5ACB020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9FD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D1A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9F4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35D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6B2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55D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F19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1BD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207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E1D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33C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D76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0F5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828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12D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D39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FE6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983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993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448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79F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7FF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918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B25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C78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77AD598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9AF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AA9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0BB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5EE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1A2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967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46B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F0F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B09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524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109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48A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C3D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71A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2B8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7AD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7F9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96C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ED2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555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E87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1A1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5CB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C44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ECA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540BB1A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2C9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7EA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0EA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010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D29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014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039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A3C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125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4F8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93A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9B1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4DD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244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71F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025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EBB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A2E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109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A7C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7FB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58D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DCE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D3D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A9B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64C9F99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45A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F26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324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B85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A09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9E4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6A2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476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5AC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99B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6F4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CB0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386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348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4E4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B45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5BA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CF2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DD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479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A66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624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4C1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991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206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6B75813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FE7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97D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A61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B20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58B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115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EF0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D6D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898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683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260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D9F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2AA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074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35D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78A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BEB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25A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541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2F4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9BB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D56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EDE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FCC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139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2877DCC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BEE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候诊、挂号大厅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4B2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DE5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EB9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42A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7E2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647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782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4AF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5EB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830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504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782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56A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A47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A59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AB2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E9B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7AA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3CF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BEB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B33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1FA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F4A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BAF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66C210C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E31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A0B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BC3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0F0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797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1EE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1E0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A16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A78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F29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F52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B2E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1F7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C52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759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BE4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976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674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4FE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6E4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CB6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0E2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B36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700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B4E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1F39DAC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979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分娩室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2CC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E5F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675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E95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8B8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4FE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324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52F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BBC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C10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917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5CD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D50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A85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BED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CCF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120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F75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285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18F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1A9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0E2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FA8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2F3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291D82B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E7C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394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071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079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313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3E1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5DB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E90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B08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C03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607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532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DEA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437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74B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533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8B8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257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156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E77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5C6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E6B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C76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FBE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A0B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2D2BC58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987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31D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080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AE7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F47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20D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C1D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ED4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031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B52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F95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DD8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F96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C63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6DF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811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B86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5DB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443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CD1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C0B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225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7F3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24C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1BE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269D7C5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D13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CFC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BF9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009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635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B27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443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BD2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C86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F09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63D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FAA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B01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414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6CF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8D4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B9C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173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4FD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0A2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986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E64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1E1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5DC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6EA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3AD7EA5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067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587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183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C2E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133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9D9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77D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C3A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9E8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D93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D8D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424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1C8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F0C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1A0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2B3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274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DFC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9B3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993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272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ACA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5AD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C1F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09D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1D3A3D4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755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D98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10F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179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CEB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654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E36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D05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79D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34C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747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CFF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2A6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361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0DC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B46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D23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AEE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3BD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81B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7A6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FC3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773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07D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C0F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03D512C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01E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化验室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890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CAE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A3C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164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EF1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3A2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3E5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391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FF8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B5E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480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A1C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B8E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D0C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525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498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52B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7FA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453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2C7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858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840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ECC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C47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2F58C83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E2B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37F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C74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289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E04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63C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73C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98D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B61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7FF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263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B1C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6E9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943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D72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E73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840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5EC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EEC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429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A5C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93C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C94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B6A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38C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25602BA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C57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FD0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3E1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352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153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E43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771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327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4D1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CAC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9A6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0DE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12E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8DD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693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436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0A9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BE2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0D8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7C9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7B3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A65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69D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32B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010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45BB98C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C75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13E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512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9B7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EA9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6BD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C77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CD3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3D7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6FF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4FF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B29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2E1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084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DF5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B15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96E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C67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F0A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56C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63A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5A4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663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872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B2F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326026F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E00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CB3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69F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89F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A30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CBE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76D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59B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B1F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A98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651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428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213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E01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E90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BCE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E4B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5C2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15B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F2C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AC9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9B2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3A5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323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455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823BB3" w14:paraId="2C70D85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1A0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D31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BF5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705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2CC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3F4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CD2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F71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DD1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899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0AF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E27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2AF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803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552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91D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AD8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39A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0C1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C12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B2D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A81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6CF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8F4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767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823BB3" w14:paraId="4E08222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752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E9B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63E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98C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4B9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455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A7A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2FC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6A3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C5C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0CF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C62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AEE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8AE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F33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78A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FD3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59A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B6E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A88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5EA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AA3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405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6E0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772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823BB3" w14:paraId="11D0F02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61E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A63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7B2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100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073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0DA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057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E17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B62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7A4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425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258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73A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803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01F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279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856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AD2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2D2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058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46D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796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23D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AF6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89B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823BB3" w14:paraId="0AB0293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633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婴儿室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D97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95F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533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007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3B8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C4B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DD0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232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E34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4A6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E25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727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C61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CE9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9B8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2D2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8B6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D9A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3FB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593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CDD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D87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2BB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E73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823BB3" w14:paraId="131714E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7B9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7B2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F6C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52C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A87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711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5E1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A29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A64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557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E99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200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FAA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669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602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A63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1F6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F48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B78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CA1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1E4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C47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E88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ABA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EDA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823BB3" w14:paraId="7D68182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AC7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6D8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D0A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4CD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BA7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F92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9D5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D6F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CE4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0A2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849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4EA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E57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DCE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29A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659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838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05C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0D7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53B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957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6F2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A1C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1AA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4E3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4692AA6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56C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07C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38D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484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6E8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541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699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B0E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A9D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76F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AD5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A06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69A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F3C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02A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364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2C0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451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0AB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6D5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9DE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B32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ED1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F9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27D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2760ADE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84A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632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349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8C5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EF5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3D8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BBE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BF3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B96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F61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CCD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CFD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371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279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378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33A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FED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32A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571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AAB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833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2F5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12F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BA0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C93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42843BA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7BA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E3F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CE2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5EB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ADA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E6B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D3E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9A0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6C6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D3A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BF6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915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19F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A38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2B3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CD4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077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135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791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958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752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03B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B0E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AE0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95D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623A38E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B09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323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A1D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DB1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283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B3C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645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1F2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8BF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3AC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DF2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DD3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53D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E05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0CA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FCA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4D4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989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420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10F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8D8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FCD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9AC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640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DA7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823BB3" w14:paraId="43842E4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29B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35B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48A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58C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842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3B5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4AA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BE8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6DC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52B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FD6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D24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A55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DEC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732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34E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28F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0AD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605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2CE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E1E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38A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416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B58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1DE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823BB3" w14:paraId="372BC94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DBB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急诊室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D73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7F5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4FE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D01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28B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3DE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10E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FC7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D11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6A1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569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743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32A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4EF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129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729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D49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743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FC8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EC5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6D8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403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833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3A3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3DAB06A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1BC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A41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CC3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325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0D5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069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95B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470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C44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53C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CDA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BA7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3A8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0C7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F18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4F7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3B0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819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55F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FC4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4E3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AD4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956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2A2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CC7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0CE3AAA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365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手术室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E45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F34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F4B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B98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17D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C4F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200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80A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930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95B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174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D6C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6D8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EC4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FD0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7C5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09C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667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EC8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BB5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1EC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4D4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710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865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638F63E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226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EA2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324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C24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5BB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00C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8E5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7F9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917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FC6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727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8DD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C97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FD2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B03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E8F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8A5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2FA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C90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E35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945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6F0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137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B7B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A82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30BED22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E4F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抢救室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CE1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74A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556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353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CB0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FCD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B52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7CB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6E7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B4E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200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1D5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249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7F1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2F3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02E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96F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229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6A3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DA1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300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42F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1AA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33B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0271E9E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B24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29A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E00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701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12C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3B1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3F7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745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87A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B4D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4A4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7BC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B11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BE7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AAA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B73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833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48C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701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862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3DC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7F9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C4C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03D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B29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15DCF8F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D1A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护士站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17F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F64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1D5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700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F6C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52D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CE9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D58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E2F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656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4A0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B7D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E5D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D1F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78B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682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AD6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57A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937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18B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D77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AAA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7C6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2ED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823BB3" w14:paraId="28FE28C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05D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9DB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4D2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984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C3D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472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54C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12F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72B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445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E5D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7AC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490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F4F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AC9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ABB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A3E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007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06F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DF8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7DC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34C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4E4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B1D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7FF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823BB3" w14:paraId="5B04945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272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挂号室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846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067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9D3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019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F9A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E4D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168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F2C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CB0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CCB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8E6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E96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80F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6E8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1E8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29A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572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E27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B56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B15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512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63F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5A5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AFD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1FFB240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AC6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498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7C2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3E3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674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B11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608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0CD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044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A50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2FE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1D5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892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CB5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4E1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12B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818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B38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824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D35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23A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609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4CC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AEA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611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77C8793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C9A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C13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3C7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925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E13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BB6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B3B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126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BA1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AE3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8ED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2C9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557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3BD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E59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07E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F80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90A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CAD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0C6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4F5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9AF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971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AD7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931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5F99A6D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7B0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E1B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986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4B0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705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2AB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E8F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9CA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B63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1AC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D9A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863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3F8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08F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A73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F1F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8C6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C07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F4B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F09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D8D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CA9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64E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192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D77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13A6C2F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E2F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166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FEA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1DF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69A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9B6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D50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24C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480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D95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72D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576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03B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AD3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D46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513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E1B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77A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238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AE1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623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DAD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21C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A78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F1B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3FE5859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64E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D09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54B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208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08C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C93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8C3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D5A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4B4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991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BBB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CD9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55A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763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B1F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263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3C3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C5D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002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CEB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B6D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369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434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A6A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520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7E8B07D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1B1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344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59B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5D0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FC2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499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308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933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650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82A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D9D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34A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A39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DFE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357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4DC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8C5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65D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64C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522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566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2B5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BF5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F1D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071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823BB3" w14:paraId="7C2BCDB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F6E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E03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B30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84E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D4C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A7B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E89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7DA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8F7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DF5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8E5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0D2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36F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5D5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F5D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AAA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539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4F1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901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12A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694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AAE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244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580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6F1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823BB3" w14:paraId="6229C59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FC6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标本室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EEF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306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FC9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F04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330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8B5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C07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D8B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BAC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E17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B02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848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4B5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6B2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A9E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207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352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A40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ADB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DAA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54E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CA6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EE7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40A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1DB8B6D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29C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4F9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682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AC3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7FF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195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6E2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ADD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363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CF8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FEC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F90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220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6D1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D41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648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169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8BF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8EE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0E0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F6B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971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A02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EA1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D8A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1E87877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421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核磁共振室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C94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F56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0C6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689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4F6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FC4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41A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56B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B8F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AE7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5FF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9AE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229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440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DC1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3BC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7B8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0C7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E97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036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337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5CC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859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1EF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6FFD5AE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8EA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9B0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0BE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03B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AEE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118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6AC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C62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F9A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23B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5DA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9E2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EBA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22F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012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CB9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ABE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EE5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84E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4AF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759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3B9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78E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05F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EE3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1239BA4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94A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B0C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91E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818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980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B7D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5E6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E1E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02C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7E6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4E1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DC2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4BF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F20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282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D39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E74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864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2D5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1AC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E71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0F1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49E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1D3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3E3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0E1DDBC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E81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899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0C4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7A2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188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08D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1E2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123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A37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041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BE5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592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6B4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BC5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F92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34F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F15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971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D45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6FF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267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142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A24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F31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211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6244A9B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11A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06C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518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E7C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DCE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ECC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288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3FD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3C6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D81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C02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70E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906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BA7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D77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3DC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D84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2BB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C25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A2A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FEE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22B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38B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F46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4CD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823BB3" w14:paraId="010727C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3C0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9A8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5AB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46F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459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FC2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752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1F4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815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E5C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E07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D36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DE2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6B0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358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30A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172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A60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491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E7A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961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AE3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C87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A92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6B6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823BB3" w14:paraId="03CD83E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D85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02F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3A5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3EC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E36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FBF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488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610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238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F80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829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1CF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2E5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9E7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ED6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638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2D7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74D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0A7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21A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893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ED7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7F5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2FE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AD9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2BD834D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ABF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AAD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2BC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5EC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6D3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686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BD1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D3E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507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4E2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303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E72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6A4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450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AA0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07F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552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FC3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4FD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31E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875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4B6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767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DC4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3A9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5F0C796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B82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灭菌室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A14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121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A20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67D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C03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6D7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C2B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126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27A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0B0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E69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B03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9F1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49D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577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E12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617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E29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56B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0D4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A30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1B6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93D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322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053B1F0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EAB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9BD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99A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CD9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0FB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D4F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00B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39E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852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C78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022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5AB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7E5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AC1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0DB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7FD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80A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F0B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93F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8C7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C47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E02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E04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FE4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830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7D8E636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335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病例中心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8EF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03E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C0A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BDE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F3F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B79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890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7AD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1A2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D21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A5F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2C7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46A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D08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E28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D34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E3F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560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8E0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9EE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B1A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3F6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A72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DD8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459A7DA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756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B3B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04A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F80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F6B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6E6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0C9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49F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EF3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B9F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204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450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9D8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FD9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2A6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320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D4C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5E4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E73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40F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1EE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F96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008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831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610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47BD07E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8C7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782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A3C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CBB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CFA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C91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1A8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150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5F7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713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BB1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747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DC1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D57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388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8E7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B1D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337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069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DA4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70B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3E4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FD4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944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DDD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823BB3" w14:paraId="2985E0F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1D1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E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0D7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06E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3A1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552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CB9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C3E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7EA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078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ED5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86F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3DD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57D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FBF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030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FF2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AD6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C0B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780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9F0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8EE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7A2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DBE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B79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823BB3" w14:paraId="2A3FD4A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432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4BE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4FE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79C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BDB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BBE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072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3D4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0D1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8F8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721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1D4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BBE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ADA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F19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C74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F88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47A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03C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93A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530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9DE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FAB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EB8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E0C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7503201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6BF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10F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66F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0BD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D3F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0ED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D1E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9B5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93C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091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A25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3F3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302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BFE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07E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422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70B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E0B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E4E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573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158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CFC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041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335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290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64FA0E8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943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63B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2E5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846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E68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5A8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6B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B7F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562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88C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409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7B1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C44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A3B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E3A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13C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8E7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5F4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81D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735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C71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B7A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C9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4D4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B2D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5EAB5D8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DC2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FFC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BBA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E1C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BA4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FCD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C5C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A00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423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41D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1B1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311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32D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9EB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1A2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73C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62A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4D7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0CC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DE6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BA0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A47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735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07E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E19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02EB40C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180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946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98A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FE1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0C5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C70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79E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D11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132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C69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1E8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AC9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CF0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86F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D2F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967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1E4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ADB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35D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717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CAF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B06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6CD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CB7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D5F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5B6B65F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ABF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EEA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ADC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2E2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F12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F38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A9D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F20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BF1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353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5B7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038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325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83A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6DE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987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69F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072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7E9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B35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B87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9F5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E55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E89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70A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1DF5CB7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E65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0B0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AAF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BD3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C28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6D3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79C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790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661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7AA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CFE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C73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3B3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022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631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49C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9B7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9FA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ED2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24C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827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F47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158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B56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77C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775FB74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24E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3EA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886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A07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F98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67C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8F9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751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F0C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054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A8C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991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C2C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277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BBE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041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629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179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B73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F3F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662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F58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FBD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23D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07C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5F20E8B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01A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471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655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C3F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191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831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D26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BDB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CD3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094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CA1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4BE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2F8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8B9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A88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DF6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0C0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E07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AA6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CB1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311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13B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682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A8B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65E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36A12C6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E0D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831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3EE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027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BEE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C5E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709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D8E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F3A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306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888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C4F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D94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FAB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1A3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D65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EAE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1F3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BB9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AEE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ABE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067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417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9FE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AFA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04985F8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2EA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ADB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BCB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88A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562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9D7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9CE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A4F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3C4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D59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05D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3E6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F1A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736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41E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29E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C3A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B85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A39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057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54A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890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81E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E1B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54E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23BB3" w14:paraId="687F348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C0F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C3E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536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722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426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C1F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E8F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031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DF3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A7C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627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B79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EA7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52B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D40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19A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51D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AEA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C31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FAD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D2A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8A7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A32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607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6F1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23BB3" w14:paraId="3003E27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F11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D53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CBD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D2A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C29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C85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94F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9BC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1FE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536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887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020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49A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1D4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FA9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7B5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C3A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7C1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748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089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214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A93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5A1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B81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0EE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23BB3" w14:paraId="1DB3F93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04C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822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60D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EA8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357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9F1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861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959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D59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C95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F31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82D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594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D77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141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E66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2AF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C65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95D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E12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4CD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864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2CE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955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713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23BB3" w14:paraId="13C74B7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693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C36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ADB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3B6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27D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66D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DF6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AE2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228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616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3D0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020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918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54C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892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406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D7A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ED2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BAD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F96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F2E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80B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71D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C16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9CF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4B499A8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A91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B76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321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EC0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C26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EA2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69A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02B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08E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869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642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398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F36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535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34E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A5F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6CE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577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8A7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50E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549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A77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DAE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77E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990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294600D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40B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D3D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BD8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45B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A83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04B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FBC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D65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814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3B9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064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0BD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117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04A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6A1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D1C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65D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316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90F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F9B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E53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E22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633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F56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EBC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823BB3" w14:paraId="7DFB6B8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60F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B40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4C2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A66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35B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F90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7C0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D7E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FF4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ECA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F85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1A5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86E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F2B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CD3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BCA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2E4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45C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665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2F0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23B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E71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04A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283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FD5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823BB3" w14:paraId="49185C8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4A7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输液室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279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E74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581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C33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48A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1EC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A84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13F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CDB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96E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242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5B3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2AE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0AD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4D4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0DC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D1A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998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05B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363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E74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359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589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9E9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0C944FA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688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1FE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8E4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02F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B62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58F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1C0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D3E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DD3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C16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634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C8D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051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42D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91B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0DB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EEB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C14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1F0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1FE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107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E23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9C1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D95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433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3BB3" w14:paraId="5EF6FD3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75C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重症</w:t>
            </w:r>
            <w:r>
              <w:rPr>
                <w:sz w:val="18"/>
                <w:szCs w:val="18"/>
                <w:lang w:val="en-US"/>
              </w:rPr>
              <w:t>ICU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873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215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4CA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0C5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3A7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12A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519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53B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6EE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37D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005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875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E34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EA4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E84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C0C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D1E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702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4A9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270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C6E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951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89A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119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823BB3" w14:paraId="4AA1F4E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F5C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96E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096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BD0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210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78F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762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0C9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913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943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181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F10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9EB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E39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F80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A69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DED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D9F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95F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4E1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A04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934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735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D62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A3D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823BB3" w14:paraId="634587E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34C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隔离室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C7F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B9A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FA1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035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6A5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11C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EEA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B9E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D93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F37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B45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F3A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48E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581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A2C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C6D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284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591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197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5D4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E9A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470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49D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410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823BB3" w14:paraId="4505EC1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4A5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C5A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5E1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B54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200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199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6B1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E79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FD6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E35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07D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2DD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E16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051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9F7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97F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C17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753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161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A9B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2CF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1AB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311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A2F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970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823BB3" w14:paraId="385E1F4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EE7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1E1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A13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7A2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E21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931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305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78A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F40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C98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D64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3FA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B17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631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585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FC2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E3C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C01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B21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CD8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D40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298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FC7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9A2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AF1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1211D7" w14:paraId="331CA41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044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5DA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84F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F10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C34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383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73C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D00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EA9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909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01D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812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8C2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D65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979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AEE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E54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E36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199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DB7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485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FE9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B0C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D9C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91D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</w:tbl>
    <w:p w14:paraId="6CCFF193" w14:textId="77777777" w:rsidR="00823BB3" w:rsidRDefault="00823BB3"/>
    <w:p w14:paraId="007391D6" w14:textId="77777777" w:rsidR="00823BB3" w:rsidRDefault="00B968A0">
      <w:r>
        <w:t>注：上行：工作日；下行：节假日</w:t>
      </w:r>
    </w:p>
    <w:p w14:paraId="6CAE74EA" w14:textId="77777777" w:rsidR="00823BB3" w:rsidRDefault="00B968A0">
      <w:pPr>
        <w:pStyle w:val="2"/>
      </w:pPr>
      <w:bookmarkStart w:id="147" w:name="_Toc217897874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47"/>
    </w:p>
    <w:p w14:paraId="7BC81B5C" w14:textId="77777777" w:rsidR="00823BB3" w:rsidRDefault="00823BB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2BE71D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CE827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6F2A2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B0F2B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5CE4C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C0541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67EFD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690F5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7EE06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7316F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46171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F0C14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334DE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408EF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B9000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43012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8F411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C174D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AD03D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79733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453D6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52468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68914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99D0F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F1957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0040A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23BB3" w14:paraId="58402B0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E6A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3CB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DEF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9E0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223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EC2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63C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6C3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1FD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8AB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56A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81F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611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655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EC9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130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B3C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A04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B7B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748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DD0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E65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F25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CF6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42D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DEB50B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D8E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BBF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708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33B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FE4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C61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CB4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677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F47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F72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A9E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882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822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1CA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667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C79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9B2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129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433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004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A4F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778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8F6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F52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C28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7849735" w14:textId="77777777" w:rsidR="00823BB3" w:rsidRDefault="00823BB3"/>
    <w:p w14:paraId="44A9A98A" w14:textId="77777777" w:rsidR="00823BB3" w:rsidRDefault="00B968A0">
      <w:r>
        <w:t>注：上行：工作日；下行：节假日</w:t>
      </w:r>
    </w:p>
    <w:p w14:paraId="3BD9F271" w14:textId="77777777" w:rsidR="00823BB3" w:rsidRDefault="00B968A0">
      <w:pPr>
        <w:pStyle w:val="2"/>
      </w:pPr>
      <w:bookmarkStart w:id="148" w:name="_Toc217897875"/>
      <w:r>
        <w:t>工作日</w:t>
      </w:r>
      <w:r>
        <w:t>/</w:t>
      </w:r>
      <w:r>
        <w:t>节假日新风运行时间表</w:t>
      </w:r>
      <w:r>
        <w:t>(%)</w:t>
      </w:r>
      <w:bookmarkEnd w:id="148"/>
    </w:p>
    <w:p w14:paraId="3336B4B0" w14:textId="77777777" w:rsidR="00823BB3" w:rsidRDefault="00823BB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AF48AA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BEA36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8F434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145EE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8A47B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ED47D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E9DB3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8BE48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CC2D6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F667D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F9748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F809F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A398B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2720C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0C91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CF085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80BA9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84095A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67A63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61B5F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8DF6C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421A4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F6B65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BCEE76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14DEB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B0CEA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23BB3" w14:paraId="6EB12EB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EDA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311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7BD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F46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9CB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DFC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4BA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28C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D9C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29FE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BD6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FBB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F57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FF5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854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50E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ADA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B3E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A56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2DA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B74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22A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C7F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6AB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68A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417EB2B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8D4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A732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112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569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D2F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48F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2A40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DE3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009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45D3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91B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AA3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06C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D15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CB2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865C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668B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A449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4A6D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237F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8831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9D75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93A7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5B24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3618" w14:textId="77777777" w:rsidR="00B968A0" w:rsidRDefault="00B96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4A5B028" w14:textId="77777777" w:rsidR="00823BB3" w:rsidRDefault="00823BB3"/>
    <w:p w14:paraId="5363B8B6" w14:textId="77777777" w:rsidR="00823BB3" w:rsidRDefault="00B968A0">
      <w:r>
        <w:t>注：上行：工作日；下行：节假日</w:t>
      </w:r>
    </w:p>
    <w:p w14:paraId="33B1F137" w14:textId="77777777" w:rsidR="00823BB3" w:rsidRDefault="00823BB3"/>
    <w:sectPr w:rsidR="00823BB3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AA481" w14:textId="77777777" w:rsidR="00B968A0" w:rsidRDefault="00B968A0" w:rsidP="00203A7D">
      <w:r>
        <w:separator/>
      </w:r>
    </w:p>
  </w:endnote>
  <w:endnote w:type="continuationSeparator" w:id="0">
    <w:p w14:paraId="710C8A6F" w14:textId="77777777" w:rsidR="00B968A0" w:rsidRDefault="00B968A0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3DDB0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6EC5F44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D15F3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5900">
      <w:rPr>
        <w:rStyle w:val="a9"/>
        <w:noProof/>
      </w:rPr>
      <w:t>2</w:t>
    </w:r>
    <w:r>
      <w:rPr>
        <w:rStyle w:val="a9"/>
      </w:rPr>
      <w:fldChar w:fldCharType="end"/>
    </w:r>
  </w:p>
  <w:p w14:paraId="41AFC160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EDF0" w14:textId="77777777" w:rsidR="00B968A0" w:rsidRDefault="00B968A0" w:rsidP="00203A7D">
      <w:r>
        <w:separator/>
      </w:r>
    </w:p>
  </w:footnote>
  <w:footnote w:type="continuationSeparator" w:id="0">
    <w:p w14:paraId="4BC78B35" w14:textId="77777777" w:rsidR="00B968A0" w:rsidRDefault="00B968A0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C1E84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7843EBB6" wp14:editId="60B698E1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254320596">
    <w:abstractNumId w:val="0"/>
  </w:num>
  <w:num w:numId="2" w16cid:durableId="125509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A0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0B8F"/>
    <w:rsid w:val="00732438"/>
    <w:rsid w:val="007429D0"/>
    <w:rsid w:val="007B5194"/>
    <w:rsid w:val="007D7FC4"/>
    <w:rsid w:val="007F1D28"/>
    <w:rsid w:val="00807CA3"/>
    <w:rsid w:val="00810375"/>
    <w:rsid w:val="0082048F"/>
    <w:rsid w:val="00823BB3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968A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13E201"/>
  <w15:chartTrackingRefBased/>
  <w15:docId w15:val="{8AFF9F05-57B6-4FA8-9FD3-A5AD023E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wj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0</TotalTime>
  <Pages>30</Pages>
  <Words>5335</Words>
  <Characters>30414</Characters>
  <Application>Microsoft Office Word</Application>
  <DocSecurity>0</DocSecurity>
  <Lines>253</Lines>
  <Paragraphs>71</Paragraphs>
  <ScaleCrop>false</ScaleCrop>
  <Company>ths</Company>
  <LinksUpToDate>false</LinksUpToDate>
  <CharactersWithSpaces>35678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xwj</dc:creator>
  <cp:keywords/>
  <cp:lastModifiedBy>xwj</cp:lastModifiedBy>
  <cp:revision>1</cp:revision>
  <cp:lastPrinted>1899-12-31T16:00:00Z</cp:lastPrinted>
  <dcterms:created xsi:type="dcterms:W3CDTF">2025-12-29T02:50:00Z</dcterms:created>
  <dcterms:modified xsi:type="dcterms:W3CDTF">2025-12-29T02:50:00Z</dcterms:modified>
</cp:coreProperties>
</file>