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AB45C3" w14:paraId="5ADA0F32" w14:textId="77777777" w:rsidTr="002521CF">
        <w:trPr>
          <w:trHeight w:val="2025"/>
        </w:trPr>
        <w:tc>
          <w:tcPr>
            <w:tcW w:w="8789" w:type="dxa"/>
            <w:vAlign w:val="center"/>
          </w:tcPr>
          <w:p w14:paraId="16DEEAED" w14:textId="77777777" w:rsidR="00AB45C3" w:rsidRDefault="00AB45C3" w:rsidP="002521CF">
            <w:pPr>
              <w:widowControl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</w:p>
          <w:p w14:paraId="00E751A1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kern w:val="0"/>
                <w:sz w:val="72"/>
                <w:szCs w:val="52"/>
                <w:lang w:val="en-US"/>
              </w:rPr>
            </w:pPr>
            <w:r w:rsidRPr="000733C4">
              <w:rPr>
                <w:rFonts w:ascii="微软雅黑" w:eastAsia="微软雅黑" w:hAnsi="微软雅黑" w:hint="eastAsia"/>
                <w:b/>
                <w:spacing w:val="228"/>
                <w:kern w:val="0"/>
                <w:sz w:val="72"/>
                <w:szCs w:val="52"/>
                <w:fitText w:val="9000" w:id="-924080640"/>
                <w:lang w:val="en-US"/>
              </w:rPr>
              <w:t>建筑全能耗报告</w:t>
            </w:r>
            <w:r w:rsidRPr="000733C4">
              <w:rPr>
                <w:rFonts w:ascii="微软雅黑" w:eastAsia="微软雅黑" w:hAnsi="微软雅黑" w:hint="eastAsia"/>
                <w:b/>
                <w:spacing w:val="24"/>
                <w:kern w:val="0"/>
                <w:sz w:val="72"/>
                <w:szCs w:val="52"/>
                <w:fitText w:val="9000" w:id="-924080640"/>
                <w:lang w:val="en-US"/>
              </w:rPr>
              <w:t>书</w:t>
            </w:r>
          </w:p>
          <w:p w14:paraId="45334490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AB45C3" w14:paraId="7A8A4E5E" w14:textId="77777777" w:rsidTr="002521CF">
        <w:tc>
          <w:tcPr>
            <w:tcW w:w="8789" w:type="dxa"/>
          </w:tcPr>
          <w:p w14:paraId="7A85D005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大学生活动中心</w:t>
            </w:r>
            <w:bookmarkEnd w:id="1"/>
          </w:p>
        </w:tc>
      </w:tr>
      <w:tr w:rsidR="00AB45C3" w14:paraId="7C31D826" w14:textId="77777777" w:rsidTr="002521CF">
        <w:tc>
          <w:tcPr>
            <w:tcW w:w="8789" w:type="dxa"/>
          </w:tcPr>
          <w:p w14:paraId="26ED6469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ACC</w:t>
            </w:r>
            <w:bookmarkEnd w:id="2"/>
          </w:p>
        </w:tc>
      </w:tr>
      <w:tr w:rsidR="00AB45C3" w14:paraId="2C51DDC2" w14:textId="77777777" w:rsidTr="002521CF">
        <w:tc>
          <w:tcPr>
            <w:tcW w:w="8789" w:type="dxa"/>
          </w:tcPr>
          <w:p w14:paraId="1F3E1900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5BB51D43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  <w:r>
        <w:rPr>
          <w:noProof/>
        </w:rPr>
        <w:drawing>
          <wp:inline distT="0" distB="0" distL="0" distR="0" wp14:anchorId="57B15E12" wp14:editId="4A72C961">
            <wp:extent cx="1009756" cy="100975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07F9C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359C6F92" w14:textId="77777777" w:rsidR="00AB45C3" w:rsidRDefault="00AB45C3" w:rsidP="00AB45C3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AB45C3" w14:paraId="45E71B94" w14:textId="77777777" w:rsidTr="002521CF">
        <w:tc>
          <w:tcPr>
            <w:tcW w:w="1263" w:type="dxa"/>
          </w:tcPr>
          <w:p w14:paraId="4D70FD18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2AA5F62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5D19E806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四川-成都</w:t>
            </w:r>
            <w:bookmarkEnd w:id="4"/>
          </w:p>
        </w:tc>
      </w:tr>
      <w:tr w:rsidR="00AB45C3" w14:paraId="57CB9F56" w14:textId="77777777" w:rsidTr="002521CF">
        <w:tc>
          <w:tcPr>
            <w:tcW w:w="1263" w:type="dxa"/>
          </w:tcPr>
          <w:p w14:paraId="4E19CEBD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F1CF78F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25520D0E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天津</w:t>
            </w:r>
            <w:bookmarkEnd w:id="5"/>
          </w:p>
        </w:tc>
      </w:tr>
      <w:tr w:rsidR="00AB45C3" w14:paraId="125AB033" w14:textId="77777777" w:rsidTr="002521CF">
        <w:tc>
          <w:tcPr>
            <w:tcW w:w="1263" w:type="dxa"/>
          </w:tcPr>
          <w:p w14:paraId="39AC8A7F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B4A0553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1BB1D2A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天津</w:t>
            </w:r>
            <w:bookmarkEnd w:id="6"/>
          </w:p>
        </w:tc>
      </w:tr>
      <w:tr w:rsidR="00AB45C3" w14:paraId="79A00E70" w14:textId="77777777" w:rsidTr="002521CF">
        <w:tc>
          <w:tcPr>
            <w:tcW w:w="1263" w:type="dxa"/>
          </w:tcPr>
          <w:p w14:paraId="3C264322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2EA4872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0E9EFC5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105E506C" w14:textId="77777777" w:rsidTr="002521CF">
        <w:tc>
          <w:tcPr>
            <w:tcW w:w="1263" w:type="dxa"/>
          </w:tcPr>
          <w:p w14:paraId="0C56CF88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9645D29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A56D60C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09B687EC" w14:textId="77777777" w:rsidTr="002521CF">
        <w:tc>
          <w:tcPr>
            <w:tcW w:w="1263" w:type="dxa"/>
          </w:tcPr>
          <w:p w14:paraId="0D3FEC58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85AACC8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9A35310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442D2613" w14:textId="77777777" w:rsidTr="002521CF">
        <w:tc>
          <w:tcPr>
            <w:tcW w:w="1263" w:type="dxa"/>
          </w:tcPr>
          <w:p w14:paraId="3A892CFF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B8FF852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D3638C9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2026年1月2日</w:t>
            </w:r>
            <w:bookmarkEnd w:id="7"/>
          </w:p>
        </w:tc>
      </w:tr>
    </w:tbl>
    <w:p w14:paraId="131A8371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B314609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C58CC1E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AB45C3" w14:paraId="2EF15091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659B76AF" w14:textId="77777777" w:rsidR="00AB45C3" w:rsidRDefault="00AB45C3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82504F9" w14:textId="77777777" w:rsidR="00AB45C3" w:rsidRDefault="00AB45C3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F3C7F6D" w14:textId="77777777" w:rsidR="00AB45C3" w:rsidRDefault="00AB45C3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30A47D35" wp14:editId="31643478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45C3" w14:paraId="6BCEA3E8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AAC8797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7DA9F8B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20250301(SP1)</w:t>
            </w:r>
            <w:bookmarkEnd w:id="9"/>
          </w:p>
        </w:tc>
        <w:tc>
          <w:tcPr>
            <w:tcW w:w="3958" w:type="dxa"/>
            <w:vMerge/>
          </w:tcPr>
          <w:p w14:paraId="292782B8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5784F5AD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172FE07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3885165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SP57932059</w:t>
            </w:r>
            <w:bookmarkEnd w:id="10"/>
          </w:p>
        </w:tc>
        <w:tc>
          <w:tcPr>
            <w:tcW w:w="3958" w:type="dxa"/>
            <w:vMerge/>
          </w:tcPr>
          <w:p w14:paraId="7FA77D75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798A0D05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2D1D793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747E131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B96F6E2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40227F9D" w14:textId="77777777" w:rsidR="00D40158" w:rsidRDefault="00AB45C3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6867B3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030890C" w14:textId="77777777" w:rsidR="000733C4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277843" w:history="1">
        <w:r w:rsidR="000733C4" w:rsidRPr="00050661">
          <w:rPr>
            <w:rStyle w:val="a6"/>
            <w:rFonts w:hint="eastAsia"/>
          </w:rPr>
          <w:t>1</w:t>
        </w:r>
        <w:r w:rsidR="000733C4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0733C4" w:rsidRPr="00050661">
          <w:rPr>
            <w:rStyle w:val="a6"/>
            <w:rFonts w:hint="eastAsia"/>
          </w:rPr>
          <w:t>建筑概况</w:t>
        </w:r>
        <w:r w:rsidR="000733C4">
          <w:rPr>
            <w:rFonts w:hint="eastAsia"/>
            <w:webHidden/>
          </w:rPr>
          <w:tab/>
        </w:r>
        <w:r w:rsidR="000733C4">
          <w:rPr>
            <w:rFonts w:hint="eastAsia"/>
            <w:webHidden/>
          </w:rPr>
          <w:fldChar w:fldCharType="begin"/>
        </w:r>
        <w:r w:rsidR="000733C4">
          <w:rPr>
            <w:rFonts w:hint="eastAsia"/>
            <w:webHidden/>
          </w:rPr>
          <w:instrText xml:space="preserve"> </w:instrText>
        </w:r>
        <w:r w:rsidR="000733C4">
          <w:rPr>
            <w:webHidden/>
          </w:rPr>
          <w:instrText>PAGEREF _Toc218277843 \h</w:instrText>
        </w:r>
        <w:r w:rsidR="000733C4">
          <w:rPr>
            <w:rFonts w:hint="eastAsia"/>
            <w:webHidden/>
          </w:rPr>
          <w:instrText xml:space="preserve"> </w:instrText>
        </w:r>
        <w:r w:rsidR="000733C4">
          <w:rPr>
            <w:rFonts w:hint="eastAsia"/>
            <w:webHidden/>
          </w:rPr>
        </w:r>
        <w:r w:rsidR="000733C4">
          <w:rPr>
            <w:rFonts w:hint="eastAsia"/>
            <w:webHidden/>
          </w:rPr>
          <w:fldChar w:fldCharType="separate"/>
        </w:r>
        <w:r w:rsidR="000733C4">
          <w:rPr>
            <w:webHidden/>
          </w:rPr>
          <w:t>4</w:t>
        </w:r>
        <w:r w:rsidR="000733C4">
          <w:rPr>
            <w:rFonts w:hint="eastAsia"/>
            <w:webHidden/>
          </w:rPr>
          <w:fldChar w:fldCharType="end"/>
        </w:r>
      </w:hyperlink>
    </w:p>
    <w:p w14:paraId="11067C6F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44" w:history="1">
        <w:r w:rsidRPr="00050661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0E07788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45" w:history="1">
        <w:r w:rsidRPr="00050661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E5661A3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46" w:history="1">
        <w:r w:rsidRPr="00050661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2ECA41F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47" w:history="1">
        <w:r w:rsidRPr="00050661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B61277B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48" w:history="1">
        <w:r w:rsidRPr="00050661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9347AF1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49" w:history="1">
        <w:r w:rsidRPr="00050661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D5D408D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50" w:history="1">
        <w:r w:rsidRPr="00050661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D822242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51" w:history="1">
        <w:r w:rsidRPr="00050661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469314B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52" w:history="1">
        <w:r w:rsidRPr="00050661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294D2B4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53" w:history="1">
        <w:r w:rsidRPr="00050661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2640FAA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54" w:history="1">
        <w:r w:rsidRPr="00050661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3B9E984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55" w:history="1">
        <w:r w:rsidRPr="00050661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E4030FC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56" w:history="1">
        <w:r w:rsidRPr="00050661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FA4310C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57" w:history="1">
        <w:r w:rsidRPr="00050661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8FAA327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58" w:history="1">
        <w:r w:rsidRPr="00050661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251EA82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59" w:history="1">
        <w:r w:rsidRPr="00050661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B9E40D0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60" w:history="1">
        <w:r w:rsidRPr="00050661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1293F42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61" w:history="1">
        <w:r w:rsidRPr="00050661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多联机</w:t>
        </w:r>
        <w:r w:rsidRPr="00050661">
          <w:rPr>
            <w:rStyle w:val="a6"/>
            <w:rFonts w:hint="eastAsia"/>
          </w:rPr>
          <w:t>/</w:t>
        </w:r>
        <w:r w:rsidRPr="00050661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66C9CB1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62" w:history="1">
        <w:r w:rsidRPr="00050661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FC42AB5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63" w:history="1">
        <w:r w:rsidRPr="00050661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3A75DFC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64" w:history="1">
        <w:r w:rsidRPr="00050661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6CD6CAE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65" w:history="1">
        <w:r w:rsidRPr="00050661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排风机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1CF2AC7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66" w:history="1">
        <w:r w:rsidRPr="00050661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3A8C66C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67" w:history="1">
        <w:r w:rsidRPr="00050661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CD0E492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68" w:history="1">
        <w:r w:rsidRPr="00050661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4DD6585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69" w:history="1">
        <w:r w:rsidRPr="00050661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C8C66CD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70" w:history="1">
        <w:r w:rsidRPr="00050661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15084E4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71" w:history="1">
        <w:r w:rsidRPr="00050661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906DE12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72" w:history="1">
        <w:r w:rsidRPr="00050661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78217B4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73" w:history="1">
        <w:r w:rsidRPr="00050661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4D43E75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74" w:history="1">
        <w:r w:rsidRPr="00050661">
          <w:rPr>
            <w:rStyle w:val="a6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D6CB311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75" w:history="1">
        <w:r w:rsidRPr="00050661">
          <w:rPr>
            <w:rStyle w:val="a6"/>
            <w:rFonts w:hint="eastAsia"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E1E8598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76" w:history="1">
        <w:r w:rsidRPr="00050661">
          <w:rPr>
            <w:rStyle w:val="a6"/>
            <w:rFonts w:hint="eastAsia"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3F7D9B4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77" w:history="1">
        <w:r w:rsidRPr="00050661">
          <w:rPr>
            <w:rStyle w:val="a6"/>
            <w:rFonts w:hint="eastAsia"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667C527" w14:textId="77777777" w:rsidR="000733C4" w:rsidRDefault="000733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7878" w:history="1">
        <w:r w:rsidRPr="00050661">
          <w:rPr>
            <w:rStyle w:val="a6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6033F30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79" w:history="1">
        <w:r w:rsidRPr="00050661">
          <w:rPr>
            <w:rStyle w:val="a6"/>
            <w:rFonts w:hint="eastAsia"/>
            <w:lang w:val="en-GB"/>
          </w:rPr>
          <w:t>17.1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工作日</w:t>
        </w:r>
        <w:r w:rsidRPr="00050661">
          <w:rPr>
            <w:rStyle w:val="a6"/>
            <w:rFonts w:hint="eastAsia"/>
          </w:rPr>
          <w:t>/</w:t>
        </w:r>
        <w:r w:rsidRPr="00050661">
          <w:rPr>
            <w:rStyle w:val="a6"/>
            <w:rFonts w:hint="eastAsia"/>
          </w:rPr>
          <w:t>节假日人员逐时在室率</w:t>
        </w:r>
        <w:r w:rsidRPr="0005066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59BDBFF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80" w:history="1">
        <w:r w:rsidRPr="00050661">
          <w:rPr>
            <w:rStyle w:val="a6"/>
            <w:rFonts w:hint="eastAsia"/>
            <w:lang w:val="en-GB"/>
          </w:rPr>
          <w:t>17.2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工作日</w:t>
        </w:r>
        <w:r w:rsidRPr="00050661">
          <w:rPr>
            <w:rStyle w:val="a6"/>
            <w:rFonts w:hint="eastAsia"/>
          </w:rPr>
          <w:t>/</w:t>
        </w:r>
        <w:r w:rsidRPr="00050661">
          <w:rPr>
            <w:rStyle w:val="a6"/>
            <w:rFonts w:hint="eastAsia"/>
          </w:rPr>
          <w:t>节假日照明开关时间表</w:t>
        </w:r>
        <w:r w:rsidRPr="0005066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7538B05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81" w:history="1">
        <w:r w:rsidRPr="00050661">
          <w:rPr>
            <w:rStyle w:val="a6"/>
            <w:rFonts w:hint="eastAsia"/>
            <w:lang w:val="en-GB"/>
          </w:rPr>
          <w:t>17.3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工作日</w:t>
        </w:r>
        <w:r w:rsidRPr="00050661">
          <w:rPr>
            <w:rStyle w:val="a6"/>
            <w:rFonts w:hint="eastAsia"/>
          </w:rPr>
          <w:t>/</w:t>
        </w:r>
        <w:r w:rsidRPr="00050661">
          <w:rPr>
            <w:rStyle w:val="a6"/>
            <w:rFonts w:hint="eastAsia"/>
          </w:rPr>
          <w:t>节假日设备逐时使用率</w:t>
        </w:r>
        <w:r w:rsidRPr="0005066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B09204C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82" w:history="1">
        <w:r w:rsidRPr="00050661">
          <w:rPr>
            <w:rStyle w:val="a6"/>
            <w:rFonts w:hint="eastAsia"/>
            <w:lang w:val="en-GB"/>
          </w:rPr>
          <w:t>17.4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工作日</w:t>
        </w:r>
        <w:r w:rsidRPr="00050661">
          <w:rPr>
            <w:rStyle w:val="a6"/>
            <w:rFonts w:hint="eastAsia"/>
          </w:rPr>
          <w:t>/</w:t>
        </w:r>
        <w:r w:rsidRPr="00050661">
          <w:rPr>
            <w:rStyle w:val="a6"/>
            <w:rFonts w:hint="eastAsia"/>
          </w:rPr>
          <w:t>节假日空调系统运行时间表</w:t>
        </w:r>
        <w:r w:rsidRPr="00050661">
          <w:rPr>
            <w:rStyle w:val="a6"/>
            <w:rFonts w:hint="eastAsia"/>
          </w:rPr>
          <w:t>(1:</w:t>
        </w:r>
        <w:r w:rsidRPr="00050661">
          <w:rPr>
            <w:rStyle w:val="a6"/>
            <w:rFonts w:hint="eastAsia"/>
          </w:rPr>
          <w:t>开</w:t>
        </w:r>
        <w:r w:rsidRPr="00050661">
          <w:rPr>
            <w:rStyle w:val="a6"/>
            <w:rFonts w:hint="eastAsia"/>
          </w:rPr>
          <w:t>,0:</w:t>
        </w:r>
        <w:r w:rsidRPr="00050661">
          <w:rPr>
            <w:rStyle w:val="a6"/>
            <w:rFonts w:hint="eastAsia"/>
          </w:rPr>
          <w:t>关</w:t>
        </w:r>
        <w:r w:rsidRPr="00050661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5828E983" w14:textId="77777777" w:rsidR="000733C4" w:rsidRDefault="000733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7883" w:history="1">
        <w:r w:rsidRPr="00050661">
          <w:rPr>
            <w:rStyle w:val="a6"/>
            <w:rFonts w:hint="eastAsia"/>
            <w:lang w:val="en-GB"/>
          </w:rPr>
          <w:t>17.5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50661">
          <w:rPr>
            <w:rStyle w:val="a6"/>
            <w:rFonts w:hint="eastAsia"/>
          </w:rPr>
          <w:t>工作日</w:t>
        </w:r>
        <w:r w:rsidRPr="00050661">
          <w:rPr>
            <w:rStyle w:val="a6"/>
            <w:rFonts w:hint="eastAsia"/>
          </w:rPr>
          <w:t>/</w:t>
        </w:r>
        <w:r w:rsidRPr="00050661">
          <w:rPr>
            <w:rStyle w:val="a6"/>
            <w:rFonts w:hint="eastAsia"/>
          </w:rPr>
          <w:t>节假日新风运行时间表</w:t>
        </w:r>
        <w:r w:rsidRPr="0005066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_Toc218277883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49321A1" w14:textId="77777777" w:rsidR="00AA47FE" w:rsidRDefault="00D40158" w:rsidP="00D40158">
      <w:pPr>
        <w:pStyle w:val="TOC1"/>
        <w:sectPr w:rsidR="00AA47FE" w:rsidSect="000A763A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B7DEB91" w14:textId="77777777" w:rsidR="00D40158" w:rsidRPr="005E5F93" w:rsidRDefault="00D40158" w:rsidP="005215FB">
      <w:pPr>
        <w:pStyle w:val="1"/>
      </w:pPr>
      <w:bookmarkStart w:id="11" w:name="_Toc218277843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3D4B8068" w14:textId="77777777" w:rsidTr="006053BF">
        <w:tc>
          <w:tcPr>
            <w:tcW w:w="2841" w:type="dxa"/>
            <w:shd w:val="clear" w:color="auto" w:fill="E6E6E6"/>
          </w:tcPr>
          <w:p w14:paraId="78C2D7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5D1D0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大学生活动中心</w:t>
            </w:r>
            <w:bookmarkEnd w:id="12"/>
          </w:p>
        </w:tc>
      </w:tr>
      <w:tr w:rsidR="00D40158" w:rsidRPr="00FF2243" w14:paraId="16FE9734" w14:textId="77777777" w:rsidTr="006053BF">
        <w:tc>
          <w:tcPr>
            <w:tcW w:w="2841" w:type="dxa"/>
            <w:shd w:val="clear" w:color="auto" w:fill="E6E6E6"/>
          </w:tcPr>
          <w:p w14:paraId="1489F1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AFC95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0074E254" w14:textId="77777777" w:rsidTr="006053BF">
        <w:tc>
          <w:tcPr>
            <w:tcW w:w="2841" w:type="dxa"/>
            <w:shd w:val="clear" w:color="auto" w:fill="E6E6E6"/>
          </w:tcPr>
          <w:p w14:paraId="3FFB565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82D41F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B49920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E9327C0" w14:textId="77777777" w:rsidTr="006053BF">
        <w:tc>
          <w:tcPr>
            <w:tcW w:w="2841" w:type="dxa"/>
            <w:shd w:val="clear" w:color="auto" w:fill="E6E6E6"/>
          </w:tcPr>
          <w:p w14:paraId="1F1B6FAF" w14:textId="77777777" w:rsidR="00D40158" w:rsidRPr="00FF2243" w:rsidRDefault="00784EC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A9844C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2606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9C68A85" w14:textId="77777777" w:rsidTr="006053BF">
        <w:tc>
          <w:tcPr>
            <w:tcW w:w="2841" w:type="dxa"/>
            <w:shd w:val="clear" w:color="auto" w:fill="E6E6E6"/>
          </w:tcPr>
          <w:p w14:paraId="2E68BB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2EC2E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58A13FF" w14:textId="77777777" w:rsidTr="006053BF">
        <w:tc>
          <w:tcPr>
            <w:tcW w:w="2841" w:type="dxa"/>
            <w:shd w:val="clear" w:color="auto" w:fill="E6E6E6"/>
          </w:tcPr>
          <w:p w14:paraId="10BCDF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8DA9B7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18.6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9F58882" w14:textId="77777777" w:rsidTr="006053BF">
        <w:tc>
          <w:tcPr>
            <w:tcW w:w="2841" w:type="dxa"/>
            <w:shd w:val="clear" w:color="auto" w:fill="E6E6E6"/>
          </w:tcPr>
          <w:p w14:paraId="0D2DDE3A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3B3209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11728.20</w:t>
            </w:r>
            <w:bookmarkEnd w:id="22"/>
          </w:p>
        </w:tc>
      </w:tr>
      <w:tr w:rsidR="00203A7D" w:rsidRPr="00FF2243" w14:paraId="32F8755A" w14:textId="77777777" w:rsidTr="006053BF">
        <w:tc>
          <w:tcPr>
            <w:tcW w:w="2841" w:type="dxa"/>
            <w:shd w:val="clear" w:color="auto" w:fill="E6E6E6"/>
          </w:tcPr>
          <w:p w14:paraId="5B82CCA6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3F1EC0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7279.40</w:t>
            </w:r>
            <w:bookmarkEnd w:id="23"/>
          </w:p>
        </w:tc>
      </w:tr>
      <w:tr w:rsidR="00D40158" w:rsidRPr="00FF2243" w14:paraId="4482ADA7" w14:textId="77777777" w:rsidTr="006053BF">
        <w:tc>
          <w:tcPr>
            <w:tcW w:w="2841" w:type="dxa"/>
            <w:shd w:val="clear" w:color="auto" w:fill="E6E6E6"/>
          </w:tcPr>
          <w:p w14:paraId="00BAC9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8BDCD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4A747545" w14:textId="77777777" w:rsidTr="006053BF">
        <w:tc>
          <w:tcPr>
            <w:tcW w:w="2841" w:type="dxa"/>
            <w:shd w:val="clear" w:color="auto" w:fill="E6E6E6"/>
          </w:tcPr>
          <w:p w14:paraId="644CBD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F0C6B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CE9E14C" w14:textId="77777777" w:rsidTr="006053BF">
        <w:tc>
          <w:tcPr>
            <w:tcW w:w="2841" w:type="dxa"/>
            <w:shd w:val="clear" w:color="auto" w:fill="E6E6E6"/>
          </w:tcPr>
          <w:p w14:paraId="70C3A8E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D33F27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0.73</w:t>
            </w:r>
            <w:bookmarkEnd w:id="26"/>
          </w:p>
        </w:tc>
      </w:tr>
      <w:tr w:rsidR="00D40158" w:rsidRPr="00FF2243" w14:paraId="638D0C28" w14:textId="77777777" w:rsidTr="006053BF">
        <w:tc>
          <w:tcPr>
            <w:tcW w:w="2841" w:type="dxa"/>
            <w:shd w:val="clear" w:color="auto" w:fill="E6E6E6"/>
          </w:tcPr>
          <w:p w14:paraId="63751C8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ED4C4C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0.78</w:t>
            </w:r>
            <w:bookmarkEnd w:id="27"/>
          </w:p>
        </w:tc>
      </w:tr>
      <w:tr w:rsidR="001F2EAE" w:rsidRPr="00FF2243" w14:paraId="00C0DEA4" w14:textId="77777777" w:rsidTr="006053BF">
        <w:tc>
          <w:tcPr>
            <w:tcW w:w="2841" w:type="dxa"/>
            <w:shd w:val="clear" w:color="auto" w:fill="E6E6E6"/>
          </w:tcPr>
          <w:p w14:paraId="351857E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1F074E3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:6.15-10.15,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0229F993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F582529" w14:textId="77777777" w:rsidR="00033A7A" w:rsidRDefault="00732438" w:rsidP="00824A6F">
      <w:pPr>
        <w:pStyle w:val="1"/>
      </w:pPr>
      <w:bookmarkStart w:id="29" w:name="TitleFormat"/>
      <w:bookmarkStart w:id="30" w:name="_Toc21827784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1396556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0957BD62" w14:textId="77777777" w:rsidR="00A91C0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60909B9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21827784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3C6A10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161BC506" w14:textId="77777777" w:rsidR="00A23AC4" w:rsidRDefault="00B31357" w:rsidP="00B31357">
      <w:pPr>
        <w:pStyle w:val="1"/>
      </w:pPr>
      <w:bookmarkStart w:id="38" w:name="_Toc218277846"/>
      <w:r>
        <w:rPr>
          <w:rFonts w:hint="eastAsia"/>
        </w:rPr>
        <w:lastRenderedPageBreak/>
        <w:t>气象数据</w:t>
      </w:r>
      <w:bookmarkEnd w:id="38"/>
    </w:p>
    <w:p w14:paraId="4262399B" w14:textId="77777777" w:rsidR="008244A0" w:rsidRDefault="00483CEF" w:rsidP="00483CEF">
      <w:pPr>
        <w:pStyle w:val="2"/>
      </w:pPr>
      <w:bookmarkStart w:id="39" w:name="_Toc218277847"/>
      <w:r>
        <w:rPr>
          <w:rFonts w:hint="eastAsia"/>
        </w:rPr>
        <w:t>逐日干球温度表</w:t>
      </w:r>
      <w:bookmarkEnd w:id="39"/>
    </w:p>
    <w:p w14:paraId="4D48B6E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295EF855" wp14:editId="3B69AD12">
            <wp:extent cx="5667375" cy="28289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D97ED" w14:textId="77777777" w:rsidR="00902539" w:rsidRDefault="00483CEF" w:rsidP="00902539">
      <w:pPr>
        <w:pStyle w:val="2"/>
      </w:pPr>
      <w:bookmarkStart w:id="41" w:name="_Toc218277848"/>
      <w:r>
        <w:rPr>
          <w:rFonts w:hint="eastAsia"/>
        </w:rPr>
        <w:t>逐月辐照量表</w:t>
      </w:r>
      <w:bookmarkEnd w:id="41"/>
    </w:p>
    <w:p w14:paraId="2DDA616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60215D5C" wp14:editId="7B0779BF">
            <wp:extent cx="5667375" cy="25431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75B1A" w14:textId="77777777" w:rsidR="00483CEF" w:rsidRDefault="00483CEF" w:rsidP="00483CEF">
      <w:pPr>
        <w:pStyle w:val="2"/>
      </w:pPr>
      <w:bookmarkStart w:id="43" w:name="_Toc218277849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91C0C" w14:paraId="5D10C4D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CEAE24" w14:textId="77777777" w:rsidR="00A91C0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8FB6FAC" w14:textId="77777777" w:rsidR="00A91C0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F7F618" w14:textId="77777777" w:rsidR="00A91C0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A8E409" w14:textId="77777777" w:rsidR="00A91C0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412E13" w14:textId="77777777" w:rsidR="00A91C0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914BAC" w14:textId="77777777" w:rsidR="00A91C0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91C0C" w14:paraId="251FAA5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75D9279" w14:textId="77777777" w:rsidR="00A91C0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BC928A4" w14:textId="77777777" w:rsidR="00A91C0C" w:rsidRDefault="00000000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F28D8A5" w14:textId="77777777" w:rsidR="00A91C0C" w:rsidRDefault="00000000">
            <w:r>
              <w:t>35.0</w:t>
            </w:r>
          </w:p>
        </w:tc>
        <w:tc>
          <w:tcPr>
            <w:tcW w:w="1556" w:type="dxa"/>
            <w:vAlign w:val="center"/>
          </w:tcPr>
          <w:p w14:paraId="1D0C0D35" w14:textId="77777777" w:rsidR="00A91C0C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726366DE" w14:textId="77777777" w:rsidR="00A91C0C" w:rsidRDefault="00000000">
            <w:r>
              <w:t>13.0</w:t>
            </w:r>
          </w:p>
        </w:tc>
        <w:tc>
          <w:tcPr>
            <w:tcW w:w="1556" w:type="dxa"/>
            <w:vAlign w:val="center"/>
          </w:tcPr>
          <w:p w14:paraId="6A6E50D3" w14:textId="77777777" w:rsidR="00A91C0C" w:rsidRDefault="00000000">
            <w:r>
              <w:t>68.5</w:t>
            </w:r>
          </w:p>
        </w:tc>
      </w:tr>
      <w:tr w:rsidR="00A91C0C" w14:paraId="039BDCD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AD760FD" w14:textId="77777777" w:rsidR="00A91C0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3B0B462" w14:textId="77777777" w:rsidR="00A91C0C" w:rsidRDefault="00000000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D04F1B6" w14:textId="77777777" w:rsidR="00A91C0C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71B9B259" w14:textId="77777777" w:rsidR="00A91C0C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7BFBFB70" w14:textId="77777777" w:rsidR="00A91C0C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0CE9E250" w14:textId="77777777" w:rsidR="00A91C0C" w:rsidRDefault="00000000">
            <w:r>
              <w:t>7.4</w:t>
            </w:r>
          </w:p>
        </w:tc>
      </w:tr>
    </w:tbl>
    <w:p w14:paraId="0D734241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218277850"/>
      <w:bookmarkEnd w:id="44"/>
      <w:r>
        <w:lastRenderedPageBreak/>
        <w:t>围护结构</w:t>
      </w:r>
      <w:bookmarkEnd w:id="45"/>
    </w:p>
    <w:p w14:paraId="19C1628D" w14:textId="77777777" w:rsidR="00A91C0C" w:rsidRDefault="00000000">
      <w:pPr>
        <w:pStyle w:val="2"/>
        <w:widowControl w:val="0"/>
      </w:pPr>
      <w:bookmarkStart w:id="46" w:name="_Toc218277851"/>
      <w:r>
        <w:t>工程材料</w:t>
      </w:r>
      <w:bookmarkEnd w:id="46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91C0C" w14:paraId="7DAB3115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AEE71C6" w14:textId="77777777" w:rsidR="00A91C0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8F7566" w14:textId="77777777" w:rsidR="00A91C0C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9793EF" w14:textId="77777777" w:rsidR="00A91C0C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13156A" w14:textId="77777777" w:rsidR="00A91C0C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2931F7" w14:textId="77777777" w:rsidR="00A91C0C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6E9BE1" w14:textId="77777777" w:rsidR="00A91C0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45F0E0E" w14:textId="77777777" w:rsidR="00A91C0C" w:rsidRDefault="00000000">
            <w:pPr>
              <w:jc w:val="center"/>
            </w:pPr>
            <w:r>
              <w:t>数据来源</w:t>
            </w:r>
          </w:p>
        </w:tc>
      </w:tr>
      <w:tr w:rsidR="00A91C0C" w14:paraId="696F98ED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B86F887" w14:textId="77777777" w:rsidR="00A91C0C" w:rsidRDefault="00A91C0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3F91D4B" w14:textId="77777777" w:rsidR="00A91C0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E5C6AD" w14:textId="77777777" w:rsidR="00A91C0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039B36" w14:textId="77777777" w:rsidR="00A91C0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664195" w14:textId="77777777" w:rsidR="00A91C0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EEB83C" w14:textId="77777777" w:rsidR="00A91C0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F1EBE19" w14:textId="77777777" w:rsidR="00A91C0C" w:rsidRDefault="00A91C0C">
            <w:pPr>
              <w:jc w:val="center"/>
            </w:pPr>
          </w:p>
        </w:tc>
      </w:tr>
      <w:tr w:rsidR="00A91C0C" w14:paraId="5905B3D1" w14:textId="77777777">
        <w:trPr>
          <w:jc w:val="center"/>
        </w:trPr>
        <w:tc>
          <w:tcPr>
            <w:tcW w:w="2196" w:type="dxa"/>
            <w:vAlign w:val="center"/>
          </w:tcPr>
          <w:p w14:paraId="794A9FC0" w14:textId="77777777" w:rsidR="00A91C0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EDF78EB" w14:textId="77777777" w:rsidR="00A91C0C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E2EA611" w14:textId="77777777" w:rsidR="00A91C0C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EA593B8" w14:textId="77777777" w:rsidR="00A91C0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120E6DE" w14:textId="77777777" w:rsidR="00A91C0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6459136" w14:textId="77777777" w:rsidR="00A91C0C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5E0B828" w14:textId="77777777" w:rsidR="00A91C0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1C0C" w14:paraId="5BBCBCE8" w14:textId="77777777">
        <w:trPr>
          <w:jc w:val="center"/>
        </w:trPr>
        <w:tc>
          <w:tcPr>
            <w:tcW w:w="2196" w:type="dxa"/>
            <w:vAlign w:val="center"/>
          </w:tcPr>
          <w:p w14:paraId="4AD0383C" w14:textId="77777777" w:rsidR="00A91C0C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10A316F" w14:textId="77777777" w:rsidR="00A91C0C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6F174EC8" w14:textId="77777777" w:rsidR="00A91C0C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C36383A" w14:textId="77777777" w:rsidR="00A91C0C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71806B9" w14:textId="77777777" w:rsidR="00A91C0C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6FC6D892" w14:textId="77777777" w:rsidR="00A91C0C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3A6F5280" w14:textId="77777777" w:rsidR="00A91C0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1C0C" w14:paraId="2B20FDDE" w14:textId="77777777">
        <w:trPr>
          <w:jc w:val="center"/>
        </w:trPr>
        <w:tc>
          <w:tcPr>
            <w:tcW w:w="2196" w:type="dxa"/>
            <w:vAlign w:val="center"/>
          </w:tcPr>
          <w:p w14:paraId="72A80A43" w14:textId="77777777" w:rsidR="00A91C0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39EA174" w14:textId="77777777" w:rsidR="00A91C0C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7A4B562" w14:textId="77777777" w:rsidR="00A91C0C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4CF4D10" w14:textId="77777777" w:rsidR="00A91C0C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FCC3E33" w14:textId="77777777" w:rsidR="00A91C0C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97AE6C5" w14:textId="77777777" w:rsidR="00A91C0C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AF3EEE7" w14:textId="77777777" w:rsidR="00A91C0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1C0C" w14:paraId="7738BDB3" w14:textId="77777777">
        <w:trPr>
          <w:jc w:val="center"/>
        </w:trPr>
        <w:tc>
          <w:tcPr>
            <w:tcW w:w="2196" w:type="dxa"/>
            <w:vAlign w:val="center"/>
          </w:tcPr>
          <w:p w14:paraId="2BB8017F" w14:textId="77777777" w:rsidR="00A91C0C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D1E226D" w14:textId="77777777" w:rsidR="00A91C0C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81B9FC5" w14:textId="77777777" w:rsidR="00A91C0C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6CCF8D1" w14:textId="77777777" w:rsidR="00A91C0C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3072693B" w14:textId="77777777" w:rsidR="00A91C0C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303BC74A" w14:textId="77777777" w:rsidR="00A91C0C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05926F9" w14:textId="77777777" w:rsidR="00A91C0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1C0C" w14:paraId="649813D8" w14:textId="77777777">
        <w:trPr>
          <w:jc w:val="center"/>
        </w:trPr>
        <w:tc>
          <w:tcPr>
            <w:tcW w:w="2196" w:type="dxa"/>
            <w:vAlign w:val="center"/>
          </w:tcPr>
          <w:p w14:paraId="56D2726A" w14:textId="77777777" w:rsidR="00A91C0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27C346E" w14:textId="77777777" w:rsidR="00A91C0C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51F45DB1" w14:textId="77777777" w:rsidR="00A91C0C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6BB2133" w14:textId="77777777" w:rsidR="00A91C0C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3F56975" w14:textId="77777777" w:rsidR="00A91C0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8DB95BB" w14:textId="77777777" w:rsidR="00A91C0C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0B0BF3E3" w14:textId="77777777" w:rsidR="00A91C0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1C0C" w14:paraId="4EC4E396" w14:textId="77777777">
        <w:trPr>
          <w:jc w:val="center"/>
        </w:trPr>
        <w:tc>
          <w:tcPr>
            <w:tcW w:w="2196" w:type="dxa"/>
            <w:vAlign w:val="center"/>
          </w:tcPr>
          <w:p w14:paraId="393E3124" w14:textId="77777777" w:rsidR="00A91C0C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1F00C98" w14:textId="77777777" w:rsidR="00A91C0C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111FE6E2" w14:textId="77777777" w:rsidR="00A91C0C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FE92068" w14:textId="77777777" w:rsidR="00A91C0C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D8CE103" w14:textId="77777777" w:rsidR="00A91C0C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20A128E0" w14:textId="77777777" w:rsidR="00A91C0C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1A9EBB8" w14:textId="77777777" w:rsidR="00A91C0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1C0C" w14:paraId="6043DEFD" w14:textId="77777777">
        <w:trPr>
          <w:jc w:val="center"/>
        </w:trPr>
        <w:tc>
          <w:tcPr>
            <w:tcW w:w="2196" w:type="dxa"/>
            <w:vAlign w:val="center"/>
          </w:tcPr>
          <w:p w14:paraId="725BC0FD" w14:textId="77777777" w:rsidR="00A91C0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5079F66" w14:textId="77777777" w:rsidR="00A91C0C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07ADEB3" w14:textId="77777777" w:rsidR="00A91C0C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4BE6048" w14:textId="77777777" w:rsidR="00A91C0C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680692B" w14:textId="77777777" w:rsidR="00A91C0C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74F8D9B" w14:textId="77777777" w:rsidR="00A91C0C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1F85E3B" w14:textId="77777777" w:rsidR="00A91C0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91C0C" w14:paraId="6B2E0678" w14:textId="77777777">
        <w:trPr>
          <w:jc w:val="center"/>
        </w:trPr>
        <w:tc>
          <w:tcPr>
            <w:tcW w:w="2196" w:type="dxa"/>
            <w:vAlign w:val="center"/>
          </w:tcPr>
          <w:p w14:paraId="26CE7CEF" w14:textId="77777777" w:rsidR="00A91C0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A9B9B50" w14:textId="77777777" w:rsidR="00A91C0C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1EA238A3" w14:textId="77777777" w:rsidR="00A91C0C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50638042" w14:textId="77777777" w:rsidR="00A91C0C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43C42EA" w14:textId="77777777" w:rsidR="00A91C0C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66DFC3CD" w14:textId="77777777" w:rsidR="00A91C0C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3167838A" w14:textId="77777777" w:rsidR="00A91C0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5FBB126B" w14:textId="77777777" w:rsidR="00A91C0C" w:rsidRDefault="00000000">
      <w:pPr>
        <w:pStyle w:val="2"/>
        <w:widowControl w:val="0"/>
      </w:pPr>
      <w:bookmarkStart w:id="47" w:name="_Toc218277852"/>
      <w:r>
        <w:t>围护结构作法简要说明</w:t>
      </w:r>
      <w:bookmarkEnd w:id="47"/>
    </w:p>
    <w:p w14:paraId="26BE7135" w14:textId="77777777" w:rsidR="00A91C0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(K=0.204,D=4.182)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7309CC07" w14:textId="77777777" w:rsidR="00A91C0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150mm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59E51736" w14:textId="77777777" w:rsidR="00A91C0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(K=0.378,D=4.986)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4B85765" w14:textId="77777777" w:rsidR="00A91C0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EFDA34B" w14:textId="77777777" w:rsidR="00A91C0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(K=0.410,D=3.215)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36E59C7" w14:textId="77777777" w:rsidR="00A91C0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B76DF91" w14:textId="77777777" w:rsidR="00A91C0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(K=0.246,D=3.011)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A6B80F6" w14:textId="77777777" w:rsidR="00A91C0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393F3B8E" w14:textId="77777777" w:rsidR="00A91C0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多腔隔热金属型材</w:t>
      </w:r>
      <w:r>
        <w:rPr>
          <w:color w:val="0000FF"/>
        </w:rPr>
        <w:t>(</w:t>
      </w:r>
      <w:r>
        <w:rPr>
          <w:color w:val="0000FF"/>
        </w:rPr>
        <w:t>窗框比</w:t>
      </w:r>
      <w:r>
        <w:rPr>
          <w:color w:val="0000FF"/>
        </w:rPr>
        <w:t>20%) 6</w:t>
      </w:r>
      <w:r>
        <w:rPr>
          <w:color w:val="0000FF"/>
        </w:rPr>
        <w:t>中透光</w:t>
      </w:r>
      <w:r>
        <w:rPr>
          <w:color w:val="0000FF"/>
        </w:rPr>
        <w:t>Low-E+6</w:t>
      </w:r>
      <w:r>
        <w:rPr>
          <w:color w:val="0000FF"/>
        </w:rPr>
        <w:t>空气</w:t>
      </w:r>
      <w:r>
        <w:rPr>
          <w:color w:val="0000FF"/>
        </w:rPr>
        <w:t>+6</w:t>
      </w:r>
      <w:r>
        <w:rPr>
          <w:color w:val="0000FF"/>
        </w:rPr>
        <w:t>透明</w:t>
      </w:r>
      <w:r>
        <w:rPr>
          <w:color w:val="0000FF"/>
        </w:rPr>
        <w:t>+6</w:t>
      </w:r>
      <w:r>
        <w:rPr>
          <w:color w:val="0000FF"/>
        </w:rPr>
        <w:t>空气</w:t>
      </w:r>
      <w:r>
        <w:rPr>
          <w:color w:val="0000FF"/>
        </w:rPr>
        <w:t>+6</w:t>
      </w:r>
      <w:r>
        <w:rPr>
          <w:color w:val="0000FF"/>
        </w:rPr>
        <w:t>透明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49DC766D" w14:textId="77777777" w:rsidR="00A91C0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0.278</w:t>
      </w:r>
    </w:p>
    <w:p w14:paraId="29B80426" w14:textId="77777777" w:rsidR="00A91C0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多腔隔热金属型材</w:t>
      </w:r>
      <w:r>
        <w:rPr>
          <w:color w:val="0000FF"/>
        </w:rPr>
        <w:t>(</w:t>
      </w:r>
      <w:r>
        <w:rPr>
          <w:color w:val="0000FF"/>
        </w:rPr>
        <w:t>窗框比</w:t>
      </w:r>
      <w:r>
        <w:rPr>
          <w:color w:val="0000FF"/>
        </w:rPr>
        <w:t>20%) 6</w:t>
      </w:r>
      <w:r>
        <w:rPr>
          <w:color w:val="0000FF"/>
        </w:rPr>
        <w:t>中透光</w:t>
      </w:r>
      <w:r>
        <w:rPr>
          <w:color w:val="0000FF"/>
        </w:rPr>
        <w:t>Low-E+6</w:t>
      </w:r>
      <w:r>
        <w:rPr>
          <w:color w:val="0000FF"/>
        </w:rPr>
        <w:t>空气</w:t>
      </w:r>
      <w:r>
        <w:rPr>
          <w:color w:val="0000FF"/>
        </w:rPr>
        <w:t>+6</w:t>
      </w:r>
      <w:r>
        <w:rPr>
          <w:color w:val="0000FF"/>
        </w:rPr>
        <w:t>透明</w:t>
      </w:r>
      <w:r>
        <w:rPr>
          <w:color w:val="0000FF"/>
        </w:rPr>
        <w:t>+6</w:t>
      </w:r>
      <w:r>
        <w:rPr>
          <w:color w:val="0000FF"/>
        </w:rPr>
        <w:t>空气</w:t>
      </w:r>
      <w:r>
        <w:rPr>
          <w:color w:val="0000FF"/>
        </w:rPr>
        <w:t>+6</w:t>
      </w:r>
      <w:r>
        <w:rPr>
          <w:color w:val="0000FF"/>
        </w:rPr>
        <w:t>透明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1383E366" w14:textId="77777777" w:rsidR="00A91C0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0.278</w:t>
      </w:r>
    </w:p>
    <w:p w14:paraId="45B77F5E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48" w:name="_Toc218277853"/>
      <w:r>
        <w:rPr>
          <w:color w:val="000000"/>
        </w:rPr>
        <w:t>围护结构概况</w:t>
      </w:r>
      <w:bookmarkEnd w:id="48"/>
    </w:p>
    <w:p w14:paraId="2B9E25A5" w14:textId="77777777" w:rsidR="00A91C0C" w:rsidRDefault="00A91C0C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6"/>
        <w:gridCol w:w="2653"/>
        <w:gridCol w:w="1418"/>
        <w:gridCol w:w="1418"/>
        <w:gridCol w:w="1652"/>
      </w:tblGrid>
      <w:tr w:rsidR="005A1400" w14:paraId="66DA452E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6D17056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shd w:val="clear" w:color="auto" w:fill="E6E6E6"/>
            <w:vAlign w:val="center"/>
          </w:tcPr>
          <w:p w14:paraId="27363D4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14:paraId="14E8F9D2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5E9CD4DE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vAlign w:val="center"/>
          </w:tcPr>
          <w:p w14:paraId="419F3CB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0.62</w:t>
            </w:r>
            <w:bookmarkEnd w:id="49"/>
          </w:p>
        </w:tc>
      </w:tr>
      <w:tr w:rsidR="00AD7EA5" w14:paraId="2DB2AC84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48C4AFC0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C973703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102634E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0.20</w:t>
            </w:r>
            <w:bookmarkEnd w:id="50"/>
          </w:p>
          <w:p w14:paraId="24C827F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4.18</w:t>
            </w:r>
            <w:bookmarkEnd w:id="51"/>
          </w:p>
        </w:tc>
      </w:tr>
      <w:tr w:rsidR="00AD7EA5" w14:paraId="18B8F377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3A90FFBF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7B01A47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69ECF21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0.42</w:t>
            </w:r>
            <w:bookmarkEnd w:id="52"/>
          </w:p>
          <w:p w14:paraId="4210C74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4.97</w:t>
            </w:r>
            <w:bookmarkEnd w:id="53"/>
          </w:p>
        </w:tc>
      </w:tr>
      <w:tr w:rsidR="00AD7EA5" w14:paraId="18581E29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0A60D076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F29E322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44FB65E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0.25</w:t>
            </w:r>
            <w:bookmarkEnd w:id="54"/>
          </w:p>
          <w:p w14:paraId="7B80D42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3.01</w:t>
            </w:r>
            <w:bookmarkEnd w:id="55"/>
          </w:p>
        </w:tc>
      </w:tr>
      <w:tr w:rsidR="00AD7EA5" w14:paraId="29750C2E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0789C8B7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BE5C256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vAlign w:val="center"/>
          </w:tcPr>
          <w:p w14:paraId="485D3D6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－</w:t>
            </w:r>
            <w:bookmarkEnd w:id="56"/>
          </w:p>
          <w:p w14:paraId="3C08677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AD7EA5" w14:paraId="1A7905F8" w14:textId="77777777" w:rsidTr="001C112D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0A61080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477E64D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shd w:val="clear" w:color="auto" w:fill="E6E6E6"/>
            <w:vAlign w:val="center"/>
          </w:tcPr>
          <w:p w14:paraId="56EF539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3666864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1639EAA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6EC87A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7B1CC9D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7CD519E4" w14:textId="77777777" w:rsidTr="001C112D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2FE6B71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410B99F8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vAlign w:val="center"/>
          </w:tcPr>
          <w:p w14:paraId="751E8F0A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30626B9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734" w:type="pct"/>
            <w:vAlign w:val="center"/>
          </w:tcPr>
          <w:p w14:paraId="4AC57A1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vAlign w:val="center"/>
          </w:tcPr>
          <w:p w14:paraId="14EA553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</w:tr>
      <w:tr w:rsidR="00AD7EA5" w14:paraId="48637EAB" w14:textId="77777777" w:rsidTr="001C112D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164F2F0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76CBC1E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vAlign w:val="center"/>
          </w:tcPr>
          <w:p w14:paraId="01DBD5F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69AC9DE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734" w:type="pct"/>
            <w:vAlign w:val="center"/>
          </w:tcPr>
          <w:p w14:paraId="1E31943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vAlign w:val="center"/>
          </w:tcPr>
          <w:p w14:paraId="6F0FB36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</w:tr>
      <w:tr w:rsidR="00AD7EA5" w14:paraId="35486ED3" w14:textId="77777777" w:rsidTr="001C112D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2BFF3BC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79A4994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vAlign w:val="center"/>
          </w:tcPr>
          <w:p w14:paraId="3A99392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2332202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734" w:type="pct"/>
            <w:vAlign w:val="center"/>
          </w:tcPr>
          <w:p w14:paraId="550743B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vAlign w:val="center"/>
          </w:tcPr>
          <w:p w14:paraId="12BE9AE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</w:tr>
      <w:tr w:rsidR="00AD7EA5" w14:paraId="62D3D90C" w14:textId="77777777" w:rsidTr="001C112D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36D05A4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72238C5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vAlign w:val="center"/>
          </w:tcPr>
          <w:p w14:paraId="58CCA55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3DEF3D6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vAlign w:val="center"/>
          </w:tcPr>
          <w:p w14:paraId="1E12EFC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vAlign w:val="center"/>
          </w:tcPr>
          <w:p w14:paraId="5786A0C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</w:tr>
    </w:tbl>
    <w:p w14:paraId="743A95DF" w14:textId="77777777" w:rsidR="00A91C0C" w:rsidRDefault="00A91C0C">
      <w:pPr>
        <w:widowControl w:val="0"/>
        <w:jc w:val="both"/>
        <w:rPr>
          <w:color w:val="000000"/>
        </w:rPr>
      </w:pPr>
    </w:p>
    <w:p w14:paraId="0694772A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59" w:name="_Toc218277854"/>
      <w:r>
        <w:rPr>
          <w:color w:val="000000"/>
        </w:rPr>
        <w:t>房间类型</w:t>
      </w:r>
      <w:bookmarkEnd w:id="59"/>
    </w:p>
    <w:p w14:paraId="08AC3025" w14:textId="77777777" w:rsidR="00A91C0C" w:rsidRDefault="00000000">
      <w:pPr>
        <w:pStyle w:val="2"/>
        <w:widowControl w:val="0"/>
      </w:pPr>
      <w:bookmarkStart w:id="60" w:name="_Toc218277855"/>
      <w:r>
        <w:t>房间参数表</w:t>
      </w:r>
      <w:bookmarkEnd w:id="6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91C0C" w14:paraId="62ABE89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BFC386" w14:textId="77777777" w:rsidR="00A91C0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7BCBB7A" w14:textId="77777777" w:rsidR="00A91C0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E712251" w14:textId="77777777" w:rsidR="00A91C0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3E65F3" w14:textId="77777777" w:rsidR="00A91C0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DA0407" w14:textId="77777777" w:rsidR="00A91C0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D957D6" w14:textId="77777777" w:rsidR="00A91C0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0B77AC" w14:textId="77777777" w:rsidR="00A91C0C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FACD89" w14:textId="77777777" w:rsidR="00A91C0C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A91C0C" w14:paraId="2BEB78B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07EC28" w14:textId="77777777" w:rsidR="00A91C0C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2FBB6E9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A4F690" w14:textId="77777777" w:rsidR="00A91C0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93DE0F" w14:textId="77777777" w:rsidR="00A91C0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BAC714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743E2E" w14:textId="77777777" w:rsidR="00A91C0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82448C" w14:textId="77777777" w:rsidR="00A91C0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8CA6E6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21DDFBA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837A19" w14:textId="77777777" w:rsidR="00A91C0C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5EFD497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BB97F2" w14:textId="77777777" w:rsidR="00A91C0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3C0F8C2" w14:textId="77777777" w:rsidR="00A91C0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13D5CA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FD5969" w14:textId="77777777" w:rsidR="00A91C0C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5BDF5F" w14:textId="77777777" w:rsidR="00A91C0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950B43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769CDBD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0D2318" w14:textId="77777777" w:rsidR="00A91C0C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7F08243C" w14:textId="77777777" w:rsidR="00A91C0C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76630DCD" w14:textId="77777777" w:rsidR="00A91C0C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511562FD" w14:textId="77777777" w:rsidR="00A91C0C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8364F1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C45402" w14:textId="77777777" w:rsidR="00A91C0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D79E20" w14:textId="77777777" w:rsidR="00A91C0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DA23D1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63000C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ABD6C5" w14:textId="77777777" w:rsidR="00A91C0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D5B3EFA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8BB698" w14:textId="77777777" w:rsidR="00A91C0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AE89A6B" w14:textId="77777777" w:rsidR="00A91C0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78D35D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515E1F" w14:textId="77777777" w:rsidR="00A91C0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947BBD" w14:textId="77777777" w:rsidR="00A91C0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5BEF81" w14:textId="77777777" w:rsidR="00A91C0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91C0C" w14:paraId="0CD73B8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F1D542" w14:textId="77777777" w:rsidR="00A91C0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F8F0B1C" w14:textId="77777777" w:rsidR="00A91C0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DAA0B9C" w14:textId="77777777" w:rsidR="00A91C0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F8C42BA" w14:textId="77777777" w:rsidR="00A91C0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E8B881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FB0C06" w14:textId="77777777" w:rsidR="00A91C0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090FE1" w14:textId="77777777" w:rsidR="00A91C0C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B31270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1763F9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812EEDA" w14:textId="77777777" w:rsidR="00A91C0C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4961E801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0E3ACA" w14:textId="77777777" w:rsidR="00A91C0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8F23BB6" w14:textId="77777777" w:rsidR="00A91C0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E99746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5D3053" w14:textId="77777777" w:rsidR="00A91C0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13961A" w14:textId="77777777" w:rsidR="00A91C0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7234E4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7EB0CE3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6E3C95" w14:textId="77777777" w:rsidR="00A91C0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D171F0F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0F50E6" w14:textId="77777777" w:rsidR="00A91C0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9F6836" w14:textId="77777777" w:rsidR="00A91C0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6DC5BF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47F9F8" w14:textId="77777777" w:rsidR="00A91C0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4D60CE" w14:textId="77777777" w:rsidR="00A91C0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87A424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0C3E5B5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E33B30" w14:textId="77777777" w:rsidR="00A91C0C" w:rsidRDefault="00000000">
            <w:r>
              <w:lastRenderedPageBreak/>
              <w:t>普通教室</w:t>
            </w:r>
          </w:p>
        </w:tc>
        <w:tc>
          <w:tcPr>
            <w:tcW w:w="973" w:type="dxa"/>
            <w:vAlign w:val="center"/>
          </w:tcPr>
          <w:p w14:paraId="2B62975A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55154A" w14:textId="77777777" w:rsidR="00A91C0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1E7732" w14:textId="77777777" w:rsidR="00A91C0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CFA5AA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132D38" w14:textId="77777777" w:rsidR="00A91C0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BA9B9B" w14:textId="77777777" w:rsidR="00A91C0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F0501E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46F6B7D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42637B" w14:textId="77777777" w:rsidR="00A91C0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0EF47D7" w14:textId="77777777" w:rsidR="00A91C0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6A3DAFF" w14:textId="77777777" w:rsidR="00A91C0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71544F3" w14:textId="77777777" w:rsidR="00A91C0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02EFBA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B3770F" w14:textId="77777777" w:rsidR="00A91C0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EB2EAD" w14:textId="77777777" w:rsidR="00A91C0C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6A6D7B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33CD8D6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F86B43" w14:textId="77777777" w:rsidR="00A91C0C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323791E1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E4227C" w14:textId="77777777" w:rsidR="00A91C0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30BACF1" w14:textId="77777777" w:rsidR="00A91C0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F64E5F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2994E4" w14:textId="77777777" w:rsidR="00A91C0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41BB7C" w14:textId="77777777" w:rsidR="00A91C0C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C2308F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5445FA4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B5B23E" w14:textId="77777777" w:rsidR="00A91C0C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2883FAAF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34DB12" w14:textId="77777777" w:rsidR="00A91C0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8C53708" w14:textId="77777777" w:rsidR="00A91C0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DCDA31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AB4AB1" w14:textId="77777777" w:rsidR="00A91C0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5D2750" w14:textId="77777777" w:rsidR="00A91C0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BA1F0C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1383377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9F7DB7" w14:textId="77777777" w:rsidR="00A91C0C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50A69BFD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BB0FD4" w14:textId="77777777" w:rsidR="00A91C0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5B0676" w14:textId="77777777" w:rsidR="00A91C0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13E3E4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1A6198" w14:textId="77777777" w:rsidR="00A91C0C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1ECDCC" w14:textId="77777777" w:rsidR="00A91C0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C9F32F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91C0C" w14:paraId="160A76E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BF32DC4" w14:textId="77777777" w:rsidR="00A91C0C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2B2F7CC4" w14:textId="77777777" w:rsidR="00A91C0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D22665" w14:textId="77777777" w:rsidR="00A91C0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417DD90" w14:textId="77777777" w:rsidR="00A91C0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9BB43B" w14:textId="77777777" w:rsidR="00A91C0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5E09E1" w14:textId="77777777" w:rsidR="00A91C0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AE03C3" w14:textId="77777777" w:rsidR="00A91C0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D30F9B" w14:textId="77777777" w:rsidR="00A91C0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A7FCA8B" w14:textId="77777777" w:rsidR="00A91C0C" w:rsidRDefault="00000000">
      <w:pPr>
        <w:pStyle w:val="2"/>
        <w:widowControl w:val="0"/>
      </w:pPr>
      <w:bookmarkStart w:id="61" w:name="_Toc218277856"/>
      <w:r>
        <w:t>作息时间表</w:t>
      </w:r>
      <w:bookmarkEnd w:id="61"/>
    </w:p>
    <w:p w14:paraId="0389F571" w14:textId="77777777" w:rsidR="00A91C0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E999357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62" w:name="_Toc218277857"/>
      <w:r>
        <w:rPr>
          <w:color w:val="000000"/>
        </w:rPr>
        <w:t>系统类型</w:t>
      </w:r>
      <w:bookmarkEnd w:id="62"/>
    </w:p>
    <w:p w14:paraId="44B65FA6" w14:textId="77777777" w:rsidR="00A91C0C" w:rsidRDefault="00000000">
      <w:pPr>
        <w:pStyle w:val="2"/>
        <w:widowControl w:val="0"/>
      </w:pPr>
      <w:bookmarkStart w:id="63" w:name="_Toc218277858"/>
      <w:r>
        <w:t>系统分区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A91C0C" w14:paraId="6D528F3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380447D" w14:textId="77777777" w:rsidR="00A91C0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AD03971" w14:textId="77777777" w:rsidR="00A91C0C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1386935" w14:textId="77777777" w:rsidR="00A91C0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C290932" w14:textId="77777777" w:rsidR="00A91C0C" w:rsidRDefault="00000000">
            <w:pPr>
              <w:jc w:val="center"/>
            </w:pPr>
            <w:r>
              <w:t>包含的房间</w:t>
            </w:r>
          </w:p>
        </w:tc>
      </w:tr>
      <w:tr w:rsidR="00A91C0C" w14:paraId="32EA948D" w14:textId="77777777">
        <w:trPr>
          <w:jc w:val="center"/>
        </w:trPr>
        <w:tc>
          <w:tcPr>
            <w:tcW w:w="1131" w:type="dxa"/>
            <w:vAlign w:val="center"/>
          </w:tcPr>
          <w:p w14:paraId="134D18D6" w14:textId="77777777" w:rsidR="00A91C0C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0FBE73EE" w14:textId="77777777" w:rsidR="00A91C0C" w:rsidRDefault="00000000">
            <w:r>
              <w:t>单元式空调</w:t>
            </w:r>
          </w:p>
        </w:tc>
        <w:tc>
          <w:tcPr>
            <w:tcW w:w="905" w:type="dxa"/>
            <w:vAlign w:val="center"/>
          </w:tcPr>
          <w:p w14:paraId="18722F0E" w14:textId="77777777" w:rsidR="00A91C0C" w:rsidRDefault="00000000">
            <w:r>
              <w:t>2497.08</w:t>
            </w:r>
          </w:p>
        </w:tc>
        <w:tc>
          <w:tcPr>
            <w:tcW w:w="5371" w:type="dxa"/>
            <w:vAlign w:val="center"/>
          </w:tcPr>
          <w:p w14:paraId="6F83EB66" w14:textId="77777777" w:rsidR="00A91C0C" w:rsidRDefault="00000000">
            <w:r>
              <w:t>所有房间</w:t>
            </w:r>
          </w:p>
        </w:tc>
      </w:tr>
    </w:tbl>
    <w:p w14:paraId="6C51BFA9" w14:textId="77777777" w:rsidR="00A91C0C" w:rsidRDefault="00000000">
      <w:pPr>
        <w:pStyle w:val="2"/>
        <w:widowControl w:val="0"/>
      </w:pPr>
      <w:bookmarkStart w:id="64" w:name="_Toc218277859"/>
      <w:r>
        <w:t>热回收参数</w:t>
      </w:r>
      <w:bookmarkEnd w:id="6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91C0C" w14:paraId="64044E79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17329974" w14:textId="77777777" w:rsidR="00A91C0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B35AFB7" w14:textId="77777777" w:rsidR="00A91C0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5A2B847" w14:textId="77777777" w:rsidR="00A91C0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E84497E" w14:textId="77777777" w:rsidR="00A91C0C" w:rsidRDefault="00000000">
            <w:pPr>
              <w:jc w:val="center"/>
            </w:pPr>
            <w:r>
              <w:t>供暖</w:t>
            </w:r>
          </w:p>
        </w:tc>
      </w:tr>
      <w:tr w:rsidR="00A91C0C" w14:paraId="135A3444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144360C9" w14:textId="77777777" w:rsidR="00A91C0C" w:rsidRDefault="00A91C0C"/>
        </w:tc>
        <w:tc>
          <w:tcPr>
            <w:tcW w:w="1262" w:type="dxa"/>
            <w:vMerge/>
            <w:vAlign w:val="center"/>
          </w:tcPr>
          <w:p w14:paraId="77E4B6EA" w14:textId="77777777" w:rsidR="00A91C0C" w:rsidRDefault="00A91C0C"/>
        </w:tc>
        <w:tc>
          <w:tcPr>
            <w:tcW w:w="1731" w:type="dxa"/>
            <w:vAlign w:val="center"/>
          </w:tcPr>
          <w:p w14:paraId="1C4A1C2E" w14:textId="77777777" w:rsidR="00A91C0C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227DD36" w14:textId="77777777" w:rsidR="00A91C0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E5E4BEA" w14:textId="77777777" w:rsidR="00A91C0C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2932E0A" w14:textId="77777777" w:rsidR="00A91C0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91C0C" w14:paraId="49204316" w14:textId="77777777">
        <w:trPr>
          <w:jc w:val="center"/>
        </w:trPr>
        <w:tc>
          <w:tcPr>
            <w:tcW w:w="1131" w:type="dxa"/>
            <w:vAlign w:val="center"/>
          </w:tcPr>
          <w:p w14:paraId="0693C749" w14:textId="77777777" w:rsidR="00A91C0C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6E50DFEF" w14:textId="77777777" w:rsidR="00A91C0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FABB84E" w14:textId="77777777" w:rsidR="00A91C0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9CA5223" w14:textId="77777777" w:rsidR="00A91C0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1BE05B3" w14:textId="77777777" w:rsidR="00A91C0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1ED569B" w14:textId="77777777" w:rsidR="00A91C0C" w:rsidRDefault="00000000">
            <w:r>
              <w:t>－</w:t>
            </w:r>
          </w:p>
        </w:tc>
      </w:tr>
    </w:tbl>
    <w:p w14:paraId="75BA8778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65" w:name="_Toc218277860"/>
      <w:r>
        <w:rPr>
          <w:color w:val="000000"/>
        </w:rPr>
        <w:t>制冷系统</w:t>
      </w:r>
      <w:bookmarkEnd w:id="65"/>
    </w:p>
    <w:p w14:paraId="0FEBF6B1" w14:textId="77777777" w:rsidR="00A91C0C" w:rsidRDefault="00000000">
      <w:pPr>
        <w:pStyle w:val="2"/>
        <w:widowControl w:val="0"/>
      </w:pPr>
      <w:bookmarkStart w:id="66" w:name="_Toc218277861"/>
      <w:r>
        <w:t>多联机/单元式空调能耗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A91C0C" w14:paraId="0CA1DEFC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6A638D96" w14:textId="77777777" w:rsidR="00A91C0C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83B908F" w14:textId="77777777" w:rsidR="00A91C0C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02561FD" w14:textId="77777777" w:rsidR="00A91C0C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52D0EE9" w14:textId="77777777" w:rsidR="00A91C0C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A91C0C" w14:paraId="5FE5F830" w14:textId="77777777">
        <w:trPr>
          <w:jc w:val="center"/>
        </w:trPr>
        <w:tc>
          <w:tcPr>
            <w:tcW w:w="2196" w:type="dxa"/>
            <w:vAlign w:val="center"/>
          </w:tcPr>
          <w:p w14:paraId="38F410F6" w14:textId="77777777" w:rsidR="00A91C0C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063B75AD" w14:textId="77777777" w:rsidR="00A91C0C" w:rsidRDefault="00000000">
            <w:r>
              <w:t>5.40</w:t>
            </w:r>
          </w:p>
        </w:tc>
        <w:tc>
          <w:tcPr>
            <w:tcW w:w="2473" w:type="dxa"/>
            <w:vAlign w:val="center"/>
          </w:tcPr>
          <w:p w14:paraId="321E2C30" w14:textId="77777777" w:rsidR="00A91C0C" w:rsidRDefault="00000000">
            <w:r>
              <w:t>111042</w:t>
            </w:r>
          </w:p>
        </w:tc>
        <w:tc>
          <w:tcPr>
            <w:tcW w:w="2473" w:type="dxa"/>
            <w:vAlign w:val="center"/>
          </w:tcPr>
          <w:p w14:paraId="4A920C12" w14:textId="77777777" w:rsidR="00A91C0C" w:rsidRDefault="00000000">
            <w:r>
              <w:t>20563</w:t>
            </w:r>
          </w:p>
        </w:tc>
      </w:tr>
    </w:tbl>
    <w:p w14:paraId="146F27A0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67" w:name="_Toc218277862"/>
      <w:r>
        <w:rPr>
          <w:color w:val="000000"/>
        </w:rPr>
        <w:t>空调风机</w:t>
      </w:r>
      <w:bookmarkEnd w:id="67"/>
    </w:p>
    <w:p w14:paraId="074FE4F8" w14:textId="77777777" w:rsidR="00A91C0C" w:rsidRDefault="00000000">
      <w:pPr>
        <w:pStyle w:val="2"/>
        <w:widowControl w:val="0"/>
      </w:pPr>
      <w:bookmarkStart w:id="68" w:name="_Toc218277863"/>
      <w:r>
        <w:t>独立新排风</w:t>
      </w:r>
      <w:bookmarkEnd w:id="6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91C0C" w14:paraId="6F6EEC59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1F0FA848" w14:textId="77777777" w:rsidR="00A91C0C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B78FC0" w14:textId="77777777" w:rsidR="00A91C0C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B127811" w14:textId="77777777" w:rsidR="00A91C0C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E94EA4F" w14:textId="77777777" w:rsidR="00A91C0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1EDB323" w14:textId="77777777" w:rsidR="00A91C0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6FE28C5" w14:textId="77777777" w:rsidR="00A91C0C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91C0C" w14:paraId="6D7CD5DC" w14:textId="77777777">
        <w:trPr>
          <w:jc w:val="center"/>
        </w:trPr>
        <w:tc>
          <w:tcPr>
            <w:tcW w:w="1635" w:type="dxa"/>
            <w:vAlign w:val="center"/>
          </w:tcPr>
          <w:p w14:paraId="0D6E09EC" w14:textId="77777777" w:rsidR="00A91C0C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517F5250" w14:textId="77777777" w:rsidR="00A91C0C" w:rsidRDefault="00000000">
            <w:r>
              <w:t>20283</w:t>
            </w:r>
          </w:p>
        </w:tc>
        <w:tc>
          <w:tcPr>
            <w:tcW w:w="1794" w:type="dxa"/>
            <w:vAlign w:val="center"/>
          </w:tcPr>
          <w:p w14:paraId="1C85AE04" w14:textId="77777777" w:rsidR="00A91C0C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F7198F5" w14:textId="77777777" w:rsidR="00A91C0C" w:rsidRDefault="00000000">
            <w:r>
              <w:t>4868</w:t>
            </w:r>
          </w:p>
        </w:tc>
        <w:tc>
          <w:tcPr>
            <w:tcW w:w="1431" w:type="dxa"/>
            <w:vAlign w:val="center"/>
          </w:tcPr>
          <w:p w14:paraId="5405D01C" w14:textId="77777777" w:rsidR="00A91C0C" w:rsidRDefault="00000000">
            <w:r>
              <w:t>2736</w:t>
            </w:r>
          </w:p>
        </w:tc>
        <w:tc>
          <w:tcPr>
            <w:tcW w:w="1533" w:type="dxa"/>
            <w:vAlign w:val="center"/>
          </w:tcPr>
          <w:p w14:paraId="7E0DAB98" w14:textId="77777777" w:rsidR="00A91C0C" w:rsidRDefault="00000000">
            <w:r>
              <w:t>13319</w:t>
            </w:r>
          </w:p>
        </w:tc>
      </w:tr>
      <w:tr w:rsidR="00A91C0C" w14:paraId="0C54928E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69254BA3" w14:textId="77777777" w:rsidR="00A91C0C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6D389A6" w14:textId="77777777" w:rsidR="00A91C0C" w:rsidRDefault="00000000">
            <w:r>
              <w:t>13319</w:t>
            </w:r>
          </w:p>
        </w:tc>
      </w:tr>
    </w:tbl>
    <w:p w14:paraId="2386FE9F" w14:textId="77777777" w:rsidR="00A91C0C" w:rsidRDefault="00A91C0C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91C0C" w14:paraId="42D6EF9D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CE2D39C" w14:textId="77777777" w:rsidR="00A91C0C" w:rsidRDefault="00000000">
            <w:pPr>
              <w:jc w:val="center"/>
            </w:pPr>
            <w:r>
              <w:lastRenderedPageBreak/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DCC3D6" w14:textId="77777777" w:rsidR="00A91C0C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51E379" w14:textId="77777777" w:rsidR="00A91C0C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90872D" w14:textId="77777777" w:rsidR="00A91C0C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9EAA9B" w14:textId="77777777" w:rsidR="00A91C0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03CD4E" w14:textId="77777777" w:rsidR="00A91C0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E810BC" w14:textId="77777777" w:rsidR="00A91C0C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91C0C" w14:paraId="49AD7BE6" w14:textId="77777777">
        <w:trPr>
          <w:jc w:val="center"/>
        </w:trPr>
        <w:tc>
          <w:tcPr>
            <w:tcW w:w="1681" w:type="dxa"/>
            <w:vAlign w:val="center"/>
          </w:tcPr>
          <w:p w14:paraId="4AB3226A" w14:textId="77777777" w:rsidR="00A91C0C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553C282E" w14:textId="77777777" w:rsidR="00A91C0C" w:rsidRDefault="00000000">
            <w:r>
              <w:t>16227</w:t>
            </w:r>
          </w:p>
        </w:tc>
        <w:tc>
          <w:tcPr>
            <w:tcW w:w="990" w:type="dxa"/>
            <w:vAlign w:val="center"/>
          </w:tcPr>
          <w:p w14:paraId="7FDE4739" w14:textId="77777777" w:rsidR="00A91C0C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D5F3FBC" w14:textId="77777777" w:rsidR="00A91C0C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A1CC3AD" w14:textId="77777777" w:rsidR="00A91C0C" w:rsidRDefault="00000000">
            <w:r>
              <w:t>3894</w:t>
            </w:r>
          </w:p>
        </w:tc>
        <w:tc>
          <w:tcPr>
            <w:tcW w:w="1131" w:type="dxa"/>
            <w:vAlign w:val="center"/>
          </w:tcPr>
          <w:p w14:paraId="5C8B760C" w14:textId="77777777" w:rsidR="00A91C0C" w:rsidRDefault="00000000">
            <w:r>
              <w:t>2736</w:t>
            </w:r>
          </w:p>
        </w:tc>
        <w:tc>
          <w:tcPr>
            <w:tcW w:w="1550" w:type="dxa"/>
            <w:vAlign w:val="center"/>
          </w:tcPr>
          <w:p w14:paraId="6D3C9F05" w14:textId="77777777" w:rsidR="00A91C0C" w:rsidRDefault="00000000">
            <w:r>
              <w:t>10655</w:t>
            </w:r>
          </w:p>
        </w:tc>
      </w:tr>
      <w:tr w:rsidR="00A91C0C" w14:paraId="54B9EF6F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1F7714C7" w14:textId="77777777" w:rsidR="00A91C0C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664D130" w14:textId="77777777" w:rsidR="00A91C0C" w:rsidRDefault="00000000">
            <w:r>
              <w:t>10655</w:t>
            </w:r>
          </w:p>
        </w:tc>
      </w:tr>
    </w:tbl>
    <w:p w14:paraId="7C235CB9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69" w:name="_Toc218277864"/>
      <w:r>
        <w:rPr>
          <w:color w:val="000000"/>
        </w:rPr>
        <w:t>照明</w:t>
      </w:r>
      <w:bookmarkEnd w:id="69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91C0C" w14:paraId="2402E6E1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3A91885" w14:textId="77777777" w:rsidR="00A91C0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1E9523" w14:textId="77777777" w:rsidR="00A91C0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4C2C11" w14:textId="77777777" w:rsidR="00A91C0C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643658A" w14:textId="77777777" w:rsidR="00A91C0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29B1F0C" w14:textId="77777777" w:rsidR="00A91C0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91C0C" w14:paraId="71911070" w14:textId="77777777">
        <w:trPr>
          <w:jc w:val="center"/>
        </w:trPr>
        <w:tc>
          <w:tcPr>
            <w:tcW w:w="3135" w:type="dxa"/>
            <w:vAlign w:val="center"/>
          </w:tcPr>
          <w:p w14:paraId="1E5FFF36" w14:textId="77777777" w:rsidR="00A91C0C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63CE7A4E" w14:textId="77777777" w:rsidR="00A91C0C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0336EB51" w14:textId="77777777" w:rsidR="00A91C0C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CEE21E5" w14:textId="77777777" w:rsidR="00A91C0C" w:rsidRDefault="00000000">
            <w:r>
              <w:t>96</w:t>
            </w:r>
          </w:p>
        </w:tc>
        <w:tc>
          <w:tcPr>
            <w:tcW w:w="1862" w:type="dxa"/>
            <w:vAlign w:val="center"/>
          </w:tcPr>
          <w:p w14:paraId="06973320" w14:textId="77777777" w:rsidR="00A91C0C" w:rsidRDefault="00000000">
            <w:r>
              <w:t>1596</w:t>
            </w:r>
          </w:p>
        </w:tc>
      </w:tr>
      <w:tr w:rsidR="00A91C0C" w14:paraId="54A35619" w14:textId="77777777">
        <w:trPr>
          <w:jc w:val="center"/>
        </w:trPr>
        <w:tc>
          <w:tcPr>
            <w:tcW w:w="3135" w:type="dxa"/>
            <w:vAlign w:val="center"/>
          </w:tcPr>
          <w:p w14:paraId="65309345" w14:textId="77777777" w:rsidR="00A91C0C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138E9E34" w14:textId="77777777" w:rsidR="00A91C0C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6157E617" w14:textId="77777777" w:rsidR="00A91C0C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422D8DA" w14:textId="77777777" w:rsidR="00A91C0C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47E5C42A" w14:textId="77777777" w:rsidR="00A91C0C" w:rsidRDefault="00000000">
            <w:r>
              <w:t>2977</w:t>
            </w:r>
          </w:p>
        </w:tc>
      </w:tr>
      <w:tr w:rsidR="00A91C0C" w14:paraId="22EA05A9" w14:textId="77777777">
        <w:trPr>
          <w:jc w:val="center"/>
        </w:trPr>
        <w:tc>
          <w:tcPr>
            <w:tcW w:w="3135" w:type="dxa"/>
            <w:vAlign w:val="center"/>
          </w:tcPr>
          <w:p w14:paraId="192AEAEE" w14:textId="77777777" w:rsidR="00A91C0C" w:rsidRDefault="00000000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1697" w:type="dxa"/>
            <w:vAlign w:val="center"/>
          </w:tcPr>
          <w:p w14:paraId="1E836AE1" w14:textId="77777777" w:rsidR="00A91C0C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32A7F8FB" w14:textId="77777777" w:rsidR="00A91C0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1077458" w14:textId="77777777" w:rsidR="00A91C0C" w:rsidRDefault="00000000">
            <w:r>
              <w:t>306</w:t>
            </w:r>
          </w:p>
        </w:tc>
        <w:tc>
          <w:tcPr>
            <w:tcW w:w="1862" w:type="dxa"/>
            <w:vAlign w:val="center"/>
          </w:tcPr>
          <w:p w14:paraId="460758E4" w14:textId="77777777" w:rsidR="00A91C0C" w:rsidRDefault="00000000">
            <w:r>
              <w:t>5705</w:t>
            </w:r>
          </w:p>
        </w:tc>
      </w:tr>
      <w:tr w:rsidR="00A91C0C" w14:paraId="6C88B77A" w14:textId="77777777">
        <w:trPr>
          <w:jc w:val="center"/>
        </w:trPr>
        <w:tc>
          <w:tcPr>
            <w:tcW w:w="3135" w:type="dxa"/>
            <w:vAlign w:val="center"/>
          </w:tcPr>
          <w:p w14:paraId="06E7EE47" w14:textId="77777777" w:rsidR="00A91C0C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AACD105" w14:textId="77777777" w:rsidR="00A91C0C" w:rsidRDefault="00000000">
            <w:r>
              <w:t>8.28</w:t>
            </w:r>
          </w:p>
        </w:tc>
        <w:tc>
          <w:tcPr>
            <w:tcW w:w="1131" w:type="dxa"/>
            <w:vAlign w:val="center"/>
          </w:tcPr>
          <w:p w14:paraId="22DB5B46" w14:textId="77777777" w:rsidR="00A91C0C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4495795" w14:textId="77777777" w:rsidR="00A91C0C" w:rsidRDefault="00000000">
            <w:r>
              <w:t>34</w:t>
            </w:r>
          </w:p>
        </w:tc>
        <w:tc>
          <w:tcPr>
            <w:tcW w:w="1862" w:type="dxa"/>
            <w:vAlign w:val="center"/>
          </w:tcPr>
          <w:p w14:paraId="1CB1D017" w14:textId="77777777" w:rsidR="00A91C0C" w:rsidRDefault="00000000">
            <w:r>
              <w:t>280</w:t>
            </w:r>
          </w:p>
        </w:tc>
      </w:tr>
      <w:tr w:rsidR="00A91C0C" w14:paraId="205B5D72" w14:textId="77777777">
        <w:trPr>
          <w:jc w:val="center"/>
        </w:trPr>
        <w:tc>
          <w:tcPr>
            <w:tcW w:w="3135" w:type="dxa"/>
            <w:vAlign w:val="center"/>
          </w:tcPr>
          <w:p w14:paraId="53F3BB34" w14:textId="77777777" w:rsidR="00A91C0C" w:rsidRDefault="00000000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4861ABB5" w14:textId="77777777" w:rsidR="00A91C0C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66051538" w14:textId="77777777" w:rsidR="00A91C0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C0BF6B5" w14:textId="77777777" w:rsidR="00A91C0C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22047724" w14:textId="77777777" w:rsidR="00A91C0C" w:rsidRDefault="00000000">
            <w:r>
              <w:t>1232</w:t>
            </w:r>
          </w:p>
        </w:tc>
      </w:tr>
      <w:tr w:rsidR="00A91C0C" w14:paraId="1366F5B5" w14:textId="77777777">
        <w:trPr>
          <w:jc w:val="center"/>
        </w:trPr>
        <w:tc>
          <w:tcPr>
            <w:tcW w:w="3135" w:type="dxa"/>
            <w:vAlign w:val="center"/>
          </w:tcPr>
          <w:p w14:paraId="6C1CAF2F" w14:textId="77777777" w:rsidR="00A91C0C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237996F0" w14:textId="77777777" w:rsidR="00A91C0C" w:rsidRDefault="00000000">
            <w:r>
              <w:t>11.77</w:t>
            </w:r>
          </w:p>
        </w:tc>
        <w:tc>
          <w:tcPr>
            <w:tcW w:w="1131" w:type="dxa"/>
            <w:vAlign w:val="center"/>
          </w:tcPr>
          <w:p w14:paraId="0AA02838" w14:textId="77777777" w:rsidR="00A91C0C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D339435" w14:textId="77777777" w:rsidR="00A91C0C" w:rsidRDefault="00000000">
            <w:r>
              <w:t>1087</w:t>
            </w:r>
          </w:p>
        </w:tc>
        <w:tc>
          <w:tcPr>
            <w:tcW w:w="1862" w:type="dxa"/>
            <w:vAlign w:val="center"/>
          </w:tcPr>
          <w:p w14:paraId="7EC98101" w14:textId="77777777" w:rsidR="00A91C0C" w:rsidRDefault="00000000">
            <w:r>
              <w:t>12799</w:t>
            </w:r>
          </w:p>
        </w:tc>
      </w:tr>
      <w:tr w:rsidR="00A91C0C" w14:paraId="3DC9E517" w14:textId="77777777">
        <w:trPr>
          <w:jc w:val="center"/>
        </w:trPr>
        <w:tc>
          <w:tcPr>
            <w:tcW w:w="3135" w:type="dxa"/>
            <w:vAlign w:val="center"/>
          </w:tcPr>
          <w:p w14:paraId="6FECDB6C" w14:textId="77777777" w:rsidR="00A91C0C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CAAA0B0" w14:textId="77777777" w:rsidR="00A91C0C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68E373D9" w14:textId="77777777" w:rsidR="00A91C0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8E04C08" w14:textId="77777777" w:rsidR="00A91C0C" w:rsidRDefault="00000000">
            <w:r>
              <w:t>181</w:t>
            </w:r>
          </w:p>
        </w:tc>
        <w:tc>
          <w:tcPr>
            <w:tcW w:w="1862" w:type="dxa"/>
            <w:vAlign w:val="center"/>
          </w:tcPr>
          <w:p w14:paraId="4FD1C6F1" w14:textId="77777777" w:rsidR="00A91C0C" w:rsidRDefault="00000000">
            <w:r>
              <w:t>2991</w:t>
            </w:r>
          </w:p>
        </w:tc>
      </w:tr>
      <w:tr w:rsidR="00A91C0C" w14:paraId="2F8F8E57" w14:textId="77777777">
        <w:trPr>
          <w:jc w:val="center"/>
        </w:trPr>
        <w:tc>
          <w:tcPr>
            <w:tcW w:w="3135" w:type="dxa"/>
            <w:vAlign w:val="center"/>
          </w:tcPr>
          <w:p w14:paraId="05667F85" w14:textId="77777777" w:rsidR="00A91C0C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4836D4D4" w14:textId="77777777" w:rsidR="00A91C0C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7A8F95BD" w14:textId="77777777" w:rsidR="00A91C0C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717073DC" w14:textId="77777777" w:rsidR="00A91C0C" w:rsidRDefault="00000000">
            <w:r>
              <w:t>336</w:t>
            </w:r>
          </w:p>
        </w:tc>
        <w:tc>
          <w:tcPr>
            <w:tcW w:w="1862" w:type="dxa"/>
            <w:vAlign w:val="center"/>
          </w:tcPr>
          <w:p w14:paraId="0219B709" w14:textId="77777777" w:rsidR="00A91C0C" w:rsidRDefault="00000000">
            <w:r>
              <w:t>5568</w:t>
            </w:r>
          </w:p>
        </w:tc>
      </w:tr>
      <w:tr w:rsidR="00A91C0C" w14:paraId="6B61CDD8" w14:textId="77777777">
        <w:trPr>
          <w:jc w:val="center"/>
        </w:trPr>
        <w:tc>
          <w:tcPr>
            <w:tcW w:w="3135" w:type="dxa"/>
            <w:vAlign w:val="center"/>
          </w:tcPr>
          <w:p w14:paraId="315470AE" w14:textId="77777777" w:rsidR="00A91C0C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0F73A239" w14:textId="77777777" w:rsidR="00A91C0C" w:rsidRDefault="00000000">
            <w:r>
              <w:t>4.14</w:t>
            </w:r>
          </w:p>
        </w:tc>
        <w:tc>
          <w:tcPr>
            <w:tcW w:w="1131" w:type="dxa"/>
            <w:vAlign w:val="center"/>
          </w:tcPr>
          <w:p w14:paraId="62232478" w14:textId="77777777" w:rsidR="00A91C0C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93AFF89" w14:textId="77777777" w:rsidR="00A91C0C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676A12D8" w14:textId="77777777" w:rsidR="00A91C0C" w:rsidRDefault="00000000">
            <w:r>
              <w:t>111</w:t>
            </w:r>
          </w:p>
        </w:tc>
      </w:tr>
      <w:tr w:rsidR="00A91C0C" w14:paraId="07C5C9C0" w14:textId="77777777">
        <w:trPr>
          <w:jc w:val="center"/>
        </w:trPr>
        <w:tc>
          <w:tcPr>
            <w:tcW w:w="3135" w:type="dxa"/>
            <w:vAlign w:val="center"/>
          </w:tcPr>
          <w:p w14:paraId="2222CE75" w14:textId="77777777" w:rsidR="00A91C0C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2C572311" w14:textId="77777777" w:rsidR="00A91C0C" w:rsidRDefault="00000000">
            <w:r>
              <w:t>27.94</w:t>
            </w:r>
          </w:p>
        </w:tc>
        <w:tc>
          <w:tcPr>
            <w:tcW w:w="1131" w:type="dxa"/>
            <w:vAlign w:val="center"/>
          </w:tcPr>
          <w:p w14:paraId="25E8FE5F" w14:textId="77777777" w:rsidR="00A91C0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6734904" w14:textId="77777777" w:rsidR="00A91C0C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3FC51BBC" w14:textId="77777777" w:rsidR="00A91C0C" w:rsidRDefault="00000000">
            <w:r>
              <w:t>1660</w:t>
            </w:r>
          </w:p>
        </w:tc>
      </w:tr>
      <w:tr w:rsidR="00A91C0C" w14:paraId="362E3130" w14:textId="77777777">
        <w:trPr>
          <w:jc w:val="center"/>
        </w:trPr>
        <w:tc>
          <w:tcPr>
            <w:tcW w:w="3135" w:type="dxa"/>
            <w:vAlign w:val="center"/>
          </w:tcPr>
          <w:p w14:paraId="49D9850B" w14:textId="77777777" w:rsidR="00A91C0C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38D1DCF9" w14:textId="77777777" w:rsidR="00A91C0C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66171E76" w14:textId="77777777" w:rsidR="00A91C0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FF88530" w14:textId="77777777" w:rsidR="00A91C0C" w:rsidRDefault="00000000">
            <w:r>
              <w:t>83</w:t>
            </w:r>
          </w:p>
        </w:tc>
        <w:tc>
          <w:tcPr>
            <w:tcW w:w="1862" w:type="dxa"/>
            <w:vAlign w:val="center"/>
          </w:tcPr>
          <w:p w14:paraId="1C1A40A1" w14:textId="77777777" w:rsidR="00A91C0C" w:rsidRDefault="00000000">
            <w:r>
              <w:t>1542</w:t>
            </w:r>
          </w:p>
        </w:tc>
      </w:tr>
      <w:tr w:rsidR="00A91C0C" w14:paraId="1B7E477A" w14:textId="77777777">
        <w:trPr>
          <w:jc w:val="center"/>
        </w:trPr>
        <w:tc>
          <w:tcPr>
            <w:tcW w:w="3135" w:type="dxa"/>
            <w:vAlign w:val="center"/>
          </w:tcPr>
          <w:p w14:paraId="2521C9F8" w14:textId="77777777" w:rsidR="00A91C0C" w:rsidRDefault="00000000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1C4DE62B" w14:textId="77777777" w:rsidR="00A91C0C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7383C680" w14:textId="77777777" w:rsidR="00A91C0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1631643" w14:textId="77777777" w:rsidR="00A91C0C" w:rsidRDefault="00000000">
            <w:r>
              <w:t>147</w:t>
            </w:r>
          </w:p>
        </w:tc>
        <w:tc>
          <w:tcPr>
            <w:tcW w:w="1862" w:type="dxa"/>
            <w:vAlign w:val="center"/>
          </w:tcPr>
          <w:p w14:paraId="7159C242" w14:textId="77777777" w:rsidR="00A91C0C" w:rsidRDefault="00000000">
            <w:r>
              <w:t>2433</w:t>
            </w:r>
          </w:p>
        </w:tc>
      </w:tr>
      <w:tr w:rsidR="00A91C0C" w14:paraId="70062BEF" w14:textId="77777777">
        <w:trPr>
          <w:jc w:val="center"/>
        </w:trPr>
        <w:tc>
          <w:tcPr>
            <w:tcW w:w="3135" w:type="dxa"/>
            <w:vAlign w:val="center"/>
          </w:tcPr>
          <w:p w14:paraId="5688E391" w14:textId="77777777" w:rsidR="00A91C0C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5C8F201E" w14:textId="77777777" w:rsidR="00A91C0C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79D0150F" w14:textId="77777777" w:rsidR="00A91C0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EC4CB72" w14:textId="77777777" w:rsidR="00A91C0C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1EBDBCF1" w14:textId="77777777" w:rsidR="00A91C0C" w:rsidRDefault="00000000">
            <w:r>
              <w:t>1106</w:t>
            </w:r>
          </w:p>
        </w:tc>
      </w:tr>
      <w:tr w:rsidR="00A91C0C" w14:paraId="1E137CF6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7D06D7B" w14:textId="77777777" w:rsidR="00A91C0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204D2B0" w14:textId="77777777" w:rsidR="00A91C0C" w:rsidRDefault="00000000">
            <w:r>
              <w:t>40000</w:t>
            </w:r>
          </w:p>
        </w:tc>
      </w:tr>
    </w:tbl>
    <w:p w14:paraId="6CADA6BB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70" w:name="_Toc218277865"/>
      <w:r>
        <w:rPr>
          <w:color w:val="000000"/>
        </w:rPr>
        <w:t>排风机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A91C0C" w14:paraId="270F033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CE24B11" w14:textId="77777777" w:rsidR="00A91C0C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66C42F" w14:textId="77777777" w:rsidR="00A91C0C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812654" w14:textId="77777777" w:rsidR="00A91C0C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A823AE" w14:textId="77777777" w:rsidR="00A91C0C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6DA8C5" w14:textId="77777777" w:rsidR="00A91C0C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F0703F" w14:textId="77777777" w:rsidR="00A91C0C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91C0C" w14:paraId="79C1C92D" w14:textId="77777777">
        <w:trPr>
          <w:jc w:val="center"/>
        </w:trPr>
        <w:tc>
          <w:tcPr>
            <w:tcW w:w="1556" w:type="dxa"/>
            <w:vAlign w:val="center"/>
          </w:tcPr>
          <w:p w14:paraId="05FA54A2" w14:textId="77777777" w:rsidR="00A91C0C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6F8D788E" w14:textId="77777777" w:rsidR="00A91C0C" w:rsidRDefault="00000000">
            <w:r>
              <w:t>3</w:t>
            </w:r>
          </w:p>
        </w:tc>
        <w:tc>
          <w:tcPr>
            <w:tcW w:w="1556" w:type="dxa"/>
            <w:vAlign w:val="center"/>
          </w:tcPr>
          <w:p w14:paraId="2156D826" w14:textId="77777777" w:rsidR="00A91C0C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1BAEE753" w14:textId="77777777" w:rsidR="00A91C0C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1FED1380" w14:textId="77777777" w:rsidR="00A91C0C" w:rsidRDefault="00000000">
            <w:r>
              <w:t>150</w:t>
            </w:r>
          </w:p>
        </w:tc>
        <w:tc>
          <w:tcPr>
            <w:tcW w:w="1556" w:type="dxa"/>
            <w:vAlign w:val="center"/>
          </w:tcPr>
          <w:p w14:paraId="6511DFC1" w14:textId="77777777" w:rsidR="00A91C0C" w:rsidRDefault="00000000">
            <w:r>
              <w:t>9000</w:t>
            </w:r>
          </w:p>
        </w:tc>
      </w:tr>
      <w:tr w:rsidR="00A91C0C" w14:paraId="36F898D8" w14:textId="77777777">
        <w:trPr>
          <w:jc w:val="center"/>
        </w:trPr>
        <w:tc>
          <w:tcPr>
            <w:tcW w:w="7774" w:type="dxa"/>
            <w:gridSpan w:val="5"/>
            <w:vAlign w:val="center"/>
          </w:tcPr>
          <w:p w14:paraId="1A4FA9ED" w14:textId="77777777" w:rsidR="00A91C0C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D36B632" w14:textId="77777777" w:rsidR="00A91C0C" w:rsidRDefault="00000000">
            <w:r>
              <w:t>9000</w:t>
            </w:r>
          </w:p>
        </w:tc>
      </w:tr>
    </w:tbl>
    <w:p w14:paraId="7A0C79E5" w14:textId="77777777" w:rsidR="00A91C0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BAD47D1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71" w:name="_Toc218277866"/>
      <w:r>
        <w:rPr>
          <w:color w:val="000000"/>
        </w:rPr>
        <w:t>生活热水</w:t>
      </w:r>
      <w:bookmarkEnd w:id="71"/>
    </w:p>
    <w:p w14:paraId="51A9000E" w14:textId="77777777" w:rsidR="00A91C0C" w:rsidRDefault="00000000">
      <w:pPr>
        <w:pStyle w:val="2"/>
        <w:widowControl w:val="0"/>
      </w:pPr>
      <w:bookmarkStart w:id="72" w:name="_Toc218277867"/>
      <w:r>
        <w:t>热水需求</w:t>
      </w:r>
      <w:bookmarkEnd w:id="72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A91C0C" w14:paraId="528AA9F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B73FED6" w14:textId="77777777" w:rsidR="00A91C0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C044B36" w14:textId="77777777" w:rsidR="00A91C0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C60693" w14:textId="77777777" w:rsidR="00A91C0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F6F279" w14:textId="77777777" w:rsidR="00A91C0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C0C0DC" w14:textId="77777777" w:rsidR="00A91C0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FB37489" w14:textId="77777777" w:rsidR="00A91C0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A91C0C" w14:paraId="5D3DC2C7" w14:textId="77777777">
        <w:trPr>
          <w:jc w:val="center"/>
        </w:trPr>
        <w:tc>
          <w:tcPr>
            <w:tcW w:w="1550" w:type="dxa"/>
            <w:vAlign w:val="center"/>
          </w:tcPr>
          <w:p w14:paraId="2CA6A49F" w14:textId="77777777" w:rsidR="00A91C0C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10063D55" w14:textId="77777777" w:rsidR="00A91C0C" w:rsidRDefault="00000000">
            <w:r>
              <w:t>8</w:t>
            </w:r>
          </w:p>
        </w:tc>
        <w:tc>
          <w:tcPr>
            <w:tcW w:w="1550" w:type="dxa"/>
            <w:vAlign w:val="center"/>
          </w:tcPr>
          <w:p w14:paraId="5A6BA9FD" w14:textId="77777777" w:rsidR="00A91C0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F652D04" w14:textId="77777777" w:rsidR="00A91C0C" w:rsidRDefault="00000000">
            <w:r>
              <w:t>60</w:t>
            </w:r>
          </w:p>
        </w:tc>
        <w:tc>
          <w:tcPr>
            <w:tcW w:w="1550" w:type="dxa"/>
            <w:vAlign w:val="center"/>
          </w:tcPr>
          <w:p w14:paraId="177CF80E" w14:textId="77777777" w:rsidR="00A91C0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044DF78" w14:textId="77777777" w:rsidR="00A91C0C" w:rsidRDefault="00000000">
            <w:r>
              <w:t>9014</w:t>
            </w:r>
          </w:p>
        </w:tc>
      </w:tr>
      <w:tr w:rsidR="00A91C0C" w14:paraId="57CFA32B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25663160" w14:textId="77777777" w:rsidR="00A91C0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C80E4A0" w14:textId="77777777" w:rsidR="00A91C0C" w:rsidRDefault="00000000">
            <w:r>
              <w:t>9014</w:t>
            </w:r>
          </w:p>
        </w:tc>
      </w:tr>
    </w:tbl>
    <w:p w14:paraId="53B388AE" w14:textId="77777777" w:rsidR="00A91C0C" w:rsidRDefault="00000000">
      <w:pPr>
        <w:pStyle w:val="2"/>
        <w:widowControl w:val="0"/>
      </w:pPr>
      <w:bookmarkStart w:id="73" w:name="_Toc218277868"/>
      <w:r>
        <w:lastRenderedPageBreak/>
        <w:t>太阳能集热</w:t>
      </w:r>
      <w:bookmarkEnd w:id="73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A91C0C" w14:paraId="76558D0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98F4FCF" w14:textId="77777777" w:rsidR="00A91C0C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F56E72" w14:textId="77777777" w:rsidR="00A91C0C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9AF8BC" w14:textId="77777777" w:rsidR="00A91C0C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F451EBC" w14:textId="77777777" w:rsidR="00A91C0C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9B8F55A" w14:textId="77777777" w:rsidR="00A91C0C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57A95CA1" w14:textId="77777777" w:rsidR="00A91C0C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536BA6" w14:textId="77777777" w:rsidR="00A91C0C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A91C0C" w14:paraId="612DC164" w14:textId="77777777">
        <w:trPr>
          <w:jc w:val="center"/>
        </w:trPr>
        <w:tc>
          <w:tcPr>
            <w:tcW w:w="1115" w:type="dxa"/>
            <w:vAlign w:val="center"/>
          </w:tcPr>
          <w:p w14:paraId="4B0F4710" w14:textId="77777777" w:rsidR="00A91C0C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242619A4" w14:textId="77777777" w:rsidR="00A91C0C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64B26079" w14:textId="77777777" w:rsidR="00A91C0C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2A2BEF21" w14:textId="77777777" w:rsidR="00A91C0C" w:rsidRDefault="00000000">
            <w:r>
              <w:t>365</w:t>
            </w:r>
          </w:p>
        </w:tc>
        <w:tc>
          <w:tcPr>
            <w:tcW w:w="1301" w:type="dxa"/>
            <w:vAlign w:val="center"/>
          </w:tcPr>
          <w:p w14:paraId="7281916A" w14:textId="77777777" w:rsidR="00A91C0C" w:rsidRDefault="00000000">
            <w:r>
              <w:t>45</w:t>
            </w:r>
          </w:p>
        </w:tc>
        <w:tc>
          <w:tcPr>
            <w:tcW w:w="1352" w:type="dxa"/>
            <w:vAlign w:val="center"/>
          </w:tcPr>
          <w:p w14:paraId="6FB473D6" w14:textId="77777777" w:rsidR="00A91C0C" w:rsidRDefault="00000000">
            <w:r>
              <w:t>15</w:t>
            </w:r>
          </w:p>
        </w:tc>
        <w:tc>
          <w:tcPr>
            <w:tcW w:w="1697" w:type="dxa"/>
            <w:vAlign w:val="center"/>
          </w:tcPr>
          <w:p w14:paraId="78CCBAF8" w14:textId="77777777" w:rsidR="00A91C0C" w:rsidRDefault="00000000">
            <w:r>
              <w:t>126737</w:t>
            </w:r>
          </w:p>
        </w:tc>
      </w:tr>
      <w:tr w:rsidR="00A91C0C" w14:paraId="085D00C4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3360F890" w14:textId="77777777" w:rsidR="00A91C0C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2A2C80FC" w14:textId="77777777" w:rsidR="00A91C0C" w:rsidRDefault="00000000">
            <w:r>
              <w:t>126737</w:t>
            </w:r>
          </w:p>
        </w:tc>
      </w:tr>
    </w:tbl>
    <w:p w14:paraId="72F32209" w14:textId="77777777" w:rsidR="00A91C0C" w:rsidRDefault="00000000">
      <w:pPr>
        <w:pStyle w:val="2"/>
        <w:widowControl w:val="0"/>
      </w:pPr>
      <w:bookmarkStart w:id="74" w:name="_Toc218277869"/>
      <w:r>
        <w:t>热水设备</w:t>
      </w:r>
      <w:bookmarkEnd w:id="74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A91C0C" w14:paraId="6A3BDB0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46DB45E" w14:textId="77777777" w:rsidR="00A91C0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AD7927" w14:textId="77777777" w:rsidR="00A91C0C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0DA283" w14:textId="77777777" w:rsidR="00A91C0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205128" w14:textId="77777777" w:rsidR="00A91C0C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5D65602" w14:textId="77777777" w:rsidR="00A91C0C" w:rsidRDefault="00000000">
            <w:pPr>
              <w:jc w:val="center"/>
            </w:pPr>
            <w:r>
              <w:t>联供比例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AE428C" w14:textId="77777777" w:rsidR="00A91C0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A91C0C" w14:paraId="6B3BD366" w14:textId="77777777">
        <w:trPr>
          <w:jc w:val="center"/>
        </w:trPr>
        <w:tc>
          <w:tcPr>
            <w:tcW w:w="1550" w:type="dxa"/>
            <w:vAlign w:val="center"/>
          </w:tcPr>
          <w:p w14:paraId="154FC55D" w14:textId="77777777" w:rsidR="00A91C0C" w:rsidRDefault="00000000">
            <w:r>
              <w:t>热水热泵</w:t>
            </w:r>
          </w:p>
        </w:tc>
        <w:tc>
          <w:tcPr>
            <w:tcW w:w="1550" w:type="dxa"/>
            <w:vAlign w:val="center"/>
          </w:tcPr>
          <w:p w14:paraId="30533E61" w14:textId="77777777" w:rsidR="00A91C0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048CCE8F" w14:textId="77777777" w:rsidR="00A91C0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28DCE3B8" w14:textId="77777777" w:rsidR="00A91C0C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3D18E448" w14:textId="77777777" w:rsidR="00A91C0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7EFA8135" w14:textId="77777777" w:rsidR="00A91C0C" w:rsidRDefault="00000000">
            <w:r>
              <w:t>0</w:t>
            </w:r>
          </w:p>
        </w:tc>
      </w:tr>
      <w:tr w:rsidR="00A91C0C" w14:paraId="1608A31B" w14:textId="77777777">
        <w:trPr>
          <w:jc w:val="center"/>
        </w:trPr>
        <w:tc>
          <w:tcPr>
            <w:tcW w:w="1550" w:type="dxa"/>
            <w:vAlign w:val="center"/>
          </w:tcPr>
          <w:p w14:paraId="7129E7B6" w14:textId="77777777" w:rsidR="00A91C0C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6FAB3477" w14:textId="77777777" w:rsidR="00A91C0C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×(1-</w:t>
            </w:r>
            <w:r>
              <w:t>联供比例</w:t>
            </w:r>
            <w:r>
              <w:t>)÷</w:t>
            </w:r>
            <w:r>
              <w:t>性能系数。</w:t>
            </w:r>
          </w:p>
        </w:tc>
      </w:tr>
    </w:tbl>
    <w:p w14:paraId="64660F9C" w14:textId="77777777" w:rsidR="00A91C0C" w:rsidRDefault="00A91C0C">
      <w:pPr>
        <w:widowControl w:val="0"/>
        <w:jc w:val="both"/>
        <w:rPr>
          <w:color w:val="000000"/>
        </w:rPr>
      </w:pPr>
    </w:p>
    <w:p w14:paraId="3A71B47B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75" w:name="_Toc218277870"/>
      <w:r>
        <w:rPr>
          <w:color w:val="000000"/>
        </w:rPr>
        <w:t>电梯</w:t>
      </w:r>
      <w:bookmarkEnd w:id="75"/>
    </w:p>
    <w:p w14:paraId="3725A03C" w14:textId="77777777" w:rsidR="00A91C0C" w:rsidRDefault="00000000">
      <w:pPr>
        <w:pStyle w:val="2"/>
        <w:widowControl w:val="0"/>
      </w:pPr>
      <w:bookmarkStart w:id="76" w:name="_Toc218277871"/>
      <w:r>
        <w:t>直梯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91C0C" w14:paraId="6B1339BB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3980F790" w14:textId="77777777" w:rsidR="00A91C0C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A61A05" w14:textId="77777777" w:rsidR="00A91C0C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40E8F7" w14:textId="77777777" w:rsidR="00A91C0C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361994" w14:textId="77777777" w:rsidR="00A91C0C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03866" w14:textId="77777777" w:rsidR="00A91C0C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00A827" w14:textId="77777777" w:rsidR="00A91C0C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3FA6D4" w14:textId="77777777" w:rsidR="00A91C0C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BEFD181" w14:textId="77777777" w:rsidR="00A91C0C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452E70" w14:textId="77777777" w:rsidR="00A91C0C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91C0C" w14:paraId="61FC0FAF" w14:textId="77777777">
        <w:trPr>
          <w:jc w:val="center"/>
        </w:trPr>
        <w:tc>
          <w:tcPr>
            <w:tcW w:w="1256" w:type="dxa"/>
            <w:vAlign w:val="center"/>
          </w:tcPr>
          <w:p w14:paraId="5B9A99DE" w14:textId="77777777" w:rsidR="00A91C0C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50DB8E2" w14:textId="77777777" w:rsidR="00A91C0C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A7A8AC6" w14:textId="77777777" w:rsidR="00A91C0C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1A2A8B26" w14:textId="77777777" w:rsidR="00A91C0C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D28F3A3" w14:textId="77777777" w:rsidR="00A91C0C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5717B551" w14:textId="77777777" w:rsidR="00A91C0C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4393BD11" w14:textId="77777777" w:rsidR="00A91C0C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5C90A72" w14:textId="77777777" w:rsidR="00A91C0C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5CA28603" w14:textId="77777777" w:rsidR="00A91C0C" w:rsidRDefault="00000000">
            <w:r>
              <w:t>7510</w:t>
            </w:r>
          </w:p>
        </w:tc>
      </w:tr>
      <w:tr w:rsidR="00A91C0C" w14:paraId="27DFDA6B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1DF28A50" w14:textId="77777777" w:rsidR="00A91C0C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CB0DB74" w14:textId="77777777" w:rsidR="00A91C0C" w:rsidRDefault="00000000">
            <w:r>
              <w:t>7510</w:t>
            </w:r>
          </w:p>
        </w:tc>
      </w:tr>
    </w:tbl>
    <w:p w14:paraId="51CAF64A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77" w:name="_Toc218277872"/>
      <w:r>
        <w:rPr>
          <w:color w:val="000000"/>
        </w:rPr>
        <w:t>光伏发电</w:t>
      </w:r>
      <w:bookmarkEnd w:id="77"/>
    </w:p>
    <w:p w14:paraId="7257504B" w14:textId="77777777" w:rsidR="00A91C0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A91C0C" w14:paraId="144E76B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AB03E2A" w14:textId="77777777" w:rsidR="00A91C0C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4DA0E7" w14:textId="77777777" w:rsidR="00A91C0C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22C158" w14:textId="77777777" w:rsidR="00A91C0C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F601786" w14:textId="77777777" w:rsidR="00A91C0C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733F41" w14:textId="77777777" w:rsidR="00A91C0C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A91C0C" w14:paraId="6F31B5D9" w14:textId="77777777">
        <w:trPr>
          <w:jc w:val="center"/>
        </w:trPr>
        <w:tc>
          <w:tcPr>
            <w:tcW w:w="1556" w:type="dxa"/>
            <w:vAlign w:val="center"/>
          </w:tcPr>
          <w:p w14:paraId="212CCC48" w14:textId="77777777" w:rsidR="00A91C0C" w:rsidRDefault="00000000">
            <w:r>
              <w:t>500</w:t>
            </w:r>
          </w:p>
        </w:tc>
        <w:tc>
          <w:tcPr>
            <w:tcW w:w="1556" w:type="dxa"/>
            <w:vAlign w:val="center"/>
          </w:tcPr>
          <w:p w14:paraId="4EA5A76B" w14:textId="77777777" w:rsidR="00A91C0C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441495BA" w14:textId="77777777" w:rsidR="00A91C0C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64C0E2F3" w14:textId="77777777" w:rsidR="00A91C0C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56CF7112" w14:textId="77777777" w:rsidR="00A91C0C" w:rsidRDefault="00000000">
            <w:r>
              <w:t>79211</w:t>
            </w:r>
          </w:p>
        </w:tc>
      </w:tr>
      <w:tr w:rsidR="00A91C0C" w14:paraId="1E38CF4A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611A3EC4" w14:textId="77777777" w:rsidR="00A91C0C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6E6C5A3" w14:textId="77777777" w:rsidR="00A91C0C" w:rsidRDefault="00000000">
            <w:r>
              <w:t>79211</w:t>
            </w:r>
          </w:p>
        </w:tc>
      </w:tr>
    </w:tbl>
    <w:p w14:paraId="047511E5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78" w:name="_Toc218277873"/>
      <w:r>
        <w:rPr>
          <w:color w:val="000000"/>
        </w:rPr>
        <w:t>计算结果</w:t>
      </w:r>
      <w:bookmarkEnd w:id="78"/>
    </w:p>
    <w:p w14:paraId="1A3C20A9" w14:textId="77777777" w:rsidR="00A91C0C" w:rsidRDefault="00000000">
      <w:pPr>
        <w:pStyle w:val="2"/>
        <w:widowControl w:val="0"/>
      </w:pPr>
      <w:bookmarkStart w:id="79" w:name="_Toc218277874"/>
      <w:r>
        <w:t>负荷分项统计</w:t>
      </w:r>
      <w:bookmarkEnd w:id="79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A91C0C" w14:paraId="2D191BA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FBDBC27" w14:textId="77777777" w:rsidR="00A91C0C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E7E5F4" w14:textId="77777777" w:rsidR="00A91C0C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6DADE9" w14:textId="77777777" w:rsidR="00A91C0C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B5AF9D" w14:textId="77777777" w:rsidR="00A91C0C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61F106C" w14:textId="77777777" w:rsidR="00A91C0C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0C5D8C7" w14:textId="77777777" w:rsidR="00A91C0C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1A0017" w14:textId="77777777" w:rsidR="00A91C0C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D825C3C" w14:textId="77777777" w:rsidR="00A91C0C" w:rsidRDefault="00000000">
            <w:pPr>
              <w:jc w:val="center"/>
            </w:pPr>
            <w:r>
              <w:t>合计</w:t>
            </w:r>
          </w:p>
        </w:tc>
      </w:tr>
      <w:tr w:rsidR="00A91C0C" w14:paraId="5E74ED1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7459AF3" w14:textId="77777777" w:rsidR="00A91C0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561D3F" w14:textId="77777777" w:rsidR="00A91C0C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76AC9981" w14:textId="77777777" w:rsidR="00A91C0C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689DCBA" w14:textId="77777777" w:rsidR="00A91C0C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01E5B6F2" w14:textId="77777777" w:rsidR="00A91C0C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64A8208D" w14:textId="77777777" w:rsidR="00A91C0C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0F5BBBC" w14:textId="77777777" w:rsidR="00A91C0C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E2FE51B" w14:textId="77777777" w:rsidR="00A91C0C" w:rsidRDefault="00000000">
            <w:r>
              <w:t>0.00</w:t>
            </w:r>
          </w:p>
        </w:tc>
      </w:tr>
      <w:tr w:rsidR="00A91C0C" w14:paraId="7A5DC58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6B757C1" w14:textId="77777777" w:rsidR="00A91C0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AE51E5" w14:textId="77777777" w:rsidR="00A91C0C" w:rsidRDefault="00000000">
            <w:pPr>
              <w:jc w:val="center"/>
            </w:pPr>
            <w:r>
              <w:t>0.59</w:t>
            </w:r>
          </w:p>
        </w:tc>
        <w:tc>
          <w:tcPr>
            <w:tcW w:w="1131" w:type="dxa"/>
            <w:vAlign w:val="center"/>
          </w:tcPr>
          <w:p w14:paraId="74887C4E" w14:textId="77777777" w:rsidR="00A91C0C" w:rsidRDefault="00000000">
            <w:pPr>
              <w:jc w:val="center"/>
            </w:pPr>
            <w:r>
              <w:t>20.48</w:t>
            </w:r>
          </w:p>
        </w:tc>
        <w:tc>
          <w:tcPr>
            <w:tcW w:w="990" w:type="dxa"/>
            <w:vAlign w:val="center"/>
          </w:tcPr>
          <w:p w14:paraId="3315AC6F" w14:textId="77777777" w:rsidR="00A91C0C" w:rsidRDefault="00000000">
            <w:pPr>
              <w:jc w:val="center"/>
            </w:pPr>
            <w:r>
              <w:t>3.39</w:t>
            </w:r>
          </w:p>
        </w:tc>
        <w:tc>
          <w:tcPr>
            <w:tcW w:w="1228" w:type="dxa"/>
            <w:vAlign w:val="center"/>
          </w:tcPr>
          <w:p w14:paraId="6184DEB0" w14:textId="77777777" w:rsidR="00A91C0C" w:rsidRDefault="00000000">
            <w:pPr>
              <w:jc w:val="center"/>
            </w:pPr>
            <w:r>
              <w:t>18.16</w:t>
            </w:r>
          </w:p>
        </w:tc>
        <w:tc>
          <w:tcPr>
            <w:tcW w:w="1177" w:type="dxa"/>
            <w:vAlign w:val="center"/>
          </w:tcPr>
          <w:p w14:paraId="415FE0E7" w14:textId="77777777" w:rsidR="00A91C0C" w:rsidRDefault="00000000">
            <w:pPr>
              <w:jc w:val="center"/>
            </w:pPr>
            <w:r>
              <w:t>-0.01</w:t>
            </w:r>
          </w:p>
        </w:tc>
        <w:tc>
          <w:tcPr>
            <w:tcW w:w="990" w:type="dxa"/>
            <w:vAlign w:val="center"/>
          </w:tcPr>
          <w:p w14:paraId="1643C507" w14:textId="77777777" w:rsidR="00A91C0C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0EA5F7B" w14:textId="77777777" w:rsidR="00A91C0C" w:rsidRDefault="00000000">
            <w:r>
              <w:t>42.61</w:t>
            </w:r>
          </w:p>
        </w:tc>
      </w:tr>
    </w:tbl>
    <w:p w14:paraId="7A6FAFB2" w14:textId="77777777" w:rsidR="00A91C0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8D680BB" wp14:editId="081578F4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42FFC" w14:textId="77777777" w:rsidR="00A91C0C" w:rsidRDefault="00000000">
      <w:pPr>
        <w:jc w:val="center"/>
      </w:pPr>
      <w:r>
        <w:rPr>
          <w:noProof/>
        </w:rPr>
        <w:drawing>
          <wp:inline distT="0" distB="0" distL="0" distR="0" wp14:anchorId="3ACDD526" wp14:editId="0576E89A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194D1" w14:textId="77777777" w:rsidR="00A91C0C" w:rsidRDefault="00000000">
      <w:pPr>
        <w:pStyle w:val="2"/>
      </w:pPr>
      <w:bookmarkStart w:id="80" w:name="_Toc218277875"/>
      <w:r>
        <w:t>逐月负荷表</w:t>
      </w:r>
      <w:bookmarkEnd w:id="8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91C0C" w14:paraId="4F8CE1C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D6C73A" w14:textId="77777777" w:rsidR="00A91C0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A5E9D8" w14:textId="77777777" w:rsidR="00A91C0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08C660" w14:textId="77777777" w:rsidR="00A91C0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AF58F2" w14:textId="77777777" w:rsidR="00A91C0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F4105D" w14:textId="77777777" w:rsidR="00A91C0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246819" w14:textId="77777777" w:rsidR="00A91C0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BA5647" w14:textId="77777777" w:rsidR="00A91C0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91C0C" w14:paraId="7DEA1C2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ABE25B2" w14:textId="77777777" w:rsidR="00A91C0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B9036B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C4ECF9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C3E2C6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DFA95B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7109B0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8D61B4" w14:textId="77777777" w:rsidR="00A91C0C" w:rsidRDefault="00000000">
            <w:r>
              <w:t>--</w:t>
            </w:r>
          </w:p>
        </w:tc>
      </w:tr>
      <w:tr w:rsidR="00A91C0C" w14:paraId="023B3B8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46848C" w14:textId="77777777" w:rsidR="00A91C0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579EE3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7754DD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FF796D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E22DF4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09BDF0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C860ED" w14:textId="77777777" w:rsidR="00A91C0C" w:rsidRDefault="00000000">
            <w:r>
              <w:t>--</w:t>
            </w:r>
          </w:p>
        </w:tc>
      </w:tr>
      <w:tr w:rsidR="00A91C0C" w14:paraId="37A5927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67F600" w14:textId="77777777" w:rsidR="00A91C0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5521CF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FF01CE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F4FC33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7C0B7E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3D1A7E1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224B0A" w14:textId="77777777" w:rsidR="00A91C0C" w:rsidRDefault="00000000">
            <w:r>
              <w:t>--</w:t>
            </w:r>
          </w:p>
        </w:tc>
      </w:tr>
      <w:tr w:rsidR="00A91C0C" w14:paraId="31DEF0B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5F135F9" w14:textId="77777777" w:rsidR="00A91C0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B0819F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69ADBF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3B2AF7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EC1082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422FB4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2CFC7C" w14:textId="77777777" w:rsidR="00A91C0C" w:rsidRDefault="00000000">
            <w:r>
              <w:t>--</w:t>
            </w:r>
          </w:p>
        </w:tc>
      </w:tr>
      <w:tr w:rsidR="00A91C0C" w14:paraId="3389E08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0C4B9B9" w14:textId="77777777" w:rsidR="00A91C0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15DEFA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17DE75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BE0CD7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FF61E1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5AE369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D2F190" w14:textId="77777777" w:rsidR="00A91C0C" w:rsidRDefault="00000000">
            <w:r>
              <w:t>--</w:t>
            </w:r>
          </w:p>
        </w:tc>
      </w:tr>
      <w:tr w:rsidR="00A91C0C" w14:paraId="0476F5B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7866C0" w14:textId="77777777" w:rsidR="00A91C0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0AB24F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676361" w14:textId="77777777" w:rsidR="00A91C0C" w:rsidRDefault="00000000">
            <w:pPr>
              <w:jc w:val="right"/>
            </w:pPr>
            <w:r>
              <w:t>22172</w:t>
            </w:r>
          </w:p>
        </w:tc>
        <w:tc>
          <w:tcPr>
            <w:tcW w:w="1188" w:type="dxa"/>
            <w:vAlign w:val="center"/>
          </w:tcPr>
          <w:p w14:paraId="275C628C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3D5453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D8C839" w14:textId="77777777" w:rsidR="00A91C0C" w:rsidRDefault="00000000">
            <w:pPr>
              <w:jc w:val="right"/>
            </w:pPr>
            <w:r>
              <w:t>392.963</w:t>
            </w:r>
          </w:p>
        </w:tc>
        <w:tc>
          <w:tcPr>
            <w:tcW w:w="1862" w:type="dxa"/>
            <w:vAlign w:val="center"/>
          </w:tcPr>
          <w:p w14:paraId="648604E7" w14:textId="77777777" w:rsidR="00A91C0C" w:rsidRDefault="00000000">
            <w:r>
              <w:t>6</w:t>
            </w:r>
            <w:r>
              <w:t>月</w:t>
            </w:r>
            <w:r>
              <w:t>18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A91C0C" w14:paraId="307BDC4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BD91F2" w14:textId="77777777" w:rsidR="00A91C0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94E5A8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3B115B" w14:textId="77777777" w:rsidR="00A91C0C" w:rsidRDefault="00000000">
            <w:pPr>
              <w:jc w:val="right"/>
            </w:pPr>
            <w:r>
              <w:t>32631</w:t>
            </w:r>
          </w:p>
        </w:tc>
        <w:tc>
          <w:tcPr>
            <w:tcW w:w="1188" w:type="dxa"/>
            <w:vAlign w:val="center"/>
          </w:tcPr>
          <w:p w14:paraId="1915BA29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937229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8F82BC" w14:textId="77777777" w:rsidR="00A91C0C" w:rsidRDefault="00000000">
            <w:pPr>
              <w:jc w:val="right"/>
            </w:pPr>
            <w:r>
              <w:t>411.216</w:t>
            </w:r>
          </w:p>
        </w:tc>
        <w:tc>
          <w:tcPr>
            <w:tcW w:w="1862" w:type="dxa"/>
            <w:vAlign w:val="center"/>
          </w:tcPr>
          <w:p w14:paraId="5C97393E" w14:textId="77777777" w:rsidR="00A91C0C" w:rsidRDefault="00000000">
            <w:r>
              <w:t>7</w:t>
            </w:r>
            <w:r>
              <w:t>月</w:t>
            </w:r>
            <w:r>
              <w:t>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A91C0C" w14:paraId="75D0F20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BEB16A" w14:textId="77777777" w:rsidR="00A91C0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A901A2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B05A54" w14:textId="77777777" w:rsidR="00A91C0C" w:rsidRDefault="00000000">
            <w:pPr>
              <w:jc w:val="right"/>
            </w:pPr>
            <w:r>
              <w:t>10952</w:t>
            </w:r>
          </w:p>
        </w:tc>
        <w:tc>
          <w:tcPr>
            <w:tcW w:w="1188" w:type="dxa"/>
            <w:vAlign w:val="center"/>
          </w:tcPr>
          <w:p w14:paraId="1E85FE04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6EAD75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01185A" w14:textId="77777777" w:rsidR="00A91C0C" w:rsidRDefault="00000000">
            <w:pPr>
              <w:jc w:val="right"/>
            </w:pPr>
            <w:r>
              <w:t>351.700</w:t>
            </w:r>
          </w:p>
        </w:tc>
        <w:tc>
          <w:tcPr>
            <w:tcW w:w="1862" w:type="dxa"/>
            <w:vAlign w:val="center"/>
          </w:tcPr>
          <w:p w14:paraId="0F100D0A" w14:textId="77777777" w:rsidR="00A91C0C" w:rsidRDefault="00000000">
            <w:r>
              <w:t>8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A91C0C" w14:paraId="0F88CF3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BE1D5A0" w14:textId="77777777" w:rsidR="00A91C0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CD484B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5B581C" w14:textId="77777777" w:rsidR="00A91C0C" w:rsidRDefault="00000000">
            <w:pPr>
              <w:jc w:val="right"/>
            </w:pPr>
            <w:r>
              <w:t>40504</w:t>
            </w:r>
          </w:p>
        </w:tc>
        <w:tc>
          <w:tcPr>
            <w:tcW w:w="1188" w:type="dxa"/>
            <w:vAlign w:val="center"/>
          </w:tcPr>
          <w:p w14:paraId="0A501579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547AA1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F14AC0" w14:textId="77777777" w:rsidR="00A91C0C" w:rsidRDefault="00000000">
            <w:pPr>
              <w:jc w:val="right"/>
            </w:pPr>
            <w:r>
              <w:rPr>
                <w:color w:val="0000FF"/>
              </w:rPr>
              <w:t>464.483</w:t>
            </w:r>
          </w:p>
        </w:tc>
        <w:tc>
          <w:tcPr>
            <w:tcW w:w="1862" w:type="dxa"/>
            <w:vAlign w:val="center"/>
          </w:tcPr>
          <w:p w14:paraId="7FCDA6E6" w14:textId="77777777" w:rsidR="00A91C0C" w:rsidRDefault="00000000">
            <w:r>
              <w:rPr>
                <w:color w:val="0000FF"/>
              </w:rPr>
              <w:t>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A91C0C" w14:paraId="21259AE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E81A4EE" w14:textId="77777777" w:rsidR="00A91C0C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A10A4A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148BD5" w14:textId="77777777" w:rsidR="00A91C0C" w:rsidRDefault="00000000">
            <w:pPr>
              <w:jc w:val="right"/>
            </w:pPr>
            <w:r>
              <w:t>4782</w:t>
            </w:r>
          </w:p>
        </w:tc>
        <w:tc>
          <w:tcPr>
            <w:tcW w:w="1188" w:type="dxa"/>
            <w:vAlign w:val="center"/>
          </w:tcPr>
          <w:p w14:paraId="664520C6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074731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42CE90" w14:textId="77777777" w:rsidR="00A91C0C" w:rsidRDefault="00000000">
            <w:pPr>
              <w:jc w:val="right"/>
            </w:pPr>
            <w:r>
              <w:t>242.602</w:t>
            </w:r>
          </w:p>
        </w:tc>
        <w:tc>
          <w:tcPr>
            <w:tcW w:w="1862" w:type="dxa"/>
            <w:vAlign w:val="center"/>
          </w:tcPr>
          <w:p w14:paraId="34FB20C9" w14:textId="77777777" w:rsidR="00A91C0C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A91C0C" w14:paraId="5DBE2E4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AB3B51B" w14:textId="77777777" w:rsidR="00A91C0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37A0F5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2689CE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818386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9F5D70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D0362D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BB47CB" w14:textId="77777777" w:rsidR="00A91C0C" w:rsidRDefault="00000000">
            <w:r>
              <w:t>--</w:t>
            </w:r>
          </w:p>
        </w:tc>
      </w:tr>
      <w:tr w:rsidR="00A91C0C" w14:paraId="61B78AE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0168F3" w14:textId="77777777" w:rsidR="00A91C0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241D5A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86CED3" w14:textId="77777777" w:rsidR="00A91C0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B95948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A2F6E6" w14:textId="77777777" w:rsidR="00A91C0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AE6A3EE" w14:textId="77777777" w:rsidR="00A91C0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2BBB27" w14:textId="77777777" w:rsidR="00A91C0C" w:rsidRDefault="00000000">
            <w:r>
              <w:t>--</w:t>
            </w:r>
          </w:p>
        </w:tc>
      </w:tr>
    </w:tbl>
    <w:p w14:paraId="5958A18C" w14:textId="77777777" w:rsidR="00A91C0C" w:rsidRDefault="00000000">
      <w:pPr>
        <w:jc w:val="center"/>
      </w:pPr>
      <w:r>
        <w:rPr>
          <w:noProof/>
        </w:rPr>
        <w:drawing>
          <wp:inline distT="0" distB="0" distL="0" distR="0" wp14:anchorId="3DC60E99" wp14:editId="722AD553">
            <wp:extent cx="5667375" cy="2667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A6BB3" w14:textId="77777777" w:rsidR="00A91C0C" w:rsidRDefault="00000000">
      <w:pPr>
        <w:jc w:val="center"/>
      </w:pPr>
      <w:r>
        <w:rPr>
          <w:noProof/>
        </w:rPr>
        <w:drawing>
          <wp:inline distT="0" distB="0" distL="0" distR="0" wp14:anchorId="7046D7DF" wp14:editId="68D476A0">
            <wp:extent cx="5667375" cy="2676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284D3" w14:textId="77777777" w:rsidR="00A91C0C" w:rsidRDefault="00000000">
      <w:pPr>
        <w:pStyle w:val="2"/>
      </w:pPr>
      <w:bookmarkStart w:id="81" w:name="_Toc218277876"/>
      <w:r>
        <w:t>逐月电耗</w:t>
      </w:r>
      <w:bookmarkEnd w:id="81"/>
    </w:p>
    <w:p w14:paraId="76EE6179" w14:textId="77777777" w:rsidR="00A91C0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A91C0C" w14:paraId="081A2E6A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321E6275" w14:textId="77777777" w:rsidR="00A91C0C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2B3F3F3" w14:textId="77777777" w:rsidR="00A91C0C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CA29C20" w14:textId="77777777" w:rsidR="00A91C0C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54C5236" w14:textId="77777777" w:rsidR="00A91C0C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BFAD29C" w14:textId="77777777" w:rsidR="00A91C0C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06E8137" w14:textId="77777777" w:rsidR="00A91C0C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FECF4" w14:textId="77777777" w:rsidR="00A91C0C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121B8A" w14:textId="77777777" w:rsidR="00A91C0C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B7613D" w14:textId="77777777" w:rsidR="00A91C0C" w:rsidRDefault="00000000">
            <w:pPr>
              <w:jc w:val="center"/>
            </w:pPr>
            <w:r>
              <w:t>热水</w:t>
            </w:r>
          </w:p>
        </w:tc>
      </w:tr>
      <w:tr w:rsidR="00A91C0C" w14:paraId="2EC3C1CE" w14:textId="77777777">
        <w:trPr>
          <w:jc w:val="center"/>
        </w:trPr>
        <w:tc>
          <w:tcPr>
            <w:tcW w:w="1041" w:type="dxa"/>
            <w:vAlign w:val="center"/>
          </w:tcPr>
          <w:p w14:paraId="6F735665" w14:textId="77777777" w:rsidR="00A91C0C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6C6623E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B3C09C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F10394" w14:textId="77777777" w:rsidR="00A91C0C" w:rsidRDefault="00000000">
            <w:pPr>
              <w:jc w:val="right"/>
            </w:pPr>
            <w:r>
              <w:t>0.73</w:t>
            </w:r>
          </w:p>
        </w:tc>
        <w:tc>
          <w:tcPr>
            <w:tcW w:w="1148" w:type="dxa"/>
            <w:vAlign w:val="center"/>
          </w:tcPr>
          <w:p w14:paraId="2623159D" w14:textId="77777777" w:rsidR="00A91C0C" w:rsidRDefault="00000000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14:paraId="2B010180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0A360B1" w14:textId="77777777" w:rsidR="00A91C0C" w:rsidRDefault="00000000">
            <w:pPr>
              <w:jc w:val="right"/>
            </w:pPr>
            <w:r>
              <w:t>3.45</w:t>
            </w:r>
          </w:p>
        </w:tc>
        <w:tc>
          <w:tcPr>
            <w:tcW w:w="848" w:type="dxa"/>
            <w:vMerge w:val="restart"/>
            <w:vAlign w:val="center"/>
          </w:tcPr>
          <w:p w14:paraId="76C1544B" w14:textId="77777777" w:rsidR="00A91C0C" w:rsidRDefault="00000000">
            <w:pPr>
              <w:jc w:val="right"/>
            </w:pPr>
            <w:r>
              <w:t>2.88</w:t>
            </w:r>
          </w:p>
        </w:tc>
        <w:tc>
          <w:tcPr>
            <w:tcW w:w="848" w:type="dxa"/>
            <w:vMerge w:val="restart"/>
            <w:vAlign w:val="center"/>
          </w:tcPr>
          <w:p w14:paraId="71CBB3F5" w14:textId="77777777" w:rsidR="00A91C0C" w:rsidRDefault="00000000">
            <w:pPr>
              <w:jc w:val="right"/>
            </w:pPr>
            <w:r>
              <w:t>0.00</w:t>
            </w:r>
          </w:p>
        </w:tc>
      </w:tr>
      <w:tr w:rsidR="00A91C0C" w14:paraId="286D1A59" w14:textId="77777777">
        <w:trPr>
          <w:jc w:val="center"/>
        </w:trPr>
        <w:tc>
          <w:tcPr>
            <w:tcW w:w="1041" w:type="dxa"/>
            <w:vAlign w:val="center"/>
          </w:tcPr>
          <w:p w14:paraId="26EEC2CB" w14:textId="77777777" w:rsidR="00A91C0C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0B3C01C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DDCE41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3E9CE2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155AF3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4EF5BE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364F38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89DEF9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3BE92C" w14:textId="77777777" w:rsidR="00A91C0C" w:rsidRDefault="00A91C0C">
            <w:pPr>
              <w:jc w:val="right"/>
            </w:pPr>
          </w:p>
        </w:tc>
      </w:tr>
      <w:tr w:rsidR="00A91C0C" w14:paraId="656383F2" w14:textId="77777777">
        <w:trPr>
          <w:jc w:val="center"/>
        </w:trPr>
        <w:tc>
          <w:tcPr>
            <w:tcW w:w="1041" w:type="dxa"/>
            <w:vAlign w:val="center"/>
          </w:tcPr>
          <w:p w14:paraId="7C98883E" w14:textId="77777777" w:rsidR="00A91C0C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2AFB068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0F3F41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FA604E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4D69F3" w14:textId="77777777" w:rsidR="00A91C0C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5CE67268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BFE58A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D585DF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7D9254" w14:textId="77777777" w:rsidR="00A91C0C" w:rsidRDefault="00A91C0C">
            <w:pPr>
              <w:jc w:val="right"/>
            </w:pPr>
          </w:p>
        </w:tc>
      </w:tr>
      <w:tr w:rsidR="00A91C0C" w14:paraId="2C495BF3" w14:textId="77777777">
        <w:trPr>
          <w:jc w:val="center"/>
        </w:trPr>
        <w:tc>
          <w:tcPr>
            <w:tcW w:w="1041" w:type="dxa"/>
            <w:vAlign w:val="center"/>
          </w:tcPr>
          <w:p w14:paraId="35C9B62D" w14:textId="77777777" w:rsidR="00A91C0C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65EBF55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DED155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117F39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4A8347" w14:textId="77777777" w:rsidR="00A91C0C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059AFEE8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631C208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ED65C6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6657F5" w14:textId="77777777" w:rsidR="00A91C0C" w:rsidRDefault="00A91C0C">
            <w:pPr>
              <w:jc w:val="right"/>
            </w:pPr>
          </w:p>
        </w:tc>
      </w:tr>
      <w:tr w:rsidR="00A91C0C" w14:paraId="52A97F19" w14:textId="77777777">
        <w:trPr>
          <w:jc w:val="center"/>
        </w:trPr>
        <w:tc>
          <w:tcPr>
            <w:tcW w:w="1041" w:type="dxa"/>
            <w:vAlign w:val="center"/>
          </w:tcPr>
          <w:p w14:paraId="15593C31" w14:textId="77777777" w:rsidR="00A91C0C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B66DF26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8B62E2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5D6D25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30CD47" w14:textId="77777777" w:rsidR="00A91C0C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4C3FF669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CDCEDEA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A006B1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2DA896" w14:textId="77777777" w:rsidR="00A91C0C" w:rsidRDefault="00A91C0C">
            <w:pPr>
              <w:jc w:val="right"/>
            </w:pPr>
          </w:p>
        </w:tc>
      </w:tr>
      <w:tr w:rsidR="00A91C0C" w14:paraId="3689DA4A" w14:textId="77777777">
        <w:trPr>
          <w:jc w:val="center"/>
        </w:trPr>
        <w:tc>
          <w:tcPr>
            <w:tcW w:w="1041" w:type="dxa"/>
            <w:vAlign w:val="center"/>
          </w:tcPr>
          <w:p w14:paraId="4B7DBE8B" w14:textId="77777777" w:rsidR="00A91C0C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203B9E2" w14:textId="77777777" w:rsidR="00A91C0C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53FECF58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653E4E" w14:textId="77777777" w:rsidR="00A91C0C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54142049" w14:textId="77777777" w:rsidR="00A91C0C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2327645E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9422771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EFE3DB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051F2D" w14:textId="77777777" w:rsidR="00A91C0C" w:rsidRDefault="00A91C0C">
            <w:pPr>
              <w:jc w:val="right"/>
            </w:pPr>
          </w:p>
        </w:tc>
      </w:tr>
      <w:tr w:rsidR="00A91C0C" w14:paraId="3454959A" w14:textId="77777777">
        <w:trPr>
          <w:jc w:val="center"/>
        </w:trPr>
        <w:tc>
          <w:tcPr>
            <w:tcW w:w="1041" w:type="dxa"/>
            <w:vAlign w:val="center"/>
          </w:tcPr>
          <w:p w14:paraId="618813A9" w14:textId="77777777" w:rsidR="00A91C0C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C671EE0" w14:textId="77777777" w:rsidR="00A91C0C" w:rsidRDefault="0000000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14:paraId="5B18411A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867875" w14:textId="77777777" w:rsidR="00A91C0C" w:rsidRDefault="00000000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5DC7FD90" w14:textId="77777777" w:rsidR="00A91C0C" w:rsidRDefault="00000000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14:paraId="5C576E14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26DD45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035809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554568" w14:textId="77777777" w:rsidR="00A91C0C" w:rsidRDefault="00A91C0C">
            <w:pPr>
              <w:jc w:val="right"/>
            </w:pPr>
          </w:p>
        </w:tc>
      </w:tr>
      <w:tr w:rsidR="00A91C0C" w14:paraId="0FE4DF67" w14:textId="77777777">
        <w:trPr>
          <w:jc w:val="center"/>
        </w:trPr>
        <w:tc>
          <w:tcPr>
            <w:tcW w:w="1041" w:type="dxa"/>
            <w:vAlign w:val="center"/>
          </w:tcPr>
          <w:p w14:paraId="2BFC014C" w14:textId="77777777" w:rsidR="00A91C0C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DCA9DF7" w14:textId="77777777" w:rsidR="00A91C0C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611B195F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A9291A" w14:textId="77777777" w:rsidR="00A91C0C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5F9AB13F" w14:textId="77777777" w:rsidR="00A91C0C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4C8E9FD1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695FE47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48AC1C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FF5821" w14:textId="77777777" w:rsidR="00A91C0C" w:rsidRDefault="00A91C0C">
            <w:pPr>
              <w:jc w:val="right"/>
            </w:pPr>
          </w:p>
        </w:tc>
      </w:tr>
      <w:tr w:rsidR="00A91C0C" w14:paraId="0213C533" w14:textId="77777777">
        <w:trPr>
          <w:jc w:val="center"/>
        </w:trPr>
        <w:tc>
          <w:tcPr>
            <w:tcW w:w="1041" w:type="dxa"/>
            <w:vAlign w:val="center"/>
          </w:tcPr>
          <w:p w14:paraId="5A5B3E18" w14:textId="77777777" w:rsidR="00A91C0C" w:rsidRDefault="00000000">
            <w:pPr>
              <w:jc w:val="center"/>
            </w:pPr>
            <w:r>
              <w:lastRenderedPageBreak/>
              <w:t>9</w:t>
            </w:r>
          </w:p>
        </w:tc>
        <w:tc>
          <w:tcPr>
            <w:tcW w:w="1148" w:type="dxa"/>
            <w:vAlign w:val="center"/>
          </w:tcPr>
          <w:p w14:paraId="796A0A16" w14:textId="77777777" w:rsidR="00A91C0C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7411F95B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981290" w14:textId="77777777" w:rsidR="00A91C0C" w:rsidRDefault="00000000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14:paraId="150D1DEB" w14:textId="77777777" w:rsidR="00A91C0C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334180BC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2F48742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F5DC73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16E9CA" w14:textId="77777777" w:rsidR="00A91C0C" w:rsidRDefault="00A91C0C">
            <w:pPr>
              <w:jc w:val="right"/>
            </w:pPr>
          </w:p>
        </w:tc>
      </w:tr>
      <w:tr w:rsidR="00A91C0C" w14:paraId="3DFA01D6" w14:textId="77777777">
        <w:trPr>
          <w:jc w:val="center"/>
        </w:trPr>
        <w:tc>
          <w:tcPr>
            <w:tcW w:w="1041" w:type="dxa"/>
            <w:vAlign w:val="center"/>
          </w:tcPr>
          <w:p w14:paraId="4B80EEB2" w14:textId="77777777" w:rsidR="00A91C0C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C521336" w14:textId="77777777" w:rsidR="00A91C0C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63B7C25A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A7D854" w14:textId="77777777" w:rsidR="00A91C0C" w:rsidRDefault="00000000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14:paraId="1122DBFF" w14:textId="77777777" w:rsidR="00A91C0C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015E7213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F4AEB5E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342BED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85D99C" w14:textId="77777777" w:rsidR="00A91C0C" w:rsidRDefault="00A91C0C">
            <w:pPr>
              <w:jc w:val="right"/>
            </w:pPr>
          </w:p>
        </w:tc>
      </w:tr>
      <w:tr w:rsidR="00A91C0C" w14:paraId="016B9A0D" w14:textId="77777777">
        <w:trPr>
          <w:jc w:val="center"/>
        </w:trPr>
        <w:tc>
          <w:tcPr>
            <w:tcW w:w="1041" w:type="dxa"/>
            <w:vAlign w:val="center"/>
          </w:tcPr>
          <w:p w14:paraId="3B254DDD" w14:textId="77777777" w:rsidR="00A91C0C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128F4A6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3E4438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CBEFDC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BDAAC1" w14:textId="77777777" w:rsidR="00A91C0C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174C942B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FDCF83B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2BDBA2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95946B" w14:textId="77777777" w:rsidR="00A91C0C" w:rsidRDefault="00A91C0C">
            <w:pPr>
              <w:jc w:val="right"/>
            </w:pPr>
          </w:p>
        </w:tc>
      </w:tr>
      <w:tr w:rsidR="00A91C0C" w14:paraId="0128686F" w14:textId="77777777">
        <w:trPr>
          <w:jc w:val="center"/>
        </w:trPr>
        <w:tc>
          <w:tcPr>
            <w:tcW w:w="1041" w:type="dxa"/>
            <w:vAlign w:val="center"/>
          </w:tcPr>
          <w:p w14:paraId="18019BA6" w14:textId="77777777" w:rsidR="00A91C0C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0BCE841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26C664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95B212" w14:textId="77777777" w:rsidR="00A91C0C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15DD467E" w14:textId="77777777" w:rsidR="00A91C0C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64E5FD41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6318A44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9242E0" w14:textId="77777777" w:rsidR="00A91C0C" w:rsidRDefault="00A91C0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1C3BA1" w14:textId="77777777" w:rsidR="00A91C0C" w:rsidRDefault="00A91C0C">
            <w:pPr>
              <w:jc w:val="right"/>
            </w:pPr>
          </w:p>
        </w:tc>
      </w:tr>
      <w:tr w:rsidR="00A91C0C" w14:paraId="7C79F363" w14:textId="77777777">
        <w:trPr>
          <w:jc w:val="center"/>
        </w:trPr>
        <w:tc>
          <w:tcPr>
            <w:tcW w:w="1041" w:type="dxa"/>
            <w:vAlign w:val="center"/>
          </w:tcPr>
          <w:p w14:paraId="063B0EBE" w14:textId="77777777" w:rsidR="00A91C0C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2B14D24" w14:textId="77777777" w:rsidR="00A91C0C" w:rsidRDefault="00000000">
            <w:pPr>
              <w:jc w:val="right"/>
            </w:pPr>
            <w:r>
              <w:t>7.89</w:t>
            </w:r>
          </w:p>
        </w:tc>
        <w:tc>
          <w:tcPr>
            <w:tcW w:w="1148" w:type="dxa"/>
            <w:vAlign w:val="center"/>
          </w:tcPr>
          <w:p w14:paraId="06E9334F" w14:textId="77777777" w:rsidR="00A91C0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620DFE" w14:textId="77777777" w:rsidR="00A91C0C" w:rsidRDefault="00000000">
            <w:pPr>
              <w:jc w:val="right"/>
            </w:pPr>
            <w:r>
              <w:t>9.20</w:t>
            </w:r>
          </w:p>
        </w:tc>
        <w:tc>
          <w:tcPr>
            <w:tcW w:w="1148" w:type="dxa"/>
            <w:vAlign w:val="center"/>
          </w:tcPr>
          <w:p w14:paraId="3BBF9284" w14:textId="77777777" w:rsidR="00A91C0C" w:rsidRDefault="00000000">
            <w:pPr>
              <w:jc w:val="right"/>
            </w:pPr>
            <w:r>
              <w:t>15.35</w:t>
            </w:r>
          </w:p>
        </w:tc>
        <w:tc>
          <w:tcPr>
            <w:tcW w:w="1148" w:type="dxa"/>
            <w:vAlign w:val="center"/>
          </w:tcPr>
          <w:p w14:paraId="3F64ADD1" w14:textId="77777777" w:rsidR="00A91C0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46CF8EE" w14:textId="77777777" w:rsidR="00A91C0C" w:rsidRDefault="00000000">
            <w:pPr>
              <w:jc w:val="right"/>
            </w:pPr>
            <w:r>
              <w:t>3.45</w:t>
            </w:r>
          </w:p>
        </w:tc>
        <w:tc>
          <w:tcPr>
            <w:tcW w:w="848" w:type="dxa"/>
            <w:vAlign w:val="center"/>
          </w:tcPr>
          <w:p w14:paraId="3396794F" w14:textId="77777777" w:rsidR="00A91C0C" w:rsidRDefault="00000000">
            <w:pPr>
              <w:jc w:val="right"/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2EB8A40B" w14:textId="77777777" w:rsidR="00A91C0C" w:rsidRDefault="00000000">
            <w:pPr>
              <w:jc w:val="right"/>
            </w:pPr>
            <w:r>
              <w:t>0.00</w:t>
            </w:r>
          </w:p>
        </w:tc>
      </w:tr>
    </w:tbl>
    <w:p w14:paraId="6D7B2269" w14:textId="77777777" w:rsidR="00A91C0C" w:rsidRDefault="00000000">
      <w:pPr>
        <w:pStyle w:val="2"/>
        <w:widowControl w:val="0"/>
      </w:pPr>
      <w:bookmarkStart w:id="82" w:name="_Toc218277877"/>
      <w:r>
        <w:t>全年能耗</w:t>
      </w:r>
      <w:bookmarkEnd w:id="82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2267"/>
        <w:gridCol w:w="2411"/>
      </w:tblGrid>
      <w:tr w:rsidR="007C2478" w:rsidRPr="00771B84" w14:paraId="46967688" w14:textId="77777777" w:rsidTr="00D1120E">
        <w:tc>
          <w:tcPr>
            <w:tcW w:w="820" w:type="pct"/>
            <w:shd w:val="clear" w:color="auto" w:fill="E0E0E0"/>
            <w:vAlign w:val="center"/>
          </w:tcPr>
          <w:p w14:paraId="27E403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716006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BF69D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设计建筑别名"/>
            <w:r>
              <w:rPr>
                <w:rFonts w:hint="eastAsia"/>
                <w:lang w:val="en-US"/>
              </w:rPr>
              <w:t>设计建筑</w:t>
            </w:r>
            <w:bookmarkEnd w:id="83"/>
          </w:p>
          <w:p w14:paraId="0F0109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5DEFCD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D2E2CFF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54E22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7192A7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222C96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耗冷量2"/>
            <w:r w:rsidRPr="00771B84">
              <w:rPr>
                <w:rFonts w:hint="eastAsia"/>
                <w:lang w:val="en-US"/>
              </w:rPr>
              <w:t>42.61</w:t>
            </w:r>
            <w:bookmarkEnd w:id="84"/>
          </w:p>
        </w:tc>
        <w:tc>
          <w:tcPr>
            <w:tcW w:w="1293" w:type="pct"/>
          </w:tcPr>
          <w:p w14:paraId="239D1B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AF682B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F8117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6C23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D8BCE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耗热量2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178587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E8E38D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C3C42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2EC7F6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485078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冷耗热量2"/>
            <w:r w:rsidRPr="00771B84">
              <w:rPr>
                <w:rFonts w:hint="eastAsia"/>
                <w:lang w:val="en-US"/>
              </w:rPr>
              <w:t>42.61</w:t>
            </w:r>
            <w:bookmarkEnd w:id="86"/>
          </w:p>
        </w:tc>
        <w:tc>
          <w:tcPr>
            <w:tcW w:w="1293" w:type="pct"/>
          </w:tcPr>
          <w:p w14:paraId="52227B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C88313C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746E49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4618C6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3F8AA0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442939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2CE123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FD5CB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7DC70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7ED659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003E82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888AA11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9C606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CFF13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0A2B8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2D9497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D5447E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6DF10DB6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3A800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6F28BC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08D30C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238EB5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B07DD6E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4B165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927D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12D3AA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5D4C16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7904A2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7C68F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78AE9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573B44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7C325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19840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21B382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7E9EBB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2A8D0B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FFFF9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207E341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FEB3D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EA688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16" w:type="pct"/>
            <w:vAlign w:val="center"/>
          </w:tcPr>
          <w:p w14:paraId="35BE05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7.89</w:t>
            </w:r>
            <w:bookmarkEnd w:id="94"/>
          </w:p>
        </w:tc>
        <w:tc>
          <w:tcPr>
            <w:tcW w:w="1293" w:type="pct"/>
          </w:tcPr>
          <w:p w14:paraId="55D4DB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F0ABF8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3A621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776DC8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9AAAB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7.89</w:t>
            </w:r>
            <w:bookmarkEnd w:id="95"/>
          </w:p>
        </w:tc>
        <w:tc>
          <w:tcPr>
            <w:tcW w:w="1293" w:type="pct"/>
          </w:tcPr>
          <w:p w14:paraId="338748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4A6116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702372B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4B0B19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14:paraId="03E11C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6DFC39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002422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DD7FA4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17B2B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3D33A5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01616F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水泵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1200D4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3E7BB411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0768A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EB064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300D71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0EC534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C95ED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2AB7D8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9F5B4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216" w:type="pct"/>
            <w:vAlign w:val="center"/>
          </w:tcPr>
          <w:p w14:paraId="121289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单元式热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6C1F74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C2DC777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14718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F9000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726316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5E70E5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E73ED6D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7349E4B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74D81B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21934C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2AE0C4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新排风系统能耗"/>
            <w:r w:rsidRPr="00771B84">
              <w:rPr>
                <w:rFonts w:hint="eastAsia"/>
                <w:lang w:val="en-US"/>
              </w:rPr>
              <w:t>9.20</w:t>
            </w:r>
            <w:bookmarkEnd w:id="101"/>
          </w:p>
        </w:tc>
        <w:tc>
          <w:tcPr>
            <w:tcW w:w="1293" w:type="pct"/>
          </w:tcPr>
          <w:p w14:paraId="0BD03A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64C6E3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0684F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CC0D6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1CE168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0E6FE9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CFFCE9E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D2C18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FC069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23ACBA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347163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8E86A4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CA67F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A86A3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3A2C0D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空调动力能耗"/>
            <w:r w:rsidRPr="00771B84">
              <w:rPr>
                <w:rFonts w:hint="eastAsia"/>
                <w:lang w:val="en-US"/>
              </w:rPr>
              <w:t>9.20</w:t>
            </w:r>
            <w:bookmarkEnd w:id="104"/>
          </w:p>
        </w:tc>
        <w:tc>
          <w:tcPr>
            <w:tcW w:w="1293" w:type="pct"/>
          </w:tcPr>
          <w:p w14:paraId="472077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1FC3962F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4DD01319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427997E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5" w:name="照明能耗"/>
            <w:r w:rsidRPr="00771B84">
              <w:rPr>
                <w:rFonts w:hint="eastAsia"/>
                <w:lang w:val="en-US"/>
              </w:rPr>
              <w:t>15.35</w:t>
            </w:r>
            <w:bookmarkEnd w:id="105"/>
          </w:p>
        </w:tc>
        <w:tc>
          <w:tcPr>
            <w:tcW w:w="1293" w:type="pct"/>
          </w:tcPr>
          <w:p w14:paraId="4DC5290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412C77B8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2D655C19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248AE87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6" w:name="设备用电"/>
            <w:r w:rsidRPr="00771B84"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1293" w:type="pct"/>
          </w:tcPr>
          <w:p w14:paraId="0004548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78BDAF7F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61F9A7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418EA50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185D4B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动力系统能耗"/>
            <w:r w:rsidRPr="00771B84">
              <w:rPr>
                <w:rFonts w:hint="eastAsia"/>
                <w:lang w:val="en-US"/>
              </w:rPr>
              <w:t>2.88</w:t>
            </w:r>
            <w:bookmarkEnd w:id="107"/>
          </w:p>
        </w:tc>
        <w:tc>
          <w:tcPr>
            <w:tcW w:w="1293" w:type="pct"/>
          </w:tcPr>
          <w:p w14:paraId="4E178E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799665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200284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BB2B0F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16" w:type="pct"/>
            <w:vAlign w:val="center"/>
          </w:tcPr>
          <w:p w14:paraId="313B11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排风机能耗"/>
            <w:r w:rsidRPr="00771B84">
              <w:rPr>
                <w:rFonts w:hint="eastAsia"/>
                <w:lang w:val="en-US"/>
              </w:rPr>
              <w:t>3.45</w:t>
            </w:r>
            <w:bookmarkEnd w:id="108"/>
          </w:p>
        </w:tc>
        <w:tc>
          <w:tcPr>
            <w:tcW w:w="1293" w:type="pct"/>
          </w:tcPr>
          <w:p w14:paraId="42298F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6E50403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68B83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3141758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3747CC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  <w:r>
              <w:rPr>
                <w:lang w:val="en-US"/>
              </w:rPr>
              <w:t xml:space="preserve"> </w:t>
            </w:r>
            <w:bookmarkStart w:id="110" w:name="生活热水供需关系"/>
            <w:r>
              <w:t>(</w:t>
            </w:r>
            <w:r>
              <w:t>太阳能供大于需</w:t>
            </w:r>
            <w:r>
              <w:t>)</w:t>
            </w:r>
            <w:bookmarkEnd w:id="110"/>
          </w:p>
        </w:tc>
        <w:tc>
          <w:tcPr>
            <w:tcW w:w="1293" w:type="pct"/>
          </w:tcPr>
          <w:p w14:paraId="587E78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 w14:paraId="71D9C221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AD7A1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D62920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298A41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7F94B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0316E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9F95D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7E7F3F2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72A6A5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其他能耗"/>
            <w:r w:rsidRPr="00771B84">
              <w:rPr>
                <w:rFonts w:hint="eastAsia"/>
                <w:lang w:val="en-US"/>
              </w:rPr>
              <w:t>6.33</w:t>
            </w:r>
            <w:bookmarkEnd w:id="112"/>
          </w:p>
        </w:tc>
        <w:tc>
          <w:tcPr>
            <w:tcW w:w="1293" w:type="pct"/>
          </w:tcPr>
          <w:p w14:paraId="7E3602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55FBFD9F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06931236" w14:textId="77777777"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32E5731" w14:textId="77777777"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3D3C7C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A3A9A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光伏能耗"/>
            <w:r w:rsidRPr="00771B84">
              <w:rPr>
                <w:rFonts w:hint="eastAsia"/>
                <w:lang w:val="en-US"/>
              </w:rPr>
              <w:t>30.39</w:t>
            </w:r>
            <w:bookmarkEnd w:id="113"/>
          </w:p>
        </w:tc>
        <w:tc>
          <w:tcPr>
            <w:tcW w:w="1293" w:type="pct"/>
          </w:tcPr>
          <w:p w14:paraId="47B06AB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0C567EB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3F3DAD9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3C39DBEA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2B67A3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7D7BAAD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A685F6E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6D47B6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731E0C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建筑总能耗"/>
            <w:r w:rsidRPr="00771B84">
              <w:rPr>
                <w:lang w:val="en-US"/>
              </w:rPr>
              <w:t>8.38</w:t>
            </w:r>
            <w:bookmarkEnd w:id="115"/>
          </w:p>
        </w:tc>
        <w:tc>
          <w:tcPr>
            <w:tcW w:w="1293" w:type="pct"/>
          </w:tcPr>
          <w:p w14:paraId="62D041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r>
              <w:rPr>
                <w:lang w:val="en-US"/>
              </w:rPr>
              <w:t>Ec+Eh+Ef+Eo-Er</w:t>
            </w:r>
          </w:p>
        </w:tc>
      </w:tr>
      <w:tr w:rsidR="00A72C0B" w:rsidRPr="00771B84" w14:paraId="2889B3E7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4121E63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4C898A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建筑总能耗_标煤"/>
            <w:r>
              <w:rPr>
                <w:rFonts w:hint="eastAsia"/>
                <w:lang w:val="en-US"/>
              </w:rPr>
              <w:t>2.77</w:t>
            </w:r>
            <w:bookmarkEnd w:id="116"/>
          </w:p>
        </w:tc>
        <w:tc>
          <w:tcPr>
            <w:tcW w:w="1293" w:type="pct"/>
          </w:tcPr>
          <w:p w14:paraId="53A62942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</w:tbl>
    <w:p w14:paraId="45C7601C" w14:textId="77777777" w:rsidR="00000000" w:rsidRDefault="00000000" w:rsidP="00741FB5"/>
    <w:p w14:paraId="0CBEFF0C" w14:textId="77777777" w:rsidR="00A91C0C" w:rsidRDefault="00A91C0C">
      <w:pPr>
        <w:widowControl w:val="0"/>
        <w:jc w:val="both"/>
        <w:rPr>
          <w:color w:val="000000"/>
        </w:rPr>
      </w:pPr>
    </w:p>
    <w:p w14:paraId="164B1FEA" w14:textId="77777777" w:rsidR="00A91C0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9D7D8A1" wp14:editId="289E5FAC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42275" w14:textId="77777777" w:rsidR="00A91C0C" w:rsidRDefault="00A91C0C">
      <w:pPr>
        <w:sectPr w:rsidR="00A91C0C" w:rsidSect="00C97E25">
          <w:headerReference w:type="default" r:id="rId1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E7AC32A" w14:textId="77777777" w:rsidR="00A91C0C" w:rsidRDefault="00000000">
      <w:pPr>
        <w:pStyle w:val="1"/>
        <w:widowControl w:val="0"/>
        <w:jc w:val="both"/>
        <w:rPr>
          <w:color w:val="000000"/>
        </w:rPr>
      </w:pPr>
      <w:bookmarkStart w:id="117" w:name="_Toc218277878"/>
      <w:r>
        <w:rPr>
          <w:color w:val="000000"/>
        </w:rPr>
        <w:lastRenderedPageBreak/>
        <w:t>附录</w:t>
      </w:r>
      <w:bookmarkEnd w:id="117"/>
    </w:p>
    <w:p w14:paraId="369DE1DF" w14:textId="77777777" w:rsidR="00A91C0C" w:rsidRDefault="00A91C0C">
      <w:pPr>
        <w:widowControl w:val="0"/>
        <w:jc w:val="both"/>
        <w:rPr>
          <w:color w:val="000000"/>
        </w:rPr>
      </w:pPr>
    </w:p>
    <w:p w14:paraId="61EF0A04" w14:textId="77777777" w:rsidR="00A91C0C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2A602BC6" w14:textId="77777777" w:rsidR="00A91C0C" w:rsidRDefault="00000000">
      <w:pPr>
        <w:pStyle w:val="2"/>
      </w:pPr>
      <w:bookmarkStart w:id="118" w:name="_Toc218277879"/>
      <w:r>
        <w:t>工作日/节假日人员逐时在室率(%)</w:t>
      </w:r>
      <w:bookmarkEnd w:id="118"/>
    </w:p>
    <w:p w14:paraId="467C091F" w14:textId="77777777" w:rsidR="00A91C0C" w:rsidRDefault="00A91C0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8442E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6B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F3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34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32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A3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87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8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84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50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F3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12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A1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9E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BE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11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23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44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1E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B4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4C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7B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84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E7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C1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DD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1C0C" w14:paraId="624C18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C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8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3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8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9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2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5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C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E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D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3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E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6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E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2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7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9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3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7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D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918C7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C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6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6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E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A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6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7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9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5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3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F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9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C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A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0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1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E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D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1BE94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7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9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4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D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E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D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4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3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A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F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1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4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B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9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CC720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D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8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5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6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2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0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8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8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2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8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D81CB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3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E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E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6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6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1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F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F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6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0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D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9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E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D8340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8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C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7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F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B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0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E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0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1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C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6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F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8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F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94C16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F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4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8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0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1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7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F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B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5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4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A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3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0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5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7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0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E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5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6DFBB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1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3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7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F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9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E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1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8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2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E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E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C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B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A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0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CE782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6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F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7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E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C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1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C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B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3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BDFF6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B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1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4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A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6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6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B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D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4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E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9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E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5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FB855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3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9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5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1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7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E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6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C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1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0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1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C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C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C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6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3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39DD7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A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8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D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3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3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3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B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F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5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B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A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9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8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6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3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2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2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644FB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1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1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4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D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0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E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8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4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5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9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D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5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C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8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0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D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7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6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CC20B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9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B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5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2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D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8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2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0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4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9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3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B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D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2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B9B9F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1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D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D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0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A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1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B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3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6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F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7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8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C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F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A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E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5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CC7B0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D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9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3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A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5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9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D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4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7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2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0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9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B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4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5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E5EB6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C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9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0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3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D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6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0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E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B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0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E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A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1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0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B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34912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D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5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2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1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2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F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5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6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0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2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C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A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1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D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9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8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E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2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F49B2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4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6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C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A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C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3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E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2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B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8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8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E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9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2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A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8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21B00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E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C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F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E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C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2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5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7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3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F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9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34F2E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D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E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3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6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0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7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C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2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9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4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6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4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6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1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B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4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A750F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D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3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A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D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E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9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A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D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A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0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3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4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5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E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5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0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AF6B9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0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F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2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A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0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C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0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6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C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D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F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6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2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E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4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20353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3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7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7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3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D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4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0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D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5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B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B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4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7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7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3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F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9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26093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3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B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1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0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E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5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1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3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D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8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DD34C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4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A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1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3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C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3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6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0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E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1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4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C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F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F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E9EA6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E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6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4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8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8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A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1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2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3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2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9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2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D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D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6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C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FB0DC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5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6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5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7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1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6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F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7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E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8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99AB8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2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7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6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4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5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5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B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0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5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5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3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C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D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8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4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FDBB8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5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3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8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B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F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4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5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5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F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7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5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1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5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9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F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0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A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BE999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0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7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7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3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D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0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0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2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A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0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0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C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0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A4BFE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4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D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6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2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1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B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E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A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0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F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4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4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E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1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C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9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3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83506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4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4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8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A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B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4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8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8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3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6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E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D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E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8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9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3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2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A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9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D03DD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8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4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D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4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E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4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F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A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1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9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4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7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2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2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E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6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F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2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2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0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A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7EC3F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5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A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9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2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5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A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7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7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D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C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1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7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C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0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D5842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B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0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B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C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E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A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F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7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5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0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1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8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F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2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9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F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0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81C9E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9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1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7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A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A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D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0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2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8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2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E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C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D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9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F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39C14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F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1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9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5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A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9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C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E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E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1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B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6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C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B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8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9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B4C50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9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E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A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C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1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2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2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8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2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8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1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7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4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5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8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2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F8099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A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1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4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5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9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6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5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A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2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6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0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B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4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2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8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B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55512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5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4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2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7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5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9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4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9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E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B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3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F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5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7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2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F9F81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2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D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0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5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6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4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A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4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B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D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1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A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A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E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11870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9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C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A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0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D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0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4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F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B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B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F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8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E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4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D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69483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C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2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A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E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F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B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0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D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B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5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0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2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A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B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9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D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4810F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B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F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B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6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D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6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1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D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3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B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4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5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5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B06C3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A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E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E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A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E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1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3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4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B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5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3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9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0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C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4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39CB3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A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6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3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F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0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F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F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5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4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C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5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8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E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B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3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E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C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7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5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176DF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F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2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9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0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7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E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C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5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C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A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6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E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5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0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4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3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7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5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DDA13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0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7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E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3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8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C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3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3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1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0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0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C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0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1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F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A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B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0CDFA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1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1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0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1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2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D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6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3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0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D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6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9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0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5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4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A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0AE4D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9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1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1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3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1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A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4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4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9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1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4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7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04D934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8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A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9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1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C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D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2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2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5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9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D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5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E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E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181B2D" w14:textId="77777777" w:rsidR="00A91C0C" w:rsidRDefault="00A91C0C"/>
    <w:p w14:paraId="66D78E5F" w14:textId="77777777" w:rsidR="00A91C0C" w:rsidRDefault="00000000">
      <w:r>
        <w:t>注：第一行：工作日；第二行：节假日；第三行：寒假；第四行：暑假</w:t>
      </w:r>
    </w:p>
    <w:p w14:paraId="767DCA9E" w14:textId="77777777" w:rsidR="00A91C0C" w:rsidRDefault="00000000">
      <w:pPr>
        <w:pStyle w:val="2"/>
      </w:pPr>
      <w:bookmarkStart w:id="119" w:name="_Toc218277880"/>
      <w:r>
        <w:t>工作日/节假日照明开关时间表(%)</w:t>
      </w:r>
      <w:bookmarkEnd w:id="119"/>
    </w:p>
    <w:p w14:paraId="52D3161E" w14:textId="77777777" w:rsidR="00A91C0C" w:rsidRDefault="00A91C0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47097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46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A3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6E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CD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4E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88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E3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CF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D8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52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E4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9D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11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9F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7B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24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4C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F8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FA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EB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9F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36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4E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F8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14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1C0C" w14:paraId="61D403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9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9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9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B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E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0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9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1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C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2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E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7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7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8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8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A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187CA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A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E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A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1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C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D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A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1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3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4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6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9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0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2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7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837FC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5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5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4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E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1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D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8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7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C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E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E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B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9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6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C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5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1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C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7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F81E8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A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9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1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1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0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A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1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E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3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2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1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9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4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D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A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629AB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1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F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9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3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8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8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2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3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8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B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5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1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5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A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A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E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A2C59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2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E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D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B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C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7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2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5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E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0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0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C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3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2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4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0FAE8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7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D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E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F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0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4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A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3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3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5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B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1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A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0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8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0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21980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7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D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4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A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1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3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4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4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8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9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F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0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1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E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E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1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A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7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7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C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E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A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C30EB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8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7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9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D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6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0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2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7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C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A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7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8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F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BF240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A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0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8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D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C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B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5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D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A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3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A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9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D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5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D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5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57D87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2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6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C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7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5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7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A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D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2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4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3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3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7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0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4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4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4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1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C6B32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3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D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B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D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C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7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9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D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D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1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D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C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1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39CCD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A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8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6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8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E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A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A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2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B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3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A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6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F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3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4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7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E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1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2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1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91C0C" w14:paraId="7B989C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C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A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A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9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F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9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D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3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4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2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6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F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5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7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C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F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A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A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0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B246A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0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D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7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B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0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7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6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7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9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B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B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A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B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B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2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A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E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4573E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8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A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C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E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9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2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E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A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2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2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A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2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7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4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F537A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D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4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F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7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6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7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0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0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4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4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C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E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6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0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A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D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1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32B09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B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5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0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6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7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C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5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4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E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D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E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2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8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7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1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5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9178F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B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2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C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5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4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F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5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5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F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4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E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3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6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0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C5721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D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0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8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5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3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8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E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7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D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5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2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0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E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0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1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0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1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4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C2D14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C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7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4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1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A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6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0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2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9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4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C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C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1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5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2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25DF2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E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A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5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3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4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3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5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E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A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2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3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14A3B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3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0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B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E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2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D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1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6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7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3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B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9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0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D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4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2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97FF1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1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E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2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4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3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A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E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8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D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9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5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7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2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E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B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9B2B0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B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7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E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5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E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E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1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B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F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C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F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0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2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A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F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8AFFE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9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8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1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E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E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F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8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1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B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D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1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6599F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C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1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B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A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1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6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2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5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9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E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4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D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A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3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E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8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E9661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8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7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9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1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0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5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5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6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A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5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F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9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D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0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B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F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DF0DF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B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F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F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6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A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9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8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4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6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3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B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5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05C76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5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E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1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1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7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4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9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4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E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C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E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C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7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0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6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E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927B4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E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6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F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6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C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C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C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B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1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7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7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0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B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2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0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8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E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6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4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42E1F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F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1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A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4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4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7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E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D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A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1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C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8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8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8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C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B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F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3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F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7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6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4CBF8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5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4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7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6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A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E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E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B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0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8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9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2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B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1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65713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6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3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4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B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9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4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1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F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6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3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8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D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D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0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13261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9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D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D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8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5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1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7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8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C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5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9E483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0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A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1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7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E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8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7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B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0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C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6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9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7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5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A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6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144EB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C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3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2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7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B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7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D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5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A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2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3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E248B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B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A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7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7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4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2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E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C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4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1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1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2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5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3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5AD36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C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E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2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B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A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2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2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8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E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8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1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3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6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9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E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C8403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8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2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7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1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4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8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3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7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0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A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2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4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0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5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A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2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D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D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4BB51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9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0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6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E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5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3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D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1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1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D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B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E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C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C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F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8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0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9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46C20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D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B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D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2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1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8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A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F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6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F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E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0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6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B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B9551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B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3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5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7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C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D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0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2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3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F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1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1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4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A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1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1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5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0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0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08CA1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8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E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4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9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3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1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F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7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9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4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2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4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C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9DCD1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B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D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7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F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3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8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8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B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3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3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A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6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9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E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D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9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68DCA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0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1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A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1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0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8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1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A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5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5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E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5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4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9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7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E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E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1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D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1E66D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9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5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0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5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E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5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1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A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4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7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E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D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9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6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4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63BF4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8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5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F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9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1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9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B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2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0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B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9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1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A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0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D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0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6FA15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5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D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F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B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A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8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1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0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4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5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4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4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9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4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7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E3104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F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F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E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1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5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3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7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A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B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E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7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9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F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A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1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2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9F8E8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0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5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D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C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A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0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3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8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1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1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E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0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D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8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1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A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7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4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0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9373E1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1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7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8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5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5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D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9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B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8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E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E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0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8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F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D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9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4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7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1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555CA2" w14:textId="77777777" w:rsidR="00A91C0C" w:rsidRDefault="00A91C0C"/>
    <w:p w14:paraId="60CF84BF" w14:textId="77777777" w:rsidR="00A91C0C" w:rsidRDefault="00000000">
      <w:r>
        <w:t>注：第一行：工作日；第二行：节假日；第三行：寒假；第四行：暑假</w:t>
      </w:r>
    </w:p>
    <w:p w14:paraId="142481AF" w14:textId="77777777" w:rsidR="00A91C0C" w:rsidRDefault="00000000">
      <w:pPr>
        <w:pStyle w:val="2"/>
      </w:pPr>
      <w:bookmarkStart w:id="120" w:name="_Toc218277881"/>
      <w:r>
        <w:t>工作日/节假日设备逐时使用率(%)</w:t>
      </w:r>
      <w:bookmarkEnd w:id="120"/>
    </w:p>
    <w:p w14:paraId="578FD86F" w14:textId="77777777" w:rsidR="00A91C0C" w:rsidRDefault="00A91C0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11CA1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F0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83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97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50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3B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C5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0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AC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7A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5A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40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6B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8D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AA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A3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21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83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EA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71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FF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B8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5D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B6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CF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2F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1C0C" w14:paraId="5A21C7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2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7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6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4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7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D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2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A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D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0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857FB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A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9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A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4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0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2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C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5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3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D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E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9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9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1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8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7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D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3C1D2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7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7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0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6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3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C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3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A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6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3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F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D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A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5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2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4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E56DB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2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4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F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3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C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7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9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1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6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1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9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6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C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C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4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7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0A0C5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6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2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4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A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F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C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2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0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5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0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7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5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F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7512F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0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B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2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5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1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2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0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D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C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C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E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8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9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A05CA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E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9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E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0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1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D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D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C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3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9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B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1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6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D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D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1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2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0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3CBDE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1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B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3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9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B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5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4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B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7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F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4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7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4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9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B9EAB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D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6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B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D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5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4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3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2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A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A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2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E97E2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4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A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8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2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2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8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5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F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1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9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B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7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F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5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1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B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6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7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0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0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62D69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0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F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9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2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3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7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4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F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6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B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E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3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8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5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7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EFDAC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2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8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4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5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B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A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4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3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4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2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E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DE10C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4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2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A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1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0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8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C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2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F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8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B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D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0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5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2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E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6A834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C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4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3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6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9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9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9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0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E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D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4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D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1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0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C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4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3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3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3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E4DC9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E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C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3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0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4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2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E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D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2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9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E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7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7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4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0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B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37F48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2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9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6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9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A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A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0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0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2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4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6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B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6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3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4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1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A2DE6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B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B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F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9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A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5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7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2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4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8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8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7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3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7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6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1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3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7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EF647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6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9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B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B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1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E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4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0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C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B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6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E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1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7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2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E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8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E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20BB3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B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9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0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B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7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9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D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B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F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9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0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8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F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A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E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E446C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A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8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0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9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F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8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6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E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0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9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4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C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0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0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0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8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2EC03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4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3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3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3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C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9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0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2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2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C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B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9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3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E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7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AD666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C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E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1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8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5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9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E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2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1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6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9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6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1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0CB41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9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6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2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8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F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5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2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F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5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E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9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4D894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0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A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7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B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1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6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6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7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3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5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3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A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D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D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E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92B0C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9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8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9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5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2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8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A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8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5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B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5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0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F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2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B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7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1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F0FED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9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E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B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B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7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3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6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5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E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E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5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9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5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5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7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FAE4F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B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0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7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3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C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1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3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4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A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3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D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F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C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6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C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D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014E9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E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2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6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F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4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C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1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F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0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0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E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9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D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3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1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E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033A7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7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F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A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7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4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F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8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4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D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4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E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2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6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04A74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8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E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9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E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9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1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6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6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2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6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5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7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5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7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3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3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C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A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82F84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C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E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F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8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C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1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C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E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4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B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5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4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995D0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4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B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E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0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A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D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D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C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6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3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8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5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6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D0EAF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5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A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1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7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0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C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2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0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0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C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8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A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A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5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8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1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DB4AA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B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8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5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F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6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D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1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F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6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4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4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9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1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6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C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A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E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4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4035E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3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7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A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5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5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9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6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4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1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7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8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3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C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7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10591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9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3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7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C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B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7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A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2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F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C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B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E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5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6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1E7042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1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7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7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0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7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6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C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6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E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2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0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4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B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C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0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3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E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DAE59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D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3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2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8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F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3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C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F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0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8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4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E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D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B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0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5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0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68E01D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7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6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6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A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7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A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5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7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1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5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0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3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0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A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A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8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7B386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9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C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A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8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D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9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0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5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2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7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E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4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E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4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D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E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F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B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A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2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2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6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312CA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A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B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9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F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9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7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D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0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3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3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F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4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0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0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5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2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A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1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E9BC2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C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A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9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0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8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D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0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F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B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0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B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C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1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B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7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C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3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3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5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F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890DC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8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8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6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1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F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5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8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0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1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8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0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7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1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08BBDD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4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D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3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B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6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8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7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0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4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B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F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8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D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8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F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2688B4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6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1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6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C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9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F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9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8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D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0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B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4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D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0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4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4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E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D0282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F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F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2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2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3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3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F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E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C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6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9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3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C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2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E55C4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F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2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9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B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B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0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5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F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8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B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F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5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7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9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E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1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5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C9B06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7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0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6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F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1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4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3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9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C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5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D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3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3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E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9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4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1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1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B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4BF85B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C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9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8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F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D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9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A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5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1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4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6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5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C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7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54C22B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6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7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B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C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8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A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4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B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6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2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7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5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0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0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0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1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E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113BB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2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5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5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5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5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9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3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5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2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5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2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1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3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1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A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B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6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613BD6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4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A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3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C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F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A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1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9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3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3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E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5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4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A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56D332" w14:textId="77777777" w:rsidR="00A91C0C" w:rsidRDefault="00A91C0C"/>
    <w:p w14:paraId="03F0DB6B" w14:textId="77777777" w:rsidR="00A91C0C" w:rsidRDefault="00000000">
      <w:r>
        <w:t>注：第一行：工作日；第二行：节假日；第三行：寒假；第四行：暑假</w:t>
      </w:r>
    </w:p>
    <w:p w14:paraId="4A1E3877" w14:textId="77777777" w:rsidR="00A91C0C" w:rsidRDefault="00000000">
      <w:pPr>
        <w:pStyle w:val="2"/>
      </w:pPr>
      <w:bookmarkStart w:id="121" w:name="_Toc218277882"/>
      <w:r>
        <w:t>工作日/节假日空调系统运行时间表(1:开,0:关)</w:t>
      </w:r>
      <w:bookmarkEnd w:id="121"/>
    </w:p>
    <w:p w14:paraId="04690799" w14:textId="77777777" w:rsidR="00A91C0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FA0E9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52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E4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CA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13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36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50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65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F6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EB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5C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18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69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C6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E6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9E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E9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BA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4A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2C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48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17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7A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08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CE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AA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1C0C" w14:paraId="249AEF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C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B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2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E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5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4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2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0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A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E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8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C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2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B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6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D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91C0C" w14:paraId="2FF9DB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E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1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B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3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F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C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B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6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D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8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D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5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A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4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9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2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1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18C54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0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C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6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4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9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F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C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0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B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4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7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E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A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4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4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3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5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D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C64817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6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6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F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7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1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0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0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F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B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5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6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5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A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4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5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3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9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D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C710F7" w14:textId="77777777" w:rsidR="00A91C0C" w:rsidRDefault="00000000">
      <w:r>
        <w:t>供冷期：</w:t>
      </w:r>
    </w:p>
    <w:p w14:paraId="3DE294B2" w14:textId="77777777" w:rsidR="00A91C0C" w:rsidRDefault="00A91C0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16E31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F3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04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2A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27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B1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D6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9F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1E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D3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85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EA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02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A4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84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0B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8D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28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38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3B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45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B1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5C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22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6C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06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1C0C" w14:paraId="54F5A6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5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2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D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3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6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B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C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5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4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8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4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4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A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F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B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B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91C0C" w14:paraId="17DF65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3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8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5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2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7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4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C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F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B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B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2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C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1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1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2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4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AD676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D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5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5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1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D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C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2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E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C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2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0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F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D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F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0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02E24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E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5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8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8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5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9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6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6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F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E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1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3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8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4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6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B01702" w14:textId="77777777" w:rsidR="00A91C0C" w:rsidRDefault="00A91C0C"/>
    <w:p w14:paraId="256F97AC" w14:textId="77777777" w:rsidR="00A91C0C" w:rsidRDefault="00000000">
      <w:r>
        <w:t>注：第一行：工作日；第二行：节假日；第三行：寒假；第四行：暑假</w:t>
      </w:r>
    </w:p>
    <w:p w14:paraId="451A6332" w14:textId="77777777" w:rsidR="00A91C0C" w:rsidRDefault="00000000">
      <w:pPr>
        <w:pStyle w:val="2"/>
      </w:pPr>
      <w:bookmarkStart w:id="122" w:name="_Toc218277883"/>
      <w:r>
        <w:t>工作日/节假日新风运行时间表(%)</w:t>
      </w:r>
      <w:bookmarkEnd w:id="122"/>
    </w:p>
    <w:p w14:paraId="205C5A78" w14:textId="77777777" w:rsidR="00A91C0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B296A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77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69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27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AE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1D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36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25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FA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1B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5D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D1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31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0F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47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8E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B5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FE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CC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B8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94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DA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C5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97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4B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FD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1C0C" w14:paraId="76702E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5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C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D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5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C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0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7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3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2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E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9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C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5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E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6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B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91C0C" w14:paraId="4F14C7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3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A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4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5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9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5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7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8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F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A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4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7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8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0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9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E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34A8DA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8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E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6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2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2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3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7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1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0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5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8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9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5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2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A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9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9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02EFB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3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F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6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7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E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D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8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5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7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8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8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7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F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F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3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C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2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0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B2A554" w14:textId="77777777" w:rsidR="00A91C0C" w:rsidRDefault="00000000">
      <w:r>
        <w:t>供冷期：</w:t>
      </w:r>
    </w:p>
    <w:p w14:paraId="1E7D78A9" w14:textId="77777777" w:rsidR="00A91C0C" w:rsidRDefault="00A91C0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CB288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AA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5D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5A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20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3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7E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F5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7F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34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87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C5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DA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E3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20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33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FC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FA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BC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85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F4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64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CE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EF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C7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B5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1C0C" w14:paraId="52D501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B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0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A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9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3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A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1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5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8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5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1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D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F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91C0C" w14:paraId="09926A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9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B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0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C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2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7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1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A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4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D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9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7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F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2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91C0C" w14:paraId="754742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8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0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2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7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2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1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A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D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D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0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B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5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4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0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E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6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D50F5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B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A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B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1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5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1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A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3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5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3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9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1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6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F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1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2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E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D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B98266" w14:textId="77777777" w:rsidR="00A91C0C" w:rsidRDefault="00A91C0C"/>
    <w:p w14:paraId="6FCC5313" w14:textId="77777777" w:rsidR="00A91C0C" w:rsidRDefault="00000000">
      <w:r>
        <w:t>注：第一行：工作日；第二行：节假日；第三行：寒假；第四行：暑假</w:t>
      </w:r>
    </w:p>
    <w:p w14:paraId="0C9BFFCF" w14:textId="77777777" w:rsidR="00A91C0C" w:rsidRDefault="00A91C0C"/>
    <w:sectPr w:rsidR="00A91C0C" w:rsidSect="00C97E25">
      <w:headerReference w:type="default" r:id="rId1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8CE2" w14:textId="77777777" w:rsidR="00A6337F" w:rsidRDefault="00A6337F" w:rsidP="00203A7D">
      <w:r>
        <w:separator/>
      </w:r>
    </w:p>
  </w:endnote>
  <w:endnote w:type="continuationSeparator" w:id="0">
    <w:p w14:paraId="46B97B95" w14:textId="77777777" w:rsidR="00A6337F" w:rsidRDefault="00A6337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EA3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F167F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48B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616">
      <w:rPr>
        <w:rStyle w:val="a9"/>
        <w:noProof/>
      </w:rPr>
      <w:t>5</w:t>
    </w:r>
    <w:r>
      <w:rPr>
        <w:rStyle w:val="a9"/>
      </w:rPr>
      <w:fldChar w:fldCharType="end"/>
    </w:r>
  </w:p>
  <w:p w14:paraId="2D0F903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CE80" w14:textId="77777777" w:rsidR="00A6337F" w:rsidRDefault="00A6337F" w:rsidP="00203A7D">
      <w:r>
        <w:separator/>
      </w:r>
    </w:p>
  </w:footnote>
  <w:footnote w:type="continuationSeparator" w:id="0">
    <w:p w14:paraId="29F054AE" w14:textId="77777777" w:rsidR="00A6337F" w:rsidRDefault="00A6337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ABD6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202F68C8" wp14:editId="55D392B4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A06D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6BDB8A01" wp14:editId="604A35FB">
          <wp:extent cx="867410" cy="251460"/>
          <wp:effectExtent l="0" t="0" r="0" b="0"/>
          <wp:docPr id="196272360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922066">
    <w:abstractNumId w:val="0"/>
  </w:num>
  <w:num w:numId="2" w16cid:durableId="7454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C4"/>
    <w:rsid w:val="000118E3"/>
    <w:rsid w:val="00033A7A"/>
    <w:rsid w:val="00037A4C"/>
    <w:rsid w:val="00057DFB"/>
    <w:rsid w:val="000733C4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43FA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018EB"/>
    <w:rsid w:val="00732438"/>
    <w:rsid w:val="007429D0"/>
    <w:rsid w:val="00784EC6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337F"/>
    <w:rsid w:val="00A8030E"/>
    <w:rsid w:val="00A86D97"/>
    <w:rsid w:val="00A91C0C"/>
    <w:rsid w:val="00A955E5"/>
    <w:rsid w:val="00AA47FE"/>
    <w:rsid w:val="00AA684C"/>
    <w:rsid w:val="00AB02C1"/>
    <w:rsid w:val="00AB45C3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FD942"/>
  <w15:chartTrackingRefBased/>
  <w15:docId w15:val="{7C94B59F-2764-4093-9063-43B14EE7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0A763A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0</TotalTime>
  <Pages>21</Pages>
  <Words>2963</Words>
  <Characters>16891</Characters>
  <Application>Microsoft Office Word</Application>
  <DocSecurity>0</DocSecurity>
  <Lines>140</Lines>
  <Paragraphs>39</Paragraphs>
  <ScaleCrop>false</ScaleCrop>
  <Company>ths</Company>
  <LinksUpToDate>false</LinksUpToDate>
  <CharactersWithSpaces>19815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王腾飞</dc:creator>
  <cp:keywords/>
  <cp:lastModifiedBy>腾飞 王</cp:lastModifiedBy>
  <cp:revision>1</cp:revision>
  <cp:lastPrinted>1899-12-31T16:00:00Z</cp:lastPrinted>
  <dcterms:created xsi:type="dcterms:W3CDTF">2026-01-02T12:23:00Z</dcterms:created>
  <dcterms:modified xsi:type="dcterms:W3CDTF">2026-01-02T12:23:00Z</dcterms:modified>
</cp:coreProperties>
</file>