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0CB4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10663CD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2E4C045F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5508615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D3497BC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765A4D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765A4D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5AE0BC6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22ED3CA9" w14:textId="77777777" w:rsidTr="00D20312">
        <w:trPr>
          <w:jc w:val="center"/>
        </w:trPr>
        <w:tc>
          <w:tcPr>
            <w:tcW w:w="8312" w:type="dxa"/>
            <w:hideMark/>
          </w:tcPr>
          <w:p w14:paraId="7D2F8423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大学生活动中心</w:t>
            </w:r>
            <w:bookmarkEnd w:id="5"/>
          </w:p>
        </w:tc>
      </w:tr>
      <w:tr w:rsidR="00D20312" w:rsidRPr="00D20312" w14:paraId="6B4EF671" w14:textId="77777777" w:rsidTr="00D20312">
        <w:trPr>
          <w:jc w:val="center"/>
        </w:trPr>
        <w:tc>
          <w:tcPr>
            <w:tcW w:w="8312" w:type="dxa"/>
          </w:tcPr>
          <w:p w14:paraId="023CE24F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ACC</w:t>
            </w:r>
            <w:bookmarkEnd w:id="6"/>
          </w:p>
          <w:p w14:paraId="74C2AC0A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4F5132BA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802FE62" wp14:editId="55E5E88A">
            <wp:extent cx="1009756" cy="100975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F62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DD6A47D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E07AF8F" w14:textId="77777777" w:rsidTr="00D20312">
        <w:trPr>
          <w:jc w:val="center"/>
        </w:trPr>
        <w:tc>
          <w:tcPr>
            <w:tcW w:w="1263" w:type="dxa"/>
            <w:hideMark/>
          </w:tcPr>
          <w:p w14:paraId="7E7107F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14C075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CC288D1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四川-成都</w:t>
            </w:r>
            <w:bookmarkEnd w:id="8"/>
          </w:p>
        </w:tc>
      </w:tr>
      <w:tr w:rsidR="00D20312" w:rsidRPr="00D20312" w14:paraId="5B6EF5E8" w14:textId="77777777" w:rsidTr="00D20312">
        <w:trPr>
          <w:jc w:val="center"/>
        </w:trPr>
        <w:tc>
          <w:tcPr>
            <w:tcW w:w="1263" w:type="dxa"/>
            <w:hideMark/>
          </w:tcPr>
          <w:p w14:paraId="07E7080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452C7B0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6782D4E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天津</w:t>
            </w:r>
            <w:bookmarkEnd w:id="9"/>
          </w:p>
        </w:tc>
      </w:tr>
      <w:tr w:rsidR="00D20312" w:rsidRPr="00D20312" w14:paraId="107533B0" w14:textId="77777777" w:rsidTr="00D20312">
        <w:trPr>
          <w:jc w:val="center"/>
        </w:trPr>
        <w:tc>
          <w:tcPr>
            <w:tcW w:w="1263" w:type="dxa"/>
            <w:hideMark/>
          </w:tcPr>
          <w:p w14:paraId="4ADCA6B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DF38CE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370262B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天津</w:t>
            </w:r>
            <w:bookmarkEnd w:id="10"/>
          </w:p>
        </w:tc>
      </w:tr>
      <w:tr w:rsidR="00D20312" w:rsidRPr="00D20312" w14:paraId="36D5E50E" w14:textId="77777777" w:rsidTr="00D20312">
        <w:trPr>
          <w:jc w:val="center"/>
        </w:trPr>
        <w:tc>
          <w:tcPr>
            <w:tcW w:w="1263" w:type="dxa"/>
            <w:hideMark/>
          </w:tcPr>
          <w:p w14:paraId="7B4CA84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6E06E4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AF291F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099C7DB" w14:textId="77777777" w:rsidTr="00D20312">
        <w:trPr>
          <w:jc w:val="center"/>
        </w:trPr>
        <w:tc>
          <w:tcPr>
            <w:tcW w:w="1263" w:type="dxa"/>
            <w:hideMark/>
          </w:tcPr>
          <w:p w14:paraId="46C1126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7EB6B0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D75F08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7AB0A36" w14:textId="77777777" w:rsidTr="00D20312">
        <w:trPr>
          <w:jc w:val="center"/>
        </w:trPr>
        <w:tc>
          <w:tcPr>
            <w:tcW w:w="1263" w:type="dxa"/>
            <w:hideMark/>
          </w:tcPr>
          <w:p w14:paraId="369501B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D6F853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A55C67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B70DD2A" w14:textId="77777777" w:rsidTr="00D20312">
        <w:trPr>
          <w:jc w:val="center"/>
        </w:trPr>
        <w:tc>
          <w:tcPr>
            <w:tcW w:w="1263" w:type="dxa"/>
            <w:hideMark/>
          </w:tcPr>
          <w:p w14:paraId="17B38AB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DDC704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CCD4F87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2026年1月2日</w:t>
            </w:r>
            <w:bookmarkEnd w:id="11"/>
          </w:p>
        </w:tc>
      </w:tr>
    </w:tbl>
    <w:p w14:paraId="53E1561E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06B1B024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40139C1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BF167D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CEA934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3E0A08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016E865" wp14:editId="39DE6AF8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08A356C1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7E74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FC511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47DAD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4E84EE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3EC1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66270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BB423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E43FEF2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72D8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BB1A5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AAF9F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41988D0A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14678DAE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3B305E7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F669E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94892FD" w14:textId="77777777" w:rsidR="00765A4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76745" w:history="1">
        <w:r w:rsidR="00765A4D" w:rsidRPr="00A80958">
          <w:rPr>
            <w:rStyle w:val="a7"/>
            <w:rFonts w:hint="eastAsia"/>
          </w:rPr>
          <w:t>1</w:t>
        </w:r>
        <w:r w:rsidR="00765A4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65A4D" w:rsidRPr="00A80958">
          <w:rPr>
            <w:rStyle w:val="a7"/>
            <w:rFonts w:hint="eastAsia"/>
          </w:rPr>
          <w:t>建筑概况</w:t>
        </w:r>
        <w:r w:rsidR="00765A4D">
          <w:rPr>
            <w:rFonts w:hint="eastAsia"/>
            <w:webHidden/>
          </w:rPr>
          <w:tab/>
        </w:r>
        <w:r w:rsidR="00765A4D">
          <w:rPr>
            <w:rFonts w:hint="eastAsia"/>
            <w:webHidden/>
          </w:rPr>
          <w:fldChar w:fldCharType="begin"/>
        </w:r>
        <w:r w:rsidR="00765A4D">
          <w:rPr>
            <w:rFonts w:hint="eastAsia"/>
            <w:webHidden/>
          </w:rPr>
          <w:instrText xml:space="preserve"> </w:instrText>
        </w:r>
        <w:r w:rsidR="00765A4D">
          <w:rPr>
            <w:webHidden/>
          </w:rPr>
          <w:instrText>PAGEREF _Toc218276745 \h</w:instrText>
        </w:r>
        <w:r w:rsidR="00765A4D">
          <w:rPr>
            <w:rFonts w:hint="eastAsia"/>
            <w:webHidden/>
          </w:rPr>
          <w:instrText xml:space="preserve"> </w:instrText>
        </w:r>
        <w:r w:rsidR="00765A4D">
          <w:rPr>
            <w:rFonts w:hint="eastAsia"/>
            <w:webHidden/>
          </w:rPr>
        </w:r>
        <w:r w:rsidR="00765A4D">
          <w:rPr>
            <w:rFonts w:hint="eastAsia"/>
            <w:webHidden/>
          </w:rPr>
          <w:fldChar w:fldCharType="separate"/>
        </w:r>
        <w:r w:rsidR="00765A4D">
          <w:rPr>
            <w:rFonts w:hint="eastAsia"/>
            <w:webHidden/>
          </w:rPr>
          <w:t>3</w:t>
        </w:r>
        <w:r w:rsidR="00765A4D">
          <w:rPr>
            <w:rFonts w:hint="eastAsia"/>
            <w:webHidden/>
          </w:rPr>
          <w:fldChar w:fldCharType="end"/>
        </w:r>
      </w:hyperlink>
    </w:p>
    <w:p w14:paraId="303BBADE" w14:textId="77777777" w:rsidR="00765A4D" w:rsidRDefault="00765A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746" w:history="1">
        <w:r w:rsidRPr="00A8095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8095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E7CB102" w14:textId="77777777" w:rsidR="00765A4D" w:rsidRDefault="00765A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747" w:history="1">
        <w:r w:rsidRPr="00A8095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8095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09F9C2E" w14:textId="77777777" w:rsidR="00765A4D" w:rsidRDefault="00765A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748" w:history="1">
        <w:r w:rsidRPr="00A8095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80958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6374D54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49" w:history="1">
        <w:r w:rsidRPr="00A80958">
          <w:rPr>
            <w:rStyle w:val="a7"/>
            <w:rFonts w:hint="eastAsia"/>
            <w:lang w:val="en-GB"/>
          </w:rPr>
          <w:t>4.1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29E6755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0" w:history="1">
        <w:r w:rsidRPr="00A80958">
          <w:rPr>
            <w:rStyle w:val="a7"/>
            <w:rFonts w:hint="eastAsia"/>
            <w:lang w:val="en-GB"/>
          </w:rPr>
          <w:t>4.2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1EEFD39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1" w:history="1">
        <w:r w:rsidRPr="00A80958">
          <w:rPr>
            <w:rStyle w:val="a7"/>
            <w:rFonts w:hint="eastAsia"/>
            <w:lang w:val="en-GB"/>
          </w:rPr>
          <w:t>4.3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8754947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2" w:history="1">
        <w:r w:rsidRPr="00A80958">
          <w:rPr>
            <w:rStyle w:val="a7"/>
            <w:rFonts w:hint="eastAsia"/>
            <w:lang w:val="en-GB"/>
          </w:rPr>
          <w:t>4.4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688ECE8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3" w:history="1">
        <w:r w:rsidRPr="00A80958">
          <w:rPr>
            <w:rStyle w:val="a7"/>
            <w:rFonts w:hint="eastAsia"/>
            <w:lang w:val="en-GB"/>
          </w:rPr>
          <w:t>4.5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DF53807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4" w:history="1">
        <w:r w:rsidRPr="00A80958">
          <w:rPr>
            <w:rStyle w:val="a7"/>
            <w:rFonts w:hint="eastAsia"/>
            <w:lang w:val="en-GB"/>
          </w:rPr>
          <w:t>4.6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37343C7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5" w:history="1">
        <w:r w:rsidRPr="00A80958">
          <w:rPr>
            <w:rStyle w:val="a7"/>
            <w:rFonts w:hint="eastAsia"/>
            <w:lang w:val="en-GB"/>
          </w:rPr>
          <w:t>4.7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7FBFDF7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6" w:history="1">
        <w:r w:rsidRPr="00A80958">
          <w:rPr>
            <w:rStyle w:val="a7"/>
            <w:rFonts w:hint="eastAsia"/>
            <w:lang w:val="en-GB"/>
          </w:rPr>
          <w:t>4.8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94AA9F2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7" w:history="1">
        <w:r w:rsidRPr="00A80958">
          <w:rPr>
            <w:rStyle w:val="a7"/>
            <w:rFonts w:hint="eastAsia"/>
            <w:lang w:val="en-GB"/>
          </w:rPr>
          <w:t>4.9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066921C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8" w:history="1">
        <w:r w:rsidRPr="00A80958">
          <w:rPr>
            <w:rStyle w:val="a7"/>
            <w:rFonts w:hint="eastAsia"/>
            <w:lang w:val="en-GB"/>
          </w:rPr>
          <w:t>4.10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A003D46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59" w:history="1">
        <w:r w:rsidRPr="00A80958">
          <w:rPr>
            <w:rStyle w:val="a7"/>
            <w:rFonts w:hint="eastAsia"/>
            <w:lang w:val="en-GB"/>
          </w:rPr>
          <w:t>4.11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63B7F11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60" w:history="1">
        <w:r w:rsidRPr="00A80958">
          <w:rPr>
            <w:rStyle w:val="a7"/>
            <w:rFonts w:hint="eastAsia"/>
            <w:lang w:val="en-GB"/>
          </w:rPr>
          <w:t>4.12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386AACF" w14:textId="77777777" w:rsidR="00765A4D" w:rsidRDefault="00765A4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761" w:history="1">
        <w:r w:rsidRPr="00A80958">
          <w:rPr>
            <w:rStyle w:val="a7"/>
            <w:rFonts w:hint="eastAsia"/>
            <w:lang w:val="en-GB"/>
          </w:rPr>
          <w:t>4.13</w:t>
        </w:r>
        <w:r w:rsidRPr="00A80958">
          <w:rPr>
            <w:rStyle w:val="a7"/>
            <w:rFonts w:hint="eastAsia"/>
          </w:rPr>
          <w:t xml:space="preserve"> </w:t>
        </w:r>
        <w:r w:rsidRPr="00A80958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05395CD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11A6A1B5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0965420" w14:textId="77777777" w:rsidR="00D40158" w:rsidRDefault="00D40158" w:rsidP="00D40158">
      <w:pPr>
        <w:pStyle w:val="TOC1"/>
        <w:rPr>
          <w:rFonts w:hint="eastAsia"/>
        </w:rPr>
      </w:pPr>
    </w:p>
    <w:p w14:paraId="62263261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8276745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5ADF4B0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E679C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7EC2F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大学生活动中心</w:t>
            </w:r>
            <w:bookmarkEnd w:id="19"/>
          </w:p>
        </w:tc>
      </w:tr>
      <w:tr w:rsidR="00D40158" w:rsidRPr="00FF2243" w14:paraId="58B6173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34F26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4E8ED6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四川</w:t>
            </w:r>
            <w:r>
              <w:t>-</w:t>
            </w:r>
            <w:r>
              <w:t>成都</w:t>
            </w:r>
            <w:bookmarkEnd w:id="20"/>
          </w:p>
        </w:tc>
      </w:tr>
      <w:tr w:rsidR="005407D2" w:rsidRPr="00FF2243" w14:paraId="4EE8485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CA6AF0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195123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77042EC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02CA161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0B37CE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2606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357DB49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684B3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BF3DD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4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1714B0C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2866B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9E1D0D0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18.6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09FFF8A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FCD92E4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C88DFD6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11728.20</w:t>
            </w:r>
            <w:bookmarkEnd w:id="27"/>
          </w:p>
        </w:tc>
      </w:tr>
      <w:tr w:rsidR="00203A7D" w:rsidRPr="00FF2243" w14:paraId="555247A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BF1CA79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45F14E36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7279.40</w:t>
            </w:r>
            <w:bookmarkEnd w:id="28"/>
          </w:p>
        </w:tc>
      </w:tr>
      <w:tr w:rsidR="00FA4476" w:rsidRPr="00FF2243" w14:paraId="33EFF97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094C4C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764E4668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1638BD0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8433E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6BDB0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1C79592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9B87BF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578F5C5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0.73</w:t>
            </w:r>
            <w:bookmarkEnd w:id="31"/>
          </w:p>
        </w:tc>
      </w:tr>
      <w:tr w:rsidR="00D40158" w:rsidRPr="00FF2243" w14:paraId="4DAAF9F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65D73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A37E722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0.78</w:t>
            </w:r>
            <w:bookmarkEnd w:id="32"/>
          </w:p>
        </w:tc>
      </w:tr>
    </w:tbl>
    <w:p w14:paraId="334440E3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8276746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C7A1B3B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53738D4F" w14:textId="77777777" w:rsidR="00692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1300F89A" w14:textId="77777777" w:rsidR="00692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74DEAD0" w14:textId="77777777" w:rsidR="00692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7335F03F" w14:textId="77777777" w:rsidR="006921AF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8276747"/>
      <w:r>
        <w:rPr>
          <w:rFonts w:hint="eastAsia"/>
          <w:kern w:val="2"/>
          <w:szCs w:val="24"/>
        </w:rPr>
        <w:t>建筑大样</w:t>
      </w:r>
      <w:bookmarkEnd w:id="38"/>
    </w:p>
    <w:p w14:paraId="774E940C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A9797A7" wp14:editId="74A190A5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979C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ECEE9E7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53705DF" wp14:editId="5AE926A2">
            <wp:extent cx="5667375" cy="3886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1F88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70F66B5C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D7C00F9" wp14:editId="593E2E6A">
            <wp:extent cx="5667375" cy="4581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A926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6142F30A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87902B" wp14:editId="08B29E89">
            <wp:extent cx="5667375" cy="4562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B779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2BF58BED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78AA3D" wp14:editId="7B27B009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5DD51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2A081437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C994D38" wp14:editId="6034323C">
            <wp:extent cx="5667375" cy="4562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46C5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73339D4C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D782048" wp14:editId="147B46FF">
            <wp:extent cx="5667375" cy="4581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737C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44290DB9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85F5A22" wp14:editId="5D11BEB7">
            <wp:extent cx="5667375" cy="4543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5C74" w14:textId="77777777" w:rsidR="00692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层平面</w:t>
      </w:r>
    </w:p>
    <w:p w14:paraId="06E7BDB6" w14:textId="77777777" w:rsidR="006921AF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8276748"/>
      <w:r>
        <w:rPr>
          <w:rFonts w:hint="eastAsia"/>
          <w:kern w:val="2"/>
          <w:szCs w:val="24"/>
        </w:rPr>
        <w:t>规定性指标检查</w:t>
      </w:r>
      <w:bookmarkEnd w:id="39"/>
    </w:p>
    <w:p w14:paraId="0365B46E" w14:textId="77777777" w:rsidR="006921AF" w:rsidRDefault="00000000">
      <w:pPr>
        <w:pStyle w:val="2"/>
        <w:widowControl w:val="0"/>
        <w:rPr>
          <w:kern w:val="2"/>
        </w:rPr>
      </w:pPr>
      <w:bookmarkStart w:id="40" w:name="_Toc218276749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921AF" w14:paraId="6E36091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FC7941C" w14:textId="77777777" w:rsidR="00692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89E032" w14:textId="77777777" w:rsidR="00692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6AB8E8" w14:textId="77777777" w:rsidR="00692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44E7B" w14:textId="77777777" w:rsidR="006921AF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83B959" w14:textId="77777777" w:rsidR="006921AF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6A750F" w14:textId="77777777" w:rsidR="006921AF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5197F50" w14:textId="77777777" w:rsidR="006921AF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6921AF" w14:paraId="095179D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A086A7D" w14:textId="77777777" w:rsidR="006921AF" w:rsidRDefault="006921AF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FEA05DE" w14:textId="77777777" w:rsidR="006921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EFE1EC" w14:textId="77777777" w:rsidR="00692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BB177D" w14:textId="77777777" w:rsidR="006921AF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8100E3" w14:textId="77777777" w:rsidR="006921AF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0BBC36" w14:textId="77777777" w:rsidR="006921AF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14042DA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32743B34" w14:textId="77777777">
        <w:trPr>
          <w:jc w:val="center"/>
        </w:trPr>
        <w:tc>
          <w:tcPr>
            <w:tcW w:w="2196" w:type="dxa"/>
            <w:vAlign w:val="center"/>
          </w:tcPr>
          <w:p w14:paraId="15BCF6DE" w14:textId="77777777" w:rsidR="00692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D57657D" w14:textId="77777777" w:rsidR="00692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CDD20C8" w14:textId="77777777" w:rsidR="00692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A3F9795" w14:textId="77777777" w:rsidR="00692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4A723F0" w14:textId="77777777" w:rsidR="00692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1AB548" w14:textId="77777777" w:rsidR="006921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AA9782D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3801185B" w14:textId="77777777">
        <w:trPr>
          <w:jc w:val="center"/>
        </w:trPr>
        <w:tc>
          <w:tcPr>
            <w:tcW w:w="2196" w:type="dxa"/>
            <w:vAlign w:val="center"/>
          </w:tcPr>
          <w:p w14:paraId="3010001A" w14:textId="77777777" w:rsidR="006921AF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70E0A07C" w14:textId="77777777" w:rsidR="00692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479BA57" w14:textId="77777777" w:rsidR="00692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CEEA133" w14:textId="77777777" w:rsidR="006921AF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9AB1CA2" w14:textId="77777777" w:rsidR="006921AF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64765D79" w14:textId="77777777" w:rsidR="006921AF" w:rsidRDefault="00000000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2BECD701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38FD83AE" w14:textId="77777777">
        <w:trPr>
          <w:jc w:val="center"/>
        </w:trPr>
        <w:tc>
          <w:tcPr>
            <w:tcW w:w="2196" w:type="dxa"/>
            <w:vAlign w:val="center"/>
          </w:tcPr>
          <w:p w14:paraId="1D10307B" w14:textId="77777777" w:rsidR="006921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12094DC" w14:textId="77777777" w:rsidR="00692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9FB7BEA" w14:textId="77777777" w:rsidR="006921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FCD7821" w14:textId="77777777" w:rsidR="006921AF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88665B3" w14:textId="77777777" w:rsidR="006921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6F86A74" w14:textId="77777777" w:rsidR="006921AF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318C9AC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1B925AE2" w14:textId="77777777">
        <w:trPr>
          <w:jc w:val="center"/>
        </w:trPr>
        <w:tc>
          <w:tcPr>
            <w:tcW w:w="2196" w:type="dxa"/>
            <w:vAlign w:val="center"/>
          </w:tcPr>
          <w:p w14:paraId="70B18CE4" w14:textId="77777777" w:rsidR="006921AF" w:rsidRDefault="00000000">
            <w:pPr>
              <w:rPr>
                <w:rFonts w:hint="eastAsia"/>
              </w:rPr>
            </w:pPr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676E922" w14:textId="77777777" w:rsidR="006921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ADAA32D" w14:textId="77777777" w:rsidR="006921AF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0B2EFC8" w14:textId="77777777" w:rsidR="006921AF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5BA59E00" w14:textId="77777777" w:rsidR="006921AF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BAB57BD" w14:textId="77777777" w:rsidR="006921AF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751E385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788A0AB2" w14:textId="77777777">
        <w:trPr>
          <w:jc w:val="center"/>
        </w:trPr>
        <w:tc>
          <w:tcPr>
            <w:tcW w:w="2196" w:type="dxa"/>
            <w:vAlign w:val="center"/>
          </w:tcPr>
          <w:p w14:paraId="58B5436D" w14:textId="77777777" w:rsidR="006921AF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CE896B2" w14:textId="77777777" w:rsidR="006921AF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1EA0C4C" w14:textId="77777777" w:rsidR="006921AF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AE68D16" w14:textId="77777777" w:rsidR="006921AF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9BF57CB" w14:textId="77777777" w:rsidR="00692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C97AF36" w14:textId="77777777" w:rsidR="006921AF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2296164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595FBBAB" w14:textId="77777777">
        <w:trPr>
          <w:jc w:val="center"/>
        </w:trPr>
        <w:tc>
          <w:tcPr>
            <w:tcW w:w="2196" w:type="dxa"/>
            <w:vAlign w:val="center"/>
          </w:tcPr>
          <w:p w14:paraId="62C958E8" w14:textId="77777777" w:rsidR="006921AF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1649B10" w14:textId="77777777" w:rsidR="006921AF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B9DAC65" w14:textId="77777777" w:rsidR="006921AF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AEB9B00" w14:textId="77777777" w:rsidR="006921AF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BA60FA9" w14:textId="77777777" w:rsidR="006921AF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CB3BD3C" w14:textId="77777777" w:rsidR="006921AF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66F5D6B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4BEEEEB7" w14:textId="77777777">
        <w:trPr>
          <w:jc w:val="center"/>
        </w:trPr>
        <w:tc>
          <w:tcPr>
            <w:tcW w:w="2196" w:type="dxa"/>
            <w:vAlign w:val="center"/>
          </w:tcPr>
          <w:p w14:paraId="48AF7B3E" w14:textId="77777777" w:rsidR="006921AF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F17D77D" w14:textId="77777777" w:rsidR="006921AF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0B28159" w14:textId="77777777" w:rsidR="006921AF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B18E9E0" w14:textId="77777777" w:rsidR="006921AF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5D13F93" w14:textId="77777777" w:rsidR="006921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7808DFE" w14:textId="77777777" w:rsidR="006921AF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9D42DD4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1AF" w14:paraId="679F3A05" w14:textId="77777777">
        <w:trPr>
          <w:jc w:val="center"/>
        </w:trPr>
        <w:tc>
          <w:tcPr>
            <w:tcW w:w="2196" w:type="dxa"/>
            <w:vAlign w:val="center"/>
          </w:tcPr>
          <w:p w14:paraId="2848AE03" w14:textId="77777777" w:rsidR="006921AF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0748602A" w14:textId="77777777" w:rsidR="00692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E9DF223" w14:textId="77777777" w:rsidR="006921AF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C5F227A" w14:textId="77777777" w:rsidR="00692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38BA5C3E" w14:textId="77777777" w:rsidR="006921AF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607179A8" w14:textId="77777777" w:rsidR="006921AF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C5518A4" w14:textId="77777777" w:rsidR="00692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6281C820" w14:textId="77777777" w:rsidR="006921AF" w:rsidRDefault="00000000">
      <w:pPr>
        <w:pStyle w:val="2"/>
        <w:widowControl w:val="0"/>
        <w:rPr>
          <w:kern w:val="2"/>
        </w:rPr>
      </w:pPr>
      <w:bookmarkStart w:id="41" w:name="_Toc218276750"/>
      <w:r>
        <w:rPr>
          <w:rFonts w:hint="eastAsia"/>
          <w:kern w:val="2"/>
        </w:rPr>
        <w:t>围护结构做法简要说明</w:t>
      </w:r>
      <w:bookmarkEnd w:id="41"/>
    </w:p>
    <w:p w14:paraId="27E76C90" w14:textId="77777777" w:rsidR="00692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(K=0.204,D=4.182)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43C8A3B" w14:textId="77777777" w:rsidR="00692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18FE2EF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(K=0.378,D=4.986)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801BB13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5728FFC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(K=0.410,D=3.215)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70A8658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9D0C8F8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(K=0.246,D=3.011)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9BA9441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125mm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5D66A5E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多腔隔热金属型材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20%) 6</w:t>
      </w:r>
      <w:r>
        <w:rPr>
          <w:rFonts w:hint="eastAsia"/>
          <w:color w:val="0000FF"/>
          <w:kern w:val="2"/>
          <w:szCs w:val="24"/>
          <w:lang w:val="en-US"/>
        </w:rPr>
        <w:t>中透光</w:t>
      </w:r>
      <w:r>
        <w:rPr>
          <w:rFonts w:hint="eastAsia"/>
          <w:color w:val="0000FF"/>
          <w:kern w:val="2"/>
          <w:szCs w:val="24"/>
          <w:lang w:val="en-US"/>
        </w:rPr>
        <w:t>Low-E+6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0DBB493B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0.278</w:t>
      </w:r>
    </w:p>
    <w:p w14:paraId="64F50EEF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多腔隔热金属型材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20%) 6</w:t>
      </w:r>
      <w:r>
        <w:rPr>
          <w:rFonts w:hint="eastAsia"/>
          <w:color w:val="0000FF"/>
          <w:kern w:val="2"/>
          <w:szCs w:val="24"/>
          <w:lang w:val="en-US"/>
        </w:rPr>
        <w:t>中透光</w:t>
      </w:r>
      <w:r>
        <w:rPr>
          <w:rFonts w:hint="eastAsia"/>
          <w:color w:val="0000FF"/>
          <w:kern w:val="2"/>
          <w:szCs w:val="24"/>
          <w:lang w:val="en-US"/>
        </w:rPr>
        <w:t>Low-E+6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84AD100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0.278</w:t>
      </w:r>
    </w:p>
    <w:p w14:paraId="5940AF3C" w14:textId="77777777" w:rsidR="006921AF" w:rsidRDefault="00000000">
      <w:pPr>
        <w:pStyle w:val="2"/>
        <w:widowControl w:val="0"/>
        <w:rPr>
          <w:kern w:val="2"/>
        </w:rPr>
      </w:pPr>
      <w:bookmarkStart w:id="42" w:name="_Toc218276751"/>
      <w:r>
        <w:rPr>
          <w:rFonts w:hint="eastAsia"/>
          <w:kern w:val="2"/>
        </w:rPr>
        <w:t>体形系数</w:t>
      </w:r>
      <w:bookmarkEnd w:id="42"/>
    </w:p>
    <w:p w14:paraId="218F8084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921AF" w14:paraId="54AE23F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9421B20" w14:textId="77777777" w:rsidR="006921AF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81765EE" w14:textId="77777777" w:rsidR="006921AF" w:rsidRDefault="00000000">
            <w:pPr>
              <w:rPr>
                <w:rFonts w:hint="eastAsia"/>
              </w:rPr>
            </w:pPr>
            <w:r>
              <w:t>7279.40</w:t>
            </w:r>
          </w:p>
        </w:tc>
      </w:tr>
      <w:tr w:rsidR="006921AF" w14:paraId="27D30F4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7A79A85" w14:textId="77777777" w:rsidR="006921AF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3DFB297" w14:textId="77777777" w:rsidR="006921AF" w:rsidRDefault="00000000">
            <w:pPr>
              <w:rPr>
                <w:rFonts w:hint="eastAsia"/>
              </w:rPr>
            </w:pPr>
            <w:r>
              <w:t>11728.20</w:t>
            </w:r>
          </w:p>
        </w:tc>
      </w:tr>
      <w:tr w:rsidR="006921AF" w14:paraId="796C691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6FD7752" w14:textId="77777777" w:rsidR="006921AF" w:rsidRDefault="00000000">
            <w:pPr>
              <w:rPr>
                <w:rFonts w:hint="eastAsia"/>
              </w:rPr>
            </w:pPr>
            <w:r>
              <w:lastRenderedPageBreak/>
              <w:t>体形系数</w:t>
            </w:r>
          </w:p>
        </w:tc>
        <w:tc>
          <w:tcPr>
            <w:tcW w:w="6820" w:type="dxa"/>
            <w:vAlign w:val="center"/>
          </w:tcPr>
          <w:p w14:paraId="24D779E7" w14:textId="77777777" w:rsidR="006921AF" w:rsidRDefault="00000000">
            <w:pPr>
              <w:rPr>
                <w:rFonts w:hint="eastAsia"/>
              </w:rPr>
            </w:pPr>
            <w:r>
              <w:t>0.62</w:t>
            </w:r>
          </w:p>
        </w:tc>
      </w:tr>
    </w:tbl>
    <w:p w14:paraId="4F08467C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921AF" w14:paraId="22CB20FF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B84E6A1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4907154" w14:textId="77777777" w:rsidR="006921AF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45857E4" w14:textId="77777777" w:rsidR="006921AF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309E65" w14:textId="77777777" w:rsidR="006921AF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03956FE" w14:textId="77777777" w:rsidR="006921AF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6921AF" w14:paraId="689F3467" w14:textId="77777777">
        <w:trPr>
          <w:jc w:val="center"/>
        </w:trPr>
        <w:tc>
          <w:tcPr>
            <w:tcW w:w="882" w:type="dxa"/>
            <w:vAlign w:val="center"/>
          </w:tcPr>
          <w:p w14:paraId="65BD9E7E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6762908" w14:textId="77777777" w:rsidR="006921AF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E10E8E7" w14:textId="77777777" w:rsidR="006921AF" w:rsidRDefault="00000000">
            <w:pPr>
              <w:jc w:val="right"/>
              <w:rPr>
                <w:rFonts w:hint="eastAsia"/>
              </w:rPr>
            </w:pPr>
            <w:r>
              <w:t>1164.17</w:t>
            </w:r>
          </w:p>
        </w:tc>
        <w:tc>
          <w:tcPr>
            <w:tcW w:w="2263" w:type="dxa"/>
            <w:vAlign w:val="center"/>
          </w:tcPr>
          <w:p w14:paraId="19C3CD52" w14:textId="77777777" w:rsidR="006921AF" w:rsidRDefault="00000000">
            <w:pPr>
              <w:jc w:val="right"/>
              <w:rPr>
                <w:rFonts w:hint="eastAsia"/>
              </w:rPr>
            </w:pPr>
            <w:r>
              <w:t>759.60</w:t>
            </w:r>
          </w:p>
        </w:tc>
        <w:tc>
          <w:tcPr>
            <w:tcW w:w="2530" w:type="dxa"/>
            <w:vAlign w:val="center"/>
          </w:tcPr>
          <w:p w14:paraId="07A88FBF" w14:textId="77777777" w:rsidR="006921AF" w:rsidRDefault="00000000">
            <w:pPr>
              <w:jc w:val="right"/>
              <w:rPr>
                <w:rFonts w:hint="eastAsia"/>
              </w:rPr>
            </w:pPr>
            <w:r>
              <w:t>5238.78</w:t>
            </w:r>
          </w:p>
        </w:tc>
      </w:tr>
      <w:tr w:rsidR="006921AF" w14:paraId="2E1286EA" w14:textId="77777777">
        <w:trPr>
          <w:jc w:val="center"/>
        </w:trPr>
        <w:tc>
          <w:tcPr>
            <w:tcW w:w="882" w:type="dxa"/>
            <w:vAlign w:val="center"/>
          </w:tcPr>
          <w:p w14:paraId="3EAA3F17" w14:textId="77777777" w:rsidR="00692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4432FDF" w14:textId="77777777" w:rsidR="006921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2263" w:type="dxa"/>
            <w:vAlign w:val="center"/>
          </w:tcPr>
          <w:p w14:paraId="409041AC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9343E25" w14:textId="77777777" w:rsidR="006921AF" w:rsidRDefault="00000000">
            <w:pPr>
              <w:jc w:val="right"/>
              <w:rPr>
                <w:rFonts w:hint="eastAsia"/>
              </w:rPr>
            </w:pPr>
            <w:r>
              <w:t>1164.17</w:t>
            </w:r>
          </w:p>
        </w:tc>
        <w:tc>
          <w:tcPr>
            <w:tcW w:w="2530" w:type="dxa"/>
            <w:vAlign w:val="center"/>
          </w:tcPr>
          <w:p w14:paraId="64410966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6921AF" w14:paraId="7E1DD155" w14:textId="77777777">
        <w:trPr>
          <w:jc w:val="center"/>
        </w:trPr>
        <w:tc>
          <w:tcPr>
            <w:tcW w:w="882" w:type="dxa"/>
            <w:vAlign w:val="center"/>
          </w:tcPr>
          <w:p w14:paraId="17CE9853" w14:textId="77777777" w:rsidR="006921AF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BB66F68" w14:textId="77777777" w:rsidR="006921AF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50DCDF04" w14:textId="77777777" w:rsidR="006921AF" w:rsidRDefault="00000000">
            <w:pPr>
              <w:jc w:val="right"/>
              <w:rPr>
                <w:rFonts w:hint="eastAsia"/>
              </w:rPr>
            </w:pPr>
            <w:r>
              <w:t>577.69</w:t>
            </w:r>
          </w:p>
        </w:tc>
        <w:tc>
          <w:tcPr>
            <w:tcW w:w="2263" w:type="dxa"/>
            <w:vAlign w:val="center"/>
          </w:tcPr>
          <w:p w14:paraId="44648E92" w14:textId="77777777" w:rsidR="006921AF" w:rsidRDefault="00000000">
            <w:pPr>
              <w:jc w:val="right"/>
              <w:rPr>
                <w:rFonts w:hint="eastAsia"/>
              </w:rPr>
            </w:pPr>
            <w:r>
              <w:t>1524.74</w:t>
            </w:r>
          </w:p>
        </w:tc>
        <w:tc>
          <w:tcPr>
            <w:tcW w:w="2530" w:type="dxa"/>
            <w:vAlign w:val="center"/>
          </w:tcPr>
          <w:p w14:paraId="60BE4304" w14:textId="77777777" w:rsidR="006921AF" w:rsidRDefault="00000000">
            <w:pPr>
              <w:jc w:val="right"/>
              <w:rPr>
                <w:rFonts w:hint="eastAsia"/>
              </w:rPr>
            </w:pPr>
            <w:r>
              <w:t>2599.63</w:t>
            </w:r>
          </w:p>
        </w:tc>
      </w:tr>
      <w:tr w:rsidR="006921AF" w14:paraId="3FAE4817" w14:textId="77777777">
        <w:trPr>
          <w:jc w:val="center"/>
        </w:trPr>
        <w:tc>
          <w:tcPr>
            <w:tcW w:w="882" w:type="dxa"/>
            <w:vAlign w:val="center"/>
          </w:tcPr>
          <w:p w14:paraId="58F4A4C3" w14:textId="77777777" w:rsidR="006921AF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3C61A27C" w14:textId="77777777" w:rsidR="006921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2263" w:type="dxa"/>
            <w:vAlign w:val="center"/>
          </w:tcPr>
          <w:p w14:paraId="08A33A21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8F9B79C" w14:textId="77777777" w:rsidR="006921AF" w:rsidRDefault="00000000">
            <w:pPr>
              <w:jc w:val="right"/>
              <w:rPr>
                <w:rFonts w:hint="eastAsia"/>
              </w:rPr>
            </w:pPr>
            <w:r>
              <w:t>577.69</w:t>
            </w:r>
          </w:p>
        </w:tc>
        <w:tc>
          <w:tcPr>
            <w:tcW w:w="2530" w:type="dxa"/>
            <w:vAlign w:val="center"/>
          </w:tcPr>
          <w:p w14:paraId="1F05E1A5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6921AF" w14:paraId="17FC5A03" w14:textId="77777777">
        <w:trPr>
          <w:jc w:val="center"/>
        </w:trPr>
        <w:tc>
          <w:tcPr>
            <w:tcW w:w="882" w:type="dxa"/>
            <w:vAlign w:val="center"/>
          </w:tcPr>
          <w:p w14:paraId="1C106955" w14:textId="77777777" w:rsidR="006921AF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3CA5A697" w14:textId="77777777" w:rsidR="006921AF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9F4B7FC" w14:textId="77777777" w:rsidR="006921AF" w:rsidRDefault="00000000">
            <w:pPr>
              <w:jc w:val="right"/>
              <w:rPr>
                <w:rFonts w:hint="eastAsia"/>
              </w:rPr>
            </w:pPr>
            <w:r>
              <w:t>577.56</w:t>
            </w:r>
          </w:p>
        </w:tc>
        <w:tc>
          <w:tcPr>
            <w:tcW w:w="2263" w:type="dxa"/>
            <w:vAlign w:val="center"/>
          </w:tcPr>
          <w:p w14:paraId="7C43232C" w14:textId="77777777" w:rsidR="006921AF" w:rsidRDefault="00000000">
            <w:pPr>
              <w:jc w:val="right"/>
              <w:rPr>
                <w:rFonts w:hint="eastAsia"/>
              </w:rPr>
            </w:pPr>
            <w:r>
              <w:t>1499.36</w:t>
            </w:r>
          </w:p>
        </w:tc>
        <w:tc>
          <w:tcPr>
            <w:tcW w:w="2530" w:type="dxa"/>
            <w:vAlign w:val="center"/>
          </w:tcPr>
          <w:p w14:paraId="36A94D04" w14:textId="77777777" w:rsidR="006921AF" w:rsidRDefault="00000000">
            <w:pPr>
              <w:jc w:val="right"/>
              <w:rPr>
                <w:rFonts w:hint="eastAsia"/>
              </w:rPr>
            </w:pPr>
            <w:r>
              <w:t>2599.04</w:t>
            </w:r>
          </w:p>
        </w:tc>
      </w:tr>
      <w:tr w:rsidR="006921AF" w14:paraId="52A665E2" w14:textId="77777777">
        <w:trPr>
          <w:jc w:val="center"/>
        </w:trPr>
        <w:tc>
          <w:tcPr>
            <w:tcW w:w="882" w:type="dxa"/>
            <w:vAlign w:val="center"/>
          </w:tcPr>
          <w:p w14:paraId="4715EA79" w14:textId="77777777" w:rsidR="006921AF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2ED10571" w14:textId="77777777" w:rsidR="006921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2263" w:type="dxa"/>
            <w:vAlign w:val="center"/>
          </w:tcPr>
          <w:p w14:paraId="23CA7F98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A8D9EE5" w14:textId="77777777" w:rsidR="006921AF" w:rsidRDefault="00000000">
            <w:pPr>
              <w:jc w:val="right"/>
              <w:rPr>
                <w:rFonts w:hint="eastAsia"/>
              </w:rPr>
            </w:pPr>
            <w:r>
              <w:t>577.56</w:t>
            </w:r>
          </w:p>
        </w:tc>
        <w:tc>
          <w:tcPr>
            <w:tcW w:w="2530" w:type="dxa"/>
            <w:vAlign w:val="center"/>
          </w:tcPr>
          <w:p w14:paraId="16158545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6921AF" w14:paraId="184BF66F" w14:textId="77777777">
        <w:trPr>
          <w:jc w:val="center"/>
        </w:trPr>
        <w:tc>
          <w:tcPr>
            <w:tcW w:w="882" w:type="dxa"/>
            <w:vAlign w:val="center"/>
          </w:tcPr>
          <w:p w14:paraId="549F6352" w14:textId="77777777" w:rsidR="006921AF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392" w:type="dxa"/>
            <w:vAlign w:val="center"/>
          </w:tcPr>
          <w:p w14:paraId="01B220ED" w14:textId="77777777" w:rsidR="006921AF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9A5D94C" w14:textId="77777777" w:rsidR="006921AF" w:rsidRDefault="00000000">
            <w:pPr>
              <w:jc w:val="right"/>
              <w:rPr>
                <w:rFonts w:hint="eastAsia"/>
              </w:rPr>
            </w:pPr>
            <w:r>
              <w:t>286.84</w:t>
            </w:r>
          </w:p>
        </w:tc>
        <w:tc>
          <w:tcPr>
            <w:tcW w:w="2263" w:type="dxa"/>
            <w:vAlign w:val="center"/>
          </w:tcPr>
          <w:p w14:paraId="5A8E111A" w14:textId="77777777" w:rsidR="006921AF" w:rsidRDefault="00000000">
            <w:pPr>
              <w:jc w:val="right"/>
              <w:rPr>
                <w:rFonts w:hint="eastAsia"/>
              </w:rPr>
            </w:pPr>
            <w:r>
              <w:t>889.43</w:t>
            </w:r>
          </w:p>
        </w:tc>
        <w:tc>
          <w:tcPr>
            <w:tcW w:w="2530" w:type="dxa"/>
            <w:vAlign w:val="center"/>
          </w:tcPr>
          <w:p w14:paraId="1732F0C8" w14:textId="77777777" w:rsidR="006921AF" w:rsidRDefault="00000000">
            <w:pPr>
              <w:jc w:val="right"/>
              <w:rPr>
                <w:rFonts w:hint="eastAsia"/>
              </w:rPr>
            </w:pPr>
            <w:r>
              <w:t>1290.76</w:t>
            </w:r>
          </w:p>
        </w:tc>
      </w:tr>
      <w:tr w:rsidR="006921AF" w14:paraId="65349DC7" w14:textId="77777777">
        <w:trPr>
          <w:jc w:val="center"/>
        </w:trPr>
        <w:tc>
          <w:tcPr>
            <w:tcW w:w="882" w:type="dxa"/>
            <w:vAlign w:val="center"/>
          </w:tcPr>
          <w:p w14:paraId="3539C8A2" w14:textId="77777777" w:rsidR="006921AF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4D2AD32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14B0F70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79BFEF9" w14:textId="77777777" w:rsidR="006921AF" w:rsidRDefault="00000000">
            <w:pPr>
              <w:jc w:val="right"/>
              <w:rPr>
                <w:rFonts w:hint="eastAsia"/>
              </w:rPr>
            </w:pPr>
            <w:r>
              <w:t>286.83</w:t>
            </w:r>
          </w:p>
        </w:tc>
        <w:tc>
          <w:tcPr>
            <w:tcW w:w="2530" w:type="dxa"/>
            <w:vAlign w:val="center"/>
          </w:tcPr>
          <w:p w14:paraId="169174A5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6921AF" w14:paraId="6913052E" w14:textId="77777777">
        <w:trPr>
          <w:jc w:val="center"/>
        </w:trPr>
        <w:tc>
          <w:tcPr>
            <w:tcW w:w="882" w:type="dxa"/>
            <w:vAlign w:val="center"/>
          </w:tcPr>
          <w:p w14:paraId="2E95D235" w14:textId="77777777" w:rsidR="006921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44ADF8D8" w14:textId="77777777" w:rsidR="006921AF" w:rsidRDefault="00000000">
            <w:pPr>
              <w:jc w:val="right"/>
              <w:rPr>
                <w:rFonts w:hint="eastAsia"/>
              </w:rPr>
            </w:pPr>
            <w:r>
              <w:t>18.60</w:t>
            </w:r>
          </w:p>
        </w:tc>
        <w:tc>
          <w:tcPr>
            <w:tcW w:w="2263" w:type="dxa"/>
            <w:vAlign w:val="center"/>
          </w:tcPr>
          <w:p w14:paraId="61305C25" w14:textId="77777777" w:rsidR="006921AF" w:rsidRDefault="00000000">
            <w:pPr>
              <w:jc w:val="right"/>
              <w:rPr>
                <w:rFonts w:hint="eastAsia"/>
              </w:rPr>
            </w:pPr>
            <w:r>
              <w:t>2606.27</w:t>
            </w:r>
          </w:p>
        </w:tc>
        <w:tc>
          <w:tcPr>
            <w:tcW w:w="2263" w:type="dxa"/>
            <w:vAlign w:val="center"/>
          </w:tcPr>
          <w:p w14:paraId="174BE3F1" w14:textId="77777777" w:rsidR="006921AF" w:rsidRDefault="00000000">
            <w:pPr>
              <w:jc w:val="right"/>
              <w:rPr>
                <w:rFonts w:hint="eastAsia"/>
              </w:rPr>
            </w:pPr>
            <w:r>
              <w:t>7279.40</w:t>
            </w:r>
          </w:p>
        </w:tc>
        <w:tc>
          <w:tcPr>
            <w:tcW w:w="2530" w:type="dxa"/>
            <w:vAlign w:val="center"/>
          </w:tcPr>
          <w:p w14:paraId="557448A0" w14:textId="77777777" w:rsidR="006921AF" w:rsidRDefault="00000000">
            <w:pPr>
              <w:jc w:val="right"/>
              <w:rPr>
                <w:rFonts w:hint="eastAsia"/>
              </w:rPr>
            </w:pPr>
            <w:r>
              <w:t>11728.20</w:t>
            </w:r>
          </w:p>
        </w:tc>
      </w:tr>
    </w:tbl>
    <w:p w14:paraId="19BA947F" w14:textId="77777777" w:rsidR="006921AF" w:rsidRDefault="00000000">
      <w:pPr>
        <w:pStyle w:val="2"/>
        <w:widowControl w:val="0"/>
        <w:rPr>
          <w:kern w:val="2"/>
        </w:rPr>
      </w:pPr>
      <w:bookmarkStart w:id="43" w:name="_Toc218276752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14:paraId="25DF9D5C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921AF" w14:paraId="3E150BE6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0EA4A85E" w14:textId="77777777" w:rsidR="00692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DDBDEBC" w14:textId="77777777" w:rsidR="00692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6FCC22A" w14:textId="77777777" w:rsidR="006921AF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9B1A65E" w14:textId="77777777" w:rsidR="006921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F482735" w14:textId="77777777" w:rsidR="006921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6921AF" w14:paraId="25F6CD1D" w14:textId="77777777">
        <w:trPr>
          <w:jc w:val="center"/>
        </w:trPr>
        <w:tc>
          <w:tcPr>
            <w:tcW w:w="1652" w:type="dxa"/>
            <w:vAlign w:val="center"/>
          </w:tcPr>
          <w:p w14:paraId="487642E8" w14:textId="77777777" w:rsidR="006921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BF19BA3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EECC8DA" w14:textId="77777777" w:rsidR="006921AF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2105" w:type="dxa"/>
            <w:vAlign w:val="center"/>
          </w:tcPr>
          <w:p w14:paraId="5CE25126" w14:textId="77777777" w:rsidR="006921AF" w:rsidRDefault="00000000">
            <w:pPr>
              <w:jc w:val="right"/>
              <w:rPr>
                <w:rFonts w:hint="eastAsia"/>
              </w:rPr>
            </w:pPr>
            <w:r>
              <w:t>984.59</w:t>
            </w:r>
          </w:p>
        </w:tc>
        <w:tc>
          <w:tcPr>
            <w:tcW w:w="1652" w:type="dxa"/>
            <w:vAlign w:val="center"/>
          </w:tcPr>
          <w:p w14:paraId="715005AE" w14:textId="77777777" w:rsidR="006921AF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921AF" w14:paraId="05A87075" w14:textId="77777777">
        <w:trPr>
          <w:jc w:val="center"/>
        </w:trPr>
        <w:tc>
          <w:tcPr>
            <w:tcW w:w="1652" w:type="dxa"/>
            <w:vAlign w:val="center"/>
          </w:tcPr>
          <w:p w14:paraId="08279067" w14:textId="77777777" w:rsidR="006921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70DB821A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01B129D" w14:textId="77777777" w:rsidR="006921AF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2105" w:type="dxa"/>
            <w:vAlign w:val="center"/>
          </w:tcPr>
          <w:p w14:paraId="19A5CB8F" w14:textId="77777777" w:rsidR="006921AF" w:rsidRDefault="00000000">
            <w:pPr>
              <w:jc w:val="right"/>
              <w:rPr>
                <w:rFonts w:hint="eastAsia"/>
              </w:rPr>
            </w:pPr>
            <w:r>
              <w:t>951.33</w:t>
            </w:r>
          </w:p>
        </w:tc>
        <w:tc>
          <w:tcPr>
            <w:tcW w:w="1652" w:type="dxa"/>
            <w:vAlign w:val="center"/>
          </w:tcPr>
          <w:p w14:paraId="087EDB1C" w14:textId="77777777" w:rsidR="006921AF" w:rsidRDefault="00000000">
            <w:pPr>
              <w:jc w:val="right"/>
              <w:rPr>
                <w:rFonts w:hint="eastAsia"/>
              </w:rPr>
            </w:pPr>
            <w:r>
              <w:t>0.50</w:t>
            </w:r>
          </w:p>
        </w:tc>
      </w:tr>
      <w:tr w:rsidR="006921AF" w14:paraId="0DC143CF" w14:textId="77777777">
        <w:trPr>
          <w:jc w:val="center"/>
        </w:trPr>
        <w:tc>
          <w:tcPr>
            <w:tcW w:w="1652" w:type="dxa"/>
            <w:vAlign w:val="center"/>
          </w:tcPr>
          <w:p w14:paraId="29EEDD38" w14:textId="77777777" w:rsidR="006921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4BA98755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1B9A77D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2105" w:type="dxa"/>
            <w:vAlign w:val="center"/>
          </w:tcPr>
          <w:p w14:paraId="0A5B3790" w14:textId="77777777" w:rsidR="006921AF" w:rsidRDefault="00000000">
            <w:pPr>
              <w:jc w:val="right"/>
              <w:rPr>
                <w:rFonts w:hint="eastAsia"/>
              </w:rPr>
            </w:pPr>
            <w:r>
              <w:t>601.48</w:t>
            </w:r>
          </w:p>
        </w:tc>
        <w:tc>
          <w:tcPr>
            <w:tcW w:w="1652" w:type="dxa"/>
            <w:vAlign w:val="center"/>
          </w:tcPr>
          <w:p w14:paraId="686F37EC" w14:textId="77777777" w:rsidR="006921AF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</w:tr>
      <w:tr w:rsidR="006921AF" w14:paraId="5858E00E" w14:textId="77777777">
        <w:trPr>
          <w:jc w:val="center"/>
        </w:trPr>
        <w:tc>
          <w:tcPr>
            <w:tcW w:w="1652" w:type="dxa"/>
            <w:vAlign w:val="center"/>
          </w:tcPr>
          <w:p w14:paraId="4A532554" w14:textId="77777777" w:rsidR="006921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2CBEC24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42F1F1C" w14:textId="77777777" w:rsidR="006921AF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2105" w:type="dxa"/>
            <w:vAlign w:val="center"/>
          </w:tcPr>
          <w:p w14:paraId="6EC93CBA" w14:textId="77777777" w:rsidR="006921AF" w:rsidRDefault="00000000">
            <w:pPr>
              <w:jc w:val="right"/>
              <w:rPr>
                <w:rFonts w:hint="eastAsia"/>
              </w:rPr>
            </w:pPr>
            <w:r>
              <w:t>658.56</w:t>
            </w:r>
          </w:p>
        </w:tc>
        <w:tc>
          <w:tcPr>
            <w:tcW w:w="1652" w:type="dxa"/>
            <w:vAlign w:val="center"/>
          </w:tcPr>
          <w:p w14:paraId="392B9751" w14:textId="77777777" w:rsidR="006921AF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</w:tr>
    </w:tbl>
    <w:p w14:paraId="64986CEC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921AF" w14:paraId="0025EA2E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69792E5" w14:textId="77777777" w:rsidR="00692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EB2A04" w14:textId="77777777" w:rsidR="00692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B7B897" w14:textId="77777777" w:rsidR="006921AF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2314A3B" w14:textId="77777777" w:rsidR="006921AF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7F976F4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85526FE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C5822A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1F5F52" w14:textId="77777777" w:rsidR="006921AF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98B35D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921AF" w14:paraId="1354FCC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9958FB2" w14:textId="77777777" w:rsidR="006921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9B68738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A6E324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08AC952" w14:textId="77777777" w:rsidR="00692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75A233B" w14:textId="77777777" w:rsidR="006921AF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38068379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EE8827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5EA4026" w14:textId="77777777" w:rsidR="006921AF" w:rsidRDefault="00000000">
            <w:pPr>
              <w:jc w:val="right"/>
              <w:rPr>
                <w:rFonts w:hint="eastAsia"/>
              </w:rPr>
            </w:pPr>
            <w:r>
              <w:t>417.96</w:t>
            </w:r>
          </w:p>
        </w:tc>
        <w:tc>
          <w:tcPr>
            <w:tcW w:w="1131" w:type="dxa"/>
            <w:vMerge w:val="restart"/>
            <w:vAlign w:val="center"/>
          </w:tcPr>
          <w:p w14:paraId="56ABAE92" w14:textId="77777777" w:rsidR="006921AF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</w:tr>
      <w:tr w:rsidR="006921AF" w14:paraId="0EE25BF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72C4D9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3F68F26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4DE883C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60" w:type="dxa"/>
            <w:vAlign w:val="center"/>
          </w:tcPr>
          <w:p w14:paraId="581D410F" w14:textId="77777777" w:rsidR="006921AF" w:rsidRDefault="00000000">
            <w:pPr>
              <w:jc w:val="center"/>
              <w:rPr>
                <w:rFonts w:hint="eastAsia"/>
              </w:rPr>
            </w:pPr>
            <w:r>
              <w:t>3.00×4.00</w:t>
            </w:r>
          </w:p>
        </w:tc>
        <w:tc>
          <w:tcPr>
            <w:tcW w:w="962" w:type="dxa"/>
            <w:vAlign w:val="center"/>
          </w:tcPr>
          <w:p w14:paraId="7555BF6D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59DB6C6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E79C5A3" w14:textId="77777777" w:rsidR="00692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48" w:type="dxa"/>
            <w:vAlign w:val="center"/>
          </w:tcPr>
          <w:p w14:paraId="609FD3DB" w14:textId="77777777" w:rsidR="00692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6E8F69FF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097FB1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EFD899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8551756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36D0919" w14:textId="77777777" w:rsidR="006921AF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160" w:type="dxa"/>
            <w:vAlign w:val="center"/>
          </w:tcPr>
          <w:p w14:paraId="7902C92A" w14:textId="77777777" w:rsidR="006921AF" w:rsidRDefault="00000000">
            <w:pPr>
              <w:jc w:val="center"/>
              <w:rPr>
                <w:rFonts w:hint="eastAsia"/>
              </w:rPr>
            </w:pPr>
            <w:r>
              <w:t>4.00×4.00</w:t>
            </w:r>
          </w:p>
        </w:tc>
        <w:tc>
          <w:tcPr>
            <w:tcW w:w="962" w:type="dxa"/>
            <w:vAlign w:val="center"/>
          </w:tcPr>
          <w:p w14:paraId="7AEC3C3A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3CF7388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9008FD" w14:textId="77777777" w:rsidR="00692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48" w:type="dxa"/>
            <w:vAlign w:val="center"/>
          </w:tcPr>
          <w:p w14:paraId="28B5B0EC" w14:textId="77777777" w:rsidR="00692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31" w:type="dxa"/>
            <w:vMerge/>
            <w:vAlign w:val="center"/>
          </w:tcPr>
          <w:p w14:paraId="5D510D7F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2AFF2C4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B93458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619D2E9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7BCFE4C" w14:textId="77777777" w:rsidR="006921AF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160" w:type="dxa"/>
            <w:vAlign w:val="center"/>
          </w:tcPr>
          <w:p w14:paraId="2874AFA8" w14:textId="77777777" w:rsidR="006921AF" w:rsidRDefault="00000000">
            <w:pPr>
              <w:jc w:val="center"/>
              <w:rPr>
                <w:rFonts w:hint="eastAsia"/>
              </w:rPr>
            </w:pPr>
            <w:r>
              <w:t>6.00×4.00</w:t>
            </w:r>
          </w:p>
        </w:tc>
        <w:tc>
          <w:tcPr>
            <w:tcW w:w="962" w:type="dxa"/>
            <w:vAlign w:val="center"/>
          </w:tcPr>
          <w:p w14:paraId="1F839839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6739488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15E65E" w14:textId="77777777" w:rsidR="006921AF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48" w:type="dxa"/>
            <w:vAlign w:val="center"/>
          </w:tcPr>
          <w:p w14:paraId="4233907F" w14:textId="77777777" w:rsidR="006921AF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Merge/>
            <w:vAlign w:val="center"/>
          </w:tcPr>
          <w:p w14:paraId="4F3B24CA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281F12A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A518F69" w14:textId="77777777" w:rsidR="006921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5F761CC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E6FA0DB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B7AD1EA" w14:textId="77777777" w:rsidR="00692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1D3EE7A" w14:textId="77777777" w:rsidR="006921AF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0A708A73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A7C263C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7D39813" w14:textId="77777777" w:rsidR="006921AF" w:rsidRDefault="00000000">
            <w:pPr>
              <w:jc w:val="right"/>
              <w:rPr>
                <w:rFonts w:hint="eastAsia"/>
              </w:rPr>
            </w:pPr>
            <w:r>
              <w:t>461.98</w:t>
            </w:r>
          </w:p>
        </w:tc>
        <w:tc>
          <w:tcPr>
            <w:tcW w:w="1131" w:type="dxa"/>
            <w:vMerge w:val="restart"/>
            <w:vAlign w:val="center"/>
          </w:tcPr>
          <w:p w14:paraId="7B7DE74B" w14:textId="77777777" w:rsidR="006921AF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</w:tr>
      <w:tr w:rsidR="006921AF" w14:paraId="155AB59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1B1B15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9EAD7FB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16CB2D7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215C934" w14:textId="77777777" w:rsidR="00692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8D4CDB2" w14:textId="77777777" w:rsidR="006921AF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718" w:type="dxa"/>
            <w:vAlign w:val="center"/>
          </w:tcPr>
          <w:p w14:paraId="26E3FE9B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3AB4B17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D6C6F79" w14:textId="77777777" w:rsidR="006921AF" w:rsidRDefault="00000000">
            <w:pPr>
              <w:jc w:val="right"/>
              <w:rPr>
                <w:rFonts w:hint="eastAsia"/>
              </w:rPr>
            </w:pPr>
            <w:r>
              <w:t>10.63</w:t>
            </w:r>
          </w:p>
        </w:tc>
        <w:tc>
          <w:tcPr>
            <w:tcW w:w="1131" w:type="dxa"/>
            <w:vMerge/>
            <w:vAlign w:val="center"/>
          </w:tcPr>
          <w:p w14:paraId="33FD3EB0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0EC96F7F" w14:textId="77777777">
        <w:trPr>
          <w:jc w:val="center"/>
        </w:trPr>
        <w:tc>
          <w:tcPr>
            <w:tcW w:w="877" w:type="dxa"/>
            <w:vAlign w:val="center"/>
          </w:tcPr>
          <w:p w14:paraId="53F5188D" w14:textId="77777777" w:rsidR="006921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CBBC9FD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B40D6E9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18186FB" w14:textId="77777777" w:rsidR="00692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12418F6" w14:textId="77777777" w:rsidR="006921AF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50DE5DAC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DBC742F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1C23412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131" w:type="dxa"/>
            <w:vAlign w:val="center"/>
          </w:tcPr>
          <w:p w14:paraId="52548043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</w:tr>
      <w:tr w:rsidR="006921AF" w14:paraId="13F44B7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0C716DA" w14:textId="77777777" w:rsidR="006921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0C4A07B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224D6F1E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FACA2F9" w14:textId="77777777" w:rsidR="00692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CF4F276" w14:textId="77777777" w:rsidR="006921AF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0C068810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19E9691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0320D3" w14:textId="77777777" w:rsidR="006921AF" w:rsidRDefault="00000000">
            <w:pPr>
              <w:jc w:val="right"/>
              <w:rPr>
                <w:rFonts w:hint="eastAsia"/>
              </w:rPr>
            </w:pPr>
            <w:r>
              <w:t>162.36</w:t>
            </w:r>
          </w:p>
        </w:tc>
        <w:tc>
          <w:tcPr>
            <w:tcW w:w="1131" w:type="dxa"/>
            <w:vMerge w:val="restart"/>
            <w:vAlign w:val="center"/>
          </w:tcPr>
          <w:p w14:paraId="4F0F2B13" w14:textId="77777777" w:rsidR="006921AF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</w:tr>
      <w:tr w:rsidR="006921AF" w14:paraId="00A8A5F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FF4290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4A9423C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C5EF347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1A7D1D1" w14:textId="77777777" w:rsidR="00692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E2935C3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E0056FA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E158632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AC9E9AE" w14:textId="77777777" w:rsidR="006921AF" w:rsidRDefault="00000000">
            <w:pPr>
              <w:jc w:val="right"/>
              <w:rPr>
                <w:rFonts w:hint="eastAsia"/>
              </w:rPr>
            </w:pPr>
            <w:r>
              <w:t>9.66</w:t>
            </w:r>
          </w:p>
        </w:tc>
        <w:tc>
          <w:tcPr>
            <w:tcW w:w="1131" w:type="dxa"/>
            <w:vMerge/>
            <w:vAlign w:val="center"/>
          </w:tcPr>
          <w:p w14:paraId="5F1696EB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33BF2C7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F4B4F9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6CF9B09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7B80C4" w14:textId="77777777" w:rsidR="006921AF" w:rsidRDefault="00000000">
            <w:pPr>
              <w:rPr>
                <w:rFonts w:hint="eastAsia"/>
              </w:rPr>
            </w:pPr>
            <w:r>
              <w:t>C1500</w:t>
            </w:r>
          </w:p>
        </w:tc>
        <w:tc>
          <w:tcPr>
            <w:tcW w:w="1160" w:type="dxa"/>
            <w:vAlign w:val="center"/>
          </w:tcPr>
          <w:p w14:paraId="6E07802B" w14:textId="77777777" w:rsidR="006921AF" w:rsidRDefault="00000000">
            <w:pPr>
              <w:jc w:val="center"/>
              <w:rPr>
                <w:rFonts w:hint="eastAsia"/>
              </w:rPr>
            </w:pPr>
            <w:r>
              <w:t>2.65×1.50</w:t>
            </w:r>
          </w:p>
        </w:tc>
        <w:tc>
          <w:tcPr>
            <w:tcW w:w="962" w:type="dxa"/>
            <w:vAlign w:val="center"/>
          </w:tcPr>
          <w:p w14:paraId="30CCEED4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0F30293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5B686C9" w14:textId="77777777" w:rsidR="006921AF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48" w:type="dxa"/>
            <w:vAlign w:val="center"/>
          </w:tcPr>
          <w:p w14:paraId="065DAE81" w14:textId="77777777" w:rsidR="006921AF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31" w:type="dxa"/>
            <w:vMerge/>
            <w:vAlign w:val="center"/>
          </w:tcPr>
          <w:p w14:paraId="52FC4A67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69C5CD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195294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E81DBF3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6DFA723" w14:textId="77777777" w:rsidR="006921AF" w:rsidRDefault="00000000">
            <w:pPr>
              <w:rPr>
                <w:rFonts w:hint="eastAsia"/>
              </w:rPr>
            </w:pPr>
            <w:r>
              <w:t>C1500[0015]</w:t>
            </w:r>
          </w:p>
        </w:tc>
        <w:tc>
          <w:tcPr>
            <w:tcW w:w="1160" w:type="dxa"/>
            <w:vAlign w:val="center"/>
          </w:tcPr>
          <w:p w14:paraId="6D1BA37B" w14:textId="77777777" w:rsidR="006921AF" w:rsidRDefault="00000000">
            <w:pPr>
              <w:jc w:val="center"/>
              <w:rPr>
                <w:rFonts w:hint="eastAsia"/>
              </w:rPr>
            </w:pPr>
            <w:r>
              <w:t>0.00×1.50</w:t>
            </w:r>
          </w:p>
        </w:tc>
        <w:tc>
          <w:tcPr>
            <w:tcW w:w="962" w:type="dxa"/>
            <w:vAlign w:val="center"/>
          </w:tcPr>
          <w:p w14:paraId="585BA79C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F39E450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F8A654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11D97B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Merge/>
            <w:vAlign w:val="center"/>
          </w:tcPr>
          <w:p w14:paraId="37D10BFD" w14:textId="77777777" w:rsidR="006921AF" w:rsidRDefault="006921AF">
            <w:pPr>
              <w:rPr>
                <w:rFonts w:hint="eastAsia"/>
              </w:rPr>
            </w:pPr>
          </w:p>
        </w:tc>
      </w:tr>
    </w:tbl>
    <w:p w14:paraId="646DDEAB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66042FC5" w14:textId="77777777" w:rsidR="006921AF" w:rsidRDefault="00000000">
      <w:pPr>
        <w:pStyle w:val="2"/>
        <w:widowControl w:val="0"/>
        <w:rPr>
          <w:kern w:val="2"/>
        </w:rPr>
      </w:pPr>
      <w:bookmarkStart w:id="44" w:name="_Toc218276753"/>
      <w:r>
        <w:rPr>
          <w:rFonts w:hint="eastAsia"/>
          <w:kern w:val="2"/>
        </w:rPr>
        <w:t>天窗</w:t>
      </w:r>
      <w:bookmarkEnd w:id="44"/>
    </w:p>
    <w:p w14:paraId="49A976C0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053D89F5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4E22631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12DFE365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235902" w14:textId="77777777" w:rsidR="006921AF" w:rsidRDefault="00000000">
      <w:pPr>
        <w:pStyle w:val="2"/>
        <w:widowControl w:val="0"/>
        <w:rPr>
          <w:kern w:val="2"/>
        </w:rPr>
      </w:pPr>
      <w:bookmarkStart w:id="45" w:name="_Toc218276754"/>
      <w:r>
        <w:rPr>
          <w:rFonts w:hint="eastAsia"/>
          <w:kern w:val="2"/>
        </w:rPr>
        <w:t>屋顶</w:t>
      </w:r>
      <w:bookmarkEnd w:id="45"/>
    </w:p>
    <w:p w14:paraId="111A67DD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21AF" w14:paraId="04EDBDC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D0F3D5C" w14:textId="77777777" w:rsidR="00692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B1D57B" w14:textId="77777777" w:rsidR="00692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7881B" w14:textId="77777777" w:rsidR="00692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D4508" w14:textId="77777777" w:rsidR="00692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E19DA" w14:textId="77777777" w:rsidR="00692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280C9" w14:textId="77777777" w:rsidR="00692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A36886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21AF" w14:paraId="63FAD87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96B172" w14:textId="77777777" w:rsidR="006921AF" w:rsidRDefault="00692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222BB2" w14:textId="77777777" w:rsidR="00692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317DF" w14:textId="77777777" w:rsidR="006921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76F12" w14:textId="77777777" w:rsidR="00692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CF40F" w14:textId="77777777" w:rsidR="00692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BBA37" w14:textId="77777777" w:rsidR="00692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33B6DC" w14:textId="77777777" w:rsidR="00692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921AF" w14:paraId="6817EAEF" w14:textId="77777777">
        <w:trPr>
          <w:jc w:val="center"/>
        </w:trPr>
        <w:tc>
          <w:tcPr>
            <w:tcW w:w="3345" w:type="dxa"/>
            <w:vAlign w:val="center"/>
          </w:tcPr>
          <w:p w14:paraId="294EE5BC" w14:textId="77777777" w:rsidR="00692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2D01FFB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67D35A" w14:textId="77777777" w:rsidR="00692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23DE24" w14:textId="77777777" w:rsidR="00692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A0DD8A1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3C7241" w14:textId="77777777" w:rsidR="00692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F7F251" w14:textId="77777777" w:rsidR="00692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921AF" w14:paraId="740B783E" w14:textId="77777777">
        <w:trPr>
          <w:jc w:val="center"/>
        </w:trPr>
        <w:tc>
          <w:tcPr>
            <w:tcW w:w="3345" w:type="dxa"/>
            <w:vAlign w:val="center"/>
          </w:tcPr>
          <w:p w14:paraId="789CC709" w14:textId="77777777" w:rsidR="006921AF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18C99E8" w14:textId="77777777" w:rsidR="006921AF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9F93A03" w14:textId="77777777" w:rsidR="006921AF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9337209" w14:textId="77777777" w:rsidR="006921AF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5AAA14D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FB059A" w14:textId="77777777" w:rsidR="006921AF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212BDE3" w14:textId="77777777" w:rsidR="006921AF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6921AF" w14:paraId="421D422D" w14:textId="77777777">
        <w:trPr>
          <w:jc w:val="center"/>
        </w:trPr>
        <w:tc>
          <w:tcPr>
            <w:tcW w:w="3345" w:type="dxa"/>
            <w:vAlign w:val="center"/>
          </w:tcPr>
          <w:p w14:paraId="7710C700" w14:textId="77777777" w:rsidR="006921AF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9AF3B2B" w14:textId="77777777" w:rsidR="006921AF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27DB750" w14:textId="77777777" w:rsidR="006921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BEE57F9" w14:textId="77777777" w:rsidR="006921AF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1B1B21E" w14:textId="77777777" w:rsidR="006921AF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90AE764" w14:textId="77777777" w:rsidR="006921AF" w:rsidRDefault="00000000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725BAD88" w14:textId="77777777" w:rsidR="006921AF" w:rsidRDefault="00000000">
            <w:pPr>
              <w:jc w:val="right"/>
              <w:rPr>
                <w:rFonts w:hint="eastAsia"/>
              </w:rPr>
            </w:pPr>
            <w:r>
              <w:t>1.600</w:t>
            </w:r>
          </w:p>
        </w:tc>
      </w:tr>
      <w:tr w:rsidR="006921AF" w14:paraId="1D8F6FEE" w14:textId="77777777">
        <w:trPr>
          <w:jc w:val="center"/>
        </w:trPr>
        <w:tc>
          <w:tcPr>
            <w:tcW w:w="3345" w:type="dxa"/>
            <w:vAlign w:val="center"/>
          </w:tcPr>
          <w:p w14:paraId="77809747" w14:textId="77777777" w:rsidR="006921AF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1B388451" w14:textId="77777777" w:rsidR="006921AF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238E546" w14:textId="77777777" w:rsidR="00692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BC0A411" w14:textId="77777777" w:rsidR="006921AF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86300C2" w14:textId="77777777" w:rsidR="006921AF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920F17D" w14:textId="77777777" w:rsidR="006921AF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FDD082D" w14:textId="77777777" w:rsidR="006921AF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6921AF" w14:paraId="41AA8260" w14:textId="77777777">
        <w:trPr>
          <w:jc w:val="center"/>
        </w:trPr>
        <w:tc>
          <w:tcPr>
            <w:tcW w:w="3345" w:type="dxa"/>
            <w:vAlign w:val="center"/>
          </w:tcPr>
          <w:p w14:paraId="22C5BF2D" w14:textId="77777777" w:rsidR="006921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743E04A" w14:textId="77777777" w:rsidR="006921AF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200408A" w14:textId="77777777" w:rsidR="00692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EB8B6CF" w14:textId="77777777" w:rsidR="006921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F4A2ABF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56AB7E" w14:textId="77777777" w:rsidR="006921AF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6FDCCE7" w14:textId="77777777" w:rsidR="006921AF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6921AF" w14:paraId="6F420047" w14:textId="77777777">
        <w:trPr>
          <w:jc w:val="center"/>
        </w:trPr>
        <w:tc>
          <w:tcPr>
            <w:tcW w:w="3345" w:type="dxa"/>
            <w:vAlign w:val="center"/>
          </w:tcPr>
          <w:p w14:paraId="45586927" w14:textId="77777777" w:rsidR="006921AF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BC6D38F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5AEFF59" w14:textId="77777777" w:rsidR="00692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586D079" w14:textId="77777777" w:rsidR="00692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FF8954F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84F25A" w14:textId="77777777" w:rsidR="006921AF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D52743C" w14:textId="77777777" w:rsidR="006921AF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921AF" w14:paraId="32063567" w14:textId="77777777">
        <w:trPr>
          <w:jc w:val="center"/>
        </w:trPr>
        <w:tc>
          <w:tcPr>
            <w:tcW w:w="3345" w:type="dxa"/>
            <w:vAlign w:val="center"/>
          </w:tcPr>
          <w:p w14:paraId="5211A5DE" w14:textId="77777777" w:rsidR="00692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151C14" w14:textId="77777777" w:rsidR="006921AF" w:rsidRDefault="00000000">
            <w:pPr>
              <w:jc w:val="right"/>
              <w:rPr>
                <w:rFonts w:hint="eastAsia"/>
              </w:rPr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66E2EA5A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457CA7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CBD31B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6E94BE" w14:textId="77777777" w:rsidR="006921AF" w:rsidRDefault="00000000">
            <w:pPr>
              <w:jc w:val="right"/>
              <w:rPr>
                <w:rFonts w:hint="eastAsia"/>
              </w:rPr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714D0002" w14:textId="77777777" w:rsidR="006921AF" w:rsidRDefault="00000000">
            <w:pPr>
              <w:jc w:val="right"/>
              <w:rPr>
                <w:rFonts w:hint="eastAsia"/>
              </w:rPr>
            </w:pPr>
            <w:r>
              <w:t>4.182</w:t>
            </w:r>
          </w:p>
        </w:tc>
      </w:tr>
      <w:tr w:rsidR="006921AF" w14:paraId="2F3CB67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3B80D1" w14:textId="77777777" w:rsidR="006921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CC9A7F2" w14:textId="77777777" w:rsidR="006921AF" w:rsidRDefault="00000000">
            <w:pPr>
              <w:jc w:val="center"/>
              <w:rPr>
                <w:rFonts w:hint="eastAsia"/>
              </w:rPr>
            </w:pPr>
            <w:r>
              <w:t>0.78[</w:t>
            </w:r>
            <w:r>
              <w:t>默认</w:t>
            </w:r>
            <w:r>
              <w:t>]</w:t>
            </w:r>
          </w:p>
        </w:tc>
      </w:tr>
      <w:tr w:rsidR="006921AF" w14:paraId="1D8A7DE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310557" w14:textId="77777777" w:rsidR="00692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EA6BC16" w14:textId="77777777" w:rsidR="006921AF" w:rsidRDefault="00000000">
            <w:pPr>
              <w:jc w:val="center"/>
              <w:rPr>
                <w:rFonts w:hint="eastAsia"/>
              </w:rPr>
            </w:pPr>
            <w:r>
              <w:t>0.20</w:t>
            </w:r>
          </w:p>
        </w:tc>
      </w:tr>
      <w:tr w:rsidR="006921AF" w14:paraId="745D4D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0C953A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EC5C683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921AF" w14:paraId="528B0EE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6F6300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5E35D722" w14:textId="77777777" w:rsidR="006921AF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6921AF" w14:paraId="0C70FA3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C7FF80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2A198D6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53C2430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454136" w14:textId="77777777" w:rsidR="006921AF" w:rsidRDefault="00000000">
      <w:pPr>
        <w:pStyle w:val="2"/>
        <w:widowControl w:val="0"/>
        <w:rPr>
          <w:kern w:val="2"/>
        </w:rPr>
      </w:pPr>
      <w:bookmarkStart w:id="46" w:name="_Toc218276755"/>
      <w:r>
        <w:rPr>
          <w:rFonts w:hint="eastAsia"/>
          <w:kern w:val="2"/>
        </w:rPr>
        <w:t>外墙</w:t>
      </w:r>
      <w:bookmarkEnd w:id="46"/>
    </w:p>
    <w:p w14:paraId="2EE381DF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68FA05E6" w14:textId="77777777" w:rsidR="006921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21AF" w14:paraId="2B592BF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C14A1B" w14:textId="77777777" w:rsidR="00692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4C9D2" w14:textId="77777777" w:rsidR="00692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F593A" w14:textId="77777777" w:rsidR="00692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EDB09" w14:textId="77777777" w:rsidR="00692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5E7BA" w14:textId="77777777" w:rsidR="00692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77CED" w14:textId="77777777" w:rsidR="00692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1045F9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21AF" w14:paraId="4A392AA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6F75ECC" w14:textId="77777777" w:rsidR="006921AF" w:rsidRDefault="00692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FC6BF6" w14:textId="77777777" w:rsidR="00692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68A85" w14:textId="77777777" w:rsidR="006921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CD51A" w14:textId="77777777" w:rsidR="00692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48168C" w14:textId="77777777" w:rsidR="00692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5B301" w14:textId="77777777" w:rsidR="00692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10568" w14:textId="77777777" w:rsidR="00692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921AF" w14:paraId="38BA1F1F" w14:textId="77777777">
        <w:trPr>
          <w:jc w:val="center"/>
        </w:trPr>
        <w:tc>
          <w:tcPr>
            <w:tcW w:w="3345" w:type="dxa"/>
            <w:vAlign w:val="center"/>
          </w:tcPr>
          <w:p w14:paraId="0E26AB54" w14:textId="77777777" w:rsidR="00692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C877ABF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7CEB4B" w14:textId="77777777" w:rsidR="00692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75B8A76" w14:textId="77777777" w:rsidR="00692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DDBD891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0FE45A" w14:textId="77777777" w:rsidR="00692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AB83AF1" w14:textId="77777777" w:rsidR="00692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921AF" w14:paraId="0F43ADE4" w14:textId="77777777">
        <w:trPr>
          <w:jc w:val="center"/>
        </w:trPr>
        <w:tc>
          <w:tcPr>
            <w:tcW w:w="3345" w:type="dxa"/>
            <w:vAlign w:val="center"/>
          </w:tcPr>
          <w:p w14:paraId="5748AD7F" w14:textId="77777777" w:rsidR="006921AF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1A34B4AF" w14:textId="77777777" w:rsidR="006921AF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304655A" w14:textId="77777777" w:rsidR="006921AF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AB12E5A" w14:textId="77777777" w:rsidR="006921AF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A4BE186" w14:textId="77777777" w:rsidR="006921AF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C17BFAC" w14:textId="77777777" w:rsidR="006921AF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16211C34" w14:textId="77777777" w:rsidR="006921AF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6921AF" w14:paraId="3F01919D" w14:textId="77777777">
        <w:trPr>
          <w:jc w:val="center"/>
        </w:trPr>
        <w:tc>
          <w:tcPr>
            <w:tcW w:w="3345" w:type="dxa"/>
            <w:vAlign w:val="center"/>
          </w:tcPr>
          <w:p w14:paraId="3272C3BE" w14:textId="77777777" w:rsidR="006921AF" w:rsidRDefault="00000000">
            <w:pPr>
              <w:rPr>
                <w:rFonts w:hint="eastAsia"/>
              </w:rPr>
            </w:pPr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7CC2789" w14:textId="77777777" w:rsidR="006921AF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E15B8F7" w14:textId="77777777" w:rsidR="006921AF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265C1DB" w14:textId="77777777" w:rsidR="006921AF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4CADE94" w14:textId="77777777" w:rsidR="006921AF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5C99C73" w14:textId="77777777" w:rsidR="006921AF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7283A298" w14:textId="77777777" w:rsidR="006921AF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6921AF" w14:paraId="0C3F0202" w14:textId="77777777">
        <w:trPr>
          <w:jc w:val="center"/>
        </w:trPr>
        <w:tc>
          <w:tcPr>
            <w:tcW w:w="3345" w:type="dxa"/>
            <w:vAlign w:val="center"/>
          </w:tcPr>
          <w:p w14:paraId="3A3BF932" w14:textId="77777777" w:rsidR="006921AF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29D3BFBE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6FA7ED" w14:textId="77777777" w:rsidR="00692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58A0903" w14:textId="77777777" w:rsidR="00692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B8890BB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252B34" w14:textId="77777777" w:rsidR="006921AF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9F7387E" w14:textId="77777777" w:rsidR="006921AF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921AF" w14:paraId="5831770A" w14:textId="77777777">
        <w:trPr>
          <w:jc w:val="center"/>
        </w:trPr>
        <w:tc>
          <w:tcPr>
            <w:tcW w:w="3345" w:type="dxa"/>
            <w:vAlign w:val="center"/>
          </w:tcPr>
          <w:p w14:paraId="683CBE19" w14:textId="77777777" w:rsidR="00692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55A7D6" w14:textId="77777777" w:rsidR="006921AF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5A14A604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31C93C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01DE36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B6882B" w14:textId="77777777" w:rsidR="006921AF" w:rsidRDefault="00000000">
            <w:pPr>
              <w:jc w:val="right"/>
              <w:rPr>
                <w:rFonts w:hint="eastAsia"/>
              </w:rPr>
            </w:pPr>
            <w:r>
              <w:t>2.485</w:t>
            </w:r>
          </w:p>
        </w:tc>
        <w:tc>
          <w:tcPr>
            <w:tcW w:w="1064" w:type="dxa"/>
            <w:vAlign w:val="center"/>
          </w:tcPr>
          <w:p w14:paraId="6192CF8E" w14:textId="77777777" w:rsidR="006921AF" w:rsidRDefault="00000000">
            <w:pPr>
              <w:jc w:val="right"/>
              <w:rPr>
                <w:rFonts w:hint="eastAsia"/>
              </w:rPr>
            </w:pPr>
            <w:r>
              <w:t>4.986</w:t>
            </w:r>
          </w:p>
        </w:tc>
      </w:tr>
      <w:tr w:rsidR="006921AF" w14:paraId="3EA8C7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B0AF84" w14:textId="77777777" w:rsidR="006921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4A68F2" w14:textId="77777777" w:rsidR="006921AF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6921AF" w14:paraId="389CEE8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BF9A308" w14:textId="77777777" w:rsidR="00692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2F05294" w14:textId="77777777" w:rsidR="006921AF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</w:tbl>
    <w:p w14:paraId="7777870F" w14:textId="77777777" w:rsidR="006921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21AF" w14:paraId="451AC3F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85385F" w14:textId="77777777" w:rsidR="00692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059F8" w14:textId="77777777" w:rsidR="00692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8678A" w14:textId="77777777" w:rsidR="00692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9216D" w14:textId="77777777" w:rsidR="00692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943C06" w14:textId="77777777" w:rsidR="00692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F7B76" w14:textId="77777777" w:rsidR="00692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C02A11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21AF" w14:paraId="4650A1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EDCA2E3" w14:textId="77777777" w:rsidR="006921AF" w:rsidRDefault="00692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61B53B" w14:textId="77777777" w:rsidR="00692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727F4F" w14:textId="77777777" w:rsidR="006921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AE299" w14:textId="77777777" w:rsidR="00692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23ECD0" w14:textId="77777777" w:rsidR="00692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0AA3F" w14:textId="77777777" w:rsidR="00692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D0260D" w14:textId="77777777" w:rsidR="00692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921AF" w14:paraId="1D3B5E14" w14:textId="77777777">
        <w:trPr>
          <w:jc w:val="center"/>
        </w:trPr>
        <w:tc>
          <w:tcPr>
            <w:tcW w:w="3345" w:type="dxa"/>
            <w:vAlign w:val="center"/>
          </w:tcPr>
          <w:p w14:paraId="1E51ABF6" w14:textId="77777777" w:rsidR="00692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E3EAFC5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E9E346" w14:textId="77777777" w:rsidR="00692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8C0AB93" w14:textId="77777777" w:rsidR="00692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2831A9F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A0EEBF" w14:textId="77777777" w:rsidR="00692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AF3FCF1" w14:textId="77777777" w:rsidR="00692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921AF" w14:paraId="6FAE0F32" w14:textId="77777777">
        <w:trPr>
          <w:jc w:val="center"/>
        </w:trPr>
        <w:tc>
          <w:tcPr>
            <w:tcW w:w="3345" w:type="dxa"/>
            <w:vAlign w:val="center"/>
          </w:tcPr>
          <w:p w14:paraId="0994E568" w14:textId="77777777" w:rsidR="006921AF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0318CD7" w14:textId="77777777" w:rsidR="006921AF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7F4E793" w14:textId="77777777" w:rsidR="006921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964D995" w14:textId="77777777" w:rsidR="006921AF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CFBE13F" w14:textId="77777777" w:rsidR="006921AF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5FD2FF6" w14:textId="77777777" w:rsidR="006921AF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3D25D6CB" w14:textId="77777777" w:rsidR="006921AF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6921AF" w14:paraId="254D8886" w14:textId="77777777">
        <w:trPr>
          <w:jc w:val="center"/>
        </w:trPr>
        <w:tc>
          <w:tcPr>
            <w:tcW w:w="3345" w:type="dxa"/>
            <w:vAlign w:val="center"/>
          </w:tcPr>
          <w:p w14:paraId="0389EF1F" w14:textId="77777777" w:rsidR="006921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DA738C6" w14:textId="77777777" w:rsidR="006921AF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339ECD4" w14:textId="77777777" w:rsidR="00692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3F663F" w14:textId="77777777" w:rsidR="006921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B4241A5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DD5113" w14:textId="77777777" w:rsidR="006921AF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07C22BD" w14:textId="77777777" w:rsidR="006921AF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6921AF" w14:paraId="21949778" w14:textId="77777777">
        <w:trPr>
          <w:jc w:val="center"/>
        </w:trPr>
        <w:tc>
          <w:tcPr>
            <w:tcW w:w="3345" w:type="dxa"/>
            <w:vAlign w:val="center"/>
          </w:tcPr>
          <w:p w14:paraId="2A7B4AAF" w14:textId="77777777" w:rsidR="006921AF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6ECD26C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515193" w14:textId="77777777" w:rsidR="00692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8B3542A" w14:textId="77777777" w:rsidR="00692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2B087FA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5D6EEB" w14:textId="77777777" w:rsidR="006921AF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074F2D5" w14:textId="77777777" w:rsidR="006921AF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921AF" w14:paraId="3091BEFD" w14:textId="77777777">
        <w:trPr>
          <w:jc w:val="center"/>
        </w:trPr>
        <w:tc>
          <w:tcPr>
            <w:tcW w:w="3345" w:type="dxa"/>
            <w:vAlign w:val="center"/>
          </w:tcPr>
          <w:p w14:paraId="5C839203" w14:textId="77777777" w:rsidR="00692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856401" w14:textId="77777777" w:rsidR="006921AF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E5A5388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4341BB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3D54AF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E6AECB" w14:textId="77777777" w:rsidR="006921AF" w:rsidRDefault="00000000">
            <w:pPr>
              <w:jc w:val="right"/>
              <w:rPr>
                <w:rFonts w:hint="eastAsia"/>
              </w:rPr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04CC66D5" w14:textId="77777777" w:rsidR="006921AF" w:rsidRDefault="00000000">
            <w:pPr>
              <w:jc w:val="right"/>
              <w:rPr>
                <w:rFonts w:hint="eastAsia"/>
              </w:rPr>
            </w:pPr>
            <w:r>
              <w:t>3.215</w:t>
            </w:r>
          </w:p>
        </w:tc>
      </w:tr>
      <w:tr w:rsidR="006921AF" w14:paraId="72B584F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58BFEF" w14:textId="77777777" w:rsidR="006921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C80D5E" w14:textId="77777777" w:rsidR="006921AF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6921AF" w14:paraId="7555F74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BA21CA" w14:textId="77777777" w:rsidR="00692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AF261C" w14:textId="77777777" w:rsidR="006921AF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</w:tr>
    </w:tbl>
    <w:p w14:paraId="7DFD6431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外墙主断面传热系数的修正系数ψ</w:t>
      </w:r>
    </w:p>
    <w:p w14:paraId="7CF9AB8D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6C068410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13734E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DF4BB4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0C0C82B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ECBD06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45FA4583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105493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2D73A2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5DF666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6675A2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686683CE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D498709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8CE32F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9853D1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7865B3A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34E67451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FDB577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CB7641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286D95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A4C871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3A734B31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809096F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DBB8C86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F0AE4C7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FF7A49F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74187210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DCB2CA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75C3EDA2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921AF" w14:paraId="1B28C54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8806286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50A67D" w14:textId="77777777" w:rsidR="00692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0FF455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C1D4283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98D6911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0483F9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47B648" w14:textId="77777777" w:rsidR="00692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921AF" w14:paraId="458A208D" w14:textId="77777777">
        <w:trPr>
          <w:jc w:val="center"/>
        </w:trPr>
        <w:tc>
          <w:tcPr>
            <w:tcW w:w="2948" w:type="dxa"/>
            <w:vAlign w:val="center"/>
          </w:tcPr>
          <w:p w14:paraId="06259F9F" w14:textId="77777777" w:rsidR="006921AF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C695447" w14:textId="77777777" w:rsidR="00692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FD30681" w14:textId="77777777" w:rsidR="006921AF" w:rsidRDefault="00000000">
            <w:pPr>
              <w:jc w:val="right"/>
              <w:rPr>
                <w:rFonts w:hint="eastAsia"/>
              </w:rPr>
            </w:pPr>
            <w:r>
              <w:t>429.58</w:t>
            </w:r>
          </w:p>
        </w:tc>
        <w:tc>
          <w:tcPr>
            <w:tcW w:w="922" w:type="dxa"/>
            <w:vAlign w:val="center"/>
          </w:tcPr>
          <w:p w14:paraId="7DAD4D1D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C7451F5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15793119" w14:textId="77777777" w:rsidR="006921AF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655D40C1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7175315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F0FA566" w14:textId="77777777" w:rsidR="006921AF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4934A2" w14:textId="77777777" w:rsidR="006921AF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37F2FEF8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921AF" w14:paraId="082BDC0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02C4FA2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F79DAB" w14:textId="77777777" w:rsidR="00692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687C38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F724311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83AB09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45332A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C8A342" w14:textId="77777777" w:rsidR="00692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921AF" w14:paraId="13CBF4CA" w14:textId="77777777">
        <w:trPr>
          <w:jc w:val="center"/>
        </w:trPr>
        <w:tc>
          <w:tcPr>
            <w:tcW w:w="2948" w:type="dxa"/>
            <w:vAlign w:val="center"/>
          </w:tcPr>
          <w:p w14:paraId="15A45268" w14:textId="77777777" w:rsidR="006921AF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BFA2829" w14:textId="77777777" w:rsidR="00692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6E39891" w14:textId="77777777" w:rsidR="006921AF" w:rsidRDefault="00000000">
            <w:pPr>
              <w:jc w:val="right"/>
              <w:rPr>
                <w:rFonts w:hint="eastAsia"/>
              </w:rPr>
            </w:pPr>
            <w:r>
              <w:t>381.06</w:t>
            </w:r>
          </w:p>
        </w:tc>
        <w:tc>
          <w:tcPr>
            <w:tcW w:w="922" w:type="dxa"/>
            <w:vAlign w:val="center"/>
          </w:tcPr>
          <w:p w14:paraId="0460CD31" w14:textId="77777777" w:rsidR="006921AF" w:rsidRDefault="00000000">
            <w:pPr>
              <w:jc w:val="right"/>
              <w:rPr>
                <w:rFonts w:hint="eastAsia"/>
              </w:rPr>
            </w:pPr>
            <w:r>
              <w:t>0.985</w:t>
            </w:r>
          </w:p>
        </w:tc>
        <w:tc>
          <w:tcPr>
            <w:tcW w:w="1305" w:type="dxa"/>
            <w:vAlign w:val="center"/>
          </w:tcPr>
          <w:p w14:paraId="10AC9477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47C84D88" w14:textId="77777777" w:rsidR="006921AF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6A532C00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0C476325" w14:textId="77777777">
        <w:trPr>
          <w:jc w:val="center"/>
        </w:trPr>
        <w:tc>
          <w:tcPr>
            <w:tcW w:w="2948" w:type="dxa"/>
            <w:vAlign w:val="center"/>
          </w:tcPr>
          <w:p w14:paraId="127A955E" w14:textId="77777777" w:rsidR="006921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3C10288" w14:textId="77777777" w:rsidR="006921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E8AC48B" w14:textId="77777777" w:rsidR="006921AF" w:rsidRDefault="00000000">
            <w:pPr>
              <w:jc w:val="right"/>
              <w:rPr>
                <w:rFonts w:hint="eastAsia"/>
              </w:rPr>
            </w:pPr>
            <w:r>
              <w:t>5.85</w:t>
            </w:r>
          </w:p>
        </w:tc>
        <w:tc>
          <w:tcPr>
            <w:tcW w:w="922" w:type="dxa"/>
            <w:vAlign w:val="center"/>
          </w:tcPr>
          <w:p w14:paraId="4CA2D79F" w14:textId="77777777" w:rsidR="006921AF" w:rsidRDefault="00000000">
            <w:pPr>
              <w:jc w:val="right"/>
              <w:rPr>
                <w:rFonts w:hint="eastAsia"/>
              </w:rPr>
            </w:pPr>
            <w:r>
              <w:t>0.015</w:t>
            </w:r>
          </w:p>
        </w:tc>
        <w:tc>
          <w:tcPr>
            <w:tcW w:w="1305" w:type="dxa"/>
            <w:vAlign w:val="center"/>
          </w:tcPr>
          <w:p w14:paraId="1E36C169" w14:textId="77777777" w:rsidR="006921AF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35A69A09" w14:textId="77777777" w:rsidR="006921AF" w:rsidRDefault="00000000">
            <w:pPr>
              <w:jc w:val="right"/>
              <w:rPr>
                <w:rFonts w:hint="eastAsia"/>
              </w:rPr>
            </w:pPr>
            <w:r>
              <w:t>3.22</w:t>
            </w:r>
          </w:p>
        </w:tc>
        <w:tc>
          <w:tcPr>
            <w:tcW w:w="1107" w:type="dxa"/>
            <w:vAlign w:val="center"/>
          </w:tcPr>
          <w:p w14:paraId="53700A49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05BD2128" w14:textId="77777777">
        <w:trPr>
          <w:jc w:val="center"/>
        </w:trPr>
        <w:tc>
          <w:tcPr>
            <w:tcW w:w="2948" w:type="dxa"/>
            <w:vAlign w:val="center"/>
          </w:tcPr>
          <w:p w14:paraId="29B34701" w14:textId="77777777" w:rsidR="006921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DB7AC8E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A63B074" w14:textId="77777777" w:rsidR="006921AF" w:rsidRDefault="00000000">
            <w:pPr>
              <w:jc w:val="right"/>
              <w:rPr>
                <w:rFonts w:hint="eastAsia"/>
              </w:rPr>
            </w:pPr>
            <w:r>
              <w:t>386.91</w:t>
            </w:r>
          </w:p>
        </w:tc>
        <w:tc>
          <w:tcPr>
            <w:tcW w:w="922" w:type="dxa"/>
            <w:vAlign w:val="center"/>
          </w:tcPr>
          <w:p w14:paraId="0D754F6D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874B0AF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5FAB0A3B" w14:textId="77777777" w:rsidR="006921AF" w:rsidRDefault="00000000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07" w:type="dxa"/>
            <w:vAlign w:val="center"/>
          </w:tcPr>
          <w:p w14:paraId="3FB45F69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7D95BE9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AD9F1F" w14:textId="77777777" w:rsidR="006921AF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BE4CD0" w14:textId="77777777" w:rsidR="006921AF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74BECBBA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921AF" w14:paraId="423FAFA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69A830C" w14:textId="77777777" w:rsidR="006921AF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A25388" w14:textId="77777777" w:rsidR="00692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6B38A8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698456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06ADA2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400A40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D61065" w14:textId="77777777" w:rsidR="00692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921AF" w14:paraId="512E9817" w14:textId="77777777">
        <w:trPr>
          <w:jc w:val="center"/>
        </w:trPr>
        <w:tc>
          <w:tcPr>
            <w:tcW w:w="2948" w:type="dxa"/>
            <w:vAlign w:val="center"/>
          </w:tcPr>
          <w:p w14:paraId="2043A0DF" w14:textId="77777777" w:rsidR="006921AF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D7F4BC0" w14:textId="77777777" w:rsidR="00692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789DC30" w14:textId="77777777" w:rsidR="006921AF" w:rsidRDefault="00000000">
            <w:pPr>
              <w:jc w:val="right"/>
              <w:rPr>
                <w:rFonts w:hint="eastAsia"/>
              </w:rPr>
            </w:pPr>
            <w:r>
              <w:t>315.39</w:t>
            </w:r>
          </w:p>
        </w:tc>
        <w:tc>
          <w:tcPr>
            <w:tcW w:w="922" w:type="dxa"/>
            <w:vAlign w:val="center"/>
          </w:tcPr>
          <w:p w14:paraId="7ED11CAA" w14:textId="77777777" w:rsidR="006921AF" w:rsidRDefault="00000000">
            <w:pPr>
              <w:jc w:val="right"/>
              <w:rPr>
                <w:rFonts w:hint="eastAsia"/>
              </w:rPr>
            </w:pPr>
            <w:r>
              <w:t>0.985</w:t>
            </w:r>
          </w:p>
        </w:tc>
        <w:tc>
          <w:tcPr>
            <w:tcW w:w="1305" w:type="dxa"/>
            <w:vAlign w:val="center"/>
          </w:tcPr>
          <w:p w14:paraId="37459015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2B545E2" w14:textId="77777777" w:rsidR="006921AF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7F4690D1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74CFA9A9" w14:textId="77777777">
        <w:trPr>
          <w:jc w:val="center"/>
        </w:trPr>
        <w:tc>
          <w:tcPr>
            <w:tcW w:w="2948" w:type="dxa"/>
            <w:vAlign w:val="center"/>
          </w:tcPr>
          <w:p w14:paraId="038D85FF" w14:textId="77777777" w:rsidR="006921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75A40BB" w14:textId="77777777" w:rsidR="006921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0C722F83" w14:textId="77777777" w:rsidR="006921AF" w:rsidRDefault="00000000">
            <w:pPr>
              <w:jc w:val="right"/>
              <w:rPr>
                <w:rFonts w:hint="eastAsia"/>
              </w:rPr>
            </w:pPr>
            <w:r>
              <w:t>4.95</w:t>
            </w:r>
          </w:p>
        </w:tc>
        <w:tc>
          <w:tcPr>
            <w:tcW w:w="922" w:type="dxa"/>
            <w:vAlign w:val="center"/>
          </w:tcPr>
          <w:p w14:paraId="13956572" w14:textId="77777777" w:rsidR="006921AF" w:rsidRDefault="00000000">
            <w:pPr>
              <w:jc w:val="right"/>
              <w:rPr>
                <w:rFonts w:hint="eastAsia"/>
              </w:rPr>
            </w:pPr>
            <w:r>
              <w:t>0.015</w:t>
            </w:r>
          </w:p>
        </w:tc>
        <w:tc>
          <w:tcPr>
            <w:tcW w:w="1305" w:type="dxa"/>
            <w:vAlign w:val="center"/>
          </w:tcPr>
          <w:p w14:paraId="65618A5F" w14:textId="77777777" w:rsidR="006921AF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6A06550C" w14:textId="77777777" w:rsidR="006921AF" w:rsidRDefault="00000000">
            <w:pPr>
              <w:jc w:val="right"/>
              <w:rPr>
                <w:rFonts w:hint="eastAsia"/>
              </w:rPr>
            </w:pPr>
            <w:r>
              <w:t>3.22</w:t>
            </w:r>
          </w:p>
        </w:tc>
        <w:tc>
          <w:tcPr>
            <w:tcW w:w="1107" w:type="dxa"/>
            <w:vAlign w:val="center"/>
          </w:tcPr>
          <w:p w14:paraId="0FF994D7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2D04BF42" w14:textId="77777777">
        <w:trPr>
          <w:jc w:val="center"/>
        </w:trPr>
        <w:tc>
          <w:tcPr>
            <w:tcW w:w="2948" w:type="dxa"/>
            <w:vAlign w:val="center"/>
          </w:tcPr>
          <w:p w14:paraId="5DACA304" w14:textId="77777777" w:rsidR="006921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2F6BC93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EAD315E" w14:textId="77777777" w:rsidR="006921AF" w:rsidRDefault="00000000">
            <w:pPr>
              <w:jc w:val="right"/>
              <w:rPr>
                <w:rFonts w:hint="eastAsia"/>
              </w:rPr>
            </w:pPr>
            <w:r>
              <w:t>320.34</w:t>
            </w:r>
          </w:p>
        </w:tc>
        <w:tc>
          <w:tcPr>
            <w:tcW w:w="922" w:type="dxa"/>
            <w:vAlign w:val="center"/>
          </w:tcPr>
          <w:p w14:paraId="254B8E16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E96988A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5266C8F6" w14:textId="77777777" w:rsidR="006921AF" w:rsidRDefault="00000000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07" w:type="dxa"/>
            <w:vAlign w:val="center"/>
          </w:tcPr>
          <w:p w14:paraId="4C38759C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3FA3E74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2A1BCC" w14:textId="77777777" w:rsidR="006921AF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C792C44" w14:textId="77777777" w:rsidR="006921AF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0DED2A1A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921AF" w14:paraId="5F48FC7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E74D29A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C04FC3" w14:textId="77777777" w:rsidR="00692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C0C24E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EB1BB5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929B69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60EEDF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B8D826" w14:textId="77777777" w:rsidR="00692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921AF" w14:paraId="1292FA7A" w14:textId="77777777">
        <w:trPr>
          <w:jc w:val="center"/>
        </w:trPr>
        <w:tc>
          <w:tcPr>
            <w:tcW w:w="2948" w:type="dxa"/>
            <w:vAlign w:val="center"/>
          </w:tcPr>
          <w:p w14:paraId="0E09AF08" w14:textId="77777777" w:rsidR="006921AF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48C84EC" w14:textId="77777777" w:rsidR="00692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DD4225C" w14:textId="77777777" w:rsidR="006921AF" w:rsidRDefault="00000000">
            <w:pPr>
              <w:jc w:val="right"/>
              <w:rPr>
                <w:rFonts w:hint="eastAsia"/>
              </w:rPr>
            </w:pPr>
            <w:r>
              <w:t>465.19</w:t>
            </w:r>
          </w:p>
        </w:tc>
        <w:tc>
          <w:tcPr>
            <w:tcW w:w="922" w:type="dxa"/>
            <w:vAlign w:val="center"/>
          </w:tcPr>
          <w:p w14:paraId="0E36E7FC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B6E69BD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5DB6489" w14:textId="77777777" w:rsidR="006921AF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4CAC8C66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1A57A21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9FD07F" w14:textId="77777777" w:rsidR="006921AF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0E5821" w14:textId="77777777" w:rsidR="006921AF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2EF2E7E3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921AF" w14:paraId="229E3CC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7B6AF88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78B37E" w14:textId="77777777" w:rsidR="00692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8AE6BB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EC25472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2E8250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4A1C4A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2C2BEE" w14:textId="77777777" w:rsidR="00692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921AF" w14:paraId="607DD01C" w14:textId="77777777">
        <w:trPr>
          <w:jc w:val="center"/>
        </w:trPr>
        <w:tc>
          <w:tcPr>
            <w:tcW w:w="2948" w:type="dxa"/>
            <w:vAlign w:val="center"/>
          </w:tcPr>
          <w:p w14:paraId="2B8E66C0" w14:textId="77777777" w:rsidR="006921AF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108A008" w14:textId="77777777" w:rsidR="00692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2F002F0" w14:textId="77777777" w:rsidR="006921AF" w:rsidRDefault="00000000">
            <w:pPr>
              <w:jc w:val="right"/>
              <w:rPr>
                <w:rFonts w:hint="eastAsia"/>
              </w:rPr>
            </w:pPr>
            <w:r>
              <w:t>1591.22</w:t>
            </w:r>
          </w:p>
        </w:tc>
        <w:tc>
          <w:tcPr>
            <w:tcW w:w="922" w:type="dxa"/>
            <w:vAlign w:val="center"/>
          </w:tcPr>
          <w:p w14:paraId="1CAD753A" w14:textId="77777777" w:rsidR="006921AF" w:rsidRDefault="00000000">
            <w:pPr>
              <w:jc w:val="right"/>
              <w:rPr>
                <w:rFonts w:hint="eastAsia"/>
              </w:rPr>
            </w:pPr>
            <w:r>
              <w:t>0.993</w:t>
            </w:r>
          </w:p>
        </w:tc>
        <w:tc>
          <w:tcPr>
            <w:tcW w:w="1305" w:type="dxa"/>
            <w:vAlign w:val="center"/>
          </w:tcPr>
          <w:p w14:paraId="4576E2D9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7CE9822F" w14:textId="77777777" w:rsidR="006921AF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25343FBC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5AE71AF6" w14:textId="77777777">
        <w:trPr>
          <w:jc w:val="center"/>
        </w:trPr>
        <w:tc>
          <w:tcPr>
            <w:tcW w:w="2948" w:type="dxa"/>
            <w:vAlign w:val="center"/>
          </w:tcPr>
          <w:p w14:paraId="55A5A095" w14:textId="77777777" w:rsidR="006921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E0E48DF" w14:textId="77777777" w:rsidR="006921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50E7D90" w14:textId="77777777" w:rsidR="006921AF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922" w:type="dxa"/>
            <w:vAlign w:val="center"/>
          </w:tcPr>
          <w:p w14:paraId="67F3BC06" w14:textId="77777777" w:rsidR="006921AF" w:rsidRDefault="00000000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305" w:type="dxa"/>
            <w:vAlign w:val="center"/>
          </w:tcPr>
          <w:p w14:paraId="0C8133A9" w14:textId="77777777" w:rsidR="006921AF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53A78913" w14:textId="77777777" w:rsidR="006921AF" w:rsidRDefault="00000000">
            <w:pPr>
              <w:jc w:val="right"/>
              <w:rPr>
                <w:rFonts w:hint="eastAsia"/>
              </w:rPr>
            </w:pPr>
            <w:r>
              <w:t>3.22</w:t>
            </w:r>
          </w:p>
        </w:tc>
        <w:tc>
          <w:tcPr>
            <w:tcW w:w="1107" w:type="dxa"/>
            <w:vAlign w:val="center"/>
          </w:tcPr>
          <w:p w14:paraId="5D427DF5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58FF2AD0" w14:textId="77777777">
        <w:trPr>
          <w:jc w:val="center"/>
        </w:trPr>
        <w:tc>
          <w:tcPr>
            <w:tcW w:w="2948" w:type="dxa"/>
            <w:vAlign w:val="center"/>
          </w:tcPr>
          <w:p w14:paraId="6F022BFA" w14:textId="77777777" w:rsidR="006921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15E0324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EAB5684" w14:textId="77777777" w:rsidR="006921AF" w:rsidRDefault="00000000">
            <w:pPr>
              <w:jc w:val="right"/>
              <w:rPr>
                <w:rFonts w:hint="eastAsia"/>
              </w:rPr>
            </w:pPr>
            <w:r>
              <w:t>1602.02</w:t>
            </w:r>
          </w:p>
        </w:tc>
        <w:tc>
          <w:tcPr>
            <w:tcW w:w="922" w:type="dxa"/>
            <w:vAlign w:val="center"/>
          </w:tcPr>
          <w:p w14:paraId="1E22E903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C51D083" w14:textId="77777777" w:rsidR="00692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29B902D0" w14:textId="77777777" w:rsidR="006921AF" w:rsidRDefault="00000000">
            <w:pPr>
              <w:jc w:val="right"/>
              <w:rPr>
                <w:rFonts w:hint="eastAsia"/>
              </w:rPr>
            </w:pPr>
            <w:r>
              <w:t>4.97</w:t>
            </w:r>
          </w:p>
        </w:tc>
        <w:tc>
          <w:tcPr>
            <w:tcW w:w="1107" w:type="dxa"/>
            <w:vAlign w:val="center"/>
          </w:tcPr>
          <w:p w14:paraId="39ADBB82" w14:textId="77777777" w:rsidR="00692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6921AF" w14:paraId="0EE4439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1A5D6E" w14:textId="77777777" w:rsidR="006921AF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E7F2612" w14:textId="77777777" w:rsidR="006921AF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  <w:tr w:rsidR="006921AF" w14:paraId="269289D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023439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7D9A6145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921AF" w14:paraId="414F7CC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EBF5EB7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6EA1693F" w14:textId="77777777" w:rsidR="006921AF" w:rsidRDefault="00000000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6921AF" w14:paraId="2676A76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722DD1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45470C3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1010DF5" w14:textId="77777777" w:rsidR="006921AF" w:rsidRDefault="00000000">
      <w:pPr>
        <w:pStyle w:val="2"/>
        <w:widowControl w:val="0"/>
        <w:rPr>
          <w:kern w:val="2"/>
        </w:rPr>
      </w:pPr>
      <w:bookmarkStart w:id="48" w:name="_Toc218276756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14:paraId="10814D4B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21AF" w14:paraId="1A71C01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7EEF31" w14:textId="77777777" w:rsidR="00692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B0670" w14:textId="77777777" w:rsidR="00692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2D626" w14:textId="77777777" w:rsidR="00692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E3304" w14:textId="77777777" w:rsidR="00692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7F7AC" w14:textId="77777777" w:rsidR="00692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654571" w14:textId="77777777" w:rsidR="00692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25F697" w14:textId="77777777" w:rsidR="00692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21AF" w14:paraId="7D39402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8E420C2" w14:textId="77777777" w:rsidR="006921AF" w:rsidRDefault="00692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C96E80" w14:textId="77777777" w:rsidR="00692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0C493" w14:textId="77777777" w:rsidR="006921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1E4FE" w14:textId="77777777" w:rsidR="00692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AA77A" w14:textId="77777777" w:rsidR="00692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7BB49" w14:textId="77777777" w:rsidR="00692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B8DE6A" w14:textId="77777777" w:rsidR="00692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921AF" w14:paraId="260A331A" w14:textId="77777777">
        <w:trPr>
          <w:jc w:val="center"/>
        </w:trPr>
        <w:tc>
          <w:tcPr>
            <w:tcW w:w="3345" w:type="dxa"/>
            <w:vAlign w:val="center"/>
          </w:tcPr>
          <w:p w14:paraId="185FFCFB" w14:textId="77777777" w:rsidR="00692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578DBC3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93929D" w14:textId="77777777" w:rsidR="00692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06C9BE0" w14:textId="77777777" w:rsidR="00692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1A4D08A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E13B1D" w14:textId="77777777" w:rsidR="00692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DA5A07A" w14:textId="77777777" w:rsidR="00692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921AF" w14:paraId="5F3A2B40" w14:textId="77777777">
        <w:trPr>
          <w:jc w:val="center"/>
        </w:trPr>
        <w:tc>
          <w:tcPr>
            <w:tcW w:w="3345" w:type="dxa"/>
            <w:vAlign w:val="center"/>
          </w:tcPr>
          <w:p w14:paraId="70572A8F" w14:textId="77777777" w:rsidR="006921AF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B08A00A" w14:textId="77777777" w:rsidR="006921AF" w:rsidRDefault="00000000">
            <w:pPr>
              <w:jc w:val="right"/>
              <w:rPr>
                <w:rFonts w:hint="eastAsia"/>
              </w:rPr>
            </w:pPr>
            <w:r>
              <w:t>125</w:t>
            </w:r>
          </w:p>
        </w:tc>
        <w:tc>
          <w:tcPr>
            <w:tcW w:w="1075" w:type="dxa"/>
            <w:vAlign w:val="center"/>
          </w:tcPr>
          <w:p w14:paraId="74F095A4" w14:textId="77777777" w:rsidR="006921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CA9B800" w14:textId="77777777" w:rsidR="006921AF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604C8EB" w14:textId="77777777" w:rsidR="006921AF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09CAEF2" w14:textId="77777777" w:rsidR="006921AF" w:rsidRDefault="00000000">
            <w:pPr>
              <w:jc w:val="right"/>
              <w:rPr>
                <w:rFonts w:hint="eastAsia"/>
              </w:rPr>
            </w:pPr>
            <w:r>
              <w:t>3.788</w:t>
            </w:r>
          </w:p>
        </w:tc>
        <w:tc>
          <w:tcPr>
            <w:tcW w:w="1064" w:type="dxa"/>
            <w:vAlign w:val="center"/>
          </w:tcPr>
          <w:p w14:paraId="35F05002" w14:textId="77777777" w:rsidR="006921AF" w:rsidRDefault="00000000">
            <w:pPr>
              <w:jc w:val="right"/>
              <w:rPr>
                <w:rFonts w:hint="eastAsia"/>
              </w:rPr>
            </w:pPr>
            <w:r>
              <w:t>1.333</w:t>
            </w:r>
          </w:p>
        </w:tc>
      </w:tr>
      <w:tr w:rsidR="006921AF" w14:paraId="3788D04C" w14:textId="77777777">
        <w:trPr>
          <w:jc w:val="center"/>
        </w:trPr>
        <w:tc>
          <w:tcPr>
            <w:tcW w:w="3345" w:type="dxa"/>
            <w:vAlign w:val="center"/>
          </w:tcPr>
          <w:p w14:paraId="559A1DE0" w14:textId="77777777" w:rsidR="006921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478FC3C" w14:textId="77777777" w:rsidR="006921AF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07145D2" w14:textId="77777777" w:rsidR="00692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490295D" w14:textId="77777777" w:rsidR="006921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98F7E5E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EFE096" w14:textId="77777777" w:rsidR="006921AF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D87A319" w14:textId="77777777" w:rsidR="006921AF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6921AF" w14:paraId="216124D6" w14:textId="77777777">
        <w:trPr>
          <w:jc w:val="center"/>
        </w:trPr>
        <w:tc>
          <w:tcPr>
            <w:tcW w:w="3345" w:type="dxa"/>
            <w:vAlign w:val="center"/>
          </w:tcPr>
          <w:p w14:paraId="16ABC1C3" w14:textId="77777777" w:rsidR="006921AF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6351A9F" w14:textId="77777777" w:rsidR="00692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4B3C39" w14:textId="77777777" w:rsidR="00692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7523737" w14:textId="77777777" w:rsidR="00692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81D1105" w14:textId="77777777" w:rsidR="00692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22D711" w14:textId="77777777" w:rsidR="006921AF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9A17061" w14:textId="77777777" w:rsidR="006921AF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921AF" w14:paraId="76C63974" w14:textId="77777777">
        <w:trPr>
          <w:jc w:val="center"/>
        </w:trPr>
        <w:tc>
          <w:tcPr>
            <w:tcW w:w="3345" w:type="dxa"/>
            <w:vAlign w:val="center"/>
          </w:tcPr>
          <w:p w14:paraId="26CEF94A" w14:textId="77777777" w:rsidR="00692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3E53A9" w14:textId="77777777" w:rsidR="006921AF" w:rsidRDefault="00000000">
            <w:pPr>
              <w:jc w:val="right"/>
              <w:rPr>
                <w:rFonts w:hint="eastAsia"/>
              </w:rPr>
            </w:pPr>
            <w:r>
              <w:t>285</w:t>
            </w:r>
          </w:p>
        </w:tc>
        <w:tc>
          <w:tcPr>
            <w:tcW w:w="1075" w:type="dxa"/>
            <w:vAlign w:val="center"/>
          </w:tcPr>
          <w:p w14:paraId="0B1C7B0D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A9508D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841F38" w14:textId="77777777" w:rsidR="00692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AE73B3" w14:textId="77777777" w:rsidR="006921AF" w:rsidRDefault="00000000">
            <w:pPr>
              <w:jc w:val="right"/>
              <w:rPr>
                <w:rFonts w:hint="eastAsia"/>
              </w:rPr>
            </w:pPr>
            <w:r>
              <w:t>3.901</w:t>
            </w:r>
          </w:p>
        </w:tc>
        <w:tc>
          <w:tcPr>
            <w:tcW w:w="1064" w:type="dxa"/>
            <w:vAlign w:val="center"/>
          </w:tcPr>
          <w:p w14:paraId="4A995106" w14:textId="77777777" w:rsidR="006921AF" w:rsidRDefault="00000000">
            <w:pPr>
              <w:jc w:val="right"/>
              <w:rPr>
                <w:rFonts w:hint="eastAsia"/>
              </w:rPr>
            </w:pPr>
            <w:r>
              <w:t>3.011</w:t>
            </w:r>
          </w:p>
        </w:tc>
      </w:tr>
      <w:tr w:rsidR="006921AF" w14:paraId="75D3065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971506" w14:textId="77777777" w:rsidR="00692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0E40A7" w14:textId="77777777" w:rsidR="006921AF" w:rsidRDefault="00000000">
            <w:pPr>
              <w:jc w:val="center"/>
              <w:rPr>
                <w:rFonts w:hint="eastAsia"/>
              </w:rPr>
            </w:pPr>
            <w:r>
              <w:t>0.25</w:t>
            </w:r>
          </w:p>
        </w:tc>
      </w:tr>
      <w:tr w:rsidR="006921AF" w14:paraId="78D1F73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A7BA09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C98B12E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921AF" w14:paraId="6EBE964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06F4F2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7EF9F49" w14:textId="77777777" w:rsidR="006921AF" w:rsidRDefault="00000000">
            <w:pPr>
              <w:rPr>
                <w:rFonts w:hint="eastAsia"/>
              </w:rPr>
            </w:pPr>
            <w:r>
              <w:t>K≤0.70</w:t>
            </w:r>
          </w:p>
        </w:tc>
      </w:tr>
      <w:tr w:rsidR="006921AF" w14:paraId="39A6066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97E4B5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E2DAF2B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150419C" w14:textId="77777777" w:rsidR="006921AF" w:rsidRDefault="00000000">
      <w:pPr>
        <w:pStyle w:val="2"/>
        <w:widowControl w:val="0"/>
        <w:rPr>
          <w:kern w:val="2"/>
        </w:rPr>
      </w:pPr>
      <w:bookmarkStart w:id="49" w:name="_Toc218276757"/>
      <w:r>
        <w:rPr>
          <w:rFonts w:hint="eastAsia"/>
          <w:kern w:val="2"/>
        </w:rPr>
        <w:lastRenderedPageBreak/>
        <w:t>外窗</w:t>
      </w:r>
      <w:bookmarkEnd w:id="49"/>
    </w:p>
    <w:p w14:paraId="6EF1CD3E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921AF" w14:paraId="5D116A7C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D5BBFFB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3E0CEC8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269BD3F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D8E1DFC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0212F61" w14:textId="77777777" w:rsidR="00692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423661F" w14:textId="77777777" w:rsidR="006921AF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6921AF" w14:paraId="0F2444E4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02EEBDF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31B6ECE" w14:textId="77777777" w:rsidR="006921AF" w:rsidRDefault="00000000">
            <w:pPr>
              <w:rPr>
                <w:rFonts w:hint="eastAsia"/>
              </w:rPr>
            </w:pPr>
            <w:r>
              <w:t>多腔隔热金属型材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E768F6E" w14:textId="77777777" w:rsidR="006921AF" w:rsidRDefault="00000000">
            <w:pPr>
              <w:jc w:val="center"/>
              <w:rPr>
                <w:rFonts w:hint="eastAsia"/>
              </w:rPr>
            </w:pPr>
            <w:r>
              <w:t>91</w:t>
            </w:r>
          </w:p>
        </w:tc>
        <w:tc>
          <w:tcPr>
            <w:tcW w:w="1171" w:type="dxa"/>
            <w:vAlign w:val="center"/>
          </w:tcPr>
          <w:p w14:paraId="556958D5" w14:textId="77777777" w:rsidR="006921AF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4581D68B" w14:textId="77777777" w:rsidR="006921AF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2110734E" w14:textId="77777777" w:rsidR="006921AF" w:rsidRDefault="00000000">
            <w:pPr>
              <w:jc w:val="center"/>
              <w:rPr>
                <w:rFonts w:hint="eastAsia"/>
              </w:rPr>
            </w:pPr>
            <w:r>
              <w:t>0.430</w:t>
            </w:r>
          </w:p>
        </w:tc>
      </w:tr>
      <w:tr w:rsidR="006921AF" w14:paraId="4EBC96C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D73923A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5BDAC23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881984C" w14:textId="77777777" w:rsidR="006921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6921AF" w14:paraId="70E7D5C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3F1B4E6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AB5BC83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90DC915" w14:textId="77777777" w:rsidR="006921AF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6921AF" w14:paraId="1666C37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90171D7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778F54A" w14:textId="77777777" w:rsidR="006921AF" w:rsidRDefault="00000000">
            <w:pPr>
              <w:rPr>
                <w:rFonts w:hint="eastAsia"/>
              </w:rPr>
            </w:pPr>
            <w:r>
              <w:t>来源：《成都市民用建筑节能设计导则及审查要点</w:t>
            </w:r>
            <w:r>
              <w:t>2022</w:t>
            </w:r>
            <w:r>
              <w:t>》</w:t>
            </w:r>
          </w:p>
        </w:tc>
      </w:tr>
      <w:tr w:rsidR="006921AF" w14:paraId="09B25308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F6687AB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B6FB597" w14:textId="77777777" w:rsidR="006921AF" w:rsidRDefault="00000000">
            <w:pPr>
              <w:rPr>
                <w:rFonts w:hint="eastAsia"/>
              </w:rPr>
            </w:pPr>
            <w:r>
              <w:t>多腔隔热金属型材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27962F1C" w14:textId="77777777" w:rsidR="006921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79A0310" w14:textId="77777777" w:rsidR="006921AF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7A7457FF" w14:textId="77777777" w:rsidR="006921AF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5C60D403" w14:textId="77777777" w:rsidR="006921AF" w:rsidRDefault="00000000">
            <w:pPr>
              <w:jc w:val="center"/>
              <w:rPr>
                <w:rFonts w:hint="eastAsia"/>
              </w:rPr>
            </w:pPr>
            <w:r>
              <w:t>0.430</w:t>
            </w:r>
          </w:p>
        </w:tc>
      </w:tr>
      <w:tr w:rsidR="006921AF" w14:paraId="67CFB15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9280884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FDB62AE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E6585EE" w14:textId="77777777" w:rsidR="006921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6921AF" w14:paraId="1A5F9C7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5D2FAB9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9E953D0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7412CC6" w14:textId="77777777" w:rsidR="006921AF" w:rsidRDefault="00000000">
            <w:pPr>
              <w:rPr>
                <w:rFonts w:hint="eastAsia"/>
              </w:rPr>
            </w:pPr>
            <w:r>
              <w:t>C1500</w:t>
            </w:r>
            <w:r>
              <w:t>，</w:t>
            </w:r>
            <w:r>
              <w:t>C1500[0015]</w:t>
            </w:r>
            <w:r>
              <w:t>，</w:t>
            </w:r>
            <w:r>
              <w:t>1</w:t>
            </w:r>
            <w:r>
              <w:t>，</w:t>
            </w:r>
            <w:r>
              <w:t>4</w:t>
            </w:r>
            <w:r>
              <w:t>，</w:t>
            </w:r>
            <w:r>
              <w:t>8</w:t>
            </w:r>
          </w:p>
        </w:tc>
      </w:tr>
      <w:tr w:rsidR="006921AF" w14:paraId="2D319E8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1018645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2890280" w14:textId="77777777" w:rsidR="006921AF" w:rsidRDefault="00000000">
            <w:pPr>
              <w:rPr>
                <w:rFonts w:hint="eastAsia"/>
              </w:rPr>
            </w:pPr>
            <w:r>
              <w:t>来源：《成都市民用建筑节能设计导则及审查要点</w:t>
            </w:r>
            <w:r>
              <w:t>2022</w:t>
            </w:r>
            <w:r>
              <w:t>》</w:t>
            </w:r>
          </w:p>
        </w:tc>
      </w:tr>
    </w:tbl>
    <w:p w14:paraId="639B5318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58CFA672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31313E61" w14:textId="77777777" w:rsidR="006921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4932D658" w14:textId="77777777" w:rsidR="006921AF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CE4FB2" wp14:editId="61D411A4">
            <wp:extent cx="3134054" cy="21909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921AF" w14:paraId="7FF97ACE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E55D645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E09E8E8" w14:textId="77777777" w:rsidR="006921AF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39164C" w14:textId="77777777" w:rsidR="006921AF" w:rsidRDefault="00000000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1951ED" w14:textId="77777777" w:rsidR="006921AF" w:rsidRDefault="00000000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68D5A7" w14:textId="77777777" w:rsidR="006921AF" w:rsidRDefault="00000000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D93884" w14:textId="77777777" w:rsidR="006921AF" w:rsidRDefault="00000000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59F96C" w14:textId="77777777" w:rsidR="006921AF" w:rsidRDefault="00000000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C25310" w14:textId="77777777" w:rsidR="006921AF" w:rsidRDefault="00000000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6921AF" w14:paraId="4E4B2507" w14:textId="77777777">
        <w:trPr>
          <w:jc w:val="center"/>
        </w:trPr>
        <w:tc>
          <w:tcPr>
            <w:tcW w:w="707" w:type="dxa"/>
            <w:vAlign w:val="center"/>
          </w:tcPr>
          <w:p w14:paraId="20E9238E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2B05B5A9" w14:textId="77777777" w:rsidR="006921AF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516DB48" w14:textId="77777777" w:rsidR="006921AF" w:rsidRDefault="00000000">
            <w:pPr>
              <w:jc w:val="center"/>
              <w:rPr>
                <w:rFonts w:hint="eastAsia"/>
              </w:rPr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28E70631" w14:textId="77777777" w:rsidR="006921AF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1E53FA5" w14:textId="77777777" w:rsidR="006921AF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2C77F7A" w14:textId="77777777" w:rsidR="006921AF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A721954" w14:textId="77777777" w:rsidR="006921AF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6427339" w14:textId="77777777" w:rsidR="006921AF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33D856C9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0D861D50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D1F33B1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21AF" w14:paraId="6DFD100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10EFEE4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5558C2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3ABB7B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372F95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292F0F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FF3AAE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7ACBB9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65FFC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921AF" w14:paraId="5E4C8D1E" w14:textId="77777777">
        <w:trPr>
          <w:jc w:val="center"/>
        </w:trPr>
        <w:tc>
          <w:tcPr>
            <w:tcW w:w="1013" w:type="dxa"/>
            <w:vAlign w:val="center"/>
          </w:tcPr>
          <w:p w14:paraId="205DA3D5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62E57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08E955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24EC2E15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B0AB0E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B9F003D" w14:textId="77777777" w:rsidR="006921AF" w:rsidRDefault="00000000">
            <w:pPr>
              <w:jc w:val="right"/>
              <w:rPr>
                <w:rFonts w:hint="eastAsia"/>
              </w:rPr>
            </w:pPr>
            <w:r>
              <w:t>417.96</w:t>
            </w:r>
          </w:p>
        </w:tc>
        <w:tc>
          <w:tcPr>
            <w:tcW w:w="1188" w:type="dxa"/>
            <w:vAlign w:val="center"/>
          </w:tcPr>
          <w:p w14:paraId="1DD9214B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2DDEFAE9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20DEA34D" w14:textId="77777777">
        <w:trPr>
          <w:jc w:val="center"/>
        </w:trPr>
        <w:tc>
          <w:tcPr>
            <w:tcW w:w="1013" w:type="dxa"/>
            <w:vAlign w:val="center"/>
          </w:tcPr>
          <w:p w14:paraId="39CE94E3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5328BE6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2DE2AD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5DE4CE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1FAA7F" w14:textId="77777777" w:rsidR="00692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00DCA70D" w14:textId="77777777" w:rsidR="00692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2C015A31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AEDD3AE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7B70947B" w14:textId="77777777">
        <w:trPr>
          <w:jc w:val="center"/>
        </w:trPr>
        <w:tc>
          <w:tcPr>
            <w:tcW w:w="1013" w:type="dxa"/>
            <w:vAlign w:val="center"/>
          </w:tcPr>
          <w:p w14:paraId="182B7E1E" w14:textId="77777777" w:rsidR="006921AF" w:rsidRDefault="00000000">
            <w:pPr>
              <w:jc w:val="center"/>
              <w:rPr>
                <w:rFonts w:hint="eastAsia"/>
              </w:rPr>
            </w:pPr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579200C4" w14:textId="77777777" w:rsidR="006921AF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7343E11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3DC401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952C2F" w14:textId="77777777" w:rsidR="00692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88" w:type="dxa"/>
            <w:vAlign w:val="center"/>
          </w:tcPr>
          <w:p w14:paraId="7BCCEE66" w14:textId="77777777" w:rsidR="00692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88" w:type="dxa"/>
            <w:vAlign w:val="center"/>
          </w:tcPr>
          <w:p w14:paraId="7FE2AB66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5D65B12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5268A926" w14:textId="77777777">
        <w:trPr>
          <w:jc w:val="center"/>
        </w:trPr>
        <w:tc>
          <w:tcPr>
            <w:tcW w:w="1013" w:type="dxa"/>
            <w:vAlign w:val="center"/>
          </w:tcPr>
          <w:p w14:paraId="28FD35CF" w14:textId="77777777" w:rsidR="00692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5061B3F" w14:textId="77777777" w:rsidR="006921AF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64FF995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269DB9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7D9ED2" w14:textId="77777777" w:rsidR="006921AF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88" w:type="dxa"/>
            <w:vAlign w:val="center"/>
          </w:tcPr>
          <w:p w14:paraId="0F42A540" w14:textId="77777777" w:rsidR="006921AF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88" w:type="dxa"/>
            <w:vAlign w:val="center"/>
          </w:tcPr>
          <w:p w14:paraId="0ACA3C41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763F57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5963342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42DE7A8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1CCB22" w14:textId="77777777" w:rsidR="006921AF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A9AC8C" w14:textId="77777777" w:rsidR="00692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74D3E7E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4DD38CFC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7D485D3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21AF" w14:paraId="643E62D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F1EC72B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CB9C75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3DF432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CDE4C7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CE6C1F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6EC8E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7DD0D7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C185FF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921AF" w14:paraId="3673439E" w14:textId="77777777">
        <w:trPr>
          <w:jc w:val="center"/>
        </w:trPr>
        <w:tc>
          <w:tcPr>
            <w:tcW w:w="1013" w:type="dxa"/>
            <w:vAlign w:val="center"/>
          </w:tcPr>
          <w:p w14:paraId="486214AA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BF99B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7816A2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64091E17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CD43F02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58203BA" w14:textId="77777777" w:rsidR="006921AF" w:rsidRDefault="00000000">
            <w:pPr>
              <w:jc w:val="right"/>
              <w:rPr>
                <w:rFonts w:hint="eastAsia"/>
              </w:rPr>
            </w:pPr>
            <w:r>
              <w:t>461.98</w:t>
            </w:r>
          </w:p>
        </w:tc>
        <w:tc>
          <w:tcPr>
            <w:tcW w:w="1188" w:type="dxa"/>
            <w:vAlign w:val="center"/>
          </w:tcPr>
          <w:p w14:paraId="67D59B6F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08B8D941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49ECDA5E" w14:textId="77777777">
        <w:trPr>
          <w:jc w:val="center"/>
        </w:trPr>
        <w:tc>
          <w:tcPr>
            <w:tcW w:w="1013" w:type="dxa"/>
            <w:vAlign w:val="center"/>
          </w:tcPr>
          <w:p w14:paraId="7EF5D64B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82AE98B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4E3B5B" w14:textId="77777777" w:rsidR="00692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148054D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001C63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64DCB66" w14:textId="77777777" w:rsidR="006921AF" w:rsidRDefault="00000000">
            <w:pPr>
              <w:jc w:val="right"/>
              <w:rPr>
                <w:rFonts w:hint="eastAsia"/>
              </w:rPr>
            </w:pPr>
            <w:r>
              <w:t>10.63</w:t>
            </w:r>
          </w:p>
        </w:tc>
        <w:tc>
          <w:tcPr>
            <w:tcW w:w="1188" w:type="dxa"/>
            <w:vAlign w:val="center"/>
          </w:tcPr>
          <w:p w14:paraId="7180BBD4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72B2A18F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330AAF7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E8225E3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F431DC" w14:textId="77777777" w:rsidR="006921AF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2987D6" w14:textId="77777777" w:rsidR="00692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4CD817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3BF947A9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3EEE6A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A4D5869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21AF" w14:paraId="68125B0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445904E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BDEA36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EE657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6797CF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37B1F3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27145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05489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A7D7E5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921AF" w14:paraId="4FA55596" w14:textId="77777777">
        <w:trPr>
          <w:jc w:val="center"/>
        </w:trPr>
        <w:tc>
          <w:tcPr>
            <w:tcW w:w="1013" w:type="dxa"/>
            <w:vAlign w:val="center"/>
          </w:tcPr>
          <w:p w14:paraId="233A4E5E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DD428B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4E9288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3658428C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2FDD836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F5C8A47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188" w:type="dxa"/>
            <w:vAlign w:val="center"/>
          </w:tcPr>
          <w:p w14:paraId="6C31869B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4305C6B8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5ED1A76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4D1460B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B78D2B6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5386B3B" w14:textId="77777777" w:rsidR="00692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0768B7B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2C0F08D6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D2BB74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A6E3672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21AF" w14:paraId="2BBF107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12B7D13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69E437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651988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125B0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5F9C04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F11F72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011AA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C2518B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921AF" w14:paraId="4C0945EB" w14:textId="77777777">
        <w:trPr>
          <w:jc w:val="center"/>
        </w:trPr>
        <w:tc>
          <w:tcPr>
            <w:tcW w:w="1013" w:type="dxa"/>
            <w:vAlign w:val="center"/>
          </w:tcPr>
          <w:p w14:paraId="5BE7C50D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7F6E6B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BBF1E2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193B6457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6850D0A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951EB4A" w14:textId="77777777" w:rsidR="006921AF" w:rsidRDefault="00000000">
            <w:pPr>
              <w:jc w:val="right"/>
              <w:rPr>
                <w:rFonts w:hint="eastAsia"/>
              </w:rPr>
            </w:pPr>
            <w:r>
              <w:t>162.36</w:t>
            </w:r>
          </w:p>
        </w:tc>
        <w:tc>
          <w:tcPr>
            <w:tcW w:w="1188" w:type="dxa"/>
            <w:vAlign w:val="center"/>
          </w:tcPr>
          <w:p w14:paraId="26BC2145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1A550E10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09A79376" w14:textId="77777777">
        <w:trPr>
          <w:jc w:val="center"/>
        </w:trPr>
        <w:tc>
          <w:tcPr>
            <w:tcW w:w="1013" w:type="dxa"/>
            <w:vAlign w:val="center"/>
          </w:tcPr>
          <w:p w14:paraId="1ACC1480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3B3AF5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519548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D8C18D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860242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B11751E" w14:textId="77777777" w:rsidR="006921AF" w:rsidRDefault="00000000">
            <w:pPr>
              <w:jc w:val="right"/>
              <w:rPr>
                <w:rFonts w:hint="eastAsia"/>
              </w:rPr>
            </w:pPr>
            <w:r>
              <w:t>9.66</w:t>
            </w:r>
          </w:p>
        </w:tc>
        <w:tc>
          <w:tcPr>
            <w:tcW w:w="1188" w:type="dxa"/>
            <w:vAlign w:val="center"/>
          </w:tcPr>
          <w:p w14:paraId="77C6E340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240908E9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5071697F" w14:textId="77777777">
        <w:trPr>
          <w:jc w:val="center"/>
        </w:trPr>
        <w:tc>
          <w:tcPr>
            <w:tcW w:w="1013" w:type="dxa"/>
            <w:vAlign w:val="center"/>
          </w:tcPr>
          <w:p w14:paraId="7CD0CDE9" w14:textId="77777777" w:rsidR="00692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1785EC0" w14:textId="77777777" w:rsidR="006921AF" w:rsidRDefault="00000000">
            <w:pPr>
              <w:rPr>
                <w:rFonts w:hint="eastAsia"/>
              </w:rPr>
            </w:pPr>
            <w:r>
              <w:t>C1500</w:t>
            </w:r>
          </w:p>
        </w:tc>
        <w:tc>
          <w:tcPr>
            <w:tcW w:w="1188" w:type="dxa"/>
            <w:vAlign w:val="center"/>
          </w:tcPr>
          <w:p w14:paraId="31D7D660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47E6A2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67B2D0" w14:textId="77777777" w:rsidR="006921AF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88" w:type="dxa"/>
            <w:vAlign w:val="center"/>
          </w:tcPr>
          <w:p w14:paraId="2243A6DD" w14:textId="77777777" w:rsidR="006921AF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88" w:type="dxa"/>
            <w:vAlign w:val="center"/>
          </w:tcPr>
          <w:p w14:paraId="186522D6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AF62835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55AA081E" w14:textId="77777777">
        <w:trPr>
          <w:jc w:val="center"/>
        </w:trPr>
        <w:tc>
          <w:tcPr>
            <w:tcW w:w="1013" w:type="dxa"/>
            <w:vAlign w:val="center"/>
          </w:tcPr>
          <w:p w14:paraId="29E90AE0" w14:textId="77777777" w:rsidR="00692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C52EFC4" w14:textId="77777777" w:rsidR="006921AF" w:rsidRDefault="00000000">
            <w:pPr>
              <w:rPr>
                <w:rFonts w:hint="eastAsia"/>
              </w:rPr>
            </w:pPr>
            <w:r>
              <w:t>C1500[0015]</w:t>
            </w:r>
          </w:p>
        </w:tc>
        <w:tc>
          <w:tcPr>
            <w:tcW w:w="1188" w:type="dxa"/>
            <w:vAlign w:val="center"/>
          </w:tcPr>
          <w:p w14:paraId="44C51B7A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BBF91A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5035DC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88" w:type="dxa"/>
            <w:vAlign w:val="center"/>
          </w:tcPr>
          <w:p w14:paraId="262F037A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88" w:type="dxa"/>
            <w:vAlign w:val="center"/>
          </w:tcPr>
          <w:p w14:paraId="74A52EE4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04DD4A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921AF" w14:paraId="0CCA32B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706557E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0AAE5F" w14:textId="77777777" w:rsidR="006921AF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9D0460F" w14:textId="77777777" w:rsidR="00692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61C753C" w14:textId="77777777" w:rsidR="006921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4408B853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942F2E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58E2C82F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0F269010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921AF" w14:paraId="53A29D38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571793F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D455201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767F4AF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22D563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0FB73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B455E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C0F1C7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0835D5" w14:textId="77777777" w:rsidR="00692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624B7" w14:textId="77777777" w:rsidR="006921AF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BB4F62" w14:textId="77777777" w:rsidR="006921AF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E12058" w14:textId="77777777" w:rsidR="00692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921AF" w14:paraId="62AF1989" w14:textId="77777777">
        <w:trPr>
          <w:jc w:val="center"/>
        </w:trPr>
        <w:tc>
          <w:tcPr>
            <w:tcW w:w="622" w:type="dxa"/>
            <w:vAlign w:val="center"/>
          </w:tcPr>
          <w:p w14:paraId="20765D1A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77DE71E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BC3B0DD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0D64C5F6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E0B2044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BE1CFDB" w14:textId="77777777" w:rsidR="006921AF" w:rsidRDefault="00000000">
            <w:pPr>
              <w:jc w:val="right"/>
              <w:rPr>
                <w:rFonts w:hint="eastAsia"/>
              </w:rPr>
            </w:pPr>
            <w:r>
              <w:t>417.96</w:t>
            </w:r>
          </w:p>
        </w:tc>
        <w:tc>
          <w:tcPr>
            <w:tcW w:w="781" w:type="dxa"/>
            <w:vAlign w:val="center"/>
          </w:tcPr>
          <w:p w14:paraId="60EFE7D6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6E9DF06E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3C1D972F" w14:textId="77777777" w:rsidR="006921AF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63DBD37" w14:textId="77777777" w:rsidR="006921AF" w:rsidRDefault="00000000">
            <w:pPr>
              <w:jc w:val="right"/>
              <w:rPr>
                <w:rFonts w:hint="eastAsia"/>
              </w:rPr>
            </w:pPr>
            <w:r>
              <w:t>0.111~0.853</w:t>
            </w:r>
          </w:p>
        </w:tc>
        <w:tc>
          <w:tcPr>
            <w:tcW w:w="916" w:type="dxa"/>
            <w:vAlign w:val="center"/>
          </w:tcPr>
          <w:p w14:paraId="1990CA57" w14:textId="77777777" w:rsidR="006921AF" w:rsidRDefault="00000000">
            <w:pPr>
              <w:jc w:val="right"/>
              <w:rPr>
                <w:rFonts w:hint="eastAsia"/>
              </w:rPr>
            </w:pPr>
            <w:r>
              <w:t>0.031~0.237</w:t>
            </w:r>
          </w:p>
        </w:tc>
      </w:tr>
      <w:tr w:rsidR="006921AF" w14:paraId="5E14119A" w14:textId="77777777">
        <w:trPr>
          <w:jc w:val="center"/>
        </w:trPr>
        <w:tc>
          <w:tcPr>
            <w:tcW w:w="622" w:type="dxa"/>
            <w:vAlign w:val="center"/>
          </w:tcPr>
          <w:p w14:paraId="727383DE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5496D974" w14:textId="77777777" w:rsidR="00692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35" w:type="dxa"/>
            <w:vAlign w:val="center"/>
          </w:tcPr>
          <w:p w14:paraId="3A211015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172C069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A4C3A43" w14:textId="77777777" w:rsidR="00692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848" w:type="dxa"/>
            <w:vAlign w:val="center"/>
          </w:tcPr>
          <w:p w14:paraId="6963E611" w14:textId="77777777" w:rsidR="00692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781" w:type="dxa"/>
            <w:vAlign w:val="center"/>
          </w:tcPr>
          <w:p w14:paraId="387E1030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73FDE7F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48479EE7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EA7EBEA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B1274B6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6921AF" w14:paraId="732B7421" w14:textId="77777777">
        <w:trPr>
          <w:jc w:val="center"/>
        </w:trPr>
        <w:tc>
          <w:tcPr>
            <w:tcW w:w="622" w:type="dxa"/>
            <w:vAlign w:val="center"/>
          </w:tcPr>
          <w:p w14:paraId="42F43695" w14:textId="77777777" w:rsidR="00692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2DDED2B7" w14:textId="77777777" w:rsidR="006921AF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35" w:type="dxa"/>
            <w:vAlign w:val="center"/>
          </w:tcPr>
          <w:p w14:paraId="58466F20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12204C1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11D29B2" w14:textId="77777777" w:rsidR="00692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848" w:type="dxa"/>
            <w:vAlign w:val="center"/>
          </w:tcPr>
          <w:p w14:paraId="46D55360" w14:textId="77777777" w:rsidR="00692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781" w:type="dxa"/>
            <w:vAlign w:val="center"/>
          </w:tcPr>
          <w:p w14:paraId="00EC6F2F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972015E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75AB3BD4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2320B3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FAA4BD1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6921AF" w14:paraId="2BFF0CB0" w14:textId="77777777">
        <w:trPr>
          <w:jc w:val="center"/>
        </w:trPr>
        <w:tc>
          <w:tcPr>
            <w:tcW w:w="622" w:type="dxa"/>
            <w:vAlign w:val="center"/>
          </w:tcPr>
          <w:p w14:paraId="651302B5" w14:textId="77777777" w:rsidR="00692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255BC92D" w14:textId="77777777" w:rsidR="006921AF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735" w:type="dxa"/>
            <w:vAlign w:val="center"/>
          </w:tcPr>
          <w:p w14:paraId="4D417AA5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40AE7BA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168B7F8" w14:textId="77777777" w:rsidR="006921AF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848" w:type="dxa"/>
            <w:vAlign w:val="center"/>
          </w:tcPr>
          <w:p w14:paraId="7966600F" w14:textId="77777777" w:rsidR="006921AF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781" w:type="dxa"/>
            <w:vAlign w:val="center"/>
          </w:tcPr>
          <w:p w14:paraId="67801DC7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9033EB9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4C8A1A78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265092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DEDEF37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6921AF" w14:paraId="71455E6D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72969194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5BCC36" w14:textId="77777777" w:rsidR="006921AF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DB5E764" w14:textId="77777777" w:rsidR="00692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467AD4E0" w14:textId="77777777" w:rsidR="006921AF" w:rsidRDefault="00000000">
            <w:pPr>
              <w:jc w:val="right"/>
              <w:rPr>
                <w:rFonts w:hint="eastAsia"/>
              </w:rPr>
            </w:pPr>
            <w:r>
              <w:t>0.102</w:t>
            </w:r>
          </w:p>
        </w:tc>
      </w:tr>
    </w:tbl>
    <w:p w14:paraId="0D447FA0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7E0D2B4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921AF" w14:paraId="61D12C7F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6FFF1FF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3F39CBA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D06448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A420C2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897D07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E6B7B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BE23C7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6F57D1" w14:textId="77777777" w:rsidR="00692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8D48C" w14:textId="77777777" w:rsidR="006921AF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14F0728" w14:textId="77777777" w:rsidR="006921AF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D24C98" w14:textId="77777777" w:rsidR="00692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921AF" w14:paraId="2114D545" w14:textId="77777777">
        <w:trPr>
          <w:jc w:val="center"/>
        </w:trPr>
        <w:tc>
          <w:tcPr>
            <w:tcW w:w="622" w:type="dxa"/>
            <w:vAlign w:val="center"/>
          </w:tcPr>
          <w:p w14:paraId="30A4F6B4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439926D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6572E814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043E4466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3D2BD91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6BF4C94" w14:textId="77777777" w:rsidR="006921AF" w:rsidRDefault="00000000">
            <w:pPr>
              <w:jc w:val="right"/>
              <w:rPr>
                <w:rFonts w:hint="eastAsia"/>
              </w:rPr>
            </w:pPr>
            <w:r>
              <w:t>461.98</w:t>
            </w:r>
          </w:p>
        </w:tc>
        <w:tc>
          <w:tcPr>
            <w:tcW w:w="781" w:type="dxa"/>
            <w:vAlign w:val="center"/>
          </w:tcPr>
          <w:p w14:paraId="13E988A2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012B718B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7AAF87EE" w14:textId="77777777" w:rsidR="006921AF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AFEBCA2" w14:textId="77777777" w:rsidR="006921AF" w:rsidRDefault="00000000">
            <w:pPr>
              <w:jc w:val="right"/>
              <w:rPr>
                <w:rFonts w:hint="eastAsia"/>
              </w:rPr>
            </w:pPr>
            <w:r>
              <w:t>0.333~1.000</w:t>
            </w:r>
          </w:p>
        </w:tc>
        <w:tc>
          <w:tcPr>
            <w:tcW w:w="916" w:type="dxa"/>
            <w:vAlign w:val="center"/>
          </w:tcPr>
          <w:p w14:paraId="59976BF1" w14:textId="77777777" w:rsidR="006921AF" w:rsidRDefault="00000000">
            <w:pPr>
              <w:jc w:val="right"/>
              <w:rPr>
                <w:rFonts w:hint="eastAsia"/>
              </w:rPr>
            </w:pPr>
            <w:r>
              <w:t>0.093~0.278</w:t>
            </w:r>
          </w:p>
        </w:tc>
      </w:tr>
      <w:tr w:rsidR="006921AF" w14:paraId="0F57E9C0" w14:textId="77777777">
        <w:trPr>
          <w:jc w:val="center"/>
        </w:trPr>
        <w:tc>
          <w:tcPr>
            <w:tcW w:w="622" w:type="dxa"/>
            <w:vAlign w:val="center"/>
          </w:tcPr>
          <w:p w14:paraId="37466DF1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23F48108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7606D882" w14:textId="77777777" w:rsidR="00692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622" w:type="dxa"/>
            <w:vAlign w:val="center"/>
          </w:tcPr>
          <w:p w14:paraId="7FACF3CD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11F3FD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0C9F5C5" w14:textId="77777777" w:rsidR="006921AF" w:rsidRDefault="00000000">
            <w:pPr>
              <w:jc w:val="right"/>
              <w:rPr>
                <w:rFonts w:hint="eastAsia"/>
              </w:rPr>
            </w:pPr>
            <w:r>
              <w:t>10.63</w:t>
            </w:r>
          </w:p>
        </w:tc>
        <w:tc>
          <w:tcPr>
            <w:tcW w:w="781" w:type="dxa"/>
            <w:vAlign w:val="center"/>
          </w:tcPr>
          <w:p w14:paraId="4EE65DA2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76A2EC3C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634DB893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7AEC621" w14:textId="77777777" w:rsidR="00692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6F3BAF3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6921AF" w14:paraId="51FD7002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3AAF2CB0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522FC8" w14:textId="77777777" w:rsidR="006921AF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04FFEF51" w14:textId="77777777" w:rsidR="00692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698C9A04" w14:textId="77777777" w:rsidR="006921AF" w:rsidRDefault="00000000">
            <w:pPr>
              <w:jc w:val="right"/>
              <w:rPr>
                <w:rFonts w:hint="eastAsia"/>
              </w:rPr>
            </w:pPr>
            <w:r>
              <w:t>0.171</w:t>
            </w:r>
          </w:p>
        </w:tc>
      </w:tr>
    </w:tbl>
    <w:p w14:paraId="02BECD6E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DB9A1F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FB49B10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921AF" w14:paraId="0E366778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EAD92B3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3E1A75B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DE2F17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C167D0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8641D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E5864E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5E02AE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99845D" w14:textId="77777777" w:rsidR="00692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78B46" w14:textId="77777777" w:rsidR="006921AF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26CBB4" w14:textId="77777777" w:rsidR="006921AF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6198F8" w14:textId="77777777" w:rsidR="00692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921AF" w14:paraId="07B58603" w14:textId="77777777">
        <w:trPr>
          <w:jc w:val="center"/>
        </w:trPr>
        <w:tc>
          <w:tcPr>
            <w:tcW w:w="622" w:type="dxa"/>
            <w:vAlign w:val="center"/>
          </w:tcPr>
          <w:p w14:paraId="582C265B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0C8610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123E2514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75212F34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51CCDE9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D142C67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781" w:type="dxa"/>
            <w:vAlign w:val="center"/>
          </w:tcPr>
          <w:p w14:paraId="59F82D34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20EB102A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74D7E0CA" w14:textId="77777777" w:rsidR="006921AF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8D794CE" w14:textId="77777777" w:rsidR="006921AF" w:rsidRDefault="00000000">
            <w:pPr>
              <w:jc w:val="right"/>
              <w:rPr>
                <w:rFonts w:hint="eastAsia"/>
              </w:rPr>
            </w:pPr>
            <w:r>
              <w:t>0.170~0.691</w:t>
            </w:r>
          </w:p>
        </w:tc>
        <w:tc>
          <w:tcPr>
            <w:tcW w:w="916" w:type="dxa"/>
            <w:vAlign w:val="center"/>
          </w:tcPr>
          <w:p w14:paraId="21745A36" w14:textId="77777777" w:rsidR="006921AF" w:rsidRDefault="00000000">
            <w:pPr>
              <w:jc w:val="right"/>
              <w:rPr>
                <w:rFonts w:hint="eastAsia"/>
              </w:rPr>
            </w:pPr>
            <w:r>
              <w:t>0.047~0.192</w:t>
            </w:r>
          </w:p>
        </w:tc>
      </w:tr>
      <w:tr w:rsidR="006921AF" w14:paraId="0E1A5DF7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59E2E400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051B5B4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09B4B534" w14:textId="77777777" w:rsidR="00692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74983446" w14:textId="77777777" w:rsidR="006921AF" w:rsidRDefault="00000000">
            <w:pPr>
              <w:jc w:val="right"/>
              <w:rPr>
                <w:rFonts w:hint="eastAsia"/>
              </w:rPr>
            </w:pPr>
            <w:r>
              <w:t>0.112</w:t>
            </w:r>
          </w:p>
        </w:tc>
      </w:tr>
    </w:tbl>
    <w:p w14:paraId="24937C03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094A2B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46F2D9D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921AF" w14:paraId="0868E1C4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8359948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46304D" w14:textId="77777777" w:rsidR="00692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EB7EF4F" w14:textId="77777777" w:rsidR="00692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16494ED" w14:textId="77777777" w:rsidR="00692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1F8CE" w14:textId="77777777" w:rsidR="00692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2ACDC" w14:textId="77777777" w:rsidR="00692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CE57D7" w14:textId="77777777" w:rsidR="00692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E0CA214" w14:textId="77777777" w:rsidR="00692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2C457" w14:textId="77777777" w:rsidR="006921AF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2306BC" w14:textId="77777777" w:rsidR="006921AF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C63EEE" w14:textId="77777777" w:rsidR="00692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921AF" w14:paraId="374AB743" w14:textId="77777777">
        <w:trPr>
          <w:jc w:val="center"/>
        </w:trPr>
        <w:tc>
          <w:tcPr>
            <w:tcW w:w="622" w:type="dxa"/>
            <w:vAlign w:val="center"/>
          </w:tcPr>
          <w:p w14:paraId="3AA9E39C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228DB57C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31781969" w14:textId="77777777" w:rsidR="006921AF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67738FEF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765A5E7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19A8633" w14:textId="77777777" w:rsidR="006921AF" w:rsidRDefault="00000000">
            <w:pPr>
              <w:jc w:val="right"/>
              <w:rPr>
                <w:rFonts w:hint="eastAsia"/>
              </w:rPr>
            </w:pPr>
            <w:r>
              <w:t>162.36</w:t>
            </w:r>
          </w:p>
        </w:tc>
        <w:tc>
          <w:tcPr>
            <w:tcW w:w="781" w:type="dxa"/>
            <w:vAlign w:val="center"/>
          </w:tcPr>
          <w:p w14:paraId="501B5953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443E964D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3018D6F3" w14:textId="77777777" w:rsidR="006921AF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3FAECFD" w14:textId="77777777" w:rsidR="006921AF" w:rsidRDefault="00000000">
            <w:pPr>
              <w:jc w:val="right"/>
              <w:rPr>
                <w:rFonts w:hint="eastAsia"/>
              </w:rPr>
            </w:pPr>
            <w:r>
              <w:t>0.114~1.000</w:t>
            </w:r>
          </w:p>
        </w:tc>
        <w:tc>
          <w:tcPr>
            <w:tcW w:w="916" w:type="dxa"/>
            <w:vAlign w:val="center"/>
          </w:tcPr>
          <w:p w14:paraId="0C626F0B" w14:textId="77777777" w:rsidR="006921AF" w:rsidRDefault="00000000">
            <w:pPr>
              <w:jc w:val="right"/>
              <w:rPr>
                <w:rFonts w:hint="eastAsia"/>
              </w:rPr>
            </w:pPr>
            <w:r>
              <w:t>0.032~0.278</w:t>
            </w:r>
          </w:p>
        </w:tc>
      </w:tr>
      <w:tr w:rsidR="006921AF" w14:paraId="2874DCC8" w14:textId="77777777">
        <w:trPr>
          <w:jc w:val="center"/>
        </w:trPr>
        <w:tc>
          <w:tcPr>
            <w:tcW w:w="622" w:type="dxa"/>
            <w:vAlign w:val="center"/>
          </w:tcPr>
          <w:p w14:paraId="48655D01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73ADDD21" w14:textId="77777777" w:rsidR="00692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70093F29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DC8F19F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0EA1FA1" w14:textId="77777777" w:rsidR="00692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0CC262E" w14:textId="77777777" w:rsidR="006921AF" w:rsidRDefault="00000000">
            <w:pPr>
              <w:jc w:val="right"/>
              <w:rPr>
                <w:rFonts w:hint="eastAsia"/>
              </w:rPr>
            </w:pPr>
            <w:r>
              <w:t>9.66</w:t>
            </w:r>
          </w:p>
        </w:tc>
        <w:tc>
          <w:tcPr>
            <w:tcW w:w="781" w:type="dxa"/>
            <w:vAlign w:val="center"/>
          </w:tcPr>
          <w:p w14:paraId="32E15926" w14:textId="77777777" w:rsidR="006921AF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0A25E79E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6B334B16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9D47368" w14:textId="77777777" w:rsidR="006921AF" w:rsidRDefault="00000000">
            <w:pPr>
              <w:jc w:val="right"/>
              <w:rPr>
                <w:rFonts w:hint="eastAsia"/>
              </w:rPr>
            </w:pPr>
            <w:r>
              <w:t>0.156</w:t>
            </w:r>
          </w:p>
        </w:tc>
        <w:tc>
          <w:tcPr>
            <w:tcW w:w="916" w:type="dxa"/>
            <w:vAlign w:val="center"/>
          </w:tcPr>
          <w:p w14:paraId="565C27EF" w14:textId="77777777" w:rsidR="006921AF" w:rsidRDefault="00000000">
            <w:pPr>
              <w:jc w:val="right"/>
              <w:rPr>
                <w:rFonts w:hint="eastAsia"/>
              </w:rPr>
            </w:pPr>
            <w:r>
              <w:t>0.043</w:t>
            </w:r>
          </w:p>
        </w:tc>
      </w:tr>
      <w:tr w:rsidR="006921AF" w14:paraId="6914B514" w14:textId="77777777">
        <w:trPr>
          <w:jc w:val="center"/>
        </w:trPr>
        <w:tc>
          <w:tcPr>
            <w:tcW w:w="622" w:type="dxa"/>
            <w:vAlign w:val="center"/>
          </w:tcPr>
          <w:p w14:paraId="2646C025" w14:textId="77777777" w:rsidR="00692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03461CF8" w14:textId="77777777" w:rsidR="006921AF" w:rsidRDefault="00000000">
            <w:pPr>
              <w:rPr>
                <w:rFonts w:hint="eastAsia"/>
              </w:rPr>
            </w:pPr>
            <w:r>
              <w:t>C1500</w:t>
            </w:r>
          </w:p>
        </w:tc>
        <w:tc>
          <w:tcPr>
            <w:tcW w:w="735" w:type="dxa"/>
            <w:vAlign w:val="center"/>
          </w:tcPr>
          <w:p w14:paraId="33D1FB2F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99E108C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ED8680" w14:textId="77777777" w:rsidR="006921AF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848" w:type="dxa"/>
            <w:vAlign w:val="center"/>
          </w:tcPr>
          <w:p w14:paraId="364DCCD2" w14:textId="77777777" w:rsidR="006921AF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781" w:type="dxa"/>
            <w:vAlign w:val="center"/>
          </w:tcPr>
          <w:p w14:paraId="61B7527A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E40961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5748C021" w14:textId="77777777" w:rsidR="006921AF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CFF8F6D" w14:textId="77777777" w:rsidR="006921AF" w:rsidRDefault="00000000">
            <w:pPr>
              <w:jc w:val="right"/>
              <w:rPr>
                <w:rFonts w:hint="eastAsia"/>
              </w:rPr>
            </w:pPr>
            <w:r>
              <w:t>0.259</w:t>
            </w:r>
          </w:p>
        </w:tc>
        <w:tc>
          <w:tcPr>
            <w:tcW w:w="916" w:type="dxa"/>
            <w:vAlign w:val="center"/>
          </w:tcPr>
          <w:p w14:paraId="132E0F7C" w14:textId="77777777" w:rsidR="006921AF" w:rsidRDefault="00000000">
            <w:pPr>
              <w:jc w:val="right"/>
              <w:rPr>
                <w:rFonts w:hint="eastAsia"/>
              </w:rPr>
            </w:pPr>
            <w:r>
              <w:t>0.072</w:t>
            </w:r>
          </w:p>
        </w:tc>
      </w:tr>
      <w:tr w:rsidR="006921AF" w14:paraId="2B55AA39" w14:textId="77777777">
        <w:trPr>
          <w:jc w:val="center"/>
        </w:trPr>
        <w:tc>
          <w:tcPr>
            <w:tcW w:w="622" w:type="dxa"/>
            <w:vAlign w:val="center"/>
          </w:tcPr>
          <w:p w14:paraId="5A73A079" w14:textId="77777777" w:rsidR="00692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20E0247D" w14:textId="77777777" w:rsidR="006921AF" w:rsidRDefault="00000000">
            <w:pPr>
              <w:rPr>
                <w:rFonts w:hint="eastAsia"/>
              </w:rPr>
            </w:pPr>
            <w:r>
              <w:t>C1500[0015]</w:t>
            </w:r>
          </w:p>
        </w:tc>
        <w:tc>
          <w:tcPr>
            <w:tcW w:w="735" w:type="dxa"/>
            <w:vAlign w:val="center"/>
          </w:tcPr>
          <w:p w14:paraId="51E4A3C7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B6BF75D" w14:textId="77777777" w:rsidR="00692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7FD7E1C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2DBAB0D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81" w:type="dxa"/>
            <w:vAlign w:val="center"/>
          </w:tcPr>
          <w:p w14:paraId="603DD202" w14:textId="77777777" w:rsidR="006921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EAE9116" w14:textId="77777777" w:rsidR="006921AF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4A00C438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748046" w14:textId="77777777" w:rsidR="006921AF" w:rsidRDefault="00000000">
            <w:pPr>
              <w:jc w:val="right"/>
              <w:rPr>
                <w:rFonts w:hint="eastAsia"/>
              </w:rPr>
            </w:pPr>
            <w:r>
              <w:t>0.452</w:t>
            </w:r>
          </w:p>
        </w:tc>
        <w:tc>
          <w:tcPr>
            <w:tcW w:w="916" w:type="dxa"/>
            <w:vAlign w:val="center"/>
          </w:tcPr>
          <w:p w14:paraId="0269AE70" w14:textId="77777777" w:rsidR="006921AF" w:rsidRDefault="00000000">
            <w:pPr>
              <w:jc w:val="right"/>
              <w:rPr>
                <w:rFonts w:hint="eastAsia"/>
              </w:rPr>
            </w:pPr>
            <w:r>
              <w:t>0.126</w:t>
            </w:r>
          </w:p>
        </w:tc>
      </w:tr>
      <w:tr w:rsidR="006921AF" w14:paraId="2741380E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07014A5" w14:textId="77777777" w:rsidR="00692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6D4B072" w14:textId="77777777" w:rsidR="006921AF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881C93A" w14:textId="77777777" w:rsidR="00692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4611784F" w14:textId="77777777" w:rsidR="006921AF" w:rsidRDefault="00000000">
            <w:pPr>
              <w:jc w:val="right"/>
              <w:rPr>
                <w:rFonts w:hint="eastAsia"/>
              </w:rPr>
            </w:pPr>
            <w:r>
              <w:t>0.106</w:t>
            </w:r>
          </w:p>
        </w:tc>
      </w:tr>
    </w:tbl>
    <w:p w14:paraId="0C104443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176347" w14:textId="77777777" w:rsidR="00692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6921AF" w14:paraId="0D4F0B8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74889B1" w14:textId="77777777" w:rsidR="00692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D6F830" w14:textId="77777777" w:rsidR="00692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FBF558" w14:textId="77777777" w:rsidR="00692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001BBD" w14:textId="77777777" w:rsidR="00692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5351BA5" w14:textId="77777777" w:rsidR="006921AF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257B1" w14:textId="77777777" w:rsidR="006921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0A9AF779" w14:textId="77777777" w:rsidR="006921AF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148C15" w14:textId="77777777" w:rsidR="006921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921AF" w14:paraId="0971BB03" w14:textId="77777777">
        <w:trPr>
          <w:jc w:val="center"/>
        </w:trPr>
        <w:tc>
          <w:tcPr>
            <w:tcW w:w="1245" w:type="dxa"/>
            <w:vAlign w:val="center"/>
          </w:tcPr>
          <w:p w14:paraId="2C78E95F" w14:textId="77777777" w:rsidR="006921AF" w:rsidRDefault="00000000">
            <w:pPr>
              <w:jc w:val="center"/>
              <w:rPr>
                <w:rFonts w:hint="eastAsia"/>
              </w:rPr>
            </w:pPr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359D9A02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A2A16EA" w14:textId="77777777" w:rsidR="006921AF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1131" w:type="dxa"/>
            <w:vAlign w:val="center"/>
          </w:tcPr>
          <w:p w14:paraId="3BBE0732" w14:textId="77777777" w:rsidR="006921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426CA22" w14:textId="77777777" w:rsidR="006921AF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075" w:type="dxa"/>
            <w:vAlign w:val="center"/>
          </w:tcPr>
          <w:p w14:paraId="5F2519F8" w14:textId="77777777" w:rsidR="006921AF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  <w:tc>
          <w:tcPr>
            <w:tcW w:w="1465" w:type="dxa"/>
            <w:vAlign w:val="center"/>
          </w:tcPr>
          <w:p w14:paraId="2D6231F6" w14:textId="77777777" w:rsidR="006921AF" w:rsidRDefault="00000000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2B236F4E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4C142B28" w14:textId="77777777">
        <w:trPr>
          <w:jc w:val="center"/>
        </w:trPr>
        <w:tc>
          <w:tcPr>
            <w:tcW w:w="1245" w:type="dxa"/>
            <w:vAlign w:val="center"/>
          </w:tcPr>
          <w:p w14:paraId="6B2013FD" w14:textId="77777777" w:rsidR="006921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8ABD010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0259D919" w14:textId="77777777" w:rsidR="006921AF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1131" w:type="dxa"/>
            <w:vAlign w:val="center"/>
          </w:tcPr>
          <w:p w14:paraId="4BEA3B0B" w14:textId="77777777" w:rsidR="006921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73E80038" w14:textId="77777777" w:rsidR="006921AF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265D526A" w14:textId="77777777" w:rsidR="006921AF" w:rsidRDefault="00000000">
            <w:pPr>
              <w:jc w:val="right"/>
              <w:rPr>
                <w:rFonts w:hint="eastAsia"/>
              </w:rPr>
            </w:pPr>
            <w:r>
              <w:t>0.50</w:t>
            </w:r>
          </w:p>
        </w:tc>
        <w:tc>
          <w:tcPr>
            <w:tcW w:w="1465" w:type="dxa"/>
            <w:vAlign w:val="center"/>
          </w:tcPr>
          <w:p w14:paraId="652F7FE7" w14:textId="77777777" w:rsidR="006921AF" w:rsidRDefault="00000000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6A4AA120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5B5F77ED" w14:textId="77777777">
        <w:trPr>
          <w:jc w:val="center"/>
        </w:trPr>
        <w:tc>
          <w:tcPr>
            <w:tcW w:w="1245" w:type="dxa"/>
            <w:vAlign w:val="center"/>
          </w:tcPr>
          <w:p w14:paraId="3CC871E7" w14:textId="77777777" w:rsidR="006921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0C6729F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8283773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131" w:type="dxa"/>
            <w:vAlign w:val="center"/>
          </w:tcPr>
          <w:p w14:paraId="09E3E9A8" w14:textId="77777777" w:rsidR="006921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7879253" w14:textId="77777777" w:rsidR="00692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075" w:type="dxa"/>
            <w:vAlign w:val="center"/>
          </w:tcPr>
          <w:p w14:paraId="770527C8" w14:textId="77777777" w:rsidR="006921AF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465" w:type="dxa"/>
            <w:vAlign w:val="center"/>
          </w:tcPr>
          <w:p w14:paraId="1BD41540" w14:textId="77777777" w:rsidR="006921AF" w:rsidRDefault="00000000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323FF9D0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5AFC3473" w14:textId="77777777">
        <w:trPr>
          <w:jc w:val="center"/>
        </w:trPr>
        <w:tc>
          <w:tcPr>
            <w:tcW w:w="1245" w:type="dxa"/>
            <w:vAlign w:val="center"/>
          </w:tcPr>
          <w:p w14:paraId="7888B75B" w14:textId="77777777" w:rsidR="006921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2FEF0C5B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0B9C0ED" w14:textId="77777777" w:rsidR="006921AF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1131" w:type="dxa"/>
            <w:vAlign w:val="center"/>
          </w:tcPr>
          <w:p w14:paraId="712AEA9C" w14:textId="77777777" w:rsidR="006921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16774A74" w14:textId="77777777" w:rsidR="00692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075" w:type="dxa"/>
            <w:vAlign w:val="center"/>
          </w:tcPr>
          <w:p w14:paraId="796FF2D1" w14:textId="77777777" w:rsidR="006921AF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465" w:type="dxa"/>
            <w:vAlign w:val="center"/>
          </w:tcPr>
          <w:p w14:paraId="56C34259" w14:textId="77777777" w:rsidR="006921AF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1BD52514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3295B67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87504DC" w14:textId="77777777" w:rsidR="006921AF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5C4820AC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61A3B87" w14:textId="77777777" w:rsidR="006921AF" w:rsidRDefault="00000000">
            <w:pPr>
              <w:jc w:val="right"/>
              <w:rPr>
                <w:rFonts w:hint="eastAsia"/>
              </w:rPr>
            </w:pPr>
            <w:r>
              <w:t>1380.14</w:t>
            </w:r>
          </w:p>
        </w:tc>
        <w:tc>
          <w:tcPr>
            <w:tcW w:w="1131" w:type="dxa"/>
            <w:vAlign w:val="center"/>
          </w:tcPr>
          <w:p w14:paraId="476A8A1A" w14:textId="77777777" w:rsidR="006921AF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5D40DC0A" w14:textId="77777777" w:rsidR="006921AF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075" w:type="dxa"/>
            <w:vAlign w:val="center"/>
          </w:tcPr>
          <w:p w14:paraId="1C46483F" w14:textId="77777777" w:rsidR="006921AF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465" w:type="dxa"/>
            <w:vAlign w:val="center"/>
          </w:tcPr>
          <w:p w14:paraId="4F4E5FD8" w14:textId="77777777" w:rsidR="006921AF" w:rsidRDefault="006921A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CBFBBD6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54FEE6C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485D623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D74CD91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921AF" w14:paraId="6C65A65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1E8357C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5458C40A" w14:textId="77777777" w:rsidR="006921AF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6921AF" w14:paraId="58684A0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2AB81B2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589B49BA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3EC9FC6" w14:textId="77777777" w:rsidR="00692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7BA2F5F" w14:textId="77777777" w:rsidR="006921AF" w:rsidRDefault="00000000">
      <w:pPr>
        <w:pStyle w:val="2"/>
        <w:widowControl w:val="0"/>
        <w:rPr>
          <w:kern w:val="2"/>
        </w:rPr>
      </w:pPr>
      <w:bookmarkStart w:id="50" w:name="_Toc218276758"/>
      <w:r>
        <w:rPr>
          <w:rFonts w:hint="eastAsia"/>
          <w:kern w:val="2"/>
        </w:rPr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6921AF" w14:paraId="1ED3C871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CB80B14" w14:textId="77777777" w:rsidR="00692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B8DE79E" w14:textId="77777777" w:rsidR="006921AF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2DFB5AB6" w14:textId="77777777" w:rsidR="006921AF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6921AF" w14:paraId="6C1172DA" w14:textId="77777777">
        <w:trPr>
          <w:jc w:val="center"/>
        </w:trPr>
        <w:tc>
          <w:tcPr>
            <w:tcW w:w="2546" w:type="dxa"/>
            <w:vAlign w:val="center"/>
          </w:tcPr>
          <w:p w14:paraId="3DBD661A" w14:textId="77777777" w:rsidR="006921AF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2602BF20" w14:textId="77777777" w:rsidR="006921AF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526AF3A2" w14:textId="77777777" w:rsidR="006921AF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6921AF" w14:paraId="39D71837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4700FB3" w14:textId="77777777" w:rsidR="006921AF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0A1745A2" w14:textId="77777777" w:rsidR="006921AF" w:rsidRDefault="006921AF">
            <w:pPr>
              <w:rPr>
                <w:rFonts w:hint="eastAsia"/>
              </w:rPr>
            </w:pPr>
          </w:p>
        </w:tc>
      </w:tr>
      <w:tr w:rsidR="006921AF" w14:paraId="75BBF71D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BC8D0F2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32049B06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6921AF" w14:paraId="0F9F5DE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47040DBE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019015C2" w14:textId="77777777" w:rsidR="006921AF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6921AF" w14:paraId="6A7C320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FE19FF6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3DC2852F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6921AF" w14:paraId="3116CEA1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997AA68" w14:textId="77777777" w:rsidR="006921AF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0A71214A" w14:textId="77777777" w:rsidR="006921AF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5301B98C" w14:textId="77777777" w:rsidR="006921AF" w:rsidRDefault="00000000">
      <w:pPr>
        <w:pStyle w:val="2"/>
        <w:widowControl w:val="0"/>
        <w:rPr>
          <w:kern w:val="2"/>
        </w:rPr>
      </w:pPr>
      <w:bookmarkStart w:id="51" w:name="_Toc218276759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921AF" w14:paraId="54DBA695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04381F82" w14:textId="77777777" w:rsidR="00692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81D6410" w14:textId="77777777" w:rsidR="00692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94AF9A" w14:textId="77777777" w:rsidR="006921AF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216F1A" w14:textId="77777777" w:rsidR="006921AF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EB00F35" w14:textId="77777777" w:rsidR="006921AF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344717E" w14:textId="77777777" w:rsidR="006921AF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C2D7C0" w14:textId="77777777" w:rsidR="006921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921AF" w14:paraId="704B991C" w14:textId="77777777">
        <w:trPr>
          <w:jc w:val="center"/>
        </w:trPr>
        <w:tc>
          <w:tcPr>
            <w:tcW w:w="1358" w:type="dxa"/>
            <w:vAlign w:val="center"/>
          </w:tcPr>
          <w:p w14:paraId="09928710" w14:textId="77777777" w:rsidR="006921AF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555417A0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161B326A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C69C574" w14:textId="77777777" w:rsidR="006921AF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1584" w:type="dxa"/>
            <w:vAlign w:val="center"/>
          </w:tcPr>
          <w:p w14:paraId="70C8CEC6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2B187C0" w14:textId="77777777" w:rsidR="006921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FB1BA79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2A4BAD8D" w14:textId="77777777">
        <w:trPr>
          <w:jc w:val="center"/>
        </w:trPr>
        <w:tc>
          <w:tcPr>
            <w:tcW w:w="1358" w:type="dxa"/>
            <w:vAlign w:val="center"/>
          </w:tcPr>
          <w:p w14:paraId="1F3DA941" w14:textId="77777777" w:rsidR="006921AF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1B92F39D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6F988F12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AB598DA" w14:textId="77777777" w:rsidR="006921AF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1584" w:type="dxa"/>
            <w:vAlign w:val="center"/>
          </w:tcPr>
          <w:p w14:paraId="33B5D204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146AFBA" w14:textId="77777777" w:rsidR="006921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FD06F53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328F3190" w14:textId="77777777">
        <w:trPr>
          <w:jc w:val="center"/>
        </w:trPr>
        <w:tc>
          <w:tcPr>
            <w:tcW w:w="1358" w:type="dxa"/>
            <w:vAlign w:val="center"/>
          </w:tcPr>
          <w:p w14:paraId="344DD15E" w14:textId="77777777" w:rsidR="006921AF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2865C024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288F95F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BD3989D" w14:textId="77777777" w:rsidR="006921AF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584" w:type="dxa"/>
            <w:vAlign w:val="center"/>
          </w:tcPr>
          <w:p w14:paraId="3F92967A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5A39F2F" w14:textId="77777777" w:rsidR="006921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11EB840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6FE0475E" w14:textId="77777777">
        <w:trPr>
          <w:jc w:val="center"/>
        </w:trPr>
        <w:tc>
          <w:tcPr>
            <w:tcW w:w="1358" w:type="dxa"/>
            <w:vAlign w:val="center"/>
          </w:tcPr>
          <w:p w14:paraId="3A6D31A3" w14:textId="77777777" w:rsidR="006921AF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0A160945" w14:textId="77777777" w:rsidR="00692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A6E4162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2CF119C" w14:textId="77777777" w:rsidR="006921AF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1584" w:type="dxa"/>
            <w:vAlign w:val="center"/>
          </w:tcPr>
          <w:p w14:paraId="1CE372AD" w14:textId="77777777" w:rsidR="00692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CB32AFE" w14:textId="77777777" w:rsidR="006921AF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0852B70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921AF" w14:paraId="10456B0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0A1EDFA2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D75EE57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6921AF" w14:paraId="6D6CAA7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228BDB2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00225B1" w14:textId="77777777" w:rsidR="006921AF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6921AF" w14:paraId="69A270B2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CD4E67B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E9AF47F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7CA3E39" w14:textId="77777777" w:rsidR="006921AF" w:rsidRDefault="00000000">
      <w:pPr>
        <w:pStyle w:val="2"/>
        <w:widowControl w:val="0"/>
        <w:rPr>
          <w:kern w:val="2"/>
        </w:rPr>
      </w:pPr>
      <w:bookmarkStart w:id="52" w:name="_Toc218276760"/>
      <w:r>
        <w:rPr>
          <w:rFonts w:hint="eastAsia"/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921AF" w14:paraId="13BC590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C1D737" w14:textId="77777777" w:rsidR="006921AF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B6A2FE5" w14:textId="77777777" w:rsidR="006921AF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6921AF" w14:paraId="6D397AC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AF5C05" w14:textId="77777777" w:rsidR="00692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516A11CB" w14:textId="77777777" w:rsidR="006921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6921AF" w14:paraId="3AF4AE8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1270811" w14:textId="77777777" w:rsidR="00692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16D58CE" w14:textId="77777777" w:rsidR="006921AF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6921AF" w14:paraId="01EDC11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7D75245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A7BFEE0" w14:textId="77777777" w:rsidR="006921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915C150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A5DCC0" w14:textId="77777777" w:rsidR="006921AF" w:rsidRDefault="00000000">
      <w:pPr>
        <w:pStyle w:val="2"/>
        <w:widowControl w:val="0"/>
        <w:rPr>
          <w:kern w:val="2"/>
        </w:rPr>
      </w:pPr>
      <w:bookmarkStart w:id="53" w:name="_Toc218276761"/>
      <w:r>
        <w:rPr>
          <w:rFonts w:hint="eastAsia"/>
          <w:kern w:val="2"/>
        </w:rPr>
        <w:lastRenderedPageBreak/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921AF" w14:paraId="5D91EA0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12958E" w14:textId="77777777" w:rsidR="00692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4004054" w14:textId="77777777" w:rsidR="006921AF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8B0A4E4" w14:textId="77777777" w:rsidR="006921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BB29885" w14:textId="77777777" w:rsidR="006921AF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6921AF" w14:paraId="0AFC60A4" w14:textId="77777777">
        <w:trPr>
          <w:jc w:val="center"/>
        </w:trPr>
        <w:tc>
          <w:tcPr>
            <w:tcW w:w="1131" w:type="dxa"/>
            <w:vAlign w:val="center"/>
          </w:tcPr>
          <w:p w14:paraId="41CCD65B" w14:textId="77777777" w:rsidR="00692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A482E88" w14:textId="77777777" w:rsidR="006921AF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6E2E1090" w14:textId="77777777" w:rsidR="006921AF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83E597F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5DE099CC" w14:textId="77777777">
        <w:trPr>
          <w:jc w:val="center"/>
        </w:trPr>
        <w:tc>
          <w:tcPr>
            <w:tcW w:w="1131" w:type="dxa"/>
            <w:vAlign w:val="center"/>
          </w:tcPr>
          <w:p w14:paraId="0F141EAA" w14:textId="77777777" w:rsidR="00692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1E9243F" w14:textId="77777777" w:rsidR="006921AF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3820391D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73BD82A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68164143" w14:textId="77777777">
        <w:trPr>
          <w:jc w:val="center"/>
        </w:trPr>
        <w:tc>
          <w:tcPr>
            <w:tcW w:w="1131" w:type="dxa"/>
            <w:vAlign w:val="center"/>
          </w:tcPr>
          <w:p w14:paraId="0C791F73" w14:textId="77777777" w:rsidR="00692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1DB82751" w14:textId="77777777" w:rsidR="006921AF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CC90C2B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7E49AE0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7BE728F7" w14:textId="77777777">
        <w:trPr>
          <w:jc w:val="center"/>
        </w:trPr>
        <w:tc>
          <w:tcPr>
            <w:tcW w:w="1131" w:type="dxa"/>
            <w:vAlign w:val="center"/>
          </w:tcPr>
          <w:p w14:paraId="38D2A8E4" w14:textId="77777777" w:rsidR="00692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04A60ED8" w14:textId="77777777" w:rsidR="006921AF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71942A0A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C1DBCF7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59CD9C36" w14:textId="77777777">
        <w:trPr>
          <w:jc w:val="center"/>
        </w:trPr>
        <w:tc>
          <w:tcPr>
            <w:tcW w:w="1131" w:type="dxa"/>
            <w:vAlign w:val="center"/>
          </w:tcPr>
          <w:p w14:paraId="6E1B98BE" w14:textId="77777777" w:rsidR="006921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3BFAB88" w14:textId="77777777" w:rsidR="006921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5B2459A5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C8FF598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69C79E30" w14:textId="77777777">
        <w:trPr>
          <w:jc w:val="center"/>
        </w:trPr>
        <w:tc>
          <w:tcPr>
            <w:tcW w:w="1131" w:type="dxa"/>
            <w:vAlign w:val="center"/>
          </w:tcPr>
          <w:p w14:paraId="3FEEB535" w14:textId="77777777" w:rsidR="006921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43AA9A2E" w14:textId="77777777" w:rsidR="006921AF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02E9AE15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9C80729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55F427CA" w14:textId="77777777">
        <w:trPr>
          <w:jc w:val="center"/>
        </w:trPr>
        <w:tc>
          <w:tcPr>
            <w:tcW w:w="1131" w:type="dxa"/>
            <w:vAlign w:val="center"/>
          </w:tcPr>
          <w:p w14:paraId="2A0C96AB" w14:textId="77777777" w:rsidR="00692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3FFCE1EE" w14:textId="77777777" w:rsidR="006921AF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6374500F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0303F2C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1A6C84A8" w14:textId="77777777">
        <w:trPr>
          <w:jc w:val="center"/>
        </w:trPr>
        <w:tc>
          <w:tcPr>
            <w:tcW w:w="1131" w:type="dxa"/>
            <w:vAlign w:val="center"/>
          </w:tcPr>
          <w:p w14:paraId="12A7620E" w14:textId="77777777" w:rsidR="006921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3A6963A4" w14:textId="77777777" w:rsidR="006921AF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78205906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C044234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  <w:tr w:rsidR="006921AF" w14:paraId="211A5DF5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029EA9C" w14:textId="77777777" w:rsidR="00692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731A4ABF" w14:textId="77777777" w:rsidR="006921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2B266B0" w14:textId="77777777" w:rsidR="006921AF" w:rsidRDefault="006921AF">
            <w:pPr>
              <w:jc w:val="center"/>
              <w:rPr>
                <w:rFonts w:hint="eastAsia"/>
              </w:rPr>
            </w:pPr>
          </w:p>
        </w:tc>
      </w:tr>
    </w:tbl>
    <w:p w14:paraId="0B9348B0" w14:textId="77777777" w:rsidR="006921AF" w:rsidRDefault="00692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5842C2" w14:textId="77777777" w:rsidR="006921AF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5105D681" w14:textId="77777777" w:rsidR="006921AF" w:rsidRDefault="006921AF">
      <w:pPr>
        <w:rPr>
          <w:rFonts w:hint="eastAsia"/>
        </w:rPr>
      </w:pPr>
    </w:p>
    <w:sectPr w:rsidR="006921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4C4C" w14:textId="77777777" w:rsidR="00526D51" w:rsidRDefault="00526D51" w:rsidP="00203A7D">
      <w:pPr>
        <w:rPr>
          <w:rFonts w:hint="eastAsia"/>
        </w:rPr>
      </w:pPr>
      <w:r>
        <w:separator/>
      </w:r>
    </w:p>
  </w:endnote>
  <w:endnote w:type="continuationSeparator" w:id="0">
    <w:p w14:paraId="367AE8B7" w14:textId="77777777" w:rsidR="00526D51" w:rsidRDefault="00526D51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60070A17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B0BDF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CB64" w14:textId="77777777" w:rsidR="00526D51" w:rsidRDefault="00526D51" w:rsidP="00203A7D">
      <w:pPr>
        <w:rPr>
          <w:rFonts w:hint="eastAsia"/>
        </w:rPr>
      </w:pPr>
      <w:r>
        <w:separator/>
      </w:r>
    </w:p>
  </w:footnote>
  <w:footnote w:type="continuationSeparator" w:id="0">
    <w:p w14:paraId="5723A78B" w14:textId="77777777" w:rsidR="00526D51" w:rsidRDefault="00526D51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5C7B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16A91A23" wp14:editId="705C787E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48D6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4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26D51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1AF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5A4D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0C45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C3897"/>
  <w15:chartTrackingRefBased/>
  <w15:docId w15:val="{01A0DC09-2A7B-4317-843A-C9FA3572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20</Pages>
  <Words>1543</Words>
  <Characters>8799</Characters>
  <Application>Microsoft Office Word</Application>
  <DocSecurity>0</DocSecurity>
  <Lines>73</Lines>
  <Paragraphs>20</Paragraphs>
  <ScaleCrop>false</ScaleCrop>
  <Company>ths</Company>
  <LinksUpToDate>false</LinksUpToDate>
  <CharactersWithSpaces>10322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王腾飞</dc:creator>
  <cp:keywords/>
  <dc:description/>
  <cp:lastModifiedBy>腾飞 王</cp:lastModifiedBy>
  <cp:revision>1</cp:revision>
  <cp:lastPrinted>1899-12-31T16:00:00Z</cp:lastPrinted>
  <dcterms:created xsi:type="dcterms:W3CDTF">2026-01-02T12:05:00Z</dcterms:created>
  <dcterms:modified xsi:type="dcterms:W3CDTF">2026-01-02T12:06:00Z</dcterms:modified>
</cp:coreProperties>
</file>