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B7B7" w14:textId="77777777" w:rsidR="00C1094C" w:rsidRDefault="00C1094C" w:rsidP="00C1094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717724E5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65E1C4FD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2D7971">
              <w:rPr>
                <w:rFonts w:ascii="微软雅黑" w:eastAsia="微软雅黑" w:hAnsi="微软雅黑" w:hint="eastAsia"/>
                <w:b/>
                <w:bCs/>
                <w:spacing w:val="75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2D7971">
              <w:rPr>
                <w:rFonts w:ascii="微软雅黑" w:eastAsia="微软雅黑" w:hAnsi="微软雅黑" w:hint="eastAsia"/>
                <w:b/>
                <w:bCs/>
                <w:spacing w:val="75"/>
                <w:kern w:val="0"/>
                <w:sz w:val="72"/>
                <w:szCs w:val="52"/>
                <w:fitText w:val="8640" w:id="-940375296"/>
              </w:rPr>
              <w:t>报告</w:t>
            </w:r>
            <w:r w:rsidRPr="002D7971">
              <w:rPr>
                <w:rFonts w:ascii="微软雅黑" w:eastAsia="微软雅黑" w:hAnsi="微软雅黑" w:hint="eastAsia"/>
                <w:b/>
                <w:bCs/>
                <w:spacing w:val="45"/>
                <w:kern w:val="0"/>
                <w:sz w:val="72"/>
                <w:szCs w:val="52"/>
                <w:fitText w:val="8640" w:id="-940375296"/>
              </w:rPr>
              <w:t>书</w:t>
            </w:r>
          </w:p>
          <w:p w14:paraId="214F1220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6A7459CC" w14:textId="77777777" w:rsidTr="004E4A4E">
        <w:tc>
          <w:tcPr>
            <w:tcW w:w="9070" w:type="dxa"/>
          </w:tcPr>
          <w:p w14:paraId="02CF6C24" w14:textId="77777777" w:rsidR="00C1094C" w:rsidRPr="00662EE2" w:rsidRDefault="00C1094C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C1094C" w14:paraId="50CAD1B7" w14:textId="77777777" w:rsidTr="004E4A4E">
        <w:tc>
          <w:tcPr>
            <w:tcW w:w="9070" w:type="dxa"/>
          </w:tcPr>
          <w:p w14:paraId="0CA5D436" w14:textId="7291B107" w:rsidR="00C1094C" w:rsidRPr="00720558" w:rsidRDefault="00C1094C" w:rsidP="00720558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  <w:r w:rsidR="00720558">
              <w:rPr>
                <w:rFonts w:hint="eastAsia"/>
                <w:b/>
                <w:sz w:val="32"/>
                <w:szCs w:val="52"/>
              </w:rPr>
              <w:t>BKA80084</w:t>
            </w:r>
          </w:p>
        </w:tc>
      </w:tr>
      <w:tr w:rsidR="00C1094C" w14:paraId="0E7E58E5" w14:textId="77777777" w:rsidTr="004E4A4E">
        <w:tc>
          <w:tcPr>
            <w:tcW w:w="9070" w:type="dxa"/>
          </w:tcPr>
          <w:p w14:paraId="0FDC38DE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2024FE2B" w14:textId="77777777" w:rsidR="00C1094C" w:rsidRDefault="00C1094C" w:rsidP="00C1094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1385C3AD" wp14:editId="0DB07022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7B35" w14:textId="77777777" w:rsidR="00CB0EB1" w:rsidRDefault="00CB0EB1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97E73F3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33306FE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7CAB2EE4" w14:textId="77777777" w:rsidTr="004E4A4E">
        <w:tc>
          <w:tcPr>
            <w:tcW w:w="1263" w:type="dxa"/>
          </w:tcPr>
          <w:p w14:paraId="37A036AF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85EAD72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330A80A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福州</w:t>
            </w:r>
            <w:bookmarkEnd w:id="4"/>
          </w:p>
        </w:tc>
      </w:tr>
      <w:tr w:rsidR="00C1094C" w14:paraId="646FAFD8" w14:textId="77777777" w:rsidTr="004E4A4E">
        <w:tc>
          <w:tcPr>
            <w:tcW w:w="1263" w:type="dxa"/>
          </w:tcPr>
          <w:p w14:paraId="4E32E7ED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1F84CB0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DA2AA64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1094C" w14:paraId="5A5EFF9B" w14:textId="77777777" w:rsidTr="004E4A4E">
        <w:tc>
          <w:tcPr>
            <w:tcW w:w="1263" w:type="dxa"/>
          </w:tcPr>
          <w:p w14:paraId="2BB9D281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2CD5AF5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B273667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1094C" w14:paraId="3A4C1481" w14:textId="77777777" w:rsidTr="004E4A4E">
        <w:tc>
          <w:tcPr>
            <w:tcW w:w="1263" w:type="dxa"/>
          </w:tcPr>
          <w:p w14:paraId="0980D69F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EB64829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1FB21CA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28BBA13A" w14:textId="77777777" w:rsidTr="004E4A4E">
        <w:tc>
          <w:tcPr>
            <w:tcW w:w="1263" w:type="dxa"/>
          </w:tcPr>
          <w:p w14:paraId="13BB75B4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99F2FE4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FD0BD5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39292719" w14:textId="77777777" w:rsidTr="004E4A4E">
        <w:tc>
          <w:tcPr>
            <w:tcW w:w="1263" w:type="dxa"/>
          </w:tcPr>
          <w:p w14:paraId="41250669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473C9E7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9158201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07B6F7CD" w14:textId="77777777" w:rsidTr="004E4A4E">
        <w:tc>
          <w:tcPr>
            <w:tcW w:w="1263" w:type="dxa"/>
          </w:tcPr>
          <w:p w14:paraId="7ACDAF8A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FD42995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4C1B0F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2025年11月16日</w:t>
            </w:r>
            <w:bookmarkEnd w:id="7"/>
          </w:p>
        </w:tc>
      </w:tr>
    </w:tbl>
    <w:p w14:paraId="114D35CA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A153057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35AAF743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79EC6F04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6BDE7E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B43734D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4CA893D" wp14:editId="28FFCE8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410C049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7ADC9835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BC82568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4850063C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027DB69C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0518D1B3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4318663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T18169143375</w:t>
            </w:r>
            <w:bookmarkEnd w:id="10"/>
          </w:p>
        </w:tc>
        <w:tc>
          <w:tcPr>
            <w:tcW w:w="3958" w:type="dxa"/>
            <w:vMerge/>
          </w:tcPr>
          <w:p w14:paraId="1AFD4CF3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5C64BF10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2BD33838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1208300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74E92DB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2002AB0C" w14:textId="77777777" w:rsidR="00C1094C" w:rsidRDefault="00C1094C" w:rsidP="00C1094C">
      <w:pPr>
        <w:rPr>
          <w:sz w:val="18"/>
        </w:rPr>
      </w:pPr>
    </w:p>
    <w:p w14:paraId="2168A3DC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4662E0C0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54F79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08AA835E" w14:textId="77777777" w:rsidR="002D797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4144851" w:history="1">
        <w:r w:rsidR="002D7971" w:rsidRPr="008758B2">
          <w:rPr>
            <w:rStyle w:val="a7"/>
            <w:rFonts w:hint="eastAsia"/>
          </w:rPr>
          <w:t>1</w:t>
        </w:r>
        <w:r w:rsidR="002D797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D7971" w:rsidRPr="008758B2">
          <w:rPr>
            <w:rStyle w:val="a7"/>
            <w:rFonts w:hint="eastAsia"/>
          </w:rPr>
          <w:t>住区概况</w:t>
        </w:r>
        <w:r w:rsidR="002D7971">
          <w:rPr>
            <w:rFonts w:hint="eastAsia"/>
            <w:webHidden/>
          </w:rPr>
          <w:tab/>
        </w:r>
        <w:r w:rsidR="002D7971">
          <w:rPr>
            <w:rFonts w:hint="eastAsia"/>
            <w:webHidden/>
          </w:rPr>
          <w:fldChar w:fldCharType="begin"/>
        </w:r>
        <w:r w:rsidR="002D7971">
          <w:rPr>
            <w:rFonts w:hint="eastAsia"/>
            <w:webHidden/>
          </w:rPr>
          <w:instrText xml:space="preserve"> </w:instrText>
        </w:r>
        <w:r w:rsidR="002D7971">
          <w:rPr>
            <w:webHidden/>
          </w:rPr>
          <w:instrText>PAGEREF _Toc214144851 \h</w:instrText>
        </w:r>
        <w:r w:rsidR="002D7971">
          <w:rPr>
            <w:rFonts w:hint="eastAsia"/>
            <w:webHidden/>
          </w:rPr>
          <w:instrText xml:space="preserve"> </w:instrText>
        </w:r>
        <w:r w:rsidR="002D7971">
          <w:rPr>
            <w:rFonts w:hint="eastAsia"/>
            <w:webHidden/>
          </w:rPr>
        </w:r>
        <w:r w:rsidR="002D7971">
          <w:rPr>
            <w:rFonts w:hint="eastAsia"/>
            <w:webHidden/>
          </w:rPr>
          <w:fldChar w:fldCharType="separate"/>
        </w:r>
        <w:r w:rsidR="002D7971">
          <w:rPr>
            <w:webHidden/>
          </w:rPr>
          <w:t>3</w:t>
        </w:r>
        <w:r w:rsidR="002D7971">
          <w:rPr>
            <w:rFonts w:hint="eastAsia"/>
            <w:webHidden/>
          </w:rPr>
          <w:fldChar w:fldCharType="end"/>
        </w:r>
      </w:hyperlink>
    </w:p>
    <w:p w14:paraId="107E7322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52" w:history="1">
        <w:r w:rsidRPr="008758B2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E13ABDA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53" w:history="1">
        <w:r w:rsidRPr="008758B2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3B4B57E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54" w:history="1">
        <w:r w:rsidRPr="008758B2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6A380CF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55" w:history="1">
        <w:r w:rsidRPr="008758B2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9915D77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56" w:history="1">
        <w:r w:rsidRPr="008758B2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8BB7706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57" w:history="1">
        <w:r w:rsidRPr="008758B2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AD1DE05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58" w:history="1">
        <w:r w:rsidRPr="008758B2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03F528A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59" w:history="1">
        <w:r w:rsidRPr="008758B2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4E4130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60" w:history="1">
        <w:r w:rsidRPr="008758B2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建筑列表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D27AC1A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61" w:history="1">
        <w:r w:rsidRPr="008758B2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住区指标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60216DF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62" w:history="1">
        <w:r w:rsidRPr="008758B2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934300B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63" w:history="1">
        <w:r w:rsidRPr="008758B2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平均热岛强度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223F755" w14:textId="77777777" w:rsidR="002D7971" w:rsidRDefault="002D797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144864" w:history="1">
        <w:r w:rsidRPr="008758B2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湿球黑球温度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8D4297C" w14:textId="77777777" w:rsidR="002D7971" w:rsidRDefault="002D79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144865" w:history="1">
        <w:r w:rsidRPr="008758B2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758B2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_Toc214144865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E4836F7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3716F0E" w14:textId="77777777" w:rsidR="00D40158" w:rsidRDefault="00D40158" w:rsidP="00D40158">
      <w:pPr>
        <w:pStyle w:val="TOC1"/>
      </w:pPr>
    </w:p>
    <w:p w14:paraId="71BE574E" w14:textId="77777777" w:rsidR="00D40158" w:rsidRDefault="002F1F5C" w:rsidP="005215FB">
      <w:pPr>
        <w:pStyle w:val="1"/>
      </w:pPr>
      <w:bookmarkStart w:id="12" w:name="_Toc21414485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710B3002" w14:textId="77777777" w:rsidTr="005F01A0">
        <w:tc>
          <w:tcPr>
            <w:tcW w:w="2767" w:type="dxa"/>
            <w:shd w:val="clear" w:color="auto" w:fill="E6E6E6"/>
          </w:tcPr>
          <w:p w14:paraId="2E2848C4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A7C63BD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bookmarkEnd w:id="13"/>
          </w:p>
        </w:tc>
      </w:tr>
      <w:tr w:rsidR="00CB7BEB" w:rsidRPr="00FF2243" w14:paraId="286C1ED6" w14:textId="77777777" w:rsidTr="005F01A0">
        <w:tc>
          <w:tcPr>
            <w:tcW w:w="2767" w:type="dxa"/>
            <w:shd w:val="clear" w:color="auto" w:fill="E6E6E6"/>
          </w:tcPr>
          <w:p w14:paraId="553DC19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D380031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福州</w:t>
            </w:r>
            <w:bookmarkEnd w:id="14"/>
          </w:p>
        </w:tc>
      </w:tr>
      <w:tr w:rsidR="00CB7BEB" w:rsidRPr="00FF2243" w14:paraId="0F6EA7F9" w14:textId="77777777" w:rsidTr="005F01A0">
        <w:tc>
          <w:tcPr>
            <w:tcW w:w="2767" w:type="dxa"/>
            <w:shd w:val="clear" w:color="auto" w:fill="E6E6E6"/>
          </w:tcPr>
          <w:p w14:paraId="56E7B2B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1BFC81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26.08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56BB0EA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119.30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0BC3502A" w14:textId="77777777" w:rsidTr="005F01A0">
        <w:tc>
          <w:tcPr>
            <w:tcW w:w="2767" w:type="dxa"/>
            <w:shd w:val="clear" w:color="auto" w:fill="E6E6E6"/>
          </w:tcPr>
          <w:p w14:paraId="232EC051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394BA7E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IVA</w:t>
            </w:r>
            <w:bookmarkEnd w:id="17"/>
          </w:p>
        </w:tc>
      </w:tr>
      <w:tr w:rsidR="00CB7BEB" w:rsidRPr="00FF2243" w14:paraId="6A2A0E8F" w14:textId="77777777" w:rsidTr="005F01A0">
        <w:tc>
          <w:tcPr>
            <w:tcW w:w="2767" w:type="dxa"/>
            <w:shd w:val="clear" w:color="auto" w:fill="E6E6E6"/>
          </w:tcPr>
          <w:p w14:paraId="5EE70D4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0F6766D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A7D716B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6974FE2B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4CA3C076" wp14:editId="411B5418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B1D4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017DF5AD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5846914A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507605C4" wp14:editId="5AC8235E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9A81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77404E8" w14:textId="77777777" w:rsidR="00D40158" w:rsidRDefault="00E30A77" w:rsidP="00D40158">
      <w:pPr>
        <w:pStyle w:val="1"/>
      </w:pPr>
      <w:bookmarkStart w:id="23" w:name="_Toc214144852"/>
      <w:bookmarkStart w:id="24" w:name="TitleFormat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3"/>
    </w:p>
    <w:p w14:paraId="58ECFB0B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</w:p>
    <w:p w14:paraId="1667A8C5" w14:textId="77777777" w:rsidR="00E70834" w:rsidRDefault="00E70834" w:rsidP="00E70834">
      <w:pPr>
        <w:pStyle w:val="1"/>
      </w:pPr>
      <w:bookmarkStart w:id="26" w:name="_Toc214144853"/>
      <w:r>
        <w:rPr>
          <w:rFonts w:hint="eastAsia"/>
        </w:rPr>
        <w:t>计算规定</w:t>
      </w:r>
      <w:bookmarkEnd w:id="26"/>
    </w:p>
    <w:p w14:paraId="21C243E4" w14:textId="77777777" w:rsidR="00FF354D" w:rsidRDefault="00FF354D" w:rsidP="00FF354D">
      <w:pPr>
        <w:pStyle w:val="2"/>
      </w:pPr>
      <w:bookmarkStart w:id="27" w:name="_Toc16494771"/>
      <w:bookmarkStart w:id="28" w:name="_Toc214144854"/>
      <w:r>
        <w:rPr>
          <w:rFonts w:hint="eastAsia"/>
        </w:rPr>
        <w:t>评价性设计</w:t>
      </w:r>
      <w:bookmarkEnd w:id="27"/>
      <w:bookmarkEnd w:id="28"/>
    </w:p>
    <w:p w14:paraId="34B34FC1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5E07755B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5F2E0085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02D6CDB4" w14:textId="77777777" w:rsidR="00141106" w:rsidRDefault="00141106" w:rsidP="00141106">
      <w:pPr>
        <w:pStyle w:val="1"/>
      </w:pPr>
      <w:bookmarkStart w:id="29" w:name="_Toc214144855"/>
      <w:r w:rsidRPr="00141106">
        <w:rPr>
          <w:rFonts w:hint="eastAsia"/>
        </w:rPr>
        <w:t>计算方法</w:t>
      </w:r>
      <w:bookmarkEnd w:id="29"/>
    </w:p>
    <w:p w14:paraId="059E2EA3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206FD832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2B222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55pt;height:21.8pt" o:ole="">
            <v:imagedata r:id="rId18" o:title=""/>
          </v:shape>
          <o:OLEObject Type="Embed" ProgID="Equation.DSMT4" ShapeID="_x0000_i1025" DrawAspect="Content" ObjectID="_1828634266" r:id="rId19"/>
        </w:object>
      </w:r>
      <w:r>
        <w:rPr>
          <w:vertAlign w:val="subscript"/>
          <w:lang w:val="en-US"/>
        </w:rPr>
        <w:t xml:space="preserve"> </w:t>
      </w:r>
    </w:p>
    <w:p w14:paraId="7DC5AA60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5804FB3C">
          <v:shape id="_x0000_i1026" type="#_x0000_t75" style="width:108pt;height:21.8pt" o:ole="">
            <v:imagedata r:id="rId20" o:title=""/>
          </v:shape>
          <o:OLEObject Type="Embed" ProgID="Equation.DSMT4" ShapeID="_x0000_i1026" DrawAspect="Content" ObjectID="_1828634267" r:id="rId21"/>
        </w:object>
      </w:r>
      <w:r>
        <w:rPr>
          <w:lang w:val="en-US"/>
        </w:rPr>
        <w:t xml:space="preserve"> </w:t>
      </w:r>
    </w:p>
    <w:p w14:paraId="23262CFC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522709EF">
          <v:shape id="_x0000_i1027" type="#_x0000_t75" style="width:294.55pt;height:21.8pt" o:ole="">
            <v:imagedata r:id="rId22" o:title=""/>
          </v:shape>
          <o:OLEObject Type="Embed" ProgID="Equation.DSMT4" ShapeID="_x0000_i1027" DrawAspect="Content" ObjectID="_1828634268" r:id="rId23"/>
        </w:object>
      </w:r>
      <w:r>
        <w:rPr>
          <w:lang w:val="en-US"/>
        </w:rPr>
        <w:t xml:space="preserve"> </w:t>
      </w:r>
    </w:p>
    <w:p w14:paraId="0A988469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3EB4E732">
          <v:shape id="_x0000_i1028" type="#_x0000_t75" style="width:4in;height:21.8pt" o:ole="">
            <v:imagedata r:id="rId24" o:title=""/>
          </v:shape>
          <o:OLEObject Type="Embed" ProgID="Equation.DSMT4" ShapeID="_x0000_i1028" DrawAspect="Content" ObjectID="_1828634269" r:id="rId25"/>
        </w:object>
      </w:r>
      <w:r>
        <w:rPr>
          <w:lang w:val="en-US"/>
        </w:rPr>
        <w:t xml:space="preserve"> </w:t>
      </w:r>
    </w:p>
    <w:p w14:paraId="181C60DA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3D164D0B">
          <v:shape id="_x0000_i1029" type="#_x0000_t75" style="width:7.65pt;height:14.2pt" o:ole="">
            <v:imagedata r:id="rId26" o:title=""/>
          </v:shape>
          <o:OLEObject Type="Embed" ProgID="Equation.DSMT4" ShapeID="_x0000_i1029" DrawAspect="Content" ObjectID="_1828634270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1B967DB5">
          <v:shape id="_x0000_i1030" type="#_x0000_t75" style="width:108pt;height:36pt" o:ole="">
            <v:imagedata r:id="rId28" o:title=""/>
          </v:shape>
          <o:OLEObject Type="Embed" ProgID="Equation.DSMT4" ShapeID="_x0000_i1030" DrawAspect="Content" ObjectID="_1828634271" r:id="rId29"/>
        </w:object>
      </w:r>
    </w:p>
    <w:p w14:paraId="13BC4139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381ED9C3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77615301">
          <v:shape id="_x0000_i1031" type="#_x0000_t75" style="width:28.35pt;height:21.8pt" o:ole="">
            <v:imagedata r:id="rId30" o:title=""/>
          </v:shape>
          <o:OLEObject Type="Embed" ProgID="Equation.DSMT4" ShapeID="_x0000_i1031" DrawAspect="Content" ObjectID="_1828634272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BBA4DCA">
          <v:shape id="_x0000_i1032" type="#_x0000_t75" style="width:7.65pt;height:7.65pt" o:ole="">
            <v:imagedata r:id="rId32" o:title=""/>
          </v:shape>
          <o:OLEObject Type="Embed" ProgID="Equation.DSMT4" ShapeID="_x0000_i1032" DrawAspect="Content" ObjectID="_1828634273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1294CE35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6547251C">
          <v:shape id="_x0000_i1033" type="#_x0000_t75" style="width:28.35pt;height:21.8pt" o:ole="">
            <v:imagedata r:id="rId34" o:title=""/>
          </v:shape>
          <o:OLEObject Type="Embed" ProgID="Equation.DSMT4" ShapeID="_x0000_i1033" DrawAspect="Content" ObjectID="_1828634274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5677E35">
          <v:shape id="_x0000_i1034" type="#_x0000_t75" style="width:7.65pt;height:7.65pt" o:ole="">
            <v:imagedata r:id="rId32" o:title=""/>
          </v:shape>
          <o:OLEObject Type="Embed" ProgID="Equation.DSMT4" ShapeID="_x0000_i1034" DrawAspect="Content" ObjectID="_1828634275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71B77BDA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1E61ABB2">
          <v:shape id="_x0000_i1035" type="#_x0000_t75" style="width:43.65pt;height:21.8pt" o:ole="">
            <v:imagedata r:id="rId37" o:title=""/>
          </v:shape>
          <o:OLEObject Type="Embed" ProgID="Equation.DSMT4" ShapeID="_x0000_i1035" DrawAspect="Content" ObjectID="_1828634276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40489A2">
          <v:shape id="_x0000_i1036" type="#_x0000_t75" style="width:7.65pt;height:7.65pt" o:ole="">
            <v:imagedata r:id="rId32" o:title=""/>
          </v:shape>
          <o:OLEObject Type="Embed" ProgID="Equation.DSMT4" ShapeID="_x0000_i1036" DrawAspect="Content" ObjectID="_1828634277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271747AB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5D20C7A5">
          <v:shape id="_x0000_i1037" type="#_x0000_t75" style="width:43.65pt;height:21.8pt" o:ole="">
            <v:imagedata r:id="rId40" o:title=""/>
          </v:shape>
          <o:OLEObject Type="Embed" ProgID="Equation.DSMT4" ShapeID="_x0000_i1037" DrawAspect="Content" ObjectID="_1828634278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D97DCD5">
          <v:shape id="_x0000_i1038" type="#_x0000_t75" style="width:7.65pt;height:7.65pt" o:ole="">
            <v:imagedata r:id="rId32" o:title=""/>
          </v:shape>
          <o:OLEObject Type="Embed" ProgID="Equation.DSMT4" ShapeID="_x0000_i1038" DrawAspect="Content" ObjectID="_1828634279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43252D22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55FFB3B1">
          <v:shape id="_x0000_i1039" type="#_x0000_t75" style="width:28.35pt;height:21.8pt" o:ole="">
            <v:imagedata r:id="rId43" o:title=""/>
          </v:shape>
          <o:OLEObject Type="Embed" ProgID="Equation.DSMT4" ShapeID="_x0000_i1039" DrawAspect="Content" ObjectID="_1828634280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D9D5EBF">
          <v:shape id="_x0000_i1040" type="#_x0000_t75" style="width:7.65pt;height:7.65pt" o:ole="">
            <v:imagedata r:id="rId32" o:title=""/>
          </v:shape>
          <o:OLEObject Type="Embed" ProgID="Equation.DSMT4" ShapeID="_x0000_i1040" DrawAspect="Content" ObjectID="_1828634281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04414C2B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2948B03C">
          <v:shape id="_x0000_i1041" type="#_x0000_t75" style="width:43.65pt;height:21.8pt" o:ole="">
            <v:imagedata r:id="rId46" o:title=""/>
          </v:shape>
          <o:OLEObject Type="Embed" ProgID="Equation.DSMT4" ShapeID="_x0000_i1041" DrawAspect="Content" ObjectID="_1828634282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49DC862">
          <v:shape id="_x0000_i1042" type="#_x0000_t75" style="width:7.65pt;height:7.65pt" o:ole="">
            <v:imagedata r:id="rId32" o:title=""/>
          </v:shape>
          <o:OLEObject Type="Embed" ProgID="Equation.DSMT4" ShapeID="_x0000_i1042" DrawAspect="Content" ObjectID="_1828634283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5813C6CA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141D4899">
          <v:shape id="_x0000_i1043" type="#_x0000_t75" style="width:64.35pt;height:21.8pt" o:ole="">
            <v:imagedata r:id="rId49" o:title=""/>
          </v:shape>
          <o:OLEObject Type="Embed" ProgID="Equation.DSMT4" ShapeID="_x0000_i1043" DrawAspect="Content" ObjectID="_1828634284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276C5C3">
          <v:shape id="_x0000_i1044" type="#_x0000_t75" style="width:7.65pt;height:7.65pt" o:ole="">
            <v:imagedata r:id="rId32" o:title=""/>
          </v:shape>
          <o:OLEObject Type="Embed" ProgID="Equation.DSMT4" ShapeID="_x0000_i1044" DrawAspect="Content" ObjectID="_1828634285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09BE23EE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618D9BCF">
          <v:shape id="_x0000_i1045" type="#_x0000_t75" style="width:36pt;height:21.8pt" o:ole="">
            <v:imagedata r:id="rId52" o:title=""/>
          </v:shape>
          <o:OLEObject Type="Embed" ProgID="Equation.DSMT4" ShapeID="_x0000_i1045" DrawAspect="Content" ObjectID="_1828634286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09F4977">
          <v:shape id="_x0000_i1046" type="#_x0000_t75" style="width:7.65pt;height:7.65pt" o:ole="">
            <v:imagedata r:id="rId32" o:title=""/>
          </v:shape>
          <o:OLEObject Type="Embed" ProgID="Equation.DSMT4" ShapeID="_x0000_i1046" DrawAspect="Content" ObjectID="_1828634287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5E750E31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49D217F9">
          <v:shape id="_x0000_i1047" type="#_x0000_t75" style="width:28.35pt;height:21.8pt" o:ole="">
            <v:imagedata r:id="rId55" o:title=""/>
          </v:shape>
          <o:OLEObject Type="Embed" ProgID="Equation.DSMT4" ShapeID="_x0000_i1047" DrawAspect="Content" ObjectID="_1828634288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4BAE5880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1BEE78B6">
          <v:shape id="_x0000_i1048" type="#_x0000_t75" style="width:14.2pt;height:14.2pt" o:ole="">
            <v:imagedata r:id="rId57" o:title=""/>
          </v:shape>
          <o:OLEObject Type="Embed" ProgID="Equation.DSMT4" ShapeID="_x0000_i1048" DrawAspect="Content" ObjectID="_1828634289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7A85F326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26999C03">
          <v:shape id="_x0000_i1049" type="#_x0000_t75" style="width:7.65pt;height:7.65pt" o:ole="">
            <v:imagedata r:id="rId59" o:title=""/>
          </v:shape>
          <o:OLEObject Type="Embed" ProgID="Equation.DSMT4" ShapeID="_x0000_i1049" DrawAspect="Content" ObjectID="_1828634290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7FCDF209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6E02D3E9">
          <v:shape id="_x0000_i1050" type="#_x0000_t75" style="width:28.35pt;height:21.8pt" o:ole="">
            <v:imagedata r:id="rId61" o:title=""/>
          </v:shape>
          <o:OLEObject Type="Embed" ProgID="Equation.DSMT4" ShapeID="_x0000_i1050" DrawAspect="Content" ObjectID="_1828634291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7D889404">
          <v:shape id="_x0000_i1051" type="#_x0000_t75" style="width:7.65pt;height:14.2pt" o:ole="">
            <v:imagedata r:id="rId63" o:title=""/>
          </v:shape>
          <o:OLEObject Type="Embed" ProgID="Equation.DSMT4" ShapeID="_x0000_i1051" DrawAspect="Content" ObjectID="_1828634292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7BA35FC0">
          <v:shape id="_x0000_i1052" type="#_x0000_t75" style="width:7.65pt;height:14.2pt" o:ole="">
            <v:imagedata r:id="rId63" o:title=""/>
          </v:shape>
          <o:OLEObject Type="Embed" ProgID="Equation.DSMT4" ShapeID="_x0000_i1052" DrawAspect="Content" ObjectID="_1828634293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459D4428">
          <v:shape id="_x0000_i1053" type="#_x0000_t75" style="width:21.8pt;height:7.65pt" o:ole="">
            <v:imagedata r:id="rId66" o:title=""/>
          </v:shape>
          <o:OLEObject Type="Embed" ProgID="Equation.DSMT4" ShapeID="_x0000_i1053" DrawAspect="Content" ObjectID="_1828634294" r:id="rId67"/>
        </w:object>
      </w:r>
      <w:r>
        <w:rPr>
          <w:rFonts w:hint="eastAsia"/>
          <w:lang w:val="en-US"/>
        </w:rPr>
        <w:t>。</w:t>
      </w:r>
    </w:p>
    <w:p w14:paraId="1ACB3F94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0252D16F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drawing>
          <wp:inline distT="0" distB="0" distL="0" distR="0" wp14:anchorId="7C3077BE" wp14:editId="6A6EA8AF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396F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345D3450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lastRenderedPageBreak/>
        <w:drawing>
          <wp:inline distT="0" distB="0" distL="0" distR="0" wp14:anchorId="324A3ABC" wp14:editId="64BC0D1F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1D503B66" wp14:editId="2A03896E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76ACBB7F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4BBFE7A" wp14:editId="1B1E6D08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79499628" wp14:editId="17127CF6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5BA2008E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B50A9BB" wp14:editId="208C45E6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0624FA9" wp14:editId="1696EEB3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374FF682" wp14:editId="11B0BCE2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444AF3E8" wp14:editId="0A7BE1E7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70FC2684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145E9B7A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D960D7E" wp14:editId="10908BEB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0C7F652D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0E591843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454747D" wp14:editId="0705A925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0B047C90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7F3699B9" wp14:editId="6CB451A1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CAC7E67" wp14:editId="607A2B6E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462B58F5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9E0F806" wp14:editId="5697C895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7F6E422" wp14:editId="759AA452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08009523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89ED1ED" wp14:editId="0FE85FEB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60B486A5" wp14:editId="089E64B3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196602EF" w14:textId="77777777" w:rsidR="00BB1C06" w:rsidRDefault="005207E3" w:rsidP="002F0C69">
      <w:pPr>
        <w:pStyle w:val="1"/>
      </w:pPr>
      <w:bookmarkStart w:id="31" w:name="_Toc214144856"/>
      <w:r>
        <w:rPr>
          <w:rFonts w:hint="eastAsia"/>
        </w:rPr>
        <w:t>计算参数</w:t>
      </w:r>
      <w:bookmarkEnd w:id="31"/>
    </w:p>
    <w:p w14:paraId="798B4C88" w14:textId="77777777" w:rsidR="00116794" w:rsidRDefault="00613298" w:rsidP="009C3CAA">
      <w:pPr>
        <w:pStyle w:val="2"/>
      </w:pPr>
      <w:bookmarkStart w:id="32" w:name="_Toc21414485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CB0EB1" w14:paraId="2292253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0040912" w14:textId="77777777" w:rsidR="00CB0EB1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DCE78E" w14:textId="77777777" w:rsidR="00CB0EB1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6AC21B4" w14:textId="77777777" w:rsidR="00CB0EB1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495DE8A" w14:textId="77777777" w:rsidR="00CB0EB1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4874068" w14:textId="77777777" w:rsidR="00CB0EB1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3BE9B64" w14:textId="77777777" w:rsidR="00CB0EB1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25C1B5B" w14:textId="77777777" w:rsidR="00CB0EB1" w:rsidRDefault="00000000">
            <w:pPr>
              <w:jc w:val="center"/>
            </w:pPr>
            <w:r>
              <w:t>主导风向</w:t>
            </w:r>
          </w:p>
        </w:tc>
      </w:tr>
      <w:tr w:rsidR="00CB0EB1" w14:paraId="1620CC6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BAB4AF6" w14:textId="77777777" w:rsidR="00CB0EB1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556799E1" w14:textId="77777777" w:rsidR="00CB0EB1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028736C4" w14:textId="77777777" w:rsidR="00CB0EB1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184CB181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1427376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D545F4A" w14:textId="77777777" w:rsidR="00CB0EB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28D88987" w14:textId="77777777" w:rsidR="00CB0EB1" w:rsidRDefault="00000000">
            <w:pPr>
              <w:jc w:val="center"/>
            </w:pPr>
            <w:r>
              <w:t>南</w:t>
            </w:r>
          </w:p>
        </w:tc>
      </w:tr>
      <w:tr w:rsidR="00CB0EB1" w14:paraId="7FAD2E3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34E1C0E" w14:textId="77777777" w:rsidR="00CB0EB1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669704FF" w14:textId="77777777" w:rsidR="00CB0EB1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4AA7A885" w14:textId="77777777" w:rsidR="00CB0EB1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CF8C6CB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EEF105F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453CFF3" w14:textId="77777777" w:rsidR="00CB0EB1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1E5D630A" w14:textId="77777777" w:rsidR="00CB0EB1" w:rsidRDefault="00CB0EB1">
            <w:pPr>
              <w:jc w:val="center"/>
            </w:pPr>
          </w:p>
        </w:tc>
      </w:tr>
      <w:tr w:rsidR="00CB0EB1" w14:paraId="143FFF1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1D35EBB" w14:textId="77777777" w:rsidR="00CB0EB1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4E608EC" w14:textId="77777777" w:rsidR="00CB0EB1" w:rsidRDefault="0000000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57F1092B" w14:textId="77777777" w:rsidR="00CB0EB1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54F9A2BE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E530FD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9504D7" w14:textId="77777777" w:rsidR="00CB0EB1" w:rsidRDefault="0000000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35E7AF61" w14:textId="77777777" w:rsidR="00CB0EB1" w:rsidRDefault="00CB0EB1">
            <w:pPr>
              <w:jc w:val="center"/>
            </w:pPr>
          </w:p>
        </w:tc>
      </w:tr>
      <w:tr w:rsidR="00CB0EB1" w14:paraId="0D3C5E1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6291F6A" w14:textId="77777777" w:rsidR="00CB0EB1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22A72975" w14:textId="77777777" w:rsidR="00CB0EB1" w:rsidRDefault="00000000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14:paraId="01EE4267" w14:textId="77777777" w:rsidR="00CB0EB1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2C76152D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173C30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B6CC9F1" w14:textId="77777777" w:rsidR="00CB0EB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378BE77C" w14:textId="77777777" w:rsidR="00CB0EB1" w:rsidRDefault="00CB0EB1">
            <w:pPr>
              <w:jc w:val="center"/>
            </w:pPr>
          </w:p>
        </w:tc>
      </w:tr>
      <w:tr w:rsidR="00CB0EB1" w14:paraId="3E142FD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FF223E5" w14:textId="77777777" w:rsidR="00CB0EB1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6757E0FB" w14:textId="77777777" w:rsidR="00CB0EB1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15EE064" w14:textId="77777777" w:rsidR="00CB0EB1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FD322B0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E682EC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394811" w14:textId="77777777" w:rsidR="00CB0EB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78E6DB9" w14:textId="77777777" w:rsidR="00CB0EB1" w:rsidRDefault="00CB0EB1">
            <w:pPr>
              <w:jc w:val="center"/>
            </w:pPr>
          </w:p>
        </w:tc>
      </w:tr>
      <w:tr w:rsidR="00CB0EB1" w14:paraId="660AA30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77D056E" w14:textId="77777777" w:rsidR="00CB0EB1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2462621" w14:textId="77777777" w:rsidR="00CB0EB1" w:rsidRDefault="00000000"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 w14:paraId="5831794F" w14:textId="77777777" w:rsidR="00CB0EB1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7D07A3D0" w14:textId="77777777" w:rsidR="00CB0EB1" w:rsidRDefault="00000000">
            <w:pPr>
              <w:jc w:val="center"/>
            </w:pPr>
            <w:r>
              <w:t>16.67</w:t>
            </w:r>
          </w:p>
        </w:tc>
        <w:tc>
          <w:tcPr>
            <w:tcW w:w="1341" w:type="dxa"/>
            <w:vAlign w:val="center"/>
          </w:tcPr>
          <w:p w14:paraId="29246AC9" w14:textId="77777777" w:rsidR="00CB0EB1" w:rsidRDefault="00000000">
            <w:pPr>
              <w:jc w:val="center"/>
            </w:pPr>
            <w:r>
              <w:t>16.67</w:t>
            </w:r>
          </w:p>
        </w:tc>
        <w:tc>
          <w:tcPr>
            <w:tcW w:w="1341" w:type="dxa"/>
            <w:vAlign w:val="center"/>
          </w:tcPr>
          <w:p w14:paraId="75215D2F" w14:textId="77777777" w:rsidR="00CB0EB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C00CECF" w14:textId="77777777" w:rsidR="00CB0EB1" w:rsidRDefault="00CB0EB1">
            <w:pPr>
              <w:jc w:val="center"/>
            </w:pPr>
          </w:p>
        </w:tc>
      </w:tr>
      <w:tr w:rsidR="00CB0EB1" w14:paraId="72E9A03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11E3158" w14:textId="77777777" w:rsidR="00CB0EB1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3E57CDF7" w14:textId="77777777" w:rsidR="00CB0EB1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49856422" w14:textId="77777777" w:rsidR="00CB0EB1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1D5F394E" w14:textId="77777777" w:rsidR="00CB0EB1" w:rsidRDefault="00000000">
            <w:pPr>
              <w:jc w:val="center"/>
            </w:pPr>
            <w:r>
              <w:t>122.22</w:t>
            </w:r>
          </w:p>
        </w:tc>
        <w:tc>
          <w:tcPr>
            <w:tcW w:w="1341" w:type="dxa"/>
            <w:vAlign w:val="center"/>
          </w:tcPr>
          <w:p w14:paraId="69262DB7" w14:textId="77777777" w:rsidR="00CB0EB1" w:rsidRDefault="00000000">
            <w:pPr>
              <w:jc w:val="center"/>
            </w:pPr>
            <w:r>
              <w:t>83.33</w:t>
            </w:r>
          </w:p>
        </w:tc>
        <w:tc>
          <w:tcPr>
            <w:tcW w:w="1341" w:type="dxa"/>
            <w:vAlign w:val="center"/>
          </w:tcPr>
          <w:p w14:paraId="78B4B126" w14:textId="77777777" w:rsidR="00CB0EB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6FCFFAE" w14:textId="77777777" w:rsidR="00CB0EB1" w:rsidRDefault="00CB0EB1">
            <w:pPr>
              <w:jc w:val="center"/>
            </w:pPr>
          </w:p>
        </w:tc>
      </w:tr>
      <w:tr w:rsidR="00CB0EB1" w14:paraId="7089B93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B4F877" w14:textId="77777777" w:rsidR="00CB0EB1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4AC989D" w14:textId="77777777" w:rsidR="00CB0EB1" w:rsidRDefault="00000000">
            <w:pPr>
              <w:jc w:val="center"/>
            </w:pPr>
            <w:r>
              <w:t>30.0</w:t>
            </w:r>
          </w:p>
        </w:tc>
        <w:tc>
          <w:tcPr>
            <w:tcW w:w="1341" w:type="dxa"/>
            <w:vAlign w:val="center"/>
          </w:tcPr>
          <w:p w14:paraId="2C679F65" w14:textId="77777777" w:rsidR="00CB0EB1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1E5AAFCC" w14:textId="77777777" w:rsidR="00CB0EB1" w:rsidRDefault="00000000">
            <w:pPr>
              <w:jc w:val="center"/>
            </w:pPr>
            <w:r>
              <w:t>250.00</w:t>
            </w:r>
          </w:p>
        </w:tc>
        <w:tc>
          <w:tcPr>
            <w:tcW w:w="1341" w:type="dxa"/>
            <w:vAlign w:val="center"/>
          </w:tcPr>
          <w:p w14:paraId="1816F13D" w14:textId="77777777" w:rsidR="00CB0EB1" w:rsidRDefault="00000000">
            <w:pPr>
              <w:jc w:val="center"/>
            </w:pPr>
            <w:r>
              <w:t>152.78</w:t>
            </w:r>
          </w:p>
        </w:tc>
        <w:tc>
          <w:tcPr>
            <w:tcW w:w="1341" w:type="dxa"/>
            <w:vAlign w:val="center"/>
          </w:tcPr>
          <w:p w14:paraId="4331799E" w14:textId="77777777" w:rsidR="00CB0EB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C136EAD" w14:textId="77777777" w:rsidR="00CB0EB1" w:rsidRDefault="00CB0EB1">
            <w:pPr>
              <w:jc w:val="center"/>
            </w:pPr>
          </w:p>
        </w:tc>
      </w:tr>
      <w:tr w:rsidR="00CB0EB1" w14:paraId="3CC3E75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E94438E" w14:textId="77777777" w:rsidR="00CB0EB1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48F09C17" w14:textId="77777777" w:rsidR="00CB0EB1" w:rsidRDefault="00000000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51A101C9" w14:textId="77777777" w:rsidR="00CB0EB1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8CE5749" w14:textId="77777777" w:rsidR="00CB0EB1" w:rsidRDefault="00000000">
            <w:pPr>
              <w:jc w:val="center"/>
            </w:pPr>
            <w:r>
              <w:t>383.33</w:t>
            </w:r>
          </w:p>
        </w:tc>
        <w:tc>
          <w:tcPr>
            <w:tcW w:w="1341" w:type="dxa"/>
            <w:vAlign w:val="center"/>
          </w:tcPr>
          <w:p w14:paraId="0EF74824" w14:textId="77777777" w:rsidR="00CB0EB1" w:rsidRDefault="00000000">
            <w:pPr>
              <w:jc w:val="center"/>
            </w:pPr>
            <w:r>
              <w:t>213.89</w:t>
            </w:r>
          </w:p>
        </w:tc>
        <w:tc>
          <w:tcPr>
            <w:tcW w:w="1341" w:type="dxa"/>
            <w:vAlign w:val="center"/>
          </w:tcPr>
          <w:p w14:paraId="3F973E88" w14:textId="77777777" w:rsidR="00CB0EB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846BCC0" w14:textId="77777777" w:rsidR="00CB0EB1" w:rsidRDefault="00CB0EB1">
            <w:pPr>
              <w:jc w:val="center"/>
            </w:pPr>
          </w:p>
        </w:tc>
      </w:tr>
      <w:tr w:rsidR="00CB0EB1" w14:paraId="261F95C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28DF8E6" w14:textId="77777777" w:rsidR="00CB0EB1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5B926DAA" w14:textId="77777777" w:rsidR="00CB0EB1" w:rsidRDefault="00000000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1B85F1FF" w14:textId="77777777" w:rsidR="00CB0EB1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CA171F0" w14:textId="77777777" w:rsidR="00CB0EB1" w:rsidRDefault="00000000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589D0E21" w14:textId="77777777" w:rsidR="00CB0EB1" w:rsidRDefault="00000000">
            <w:pPr>
              <w:jc w:val="center"/>
            </w:pPr>
            <w:r>
              <w:t>263.89</w:t>
            </w:r>
          </w:p>
        </w:tc>
        <w:tc>
          <w:tcPr>
            <w:tcW w:w="1341" w:type="dxa"/>
            <w:vAlign w:val="center"/>
          </w:tcPr>
          <w:p w14:paraId="1C33F144" w14:textId="77777777" w:rsidR="00CB0EB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FBB790D" w14:textId="77777777" w:rsidR="00CB0EB1" w:rsidRDefault="00CB0EB1">
            <w:pPr>
              <w:jc w:val="center"/>
            </w:pPr>
          </w:p>
        </w:tc>
      </w:tr>
      <w:tr w:rsidR="00CB0EB1" w14:paraId="5A7BA5E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4C2CE83" w14:textId="77777777" w:rsidR="00CB0EB1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341" w:type="dxa"/>
            <w:vAlign w:val="center"/>
          </w:tcPr>
          <w:p w14:paraId="607946CA" w14:textId="77777777" w:rsidR="00CB0EB1" w:rsidRDefault="00000000">
            <w:pPr>
              <w:jc w:val="center"/>
            </w:pPr>
            <w:r>
              <w:t>32.9</w:t>
            </w:r>
          </w:p>
        </w:tc>
        <w:tc>
          <w:tcPr>
            <w:tcW w:w="1341" w:type="dxa"/>
            <w:vAlign w:val="center"/>
          </w:tcPr>
          <w:p w14:paraId="279D8D00" w14:textId="77777777" w:rsidR="00CB0EB1" w:rsidRDefault="00000000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6236F5C4" w14:textId="77777777" w:rsidR="00CB0EB1" w:rsidRDefault="00000000">
            <w:pPr>
              <w:jc w:val="center"/>
            </w:pPr>
            <w:r>
              <w:t>605.56</w:t>
            </w:r>
          </w:p>
        </w:tc>
        <w:tc>
          <w:tcPr>
            <w:tcW w:w="1341" w:type="dxa"/>
            <w:vAlign w:val="center"/>
          </w:tcPr>
          <w:p w14:paraId="717F45F4" w14:textId="77777777" w:rsidR="00CB0EB1" w:rsidRDefault="00000000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3AAB951B" w14:textId="77777777" w:rsidR="00CB0EB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3840333" w14:textId="77777777" w:rsidR="00CB0EB1" w:rsidRDefault="00CB0EB1">
            <w:pPr>
              <w:jc w:val="center"/>
            </w:pPr>
          </w:p>
        </w:tc>
      </w:tr>
      <w:tr w:rsidR="00CB0EB1" w14:paraId="73AB65D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4994C3D" w14:textId="77777777" w:rsidR="00CB0EB1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80EA385" w14:textId="77777777" w:rsidR="00CB0EB1" w:rsidRDefault="00000000">
            <w:pPr>
              <w:jc w:val="center"/>
            </w:pPr>
            <w:r>
              <w:t>33.7</w:t>
            </w:r>
          </w:p>
        </w:tc>
        <w:tc>
          <w:tcPr>
            <w:tcW w:w="1341" w:type="dxa"/>
            <w:vAlign w:val="center"/>
          </w:tcPr>
          <w:p w14:paraId="04A3D340" w14:textId="77777777" w:rsidR="00CB0EB1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1BEBFEFE" w14:textId="77777777" w:rsidR="00CB0EB1" w:rsidRDefault="00000000">
            <w:pPr>
              <w:jc w:val="center"/>
            </w:pPr>
            <w:r>
              <w:t>661.11</w:t>
            </w:r>
          </w:p>
        </w:tc>
        <w:tc>
          <w:tcPr>
            <w:tcW w:w="1341" w:type="dxa"/>
            <w:vAlign w:val="center"/>
          </w:tcPr>
          <w:p w14:paraId="47A2075A" w14:textId="77777777" w:rsidR="00CB0EB1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2E00E090" w14:textId="77777777" w:rsidR="00CB0EB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2B3B81F" w14:textId="77777777" w:rsidR="00CB0EB1" w:rsidRDefault="00CB0EB1">
            <w:pPr>
              <w:jc w:val="center"/>
            </w:pPr>
          </w:p>
        </w:tc>
      </w:tr>
      <w:tr w:rsidR="00CB0EB1" w14:paraId="19DA61B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16F98A5" w14:textId="77777777" w:rsidR="00CB0EB1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13F9ED4" w14:textId="77777777" w:rsidR="00CB0EB1" w:rsidRDefault="00000000">
            <w:pPr>
              <w:jc w:val="center"/>
            </w:pPr>
            <w:r>
              <w:t>34.3</w:t>
            </w:r>
          </w:p>
        </w:tc>
        <w:tc>
          <w:tcPr>
            <w:tcW w:w="1341" w:type="dxa"/>
            <w:vAlign w:val="center"/>
          </w:tcPr>
          <w:p w14:paraId="00BCD6EE" w14:textId="77777777" w:rsidR="00CB0EB1" w:rsidRDefault="00000000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678E0682" w14:textId="77777777" w:rsidR="00CB0EB1" w:rsidRDefault="00000000">
            <w:pPr>
              <w:jc w:val="center"/>
            </w:pPr>
            <w:r>
              <w:t>666.67</w:t>
            </w:r>
          </w:p>
        </w:tc>
        <w:tc>
          <w:tcPr>
            <w:tcW w:w="1341" w:type="dxa"/>
            <w:vAlign w:val="center"/>
          </w:tcPr>
          <w:p w14:paraId="4E9C8858" w14:textId="77777777" w:rsidR="00CB0EB1" w:rsidRDefault="00000000">
            <w:pPr>
              <w:jc w:val="center"/>
            </w:pPr>
            <w:r>
              <w:t>322.22</w:t>
            </w:r>
          </w:p>
        </w:tc>
        <w:tc>
          <w:tcPr>
            <w:tcW w:w="1341" w:type="dxa"/>
            <w:vAlign w:val="center"/>
          </w:tcPr>
          <w:p w14:paraId="662784C3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51D2328" w14:textId="77777777" w:rsidR="00CB0EB1" w:rsidRDefault="00CB0EB1">
            <w:pPr>
              <w:jc w:val="center"/>
            </w:pPr>
          </w:p>
        </w:tc>
      </w:tr>
      <w:tr w:rsidR="00CB0EB1" w14:paraId="042043A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9E46FF1" w14:textId="77777777" w:rsidR="00CB0EB1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BA75A0C" w14:textId="77777777" w:rsidR="00CB0EB1" w:rsidRDefault="00000000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5E3674F8" w14:textId="77777777" w:rsidR="00CB0EB1" w:rsidRDefault="00000000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6A323C9C" w14:textId="77777777" w:rsidR="00CB0EB1" w:rsidRDefault="00000000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244C29CE" w14:textId="77777777" w:rsidR="00CB0EB1" w:rsidRDefault="00000000">
            <w:pPr>
              <w:jc w:val="center"/>
            </w:pPr>
            <w:r>
              <w:t>305.56</w:t>
            </w:r>
          </w:p>
        </w:tc>
        <w:tc>
          <w:tcPr>
            <w:tcW w:w="1341" w:type="dxa"/>
            <w:vAlign w:val="center"/>
          </w:tcPr>
          <w:p w14:paraId="18EC845A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49E333B" w14:textId="77777777" w:rsidR="00CB0EB1" w:rsidRDefault="00CB0EB1">
            <w:pPr>
              <w:jc w:val="center"/>
            </w:pPr>
          </w:p>
        </w:tc>
      </w:tr>
      <w:tr w:rsidR="00CB0EB1" w14:paraId="3747A9B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4D09371" w14:textId="77777777" w:rsidR="00CB0EB1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30B54938" w14:textId="77777777" w:rsidR="00CB0EB1" w:rsidRDefault="00000000">
            <w:pPr>
              <w:jc w:val="center"/>
            </w:pPr>
            <w:r>
              <w:t>34.3</w:t>
            </w:r>
          </w:p>
        </w:tc>
        <w:tc>
          <w:tcPr>
            <w:tcW w:w="1341" w:type="dxa"/>
            <w:vAlign w:val="center"/>
          </w:tcPr>
          <w:p w14:paraId="35C6A3CA" w14:textId="77777777" w:rsidR="00CB0EB1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208649F0" w14:textId="77777777" w:rsidR="00CB0EB1" w:rsidRDefault="00000000">
            <w:pPr>
              <w:jc w:val="center"/>
            </w:pPr>
            <w:r>
              <w:t>530.56</w:t>
            </w:r>
          </w:p>
        </w:tc>
        <w:tc>
          <w:tcPr>
            <w:tcW w:w="1341" w:type="dxa"/>
            <w:vAlign w:val="center"/>
          </w:tcPr>
          <w:p w14:paraId="5ACF2F96" w14:textId="77777777" w:rsidR="00CB0EB1" w:rsidRDefault="00000000">
            <w:pPr>
              <w:jc w:val="center"/>
            </w:pPr>
            <w:r>
              <w:t>272.22</w:t>
            </w:r>
          </w:p>
        </w:tc>
        <w:tc>
          <w:tcPr>
            <w:tcW w:w="1341" w:type="dxa"/>
            <w:vAlign w:val="center"/>
          </w:tcPr>
          <w:p w14:paraId="59617E8F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C411177" w14:textId="77777777" w:rsidR="00CB0EB1" w:rsidRDefault="00CB0EB1">
            <w:pPr>
              <w:jc w:val="center"/>
            </w:pPr>
          </w:p>
        </w:tc>
      </w:tr>
      <w:tr w:rsidR="00CB0EB1" w14:paraId="1209EFD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346C71E" w14:textId="77777777" w:rsidR="00CB0EB1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5D51AA7B" w14:textId="77777777" w:rsidR="00CB0EB1" w:rsidRDefault="00000000">
            <w:pPr>
              <w:jc w:val="center"/>
            </w:pPr>
            <w:r>
              <w:t>33.8</w:t>
            </w:r>
          </w:p>
        </w:tc>
        <w:tc>
          <w:tcPr>
            <w:tcW w:w="1341" w:type="dxa"/>
            <w:vAlign w:val="center"/>
          </w:tcPr>
          <w:p w14:paraId="21060FB2" w14:textId="77777777" w:rsidR="00CB0EB1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0094DF6F" w14:textId="77777777" w:rsidR="00CB0EB1" w:rsidRDefault="00000000">
            <w:pPr>
              <w:jc w:val="center"/>
            </w:pPr>
            <w:r>
              <w:t>411.11</w:t>
            </w:r>
          </w:p>
        </w:tc>
        <w:tc>
          <w:tcPr>
            <w:tcW w:w="1341" w:type="dxa"/>
            <w:vAlign w:val="center"/>
          </w:tcPr>
          <w:p w14:paraId="6A4C488A" w14:textId="77777777" w:rsidR="00CB0EB1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0B87BE37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198E805" w14:textId="77777777" w:rsidR="00CB0EB1" w:rsidRDefault="00CB0EB1">
            <w:pPr>
              <w:jc w:val="center"/>
            </w:pPr>
          </w:p>
        </w:tc>
      </w:tr>
      <w:tr w:rsidR="00CB0EB1" w14:paraId="68178F2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2420343" w14:textId="77777777" w:rsidR="00CB0EB1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5983EF1D" w14:textId="77777777" w:rsidR="00CB0EB1" w:rsidRDefault="00000000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35791A35" w14:textId="77777777" w:rsidR="00CB0EB1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1EF2199" w14:textId="77777777" w:rsidR="00CB0EB1" w:rsidRDefault="00000000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4DE8A2DA" w14:textId="77777777" w:rsidR="00CB0EB1" w:rsidRDefault="00000000">
            <w:pPr>
              <w:jc w:val="center"/>
            </w:pPr>
            <w:r>
              <w:t>163.89</w:t>
            </w:r>
          </w:p>
        </w:tc>
        <w:tc>
          <w:tcPr>
            <w:tcW w:w="1341" w:type="dxa"/>
            <w:vAlign w:val="center"/>
          </w:tcPr>
          <w:p w14:paraId="70BC6ED8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7F549A9" w14:textId="77777777" w:rsidR="00CB0EB1" w:rsidRDefault="00CB0EB1">
            <w:pPr>
              <w:jc w:val="center"/>
            </w:pPr>
          </w:p>
        </w:tc>
      </w:tr>
      <w:tr w:rsidR="00CB0EB1" w14:paraId="5CC2A5A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DC35FE" w14:textId="77777777" w:rsidR="00CB0EB1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D103528" w14:textId="77777777" w:rsidR="00CB0EB1" w:rsidRDefault="0000000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11D3F7F5" w14:textId="77777777" w:rsidR="00CB0EB1" w:rsidRDefault="0000000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0BDC1CDE" w14:textId="77777777" w:rsidR="00CB0EB1" w:rsidRDefault="00000000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14:paraId="164C203B" w14:textId="77777777" w:rsidR="00CB0EB1" w:rsidRDefault="00000000">
            <w:pPr>
              <w:jc w:val="center"/>
            </w:pPr>
            <w:r>
              <w:t>97.22</w:t>
            </w:r>
          </w:p>
        </w:tc>
        <w:tc>
          <w:tcPr>
            <w:tcW w:w="1341" w:type="dxa"/>
            <w:vAlign w:val="center"/>
          </w:tcPr>
          <w:p w14:paraId="017D3807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BDB07AF" w14:textId="77777777" w:rsidR="00CB0EB1" w:rsidRDefault="00CB0EB1">
            <w:pPr>
              <w:jc w:val="center"/>
            </w:pPr>
          </w:p>
        </w:tc>
      </w:tr>
      <w:tr w:rsidR="00CB0EB1" w14:paraId="7A8540B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25AF91A" w14:textId="77777777" w:rsidR="00CB0EB1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7131BB5" w14:textId="77777777" w:rsidR="00CB0EB1" w:rsidRDefault="00000000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631AD09C" w14:textId="77777777" w:rsidR="00CB0EB1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6C1D30E" w14:textId="77777777" w:rsidR="00CB0EB1" w:rsidRDefault="00000000">
            <w:pPr>
              <w:jc w:val="center"/>
            </w:pPr>
            <w:r>
              <w:t>38.89</w:t>
            </w:r>
          </w:p>
        </w:tc>
        <w:tc>
          <w:tcPr>
            <w:tcW w:w="1341" w:type="dxa"/>
            <w:vAlign w:val="center"/>
          </w:tcPr>
          <w:p w14:paraId="24CA8685" w14:textId="77777777" w:rsidR="00CB0EB1" w:rsidRDefault="00000000">
            <w:pPr>
              <w:jc w:val="center"/>
            </w:pPr>
            <w:r>
              <w:t>27.78</w:t>
            </w:r>
          </w:p>
        </w:tc>
        <w:tc>
          <w:tcPr>
            <w:tcW w:w="1341" w:type="dxa"/>
            <w:vAlign w:val="center"/>
          </w:tcPr>
          <w:p w14:paraId="08976C45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4213F46" w14:textId="77777777" w:rsidR="00CB0EB1" w:rsidRDefault="00CB0EB1">
            <w:pPr>
              <w:jc w:val="center"/>
            </w:pPr>
          </w:p>
        </w:tc>
      </w:tr>
      <w:tr w:rsidR="00CB0EB1" w14:paraId="3130D49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5106F9D" w14:textId="77777777" w:rsidR="00CB0EB1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4296D0A6" w14:textId="77777777" w:rsidR="00CB0EB1" w:rsidRDefault="00000000">
            <w:pPr>
              <w:jc w:val="center"/>
            </w:pPr>
            <w:r>
              <w:t>30.3</w:t>
            </w:r>
          </w:p>
        </w:tc>
        <w:tc>
          <w:tcPr>
            <w:tcW w:w="1341" w:type="dxa"/>
            <w:vAlign w:val="center"/>
          </w:tcPr>
          <w:p w14:paraId="2ECF3863" w14:textId="77777777" w:rsidR="00CB0EB1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5EB2FDC3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BE0CD7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CFF5644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A9D5773" w14:textId="77777777" w:rsidR="00CB0EB1" w:rsidRDefault="00CB0EB1">
            <w:pPr>
              <w:jc w:val="center"/>
            </w:pPr>
          </w:p>
        </w:tc>
      </w:tr>
      <w:tr w:rsidR="00CB0EB1" w14:paraId="2ED1933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95830FF" w14:textId="77777777" w:rsidR="00CB0EB1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75C6A73" w14:textId="77777777" w:rsidR="00CB0EB1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7F6C8003" w14:textId="77777777" w:rsidR="00CB0EB1" w:rsidRDefault="00000000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0077E2D0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44F273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15D1AF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21A1CDA" w14:textId="77777777" w:rsidR="00CB0EB1" w:rsidRDefault="00CB0EB1">
            <w:pPr>
              <w:jc w:val="center"/>
            </w:pPr>
          </w:p>
        </w:tc>
      </w:tr>
      <w:tr w:rsidR="00CB0EB1" w14:paraId="0FFE6F8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9096B6A" w14:textId="77777777" w:rsidR="00CB0EB1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396A9175" w14:textId="77777777" w:rsidR="00CB0EB1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485B0813" w14:textId="77777777" w:rsidR="00CB0EB1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6751A12F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A17193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8EE4A6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29E6A2C0" w14:textId="77777777" w:rsidR="00CB0EB1" w:rsidRDefault="00CB0EB1">
            <w:pPr>
              <w:jc w:val="center"/>
            </w:pPr>
          </w:p>
        </w:tc>
      </w:tr>
      <w:tr w:rsidR="00CB0EB1" w14:paraId="018B5B7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F0A38DC" w14:textId="77777777" w:rsidR="00CB0EB1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6341216" w14:textId="77777777" w:rsidR="00CB0EB1" w:rsidRDefault="0000000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06A69862" w14:textId="77777777" w:rsidR="00CB0EB1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0309888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586456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0E034C" w14:textId="77777777" w:rsidR="00CB0EB1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1A13C18" w14:textId="77777777" w:rsidR="00CB0EB1" w:rsidRDefault="00CB0EB1">
            <w:pPr>
              <w:jc w:val="center"/>
            </w:pPr>
          </w:p>
        </w:tc>
      </w:tr>
      <w:tr w:rsidR="00CB0EB1" w14:paraId="639688D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A4153B3" w14:textId="77777777" w:rsidR="00CB0EB1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1734E7F3" w14:textId="77777777" w:rsidR="00CB0EB1" w:rsidRDefault="00000000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63B32620" w14:textId="77777777" w:rsidR="00CB0EB1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6ACA7316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AE0E8C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70FEED" w14:textId="77777777" w:rsidR="00CB0EB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4F0C3DB" w14:textId="77777777" w:rsidR="00CB0EB1" w:rsidRDefault="00CB0EB1">
            <w:pPr>
              <w:jc w:val="center"/>
            </w:pPr>
          </w:p>
        </w:tc>
      </w:tr>
      <w:tr w:rsidR="00CB0EB1" w14:paraId="79A897D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10C899B" w14:textId="77777777" w:rsidR="00CB0EB1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7907CF8E" w14:textId="77777777" w:rsidR="00CB0EB1" w:rsidRDefault="00000000">
            <w:pPr>
              <w:jc w:val="center"/>
            </w:pPr>
            <w:r>
              <w:t>30.6</w:t>
            </w:r>
          </w:p>
        </w:tc>
        <w:tc>
          <w:tcPr>
            <w:tcW w:w="1341" w:type="dxa"/>
            <w:vAlign w:val="center"/>
          </w:tcPr>
          <w:p w14:paraId="3BB26908" w14:textId="77777777" w:rsidR="00CB0EB1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467427DB" w14:textId="77777777" w:rsidR="00CB0EB1" w:rsidRDefault="00000000">
            <w:pPr>
              <w:jc w:val="center"/>
            </w:pPr>
            <w:r>
              <w:t>218.52</w:t>
            </w:r>
          </w:p>
        </w:tc>
        <w:tc>
          <w:tcPr>
            <w:tcW w:w="1341" w:type="dxa"/>
            <w:vAlign w:val="center"/>
          </w:tcPr>
          <w:p w14:paraId="7129CF20" w14:textId="77777777" w:rsidR="00CB0EB1" w:rsidRDefault="00000000">
            <w:pPr>
              <w:jc w:val="center"/>
            </w:pPr>
            <w:r>
              <w:t>115.05</w:t>
            </w:r>
          </w:p>
        </w:tc>
        <w:tc>
          <w:tcPr>
            <w:tcW w:w="1341" w:type="dxa"/>
            <w:vAlign w:val="center"/>
          </w:tcPr>
          <w:p w14:paraId="6BFC0545" w14:textId="77777777" w:rsidR="00CB0EB1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3E6311A4" w14:textId="77777777" w:rsidR="00CB0EB1" w:rsidRDefault="00CB0EB1">
            <w:pPr>
              <w:jc w:val="center"/>
            </w:pPr>
          </w:p>
        </w:tc>
      </w:tr>
    </w:tbl>
    <w:p w14:paraId="53D710F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7CB1B99A" w14:textId="77777777" w:rsidR="009C3CAA" w:rsidRDefault="00613298" w:rsidP="009C3CAA">
      <w:pPr>
        <w:pStyle w:val="2"/>
      </w:pPr>
      <w:bookmarkStart w:id="34" w:name="_Toc21414485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B0EB1" w14:paraId="0509271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92A30CC" w14:textId="77777777" w:rsidR="00CB0EB1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9ED2A8" w14:textId="77777777" w:rsidR="00CB0EB1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045AFC" w14:textId="77777777" w:rsidR="00CB0EB1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235B61" w14:textId="77777777" w:rsidR="00CB0EB1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7545F2" w14:textId="77777777" w:rsidR="00CB0EB1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CB0EB1" w14:paraId="2BB5D95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B2E40FA" w14:textId="77777777" w:rsidR="00CB0EB1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487F8E90" w14:textId="77777777" w:rsidR="00CB0EB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08CF8B0" w14:textId="77777777" w:rsidR="00CB0EB1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1B2D51A1" w14:textId="77777777" w:rsidR="00CB0EB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4A15139" w14:textId="77777777" w:rsidR="00CB0EB1" w:rsidRDefault="00000000">
            <w:pPr>
              <w:jc w:val="center"/>
            </w:pPr>
            <w:r>
              <w:t>0.19</w:t>
            </w:r>
          </w:p>
        </w:tc>
      </w:tr>
      <w:tr w:rsidR="00CB0EB1" w14:paraId="1C4C9F3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A5FAC14" w14:textId="77777777" w:rsidR="00CB0EB1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359746D" w14:textId="77777777" w:rsidR="00CB0EB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9D4487F" w14:textId="77777777" w:rsidR="00CB0EB1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FEE143E" w14:textId="77777777" w:rsidR="00CB0EB1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B8B5BC7" w14:textId="77777777" w:rsidR="00CB0EB1" w:rsidRDefault="00000000">
            <w:pPr>
              <w:jc w:val="center"/>
            </w:pPr>
            <w:r>
              <w:t>0.15</w:t>
            </w:r>
          </w:p>
        </w:tc>
      </w:tr>
      <w:tr w:rsidR="00CB0EB1" w14:paraId="42CAF4F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83A943" w14:textId="77777777" w:rsidR="00CB0EB1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50014B5A" w14:textId="77777777" w:rsidR="00CB0EB1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CB497A2" w14:textId="77777777" w:rsidR="00CB0EB1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1729F6D3" w14:textId="77777777" w:rsidR="00CB0EB1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FEEAF61" w14:textId="77777777" w:rsidR="00CB0EB1" w:rsidRDefault="00000000">
            <w:pPr>
              <w:jc w:val="center"/>
            </w:pPr>
            <w:r>
              <w:t>0.12</w:t>
            </w:r>
          </w:p>
        </w:tc>
      </w:tr>
      <w:tr w:rsidR="00CB0EB1" w14:paraId="325AAE4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F2410E0" w14:textId="77777777" w:rsidR="00CB0EB1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5A85238" w14:textId="77777777" w:rsidR="00CB0EB1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566F719" w14:textId="77777777" w:rsidR="00CB0EB1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A22623C" w14:textId="77777777" w:rsidR="00CB0EB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41F5DB5" w14:textId="77777777" w:rsidR="00CB0EB1" w:rsidRDefault="00000000">
            <w:pPr>
              <w:jc w:val="center"/>
            </w:pPr>
            <w:r>
              <w:t>0.11</w:t>
            </w:r>
          </w:p>
        </w:tc>
      </w:tr>
      <w:tr w:rsidR="00CB0EB1" w14:paraId="42CC1F3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BDD15F0" w14:textId="77777777" w:rsidR="00CB0EB1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4B9F75D9" w14:textId="77777777" w:rsidR="00CB0EB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F78E19F" w14:textId="77777777" w:rsidR="00CB0EB1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B7457CC" w14:textId="77777777" w:rsidR="00CB0EB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958E814" w14:textId="77777777" w:rsidR="00CB0EB1" w:rsidRDefault="00000000">
            <w:pPr>
              <w:jc w:val="center"/>
            </w:pPr>
            <w:r>
              <w:t>0.11</w:t>
            </w:r>
          </w:p>
        </w:tc>
      </w:tr>
      <w:tr w:rsidR="00CB0EB1" w14:paraId="2CEED9E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BD6FDB7" w14:textId="77777777" w:rsidR="00CB0EB1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71D022CE" w14:textId="77777777" w:rsidR="00CB0EB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8D4240F" w14:textId="77777777" w:rsidR="00CB0EB1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D782A97" w14:textId="77777777" w:rsidR="00CB0EB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606C635" w14:textId="77777777" w:rsidR="00CB0EB1" w:rsidRDefault="00000000">
            <w:pPr>
              <w:jc w:val="center"/>
            </w:pPr>
            <w:r>
              <w:t>0.13</w:t>
            </w:r>
          </w:p>
        </w:tc>
      </w:tr>
      <w:tr w:rsidR="00CB0EB1" w14:paraId="647F5F3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2AA6BE" w14:textId="77777777" w:rsidR="00CB0EB1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94BC4D5" w14:textId="77777777" w:rsidR="00CB0EB1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ACAD1E2" w14:textId="77777777" w:rsidR="00CB0EB1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1E28EEA" w14:textId="77777777" w:rsidR="00CB0EB1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B91693F" w14:textId="77777777" w:rsidR="00CB0EB1" w:rsidRDefault="00000000">
            <w:pPr>
              <w:jc w:val="center"/>
            </w:pPr>
            <w:r>
              <w:t>0.18</w:t>
            </w:r>
          </w:p>
        </w:tc>
      </w:tr>
      <w:tr w:rsidR="00CB0EB1" w14:paraId="04D8EF6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575A0B3" w14:textId="77777777" w:rsidR="00CB0EB1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0CA297F8" w14:textId="77777777" w:rsidR="00CB0EB1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4ACCDA0" w14:textId="77777777" w:rsidR="00CB0EB1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04594660" w14:textId="77777777" w:rsidR="00CB0EB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FED7CC8" w14:textId="77777777" w:rsidR="00CB0EB1" w:rsidRDefault="00000000">
            <w:pPr>
              <w:jc w:val="center"/>
            </w:pPr>
            <w:r>
              <w:t>0.26</w:t>
            </w:r>
          </w:p>
        </w:tc>
      </w:tr>
      <w:tr w:rsidR="00CB0EB1" w14:paraId="167AD87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16622A9" w14:textId="77777777" w:rsidR="00CB0EB1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164C5CC1" w14:textId="77777777" w:rsidR="00CB0EB1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A8F03CD" w14:textId="77777777" w:rsidR="00CB0EB1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B917EFB" w14:textId="77777777" w:rsidR="00CB0EB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C11CCF" w14:textId="77777777" w:rsidR="00CB0EB1" w:rsidRDefault="00000000">
            <w:pPr>
              <w:jc w:val="center"/>
            </w:pPr>
            <w:r>
              <w:t>0.34</w:t>
            </w:r>
          </w:p>
        </w:tc>
      </w:tr>
      <w:tr w:rsidR="00CB0EB1" w14:paraId="41BB906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1CF079B" w14:textId="77777777" w:rsidR="00CB0EB1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7E636586" w14:textId="77777777" w:rsidR="00CB0EB1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63AC9EE" w14:textId="77777777" w:rsidR="00CB0EB1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586190CB" w14:textId="77777777" w:rsidR="00CB0EB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1FC93B7" w14:textId="77777777" w:rsidR="00CB0EB1" w:rsidRDefault="00000000">
            <w:pPr>
              <w:jc w:val="center"/>
            </w:pPr>
            <w:r>
              <w:t>0.42</w:t>
            </w:r>
          </w:p>
        </w:tc>
      </w:tr>
      <w:tr w:rsidR="00CB0EB1" w14:paraId="624CB98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9F6661" w14:textId="77777777" w:rsidR="00CB0EB1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5278276" w14:textId="77777777" w:rsidR="00CB0EB1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77C4BFEE" w14:textId="77777777" w:rsidR="00CB0EB1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52041036" w14:textId="77777777" w:rsidR="00CB0EB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0EEC01D" w14:textId="77777777" w:rsidR="00CB0EB1" w:rsidRDefault="00000000">
            <w:pPr>
              <w:jc w:val="center"/>
            </w:pPr>
            <w:r>
              <w:t>0.44</w:t>
            </w:r>
          </w:p>
        </w:tc>
      </w:tr>
      <w:tr w:rsidR="00CB0EB1" w14:paraId="41BFB5D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47560B5" w14:textId="77777777" w:rsidR="00CB0EB1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60BD2B4" w14:textId="77777777" w:rsidR="00CB0EB1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E9EF9C9" w14:textId="77777777" w:rsidR="00CB0EB1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13E18F48" w14:textId="77777777" w:rsidR="00CB0EB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F4268EA" w14:textId="77777777" w:rsidR="00CB0EB1" w:rsidRDefault="00000000">
            <w:pPr>
              <w:jc w:val="center"/>
            </w:pPr>
            <w:r>
              <w:t>0.43</w:t>
            </w:r>
          </w:p>
        </w:tc>
      </w:tr>
      <w:tr w:rsidR="00CB0EB1" w14:paraId="6E2325D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2AFFB54" w14:textId="77777777" w:rsidR="00CB0EB1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6449B9E1" w14:textId="77777777" w:rsidR="00CB0EB1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7B6CCA05" w14:textId="77777777" w:rsidR="00CB0EB1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178F277E" w14:textId="77777777" w:rsidR="00CB0EB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9EAC20C" w14:textId="77777777" w:rsidR="00CB0EB1" w:rsidRDefault="00000000">
            <w:pPr>
              <w:jc w:val="center"/>
            </w:pPr>
            <w:r>
              <w:t>0.40</w:t>
            </w:r>
          </w:p>
        </w:tc>
      </w:tr>
      <w:tr w:rsidR="00CB0EB1" w14:paraId="6B9EC05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56EAC80" w14:textId="77777777" w:rsidR="00CB0EB1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1DC81CB" w14:textId="77777777" w:rsidR="00CB0EB1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536C13AC" w14:textId="77777777" w:rsidR="00CB0EB1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743B9FE6" w14:textId="77777777" w:rsidR="00CB0EB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E722268" w14:textId="77777777" w:rsidR="00CB0EB1" w:rsidRDefault="00000000">
            <w:pPr>
              <w:jc w:val="center"/>
            </w:pPr>
            <w:r>
              <w:t>0.35</w:t>
            </w:r>
          </w:p>
        </w:tc>
      </w:tr>
      <w:tr w:rsidR="00CB0EB1" w14:paraId="14F5845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4453A78" w14:textId="77777777" w:rsidR="00CB0EB1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2EE0F36C" w14:textId="77777777" w:rsidR="00CB0EB1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06E74A4F" w14:textId="77777777" w:rsidR="00CB0EB1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21A6488" w14:textId="77777777" w:rsidR="00CB0EB1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98F9935" w14:textId="77777777" w:rsidR="00CB0EB1" w:rsidRDefault="00000000">
            <w:pPr>
              <w:jc w:val="center"/>
            </w:pPr>
            <w:r>
              <w:t>0.27</w:t>
            </w:r>
          </w:p>
        </w:tc>
      </w:tr>
      <w:tr w:rsidR="00CB0EB1" w14:paraId="1DF6784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9E38BE0" w14:textId="77777777" w:rsidR="00CB0EB1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1979CAAC" w14:textId="77777777" w:rsidR="00CB0EB1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7060E819" w14:textId="77777777" w:rsidR="00CB0EB1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50B4E916" w14:textId="77777777" w:rsidR="00CB0EB1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475EE14F" w14:textId="77777777" w:rsidR="00CB0EB1" w:rsidRDefault="00000000">
            <w:pPr>
              <w:jc w:val="center"/>
            </w:pPr>
            <w:r>
              <w:t>0.23</w:t>
            </w:r>
          </w:p>
        </w:tc>
      </w:tr>
      <w:tr w:rsidR="00CB0EB1" w14:paraId="732D30C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3702650" w14:textId="77777777" w:rsidR="00CB0EB1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07A9697" w14:textId="77777777" w:rsidR="00CB0EB1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9EFFC4B" w14:textId="77777777" w:rsidR="00CB0EB1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6AE9021" w14:textId="77777777" w:rsidR="00CB0EB1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1DC1563" w14:textId="77777777" w:rsidR="00CB0EB1" w:rsidRDefault="00000000">
            <w:pPr>
              <w:jc w:val="center"/>
            </w:pPr>
            <w:r>
              <w:t>0.17</w:t>
            </w:r>
          </w:p>
        </w:tc>
      </w:tr>
      <w:tr w:rsidR="00CB0EB1" w14:paraId="073310B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7B657BC" w14:textId="77777777" w:rsidR="00CB0EB1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19508C4F" w14:textId="77777777" w:rsidR="00CB0EB1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42237157" w14:textId="77777777" w:rsidR="00CB0EB1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4BFEABF" w14:textId="77777777" w:rsidR="00CB0EB1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19DA0EA" w14:textId="77777777" w:rsidR="00CB0EB1" w:rsidRDefault="00000000">
            <w:pPr>
              <w:jc w:val="center"/>
            </w:pPr>
            <w:r>
              <w:t>0.13</w:t>
            </w:r>
          </w:p>
        </w:tc>
      </w:tr>
      <w:tr w:rsidR="00CB0EB1" w14:paraId="67B1D35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D142E6A" w14:textId="77777777" w:rsidR="00CB0EB1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1A4589BA" w14:textId="77777777" w:rsidR="00CB0EB1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8C169A7" w14:textId="77777777" w:rsidR="00CB0EB1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EFF17A4" w14:textId="77777777" w:rsidR="00CB0EB1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B3ABEAE" w14:textId="77777777" w:rsidR="00CB0EB1" w:rsidRDefault="00000000">
            <w:pPr>
              <w:jc w:val="center"/>
            </w:pPr>
            <w:r>
              <w:t>0.09</w:t>
            </w:r>
          </w:p>
        </w:tc>
      </w:tr>
      <w:tr w:rsidR="00CB0EB1" w14:paraId="27984B7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C06221A" w14:textId="77777777" w:rsidR="00CB0EB1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2570356" w14:textId="77777777" w:rsidR="00CB0EB1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F279D15" w14:textId="77777777" w:rsidR="00CB0EB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DC21A3B" w14:textId="77777777" w:rsidR="00CB0EB1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A750D9E" w14:textId="77777777" w:rsidR="00CB0EB1" w:rsidRDefault="00000000">
            <w:pPr>
              <w:jc w:val="center"/>
            </w:pPr>
            <w:r>
              <w:t>0.08</w:t>
            </w:r>
          </w:p>
        </w:tc>
      </w:tr>
      <w:tr w:rsidR="00CB0EB1" w14:paraId="57BC755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8946270" w14:textId="77777777" w:rsidR="00CB0EB1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F91115F" w14:textId="77777777" w:rsidR="00CB0EB1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B542335" w14:textId="77777777" w:rsidR="00CB0EB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5D77CD8" w14:textId="77777777" w:rsidR="00CB0EB1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6DD6D71" w14:textId="77777777" w:rsidR="00CB0EB1" w:rsidRDefault="00000000">
            <w:pPr>
              <w:jc w:val="center"/>
            </w:pPr>
            <w:r>
              <w:t>0.06</w:t>
            </w:r>
          </w:p>
        </w:tc>
      </w:tr>
      <w:tr w:rsidR="00CB0EB1" w14:paraId="5C954FD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3EF97DF" w14:textId="77777777" w:rsidR="00CB0EB1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9A24876" w14:textId="77777777" w:rsidR="00CB0EB1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1C2B9D8" w14:textId="77777777" w:rsidR="00CB0EB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66091A6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1C062A6" w14:textId="77777777" w:rsidR="00CB0EB1" w:rsidRDefault="00000000">
            <w:pPr>
              <w:jc w:val="center"/>
            </w:pPr>
            <w:r>
              <w:t>0.05</w:t>
            </w:r>
          </w:p>
        </w:tc>
      </w:tr>
      <w:tr w:rsidR="00CB0EB1" w14:paraId="5660870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726087C" w14:textId="77777777" w:rsidR="00CB0EB1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39205B28" w14:textId="77777777" w:rsidR="00CB0EB1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955ECC4" w14:textId="77777777" w:rsidR="00CB0EB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068EFDF" w14:textId="77777777" w:rsidR="00CB0EB1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4C72198" w14:textId="77777777" w:rsidR="00CB0EB1" w:rsidRDefault="00000000">
            <w:pPr>
              <w:jc w:val="center"/>
            </w:pPr>
            <w:r>
              <w:t>0.05</w:t>
            </w:r>
          </w:p>
        </w:tc>
      </w:tr>
      <w:tr w:rsidR="00CB0EB1" w14:paraId="01DDA23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029FED3" w14:textId="77777777" w:rsidR="00CB0EB1" w:rsidRDefault="00000000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66" w:type="dxa"/>
            <w:vAlign w:val="center"/>
          </w:tcPr>
          <w:p w14:paraId="7621BD37" w14:textId="77777777" w:rsidR="00CB0EB1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764DBA6" w14:textId="77777777" w:rsidR="00CB0EB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34B1BBD" w14:textId="77777777" w:rsidR="00CB0EB1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373F07C" w14:textId="77777777" w:rsidR="00CB0EB1" w:rsidRDefault="00000000">
            <w:pPr>
              <w:jc w:val="center"/>
            </w:pPr>
            <w:r>
              <w:t>0.04</w:t>
            </w:r>
          </w:p>
        </w:tc>
      </w:tr>
      <w:tr w:rsidR="00CB0EB1" w14:paraId="7794317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EA3B673" w14:textId="77777777" w:rsidR="00CB0EB1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99B174B" w14:textId="77777777" w:rsidR="00CB0EB1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2DD98DF6" w14:textId="77777777" w:rsidR="00CB0EB1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0E27D78F" w14:textId="77777777" w:rsidR="00CB0EB1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29853D7A" w14:textId="77777777" w:rsidR="00CB0EB1" w:rsidRDefault="00000000">
            <w:pPr>
              <w:jc w:val="center"/>
            </w:pPr>
            <w:r>
              <w:t>4.80</w:t>
            </w:r>
          </w:p>
        </w:tc>
      </w:tr>
    </w:tbl>
    <w:p w14:paraId="0B3A41E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54FFF4A4" w14:textId="77777777" w:rsidR="000B2FE8" w:rsidRDefault="00AA7C65" w:rsidP="000B2FE8">
      <w:pPr>
        <w:pStyle w:val="1"/>
      </w:pPr>
      <w:bookmarkStart w:id="36" w:name="_Toc214144859"/>
      <w:r>
        <w:rPr>
          <w:rFonts w:hint="eastAsia"/>
        </w:rPr>
        <w:t>指标概览</w:t>
      </w:r>
      <w:bookmarkEnd w:id="36"/>
    </w:p>
    <w:p w14:paraId="7A5925B8" w14:textId="77777777" w:rsidR="00141106" w:rsidRDefault="00141106" w:rsidP="00141106">
      <w:pPr>
        <w:pStyle w:val="2"/>
      </w:pPr>
      <w:bookmarkStart w:id="37" w:name="_Toc214144860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CB0EB1" w14:paraId="761CF13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909047F" w14:textId="77777777" w:rsidR="00CB0EB1" w:rsidRDefault="00000000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FE5154" w14:textId="77777777" w:rsidR="00CB0EB1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82F183" w14:textId="77777777" w:rsidR="00CB0EB1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77FAF1" w14:textId="77777777" w:rsidR="00CB0EB1" w:rsidRDefault="00000000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E2CCEA" w14:textId="77777777" w:rsidR="00CB0EB1" w:rsidRDefault="00000000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DBECED" w14:textId="77777777" w:rsidR="00CB0EB1" w:rsidRDefault="00000000">
            <w:pPr>
              <w:jc w:val="center"/>
            </w:pPr>
            <w:r>
              <w:t>通风架空率</w:t>
            </w:r>
            <w:r>
              <w:t>(%)</w:t>
            </w:r>
          </w:p>
        </w:tc>
      </w:tr>
      <w:tr w:rsidR="00CB0EB1" w14:paraId="02ED500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F600415" w14:textId="77777777" w:rsidR="00CB0EB1" w:rsidRDefault="00000000">
            <w:r>
              <w:t>休闲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1897FC2" w14:textId="77777777" w:rsidR="00CB0EB1" w:rsidRDefault="00000000">
            <w:r>
              <w:t>142.2</w:t>
            </w:r>
          </w:p>
        </w:tc>
        <w:tc>
          <w:tcPr>
            <w:tcW w:w="1556" w:type="dxa"/>
            <w:vAlign w:val="center"/>
          </w:tcPr>
          <w:p w14:paraId="02F6FF0F" w14:textId="77777777" w:rsidR="00CB0EB1" w:rsidRDefault="00000000">
            <w:r>
              <w:t>5.8</w:t>
            </w:r>
          </w:p>
        </w:tc>
        <w:tc>
          <w:tcPr>
            <w:tcW w:w="1556" w:type="dxa"/>
            <w:vAlign w:val="center"/>
          </w:tcPr>
          <w:p w14:paraId="58A3A429" w14:textId="77777777" w:rsidR="00CB0EB1" w:rsidRDefault="00000000">
            <w:r>
              <w:t>142.2</w:t>
            </w:r>
          </w:p>
        </w:tc>
        <w:tc>
          <w:tcPr>
            <w:tcW w:w="1556" w:type="dxa"/>
            <w:vAlign w:val="center"/>
          </w:tcPr>
          <w:p w14:paraId="18DD9E34" w14:textId="77777777" w:rsidR="00CB0EB1" w:rsidRDefault="00000000">
            <w:r>
              <w:t>0.99</w:t>
            </w:r>
          </w:p>
        </w:tc>
        <w:tc>
          <w:tcPr>
            <w:tcW w:w="1556" w:type="dxa"/>
            <w:vAlign w:val="center"/>
          </w:tcPr>
          <w:p w14:paraId="090AEB30" w14:textId="77777777" w:rsidR="00CB0EB1" w:rsidRDefault="00000000">
            <w:r>
              <w:t>0.0</w:t>
            </w:r>
          </w:p>
        </w:tc>
      </w:tr>
      <w:tr w:rsidR="00CB0EB1" w14:paraId="3129A99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524E4BA" w14:textId="77777777" w:rsidR="00CB0EB1" w:rsidRDefault="00000000">
            <w:r>
              <w:t>休闲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5367A3E4" w14:textId="77777777" w:rsidR="00CB0EB1" w:rsidRDefault="00000000">
            <w:r>
              <w:t>78.4</w:t>
            </w:r>
          </w:p>
        </w:tc>
        <w:tc>
          <w:tcPr>
            <w:tcW w:w="1556" w:type="dxa"/>
            <w:vAlign w:val="center"/>
          </w:tcPr>
          <w:p w14:paraId="4A073705" w14:textId="77777777" w:rsidR="00CB0EB1" w:rsidRDefault="00000000">
            <w:r>
              <w:t>3.0</w:t>
            </w:r>
          </w:p>
        </w:tc>
        <w:tc>
          <w:tcPr>
            <w:tcW w:w="1556" w:type="dxa"/>
            <w:vAlign w:val="center"/>
          </w:tcPr>
          <w:p w14:paraId="11D6A8D0" w14:textId="77777777" w:rsidR="00CB0EB1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316FFE9" w14:textId="77777777" w:rsidR="00CB0EB1" w:rsidRDefault="00000000">
            <w:r>
              <w:t>0.96</w:t>
            </w:r>
          </w:p>
        </w:tc>
        <w:tc>
          <w:tcPr>
            <w:tcW w:w="1556" w:type="dxa"/>
            <w:vAlign w:val="center"/>
          </w:tcPr>
          <w:p w14:paraId="5464915E" w14:textId="77777777" w:rsidR="00CB0EB1" w:rsidRDefault="00000000">
            <w:r>
              <w:t>0.0</w:t>
            </w:r>
          </w:p>
        </w:tc>
      </w:tr>
      <w:tr w:rsidR="00CB0EB1" w14:paraId="7F959C3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65B51DB" w14:textId="77777777" w:rsidR="00CB0EB1" w:rsidRDefault="00000000">
            <w:r>
              <w:t>体验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8601627" w14:textId="77777777" w:rsidR="00CB0EB1" w:rsidRDefault="00000000">
            <w:r>
              <w:t>308.6</w:t>
            </w:r>
          </w:p>
        </w:tc>
        <w:tc>
          <w:tcPr>
            <w:tcW w:w="1556" w:type="dxa"/>
            <w:vAlign w:val="center"/>
          </w:tcPr>
          <w:p w14:paraId="393E969B" w14:textId="77777777" w:rsidR="00CB0EB1" w:rsidRDefault="00000000">
            <w:r>
              <w:t>6.0</w:t>
            </w:r>
          </w:p>
        </w:tc>
        <w:tc>
          <w:tcPr>
            <w:tcW w:w="1556" w:type="dxa"/>
            <w:vAlign w:val="center"/>
          </w:tcPr>
          <w:p w14:paraId="31249A3E" w14:textId="77777777" w:rsidR="00CB0EB1" w:rsidRDefault="00000000">
            <w:r>
              <w:t>112.9</w:t>
            </w:r>
          </w:p>
        </w:tc>
        <w:tc>
          <w:tcPr>
            <w:tcW w:w="1556" w:type="dxa"/>
            <w:vAlign w:val="center"/>
          </w:tcPr>
          <w:p w14:paraId="643DFF82" w14:textId="77777777" w:rsidR="00CB0EB1" w:rsidRDefault="00000000">
            <w:r>
              <w:t>0.88</w:t>
            </w:r>
          </w:p>
        </w:tc>
        <w:tc>
          <w:tcPr>
            <w:tcW w:w="1556" w:type="dxa"/>
            <w:vAlign w:val="center"/>
          </w:tcPr>
          <w:p w14:paraId="398006E7" w14:textId="77777777" w:rsidR="00CB0EB1" w:rsidRDefault="00000000">
            <w:r>
              <w:t>0.0</w:t>
            </w:r>
          </w:p>
        </w:tc>
      </w:tr>
      <w:tr w:rsidR="00CB0EB1" w14:paraId="7DFD1DF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997C593" w14:textId="77777777" w:rsidR="00CB0EB1" w:rsidRDefault="00000000">
            <w:r>
              <w:t>体验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3E836428" w14:textId="77777777" w:rsidR="00CB0EB1" w:rsidRDefault="00000000">
            <w:r>
              <w:t>462.8</w:t>
            </w:r>
          </w:p>
        </w:tc>
        <w:tc>
          <w:tcPr>
            <w:tcW w:w="1556" w:type="dxa"/>
            <w:vAlign w:val="center"/>
          </w:tcPr>
          <w:p w14:paraId="51A61E82" w14:textId="77777777" w:rsidR="00CB0EB1" w:rsidRDefault="00000000">
            <w:r>
              <w:t>3.0</w:t>
            </w:r>
          </w:p>
        </w:tc>
        <w:tc>
          <w:tcPr>
            <w:tcW w:w="1556" w:type="dxa"/>
            <w:vAlign w:val="center"/>
          </w:tcPr>
          <w:p w14:paraId="6CED421B" w14:textId="77777777" w:rsidR="00CB0EB1" w:rsidRDefault="00000000">
            <w:r>
              <w:t>109.9</w:t>
            </w:r>
          </w:p>
        </w:tc>
        <w:tc>
          <w:tcPr>
            <w:tcW w:w="1556" w:type="dxa"/>
            <w:vAlign w:val="center"/>
          </w:tcPr>
          <w:p w14:paraId="650E00B0" w14:textId="77777777" w:rsidR="00CB0EB1" w:rsidRDefault="00000000">
            <w:r>
              <w:t>0.88</w:t>
            </w:r>
          </w:p>
        </w:tc>
        <w:tc>
          <w:tcPr>
            <w:tcW w:w="1556" w:type="dxa"/>
            <w:vAlign w:val="center"/>
          </w:tcPr>
          <w:p w14:paraId="653D5BF1" w14:textId="77777777" w:rsidR="00CB0EB1" w:rsidRDefault="00000000">
            <w:r>
              <w:t>0.0</w:t>
            </w:r>
          </w:p>
        </w:tc>
      </w:tr>
      <w:tr w:rsidR="00CB0EB1" w14:paraId="178E2AC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2747342" w14:textId="77777777" w:rsidR="00CB0EB1" w:rsidRDefault="00000000">
            <w:r>
              <w:t>体验</w:t>
            </w:r>
            <w:r>
              <w:t>3</w:t>
            </w:r>
          </w:p>
        </w:tc>
        <w:tc>
          <w:tcPr>
            <w:tcW w:w="1556" w:type="dxa"/>
            <w:vAlign w:val="center"/>
          </w:tcPr>
          <w:p w14:paraId="7876B105" w14:textId="77777777" w:rsidR="00CB0EB1" w:rsidRDefault="00000000">
            <w:r>
              <w:t>848.0</w:t>
            </w:r>
          </w:p>
        </w:tc>
        <w:tc>
          <w:tcPr>
            <w:tcW w:w="1556" w:type="dxa"/>
            <w:vAlign w:val="center"/>
          </w:tcPr>
          <w:p w14:paraId="7C720B5E" w14:textId="77777777" w:rsidR="00CB0EB1" w:rsidRDefault="00000000">
            <w:r>
              <w:t>4.0</w:t>
            </w:r>
          </w:p>
        </w:tc>
        <w:tc>
          <w:tcPr>
            <w:tcW w:w="1556" w:type="dxa"/>
            <w:vAlign w:val="center"/>
          </w:tcPr>
          <w:p w14:paraId="3E2B0D69" w14:textId="77777777" w:rsidR="00CB0EB1" w:rsidRDefault="00000000">
            <w:r>
              <w:t>772.7</w:t>
            </w:r>
          </w:p>
        </w:tc>
        <w:tc>
          <w:tcPr>
            <w:tcW w:w="1556" w:type="dxa"/>
            <w:vAlign w:val="center"/>
          </w:tcPr>
          <w:p w14:paraId="14AE3D27" w14:textId="77777777" w:rsidR="00CB0EB1" w:rsidRDefault="00000000">
            <w:r>
              <w:t>0.86</w:t>
            </w:r>
          </w:p>
        </w:tc>
        <w:tc>
          <w:tcPr>
            <w:tcW w:w="1556" w:type="dxa"/>
            <w:vAlign w:val="center"/>
          </w:tcPr>
          <w:p w14:paraId="7B6CC9FF" w14:textId="77777777" w:rsidR="00CB0EB1" w:rsidRDefault="00000000">
            <w:r>
              <w:t>0.0</w:t>
            </w:r>
          </w:p>
        </w:tc>
      </w:tr>
      <w:tr w:rsidR="00CB0EB1" w14:paraId="2BFD7D0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40B1657" w14:textId="77777777" w:rsidR="00CB0EB1" w:rsidRDefault="00000000">
            <w:r>
              <w:t>展览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864D47B" w14:textId="77777777" w:rsidR="00CB0EB1" w:rsidRDefault="00000000">
            <w:r>
              <w:t>586.1</w:t>
            </w:r>
          </w:p>
        </w:tc>
        <w:tc>
          <w:tcPr>
            <w:tcW w:w="1556" w:type="dxa"/>
            <w:vAlign w:val="center"/>
          </w:tcPr>
          <w:p w14:paraId="4F385A75" w14:textId="77777777" w:rsidR="00CB0EB1" w:rsidRDefault="00000000">
            <w:r>
              <w:t>7.0</w:t>
            </w:r>
          </w:p>
        </w:tc>
        <w:tc>
          <w:tcPr>
            <w:tcW w:w="1556" w:type="dxa"/>
            <w:vAlign w:val="center"/>
          </w:tcPr>
          <w:p w14:paraId="3FF32A5F" w14:textId="77777777" w:rsidR="00CB0EB1" w:rsidRDefault="00000000">
            <w:r>
              <w:t>94.2</w:t>
            </w:r>
          </w:p>
        </w:tc>
        <w:tc>
          <w:tcPr>
            <w:tcW w:w="1556" w:type="dxa"/>
            <w:vAlign w:val="center"/>
          </w:tcPr>
          <w:p w14:paraId="6EAD5F9E" w14:textId="77777777" w:rsidR="00CB0EB1" w:rsidRDefault="00000000">
            <w:r>
              <w:t>0.89</w:t>
            </w:r>
          </w:p>
        </w:tc>
        <w:tc>
          <w:tcPr>
            <w:tcW w:w="1556" w:type="dxa"/>
            <w:vAlign w:val="center"/>
          </w:tcPr>
          <w:p w14:paraId="0C3A19D3" w14:textId="77777777" w:rsidR="00CB0EB1" w:rsidRDefault="00000000">
            <w:r>
              <w:t>0.0</w:t>
            </w:r>
          </w:p>
        </w:tc>
      </w:tr>
      <w:tr w:rsidR="00CB0EB1" w14:paraId="0E34798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6B188E6" w14:textId="77777777" w:rsidR="00CB0EB1" w:rsidRDefault="00000000">
            <w:r>
              <w:t>展览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53DDAADB" w14:textId="77777777" w:rsidR="00CB0EB1" w:rsidRDefault="00000000">
            <w:r>
              <w:t>506.3</w:t>
            </w:r>
          </w:p>
        </w:tc>
        <w:tc>
          <w:tcPr>
            <w:tcW w:w="1556" w:type="dxa"/>
            <w:vAlign w:val="center"/>
          </w:tcPr>
          <w:p w14:paraId="79F08273" w14:textId="77777777" w:rsidR="00CB0EB1" w:rsidRDefault="00000000">
            <w:r>
              <w:t>6.5</w:t>
            </w:r>
          </w:p>
        </w:tc>
        <w:tc>
          <w:tcPr>
            <w:tcW w:w="1556" w:type="dxa"/>
            <w:vAlign w:val="center"/>
          </w:tcPr>
          <w:p w14:paraId="1AC96F63" w14:textId="77777777" w:rsidR="00CB0EB1" w:rsidRDefault="00000000">
            <w:r>
              <w:t>401.7</w:t>
            </w:r>
          </w:p>
        </w:tc>
        <w:tc>
          <w:tcPr>
            <w:tcW w:w="1556" w:type="dxa"/>
            <w:vAlign w:val="center"/>
          </w:tcPr>
          <w:p w14:paraId="3CC2FB50" w14:textId="77777777" w:rsidR="00CB0EB1" w:rsidRDefault="00000000">
            <w:r>
              <w:t>1.00</w:t>
            </w:r>
          </w:p>
        </w:tc>
        <w:tc>
          <w:tcPr>
            <w:tcW w:w="1556" w:type="dxa"/>
            <w:vAlign w:val="center"/>
          </w:tcPr>
          <w:p w14:paraId="1F2FF771" w14:textId="77777777" w:rsidR="00CB0EB1" w:rsidRDefault="00000000">
            <w:r>
              <w:t>0.0</w:t>
            </w:r>
          </w:p>
        </w:tc>
      </w:tr>
    </w:tbl>
    <w:p w14:paraId="0E27E55A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2B9659FB" w14:textId="77777777" w:rsidR="00141106" w:rsidRPr="00141106" w:rsidRDefault="00141106" w:rsidP="00141106">
      <w:pPr>
        <w:pStyle w:val="2"/>
      </w:pPr>
      <w:bookmarkStart w:id="39" w:name="_Toc214144861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CB0EB1" w14:paraId="16AD6DF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206B312" w14:textId="77777777" w:rsidR="00CB0EB1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6109EEC" w14:textId="77777777" w:rsidR="00CB0EB1" w:rsidRDefault="00000000">
            <w:pPr>
              <w:jc w:val="center"/>
            </w:pPr>
            <w:r>
              <w:t>值</w:t>
            </w:r>
          </w:p>
        </w:tc>
      </w:tr>
      <w:tr w:rsidR="00CB0EB1" w14:paraId="008A36B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6619433" w14:textId="77777777" w:rsidR="00CB0EB1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87F23B9" w14:textId="77777777" w:rsidR="00CB0EB1" w:rsidRDefault="00000000">
            <w:r>
              <w:t>26108.41</w:t>
            </w:r>
          </w:p>
        </w:tc>
      </w:tr>
      <w:tr w:rsidR="00CB0EB1" w14:paraId="27B544F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161E166" w14:textId="77777777" w:rsidR="00CB0EB1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3310D482" w14:textId="77777777" w:rsidR="00CB0EB1" w:rsidRDefault="00000000">
            <w:r>
              <w:t>0.11</w:t>
            </w:r>
          </w:p>
        </w:tc>
      </w:tr>
      <w:tr w:rsidR="00CB0EB1" w14:paraId="0B6C4AA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0245581" w14:textId="77777777" w:rsidR="00CB0EB1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CF12D86" w14:textId="77777777" w:rsidR="00CB0EB1" w:rsidRDefault="00000000">
            <w:r>
              <w:t>23175.96</w:t>
            </w:r>
          </w:p>
        </w:tc>
      </w:tr>
      <w:tr w:rsidR="00CB0EB1" w14:paraId="604EB1B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479458E" w14:textId="77777777" w:rsidR="00CB0EB1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B6E44B5" w14:textId="77777777" w:rsidR="00CB0EB1" w:rsidRDefault="00000000">
            <w:r>
              <w:t>2508.63</w:t>
            </w:r>
          </w:p>
        </w:tc>
      </w:tr>
      <w:tr w:rsidR="00CB0EB1" w14:paraId="19029AB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6048AC7" w14:textId="77777777" w:rsidR="00CB0EB1" w:rsidRDefault="00000000">
            <w:proofErr w:type="gramStart"/>
            <w:r>
              <w:t>游憩场</w:t>
            </w:r>
            <w:proofErr w:type="gramEnd"/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74CD134" w14:textId="77777777" w:rsidR="00CB0EB1" w:rsidRDefault="00000000">
            <w:r>
              <w:t>2557.77</w:t>
            </w:r>
          </w:p>
        </w:tc>
      </w:tr>
      <w:tr w:rsidR="00CB0EB1" w14:paraId="41FAC49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3F67517" w14:textId="77777777" w:rsidR="00CB0EB1" w:rsidRDefault="00000000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0F6AA93" w14:textId="77777777" w:rsidR="00CB0EB1" w:rsidRDefault="00000000">
            <w:r>
              <w:t>3590.21</w:t>
            </w:r>
          </w:p>
        </w:tc>
      </w:tr>
      <w:tr w:rsidR="00CB0EB1" w14:paraId="1F5C460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C5479A5" w14:textId="77777777" w:rsidR="00CB0EB1" w:rsidRDefault="00000000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FCB8FE6" w14:textId="77777777" w:rsidR="00CB0EB1" w:rsidRDefault="00000000">
            <w:r>
              <w:t>1060.66</w:t>
            </w:r>
          </w:p>
        </w:tc>
      </w:tr>
      <w:tr w:rsidR="00CB0EB1" w14:paraId="6C375E0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1F7E585" w14:textId="77777777" w:rsidR="00CB0EB1" w:rsidRDefault="00000000">
            <w:r>
              <w:t>内部车道面积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E2CEAC6" w14:textId="77777777" w:rsidR="00CB0EB1" w:rsidRDefault="00000000">
            <w:r>
              <w:t>2076.73</w:t>
            </w:r>
          </w:p>
        </w:tc>
      </w:tr>
      <w:tr w:rsidR="00CB0EB1" w14:paraId="4BAC296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31F4A46" w14:textId="77777777" w:rsidR="00CB0EB1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2713287" w14:textId="77777777" w:rsidR="00CB0EB1" w:rsidRDefault="00000000">
            <w:r>
              <w:t>1308.65</w:t>
            </w:r>
          </w:p>
        </w:tc>
      </w:tr>
      <w:tr w:rsidR="00CB0EB1" w14:paraId="1ED5941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6BC3AE5" w14:textId="77777777" w:rsidR="00CB0EB1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E2C26B4" w14:textId="77777777" w:rsidR="00CB0EB1" w:rsidRDefault="00000000">
            <w:r>
              <w:t>309.03</w:t>
            </w:r>
          </w:p>
        </w:tc>
      </w:tr>
      <w:tr w:rsidR="00CB0EB1" w14:paraId="3CC5A64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2A01CBE" w14:textId="77777777" w:rsidR="00CB0EB1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37B5055" w14:textId="77777777" w:rsidR="00CB0EB1" w:rsidRDefault="00000000">
            <w:r>
              <w:t>25735.40</w:t>
            </w:r>
          </w:p>
        </w:tc>
      </w:tr>
      <w:tr w:rsidR="00CB0EB1" w14:paraId="2498586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5888A4C" w14:textId="77777777" w:rsidR="00CB0EB1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22E484B" w14:textId="77777777" w:rsidR="00CB0EB1" w:rsidRDefault="00000000">
            <w:r>
              <w:t>2058.68</w:t>
            </w:r>
          </w:p>
        </w:tc>
      </w:tr>
      <w:tr w:rsidR="00CB0EB1" w14:paraId="60538B9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38494F5" w14:textId="77777777" w:rsidR="00CB0EB1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532232" w14:textId="77777777" w:rsidR="00CB0EB1" w:rsidRDefault="00000000">
            <w:r>
              <w:t>3709.29</w:t>
            </w:r>
          </w:p>
        </w:tc>
      </w:tr>
      <w:tr w:rsidR="00CB0EB1" w14:paraId="41C6C59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01E0462" w14:textId="77777777" w:rsidR="00CB0EB1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A9ADAC0" w14:textId="77777777" w:rsidR="00CB0EB1" w:rsidRDefault="00000000">
            <w:r>
              <w:t>1633.70</w:t>
            </w:r>
          </w:p>
        </w:tc>
      </w:tr>
      <w:tr w:rsidR="00CB0EB1" w14:paraId="4FCEB39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1978297" w14:textId="77777777" w:rsidR="00CB0EB1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C799826" w14:textId="77777777" w:rsidR="00CB0EB1" w:rsidRDefault="00000000">
            <w:r>
              <w:t>9717.28</w:t>
            </w:r>
          </w:p>
        </w:tc>
      </w:tr>
      <w:tr w:rsidR="00CB0EB1" w14:paraId="487AF8B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7CD49CA" w14:textId="77777777" w:rsidR="00CB0EB1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994B1EF" w14:textId="77777777" w:rsidR="00CB0EB1" w:rsidRDefault="00000000">
            <w:r>
              <w:t>127.05</w:t>
            </w:r>
          </w:p>
        </w:tc>
      </w:tr>
      <w:tr w:rsidR="00CB0EB1" w14:paraId="195B44C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0A4449F" w14:textId="77777777" w:rsidR="00CB0EB1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8E94DD2" w14:textId="77777777" w:rsidR="00CB0EB1" w:rsidRDefault="00000000">
            <w:r>
              <w:t>8.88</w:t>
            </w:r>
          </w:p>
        </w:tc>
      </w:tr>
    </w:tbl>
    <w:p w14:paraId="5D69ADA7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3A37BE14" w14:textId="77777777" w:rsidR="00C02441" w:rsidRDefault="00C02441" w:rsidP="00C02441">
      <w:pPr>
        <w:pStyle w:val="1"/>
      </w:pPr>
      <w:bookmarkStart w:id="41" w:name="_Toc16494783"/>
      <w:bookmarkStart w:id="42" w:name="_Toc214144862"/>
      <w:r>
        <w:rPr>
          <w:rFonts w:hint="eastAsia"/>
        </w:rPr>
        <w:lastRenderedPageBreak/>
        <w:t>评价性设计</w:t>
      </w:r>
      <w:bookmarkEnd w:id="41"/>
      <w:bookmarkEnd w:id="42"/>
    </w:p>
    <w:p w14:paraId="0783DA03" w14:textId="77777777" w:rsidR="00C02441" w:rsidRDefault="00C02441" w:rsidP="00C02441">
      <w:pPr>
        <w:pStyle w:val="2"/>
      </w:pPr>
      <w:bookmarkStart w:id="43" w:name="_Toc16494784"/>
      <w:bookmarkStart w:id="44" w:name="_Toc214144863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CB0EB1" w14:paraId="7B47666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84F6946" w14:textId="77777777" w:rsidR="00CB0EB1" w:rsidRDefault="00000000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9868782" w14:textId="77777777" w:rsidR="00CB0EB1" w:rsidRDefault="00000000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9096157" w14:textId="77777777" w:rsidR="00CB0EB1" w:rsidRDefault="00000000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7E81BA7" w14:textId="77777777" w:rsidR="00CB0EB1" w:rsidRDefault="00000000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E798F5C" w14:textId="77777777" w:rsidR="00CB0EB1" w:rsidRDefault="00000000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7DB761" w14:textId="77777777" w:rsidR="00CB0EB1" w:rsidRDefault="00000000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9F0E0ED" w14:textId="77777777" w:rsidR="00CB0EB1" w:rsidRDefault="00000000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F1B206" w14:textId="77777777" w:rsidR="00CB0EB1" w:rsidRDefault="00000000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CB0EB1" w14:paraId="4DE4D44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D3119B1" w14:textId="77777777" w:rsidR="00CB0EB1" w:rsidRDefault="00000000">
            <w:r>
              <w:t>8:00</w:t>
            </w:r>
          </w:p>
        </w:tc>
        <w:tc>
          <w:tcPr>
            <w:tcW w:w="1166" w:type="dxa"/>
            <w:vAlign w:val="center"/>
          </w:tcPr>
          <w:p w14:paraId="5FB3A132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093BEBC9" w14:textId="77777777" w:rsidR="00CB0EB1" w:rsidRDefault="00000000">
            <w:r>
              <w:t>2.08</w:t>
            </w:r>
          </w:p>
        </w:tc>
        <w:tc>
          <w:tcPr>
            <w:tcW w:w="1166" w:type="dxa"/>
            <w:vAlign w:val="center"/>
          </w:tcPr>
          <w:p w14:paraId="5AD131B8" w14:textId="77777777" w:rsidR="00CB0EB1" w:rsidRDefault="00000000">
            <w:r>
              <w:t>4.04</w:t>
            </w:r>
          </w:p>
        </w:tc>
        <w:tc>
          <w:tcPr>
            <w:tcW w:w="1166" w:type="dxa"/>
            <w:vAlign w:val="center"/>
          </w:tcPr>
          <w:p w14:paraId="266D466C" w14:textId="77777777" w:rsidR="00CB0EB1" w:rsidRDefault="00000000">
            <w:r>
              <w:t>0.45</w:t>
            </w:r>
          </w:p>
        </w:tc>
        <w:tc>
          <w:tcPr>
            <w:tcW w:w="1166" w:type="dxa"/>
            <w:vAlign w:val="center"/>
          </w:tcPr>
          <w:p w14:paraId="49336A43" w14:textId="77777777" w:rsidR="00CB0EB1" w:rsidRDefault="00000000">
            <w:r>
              <w:t>28.18</w:t>
            </w:r>
          </w:p>
        </w:tc>
        <w:tc>
          <w:tcPr>
            <w:tcW w:w="1166" w:type="dxa"/>
            <w:vAlign w:val="center"/>
          </w:tcPr>
          <w:p w14:paraId="54805BB0" w14:textId="77777777" w:rsidR="00CB0EB1" w:rsidRDefault="00000000">
            <w:r>
              <w:t>30.90</w:t>
            </w:r>
          </w:p>
        </w:tc>
        <w:tc>
          <w:tcPr>
            <w:tcW w:w="1166" w:type="dxa"/>
            <w:vAlign w:val="center"/>
          </w:tcPr>
          <w:p w14:paraId="5B4A567D" w14:textId="77777777" w:rsidR="00CB0EB1" w:rsidRDefault="00000000">
            <w:r>
              <w:t>-2.72</w:t>
            </w:r>
          </w:p>
        </w:tc>
      </w:tr>
      <w:tr w:rsidR="00CB0EB1" w14:paraId="54AD80F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EB14E1C" w14:textId="77777777" w:rsidR="00CB0EB1" w:rsidRDefault="00000000">
            <w:r>
              <w:t>9:00</w:t>
            </w:r>
          </w:p>
        </w:tc>
        <w:tc>
          <w:tcPr>
            <w:tcW w:w="1166" w:type="dxa"/>
            <w:vAlign w:val="center"/>
          </w:tcPr>
          <w:p w14:paraId="530E7498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6C9BBEB0" w14:textId="77777777" w:rsidR="00CB0EB1" w:rsidRDefault="00000000">
            <w:r>
              <w:t>3.35</w:t>
            </w:r>
          </w:p>
        </w:tc>
        <w:tc>
          <w:tcPr>
            <w:tcW w:w="1166" w:type="dxa"/>
            <w:vAlign w:val="center"/>
          </w:tcPr>
          <w:p w14:paraId="2DEF4D1D" w14:textId="77777777" w:rsidR="00CB0EB1" w:rsidRDefault="00000000">
            <w:r>
              <w:t>3.50</w:t>
            </w:r>
          </w:p>
        </w:tc>
        <w:tc>
          <w:tcPr>
            <w:tcW w:w="1166" w:type="dxa"/>
            <w:vAlign w:val="center"/>
          </w:tcPr>
          <w:p w14:paraId="506E3005" w14:textId="77777777" w:rsidR="00CB0EB1" w:rsidRDefault="00000000">
            <w:r>
              <w:t>0.51</w:t>
            </w:r>
          </w:p>
        </w:tc>
        <w:tc>
          <w:tcPr>
            <w:tcW w:w="1166" w:type="dxa"/>
            <w:vAlign w:val="center"/>
          </w:tcPr>
          <w:p w14:paraId="2E350B88" w14:textId="77777777" w:rsidR="00CB0EB1" w:rsidRDefault="00000000">
            <w:r>
              <w:t>29.93</w:t>
            </w:r>
          </w:p>
        </w:tc>
        <w:tc>
          <w:tcPr>
            <w:tcW w:w="1166" w:type="dxa"/>
            <w:vAlign w:val="center"/>
          </w:tcPr>
          <w:p w14:paraId="44082078" w14:textId="77777777" w:rsidR="00CB0EB1" w:rsidRDefault="00000000">
            <w:r>
              <w:t>31.90</w:t>
            </w:r>
          </w:p>
        </w:tc>
        <w:tc>
          <w:tcPr>
            <w:tcW w:w="1166" w:type="dxa"/>
            <w:vAlign w:val="center"/>
          </w:tcPr>
          <w:p w14:paraId="06D2810D" w14:textId="77777777" w:rsidR="00CB0EB1" w:rsidRDefault="00000000">
            <w:r>
              <w:t>-1.97</w:t>
            </w:r>
          </w:p>
        </w:tc>
      </w:tr>
      <w:tr w:rsidR="00CB0EB1" w14:paraId="3D6CB65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F38D115" w14:textId="77777777" w:rsidR="00CB0EB1" w:rsidRDefault="00000000">
            <w:r>
              <w:t>10:00</w:t>
            </w:r>
          </w:p>
        </w:tc>
        <w:tc>
          <w:tcPr>
            <w:tcW w:w="1166" w:type="dxa"/>
            <w:vAlign w:val="center"/>
          </w:tcPr>
          <w:p w14:paraId="61B9CE32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30283D84" w14:textId="77777777" w:rsidR="00CB0EB1" w:rsidRDefault="00000000">
            <w:r>
              <w:t>4.76</w:t>
            </w:r>
          </w:p>
        </w:tc>
        <w:tc>
          <w:tcPr>
            <w:tcW w:w="1166" w:type="dxa"/>
            <w:vAlign w:val="center"/>
          </w:tcPr>
          <w:p w14:paraId="12CCB345" w14:textId="77777777" w:rsidR="00CB0EB1" w:rsidRDefault="00000000">
            <w:r>
              <w:t>3.52</w:t>
            </w:r>
          </w:p>
        </w:tc>
        <w:tc>
          <w:tcPr>
            <w:tcW w:w="1166" w:type="dxa"/>
            <w:vAlign w:val="center"/>
          </w:tcPr>
          <w:p w14:paraId="52060807" w14:textId="77777777" w:rsidR="00CB0EB1" w:rsidRDefault="00000000">
            <w:r>
              <w:t>0.53</w:t>
            </w:r>
          </w:p>
        </w:tc>
        <w:tc>
          <w:tcPr>
            <w:tcW w:w="1166" w:type="dxa"/>
            <w:vAlign w:val="center"/>
          </w:tcPr>
          <w:p w14:paraId="4C6EC398" w14:textId="77777777" w:rsidR="00CB0EB1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05269E5" w14:textId="77777777" w:rsidR="00CB0EB1" w:rsidRDefault="00000000">
            <w:r>
              <w:t>32.90</w:t>
            </w:r>
          </w:p>
        </w:tc>
        <w:tc>
          <w:tcPr>
            <w:tcW w:w="1166" w:type="dxa"/>
            <w:vAlign w:val="center"/>
          </w:tcPr>
          <w:p w14:paraId="04B56191" w14:textId="77777777" w:rsidR="00CB0EB1" w:rsidRDefault="00000000">
            <w:r>
              <w:t>-1.60</w:t>
            </w:r>
          </w:p>
        </w:tc>
      </w:tr>
      <w:tr w:rsidR="00CB0EB1" w14:paraId="400E548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E9B1593" w14:textId="77777777" w:rsidR="00CB0EB1" w:rsidRDefault="00000000">
            <w:r>
              <w:t>11:00</w:t>
            </w:r>
          </w:p>
        </w:tc>
        <w:tc>
          <w:tcPr>
            <w:tcW w:w="1166" w:type="dxa"/>
            <w:vAlign w:val="center"/>
          </w:tcPr>
          <w:p w14:paraId="6E975B34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3F92B993" w14:textId="77777777" w:rsidR="00CB0EB1" w:rsidRDefault="00000000">
            <w:r>
              <w:t>6.20</w:t>
            </w:r>
          </w:p>
        </w:tc>
        <w:tc>
          <w:tcPr>
            <w:tcW w:w="1166" w:type="dxa"/>
            <w:vAlign w:val="center"/>
          </w:tcPr>
          <w:p w14:paraId="7AE61497" w14:textId="77777777" w:rsidR="00CB0EB1" w:rsidRDefault="00000000">
            <w:r>
              <w:t>3.52</w:t>
            </w:r>
          </w:p>
        </w:tc>
        <w:tc>
          <w:tcPr>
            <w:tcW w:w="1166" w:type="dxa"/>
            <w:vAlign w:val="center"/>
          </w:tcPr>
          <w:p w14:paraId="67B0DD0A" w14:textId="77777777" w:rsidR="00CB0EB1" w:rsidRDefault="00000000">
            <w:r>
              <w:t>0.54</w:t>
            </w:r>
          </w:p>
        </w:tc>
        <w:tc>
          <w:tcPr>
            <w:tcW w:w="1166" w:type="dxa"/>
            <w:vAlign w:val="center"/>
          </w:tcPr>
          <w:p w14:paraId="071CAFF6" w14:textId="77777777" w:rsidR="00CB0EB1" w:rsidRDefault="00000000">
            <w:r>
              <w:t>32.74</w:t>
            </w:r>
          </w:p>
        </w:tc>
        <w:tc>
          <w:tcPr>
            <w:tcW w:w="1166" w:type="dxa"/>
            <w:vAlign w:val="center"/>
          </w:tcPr>
          <w:p w14:paraId="72973659" w14:textId="77777777" w:rsidR="00CB0EB1" w:rsidRDefault="00000000">
            <w:r>
              <w:t>33.70</w:t>
            </w:r>
          </w:p>
        </w:tc>
        <w:tc>
          <w:tcPr>
            <w:tcW w:w="1166" w:type="dxa"/>
            <w:vAlign w:val="center"/>
          </w:tcPr>
          <w:p w14:paraId="2E0CE733" w14:textId="77777777" w:rsidR="00CB0EB1" w:rsidRDefault="00000000">
            <w:r>
              <w:t>-0.96</w:t>
            </w:r>
          </w:p>
        </w:tc>
      </w:tr>
      <w:tr w:rsidR="00CB0EB1" w14:paraId="1C15CB0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0CDF0C7" w14:textId="77777777" w:rsidR="00CB0EB1" w:rsidRDefault="00000000">
            <w:r>
              <w:t>12:00</w:t>
            </w:r>
          </w:p>
        </w:tc>
        <w:tc>
          <w:tcPr>
            <w:tcW w:w="1166" w:type="dxa"/>
            <w:vAlign w:val="center"/>
          </w:tcPr>
          <w:p w14:paraId="779AB012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0461A212" w14:textId="77777777" w:rsidR="00CB0EB1" w:rsidRDefault="00000000">
            <w:r>
              <w:t>7.54</w:t>
            </w:r>
          </w:p>
        </w:tc>
        <w:tc>
          <w:tcPr>
            <w:tcW w:w="1166" w:type="dxa"/>
            <w:vAlign w:val="center"/>
          </w:tcPr>
          <w:p w14:paraId="30935166" w14:textId="77777777" w:rsidR="00CB0EB1" w:rsidRDefault="00000000">
            <w:r>
              <w:t>3.16</w:t>
            </w:r>
          </w:p>
        </w:tc>
        <w:tc>
          <w:tcPr>
            <w:tcW w:w="1166" w:type="dxa"/>
            <w:vAlign w:val="center"/>
          </w:tcPr>
          <w:p w14:paraId="1EA68D20" w14:textId="77777777" w:rsidR="00CB0EB1" w:rsidRDefault="00000000">
            <w:r>
              <w:t>0.49</w:t>
            </w:r>
          </w:p>
        </w:tc>
        <w:tc>
          <w:tcPr>
            <w:tcW w:w="1166" w:type="dxa"/>
            <w:vAlign w:val="center"/>
          </w:tcPr>
          <w:p w14:paraId="7680BAA5" w14:textId="77777777" w:rsidR="00CB0EB1" w:rsidRDefault="00000000">
            <w:r>
              <w:t>34.48</w:t>
            </w:r>
          </w:p>
        </w:tc>
        <w:tc>
          <w:tcPr>
            <w:tcW w:w="1166" w:type="dxa"/>
            <w:vAlign w:val="center"/>
          </w:tcPr>
          <w:p w14:paraId="43854AB8" w14:textId="77777777" w:rsidR="00CB0EB1" w:rsidRDefault="00000000">
            <w:r>
              <w:t>34.30</w:t>
            </w:r>
          </w:p>
        </w:tc>
        <w:tc>
          <w:tcPr>
            <w:tcW w:w="1166" w:type="dxa"/>
            <w:vAlign w:val="center"/>
          </w:tcPr>
          <w:p w14:paraId="6B905B91" w14:textId="77777777" w:rsidR="00CB0EB1" w:rsidRDefault="00000000">
            <w:r>
              <w:t>0.18</w:t>
            </w:r>
          </w:p>
        </w:tc>
      </w:tr>
      <w:tr w:rsidR="00CB0EB1" w14:paraId="31D1DF9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B19ACA0" w14:textId="77777777" w:rsidR="00CB0EB1" w:rsidRDefault="00000000">
            <w:r>
              <w:t>13:00</w:t>
            </w:r>
          </w:p>
        </w:tc>
        <w:tc>
          <w:tcPr>
            <w:tcW w:w="1166" w:type="dxa"/>
            <w:vAlign w:val="center"/>
          </w:tcPr>
          <w:p w14:paraId="73001FA2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66CA7BD1" w14:textId="77777777" w:rsidR="00CB0EB1" w:rsidRDefault="00000000">
            <w:r>
              <w:t>8.67</w:t>
            </w:r>
          </w:p>
        </w:tc>
        <w:tc>
          <w:tcPr>
            <w:tcW w:w="1166" w:type="dxa"/>
            <w:vAlign w:val="center"/>
          </w:tcPr>
          <w:p w14:paraId="00FCE569" w14:textId="77777777" w:rsidR="00CB0EB1" w:rsidRDefault="00000000">
            <w:r>
              <w:t>3.13</w:t>
            </w:r>
          </w:p>
        </w:tc>
        <w:tc>
          <w:tcPr>
            <w:tcW w:w="1166" w:type="dxa"/>
            <w:vAlign w:val="center"/>
          </w:tcPr>
          <w:p w14:paraId="00F99084" w14:textId="77777777" w:rsidR="00CB0EB1" w:rsidRDefault="00000000">
            <w:r>
              <w:t>0.46</w:t>
            </w:r>
          </w:p>
        </w:tc>
        <w:tc>
          <w:tcPr>
            <w:tcW w:w="1166" w:type="dxa"/>
            <w:vAlign w:val="center"/>
          </w:tcPr>
          <w:p w14:paraId="0129C13E" w14:textId="77777777" w:rsidR="00CB0EB1" w:rsidRDefault="00000000">
            <w:r>
              <w:t>35.67</w:t>
            </w:r>
          </w:p>
        </w:tc>
        <w:tc>
          <w:tcPr>
            <w:tcW w:w="1166" w:type="dxa"/>
            <w:vAlign w:val="center"/>
          </w:tcPr>
          <w:p w14:paraId="39E729B9" w14:textId="77777777" w:rsidR="00CB0EB1" w:rsidRDefault="00000000">
            <w:r>
              <w:t>34.50</w:t>
            </w:r>
          </w:p>
        </w:tc>
        <w:tc>
          <w:tcPr>
            <w:tcW w:w="1166" w:type="dxa"/>
            <w:vAlign w:val="center"/>
          </w:tcPr>
          <w:p w14:paraId="74386043" w14:textId="77777777" w:rsidR="00CB0EB1" w:rsidRDefault="00000000">
            <w:r>
              <w:t>1.17</w:t>
            </w:r>
          </w:p>
        </w:tc>
      </w:tr>
      <w:tr w:rsidR="00CB0EB1" w14:paraId="391BAB16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B7BFB20" w14:textId="77777777" w:rsidR="00CB0EB1" w:rsidRDefault="00000000">
            <w:r>
              <w:t>14:00</w:t>
            </w:r>
          </w:p>
        </w:tc>
        <w:tc>
          <w:tcPr>
            <w:tcW w:w="1166" w:type="dxa"/>
            <w:vAlign w:val="center"/>
          </w:tcPr>
          <w:p w14:paraId="3E5DCED8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2FD5149A" w14:textId="77777777" w:rsidR="00CB0EB1" w:rsidRDefault="00000000">
            <w:r>
              <w:t>9.50</w:t>
            </w:r>
          </w:p>
        </w:tc>
        <w:tc>
          <w:tcPr>
            <w:tcW w:w="1166" w:type="dxa"/>
            <w:vAlign w:val="center"/>
          </w:tcPr>
          <w:p w14:paraId="1C843383" w14:textId="77777777" w:rsidR="00CB0EB1" w:rsidRDefault="00000000">
            <w:r>
              <w:t>3.10</w:t>
            </w:r>
          </w:p>
        </w:tc>
        <w:tc>
          <w:tcPr>
            <w:tcW w:w="1166" w:type="dxa"/>
            <w:vAlign w:val="center"/>
          </w:tcPr>
          <w:p w14:paraId="16B8DAB8" w14:textId="77777777" w:rsidR="00CB0EB1" w:rsidRDefault="00000000">
            <w:r>
              <w:t>0.34</w:t>
            </w:r>
          </w:p>
        </w:tc>
        <w:tc>
          <w:tcPr>
            <w:tcW w:w="1166" w:type="dxa"/>
            <w:vAlign w:val="center"/>
          </w:tcPr>
          <w:p w14:paraId="4CAB8C2D" w14:textId="77777777" w:rsidR="00CB0EB1" w:rsidRDefault="00000000">
            <w:r>
              <w:t>36.64</w:t>
            </w:r>
          </w:p>
        </w:tc>
        <w:tc>
          <w:tcPr>
            <w:tcW w:w="1166" w:type="dxa"/>
            <w:vAlign w:val="center"/>
          </w:tcPr>
          <w:p w14:paraId="6C2D7130" w14:textId="77777777" w:rsidR="00CB0EB1" w:rsidRDefault="00000000">
            <w:r>
              <w:t>34.30</w:t>
            </w:r>
          </w:p>
        </w:tc>
        <w:tc>
          <w:tcPr>
            <w:tcW w:w="1166" w:type="dxa"/>
            <w:vAlign w:val="center"/>
          </w:tcPr>
          <w:p w14:paraId="265C2C49" w14:textId="77777777" w:rsidR="00CB0EB1" w:rsidRDefault="00000000">
            <w:r>
              <w:t>2.34</w:t>
            </w:r>
          </w:p>
        </w:tc>
      </w:tr>
      <w:tr w:rsidR="00CB0EB1" w14:paraId="53F6D2B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57F382A" w14:textId="77777777" w:rsidR="00CB0EB1" w:rsidRDefault="00000000">
            <w:r>
              <w:t>15:00</w:t>
            </w:r>
          </w:p>
        </w:tc>
        <w:tc>
          <w:tcPr>
            <w:tcW w:w="1166" w:type="dxa"/>
            <w:vAlign w:val="center"/>
          </w:tcPr>
          <w:p w14:paraId="2C9AA6E9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4401F1AA" w14:textId="77777777" w:rsidR="00CB0EB1" w:rsidRDefault="00000000">
            <w:r>
              <w:t>10.00</w:t>
            </w:r>
          </w:p>
        </w:tc>
        <w:tc>
          <w:tcPr>
            <w:tcW w:w="1166" w:type="dxa"/>
            <w:vAlign w:val="center"/>
          </w:tcPr>
          <w:p w14:paraId="19A0E95E" w14:textId="77777777" w:rsidR="00CB0EB1" w:rsidRDefault="00000000">
            <w:r>
              <w:t>3.12</w:t>
            </w:r>
          </w:p>
        </w:tc>
        <w:tc>
          <w:tcPr>
            <w:tcW w:w="1166" w:type="dxa"/>
            <w:vAlign w:val="center"/>
          </w:tcPr>
          <w:p w14:paraId="4D25701F" w14:textId="77777777" w:rsidR="00CB0EB1" w:rsidRDefault="00000000">
            <w:r>
              <w:t>0.27</w:t>
            </w:r>
          </w:p>
        </w:tc>
        <w:tc>
          <w:tcPr>
            <w:tcW w:w="1166" w:type="dxa"/>
            <w:vAlign w:val="center"/>
          </w:tcPr>
          <w:p w14:paraId="304B3F36" w14:textId="77777777" w:rsidR="00CB0EB1" w:rsidRDefault="00000000">
            <w:r>
              <w:t>37.20</w:t>
            </w:r>
          </w:p>
        </w:tc>
        <w:tc>
          <w:tcPr>
            <w:tcW w:w="1166" w:type="dxa"/>
            <w:vAlign w:val="center"/>
          </w:tcPr>
          <w:p w14:paraId="51C4CE50" w14:textId="77777777" w:rsidR="00CB0EB1" w:rsidRDefault="00000000">
            <w:r>
              <w:t>33.80</w:t>
            </w:r>
          </w:p>
        </w:tc>
        <w:tc>
          <w:tcPr>
            <w:tcW w:w="1166" w:type="dxa"/>
            <w:vAlign w:val="center"/>
          </w:tcPr>
          <w:p w14:paraId="062BA8C9" w14:textId="77777777" w:rsidR="00CB0EB1" w:rsidRDefault="00000000">
            <w:r>
              <w:t>3.40</w:t>
            </w:r>
          </w:p>
        </w:tc>
      </w:tr>
      <w:tr w:rsidR="00CB0EB1" w14:paraId="37CC5B3F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EFE1942" w14:textId="77777777" w:rsidR="00CB0EB1" w:rsidRDefault="00000000">
            <w:r>
              <w:t>16:00</w:t>
            </w:r>
          </w:p>
        </w:tc>
        <w:tc>
          <w:tcPr>
            <w:tcW w:w="1166" w:type="dxa"/>
            <w:vAlign w:val="center"/>
          </w:tcPr>
          <w:p w14:paraId="351BD8F6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085F22FF" w14:textId="77777777" w:rsidR="00CB0EB1" w:rsidRDefault="00000000">
            <w:r>
              <w:t>10.16</w:t>
            </w:r>
          </w:p>
        </w:tc>
        <w:tc>
          <w:tcPr>
            <w:tcW w:w="1166" w:type="dxa"/>
            <w:vAlign w:val="center"/>
          </w:tcPr>
          <w:p w14:paraId="44CE4B02" w14:textId="77777777" w:rsidR="00CB0EB1" w:rsidRDefault="00000000">
            <w:r>
              <w:t>3.06</w:t>
            </w:r>
          </w:p>
        </w:tc>
        <w:tc>
          <w:tcPr>
            <w:tcW w:w="1166" w:type="dxa"/>
            <w:vAlign w:val="center"/>
          </w:tcPr>
          <w:p w14:paraId="3920524F" w14:textId="77777777" w:rsidR="00CB0EB1" w:rsidRDefault="00000000">
            <w:r>
              <w:t>0.22</w:t>
            </w:r>
          </w:p>
        </w:tc>
        <w:tc>
          <w:tcPr>
            <w:tcW w:w="1166" w:type="dxa"/>
            <w:vAlign w:val="center"/>
          </w:tcPr>
          <w:p w14:paraId="28027E96" w14:textId="77777777" w:rsidR="00CB0EB1" w:rsidRDefault="00000000">
            <w:r>
              <w:t>37.48</w:t>
            </w:r>
          </w:p>
        </w:tc>
        <w:tc>
          <w:tcPr>
            <w:tcW w:w="1166" w:type="dxa"/>
            <w:vAlign w:val="center"/>
          </w:tcPr>
          <w:p w14:paraId="02BF0AD3" w14:textId="77777777" w:rsidR="00CB0EB1" w:rsidRDefault="00000000">
            <w:r>
              <w:t>33.10</w:t>
            </w:r>
          </w:p>
        </w:tc>
        <w:tc>
          <w:tcPr>
            <w:tcW w:w="1166" w:type="dxa"/>
            <w:vAlign w:val="center"/>
          </w:tcPr>
          <w:p w14:paraId="760EFB51" w14:textId="77777777" w:rsidR="00CB0EB1" w:rsidRDefault="00000000">
            <w:r>
              <w:t>4.38</w:t>
            </w:r>
          </w:p>
        </w:tc>
      </w:tr>
      <w:tr w:rsidR="00CB0EB1" w14:paraId="081E99B2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5D5645E" w14:textId="77777777" w:rsidR="00CB0EB1" w:rsidRDefault="00000000">
            <w:r>
              <w:t>17:00</w:t>
            </w:r>
          </w:p>
        </w:tc>
        <w:tc>
          <w:tcPr>
            <w:tcW w:w="1166" w:type="dxa"/>
            <w:vAlign w:val="center"/>
          </w:tcPr>
          <w:p w14:paraId="567833E0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5C6B0E63" w14:textId="77777777" w:rsidR="00CB0EB1" w:rsidRDefault="00000000">
            <w:r>
              <w:t>10.04</w:t>
            </w:r>
          </w:p>
        </w:tc>
        <w:tc>
          <w:tcPr>
            <w:tcW w:w="1166" w:type="dxa"/>
            <w:vAlign w:val="center"/>
          </w:tcPr>
          <w:p w14:paraId="1213C907" w14:textId="77777777" w:rsidR="00CB0EB1" w:rsidRDefault="00000000">
            <w:r>
              <w:t>3.03</w:t>
            </w:r>
          </w:p>
        </w:tc>
        <w:tc>
          <w:tcPr>
            <w:tcW w:w="1166" w:type="dxa"/>
            <w:vAlign w:val="center"/>
          </w:tcPr>
          <w:p w14:paraId="1C13DBF3" w14:textId="77777777" w:rsidR="00CB0EB1" w:rsidRDefault="00000000">
            <w:r>
              <w:t>0.14</w:t>
            </w:r>
          </w:p>
        </w:tc>
        <w:tc>
          <w:tcPr>
            <w:tcW w:w="1166" w:type="dxa"/>
            <w:vAlign w:val="center"/>
          </w:tcPr>
          <w:p w14:paraId="40E9BAEA" w14:textId="77777777" w:rsidR="00CB0EB1" w:rsidRDefault="00000000">
            <w:r>
              <w:t>37.46</w:t>
            </w:r>
          </w:p>
        </w:tc>
        <w:tc>
          <w:tcPr>
            <w:tcW w:w="1166" w:type="dxa"/>
            <w:vAlign w:val="center"/>
          </w:tcPr>
          <w:p w14:paraId="61B48157" w14:textId="77777777" w:rsidR="00CB0EB1" w:rsidRDefault="00000000">
            <w:r>
              <w:t>32.20</w:t>
            </w:r>
          </w:p>
        </w:tc>
        <w:tc>
          <w:tcPr>
            <w:tcW w:w="1166" w:type="dxa"/>
            <w:vAlign w:val="center"/>
          </w:tcPr>
          <w:p w14:paraId="64D2DABE" w14:textId="77777777" w:rsidR="00CB0EB1" w:rsidRDefault="00000000">
            <w:r>
              <w:t>5.26</w:t>
            </w:r>
          </w:p>
        </w:tc>
      </w:tr>
      <w:tr w:rsidR="00CB0EB1" w14:paraId="5C3C9EF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8FB0002" w14:textId="77777777" w:rsidR="00CB0EB1" w:rsidRDefault="00000000">
            <w:r>
              <w:t>18:00</w:t>
            </w:r>
          </w:p>
        </w:tc>
        <w:tc>
          <w:tcPr>
            <w:tcW w:w="1166" w:type="dxa"/>
            <w:vAlign w:val="center"/>
          </w:tcPr>
          <w:p w14:paraId="703C04FF" w14:textId="77777777" w:rsidR="00CB0EB1" w:rsidRDefault="00000000">
            <w:r>
              <w:t>30.59</w:t>
            </w:r>
          </w:p>
        </w:tc>
        <w:tc>
          <w:tcPr>
            <w:tcW w:w="1166" w:type="dxa"/>
            <w:vAlign w:val="center"/>
          </w:tcPr>
          <w:p w14:paraId="49989449" w14:textId="77777777" w:rsidR="00CB0EB1" w:rsidRDefault="00000000">
            <w:r>
              <w:t>9.69</w:t>
            </w:r>
          </w:p>
        </w:tc>
        <w:tc>
          <w:tcPr>
            <w:tcW w:w="1166" w:type="dxa"/>
            <w:vAlign w:val="center"/>
          </w:tcPr>
          <w:p w14:paraId="7D7D92DA" w14:textId="77777777" w:rsidR="00CB0EB1" w:rsidRDefault="00000000">
            <w:r>
              <w:t>3.03</w:t>
            </w:r>
          </w:p>
        </w:tc>
        <w:tc>
          <w:tcPr>
            <w:tcW w:w="1166" w:type="dxa"/>
            <w:vAlign w:val="center"/>
          </w:tcPr>
          <w:p w14:paraId="5577A955" w14:textId="77777777" w:rsidR="00CB0EB1" w:rsidRDefault="00000000">
            <w:r>
              <w:t>0.11</w:t>
            </w:r>
          </w:p>
        </w:tc>
        <w:tc>
          <w:tcPr>
            <w:tcW w:w="1166" w:type="dxa"/>
            <w:vAlign w:val="center"/>
          </w:tcPr>
          <w:p w14:paraId="6AA810B2" w14:textId="77777777" w:rsidR="00CB0EB1" w:rsidRDefault="00000000">
            <w:r>
              <w:t>37.14</w:t>
            </w:r>
          </w:p>
        </w:tc>
        <w:tc>
          <w:tcPr>
            <w:tcW w:w="1166" w:type="dxa"/>
            <w:vAlign w:val="center"/>
          </w:tcPr>
          <w:p w14:paraId="4C956F4E" w14:textId="77777777" w:rsidR="00CB0EB1" w:rsidRDefault="00000000">
            <w:r>
              <w:t>31.20</w:t>
            </w:r>
          </w:p>
        </w:tc>
        <w:tc>
          <w:tcPr>
            <w:tcW w:w="1166" w:type="dxa"/>
            <w:vAlign w:val="center"/>
          </w:tcPr>
          <w:p w14:paraId="1BDBD9BB" w14:textId="77777777" w:rsidR="00CB0EB1" w:rsidRDefault="00000000">
            <w:r>
              <w:t>5.94</w:t>
            </w:r>
          </w:p>
        </w:tc>
      </w:tr>
      <w:tr w:rsidR="00CB0EB1" w14:paraId="180A487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CAB673D" w14:textId="77777777" w:rsidR="00CB0EB1" w:rsidRDefault="00000000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76A44C26" w14:textId="77777777" w:rsidR="00CB0EB1" w:rsidRDefault="00000000">
            <w:r>
              <w:t>1.40</w:t>
            </w:r>
          </w:p>
        </w:tc>
      </w:tr>
      <w:tr w:rsidR="00CB0EB1" w14:paraId="392F8C8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D8ABE0B" w14:textId="77777777" w:rsidR="00CB0EB1" w:rsidRDefault="00000000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2EA98A68" w14:textId="77777777" w:rsidR="00CB0EB1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CB0EB1" w14:paraId="37A6FDF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02EDB3A" w14:textId="77777777" w:rsidR="00CB0EB1" w:rsidRDefault="00000000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509D2526" w14:textId="77777777" w:rsidR="00CB0EB1" w:rsidRDefault="00000000">
            <w:r>
              <w:t>居住区夏季平均热岛强度不应大于</w:t>
            </w:r>
            <w:r>
              <w:t>1.5℃</w:t>
            </w:r>
          </w:p>
        </w:tc>
      </w:tr>
      <w:tr w:rsidR="00CB0EB1" w14:paraId="152DB67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C6AD54A" w14:textId="77777777" w:rsidR="00CB0EB1" w:rsidRDefault="00000000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49852D75" w14:textId="77777777" w:rsidR="00CB0EB1" w:rsidRDefault="00000000">
            <w:r>
              <w:t>满足</w:t>
            </w:r>
          </w:p>
        </w:tc>
      </w:tr>
    </w:tbl>
    <w:p w14:paraId="15BE190D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38D3BA13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3F89EB10" wp14:editId="290B9BF5">
            <wp:extent cx="5667375" cy="2857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4724" w14:textId="77777777" w:rsidR="00C02441" w:rsidRDefault="00C02441" w:rsidP="00C02441">
      <w:pPr>
        <w:pStyle w:val="2"/>
      </w:pPr>
      <w:bookmarkStart w:id="47" w:name="_Toc16494785"/>
      <w:bookmarkStart w:id="48" w:name="_Toc214144864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CB0EB1" w14:paraId="2C10E7E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933FA8E" w14:textId="77777777" w:rsidR="00CB0EB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20088E" w14:textId="77777777" w:rsidR="00CB0EB1" w:rsidRDefault="00000000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F509E1" w14:textId="77777777" w:rsidR="00CB0EB1" w:rsidRDefault="00000000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88AB7E" w14:textId="77777777" w:rsidR="00CB0EB1" w:rsidRDefault="00000000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27E7CC" w14:textId="77777777" w:rsidR="00CB0EB1" w:rsidRDefault="00000000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F473F2" w14:textId="77777777" w:rsidR="00CB0EB1" w:rsidRDefault="00000000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CB0EB1" w14:paraId="4E957F7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F9D4C5B" w14:textId="77777777" w:rsidR="00CB0EB1" w:rsidRDefault="00000000">
            <w:r>
              <w:lastRenderedPageBreak/>
              <w:t>8:00</w:t>
            </w:r>
          </w:p>
        </w:tc>
        <w:tc>
          <w:tcPr>
            <w:tcW w:w="1556" w:type="dxa"/>
            <w:vAlign w:val="center"/>
          </w:tcPr>
          <w:p w14:paraId="708704D0" w14:textId="77777777" w:rsidR="00CB0EB1" w:rsidRDefault="00000000">
            <w:r>
              <w:t>28.18</w:t>
            </w:r>
          </w:p>
        </w:tc>
        <w:tc>
          <w:tcPr>
            <w:tcW w:w="1556" w:type="dxa"/>
            <w:vAlign w:val="center"/>
          </w:tcPr>
          <w:p w14:paraId="06D0A3E4" w14:textId="77777777" w:rsidR="00CB0EB1" w:rsidRDefault="00000000">
            <w:r>
              <w:t>0.77</w:t>
            </w:r>
          </w:p>
        </w:tc>
        <w:tc>
          <w:tcPr>
            <w:tcW w:w="1556" w:type="dxa"/>
            <w:vAlign w:val="center"/>
          </w:tcPr>
          <w:p w14:paraId="0D2C0CEA" w14:textId="77777777" w:rsidR="00CB0EB1" w:rsidRDefault="00000000">
            <w:r>
              <w:t>235.04</w:t>
            </w:r>
          </w:p>
        </w:tc>
        <w:tc>
          <w:tcPr>
            <w:tcW w:w="1556" w:type="dxa"/>
            <w:vAlign w:val="center"/>
          </w:tcPr>
          <w:p w14:paraId="6DF8317D" w14:textId="77777777" w:rsidR="00CB0EB1" w:rsidRDefault="00000000">
            <w:r>
              <w:t>65.98</w:t>
            </w:r>
          </w:p>
        </w:tc>
        <w:tc>
          <w:tcPr>
            <w:tcW w:w="1556" w:type="dxa"/>
            <w:vAlign w:val="center"/>
          </w:tcPr>
          <w:p w14:paraId="658F895C" w14:textId="77777777" w:rsidR="00CB0EB1" w:rsidRDefault="00000000">
            <w:r>
              <w:t>26.23</w:t>
            </w:r>
          </w:p>
        </w:tc>
      </w:tr>
      <w:tr w:rsidR="00CB0EB1" w14:paraId="2F726E7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848BBEB" w14:textId="77777777" w:rsidR="00CB0EB1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95E1A95" w14:textId="77777777" w:rsidR="00CB0EB1" w:rsidRDefault="00000000">
            <w:r>
              <w:t>29.93</w:t>
            </w:r>
          </w:p>
        </w:tc>
        <w:tc>
          <w:tcPr>
            <w:tcW w:w="1556" w:type="dxa"/>
            <w:vAlign w:val="center"/>
          </w:tcPr>
          <w:p w14:paraId="2A2EBBC5" w14:textId="77777777" w:rsidR="00CB0EB1" w:rsidRDefault="00000000">
            <w:r>
              <w:t>0.72</w:t>
            </w:r>
          </w:p>
        </w:tc>
        <w:tc>
          <w:tcPr>
            <w:tcW w:w="1556" w:type="dxa"/>
            <w:vAlign w:val="center"/>
          </w:tcPr>
          <w:p w14:paraId="5DE62EEF" w14:textId="77777777" w:rsidR="00CB0EB1" w:rsidRDefault="00000000">
            <w:r>
              <w:t>315.55</w:t>
            </w:r>
          </w:p>
        </w:tc>
        <w:tc>
          <w:tcPr>
            <w:tcW w:w="1556" w:type="dxa"/>
            <w:vAlign w:val="center"/>
          </w:tcPr>
          <w:p w14:paraId="62A373C5" w14:textId="77777777" w:rsidR="00CB0EB1" w:rsidRDefault="00000000">
            <w:r>
              <w:t>88.58</w:t>
            </w:r>
          </w:p>
        </w:tc>
        <w:tc>
          <w:tcPr>
            <w:tcW w:w="1556" w:type="dxa"/>
            <w:vAlign w:val="center"/>
          </w:tcPr>
          <w:p w14:paraId="339D2A74" w14:textId="77777777" w:rsidR="00CB0EB1" w:rsidRDefault="00000000">
            <w:r>
              <w:t>27.53</w:t>
            </w:r>
          </w:p>
        </w:tc>
      </w:tr>
      <w:tr w:rsidR="00CB0EB1" w14:paraId="120824E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404D2A0" w14:textId="77777777" w:rsidR="00CB0EB1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58112694" w14:textId="77777777" w:rsidR="00CB0EB1" w:rsidRDefault="00000000">
            <w:r>
              <w:t>31.30</w:t>
            </w:r>
          </w:p>
        </w:tc>
        <w:tc>
          <w:tcPr>
            <w:tcW w:w="1556" w:type="dxa"/>
            <w:vAlign w:val="center"/>
          </w:tcPr>
          <w:p w14:paraId="2501EF88" w14:textId="77777777" w:rsidR="00CB0EB1" w:rsidRDefault="00000000">
            <w:r>
              <w:t>0.67</w:t>
            </w:r>
          </w:p>
        </w:tc>
        <w:tc>
          <w:tcPr>
            <w:tcW w:w="1556" w:type="dxa"/>
            <w:vAlign w:val="center"/>
          </w:tcPr>
          <w:p w14:paraId="564F003C" w14:textId="77777777" w:rsidR="00CB0EB1" w:rsidRDefault="00000000">
            <w:r>
              <w:t>379.29</w:t>
            </w:r>
          </w:p>
        </w:tc>
        <w:tc>
          <w:tcPr>
            <w:tcW w:w="1556" w:type="dxa"/>
            <w:vAlign w:val="center"/>
          </w:tcPr>
          <w:p w14:paraId="2FC8D0BE" w14:textId="77777777" w:rsidR="00CB0EB1" w:rsidRDefault="00000000">
            <w:r>
              <w:t>106.47</w:t>
            </w:r>
          </w:p>
        </w:tc>
        <w:tc>
          <w:tcPr>
            <w:tcW w:w="1556" w:type="dxa"/>
            <w:vAlign w:val="center"/>
          </w:tcPr>
          <w:p w14:paraId="45FCE5C9" w14:textId="77777777" w:rsidR="00CB0EB1" w:rsidRDefault="00000000">
            <w:r>
              <w:t>28.47</w:t>
            </w:r>
          </w:p>
        </w:tc>
      </w:tr>
      <w:tr w:rsidR="00CB0EB1" w14:paraId="297BEB8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D7CF721" w14:textId="77777777" w:rsidR="00CB0EB1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E2189D4" w14:textId="77777777" w:rsidR="00CB0EB1" w:rsidRDefault="00000000">
            <w:r>
              <w:t>32.74</w:t>
            </w:r>
          </w:p>
        </w:tc>
        <w:tc>
          <w:tcPr>
            <w:tcW w:w="1556" w:type="dxa"/>
            <w:vAlign w:val="center"/>
          </w:tcPr>
          <w:p w14:paraId="07B13F85" w14:textId="77777777" w:rsidR="00CB0EB1" w:rsidRDefault="00000000">
            <w:r>
              <w:t>0.62</w:t>
            </w:r>
          </w:p>
        </w:tc>
        <w:tc>
          <w:tcPr>
            <w:tcW w:w="1556" w:type="dxa"/>
            <w:vAlign w:val="center"/>
          </w:tcPr>
          <w:p w14:paraId="35DE78F4" w14:textId="77777777" w:rsidR="00CB0EB1" w:rsidRDefault="00000000">
            <w:r>
              <w:t>417.03</w:t>
            </w:r>
          </w:p>
        </w:tc>
        <w:tc>
          <w:tcPr>
            <w:tcW w:w="1556" w:type="dxa"/>
            <w:vAlign w:val="center"/>
          </w:tcPr>
          <w:p w14:paraId="32D305DA" w14:textId="77777777" w:rsidR="00CB0EB1" w:rsidRDefault="00000000">
            <w:r>
              <w:t>117.06</w:t>
            </w:r>
          </w:p>
        </w:tc>
        <w:tc>
          <w:tcPr>
            <w:tcW w:w="1556" w:type="dxa"/>
            <w:vAlign w:val="center"/>
          </w:tcPr>
          <w:p w14:paraId="64945489" w14:textId="77777777" w:rsidR="00CB0EB1" w:rsidRDefault="00000000">
            <w:r>
              <w:t>29.46</w:t>
            </w:r>
          </w:p>
        </w:tc>
      </w:tr>
      <w:tr w:rsidR="00CB0EB1" w14:paraId="70CB842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2077921" w14:textId="77777777" w:rsidR="00CB0EB1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3BEADB8" w14:textId="77777777" w:rsidR="00CB0EB1" w:rsidRDefault="00000000">
            <w:r>
              <w:t>34.48</w:t>
            </w:r>
          </w:p>
        </w:tc>
        <w:tc>
          <w:tcPr>
            <w:tcW w:w="1556" w:type="dxa"/>
            <w:vAlign w:val="center"/>
          </w:tcPr>
          <w:p w14:paraId="051B57AB" w14:textId="77777777" w:rsidR="00CB0EB1" w:rsidRDefault="00000000">
            <w:r>
              <w:t>0.56</w:t>
            </w:r>
          </w:p>
        </w:tc>
        <w:tc>
          <w:tcPr>
            <w:tcW w:w="1556" w:type="dxa"/>
            <w:vAlign w:val="center"/>
          </w:tcPr>
          <w:p w14:paraId="04FEFD36" w14:textId="77777777" w:rsidR="00CB0EB1" w:rsidRDefault="00000000">
            <w:r>
              <w:t>421.74</w:t>
            </w:r>
          </w:p>
        </w:tc>
        <w:tc>
          <w:tcPr>
            <w:tcW w:w="1556" w:type="dxa"/>
            <w:vAlign w:val="center"/>
          </w:tcPr>
          <w:p w14:paraId="4544BC09" w14:textId="77777777" w:rsidR="00CB0EB1" w:rsidRDefault="00000000">
            <w:r>
              <w:t>118.38</w:t>
            </w:r>
          </w:p>
        </w:tc>
        <w:tc>
          <w:tcPr>
            <w:tcW w:w="1556" w:type="dxa"/>
            <w:vAlign w:val="center"/>
          </w:tcPr>
          <w:p w14:paraId="78EE80AE" w14:textId="77777777" w:rsidR="00CB0EB1" w:rsidRDefault="00000000">
            <w:r>
              <w:t>30.48</w:t>
            </w:r>
          </w:p>
        </w:tc>
      </w:tr>
      <w:tr w:rsidR="00CB0EB1" w14:paraId="0F1E31D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A98B5A3" w14:textId="77777777" w:rsidR="00CB0EB1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F7D0B59" w14:textId="77777777" w:rsidR="00CB0EB1" w:rsidRDefault="00000000">
            <w:r>
              <w:t>35.67</w:t>
            </w:r>
          </w:p>
        </w:tc>
        <w:tc>
          <w:tcPr>
            <w:tcW w:w="1556" w:type="dxa"/>
            <w:vAlign w:val="center"/>
          </w:tcPr>
          <w:p w14:paraId="5B294D11" w14:textId="77777777" w:rsidR="00CB0EB1" w:rsidRDefault="00000000">
            <w:r>
              <w:t>0.53</w:t>
            </w:r>
          </w:p>
        </w:tc>
        <w:tc>
          <w:tcPr>
            <w:tcW w:w="1556" w:type="dxa"/>
            <w:vAlign w:val="center"/>
          </w:tcPr>
          <w:p w14:paraId="5A7E690E" w14:textId="77777777" w:rsidR="00CB0EB1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3E911CCC" w14:textId="77777777" w:rsidR="00CB0EB1" w:rsidRDefault="00000000">
            <w:r>
              <w:t>110.00</w:t>
            </w:r>
          </w:p>
        </w:tc>
        <w:tc>
          <w:tcPr>
            <w:tcW w:w="1556" w:type="dxa"/>
            <w:vAlign w:val="center"/>
          </w:tcPr>
          <w:p w14:paraId="600A885D" w14:textId="77777777" w:rsidR="00CB0EB1" w:rsidRDefault="00000000">
            <w:r>
              <w:t>31.24</w:t>
            </w:r>
          </w:p>
        </w:tc>
      </w:tr>
      <w:tr w:rsidR="00CB0EB1" w14:paraId="3D35F68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46B3869" w14:textId="77777777" w:rsidR="00CB0EB1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05FE12B" w14:textId="77777777" w:rsidR="00CB0EB1" w:rsidRDefault="00000000">
            <w:r>
              <w:t>36.64</w:t>
            </w:r>
          </w:p>
        </w:tc>
        <w:tc>
          <w:tcPr>
            <w:tcW w:w="1556" w:type="dxa"/>
            <w:vAlign w:val="center"/>
          </w:tcPr>
          <w:p w14:paraId="294E2456" w14:textId="77777777" w:rsidR="00CB0EB1" w:rsidRDefault="00000000">
            <w:r>
              <w:t>0.51</w:t>
            </w:r>
          </w:p>
        </w:tc>
        <w:tc>
          <w:tcPr>
            <w:tcW w:w="1556" w:type="dxa"/>
            <w:vAlign w:val="center"/>
          </w:tcPr>
          <w:p w14:paraId="35D4B881" w14:textId="77777777" w:rsidR="00CB0EB1" w:rsidRDefault="00000000">
            <w:r>
              <w:t>331.91</w:t>
            </w:r>
          </w:p>
        </w:tc>
        <w:tc>
          <w:tcPr>
            <w:tcW w:w="1556" w:type="dxa"/>
            <w:vAlign w:val="center"/>
          </w:tcPr>
          <w:p w14:paraId="3CB70EB8" w14:textId="77777777" w:rsidR="00CB0EB1" w:rsidRDefault="00000000">
            <w:r>
              <w:t>93.17</w:t>
            </w:r>
          </w:p>
        </w:tc>
        <w:tc>
          <w:tcPr>
            <w:tcW w:w="1556" w:type="dxa"/>
            <w:vAlign w:val="center"/>
          </w:tcPr>
          <w:p w14:paraId="55BC8B39" w14:textId="77777777" w:rsidR="00CB0EB1" w:rsidRDefault="00000000">
            <w:r>
              <w:t>31.75</w:t>
            </w:r>
          </w:p>
        </w:tc>
      </w:tr>
      <w:tr w:rsidR="00CB0EB1" w14:paraId="62CB2D8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A3E82CF" w14:textId="77777777" w:rsidR="00CB0EB1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B2D3823" w14:textId="77777777" w:rsidR="00CB0EB1" w:rsidRDefault="00000000">
            <w:r>
              <w:t>37.20</w:t>
            </w:r>
          </w:p>
        </w:tc>
        <w:tc>
          <w:tcPr>
            <w:tcW w:w="1556" w:type="dxa"/>
            <w:vAlign w:val="center"/>
          </w:tcPr>
          <w:p w14:paraId="00CF50A3" w14:textId="77777777" w:rsidR="00CB0EB1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2C55405A" w14:textId="77777777" w:rsidR="00CB0EB1" w:rsidRDefault="00000000">
            <w:r>
              <w:t>255.24</w:t>
            </w:r>
          </w:p>
        </w:tc>
        <w:tc>
          <w:tcPr>
            <w:tcW w:w="1556" w:type="dxa"/>
            <w:vAlign w:val="center"/>
          </w:tcPr>
          <w:p w14:paraId="5D928CF1" w14:textId="77777777" w:rsidR="00CB0EB1" w:rsidRDefault="00000000">
            <w:r>
              <w:t>71.65</w:t>
            </w:r>
          </w:p>
        </w:tc>
        <w:tc>
          <w:tcPr>
            <w:tcW w:w="1556" w:type="dxa"/>
            <w:vAlign w:val="center"/>
          </w:tcPr>
          <w:p w14:paraId="5A35F37F" w14:textId="77777777" w:rsidR="00CB0EB1" w:rsidRDefault="00000000">
            <w:r>
              <w:t>31.80</w:t>
            </w:r>
          </w:p>
        </w:tc>
      </w:tr>
      <w:tr w:rsidR="00CB0EB1" w14:paraId="0FFBE43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79F289B" w14:textId="77777777" w:rsidR="00CB0EB1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FE5867F" w14:textId="77777777" w:rsidR="00CB0EB1" w:rsidRDefault="00000000">
            <w:r>
              <w:t>37.48</w:t>
            </w:r>
          </w:p>
        </w:tc>
        <w:tc>
          <w:tcPr>
            <w:tcW w:w="1556" w:type="dxa"/>
            <w:vAlign w:val="center"/>
          </w:tcPr>
          <w:p w14:paraId="436574DA" w14:textId="77777777" w:rsidR="00CB0EB1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2640AA4F" w14:textId="77777777" w:rsidR="00CB0EB1" w:rsidRDefault="00000000">
            <w:r>
              <w:t>170.82</w:t>
            </w:r>
          </w:p>
        </w:tc>
        <w:tc>
          <w:tcPr>
            <w:tcW w:w="1556" w:type="dxa"/>
            <w:vAlign w:val="center"/>
          </w:tcPr>
          <w:p w14:paraId="19D26DBF" w14:textId="77777777" w:rsidR="00CB0EB1" w:rsidRDefault="00000000">
            <w:r>
              <w:t>47.95</w:t>
            </w:r>
          </w:p>
        </w:tc>
        <w:tc>
          <w:tcPr>
            <w:tcW w:w="1556" w:type="dxa"/>
            <w:vAlign w:val="center"/>
          </w:tcPr>
          <w:p w14:paraId="38C8F215" w14:textId="77777777" w:rsidR="00CB0EB1" w:rsidRDefault="00000000">
            <w:r>
              <w:t>31.82</w:t>
            </w:r>
          </w:p>
        </w:tc>
      </w:tr>
      <w:tr w:rsidR="00CB0EB1" w14:paraId="545D13A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D6F3B51" w14:textId="77777777" w:rsidR="00CB0EB1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F437FBF" w14:textId="77777777" w:rsidR="00CB0EB1" w:rsidRDefault="00000000">
            <w:r>
              <w:t>37.46</w:t>
            </w:r>
          </w:p>
        </w:tc>
        <w:tc>
          <w:tcPr>
            <w:tcW w:w="1556" w:type="dxa"/>
            <w:vAlign w:val="center"/>
          </w:tcPr>
          <w:p w14:paraId="1B889CC1" w14:textId="77777777" w:rsidR="00CB0EB1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62F24DD6" w14:textId="77777777" w:rsidR="00CB0EB1" w:rsidRDefault="00000000">
            <w:r>
              <w:t>91.01</w:t>
            </w:r>
          </w:p>
        </w:tc>
        <w:tc>
          <w:tcPr>
            <w:tcW w:w="1556" w:type="dxa"/>
            <w:vAlign w:val="center"/>
          </w:tcPr>
          <w:p w14:paraId="04A0EDA7" w14:textId="77777777" w:rsidR="00CB0EB1" w:rsidRDefault="00000000">
            <w:r>
              <w:t>25.55</w:t>
            </w:r>
          </w:p>
        </w:tc>
        <w:tc>
          <w:tcPr>
            <w:tcW w:w="1556" w:type="dxa"/>
            <w:vAlign w:val="center"/>
          </w:tcPr>
          <w:p w14:paraId="2CC9CA27" w14:textId="77777777" w:rsidR="00CB0EB1" w:rsidRDefault="00000000">
            <w:r>
              <w:t>31.54</w:t>
            </w:r>
          </w:p>
        </w:tc>
      </w:tr>
      <w:tr w:rsidR="00CB0EB1" w14:paraId="5A710EF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1C7030C" w14:textId="77777777" w:rsidR="00CB0EB1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ACCAAFE" w14:textId="77777777" w:rsidR="00CB0EB1" w:rsidRDefault="00000000">
            <w:r>
              <w:t>37.14</w:t>
            </w:r>
          </w:p>
        </w:tc>
        <w:tc>
          <w:tcPr>
            <w:tcW w:w="1556" w:type="dxa"/>
            <w:vAlign w:val="center"/>
          </w:tcPr>
          <w:p w14:paraId="38C89EA0" w14:textId="77777777" w:rsidR="00CB0EB1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037A3D7D" w14:textId="77777777" w:rsidR="00CB0EB1" w:rsidRDefault="00000000">
            <w:r>
              <w:t>22.97</w:t>
            </w:r>
          </w:p>
        </w:tc>
        <w:tc>
          <w:tcPr>
            <w:tcW w:w="1556" w:type="dxa"/>
            <w:vAlign w:val="center"/>
          </w:tcPr>
          <w:p w14:paraId="0395A454" w14:textId="77777777" w:rsidR="00CB0EB1" w:rsidRDefault="00000000">
            <w:r>
              <w:t>6.45</w:t>
            </w:r>
          </w:p>
        </w:tc>
        <w:tc>
          <w:tcPr>
            <w:tcW w:w="1556" w:type="dxa"/>
            <w:vAlign w:val="center"/>
          </w:tcPr>
          <w:p w14:paraId="1ECDDBAC" w14:textId="77777777" w:rsidR="00CB0EB1" w:rsidRDefault="00000000">
            <w:r>
              <w:t>31.01</w:t>
            </w:r>
          </w:p>
        </w:tc>
      </w:tr>
      <w:tr w:rsidR="00CB0EB1" w14:paraId="5BFDA8A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E578CB2" w14:textId="77777777" w:rsidR="00CB0EB1" w:rsidRDefault="00000000">
            <w:proofErr w:type="gramStart"/>
            <w:r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3FBD4B47" w14:textId="77777777" w:rsidR="00CB0EB1" w:rsidRDefault="00000000">
            <w:r>
              <w:t>31.82</w:t>
            </w:r>
          </w:p>
        </w:tc>
      </w:tr>
      <w:tr w:rsidR="00CB0EB1" w14:paraId="7E6ED49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D3AE70E" w14:textId="77777777" w:rsidR="00CB0EB1" w:rsidRDefault="00000000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47BED143" w14:textId="77777777" w:rsidR="00CB0EB1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CB0EB1" w14:paraId="0A63AAE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CDFDD6E" w14:textId="77777777" w:rsidR="00CB0EB1" w:rsidRDefault="00000000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333EC6F6" w14:textId="77777777" w:rsidR="00CB0EB1" w:rsidRDefault="00000000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CB0EB1" w14:paraId="0487AD0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CA02A19" w14:textId="77777777" w:rsidR="00CB0EB1" w:rsidRDefault="00000000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177BD42E" w14:textId="77777777" w:rsidR="00CB0EB1" w:rsidRDefault="00000000">
            <w:r>
              <w:t>满足</w:t>
            </w:r>
          </w:p>
        </w:tc>
      </w:tr>
    </w:tbl>
    <w:p w14:paraId="64067202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6650AFF5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3D6AC2FF" wp14:editId="43C784EE">
            <wp:extent cx="5667375" cy="3028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4629" w14:textId="77777777" w:rsidR="00C02441" w:rsidRDefault="00C02441" w:rsidP="00C02441">
      <w:pPr>
        <w:pStyle w:val="1"/>
      </w:pPr>
      <w:bookmarkStart w:id="51" w:name="_Toc16494786"/>
      <w:bookmarkStart w:id="52" w:name="_Toc214144865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39727720" w14:textId="77777777" w:rsidTr="00984566">
        <w:tc>
          <w:tcPr>
            <w:tcW w:w="1867" w:type="dxa"/>
            <w:shd w:val="clear" w:color="auto" w:fill="E6E6E6"/>
            <w:vAlign w:val="center"/>
          </w:tcPr>
          <w:p w14:paraId="543F6BE9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01B9B65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252BAF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309C90A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60D7F6E5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7750CF14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722524E7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1605AED4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7310A6B2" w14:textId="77777777" w:rsidR="00D31D7E" w:rsidRDefault="00C6180A" w:rsidP="0003477B">
            <w:r>
              <w:t>需同时满足</w:t>
            </w:r>
          </w:p>
        </w:tc>
      </w:tr>
      <w:tr w:rsidR="00D31D7E" w14:paraId="12841CB1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58278F53" w14:textId="77777777" w:rsidR="00D31D7E" w:rsidRDefault="00D31D7E" w:rsidP="0003477B"/>
        </w:tc>
        <w:tc>
          <w:tcPr>
            <w:tcW w:w="2800" w:type="dxa"/>
            <w:vAlign w:val="center"/>
          </w:tcPr>
          <w:p w14:paraId="00B23EB8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511CCAF8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8A379CA" w14:textId="77777777" w:rsidR="00D31D7E" w:rsidRDefault="00D31D7E" w:rsidP="0003477B"/>
        </w:tc>
      </w:tr>
      <w:tr w:rsidR="00D31D7E" w14:paraId="2E388FC7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714D71C3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3124046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4AF090AC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09EAE5FD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BD63" w14:textId="77777777" w:rsidR="00091750" w:rsidRDefault="00091750" w:rsidP="00203A7D">
      <w:r>
        <w:separator/>
      </w:r>
    </w:p>
  </w:endnote>
  <w:endnote w:type="continuationSeparator" w:id="0">
    <w:p w14:paraId="08434725" w14:textId="77777777" w:rsidR="00091750" w:rsidRDefault="0009175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6A90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43240B5A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0CCE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2ADA1DF8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1CB1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C8E8D90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0511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52C80C28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3E71" w14:textId="77777777" w:rsidR="00091750" w:rsidRDefault="00091750" w:rsidP="00203A7D">
      <w:r>
        <w:separator/>
      </w:r>
    </w:p>
  </w:footnote>
  <w:footnote w:type="continuationSeparator" w:id="0">
    <w:p w14:paraId="1AD0E9AB" w14:textId="77777777" w:rsidR="00091750" w:rsidRDefault="0009175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547E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2D58553A" wp14:editId="30CA4F4A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CC26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55C524C7" wp14:editId="0720C75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198E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71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91750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04A0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D797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6535E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21BC5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0558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0EB1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B9D9D"/>
  <w15:chartTrackingRefBased/>
  <w15:docId w15:val="{0ED2ECA8-BE8A-4622-AF0B-715AF281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74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10</Pages>
  <Words>2389</Words>
  <Characters>4255</Characters>
  <Application>Microsoft Office Word</Application>
  <DocSecurity>0</DocSecurity>
  <Lines>851</Lines>
  <Paragraphs>1107</Paragraphs>
  <ScaleCrop>false</ScaleCrop>
  <Company>ths</Company>
  <LinksUpToDate>false</LinksUpToDate>
  <CharactersWithSpaces>5537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魏雪</dc:creator>
  <cp:keywords/>
  <cp:lastModifiedBy>雪 魏</cp:lastModifiedBy>
  <cp:revision>2</cp:revision>
  <cp:lastPrinted>1899-12-31T16:00:00Z</cp:lastPrinted>
  <dcterms:created xsi:type="dcterms:W3CDTF">2025-11-15T16:20:00Z</dcterms:created>
  <dcterms:modified xsi:type="dcterms:W3CDTF">2025-12-30T13:11:00Z</dcterms:modified>
</cp:coreProperties>
</file>