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C8D" w14:textId="77777777" w:rsidR="00D0342D" w:rsidRDefault="00D0342D" w:rsidP="000D5551">
      <w:pPr>
        <w:widowControl w:val="0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D5551" w:rsidRPr="00352C59" w14:paraId="5F108854" w14:textId="77777777" w:rsidTr="000D5551">
        <w:trPr>
          <w:trHeight w:val="2025"/>
          <w:jc w:val="center"/>
        </w:trPr>
        <w:tc>
          <w:tcPr>
            <w:tcW w:w="9163" w:type="dxa"/>
            <w:vAlign w:val="center"/>
          </w:tcPr>
          <w:p w14:paraId="700DE4D0" w14:textId="77777777"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242130">
              <w:rPr>
                <w:rFonts w:ascii="微软雅黑" w:eastAsia="微软雅黑" w:hAnsi="微软雅黑" w:hint="eastAsia"/>
                <w:b/>
                <w:spacing w:val="41"/>
                <w:sz w:val="72"/>
                <w:szCs w:val="52"/>
                <w:fitText w:val="8748" w:id="-745303808"/>
              </w:rPr>
              <w:t>绿色建筑降碳措施报告</w:t>
            </w:r>
            <w:r w:rsidRPr="00242130">
              <w:rPr>
                <w:rFonts w:ascii="微软雅黑" w:eastAsia="微软雅黑" w:hAnsi="微软雅黑" w:hint="eastAsia"/>
                <w:b/>
                <w:spacing w:val="4"/>
                <w:sz w:val="72"/>
                <w:szCs w:val="52"/>
                <w:fitText w:val="8748" w:id="-745303808"/>
              </w:rPr>
              <w:t>书</w:t>
            </w:r>
          </w:p>
          <w:p w14:paraId="600FF400" w14:textId="77777777"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0D5551" w:rsidRPr="00352C59" w14:paraId="0B99FE61" w14:textId="77777777" w:rsidTr="000D5551">
        <w:trPr>
          <w:jc w:val="center"/>
        </w:trPr>
        <w:tc>
          <w:tcPr>
            <w:tcW w:w="9163" w:type="dxa"/>
            <w:hideMark/>
          </w:tcPr>
          <w:p w14:paraId="184AE0AD" w14:textId="77777777" w:rsidR="000D5551" w:rsidRPr="009A1C1A" w:rsidRDefault="000D5551" w:rsidP="003D3E6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潮宗街火灾纪念馆</w:t>
            </w:r>
            <w:bookmarkEnd w:id="1"/>
          </w:p>
        </w:tc>
      </w:tr>
      <w:tr w:rsidR="000D5551" w:rsidRPr="00352C59" w14:paraId="3318EFF3" w14:textId="77777777" w:rsidTr="000D5551">
        <w:trPr>
          <w:jc w:val="center"/>
        </w:trPr>
        <w:tc>
          <w:tcPr>
            <w:tcW w:w="9163" w:type="dxa"/>
          </w:tcPr>
          <w:p w14:paraId="2DC08530" w14:textId="77777777" w:rsidR="000D5551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DC253E2" w14:textId="77777777" w:rsidR="000D5551" w:rsidRPr="00352C59" w:rsidRDefault="000D5551" w:rsidP="003D3E6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0D5551" w:rsidRPr="00352C59" w14:paraId="24326A47" w14:textId="77777777" w:rsidTr="000D5551">
        <w:trPr>
          <w:jc w:val="center"/>
        </w:trPr>
        <w:tc>
          <w:tcPr>
            <w:tcW w:w="9163" w:type="dxa"/>
          </w:tcPr>
          <w:p w14:paraId="5EBA17DD" w14:textId="77777777" w:rsidR="000D5551" w:rsidRDefault="000D5551" w:rsidP="00F21367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D23FC56" w14:textId="77777777" w:rsidR="00D0342D" w:rsidRDefault="00D0342D" w:rsidP="00F21367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6AF7D82" wp14:editId="656EA88F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44137" w14:textId="77777777" w:rsidR="000D5551" w:rsidRDefault="000D5551" w:rsidP="00D0342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A96A9E1" w14:textId="77777777" w:rsidR="00D0342D" w:rsidRDefault="00D0342D" w:rsidP="00FA224C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D0342D" w14:paraId="23A39846" w14:textId="77777777" w:rsidTr="004E4AFE">
        <w:tc>
          <w:tcPr>
            <w:tcW w:w="1263" w:type="dxa"/>
          </w:tcPr>
          <w:p w14:paraId="610000D7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2D2BB8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57F31619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湖南-长沙</w:t>
            </w:r>
            <w:bookmarkEnd w:id="4"/>
          </w:p>
        </w:tc>
      </w:tr>
      <w:tr w:rsidR="00D0342D" w14:paraId="756A9E02" w14:textId="77777777" w:rsidTr="004E4AFE">
        <w:tc>
          <w:tcPr>
            <w:tcW w:w="1263" w:type="dxa"/>
          </w:tcPr>
          <w:p w14:paraId="56156B14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EB9BA35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062931DD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D0342D" w14:paraId="21D7F736" w14:textId="77777777" w:rsidTr="004E4AFE">
        <w:tc>
          <w:tcPr>
            <w:tcW w:w="1263" w:type="dxa"/>
          </w:tcPr>
          <w:p w14:paraId="163CB1CF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17E0813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B088B61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D0342D" w14:paraId="173A0AF5" w14:textId="77777777" w:rsidTr="004E4AFE">
        <w:tc>
          <w:tcPr>
            <w:tcW w:w="1263" w:type="dxa"/>
          </w:tcPr>
          <w:p w14:paraId="75338677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4BA77BE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0909F40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14:paraId="014038E7" w14:textId="77777777" w:rsidTr="004E4AFE">
        <w:tc>
          <w:tcPr>
            <w:tcW w:w="1263" w:type="dxa"/>
          </w:tcPr>
          <w:p w14:paraId="28C30F07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E2457F5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34F38BB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14:paraId="4D185C07" w14:textId="77777777" w:rsidTr="004E4AFE">
        <w:tc>
          <w:tcPr>
            <w:tcW w:w="1263" w:type="dxa"/>
          </w:tcPr>
          <w:p w14:paraId="17D396AA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B47B9B3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ABC102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D0342D" w14:paraId="5CBBA527" w14:textId="77777777" w:rsidTr="004E4AFE">
        <w:tc>
          <w:tcPr>
            <w:tcW w:w="1263" w:type="dxa"/>
          </w:tcPr>
          <w:p w14:paraId="3A8F6929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AC223F6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4EA5494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2025年12月28日</w:t>
            </w:r>
            <w:bookmarkEnd w:id="7"/>
          </w:p>
        </w:tc>
      </w:tr>
    </w:tbl>
    <w:p w14:paraId="25BBBEE2" w14:textId="77777777"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E96A54A" w14:textId="77777777"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44FE2C5" w14:textId="77777777" w:rsidR="00D0342D" w:rsidRDefault="00D0342D" w:rsidP="00D0342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0342D" w14:paraId="71C8CCE5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67BB8611" w14:textId="77777777" w:rsidR="00D0342D" w:rsidRDefault="00D0342D" w:rsidP="004E4AF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0132699" w14:textId="77777777" w:rsidR="00D0342D" w:rsidRDefault="00D0342D" w:rsidP="004E4AF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9BC8F0E" w14:textId="77777777" w:rsidR="00D0342D" w:rsidRDefault="00D0342D" w:rsidP="004E4AF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14568F6" wp14:editId="3ED89E9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42D" w14:paraId="202162F2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3F6971F7" w14:textId="77777777"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45E579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3813D81" w14:textId="77777777"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D0342D" w14:paraId="58948600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3BDD92AA" w14:textId="77777777"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5058CD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T13753159798</w:t>
            </w:r>
            <w:bookmarkEnd w:id="10"/>
          </w:p>
        </w:tc>
        <w:tc>
          <w:tcPr>
            <w:tcW w:w="3958" w:type="dxa"/>
            <w:vMerge/>
          </w:tcPr>
          <w:p w14:paraId="2B6B9088" w14:textId="77777777"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D0342D" w14:paraId="5505724D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54E58A9C" w14:textId="77777777" w:rsidR="00D0342D" w:rsidRDefault="00D0342D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036FFF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FEC3DA2" w14:textId="77777777" w:rsidR="00D0342D" w:rsidRDefault="00D0342D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4CFED6F4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89267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3952BDA" w14:textId="77777777" w:rsidR="00242130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51263" w:history="1">
        <w:r w:rsidR="00242130" w:rsidRPr="002B5786">
          <w:rPr>
            <w:rStyle w:val="a6"/>
            <w:rFonts w:hint="eastAsia"/>
          </w:rPr>
          <w:t>1</w:t>
        </w:r>
        <w:r w:rsidR="0024213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42130" w:rsidRPr="002B5786">
          <w:rPr>
            <w:rStyle w:val="a6"/>
            <w:rFonts w:hint="eastAsia"/>
          </w:rPr>
          <w:t>建筑概况</w:t>
        </w:r>
        <w:r w:rsidR="00242130">
          <w:rPr>
            <w:rFonts w:hint="eastAsia"/>
            <w:webHidden/>
          </w:rPr>
          <w:tab/>
        </w:r>
        <w:r w:rsidR="00242130">
          <w:rPr>
            <w:rFonts w:hint="eastAsia"/>
            <w:webHidden/>
          </w:rPr>
          <w:fldChar w:fldCharType="begin"/>
        </w:r>
        <w:r w:rsidR="00242130">
          <w:rPr>
            <w:rFonts w:hint="eastAsia"/>
            <w:webHidden/>
          </w:rPr>
          <w:instrText xml:space="preserve"> </w:instrText>
        </w:r>
        <w:r w:rsidR="00242130">
          <w:rPr>
            <w:webHidden/>
          </w:rPr>
          <w:instrText>PAGEREF _Toc217851263 \h</w:instrText>
        </w:r>
        <w:r w:rsidR="00242130">
          <w:rPr>
            <w:rFonts w:hint="eastAsia"/>
            <w:webHidden/>
          </w:rPr>
          <w:instrText xml:space="preserve"> </w:instrText>
        </w:r>
        <w:r w:rsidR="00242130">
          <w:rPr>
            <w:rFonts w:hint="eastAsia"/>
            <w:webHidden/>
          </w:rPr>
        </w:r>
        <w:r w:rsidR="00242130">
          <w:rPr>
            <w:rFonts w:hint="eastAsia"/>
            <w:webHidden/>
          </w:rPr>
          <w:fldChar w:fldCharType="separate"/>
        </w:r>
        <w:r w:rsidR="00242130">
          <w:rPr>
            <w:webHidden/>
          </w:rPr>
          <w:t>4</w:t>
        </w:r>
        <w:r w:rsidR="00242130">
          <w:rPr>
            <w:rFonts w:hint="eastAsia"/>
            <w:webHidden/>
          </w:rPr>
          <w:fldChar w:fldCharType="end"/>
        </w:r>
      </w:hyperlink>
    </w:p>
    <w:p w14:paraId="5CBFF966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64" w:history="1">
        <w:r w:rsidRPr="002B5786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BCFA887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65" w:history="1">
        <w:r w:rsidRPr="002B5786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8812126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66" w:history="1">
        <w:r w:rsidRPr="002B5786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E1B468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67" w:history="1">
        <w:r w:rsidRPr="002B5786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9D2A829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68" w:history="1">
        <w:r w:rsidRPr="002B5786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8A1772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69" w:history="1">
        <w:r w:rsidRPr="002B5786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B22F22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70" w:history="1">
        <w:r w:rsidRPr="002B5786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C6E019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71" w:history="1">
        <w:r w:rsidRPr="002B5786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F901A7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2" w:history="1">
        <w:r w:rsidRPr="002B5786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6550D78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3" w:history="1">
        <w:r w:rsidRPr="002B5786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7F2892F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4" w:history="1">
        <w:r w:rsidRPr="002B5786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85D30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5" w:history="1">
        <w:r w:rsidRPr="002B5786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EFE60AE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76" w:history="1">
        <w:r w:rsidRPr="002B5786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FCFCD93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77" w:history="1">
        <w:r w:rsidRPr="002B5786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20E5C7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8" w:history="1">
        <w:r w:rsidRPr="002B5786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FF0A51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79" w:history="1">
        <w:r w:rsidRPr="002B5786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23B9646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0" w:history="1">
        <w:r w:rsidRPr="002B5786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300D4E6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1" w:history="1">
        <w:r w:rsidRPr="002B5786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F42A62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2" w:history="1">
        <w:r w:rsidRPr="002B5786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F0ADF9A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3" w:history="1">
        <w:r w:rsidRPr="002B5786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F30D3EF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4" w:history="1">
        <w:r w:rsidRPr="002B5786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F3F727C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5" w:history="1">
        <w:r w:rsidRPr="002B5786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017BFD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6" w:history="1">
        <w:r w:rsidRPr="002B5786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A283954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7" w:history="1">
        <w:r w:rsidRPr="002B5786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42C469F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8" w:history="1">
        <w:r w:rsidRPr="002B5786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19E2C62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89" w:history="1">
        <w:r w:rsidRPr="002B5786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C1997BA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0" w:history="1">
        <w:r w:rsidRPr="002B5786">
          <w:rPr>
            <w:rStyle w:val="a6"/>
            <w:rFonts w:hint="eastAsia"/>
            <w:lang w:val="en-GB"/>
          </w:rPr>
          <w:t>8.6.2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CDE722B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1" w:history="1">
        <w:r w:rsidRPr="002B5786">
          <w:rPr>
            <w:rStyle w:val="a6"/>
            <w:rFonts w:hint="eastAsia"/>
            <w:lang w:val="en-GB"/>
          </w:rPr>
          <w:t>8.6.3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CCEACEC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2" w:history="1">
        <w:r w:rsidRPr="002B5786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FCC9048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293" w:history="1">
        <w:r w:rsidRPr="002B5786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5C7FCF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4" w:history="1">
        <w:r w:rsidRPr="002B5786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4413FDE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5" w:history="1">
        <w:r w:rsidRPr="002B5786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63BE5D7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6" w:history="1">
        <w:r w:rsidRPr="002B5786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2ED39CF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7" w:history="1">
        <w:r w:rsidRPr="002B5786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1CF5F5D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8" w:history="1">
        <w:r w:rsidRPr="002B5786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B8A5039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299" w:history="1">
        <w:r w:rsidRPr="002B5786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_Toc217851299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4347898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0" w:history="1">
        <w:r w:rsidRPr="002B5786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C03299F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1" w:history="1">
        <w:r w:rsidRPr="002B5786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060A0C4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2" w:history="1">
        <w:r w:rsidRPr="002B5786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604372D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3" w:history="1">
        <w:r w:rsidRPr="002B5786">
          <w:rPr>
            <w:rStyle w:val="a6"/>
            <w:rFonts w:hint="eastAsia"/>
            <w:lang w:val="en-GB"/>
          </w:rPr>
          <w:t>9.6.1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AC58720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4" w:history="1">
        <w:r w:rsidRPr="002B5786">
          <w:rPr>
            <w:rStyle w:val="a6"/>
            <w:rFonts w:hint="eastAsia"/>
            <w:lang w:val="en-GB"/>
          </w:rPr>
          <w:t>9.6.2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6DDAD4C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305" w:history="1">
        <w:r w:rsidRPr="002B5786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14E2463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6" w:history="1">
        <w:r w:rsidRPr="002B5786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DD6B364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7" w:history="1">
        <w:r w:rsidRPr="002B5786">
          <w:rPr>
            <w:rStyle w:val="a6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0AD03D4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8" w:history="1">
        <w:r w:rsidRPr="002B5786">
          <w:rPr>
            <w:rStyle w:val="a6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878C9A2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09" w:history="1">
        <w:r w:rsidRPr="002B5786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CDC4216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0" w:history="1">
        <w:r w:rsidRPr="002B5786">
          <w:rPr>
            <w:rStyle w:val="a6"/>
            <w:rFonts w:hint="eastAsia"/>
            <w:lang w:val="en-GB"/>
          </w:rPr>
          <w:t>10.2.1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8E037F6" w14:textId="77777777" w:rsidR="00242130" w:rsidRDefault="00242130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1" w:history="1">
        <w:r w:rsidRPr="002B5786">
          <w:rPr>
            <w:rStyle w:val="a6"/>
            <w:rFonts w:hint="eastAsia"/>
            <w:lang w:val="en-GB"/>
          </w:rPr>
          <w:t>10.2.2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CCF967C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2" w:history="1">
        <w:r w:rsidRPr="002B5786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2CCDCC8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3" w:history="1">
        <w:r w:rsidRPr="002B5786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83E8DF2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314" w:history="1">
        <w:r w:rsidRPr="002B5786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2D8339D" w14:textId="77777777" w:rsidR="00242130" w:rsidRDefault="0024213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51315" w:history="1">
        <w:r w:rsidRPr="002B5786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1B40EF6F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6" w:history="1">
        <w:r w:rsidRPr="002B5786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工作日</w:t>
        </w:r>
        <w:r w:rsidRPr="002B5786">
          <w:rPr>
            <w:rStyle w:val="a6"/>
            <w:rFonts w:hint="eastAsia"/>
          </w:rPr>
          <w:t>/</w:t>
        </w:r>
        <w:r w:rsidRPr="002B5786">
          <w:rPr>
            <w:rStyle w:val="a6"/>
            <w:rFonts w:hint="eastAsia"/>
          </w:rPr>
          <w:t>节假日人员逐时在室率</w:t>
        </w:r>
        <w:r w:rsidRPr="002B578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252E44FA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7" w:history="1">
        <w:r w:rsidRPr="002B5786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工作日</w:t>
        </w:r>
        <w:r w:rsidRPr="002B5786">
          <w:rPr>
            <w:rStyle w:val="a6"/>
            <w:rFonts w:hint="eastAsia"/>
          </w:rPr>
          <w:t>/</w:t>
        </w:r>
        <w:r w:rsidRPr="002B5786">
          <w:rPr>
            <w:rStyle w:val="a6"/>
            <w:rFonts w:hint="eastAsia"/>
          </w:rPr>
          <w:t>节假日照明开关时间表</w:t>
        </w:r>
        <w:r w:rsidRPr="002B578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B18E184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8" w:history="1">
        <w:r w:rsidRPr="002B5786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工作日</w:t>
        </w:r>
        <w:r w:rsidRPr="002B5786">
          <w:rPr>
            <w:rStyle w:val="a6"/>
            <w:rFonts w:hint="eastAsia"/>
          </w:rPr>
          <w:t>/</w:t>
        </w:r>
        <w:r w:rsidRPr="002B5786">
          <w:rPr>
            <w:rStyle w:val="a6"/>
            <w:rFonts w:hint="eastAsia"/>
          </w:rPr>
          <w:t>节假日设备逐时使用率</w:t>
        </w:r>
        <w:r w:rsidRPr="002B578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49075B9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19" w:history="1">
        <w:r w:rsidRPr="002B5786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工作日</w:t>
        </w:r>
        <w:r w:rsidRPr="002B5786">
          <w:rPr>
            <w:rStyle w:val="a6"/>
            <w:rFonts w:hint="eastAsia"/>
          </w:rPr>
          <w:t>/</w:t>
        </w:r>
        <w:r w:rsidRPr="002B5786">
          <w:rPr>
            <w:rStyle w:val="a6"/>
            <w:rFonts w:hint="eastAsia"/>
          </w:rPr>
          <w:t>节假日空调系统运行时间表</w:t>
        </w:r>
        <w:r w:rsidRPr="002B5786">
          <w:rPr>
            <w:rStyle w:val="a6"/>
            <w:rFonts w:hint="eastAsia"/>
          </w:rPr>
          <w:t>(1:</w:t>
        </w:r>
        <w:r w:rsidRPr="002B5786">
          <w:rPr>
            <w:rStyle w:val="a6"/>
            <w:rFonts w:hint="eastAsia"/>
          </w:rPr>
          <w:t>开</w:t>
        </w:r>
        <w:r w:rsidRPr="002B5786">
          <w:rPr>
            <w:rStyle w:val="a6"/>
            <w:rFonts w:hint="eastAsia"/>
          </w:rPr>
          <w:t>,0:</w:t>
        </w:r>
        <w:r w:rsidRPr="002B5786">
          <w:rPr>
            <w:rStyle w:val="a6"/>
            <w:rFonts w:hint="eastAsia"/>
          </w:rPr>
          <w:t>关</w:t>
        </w:r>
        <w:r w:rsidRPr="002B5786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500FBEC" w14:textId="77777777" w:rsidR="00242130" w:rsidRDefault="0024213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51320" w:history="1">
        <w:r w:rsidRPr="002B5786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B5786">
          <w:rPr>
            <w:rStyle w:val="a6"/>
            <w:rFonts w:hint="eastAsia"/>
          </w:rPr>
          <w:t>工作日</w:t>
        </w:r>
        <w:r w:rsidRPr="002B5786">
          <w:rPr>
            <w:rStyle w:val="a6"/>
            <w:rFonts w:hint="eastAsia"/>
          </w:rPr>
          <w:t>/</w:t>
        </w:r>
        <w:r w:rsidRPr="002B5786">
          <w:rPr>
            <w:rStyle w:val="a6"/>
            <w:rFonts w:hint="eastAsia"/>
          </w:rPr>
          <w:t>节假日新风运行时间表</w:t>
        </w:r>
        <w:r w:rsidRPr="002B5786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_Toc217851320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1CD4BAE" w14:textId="77777777" w:rsidR="00AA47FE" w:rsidRDefault="00D40158" w:rsidP="00D40158">
      <w:pPr>
        <w:pStyle w:val="TOC1"/>
        <w:sectPr w:rsidR="00AA47FE" w:rsidSect="00D0342D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BDCF581" w14:textId="77777777" w:rsidR="00D40158" w:rsidRPr="005E5F93" w:rsidRDefault="00D40158" w:rsidP="005215FB">
      <w:pPr>
        <w:pStyle w:val="1"/>
      </w:pPr>
      <w:bookmarkStart w:id="11" w:name="_Toc217851263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90EA489" w14:textId="77777777" w:rsidTr="00C0061B">
        <w:tc>
          <w:tcPr>
            <w:tcW w:w="2763" w:type="dxa"/>
            <w:shd w:val="clear" w:color="auto" w:fill="E6E6E6"/>
          </w:tcPr>
          <w:p w14:paraId="26C31E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677B2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潮宗街火灾纪念馆</w:t>
            </w:r>
            <w:bookmarkEnd w:id="12"/>
          </w:p>
        </w:tc>
      </w:tr>
      <w:tr w:rsidR="00D40158" w:rsidRPr="00FF2243" w14:paraId="66D7BB5A" w14:textId="77777777" w:rsidTr="00C0061B">
        <w:tc>
          <w:tcPr>
            <w:tcW w:w="2763" w:type="dxa"/>
            <w:shd w:val="clear" w:color="auto" w:fill="E6E6E6"/>
          </w:tcPr>
          <w:p w14:paraId="21CB08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50333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14:paraId="0B4AEA60" w14:textId="77777777" w:rsidTr="00C0061B">
        <w:tc>
          <w:tcPr>
            <w:tcW w:w="2763" w:type="dxa"/>
            <w:shd w:val="clear" w:color="auto" w:fill="E6E6E6"/>
          </w:tcPr>
          <w:p w14:paraId="7D3B49B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68863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95274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514DA03" w14:textId="77777777" w:rsidTr="00C0061B">
        <w:tc>
          <w:tcPr>
            <w:tcW w:w="2763" w:type="dxa"/>
            <w:shd w:val="clear" w:color="auto" w:fill="E6E6E6"/>
          </w:tcPr>
          <w:p w14:paraId="540E22F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D61340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82FB50B" w14:textId="77777777" w:rsidTr="00C0061B">
        <w:tc>
          <w:tcPr>
            <w:tcW w:w="2763" w:type="dxa"/>
            <w:shd w:val="clear" w:color="auto" w:fill="E6E6E6"/>
          </w:tcPr>
          <w:p w14:paraId="1BFC8227" w14:textId="77777777" w:rsidR="00D40158" w:rsidRPr="00FF2243" w:rsidRDefault="00C0061B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19DC9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1325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0457C78" w14:textId="77777777" w:rsidTr="00C0061B">
        <w:tc>
          <w:tcPr>
            <w:tcW w:w="2763" w:type="dxa"/>
            <w:shd w:val="clear" w:color="auto" w:fill="E6E6E6"/>
          </w:tcPr>
          <w:p w14:paraId="79411E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24DDD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3E0A1D1" w14:textId="77777777" w:rsidTr="00C0061B">
        <w:tc>
          <w:tcPr>
            <w:tcW w:w="2763" w:type="dxa"/>
            <w:shd w:val="clear" w:color="auto" w:fill="E6E6E6"/>
          </w:tcPr>
          <w:p w14:paraId="54C4D3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E00E86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552DEDA" w14:textId="77777777" w:rsidTr="00C0061B">
        <w:tc>
          <w:tcPr>
            <w:tcW w:w="2763" w:type="dxa"/>
            <w:shd w:val="clear" w:color="auto" w:fill="E6E6E6"/>
          </w:tcPr>
          <w:p w14:paraId="7BACA610" w14:textId="77777777" w:rsidR="00203A7D" w:rsidRPr="00FF2243" w:rsidRDefault="00C0061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96BBD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4343.72</w:t>
            </w:r>
            <w:bookmarkEnd w:id="23"/>
          </w:p>
        </w:tc>
      </w:tr>
      <w:tr w:rsidR="00203A7D" w:rsidRPr="00FF2243" w14:paraId="79935A4E" w14:textId="77777777" w:rsidTr="00C0061B">
        <w:tc>
          <w:tcPr>
            <w:tcW w:w="2763" w:type="dxa"/>
            <w:shd w:val="clear" w:color="auto" w:fill="E6E6E6"/>
          </w:tcPr>
          <w:p w14:paraId="773C1FDE" w14:textId="77777777" w:rsidR="00203A7D" w:rsidRPr="00FF2243" w:rsidRDefault="00C0061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C0061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89F7D3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2229.15</w:t>
            </w:r>
            <w:bookmarkEnd w:id="24"/>
          </w:p>
        </w:tc>
      </w:tr>
      <w:tr w:rsidR="00D40158" w:rsidRPr="00FF2243" w14:paraId="588FC77B" w14:textId="77777777" w:rsidTr="00C0061B">
        <w:tc>
          <w:tcPr>
            <w:tcW w:w="2763" w:type="dxa"/>
            <w:shd w:val="clear" w:color="auto" w:fill="E6E6E6"/>
          </w:tcPr>
          <w:p w14:paraId="24FC4C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E0D1F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100</w:t>
            </w:r>
            <w:bookmarkEnd w:id="25"/>
          </w:p>
        </w:tc>
      </w:tr>
      <w:tr w:rsidR="00D40158" w:rsidRPr="00FF2243" w14:paraId="65E24124" w14:textId="77777777" w:rsidTr="00C0061B">
        <w:tc>
          <w:tcPr>
            <w:tcW w:w="2763" w:type="dxa"/>
            <w:shd w:val="clear" w:color="auto" w:fill="E6E6E6"/>
          </w:tcPr>
          <w:p w14:paraId="1EE48C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0F3D9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19A2E4AB" w14:textId="77777777" w:rsidTr="00C0061B">
        <w:tc>
          <w:tcPr>
            <w:tcW w:w="2763" w:type="dxa"/>
            <w:shd w:val="clear" w:color="auto" w:fill="E6E6E6"/>
          </w:tcPr>
          <w:p w14:paraId="33E9FA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23E43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A78064B" w14:textId="77777777" w:rsidTr="00C0061B">
        <w:tc>
          <w:tcPr>
            <w:tcW w:w="2763" w:type="dxa"/>
            <w:shd w:val="clear" w:color="auto" w:fill="E6E6E6"/>
          </w:tcPr>
          <w:p w14:paraId="192B42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B947C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3BD03E45" w14:textId="77777777" w:rsidTr="00C0061B">
        <w:tc>
          <w:tcPr>
            <w:tcW w:w="2763" w:type="dxa"/>
            <w:shd w:val="clear" w:color="auto" w:fill="E6E6E6"/>
          </w:tcPr>
          <w:p w14:paraId="6996715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B88026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</w:t>
            </w:r>
            <w:bookmarkEnd w:id="29"/>
          </w:p>
        </w:tc>
      </w:tr>
    </w:tbl>
    <w:p w14:paraId="3EF1C0A6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B786324" w14:textId="77777777" w:rsidR="00033A7A" w:rsidRDefault="00FF6380" w:rsidP="00824A6F">
      <w:pPr>
        <w:pStyle w:val="1"/>
      </w:pPr>
      <w:bookmarkStart w:id="30" w:name="TitleFormat"/>
      <w:bookmarkStart w:id="31" w:name="_Toc21785126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48036D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5C3C87E" w14:textId="77777777" w:rsidR="00324DB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2EF5813" w14:textId="77777777" w:rsidR="00324DB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2312A3A0" w14:textId="77777777" w:rsidR="00324DB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D1BF8F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78512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52B9671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r w:rsidR="003F5BE3">
        <w:rPr>
          <w:lang w:val="en-US"/>
        </w:rPr>
        <w:t>减碳量</w:t>
      </w:r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04373E0D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565439C2" w14:textId="77777777" w:rsidR="005E385A" w:rsidRPr="00ED7370" w:rsidRDefault="00B31357" w:rsidP="00ED7370">
      <w:pPr>
        <w:pStyle w:val="1"/>
      </w:pPr>
      <w:bookmarkStart w:id="39" w:name="_Toc217851266"/>
      <w:r>
        <w:rPr>
          <w:rFonts w:hint="eastAsia"/>
        </w:rPr>
        <w:lastRenderedPageBreak/>
        <w:t>气象数据</w:t>
      </w:r>
      <w:bookmarkEnd w:id="39"/>
    </w:p>
    <w:p w14:paraId="7838BACA" w14:textId="77777777" w:rsidR="008244A0" w:rsidRDefault="00483CEF" w:rsidP="00483CEF">
      <w:pPr>
        <w:pStyle w:val="2"/>
      </w:pPr>
      <w:bookmarkStart w:id="40" w:name="_Toc217851267"/>
      <w:r>
        <w:rPr>
          <w:rFonts w:hint="eastAsia"/>
        </w:rPr>
        <w:t>逐日干球温度表</w:t>
      </w:r>
      <w:bookmarkEnd w:id="40"/>
    </w:p>
    <w:p w14:paraId="3362C62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C353215" wp14:editId="1FCF53A8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A572" w14:textId="77777777" w:rsidR="00902539" w:rsidRDefault="00483CEF" w:rsidP="00902539">
      <w:pPr>
        <w:pStyle w:val="2"/>
      </w:pPr>
      <w:bookmarkStart w:id="42" w:name="_Toc217851268"/>
      <w:r>
        <w:rPr>
          <w:rFonts w:hint="eastAsia"/>
        </w:rPr>
        <w:t>逐月辐照量表</w:t>
      </w:r>
      <w:bookmarkEnd w:id="42"/>
    </w:p>
    <w:p w14:paraId="1072EEDE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FC9099A" wp14:editId="0E825448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7638" w14:textId="77777777" w:rsidR="00483CEF" w:rsidRDefault="00483CEF" w:rsidP="00483CEF">
      <w:pPr>
        <w:pStyle w:val="2"/>
      </w:pPr>
      <w:bookmarkStart w:id="44" w:name="_Toc217851269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24DBC" w14:paraId="2DFC09B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BE0555" w14:textId="77777777" w:rsidR="00324DB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DF5031" w14:textId="77777777" w:rsidR="00324DB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143820" w14:textId="77777777" w:rsidR="00324DB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B9F2AD" w14:textId="77777777" w:rsidR="00324DB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9FA287" w14:textId="77777777" w:rsidR="00324DB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ADA0D" w14:textId="77777777" w:rsidR="00324DBC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24DBC" w14:paraId="6B4A24C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0DF8B7" w14:textId="77777777" w:rsidR="00324DB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0B5DA5" w14:textId="77777777" w:rsidR="00324DBC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71462A1" w14:textId="77777777" w:rsidR="00324DBC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04186C3F" w14:textId="77777777" w:rsidR="00324DBC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37FD5161" w14:textId="77777777" w:rsidR="00324DBC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0C27BB53" w14:textId="77777777" w:rsidR="00324DBC" w:rsidRDefault="00000000">
            <w:r>
              <w:t>84.8</w:t>
            </w:r>
          </w:p>
        </w:tc>
      </w:tr>
      <w:tr w:rsidR="00324DBC" w14:paraId="1114DB0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6711CDE" w14:textId="77777777" w:rsidR="00324DB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C6D23D4" w14:textId="77777777" w:rsidR="00324DBC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0431D0" w14:textId="77777777" w:rsidR="00324DBC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05F7E271" w14:textId="77777777" w:rsidR="00324DBC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11B6AF6B" w14:textId="77777777" w:rsidR="00324DBC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28744F59" w14:textId="77777777" w:rsidR="00324DBC" w:rsidRDefault="00000000">
            <w:r>
              <w:t>7.4</w:t>
            </w:r>
          </w:p>
        </w:tc>
      </w:tr>
    </w:tbl>
    <w:p w14:paraId="68228EC0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7851270"/>
      <w:bookmarkEnd w:id="45"/>
      <w:r>
        <w:lastRenderedPageBreak/>
        <w:t>建筑大样</w:t>
      </w:r>
      <w:bookmarkEnd w:id="46"/>
    </w:p>
    <w:p w14:paraId="10CB5057" w14:textId="77777777" w:rsidR="00324DBC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8E80109" wp14:editId="377C768F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E55B" w14:textId="77777777" w:rsidR="00324DBC" w:rsidRDefault="00000000">
      <w:pPr>
        <w:widowControl w:val="0"/>
        <w:jc w:val="center"/>
      </w:pPr>
      <w:r>
        <w:t>西南轴侧图</w:t>
      </w:r>
    </w:p>
    <w:p w14:paraId="42CCC666" w14:textId="77777777" w:rsidR="00324DB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CDD1FF2" wp14:editId="0A1F5225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417F0" w14:textId="77777777" w:rsidR="00324DBC" w:rsidRDefault="00000000">
      <w:pPr>
        <w:widowControl w:val="0"/>
        <w:jc w:val="center"/>
      </w:pPr>
      <w:r>
        <w:t>东北轴侧图</w:t>
      </w:r>
    </w:p>
    <w:p w14:paraId="7D7726B4" w14:textId="77777777" w:rsidR="00324DB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E9F1700" wp14:editId="684258BA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4C365" w14:textId="77777777" w:rsidR="00324DBC" w:rsidRDefault="00000000">
      <w:pPr>
        <w:widowControl w:val="0"/>
        <w:jc w:val="center"/>
      </w:pPr>
      <w:r>
        <w:t>前视图</w:t>
      </w:r>
    </w:p>
    <w:p w14:paraId="3A98EB35" w14:textId="77777777" w:rsidR="00324DBC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452CFFB" wp14:editId="0801A60E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3137" w14:textId="77777777" w:rsidR="00324DBC" w:rsidRDefault="00000000">
      <w:pPr>
        <w:widowControl w:val="0"/>
        <w:jc w:val="center"/>
      </w:pPr>
      <w:r>
        <w:t>后视图</w:t>
      </w:r>
    </w:p>
    <w:p w14:paraId="4560C01B" w14:textId="77777777" w:rsidR="00324DBC" w:rsidRDefault="00000000">
      <w:pPr>
        <w:pStyle w:val="1"/>
        <w:widowControl w:val="0"/>
        <w:jc w:val="both"/>
      </w:pPr>
      <w:bookmarkStart w:id="47" w:name="_Toc217851271"/>
      <w:r>
        <w:t>围护结构</w:t>
      </w:r>
      <w:bookmarkEnd w:id="47"/>
    </w:p>
    <w:p w14:paraId="2BB69D55" w14:textId="77777777" w:rsidR="00324DBC" w:rsidRDefault="00000000">
      <w:pPr>
        <w:pStyle w:val="2"/>
        <w:widowControl w:val="0"/>
      </w:pPr>
      <w:bookmarkStart w:id="48" w:name="_Toc217851272"/>
      <w:r>
        <w:t>工程材料</w:t>
      </w:r>
      <w:bookmarkEnd w:id="48"/>
    </w:p>
    <w:p w14:paraId="17BE9156" w14:textId="77777777" w:rsidR="00324DBC" w:rsidRDefault="00000000">
      <w:pPr>
        <w:pStyle w:val="3"/>
        <w:widowControl w:val="0"/>
        <w:jc w:val="both"/>
        <w:rPr>
          <w:rFonts w:hint="eastAsia"/>
        </w:rPr>
      </w:pPr>
      <w:bookmarkStart w:id="49" w:name="_Toc217851273"/>
      <w:r>
        <w:t>普通材料</w:t>
      </w:r>
      <w:bookmarkEnd w:id="4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24DBC" w14:paraId="3CFC1DF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4DA405A" w14:textId="77777777" w:rsidR="00324D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E36156" w14:textId="77777777" w:rsidR="00324DBC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19F344" w14:textId="77777777" w:rsidR="00324DBC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63512" w14:textId="77777777" w:rsidR="00324DBC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7EC450" w14:textId="77777777" w:rsidR="00324DBC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E038F" w14:textId="77777777" w:rsidR="00324DB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81B5E44" w14:textId="77777777" w:rsidR="00324DBC" w:rsidRDefault="00000000">
            <w:pPr>
              <w:jc w:val="center"/>
            </w:pPr>
            <w:r>
              <w:t>数据来源</w:t>
            </w:r>
          </w:p>
        </w:tc>
      </w:tr>
      <w:tr w:rsidR="00324DBC" w14:paraId="2173243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F16363E" w14:textId="77777777" w:rsidR="00324DBC" w:rsidRDefault="00324D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2BB421" w14:textId="77777777" w:rsidR="00324DB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1AA1407" w14:textId="77777777" w:rsidR="00324D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F39AB" w14:textId="77777777" w:rsidR="00324DB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E43FE5" w14:textId="77777777" w:rsidR="00324DB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407D0" w14:textId="77777777" w:rsidR="00324DB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D5C8550" w14:textId="77777777" w:rsidR="00324DBC" w:rsidRDefault="00324DBC">
            <w:pPr>
              <w:jc w:val="center"/>
            </w:pPr>
          </w:p>
        </w:tc>
      </w:tr>
      <w:tr w:rsidR="00324DBC" w14:paraId="4FA8C89B" w14:textId="77777777">
        <w:trPr>
          <w:jc w:val="center"/>
        </w:trPr>
        <w:tc>
          <w:tcPr>
            <w:tcW w:w="2196" w:type="dxa"/>
            <w:vAlign w:val="center"/>
          </w:tcPr>
          <w:p w14:paraId="5941C0ED" w14:textId="77777777" w:rsidR="00324DB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93279A" w14:textId="77777777" w:rsidR="00324DB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A63212E" w14:textId="77777777" w:rsidR="00324DB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FC9A36" w14:textId="77777777" w:rsidR="00324DB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0B4BB72" w14:textId="77777777" w:rsidR="00324DB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087D63C" w14:textId="77777777" w:rsidR="00324DB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632A320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5776F2D7" w14:textId="77777777">
        <w:trPr>
          <w:jc w:val="center"/>
        </w:trPr>
        <w:tc>
          <w:tcPr>
            <w:tcW w:w="2196" w:type="dxa"/>
            <w:vAlign w:val="center"/>
          </w:tcPr>
          <w:p w14:paraId="1924D52D" w14:textId="77777777" w:rsidR="00324DBC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3512E448" w14:textId="77777777" w:rsidR="00324DBC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0CC7C31" w14:textId="77777777" w:rsidR="00324DBC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FC53C11" w14:textId="77777777" w:rsidR="00324DB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C9E30F7" w14:textId="77777777" w:rsidR="00324DB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BC956F0" w14:textId="77777777" w:rsidR="00324DBC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18FB8C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6798277C" w14:textId="77777777">
        <w:trPr>
          <w:jc w:val="center"/>
        </w:trPr>
        <w:tc>
          <w:tcPr>
            <w:tcW w:w="2196" w:type="dxa"/>
            <w:vAlign w:val="center"/>
          </w:tcPr>
          <w:p w14:paraId="094EF8CD" w14:textId="77777777" w:rsidR="00324DB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5AB8A05" w14:textId="77777777" w:rsidR="00324DBC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0DAA87A" w14:textId="77777777" w:rsidR="00324DBC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F7E0ED0" w14:textId="77777777" w:rsidR="00324DBC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20B07C6" w14:textId="77777777" w:rsidR="00324DB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C35F1F9" w14:textId="77777777" w:rsidR="00324DBC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C90BC64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4943451D" w14:textId="77777777">
        <w:trPr>
          <w:jc w:val="center"/>
        </w:trPr>
        <w:tc>
          <w:tcPr>
            <w:tcW w:w="2196" w:type="dxa"/>
            <w:vAlign w:val="center"/>
          </w:tcPr>
          <w:p w14:paraId="532FB41C" w14:textId="77777777" w:rsidR="00324DB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1D7DDF" w14:textId="77777777" w:rsidR="00324DBC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E72BCD6" w14:textId="77777777" w:rsidR="00324DBC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C33C01" w14:textId="77777777" w:rsidR="00324DBC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6E1B92C" w14:textId="77777777" w:rsidR="00324DBC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C89996A" w14:textId="77777777" w:rsidR="00324DBC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5CF357A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121A2E2D" w14:textId="77777777">
        <w:trPr>
          <w:jc w:val="center"/>
        </w:trPr>
        <w:tc>
          <w:tcPr>
            <w:tcW w:w="2196" w:type="dxa"/>
            <w:vAlign w:val="center"/>
          </w:tcPr>
          <w:p w14:paraId="34BF416D" w14:textId="77777777" w:rsidR="00324DBC" w:rsidRDefault="00000000">
            <w:r>
              <w:t>玻纤胎沥青瓦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83DCEE9" w14:textId="77777777" w:rsidR="00324DBC" w:rsidRDefault="00000000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66379217" w14:textId="77777777" w:rsidR="00324DBC" w:rsidRDefault="00000000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7CEC6733" w14:textId="77777777" w:rsidR="00324DBC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440107B" w14:textId="77777777" w:rsidR="00324DBC" w:rsidRDefault="00000000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78C50962" w14:textId="77777777" w:rsidR="00324DBC" w:rsidRDefault="00000000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3A05F87A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6D8C190E" w14:textId="77777777">
        <w:trPr>
          <w:jc w:val="center"/>
        </w:trPr>
        <w:tc>
          <w:tcPr>
            <w:tcW w:w="2196" w:type="dxa"/>
            <w:vAlign w:val="center"/>
          </w:tcPr>
          <w:p w14:paraId="116A1D43" w14:textId="77777777" w:rsidR="00324DBC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2EF14D8F" w14:textId="77777777" w:rsidR="00324DBC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A3945F4" w14:textId="77777777" w:rsidR="00324DBC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023DAE23" w14:textId="77777777" w:rsidR="00324DBC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134E1802" w14:textId="77777777" w:rsidR="00324DBC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35FBCD69" w14:textId="77777777" w:rsidR="00324DBC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80406F8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48212F08" w14:textId="77777777">
        <w:trPr>
          <w:jc w:val="center"/>
        </w:trPr>
        <w:tc>
          <w:tcPr>
            <w:tcW w:w="2196" w:type="dxa"/>
            <w:vAlign w:val="center"/>
          </w:tcPr>
          <w:p w14:paraId="32AA1A6F" w14:textId="77777777" w:rsidR="00324DBC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42C4E0FA" w14:textId="77777777" w:rsidR="00324DBC" w:rsidRDefault="00000000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15F7A9B2" w14:textId="77777777" w:rsidR="00324DBC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5935C118" w14:textId="77777777" w:rsidR="00324DBC" w:rsidRDefault="00000000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7E3D8EBB" w14:textId="77777777" w:rsidR="00324DBC" w:rsidRDefault="00000000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1A99940C" w14:textId="77777777" w:rsidR="00324DBC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0D14A6F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571D17C4" w14:textId="77777777">
        <w:trPr>
          <w:jc w:val="center"/>
        </w:trPr>
        <w:tc>
          <w:tcPr>
            <w:tcW w:w="2196" w:type="dxa"/>
            <w:vAlign w:val="center"/>
          </w:tcPr>
          <w:p w14:paraId="3C163447" w14:textId="77777777" w:rsidR="00324D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AE050A0" w14:textId="77777777" w:rsidR="00324DBC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A81D2E1" w14:textId="77777777" w:rsidR="00324DBC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183E9E3" w14:textId="77777777" w:rsidR="00324DBC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CB095BC" w14:textId="77777777" w:rsidR="00324DBC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D6D3945" w14:textId="77777777" w:rsidR="00324DBC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23ADC29" w14:textId="77777777" w:rsidR="00324D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24DBC" w14:paraId="2EC240E5" w14:textId="77777777">
        <w:trPr>
          <w:jc w:val="center"/>
        </w:trPr>
        <w:tc>
          <w:tcPr>
            <w:tcW w:w="2196" w:type="dxa"/>
            <w:vAlign w:val="center"/>
          </w:tcPr>
          <w:p w14:paraId="1225923F" w14:textId="77777777" w:rsidR="00324DBC" w:rsidRDefault="0000000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6683EC6" w14:textId="77777777" w:rsidR="00324DBC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83CFB23" w14:textId="77777777" w:rsidR="00324DBC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67B32F3" w14:textId="77777777" w:rsidR="00324DBC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F5E67D2" w14:textId="77777777" w:rsidR="00324DBC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3C1D16F" w14:textId="77777777" w:rsidR="00324DBC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D8C69C4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574B01FC" w14:textId="77777777">
        <w:trPr>
          <w:jc w:val="center"/>
        </w:trPr>
        <w:tc>
          <w:tcPr>
            <w:tcW w:w="2196" w:type="dxa"/>
            <w:vAlign w:val="center"/>
          </w:tcPr>
          <w:p w14:paraId="6D406FF9" w14:textId="77777777" w:rsidR="00324DBC" w:rsidRDefault="00000000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5C149B0B" w14:textId="77777777" w:rsidR="00324DBC" w:rsidRDefault="00000000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1D8CCAF1" w14:textId="77777777" w:rsidR="00324DBC" w:rsidRDefault="00000000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D524024" w14:textId="77777777" w:rsidR="00324DBC" w:rsidRDefault="00000000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17736E96" w14:textId="77777777" w:rsidR="00324DBC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42662B3C" w14:textId="77777777" w:rsidR="00324DBC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4958638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0A612D28" w14:textId="77777777">
        <w:trPr>
          <w:jc w:val="center"/>
        </w:trPr>
        <w:tc>
          <w:tcPr>
            <w:tcW w:w="2196" w:type="dxa"/>
            <w:vAlign w:val="center"/>
          </w:tcPr>
          <w:p w14:paraId="7398131C" w14:textId="77777777" w:rsidR="00324DBC" w:rsidRDefault="00000000">
            <w:r>
              <w:t>胶合板</w:t>
            </w:r>
          </w:p>
        </w:tc>
        <w:tc>
          <w:tcPr>
            <w:tcW w:w="1018" w:type="dxa"/>
            <w:vAlign w:val="center"/>
          </w:tcPr>
          <w:p w14:paraId="2C220EF6" w14:textId="77777777" w:rsidR="00324DBC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31A4BB86" w14:textId="77777777" w:rsidR="00324DBC" w:rsidRDefault="00000000">
            <w:pPr>
              <w:jc w:val="right"/>
            </w:pPr>
            <w:r>
              <w:t>4.570</w:t>
            </w:r>
          </w:p>
        </w:tc>
        <w:tc>
          <w:tcPr>
            <w:tcW w:w="848" w:type="dxa"/>
            <w:vAlign w:val="center"/>
          </w:tcPr>
          <w:p w14:paraId="17BADA73" w14:textId="77777777" w:rsidR="00324DBC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765B2E4A" w14:textId="77777777" w:rsidR="00324DBC" w:rsidRDefault="00000000">
            <w:pPr>
              <w:jc w:val="right"/>
            </w:pPr>
            <w:r>
              <w:t>2815.6</w:t>
            </w:r>
          </w:p>
        </w:tc>
        <w:tc>
          <w:tcPr>
            <w:tcW w:w="1188" w:type="dxa"/>
            <w:vAlign w:val="center"/>
          </w:tcPr>
          <w:p w14:paraId="230BB5C9" w14:textId="77777777" w:rsidR="00324DBC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3499EE3" w14:textId="77777777" w:rsidR="00324DBC" w:rsidRDefault="00000000"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324DBC" w14:paraId="37EA7339" w14:textId="77777777">
        <w:trPr>
          <w:jc w:val="center"/>
        </w:trPr>
        <w:tc>
          <w:tcPr>
            <w:tcW w:w="2196" w:type="dxa"/>
            <w:vAlign w:val="center"/>
          </w:tcPr>
          <w:p w14:paraId="4D0DFDF8" w14:textId="77777777" w:rsidR="00324DBC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CD4F3E7" w14:textId="77777777" w:rsidR="00324DBC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09DB279" w14:textId="77777777" w:rsidR="00324DBC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CD47F5C" w14:textId="77777777" w:rsidR="00324DBC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F26B720" w14:textId="77777777" w:rsidR="00324DBC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4B4C2F99" w14:textId="77777777" w:rsidR="00324DBC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4CAECC7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47D9CBE3" w14:textId="77777777">
        <w:trPr>
          <w:jc w:val="center"/>
        </w:trPr>
        <w:tc>
          <w:tcPr>
            <w:tcW w:w="2196" w:type="dxa"/>
            <w:vAlign w:val="center"/>
          </w:tcPr>
          <w:p w14:paraId="38531EE2" w14:textId="77777777" w:rsidR="00324DBC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67D4A163" w14:textId="77777777" w:rsidR="00324DBC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3403246" w14:textId="77777777" w:rsidR="00324DBC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0D58311" w14:textId="77777777" w:rsidR="00324DBC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A1202A3" w14:textId="77777777" w:rsidR="00324DBC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FFBEA6C" w14:textId="77777777" w:rsidR="00324DBC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2E5D2ED1" w14:textId="77777777" w:rsidR="00324DBC" w:rsidRDefault="00324DBC">
            <w:pPr>
              <w:rPr>
                <w:sz w:val="18"/>
                <w:szCs w:val="18"/>
              </w:rPr>
            </w:pPr>
          </w:p>
        </w:tc>
      </w:tr>
      <w:tr w:rsidR="00324DBC" w14:paraId="670953ED" w14:textId="77777777">
        <w:trPr>
          <w:jc w:val="center"/>
        </w:trPr>
        <w:tc>
          <w:tcPr>
            <w:tcW w:w="2196" w:type="dxa"/>
            <w:vAlign w:val="center"/>
          </w:tcPr>
          <w:p w14:paraId="096F93A4" w14:textId="77777777" w:rsidR="00324DBC" w:rsidRDefault="00000000">
            <w:r>
              <w:t>难燃型挤塑聚苯板（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87FBBB2" w14:textId="77777777" w:rsidR="00324DBC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7504938" w14:textId="77777777" w:rsidR="00324DBC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E15D3F7" w14:textId="77777777" w:rsidR="00324DBC" w:rsidRDefault="00000000">
            <w:pPr>
              <w:jc w:val="right"/>
            </w:pPr>
            <w:r>
              <w:t>31.0</w:t>
            </w:r>
          </w:p>
        </w:tc>
        <w:tc>
          <w:tcPr>
            <w:tcW w:w="1018" w:type="dxa"/>
            <w:vAlign w:val="center"/>
          </w:tcPr>
          <w:p w14:paraId="067196DB" w14:textId="77777777" w:rsidR="00324DBC" w:rsidRDefault="00000000">
            <w:pPr>
              <w:jc w:val="right"/>
            </w:pPr>
            <w:r>
              <w:t>4311.6</w:t>
            </w:r>
          </w:p>
        </w:tc>
        <w:tc>
          <w:tcPr>
            <w:tcW w:w="1188" w:type="dxa"/>
            <w:vAlign w:val="center"/>
          </w:tcPr>
          <w:p w14:paraId="4EB50728" w14:textId="77777777" w:rsidR="00324DBC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1E05AD5" w14:textId="77777777" w:rsidR="00324DBC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6BE58DED" w14:textId="77777777" w:rsidR="00324DBC" w:rsidRDefault="00000000">
      <w:pPr>
        <w:pStyle w:val="3"/>
        <w:widowControl w:val="0"/>
        <w:jc w:val="both"/>
        <w:rPr>
          <w:rFonts w:hint="eastAsia"/>
        </w:rPr>
      </w:pPr>
      <w:bookmarkStart w:id="50" w:name="_Toc217851274"/>
      <w:r>
        <w:t>其他材料</w:t>
      </w:r>
      <w:bookmarkEnd w:id="50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324DBC" w14:paraId="40EBC4F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082AD57" w14:textId="77777777" w:rsidR="00324D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40C058" w14:textId="77777777" w:rsidR="00324DBC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F1FAC5D" w14:textId="77777777" w:rsidR="00324D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D242EB3" w14:textId="77777777" w:rsidR="00324DBC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0204460" w14:textId="77777777" w:rsidR="00324DBC" w:rsidRDefault="00000000">
            <w:pPr>
              <w:jc w:val="center"/>
            </w:pPr>
            <w:r>
              <w:t>备注</w:t>
            </w:r>
          </w:p>
        </w:tc>
      </w:tr>
      <w:tr w:rsidR="00324DBC" w14:paraId="522EDFE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FEFB9AE" w14:textId="77777777" w:rsidR="00324DBC" w:rsidRDefault="00324D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B3176A" w14:textId="77777777" w:rsidR="00324DBC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395F0C2" w14:textId="77777777" w:rsidR="00324D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A42259C" w14:textId="77777777" w:rsidR="00324DBC" w:rsidRDefault="00324DBC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6A99110" w14:textId="77777777" w:rsidR="00324DBC" w:rsidRDefault="00324DBC">
            <w:pPr>
              <w:jc w:val="center"/>
            </w:pPr>
          </w:p>
        </w:tc>
      </w:tr>
      <w:tr w:rsidR="00324DBC" w14:paraId="20F78A80" w14:textId="77777777">
        <w:trPr>
          <w:jc w:val="center"/>
        </w:trPr>
        <w:tc>
          <w:tcPr>
            <w:tcW w:w="2196" w:type="dxa"/>
            <w:vAlign w:val="center"/>
          </w:tcPr>
          <w:p w14:paraId="6B50EA53" w14:textId="77777777" w:rsidR="00324DBC" w:rsidRDefault="00000000">
            <w:r>
              <w:t>（夏季）热流向上（水平、倾斜</w:t>
            </w:r>
            <w:r>
              <w:t>δ=60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A3A5596" w14:textId="77777777" w:rsidR="00324DBC" w:rsidRDefault="00000000">
            <w:pPr>
              <w:jc w:val="right"/>
            </w:pPr>
            <w:r>
              <w:t>60.0</w:t>
            </w:r>
          </w:p>
        </w:tc>
        <w:tc>
          <w:tcPr>
            <w:tcW w:w="1205" w:type="dxa"/>
            <w:vAlign w:val="center"/>
          </w:tcPr>
          <w:p w14:paraId="4AF21077" w14:textId="77777777" w:rsidR="00324DBC" w:rsidRDefault="00000000">
            <w:pPr>
              <w:jc w:val="right"/>
            </w:pPr>
            <w:r>
              <w:t>0.351</w:t>
            </w:r>
          </w:p>
        </w:tc>
        <w:tc>
          <w:tcPr>
            <w:tcW w:w="1092" w:type="dxa"/>
            <w:vAlign w:val="center"/>
          </w:tcPr>
          <w:p w14:paraId="436E8F2E" w14:textId="77777777" w:rsidR="00324DBC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377AB69" w14:textId="77777777" w:rsidR="00324DBC" w:rsidRDefault="00000000">
            <w:r>
              <w:rPr>
                <w:sz w:val="18"/>
                <w:szCs w:val="18"/>
              </w:rPr>
              <w:t>材料厚度为</w:t>
            </w:r>
            <w:r>
              <w:rPr>
                <w:sz w:val="18"/>
                <w:szCs w:val="18"/>
              </w:rPr>
              <w:t>60mm</w:t>
            </w:r>
          </w:p>
        </w:tc>
      </w:tr>
    </w:tbl>
    <w:p w14:paraId="5389228C" w14:textId="77777777" w:rsidR="00324DBC" w:rsidRDefault="00000000">
      <w:pPr>
        <w:pStyle w:val="2"/>
        <w:widowControl w:val="0"/>
      </w:pPr>
      <w:bookmarkStart w:id="51" w:name="_Toc217851275"/>
      <w:r>
        <w:t>围护结构作法简要说明</w:t>
      </w:r>
      <w:bookmarkEnd w:id="51"/>
    </w:p>
    <w:p w14:paraId="4EFF2ABA" w14:textId="77777777" w:rsidR="00324DB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屋顶构造一（不上人通风斜屋面）</w:t>
      </w:r>
      <w:r>
        <w:rPr>
          <w:color w:val="0000FF"/>
        </w:rPr>
        <w:t xml:space="preserve"> (K=0.299,D=3.661)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E17018E" w14:textId="77777777" w:rsidR="00324DB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玻纤胎沥青瓦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6mm</w:t>
      </w:r>
      <w:r>
        <w:rPr>
          <w:color w:val="000000"/>
        </w:rPr>
        <w:t>＋（夏季）热流向上（水平、倾斜</w:t>
      </w:r>
      <w:r>
        <w:rPr>
          <w:color w:val="000000"/>
        </w:rPr>
        <w:t>δ=60</w:t>
      </w:r>
      <w:r>
        <w:rPr>
          <w:color w:val="000000"/>
        </w:rPr>
        <w:t>）</w:t>
      </w:r>
      <w:r>
        <w:rPr>
          <w:color w:val="000000"/>
        </w:rPr>
        <w:t xml:space="preserve"> 60mm</w:t>
      </w:r>
      <w:r>
        <w:rPr>
          <w:color w:val="000000"/>
        </w:rPr>
        <w:t>＋玻纤胎沥青瓦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6mm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 xml:space="preserve"> 2mm</w:t>
      </w:r>
      <w:r>
        <w:rPr>
          <w:color w:val="000000"/>
        </w:rPr>
        <w:t>＋胶合板</w:t>
      </w:r>
      <w:r>
        <w:rPr>
          <w:color w:val="000000"/>
        </w:rPr>
        <w:t xml:space="preserve"> 12mm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100mm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</w:p>
    <w:p w14:paraId="43A37236" w14:textId="77777777" w:rsidR="00324D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(K=0.409,D=5.072)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0616259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60mm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306DD47" w14:textId="77777777" w:rsidR="00324D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(K=0.856,D=3.350)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963CAD5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45mm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468FF48" w14:textId="77777777" w:rsidR="00324D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(K=0.669,D=2.535)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B1645F2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难燃型挤塑聚苯板（</w:t>
      </w:r>
      <w:r>
        <w:rPr>
          <w:color w:val="800000"/>
        </w:rPr>
        <w:t>1</w:t>
      </w:r>
      <w:r>
        <w:rPr>
          <w:color w:val="800000"/>
        </w:rPr>
        <w:t>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＋岩棉保温装饰复合一体板</w:t>
      </w:r>
      <w:r>
        <w:rPr>
          <w:color w:val="000000"/>
        </w:rPr>
        <w:t xml:space="preserve"> 30mm</w:t>
      </w:r>
    </w:p>
    <w:p w14:paraId="5086381E" w14:textId="77777777" w:rsidR="00324DB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断桥铝合金型材</w:t>
      </w:r>
      <w:r>
        <w:rPr>
          <w:color w:val="0000FF"/>
        </w:rPr>
        <w:t xml:space="preserve">14.8mm 6 </w:t>
      </w:r>
      <w:r>
        <w:rPr>
          <w:color w:val="0000FF"/>
        </w:rPr>
        <w:t>高透光双银</w:t>
      </w:r>
      <w:r>
        <w:rPr>
          <w:color w:val="0000FF"/>
        </w:rPr>
        <w:t xml:space="preserve"> Low-E+12A+6 </w:t>
      </w:r>
      <w:r>
        <w:rPr>
          <w:color w:val="0000FF"/>
        </w:rPr>
        <w:t>透明</w:t>
      </w:r>
      <w:r>
        <w:rPr>
          <w:color w:val="0000FF"/>
        </w:rPr>
        <w:t xml:space="preserve"> (K=2.500)</w:t>
      </w:r>
      <w:r>
        <w:rPr>
          <w:color w:val="0000FF"/>
        </w:rPr>
        <w:t>：</w:t>
      </w:r>
    </w:p>
    <w:p w14:paraId="4823C39F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1F1473BF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52" w:name="_Toc217851276"/>
      <w:r>
        <w:rPr>
          <w:color w:val="000000"/>
        </w:rPr>
        <w:t>围护结构概况</w:t>
      </w:r>
      <w:bookmarkEnd w:id="52"/>
    </w:p>
    <w:p w14:paraId="6EA916B7" w14:textId="77777777" w:rsidR="00324DBC" w:rsidRDefault="00324DBC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4D8701A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D94A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07A4F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E513C6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参照建筑别名"/>
            <w:r>
              <w:rPr>
                <w:rFonts w:hAnsi="宋体"/>
                <w:szCs w:val="21"/>
              </w:rPr>
              <w:t>参照建筑</w:t>
            </w:r>
            <w:bookmarkEnd w:id="54"/>
          </w:p>
        </w:tc>
      </w:tr>
      <w:tr w:rsidR="00AF5082" w14:paraId="75CDCCE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563888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9C39857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5" w:name="天窗屋顶比"/>
            <w:r w:rsidRPr="00AF5082">
              <w:rPr>
                <w:rFonts w:hint="eastAsia"/>
                <w:szCs w:val="21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1FB820C4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6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6"/>
          </w:p>
        </w:tc>
      </w:tr>
      <w:tr w:rsidR="000F0FD3" w14:paraId="5902CA22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3AA19E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B57133A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89500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屋顶K"/>
            <w:r>
              <w:rPr>
                <w:rFonts w:hint="eastAsia"/>
                <w:bCs/>
                <w:szCs w:val="21"/>
              </w:rPr>
              <w:t>0.30</w:t>
            </w:r>
            <w:bookmarkEnd w:id="57"/>
          </w:p>
          <w:p w14:paraId="1CD083C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屋顶D"/>
            <w:r>
              <w:rPr>
                <w:rFonts w:hint="eastAsia"/>
                <w:bCs/>
                <w:szCs w:val="21"/>
              </w:rPr>
              <w:t>3.66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065C0B3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屋顶K"/>
            <w:r>
              <w:rPr>
                <w:rFonts w:hint="eastAsia"/>
                <w:szCs w:val="21"/>
              </w:rPr>
              <w:t>0.40</w:t>
            </w:r>
            <w:bookmarkEnd w:id="59"/>
          </w:p>
          <w:p w14:paraId="1427E18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屋顶D"/>
            <w:r>
              <w:rPr>
                <w:rFonts w:hint="eastAsia"/>
                <w:szCs w:val="21"/>
              </w:rPr>
              <w:t>3.09</w:t>
            </w:r>
            <w:bookmarkEnd w:id="60"/>
          </w:p>
        </w:tc>
      </w:tr>
      <w:tr w:rsidR="000F0FD3" w14:paraId="607B719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116400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536322F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B301B4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外墙K"/>
            <w:r>
              <w:rPr>
                <w:rFonts w:hint="eastAsia"/>
                <w:bCs/>
                <w:szCs w:val="21"/>
              </w:rPr>
              <w:t>0.48</w:t>
            </w:r>
            <w:bookmarkEnd w:id="61"/>
          </w:p>
          <w:p w14:paraId="0F93435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外墙D"/>
            <w:r>
              <w:rPr>
                <w:rFonts w:hint="eastAsia"/>
                <w:bCs/>
                <w:szCs w:val="21"/>
              </w:rPr>
              <w:t>4.88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F8B4490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外墙K"/>
            <w:r>
              <w:rPr>
                <w:rFonts w:hint="eastAsia"/>
                <w:szCs w:val="21"/>
              </w:rPr>
              <w:t>0.80</w:t>
            </w:r>
            <w:bookmarkEnd w:id="63"/>
          </w:p>
          <w:p w14:paraId="3CD207A1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外墙D"/>
            <w:r>
              <w:rPr>
                <w:rFonts w:hint="eastAsia"/>
                <w:szCs w:val="21"/>
              </w:rPr>
              <w:t>3.19</w:t>
            </w:r>
            <w:bookmarkEnd w:id="64"/>
          </w:p>
        </w:tc>
      </w:tr>
      <w:tr w:rsidR="000F0FD3" w14:paraId="7060F12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C2BB3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lastRenderedPageBreak/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1B947696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96111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挑空楼板K"/>
            <w:r>
              <w:rPr>
                <w:rFonts w:hint="eastAsia"/>
                <w:bCs/>
                <w:szCs w:val="21"/>
              </w:rPr>
              <w:t>0.67</w:t>
            </w:r>
            <w:bookmarkEnd w:id="65"/>
          </w:p>
          <w:p w14:paraId="7D1971F8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挑空楼板D"/>
            <w:r>
              <w:rPr>
                <w:rFonts w:hint="eastAsia"/>
                <w:bCs/>
                <w:szCs w:val="21"/>
              </w:rPr>
              <w:t>2.54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4362B2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挑空楼板K"/>
            <w:r>
              <w:rPr>
                <w:rFonts w:hint="eastAsia"/>
                <w:szCs w:val="21"/>
              </w:rPr>
              <w:t>0.70</w:t>
            </w:r>
            <w:bookmarkEnd w:id="67"/>
          </w:p>
          <w:p w14:paraId="3D22854F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挑空楼板D"/>
            <w:r>
              <w:rPr>
                <w:rFonts w:hint="eastAsia"/>
                <w:szCs w:val="21"/>
              </w:rPr>
              <w:t>2.50</w:t>
            </w:r>
            <w:bookmarkEnd w:id="68"/>
          </w:p>
        </w:tc>
      </w:tr>
      <w:tr w:rsidR="000F0FD3" w14:paraId="725C387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0F5920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1DB0E3F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BBE56C3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天窗K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  <w:p w14:paraId="10134272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0" w:name="天窗SHGC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4DE8CD7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天窗K"/>
            <w:r>
              <w:rPr>
                <w:rFonts w:hint="eastAsia"/>
                <w:szCs w:val="21"/>
              </w:rPr>
              <w:t>－</w:t>
            </w:r>
            <w:bookmarkEnd w:id="71"/>
          </w:p>
          <w:p w14:paraId="771EC44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2" w:name="参照建筑天窗SHGC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0F0FD3" w14:paraId="5C1DA470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6EF56C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6E185A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4D25F8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5A8309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05CC33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1B9A47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9E8405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DF8A61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708967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F80884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0F9D99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1F0CAD1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83A3F1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925BF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3"/>
          </w:p>
        </w:tc>
        <w:tc>
          <w:tcPr>
            <w:tcW w:w="937" w:type="pct"/>
            <w:vAlign w:val="center"/>
          </w:tcPr>
          <w:p w14:paraId="22DF2F68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72A7B6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63CDEBD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6DDDC93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707CED3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vAlign w:val="center"/>
          </w:tcPr>
          <w:p w14:paraId="03A6281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185C8F4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55E3D8B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DA186B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BA360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5AB7AE0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39CAD5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vAlign w:val="center"/>
          </w:tcPr>
          <w:p w14:paraId="3CB3D30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59B3924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58FE91D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vAlign w:val="center"/>
          </w:tcPr>
          <w:p w14:paraId="392ECB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5349EB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36416BB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0FCCDA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6A40D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1046EC7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BE9B7E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2041786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0AB5E7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7F7C4E2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5ECE731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123675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2DC24BFA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6CD70B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26B042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2E8A87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386FD8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vAlign w:val="center"/>
          </w:tcPr>
          <w:p w14:paraId="3CB9455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vAlign w:val="center"/>
          </w:tcPr>
          <w:p w14:paraId="2AA6DD6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5E88590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vAlign w:val="center"/>
          </w:tcPr>
          <w:p w14:paraId="2FCBA27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224183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205B7AB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E986AC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6E02796" w14:textId="77777777" w:rsidR="00000000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707E7991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F0AA264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1604B3C4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D712D16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9DB7864" w14:textId="77777777" w:rsidR="00324DBC" w:rsidRDefault="00324DBC">
      <w:pPr>
        <w:widowControl w:val="0"/>
        <w:jc w:val="both"/>
        <w:rPr>
          <w:color w:val="000000"/>
        </w:rPr>
      </w:pPr>
    </w:p>
    <w:p w14:paraId="43A64E2C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74" w:name="_Toc217851277"/>
      <w:r>
        <w:rPr>
          <w:color w:val="000000"/>
        </w:rPr>
        <w:t>设计建筑</w:t>
      </w:r>
      <w:bookmarkEnd w:id="74"/>
    </w:p>
    <w:p w14:paraId="5E11D083" w14:textId="77777777" w:rsidR="00324DBC" w:rsidRDefault="00000000">
      <w:pPr>
        <w:pStyle w:val="2"/>
        <w:widowControl w:val="0"/>
      </w:pPr>
      <w:bookmarkStart w:id="75" w:name="_Toc217851278"/>
      <w:r>
        <w:t>房间类型</w:t>
      </w:r>
      <w:bookmarkEnd w:id="75"/>
    </w:p>
    <w:p w14:paraId="6C792C52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17851279"/>
      <w:r>
        <w:rPr>
          <w:color w:val="000000"/>
        </w:rPr>
        <w:t>房间参数表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4DBC" w14:paraId="32D91F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A633DB" w14:textId="77777777" w:rsidR="00324DB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205252" w14:textId="77777777" w:rsidR="00324DB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102CDB5" w14:textId="77777777" w:rsidR="00324DB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9A8241" w14:textId="77777777" w:rsidR="00324DB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3C7DC" w14:textId="77777777" w:rsidR="00324DB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97315E" w14:textId="77777777" w:rsidR="00324DB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DB318" w14:textId="77777777" w:rsidR="00324DB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DC98A8" w14:textId="77777777" w:rsidR="00324DB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324DBC" w14:paraId="0B972FE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8AF984" w14:textId="77777777" w:rsidR="00324DBC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44932B53" w14:textId="77777777" w:rsidR="00324DB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CF1D7FB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F7A74D" w14:textId="77777777" w:rsidR="00324D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DA1D1F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9C1A89" w14:textId="77777777" w:rsidR="00324D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B2BF60" w14:textId="77777777" w:rsidR="00324DBC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64BC43" w14:textId="77777777" w:rsidR="00324DB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24DBC" w14:paraId="61C4A4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14A6E6" w14:textId="77777777" w:rsidR="00324DB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D53AF6E" w14:textId="77777777" w:rsidR="00324DB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E7DDBAF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61C8C7" w14:textId="77777777" w:rsidR="00324D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04C0A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51FBFD" w14:textId="77777777" w:rsidR="00324DB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D0987" w14:textId="77777777" w:rsidR="00324DBC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A35A1B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2BBEB98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E336FE" w14:textId="77777777" w:rsidR="00324DB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AC17D9F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FD2450" w14:textId="77777777" w:rsidR="00324D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66EBF3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76AFC8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4251B7" w14:textId="77777777" w:rsidR="00324D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45ACF3" w14:textId="77777777" w:rsidR="00324DB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08CD74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371A74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E12AF7" w14:textId="77777777" w:rsidR="00324DBC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2F3A3048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5AF8DF" w14:textId="77777777" w:rsidR="00324D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0A5E20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9C6AB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76E2E" w14:textId="77777777" w:rsidR="00324D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AAF4E" w14:textId="77777777" w:rsidR="00324DB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141FF2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7515BC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E9FC3D" w14:textId="77777777" w:rsidR="00324DBC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077E6CDB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22C5FB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11FF69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00EBA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C1B628" w14:textId="77777777" w:rsidR="00324DBC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760C67" w14:textId="77777777" w:rsidR="00324DB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C68629" w14:textId="77777777" w:rsidR="00324D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DE65F11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17851280"/>
      <w:r>
        <w:rPr>
          <w:color w:val="000000"/>
        </w:rPr>
        <w:t>作息时间表</w:t>
      </w:r>
      <w:bookmarkEnd w:id="77"/>
    </w:p>
    <w:p w14:paraId="69DA01E4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B876530" w14:textId="77777777" w:rsidR="00324DBC" w:rsidRDefault="00000000">
      <w:pPr>
        <w:pStyle w:val="2"/>
        <w:widowControl w:val="0"/>
      </w:pPr>
      <w:bookmarkStart w:id="78" w:name="_Toc217851281"/>
      <w:r>
        <w:t>系统类型</w:t>
      </w:r>
      <w:bookmarkEnd w:id="78"/>
    </w:p>
    <w:p w14:paraId="4441C8B7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7851282"/>
      <w:r>
        <w:rPr>
          <w:color w:val="000000"/>
        </w:rPr>
        <w:t>系统分区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324DBC" w14:paraId="4CADA09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BDEC13" w14:textId="77777777" w:rsidR="00324DB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3165557" w14:textId="77777777" w:rsidR="00324DBC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D4CC8A" w14:textId="77777777" w:rsidR="00324D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70B78D1E" w14:textId="77777777" w:rsidR="00324DBC" w:rsidRDefault="00000000">
            <w:pPr>
              <w:jc w:val="center"/>
            </w:pPr>
            <w:r>
              <w:t>包含的房间</w:t>
            </w:r>
          </w:p>
        </w:tc>
      </w:tr>
      <w:tr w:rsidR="00324DBC" w14:paraId="624143D2" w14:textId="77777777">
        <w:trPr>
          <w:jc w:val="center"/>
        </w:trPr>
        <w:tc>
          <w:tcPr>
            <w:tcW w:w="1131" w:type="dxa"/>
            <w:vAlign w:val="center"/>
          </w:tcPr>
          <w:p w14:paraId="3BF5F7CD" w14:textId="77777777" w:rsidR="00324DBC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630497D" w14:textId="77777777" w:rsidR="00324DBC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65802E54" w14:textId="77777777" w:rsidR="00324DBC" w:rsidRDefault="00000000">
            <w:r>
              <w:t>1216.56</w:t>
            </w:r>
          </w:p>
        </w:tc>
        <w:tc>
          <w:tcPr>
            <w:tcW w:w="5371" w:type="dxa"/>
            <w:vAlign w:val="center"/>
          </w:tcPr>
          <w:p w14:paraId="017E3844" w14:textId="77777777" w:rsidR="00324DBC" w:rsidRDefault="00000000">
            <w:r>
              <w:t>所有房间</w:t>
            </w:r>
          </w:p>
        </w:tc>
      </w:tr>
    </w:tbl>
    <w:p w14:paraId="7CD3B530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7851283"/>
      <w:r>
        <w:rPr>
          <w:color w:val="000000"/>
        </w:rPr>
        <w:lastRenderedPageBreak/>
        <w:t>热回收参数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24DBC" w14:paraId="31628FF3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0DAFF4D" w14:textId="77777777" w:rsidR="00324DB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C811965" w14:textId="77777777" w:rsidR="00324DB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FB80B2A" w14:textId="77777777" w:rsidR="00324DB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2910B13" w14:textId="77777777" w:rsidR="00324DBC" w:rsidRDefault="00000000">
            <w:pPr>
              <w:jc w:val="center"/>
            </w:pPr>
            <w:r>
              <w:t>供暖</w:t>
            </w:r>
          </w:p>
        </w:tc>
      </w:tr>
      <w:tr w:rsidR="00324DBC" w14:paraId="6E6CA6D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D393206" w14:textId="77777777" w:rsidR="00324DBC" w:rsidRDefault="00324DBC"/>
        </w:tc>
        <w:tc>
          <w:tcPr>
            <w:tcW w:w="1262" w:type="dxa"/>
            <w:vMerge/>
            <w:vAlign w:val="center"/>
          </w:tcPr>
          <w:p w14:paraId="0640D45E" w14:textId="77777777" w:rsidR="00324DBC" w:rsidRDefault="00324DBC"/>
        </w:tc>
        <w:tc>
          <w:tcPr>
            <w:tcW w:w="1731" w:type="dxa"/>
            <w:vAlign w:val="center"/>
          </w:tcPr>
          <w:p w14:paraId="001FD8DE" w14:textId="77777777" w:rsidR="00324DB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0CF7165" w14:textId="77777777" w:rsidR="00324DB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13E2B1A" w14:textId="77777777" w:rsidR="00324DBC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9084C87" w14:textId="77777777" w:rsidR="00324DB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24DBC" w14:paraId="52D48AA7" w14:textId="77777777">
        <w:trPr>
          <w:jc w:val="center"/>
        </w:trPr>
        <w:tc>
          <w:tcPr>
            <w:tcW w:w="1131" w:type="dxa"/>
            <w:vAlign w:val="center"/>
          </w:tcPr>
          <w:p w14:paraId="5949711A" w14:textId="77777777" w:rsidR="00324DBC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7184DAF8" w14:textId="77777777" w:rsidR="00324DB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0D144D9" w14:textId="77777777" w:rsidR="00324DB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74AE9E9" w14:textId="77777777" w:rsidR="00324DB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FFC6883" w14:textId="77777777" w:rsidR="00324DB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1422D67" w14:textId="77777777" w:rsidR="00324DBC" w:rsidRDefault="00000000">
            <w:r>
              <w:t>－</w:t>
            </w:r>
          </w:p>
        </w:tc>
      </w:tr>
    </w:tbl>
    <w:p w14:paraId="3ED81863" w14:textId="77777777" w:rsidR="00324DBC" w:rsidRDefault="00000000">
      <w:pPr>
        <w:pStyle w:val="2"/>
        <w:widowControl w:val="0"/>
      </w:pPr>
      <w:bookmarkStart w:id="81" w:name="_Toc217851284"/>
      <w:r>
        <w:t>制冷系统</w:t>
      </w:r>
      <w:bookmarkEnd w:id="81"/>
    </w:p>
    <w:p w14:paraId="032C6124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217851285"/>
      <w:r>
        <w:rPr>
          <w:color w:val="000000"/>
        </w:rPr>
        <w:t>默认冷源</w:t>
      </w:r>
      <w:bookmarkEnd w:id="82"/>
    </w:p>
    <w:p w14:paraId="58974704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24DBC" w14:paraId="7BA0885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E8C535A" w14:textId="77777777" w:rsidR="00324DB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8666795" w14:textId="77777777" w:rsidR="00324DBC" w:rsidRDefault="00000000">
            <w:r>
              <w:t>自动</w:t>
            </w:r>
          </w:p>
        </w:tc>
      </w:tr>
    </w:tbl>
    <w:p w14:paraId="589B107A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24DBC" w14:paraId="44C4F14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FD3EBDD" w14:textId="77777777" w:rsidR="00324DB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00C6B6F" w14:textId="77777777" w:rsidR="00324DB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7823540" w14:textId="77777777" w:rsidR="00324DB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41AD5E" w14:textId="77777777" w:rsidR="00324DB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7A4D62D" w14:textId="77777777" w:rsidR="00324DB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9B94CD3" w14:textId="77777777" w:rsidR="00324DBC" w:rsidRDefault="00000000">
            <w:pPr>
              <w:jc w:val="center"/>
            </w:pPr>
            <w:r>
              <w:t>台数</w:t>
            </w:r>
          </w:p>
        </w:tc>
      </w:tr>
      <w:tr w:rsidR="00324DBC" w14:paraId="6DA643E1" w14:textId="77777777">
        <w:trPr>
          <w:jc w:val="center"/>
        </w:trPr>
        <w:tc>
          <w:tcPr>
            <w:tcW w:w="1697" w:type="dxa"/>
            <w:vAlign w:val="center"/>
          </w:tcPr>
          <w:p w14:paraId="5268F43A" w14:textId="77777777" w:rsidR="00324DBC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F6E4132" w14:textId="77777777" w:rsidR="00324DB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3C7D2C2" w14:textId="77777777" w:rsidR="00324DB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3ED5424" w14:textId="77777777" w:rsidR="00324DB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2C19FA0" w14:textId="77777777" w:rsidR="00324DB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9159FF5" w14:textId="77777777" w:rsidR="00324DBC" w:rsidRDefault="00000000">
            <w:r>
              <w:t>1</w:t>
            </w:r>
          </w:p>
        </w:tc>
      </w:tr>
    </w:tbl>
    <w:p w14:paraId="1E8712B0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324DBC" w14:paraId="07325D7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EE4BED5" w14:textId="77777777" w:rsidR="00324DBC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79C380" w14:textId="77777777" w:rsidR="00324DBC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4DE257" w14:textId="77777777" w:rsidR="00324DBC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0D91B" w14:textId="77777777" w:rsidR="00324DB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C5AECF" w14:textId="77777777" w:rsidR="00324DB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D0186A" w14:textId="77777777" w:rsidR="00324DB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454C7C" w14:textId="77777777" w:rsidR="00324DB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9410CF" w14:textId="77777777" w:rsidR="00324DBC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62558DEB" w14:textId="77777777" w:rsidR="00324DBC" w:rsidRDefault="00000000">
            <w:pPr>
              <w:jc w:val="center"/>
            </w:pPr>
            <w:r>
              <w:t>台数</w:t>
            </w:r>
          </w:p>
        </w:tc>
      </w:tr>
      <w:tr w:rsidR="00324DBC" w14:paraId="11515791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32388A0E" w14:textId="77777777" w:rsidR="00324DBC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E14FD2C" w14:textId="77777777" w:rsidR="00324DBC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464162C4" w14:textId="77777777" w:rsidR="00324DBC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576D49D" w14:textId="77777777" w:rsidR="00324DBC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4AC77BF4" w14:textId="77777777" w:rsidR="00324DBC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61EB0F36" w14:textId="77777777" w:rsidR="00324DB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1B38714" w14:textId="77777777" w:rsidR="00324DBC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2F51B26E" w14:textId="77777777" w:rsidR="00324DBC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6C36E739" w14:textId="77777777" w:rsidR="00324DBC" w:rsidRDefault="00000000">
            <w:r>
              <w:t>1</w:t>
            </w:r>
          </w:p>
        </w:tc>
      </w:tr>
      <w:tr w:rsidR="00324DBC" w14:paraId="34F1B574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789911D7" w14:textId="77777777" w:rsidR="00324DBC" w:rsidRDefault="00324DBC"/>
        </w:tc>
        <w:tc>
          <w:tcPr>
            <w:tcW w:w="1131" w:type="dxa"/>
            <w:vAlign w:val="center"/>
          </w:tcPr>
          <w:p w14:paraId="234E5FD7" w14:textId="77777777" w:rsidR="00324DBC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10BF82F7" w14:textId="77777777" w:rsidR="00324DBC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1E0FF8A0" w14:textId="77777777" w:rsidR="00324DBC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65C1E31F" w14:textId="77777777" w:rsidR="00324DBC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5A3303A9" w14:textId="77777777" w:rsidR="00324DBC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2205DB5" w14:textId="77777777" w:rsidR="00324DBC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5EB7D77F" w14:textId="77777777" w:rsidR="00324DBC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4DD30EF5" w14:textId="77777777" w:rsidR="00324DBC" w:rsidRDefault="00000000">
            <w:r>
              <w:t>1</w:t>
            </w:r>
          </w:p>
        </w:tc>
      </w:tr>
    </w:tbl>
    <w:p w14:paraId="37CB04EC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24DBC" w14:paraId="2BC4132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288AD27" w14:textId="77777777" w:rsidR="00324DBC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67555C" w14:textId="77777777" w:rsidR="00324DB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427A00" w14:textId="77777777" w:rsidR="00324DB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4F18BC" w14:textId="77777777" w:rsidR="00324DB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74A9C1" w14:textId="77777777" w:rsidR="00324DB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A13990" w14:textId="77777777" w:rsidR="00324DB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2A2B18" w14:textId="77777777" w:rsidR="00324DB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24DBC" w14:paraId="4E80513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C1EC9E8" w14:textId="77777777" w:rsidR="00324DBC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643498DA" w14:textId="77777777" w:rsidR="00324DB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0D8DFA7" w14:textId="77777777" w:rsidR="00324DB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B08D832" w14:textId="77777777" w:rsidR="00324DBC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D5AB76E" w14:textId="77777777" w:rsidR="00324DBC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6C3BB274" w14:textId="77777777" w:rsidR="00324DBC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939EE85" w14:textId="77777777" w:rsidR="00324DBC" w:rsidRDefault="00000000">
            <w:r>
              <w:t>3</w:t>
            </w:r>
          </w:p>
        </w:tc>
      </w:tr>
      <w:tr w:rsidR="00324DBC" w14:paraId="12CD363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B7755B" w14:textId="77777777" w:rsidR="00324DB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81DF282" w14:textId="77777777" w:rsidR="00324DBC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FED45E2" w14:textId="77777777" w:rsidR="00324DBC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7C9ED513" w14:textId="77777777" w:rsidR="00324DBC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4614258" w14:textId="77777777" w:rsidR="00324DBC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23B2154" w14:textId="77777777" w:rsidR="00324DBC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17A7AFE" w14:textId="77777777" w:rsidR="00324DBC" w:rsidRDefault="00000000">
            <w:r>
              <w:t>3</w:t>
            </w:r>
          </w:p>
        </w:tc>
      </w:tr>
      <w:tr w:rsidR="00324DBC" w14:paraId="4C285FD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5A4E06C" w14:textId="77777777" w:rsidR="00324DBC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1427B49" w14:textId="77777777" w:rsidR="00324DBC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E805025" w14:textId="77777777" w:rsidR="00324DBC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B8F9739" w14:textId="77777777" w:rsidR="00324DBC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5EA94DC8" w14:textId="77777777" w:rsidR="00324DBC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2019D6F6" w14:textId="77777777" w:rsidR="00324DBC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A586506" w14:textId="77777777" w:rsidR="00324DBC" w:rsidRDefault="00000000">
            <w:r>
              <w:t>3</w:t>
            </w:r>
          </w:p>
        </w:tc>
      </w:tr>
      <w:tr w:rsidR="00324DBC" w14:paraId="0D7980D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3F25C1B" w14:textId="77777777" w:rsidR="00324DB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3C441D6" w14:textId="77777777" w:rsidR="00324DBC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B1E9A43" w14:textId="77777777" w:rsidR="00324DBC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010EF48" w14:textId="77777777" w:rsidR="00324DB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4B8690F" w14:textId="77777777" w:rsidR="00324DBC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1A33E5E" w14:textId="77777777" w:rsidR="00324DBC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E9C4E6D" w14:textId="77777777" w:rsidR="00324DBC" w:rsidRDefault="00000000">
            <w:r>
              <w:t>3</w:t>
            </w:r>
          </w:p>
        </w:tc>
      </w:tr>
      <w:tr w:rsidR="00324DBC" w14:paraId="1C79CE6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9519340" w14:textId="77777777" w:rsidR="00324DB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98AC67C" w14:textId="77777777" w:rsidR="00324DB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BED3A6A" w14:textId="77777777" w:rsidR="00324DB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6E6FDA0" w14:textId="77777777" w:rsidR="00324DB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69CCC8C" w14:textId="77777777" w:rsidR="00324DBC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8600680" w14:textId="77777777" w:rsidR="00324DBC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6E64F38" w14:textId="77777777" w:rsidR="00324DBC" w:rsidRDefault="00000000">
            <w:r>
              <w:t>3</w:t>
            </w:r>
          </w:p>
        </w:tc>
      </w:tr>
    </w:tbl>
    <w:p w14:paraId="07F0A5C2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324DBC" w14:paraId="0DB9D17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613B082" w14:textId="77777777" w:rsidR="00324DB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674B70" w14:textId="77777777" w:rsidR="00324DB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C5C3DC" w14:textId="77777777" w:rsidR="00324DB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77CED" w14:textId="77777777" w:rsidR="00324DB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807E2B" w14:textId="77777777" w:rsidR="00324DBC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750B04" w14:textId="77777777" w:rsidR="00324DB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3478AA" w14:textId="77777777" w:rsidR="00324DB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5CDED" w14:textId="77777777" w:rsidR="00324DB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24DBC" w14:paraId="16CA25F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A5B04D" w14:textId="77777777" w:rsidR="00324DBC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B694D4A" w14:textId="77777777" w:rsidR="00324DBC" w:rsidRDefault="00000000">
            <w:r>
              <w:t>34386</w:t>
            </w:r>
          </w:p>
        </w:tc>
        <w:tc>
          <w:tcPr>
            <w:tcW w:w="1131" w:type="dxa"/>
            <w:vAlign w:val="center"/>
          </w:tcPr>
          <w:p w14:paraId="41C70F7C" w14:textId="77777777" w:rsidR="00324DBC" w:rsidRDefault="00000000">
            <w:r>
              <w:t>614</w:t>
            </w:r>
          </w:p>
        </w:tc>
        <w:tc>
          <w:tcPr>
            <w:tcW w:w="1131" w:type="dxa"/>
            <w:vAlign w:val="center"/>
          </w:tcPr>
          <w:p w14:paraId="0CA9EEC7" w14:textId="77777777" w:rsidR="00324DBC" w:rsidRDefault="00000000">
            <w:r>
              <w:t>8596</w:t>
            </w:r>
          </w:p>
        </w:tc>
        <w:tc>
          <w:tcPr>
            <w:tcW w:w="1273" w:type="dxa"/>
            <w:vAlign w:val="center"/>
          </w:tcPr>
          <w:p w14:paraId="6E39FCE4" w14:textId="77777777" w:rsidR="00324DBC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1A7A44C" w14:textId="77777777" w:rsidR="00324DBC" w:rsidRDefault="00000000">
            <w:r>
              <w:t>6017</w:t>
            </w:r>
          </w:p>
        </w:tc>
        <w:tc>
          <w:tcPr>
            <w:tcW w:w="1131" w:type="dxa"/>
            <w:vAlign w:val="center"/>
          </w:tcPr>
          <w:p w14:paraId="5756DFFC" w14:textId="77777777" w:rsidR="00324DBC" w:rsidRDefault="00000000">
            <w:r>
              <w:t>7184</w:t>
            </w:r>
          </w:p>
        </w:tc>
        <w:tc>
          <w:tcPr>
            <w:tcW w:w="1131" w:type="dxa"/>
            <w:vAlign w:val="center"/>
          </w:tcPr>
          <w:p w14:paraId="3ADBA15C" w14:textId="77777777" w:rsidR="00324DBC" w:rsidRDefault="00000000">
            <w:r>
              <w:t>1842</w:t>
            </w:r>
          </w:p>
        </w:tc>
      </w:tr>
      <w:tr w:rsidR="00324DBC" w14:paraId="7DF231E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41EF22E" w14:textId="77777777" w:rsidR="00324DBC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23DC82C" w14:textId="77777777" w:rsidR="00324DBC" w:rsidRDefault="00000000">
            <w:r>
              <w:t>30235</w:t>
            </w:r>
          </w:p>
        </w:tc>
        <w:tc>
          <w:tcPr>
            <w:tcW w:w="1131" w:type="dxa"/>
            <w:vAlign w:val="center"/>
          </w:tcPr>
          <w:p w14:paraId="67350451" w14:textId="77777777" w:rsidR="00324DBC" w:rsidRDefault="00000000">
            <w:r>
              <w:t>256</w:t>
            </w:r>
          </w:p>
        </w:tc>
        <w:tc>
          <w:tcPr>
            <w:tcW w:w="1131" w:type="dxa"/>
            <w:vAlign w:val="center"/>
          </w:tcPr>
          <w:p w14:paraId="77F38A70" w14:textId="77777777" w:rsidR="00324DBC" w:rsidRDefault="00000000">
            <w:r>
              <w:t>7498</w:t>
            </w:r>
          </w:p>
        </w:tc>
        <w:tc>
          <w:tcPr>
            <w:tcW w:w="1273" w:type="dxa"/>
            <w:vAlign w:val="center"/>
          </w:tcPr>
          <w:p w14:paraId="5512E3EC" w14:textId="77777777" w:rsidR="00324DBC" w:rsidRDefault="00000000">
            <w:r>
              <w:t>4.03</w:t>
            </w:r>
          </w:p>
        </w:tc>
        <w:tc>
          <w:tcPr>
            <w:tcW w:w="1273" w:type="dxa"/>
            <w:vAlign w:val="center"/>
          </w:tcPr>
          <w:p w14:paraId="50BEAAAD" w14:textId="77777777" w:rsidR="00324DBC" w:rsidRDefault="00000000">
            <w:r>
              <w:t>2509</w:t>
            </w:r>
          </w:p>
        </w:tc>
        <w:tc>
          <w:tcPr>
            <w:tcW w:w="1131" w:type="dxa"/>
            <w:vAlign w:val="center"/>
          </w:tcPr>
          <w:p w14:paraId="3DA695CD" w14:textId="77777777" w:rsidR="00324DBC" w:rsidRDefault="00000000">
            <w:r>
              <w:t>2995</w:t>
            </w:r>
          </w:p>
        </w:tc>
        <w:tc>
          <w:tcPr>
            <w:tcW w:w="1131" w:type="dxa"/>
            <w:vAlign w:val="center"/>
          </w:tcPr>
          <w:p w14:paraId="3ACDA2FA" w14:textId="77777777" w:rsidR="00324DBC" w:rsidRDefault="00000000">
            <w:r>
              <w:t>768</w:t>
            </w:r>
          </w:p>
        </w:tc>
      </w:tr>
      <w:tr w:rsidR="00324DBC" w14:paraId="5DD92E0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F723A85" w14:textId="77777777" w:rsidR="00324DBC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C3BF008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745C70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0B2681" w14:textId="77777777" w:rsidR="00324D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D0F955" w14:textId="77777777" w:rsidR="00324DB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6F9FCE3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673D20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6A0B1FF" w14:textId="77777777" w:rsidR="00324DBC" w:rsidRDefault="00000000">
            <w:r>
              <w:t>0</w:t>
            </w:r>
          </w:p>
        </w:tc>
      </w:tr>
      <w:tr w:rsidR="00324DBC" w14:paraId="7869133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C854DA" w14:textId="77777777" w:rsidR="00324DBC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36C2EDF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84F0EA2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F12CCD" w14:textId="77777777" w:rsidR="00324D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E50870B" w14:textId="77777777" w:rsidR="00324DB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2599147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273A4B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8F41F7E" w14:textId="77777777" w:rsidR="00324DBC" w:rsidRDefault="00000000">
            <w:r>
              <w:t>0</w:t>
            </w:r>
          </w:p>
        </w:tc>
      </w:tr>
      <w:tr w:rsidR="00324DBC" w14:paraId="774FF32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131B24" w14:textId="77777777" w:rsidR="00324DBC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2051F26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88E45F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3ADFC1D" w14:textId="77777777" w:rsidR="00324D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AD91B8" w14:textId="77777777" w:rsidR="00324DBC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1BC07A0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7D5F6B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C23AA1" w14:textId="77777777" w:rsidR="00324DBC" w:rsidRDefault="00000000">
            <w:r>
              <w:t>0</w:t>
            </w:r>
          </w:p>
        </w:tc>
      </w:tr>
      <w:tr w:rsidR="00324DBC" w14:paraId="01B25B7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12FEFA4" w14:textId="77777777" w:rsidR="00324DB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70943B7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7794D9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965312" w14:textId="77777777" w:rsidR="00324DB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FDDEB0" w14:textId="77777777" w:rsidR="00324DBC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654D73C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FD1F5B5" w14:textId="77777777" w:rsidR="00324DB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CC0395" w14:textId="77777777" w:rsidR="00324DBC" w:rsidRDefault="00000000">
            <w:r>
              <w:t>0</w:t>
            </w:r>
          </w:p>
        </w:tc>
      </w:tr>
      <w:tr w:rsidR="00324DBC" w14:paraId="707CFE8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6B08F8" w14:textId="77777777" w:rsidR="00324DB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F43E2CB" w14:textId="77777777" w:rsidR="00324DBC" w:rsidRDefault="00000000">
            <w:r>
              <w:t>64621</w:t>
            </w:r>
          </w:p>
        </w:tc>
        <w:tc>
          <w:tcPr>
            <w:tcW w:w="1131" w:type="dxa"/>
            <w:vAlign w:val="center"/>
          </w:tcPr>
          <w:p w14:paraId="7A606846" w14:textId="77777777" w:rsidR="00324DBC" w:rsidRDefault="00000000">
            <w:r>
              <w:t>870</w:t>
            </w:r>
          </w:p>
        </w:tc>
        <w:tc>
          <w:tcPr>
            <w:tcW w:w="1131" w:type="dxa"/>
            <w:vAlign w:val="center"/>
          </w:tcPr>
          <w:p w14:paraId="5F8D4029" w14:textId="77777777" w:rsidR="00324DBC" w:rsidRDefault="00000000">
            <w:r>
              <w:t>16095</w:t>
            </w:r>
          </w:p>
        </w:tc>
        <w:tc>
          <w:tcPr>
            <w:tcW w:w="1273" w:type="dxa"/>
            <w:vAlign w:val="center"/>
          </w:tcPr>
          <w:p w14:paraId="48E3531D" w14:textId="77777777" w:rsidR="00324DBC" w:rsidRDefault="00324DBC"/>
        </w:tc>
        <w:tc>
          <w:tcPr>
            <w:tcW w:w="1273" w:type="dxa"/>
            <w:vAlign w:val="center"/>
          </w:tcPr>
          <w:p w14:paraId="53F860CB" w14:textId="77777777" w:rsidR="00324DBC" w:rsidRDefault="00000000">
            <w:r>
              <w:t>8526</w:t>
            </w:r>
          </w:p>
        </w:tc>
        <w:tc>
          <w:tcPr>
            <w:tcW w:w="1131" w:type="dxa"/>
            <w:vAlign w:val="center"/>
          </w:tcPr>
          <w:p w14:paraId="7AA61CBE" w14:textId="77777777" w:rsidR="00324DBC" w:rsidRDefault="00000000">
            <w:r>
              <w:t>10179</w:t>
            </w:r>
          </w:p>
        </w:tc>
        <w:tc>
          <w:tcPr>
            <w:tcW w:w="1131" w:type="dxa"/>
            <w:vAlign w:val="center"/>
          </w:tcPr>
          <w:p w14:paraId="51A98C6C" w14:textId="77777777" w:rsidR="00324DBC" w:rsidRDefault="00000000">
            <w:r>
              <w:t>2610</w:t>
            </w:r>
          </w:p>
        </w:tc>
      </w:tr>
    </w:tbl>
    <w:p w14:paraId="063E2F9B" w14:textId="77777777" w:rsidR="00324DBC" w:rsidRDefault="00324DBC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4DBC" w14:paraId="4DD4BA5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AB512C5" w14:textId="77777777" w:rsidR="00324DBC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F9DD1A8" w14:textId="77777777" w:rsidR="00324DB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80D573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D897830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12976C1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4FE04B4" w14:textId="77777777" w:rsidR="00324DBC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500770D0" w14:textId="77777777" w:rsidR="00324DBC" w:rsidRDefault="00000000">
            <w:r>
              <w:t>16095</w:t>
            </w:r>
          </w:p>
        </w:tc>
        <w:tc>
          <w:tcPr>
            <w:tcW w:w="2326" w:type="dxa"/>
            <w:vMerge w:val="restart"/>
            <w:vAlign w:val="center"/>
          </w:tcPr>
          <w:p w14:paraId="487FCC7B" w14:textId="77777777" w:rsidR="00324DBC" w:rsidRDefault="00000000">
            <w:r>
              <w:t>0.5</w:t>
            </w:r>
          </w:p>
        </w:tc>
        <w:tc>
          <w:tcPr>
            <w:tcW w:w="2337" w:type="dxa"/>
            <w:vAlign w:val="center"/>
          </w:tcPr>
          <w:p w14:paraId="69D45A41" w14:textId="77777777" w:rsidR="00324DBC" w:rsidRDefault="00000000">
            <w:r>
              <w:t>8.047</w:t>
            </w:r>
          </w:p>
        </w:tc>
      </w:tr>
      <w:tr w:rsidR="00324DBC" w14:paraId="36C0E42C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619BD10" w14:textId="77777777" w:rsidR="00324DBC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3476F670" w14:textId="77777777" w:rsidR="00324DBC" w:rsidRDefault="00000000">
            <w:r>
              <w:t>8526</w:t>
            </w:r>
          </w:p>
        </w:tc>
        <w:tc>
          <w:tcPr>
            <w:tcW w:w="2326" w:type="dxa"/>
            <w:vMerge/>
            <w:vAlign w:val="center"/>
          </w:tcPr>
          <w:p w14:paraId="52D9088B" w14:textId="77777777" w:rsidR="00324DBC" w:rsidRDefault="00324DBC"/>
        </w:tc>
        <w:tc>
          <w:tcPr>
            <w:tcW w:w="2337" w:type="dxa"/>
            <w:vAlign w:val="center"/>
          </w:tcPr>
          <w:p w14:paraId="6B299EE0" w14:textId="77777777" w:rsidR="00324DBC" w:rsidRDefault="00000000">
            <w:r>
              <w:t>4.263</w:t>
            </w:r>
          </w:p>
        </w:tc>
      </w:tr>
      <w:tr w:rsidR="00324DBC" w14:paraId="5EF4284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0FE3BEF" w14:textId="77777777" w:rsidR="00324DBC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544E1265" w14:textId="77777777" w:rsidR="00324DBC" w:rsidRDefault="00000000">
            <w:r>
              <w:t>2610</w:t>
            </w:r>
          </w:p>
        </w:tc>
        <w:tc>
          <w:tcPr>
            <w:tcW w:w="2326" w:type="dxa"/>
            <w:vMerge/>
            <w:vAlign w:val="center"/>
          </w:tcPr>
          <w:p w14:paraId="52248CF9" w14:textId="77777777" w:rsidR="00324DBC" w:rsidRDefault="00324DBC"/>
        </w:tc>
        <w:tc>
          <w:tcPr>
            <w:tcW w:w="2337" w:type="dxa"/>
            <w:vAlign w:val="center"/>
          </w:tcPr>
          <w:p w14:paraId="5F4115F4" w14:textId="77777777" w:rsidR="00324DBC" w:rsidRDefault="00000000">
            <w:r>
              <w:t>1.305</w:t>
            </w:r>
          </w:p>
        </w:tc>
      </w:tr>
      <w:tr w:rsidR="00324DBC" w14:paraId="1FB745F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7B90DB1" w14:textId="77777777" w:rsidR="00324DBC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14F3576" w14:textId="77777777" w:rsidR="00324DBC" w:rsidRDefault="00000000">
            <w:r>
              <w:t>10179</w:t>
            </w:r>
          </w:p>
        </w:tc>
        <w:tc>
          <w:tcPr>
            <w:tcW w:w="2326" w:type="dxa"/>
            <w:vMerge/>
            <w:vAlign w:val="center"/>
          </w:tcPr>
          <w:p w14:paraId="06C2DADE" w14:textId="77777777" w:rsidR="00324DBC" w:rsidRDefault="00324DBC"/>
        </w:tc>
        <w:tc>
          <w:tcPr>
            <w:tcW w:w="2337" w:type="dxa"/>
            <w:vAlign w:val="center"/>
          </w:tcPr>
          <w:p w14:paraId="7C5338CF" w14:textId="77777777" w:rsidR="00324DBC" w:rsidRDefault="00000000">
            <w:r>
              <w:t>5.090</w:t>
            </w:r>
          </w:p>
        </w:tc>
      </w:tr>
      <w:tr w:rsidR="00324DBC" w14:paraId="59DE4AED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50352B8" w14:textId="77777777" w:rsidR="00324DB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B8935B5" w14:textId="77777777" w:rsidR="00324DBC" w:rsidRDefault="00000000">
            <w:r>
              <w:t>18.705</w:t>
            </w:r>
          </w:p>
        </w:tc>
      </w:tr>
    </w:tbl>
    <w:p w14:paraId="3FED4EC6" w14:textId="77777777" w:rsidR="00324DBC" w:rsidRDefault="00000000">
      <w:pPr>
        <w:pStyle w:val="2"/>
      </w:pPr>
      <w:bookmarkStart w:id="83" w:name="_Toc217851286"/>
      <w:r>
        <w:t>空调风机</w:t>
      </w:r>
      <w:bookmarkEnd w:id="8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4DBC" w14:paraId="2B2C25B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DF3D242" w14:textId="77777777" w:rsidR="00324DB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DD5D6A9" w14:textId="77777777" w:rsidR="00324DB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99036F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25A4B2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69406E7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7B0C523" w14:textId="77777777" w:rsidR="00324DB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387A4C2" w14:textId="77777777" w:rsidR="00324DBC" w:rsidRDefault="00000000">
            <w:r>
              <w:t>3114</w:t>
            </w:r>
          </w:p>
        </w:tc>
        <w:tc>
          <w:tcPr>
            <w:tcW w:w="2326" w:type="dxa"/>
            <w:vMerge w:val="restart"/>
            <w:vAlign w:val="center"/>
          </w:tcPr>
          <w:p w14:paraId="75C88688" w14:textId="77777777" w:rsidR="00324DBC" w:rsidRDefault="00000000">
            <w:r>
              <w:t>0.5</w:t>
            </w:r>
          </w:p>
        </w:tc>
        <w:tc>
          <w:tcPr>
            <w:tcW w:w="2337" w:type="dxa"/>
            <w:vAlign w:val="center"/>
          </w:tcPr>
          <w:p w14:paraId="28DE0A5E" w14:textId="77777777" w:rsidR="00324DBC" w:rsidRDefault="00000000">
            <w:r>
              <w:t>1.557</w:t>
            </w:r>
          </w:p>
        </w:tc>
      </w:tr>
      <w:tr w:rsidR="00324DBC" w14:paraId="22F7069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7DAE5E1" w14:textId="77777777" w:rsidR="00324DB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3B1E558" w14:textId="77777777" w:rsidR="00324DBC" w:rsidRDefault="00000000">
            <w:r>
              <w:t>348</w:t>
            </w:r>
          </w:p>
        </w:tc>
        <w:tc>
          <w:tcPr>
            <w:tcW w:w="2326" w:type="dxa"/>
            <w:vMerge/>
            <w:vAlign w:val="center"/>
          </w:tcPr>
          <w:p w14:paraId="6AB83D6E" w14:textId="77777777" w:rsidR="00324DBC" w:rsidRDefault="00324DBC"/>
        </w:tc>
        <w:tc>
          <w:tcPr>
            <w:tcW w:w="2337" w:type="dxa"/>
            <w:vAlign w:val="center"/>
          </w:tcPr>
          <w:p w14:paraId="39198458" w14:textId="77777777" w:rsidR="00324DBC" w:rsidRDefault="00000000">
            <w:r>
              <w:t>0.174</w:t>
            </w:r>
          </w:p>
        </w:tc>
      </w:tr>
      <w:tr w:rsidR="00324DBC" w14:paraId="2367395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9C410BD" w14:textId="77777777" w:rsidR="00324DB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1C30C9B" w14:textId="77777777" w:rsidR="00324DB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2C79084" w14:textId="77777777" w:rsidR="00324DBC" w:rsidRDefault="00324DBC"/>
        </w:tc>
        <w:tc>
          <w:tcPr>
            <w:tcW w:w="2337" w:type="dxa"/>
            <w:vAlign w:val="center"/>
          </w:tcPr>
          <w:p w14:paraId="1CFFFBAF" w14:textId="77777777" w:rsidR="00324DBC" w:rsidRDefault="00000000">
            <w:r>
              <w:t>0.0000</w:t>
            </w:r>
          </w:p>
        </w:tc>
      </w:tr>
      <w:tr w:rsidR="00324DBC" w14:paraId="59606F22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A0FDDD4" w14:textId="77777777" w:rsidR="00324DB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DBDE754" w14:textId="77777777" w:rsidR="00324DBC" w:rsidRDefault="00000000">
            <w:r>
              <w:t>1.731</w:t>
            </w:r>
          </w:p>
        </w:tc>
      </w:tr>
    </w:tbl>
    <w:p w14:paraId="63946196" w14:textId="77777777" w:rsidR="00324DBC" w:rsidRDefault="00000000">
      <w:pPr>
        <w:pStyle w:val="2"/>
        <w:widowControl w:val="0"/>
      </w:pPr>
      <w:bookmarkStart w:id="84" w:name="_Toc217851287"/>
      <w:r>
        <w:t>照明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324DBC" w14:paraId="373CD59E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4E70A975" w14:textId="77777777" w:rsidR="00324DB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1D1E8" w14:textId="77777777" w:rsidR="00324DB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37E9A68" w14:textId="77777777" w:rsidR="00324DBC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AF65B8D" w14:textId="77777777" w:rsidR="00324DBC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8230CE9" w14:textId="77777777" w:rsidR="00324DB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3B31493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828FB48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0DAD09B9" w14:textId="77777777">
        <w:trPr>
          <w:jc w:val="center"/>
        </w:trPr>
        <w:tc>
          <w:tcPr>
            <w:tcW w:w="1765" w:type="dxa"/>
            <w:vAlign w:val="center"/>
          </w:tcPr>
          <w:p w14:paraId="33DBEDC9" w14:textId="77777777" w:rsidR="00324DBC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556" w:type="dxa"/>
            <w:vAlign w:val="center"/>
          </w:tcPr>
          <w:p w14:paraId="173DF444" w14:textId="77777777" w:rsidR="00324DBC" w:rsidRDefault="00000000">
            <w:r>
              <w:t>44.17</w:t>
            </w:r>
          </w:p>
        </w:tc>
        <w:tc>
          <w:tcPr>
            <w:tcW w:w="854" w:type="dxa"/>
            <w:vAlign w:val="center"/>
          </w:tcPr>
          <w:p w14:paraId="3ED089AE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13E9BCB" w14:textId="77777777" w:rsidR="00324DBC" w:rsidRDefault="00000000">
            <w:r>
              <w:t>84</w:t>
            </w:r>
          </w:p>
        </w:tc>
        <w:tc>
          <w:tcPr>
            <w:tcW w:w="1245" w:type="dxa"/>
            <w:vAlign w:val="center"/>
          </w:tcPr>
          <w:p w14:paraId="39EBB4CE" w14:textId="77777777" w:rsidR="00324DBC" w:rsidRDefault="00000000">
            <w:r>
              <w:t>3717</w:t>
            </w:r>
          </w:p>
        </w:tc>
        <w:tc>
          <w:tcPr>
            <w:tcW w:w="1471" w:type="dxa"/>
            <w:vMerge w:val="restart"/>
            <w:vAlign w:val="center"/>
          </w:tcPr>
          <w:p w14:paraId="2284188E" w14:textId="77777777" w:rsidR="00324DBC" w:rsidRDefault="00000000">
            <w:r>
              <w:t>0.5</w:t>
            </w:r>
          </w:p>
        </w:tc>
        <w:tc>
          <w:tcPr>
            <w:tcW w:w="1330" w:type="dxa"/>
            <w:vAlign w:val="center"/>
          </w:tcPr>
          <w:p w14:paraId="40AED1A2" w14:textId="77777777" w:rsidR="00324DBC" w:rsidRDefault="00000000">
            <w:r>
              <w:t>1.858</w:t>
            </w:r>
          </w:p>
        </w:tc>
      </w:tr>
      <w:tr w:rsidR="00324DBC" w14:paraId="31BB2575" w14:textId="77777777">
        <w:trPr>
          <w:jc w:val="center"/>
        </w:trPr>
        <w:tc>
          <w:tcPr>
            <w:tcW w:w="1765" w:type="dxa"/>
            <w:vAlign w:val="center"/>
          </w:tcPr>
          <w:p w14:paraId="425AB7D4" w14:textId="77777777" w:rsidR="00324DBC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D4B0DA5" w14:textId="77777777" w:rsidR="00324DBC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14:paraId="33572D50" w14:textId="77777777" w:rsidR="00324DB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2721CA5" w14:textId="77777777" w:rsidR="00324DBC" w:rsidRDefault="00000000">
            <w:r>
              <w:t>32</w:t>
            </w:r>
          </w:p>
        </w:tc>
        <w:tc>
          <w:tcPr>
            <w:tcW w:w="1245" w:type="dxa"/>
            <w:vAlign w:val="center"/>
          </w:tcPr>
          <w:p w14:paraId="5EC1C3D3" w14:textId="77777777" w:rsidR="00324DBC" w:rsidRDefault="00000000">
            <w:r>
              <w:t>218</w:t>
            </w:r>
          </w:p>
        </w:tc>
        <w:tc>
          <w:tcPr>
            <w:tcW w:w="1471" w:type="dxa"/>
            <w:vMerge/>
            <w:vAlign w:val="center"/>
          </w:tcPr>
          <w:p w14:paraId="4A826658" w14:textId="77777777" w:rsidR="00324DBC" w:rsidRDefault="00324DBC"/>
        </w:tc>
        <w:tc>
          <w:tcPr>
            <w:tcW w:w="1330" w:type="dxa"/>
            <w:vAlign w:val="center"/>
          </w:tcPr>
          <w:p w14:paraId="079D1F01" w14:textId="77777777" w:rsidR="00324DBC" w:rsidRDefault="00000000">
            <w:r>
              <w:t>0.109</w:t>
            </w:r>
          </w:p>
        </w:tc>
      </w:tr>
      <w:tr w:rsidR="00324DBC" w14:paraId="16878A64" w14:textId="77777777">
        <w:trPr>
          <w:jc w:val="center"/>
        </w:trPr>
        <w:tc>
          <w:tcPr>
            <w:tcW w:w="1765" w:type="dxa"/>
            <w:vAlign w:val="center"/>
          </w:tcPr>
          <w:p w14:paraId="7398C6E7" w14:textId="77777777" w:rsidR="00324DBC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47137E1C" w14:textId="77777777" w:rsidR="00324DB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51D9CB1E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B521AA9" w14:textId="77777777" w:rsidR="00324DBC" w:rsidRDefault="00000000">
            <w:r>
              <w:t>114</w:t>
            </w:r>
          </w:p>
        </w:tc>
        <w:tc>
          <w:tcPr>
            <w:tcW w:w="1245" w:type="dxa"/>
            <w:vAlign w:val="center"/>
          </w:tcPr>
          <w:p w14:paraId="07D59A4B" w14:textId="77777777" w:rsidR="00324DBC" w:rsidRDefault="00000000">
            <w:r>
              <w:t>1534</w:t>
            </w:r>
          </w:p>
        </w:tc>
        <w:tc>
          <w:tcPr>
            <w:tcW w:w="1471" w:type="dxa"/>
            <w:vMerge/>
            <w:vAlign w:val="center"/>
          </w:tcPr>
          <w:p w14:paraId="288CDB02" w14:textId="77777777" w:rsidR="00324DBC" w:rsidRDefault="00324DBC"/>
        </w:tc>
        <w:tc>
          <w:tcPr>
            <w:tcW w:w="1330" w:type="dxa"/>
            <w:vAlign w:val="center"/>
          </w:tcPr>
          <w:p w14:paraId="3EBA9233" w14:textId="77777777" w:rsidR="00324DBC" w:rsidRDefault="00000000">
            <w:r>
              <w:t>0.767</w:t>
            </w:r>
          </w:p>
        </w:tc>
      </w:tr>
      <w:tr w:rsidR="00324DBC" w14:paraId="50D11415" w14:textId="77777777">
        <w:trPr>
          <w:jc w:val="center"/>
        </w:trPr>
        <w:tc>
          <w:tcPr>
            <w:tcW w:w="1765" w:type="dxa"/>
            <w:vAlign w:val="center"/>
          </w:tcPr>
          <w:p w14:paraId="68D4EC54" w14:textId="77777777" w:rsidR="00324DBC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4B7B2FBA" w14:textId="77777777" w:rsidR="00324DBC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4FE2CAE9" w14:textId="77777777" w:rsidR="00324DBC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4A8F2C67" w14:textId="77777777" w:rsidR="00324DBC" w:rsidRDefault="00000000">
            <w:r>
              <w:t>888</w:t>
            </w:r>
          </w:p>
        </w:tc>
        <w:tc>
          <w:tcPr>
            <w:tcW w:w="1245" w:type="dxa"/>
            <w:vAlign w:val="center"/>
          </w:tcPr>
          <w:p w14:paraId="71A74A80" w14:textId="77777777" w:rsidR="00324DBC" w:rsidRDefault="00000000">
            <w:r>
              <w:t>11936</w:t>
            </w:r>
          </w:p>
        </w:tc>
        <w:tc>
          <w:tcPr>
            <w:tcW w:w="1471" w:type="dxa"/>
            <w:vMerge/>
            <w:vAlign w:val="center"/>
          </w:tcPr>
          <w:p w14:paraId="39E1FD99" w14:textId="77777777" w:rsidR="00324DBC" w:rsidRDefault="00324DBC"/>
        </w:tc>
        <w:tc>
          <w:tcPr>
            <w:tcW w:w="1330" w:type="dxa"/>
            <w:vAlign w:val="center"/>
          </w:tcPr>
          <w:p w14:paraId="2DCA9C0B" w14:textId="77777777" w:rsidR="00324DBC" w:rsidRDefault="00000000">
            <w:r>
              <w:t>5.968</w:t>
            </w:r>
          </w:p>
        </w:tc>
      </w:tr>
      <w:tr w:rsidR="00324DBC" w14:paraId="3AF15819" w14:textId="77777777">
        <w:trPr>
          <w:jc w:val="center"/>
        </w:trPr>
        <w:tc>
          <w:tcPr>
            <w:tcW w:w="1765" w:type="dxa"/>
            <w:vAlign w:val="center"/>
          </w:tcPr>
          <w:p w14:paraId="7FFC4B68" w14:textId="77777777" w:rsidR="00324DBC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0CE5D68F" w14:textId="77777777" w:rsidR="00324DBC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864F680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4518271" w14:textId="77777777" w:rsidR="00324DBC" w:rsidRDefault="00000000">
            <w:r>
              <w:t>163</w:t>
            </w:r>
          </w:p>
        </w:tc>
        <w:tc>
          <w:tcPr>
            <w:tcW w:w="1245" w:type="dxa"/>
            <w:vAlign w:val="center"/>
          </w:tcPr>
          <w:p w14:paraId="4605D8C8" w14:textId="77777777" w:rsidR="00324DBC" w:rsidRDefault="00000000">
            <w:r>
              <w:t>5231</w:t>
            </w:r>
          </w:p>
        </w:tc>
        <w:tc>
          <w:tcPr>
            <w:tcW w:w="1471" w:type="dxa"/>
            <w:vMerge/>
            <w:vAlign w:val="center"/>
          </w:tcPr>
          <w:p w14:paraId="695A3F2E" w14:textId="77777777" w:rsidR="00324DBC" w:rsidRDefault="00324DBC"/>
        </w:tc>
        <w:tc>
          <w:tcPr>
            <w:tcW w:w="1330" w:type="dxa"/>
            <w:vAlign w:val="center"/>
          </w:tcPr>
          <w:p w14:paraId="4636AF56" w14:textId="77777777" w:rsidR="00324DBC" w:rsidRDefault="00000000">
            <w:r>
              <w:t>2.616</w:t>
            </w:r>
          </w:p>
        </w:tc>
      </w:tr>
      <w:tr w:rsidR="00324DBC" w14:paraId="61A8B9B4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7CD9976" w14:textId="77777777" w:rsidR="00324DB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58530AB" w14:textId="77777777" w:rsidR="00324DBC" w:rsidRDefault="00000000">
            <w:r>
              <w:t>11.318</w:t>
            </w:r>
          </w:p>
        </w:tc>
      </w:tr>
    </w:tbl>
    <w:p w14:paraId="20E92754" w14:textId="77777777" w:rsidR="00324DBC" w:rsidRDefault="00000000">
      <w:pPr>
        <w:pStyle w:val="2"/>
        <w:widowControl w:val="0"/>
      </w:pPr>
      <w:bookmarkStart w:id="85" w:name="_Toc217851288"/>
      <w:r>
        <w:t>生活热水</w:t>
      </w:r>
      <w:bookmarkEnd w:id="85"/>
    </w:p>
    <w:p w14:paraId="2B967B70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7851289"/>
      <w:r>
        <w:rPr>
          <w:color w:val="000000"/>
        </w:rPr>
        <w:t>热水需求</w:t>
      </w:r>
      <w:bookmarkEnd w:id="8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24DBC" w14:paraId="463EE00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70A3AD3" w14:textId="77777777" w:rsidR="00324DB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7F80E6" w14:textId="77777777" w:rsidR="00324DB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80E600" w14:textId="77777777" w:rsidR="00324DB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045DF2" w14:textId="77777777" w:rsidR="00324DB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9505DA" w14:textId="77777777" w:rsidR="00324DB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20E361E" w14:textId="77777777" w:rsidR="00324DB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24DBC" w14:paraId="6472C0F2" w14:textId="77777777">
        <w:trPr>
          <w:jc w:val="center"/>
        </w:trPr>
        <w:tc>
          <w:tcPr>
            <w:tcW w:w="1550" w:type="dxa"/>
            <w:vAlign w:val="center"/>
          </w:tcPr>
          <w:p w14:paraId="75258984" w14:textId="77777777" w:rsidR="00324DB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3C197B66" w14:textId="77777777" w:rsidR="00324DB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389FC801" w14:textId="77777777" w:rsidR="00324DB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4C8A0EF" w14:textId="77777777" w:rsidR="00324DB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FD2D11A" w14:textId="77777777" w:rsidR="00324DB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5ACE24E" w14:textId="77777777" w:rsidR="00324DBC" w:rsidRDefault="00000000">
            <w:r>
              <w:t>188</w:t>
            </w:r>
          </w:p>
        </w:tc>
      </w:tr>
      <w:tr w:rsidR="00324DBC" w14:paraId="3C3CE658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2160F25C" w14:textId="77777777" w:rsidR="00324DB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F3E8339" w14:textId="77777777" w:rsidR="00324DBC" w:rsidRDefault="00000000">
            <w:r>
              <w:t>188</w:t>
            </w:r>
          </w:p>
        </w:tc>
      </w:tr>
    </w:tbl>
    <w:p w14:paraId="075D8022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7851290"/>
      <w:r>
        <w:rPr>
          <w:color w:val="000000"/>
        </w:rPr>
        <w:t>太阳能集热</w:t>
      </w:r>
      <w:bookmarkEnd w:id="87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324DBC" w14:paraId="49F4ED35" w14:textId="77777777">
        <w:trPr>
          <w:jc w:val="center"/>
        </w:trPr>
        <w:tc>
          <w:tcPr>
            <w:tcW w:w="2388" w:type="dxa"/>
            <w:shd w:val="clear" w:color="auto" w:fill="E6E6E6"/>
            <w:vAlign w:val="center"/>
          </w:tcPr>
          <w:p w14:paraId="29095ABD" w14:textId="77777777" w:rsidR="00324DBC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66EADBF3" w14:textId="77777777" w:rsidR="00324DBC" w:rsidRDefault="00000000">
            <w:pPr>
              <w:jc w:val="center"/>
            </w:pPr>
            <w:r>
              <w:t>年均集热效率</w:t>
            </w:r>
            <w:r>
              <w:t>(%)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B04EA91" w14:textId="77777777" w:rsidR="00324DBC" w:rsidRDefault="00000000">
            <w:pPr>
              <w:jc w:val="center"/>
            </w:pPr>
            <w:r>
              <w:t>热量损失率</w:t>
            </w:r>
            <w:r>
              <w:t>(%)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66A7AF17" w14:textId="77777777" w:rsidR="00324DBC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324DBC" w14:paraId="71A62DCC" w14:textId="77777777">
        <w:trPr>
          <w:jc w:val="center"/>
        </w:trPr>
        <w:tc>
          <w:tcPr>
            <w:tcW w:w="2388" w:type="dxa"/>
            <w:vAlign w:val="center"/>
          </w:tcPr>
          <w:p w14:paraId="543CDAA7" w14:textId="77777777" w:rsidR="00324DBC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3D9D0EB0" w14:textId="77777777" w:rsidR="00324DBC" w:rsidRDefault="00000000">
            <w:r>
              <w:t>40</w:t>
            </w:r>
          </w:p>
        </w:tc>
        <w:tc>
          <w:tcPr>
            <w:tcW w:w="1839" w:type="dxa"/>
            <w:vAlign w:val="center"/>
          </w:tcPr>
          <w:p w14:paraId="4D493D7E" w14:textId="77777777" w:rsidR="00324DBC" w:rsidRDefault="00000000">
            <w:r>
              <w:t>25</w:t>
            </w:r>
          </w:p>
        </w:tc>
        <w:tc>
          <w:tcPr>
            <w:tcW w:w="2535" w:type="dxa"/>
            <w:vAlign w:val="center"/>
          </w:tcPr>
          <w:p w14:paraId="0DC8F686" w14:textId="77777777" w:rsidR="00324DBC" w:rsidRDefault="00000000">
            <w:r>
              <w:t>0</w:t>
            </w:r>
          </w:p>
        </w:tc>
      </w:tr>
    </w:tbl>
    <w:p w14:paraId="0F37D104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217851291"/>
      <w:r>
        <w:rPr>
          <w:color w:val="000000"/>
        </w:rPr>
        <w:t>热水设备</w:t>
      </w:r>
      <w:bookmarkEnd w:id="8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24DBC" w14:paraId="677A7BC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B5A3B20" w14:textId="77777777" w:rsidR="00324DB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9B2F0F" w14:textId="77777777" w:rsidR="00324DB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695D23" w14:textId="77777777" w:rsidR="00324DB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271050" w14:textId="77777777" w:rsidR="00324DB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A985A2" w14:textId="77777777" w:rsidR="00324DBC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787703" w14:textId="77777777" w:rsidR="00324DB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24DBC" w14:paraId="3C045863" w14:textId="77777777">
        <w:trPr>
          <w:jc w:val="center"/>
        </w:trPr>
        <w:tc>
          <w:tcPr>
            <w:tcW w:w="1550" w:type="dxa"/>
            <w:vAlign w:val="center"/>
          </w:tcPr>
          <w:p w14:paraId="60EBDC15" w14:textId="77777777" w:rsidR="00324DBC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5366FA74" w14:textId="77777777" w:rsidR="00324DB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30A31267" w14:textId="77777777" w:rsidR="00324DBC" w:rsidRDefault="00000000">
            <w:r>
              <w:t>188</w:t>
            </w:r>
          </w:p>
        </w:tc>
        <w:tc>
          <w:tcPr>
            <w:tcW w:w="1550" w:type="dxa"/>
            <w:vAlign w:val="center"/>
          </w:tcPr>
          <w:p w14:paraId="7B05C039" w14:textId="77777777" w:rsidR="00324DBC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6AC3D80" w14:textId="77777777" w:rsidR="00324DBC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38C01577" w14:textId="77777777" w:rsidR="00324DBC" w:rsidRDefault="00000000">
            <w:r>
              <w:t>208.649</w:t>
            </w:r>
          </w:p>
        </w:tc>
      </w:tr>
      <w:tr w:rsidR="00324DBC" w14:paraId="25BDA276" w14:textId="77777777">
        <w:trPr>
          <w:jc w:val="center"/>
        </w:trPr>
        <w:tc>
          <w:tcPr>
            <w:tcW w:w="1550" w:type="dxa"/>
            <w:vAlign w:val="center"/>
          </w:tcPr>
          <w:p w14:paraId="0DBFA5DC" w14:textId="77777777" w:rsidR="00324DB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C4A9EE0" w14:textId="77777777" w:rsidR="00324DB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70E4D59" w14:textId="77777777" w:rsidR="00324DBC" w:rsidRDefault="00324DBC">
      <w:pPr>
        <w:widowControl w:val="0"/>
        <w:jc w:val="both"/>
        <w:rPr>
          <w:color w:val="000000"/>
        </w:rPr>
      </w:pP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24DBC" w14:paraId="53233D1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7ABA5048" w14:textId="77777777" w:rsidR="00324DBC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8A6CB39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1CF274C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515BBEEF" w14:textId="77777777">
        <w:trPr>
          <w:jc w:val="center"/>
        </w:trPr>
        <w:tc>
          <w:tcPr>
            <w:tcW w:w="3101" w:type="dxa"/>
            <w:vAlign w:val="center"/>
          </w:tcPr>
          <w:p w14:paraId="09EA8055" w14:textId="77777777" w:rsidR="00324DBC" w:rsidRDefault="00000000">
            <w:r>
              <w:t>209</w:t>
            </w:r>
          </w:p>
        </w:tc>
        <w:tc>
          <w:tcPr>
            <w:tcW w:w="3101" w:type="dxa"/>
            <w:vAlign w:val="center"/>
          </w:tcPr>
          <w:p w14:paraId="0449F77A" w14:textId="77777777" w:rsidR="00324DBC" w:rsidRDefault="00000000">
            <w:r>
              <w:t>0.5</w:t>
            </w:r>
          </w:p>
        </w:tc>
        <w:tc>
          <w:tcPr>
            <w:tcW w:w="3101" w:type="dxa"/>
            <w:vAlign w:val="center"/>
          </w:tcPr>
          <w:p w14:paraId="24A7B872" w14:textId="77777777" w:rsidR="00324DBC" w:rsidRDefault="00000000">
            <w:r>
              <w:t>0.104</w:t>
            </w:r>
          </w:p>
        </w:tc>
      </w:tr>
    </w:tbl>
    <w:p w14:paraId="47B8C8A4" w14:textId="77777777" w:rsidR="00324DBC" w:rsidRDefault="00000000">
      <w:pPr>
        <w:pStyle w:val="2"/>
        <w:widowControl w:val="0"/>
      </w:pPr>
      <w:bookmarkStart w:id="89" w:name="_Toc217851292"/>
      <w:r>
        <w:t>光伏发电</w:t>
      </w:r>
      <w:bookmarkEnd w:id="8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324DBC" w14:paraId="2273FC73" w14:textId="77777777">
        <w:trPr>
          <w:jc w:val="center"/>
        </w:trPr>
        <w:tc>
          <w:tcPr>
            <w:tcW w:w="1199" w:type="dxa"/>
            <w:shd w:val="clear" w:color="auto" w:fill="E6E6E6"/>
            <w:vAlign w:val="center"/>
          </w:tcPr>
          <w:p w14:paraId="16F6120C" w14:textId="77777777" w:rsidR="00324DBC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91F215C" w14:textId="77777777" w:rsidR="00324DBC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3A4FBFCE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207E2591" w14:textId="77777777" w:rsidR="00324DB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324DBC" w14:paraId="02346088" w14:textId="77777777">
        <w:trPr>
          <w:jc w:val="center"/>
        </w:trPr>
        <w:tc>
          <w:tcPr>
            <w:tcW w:w="1199" w:type="dxa"/>
            <w:vAlign w:val="center"/>
          </w:tcPr>
          <w:p w14:paraId="56A89A46" w14:textId="77777777" w:rsidR="00324DBC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D3348BF" w14:textId="77777777" w:rsidR="00324DBC" w:rsidRDefault="00000000">
            <w:r>
              <w:t>3000</w:t>
            </w:r>
          </w:p>
        </w:tc>
        <w:tc>
          <w:tcPr>
            <w:tcW w:w="2897" w:type="dxa"/>
            <w:vMerge w:val="restart"/>
            <w:vAlign w:val="center"/>
          </w:tcPr>
          <w:p w14:paraId="537A8EA5" w14:textId="77777777" w:rsidR="00324DBC" w:rsidRDefault="00000000">
            <w:r>
              <w:t>0.5</w:t>
            </w:r>
          </w:p>
        </w:tc>
        <w:tc>
          <w:tcPr>
            <w:tcW w:w="2897" w:type="dxa"/>
            <w:vAlign w:val="center"/>
          </w:tcPr>
          <w:p w14:paraId="1FBF1FD1" w14:textId="77777777" w:rsidR="00324DBC" w:rsidRDefault="00000000">
            <w:r>
              <w:t>1.5</w:t>
            </w:r>
          </w:p>
        </w:tc>
      </w:tr>
      <w:tr w:rsidR="00324DBC" w14:paraId="7901C4AA" w14:textId="77777777">
        <w:trPr>
          <w:jc w:val="center"/>
        </w:trPr>
        <w:tc>
          <w:tcPr>
            <w:tcW w:w="1199" w:type="dxa"/>
            <w:vAlign w:val="center"/>
          </w:tcPr>
          <w:p w14:paraId="2E67FF73" w14:textId="77777777" w:rsidR="00324DBC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6BFA18A" w14:textId="77777777" w:rsidR="00324DBC" w:rsidRDefault="00000000">
            <w:r>
              <w:t>2800</w:t>
            </w:r>
          </w:p>
        </w:tc>
        <w:tc>
          <w:tcPr>
            <w:tcW w:w="2897" w:type="dxa"/>
            <w:vMerge/>
            <w:vAlign w:val="center"/>
          </w:tcPr>
          <w:p w14:paraId="60A515E7" w14:textId="77777777" w:rsidR="00324DBC" w:rsidRDefault="00324DBC"/>
        </w:tc>
        <w:tc>
          <w:tcPr>
            <w:tcW w:w="2897" w:type="dxa"/>
            <w:vAlign w:val="center"/>
          </w:tcPr>
          <w:p w14:paraId="384638E7" w14:textId="77777777" w:rsidR="00324DBC" w:rsidRDefault="00000000">
            <w:r>
              <w:t>1.4</w:t>
            </w:r>
          </w:p>
        </w:tc>
      </w:tr>
      <w:tr w:rsidR="00324DBC" w14:paraId="5BF1B5DB" w14:textId="77777777">
        <w:trPr>
          <w:jc w:val="center"/>
        </w:trPr>
        <w:tc>
          <w:tcPr>
            <w:tcW w:w="1199" w:type="dxa"/>
            <w:vAlign w:val="center"/>
          </w:tcPr>
          <w:p w14:paraId="53E2AA4A" w14:textId="77777777" w:rsidR="00324DBC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39ABAE87" w14:textId="77777777" w:rsidR="00324DBC" w:rsidRDefault="00000000">
            <w:r>
              <w:t>4200</w:t>
            </w:r>
          </w:p>
        </w:tc>
        <w:tc>
          <w:tcPr>
            <w:tcW w:w="2897" w:type="dxa"/>
            <w:vMerge/>
            <w:vAlign w:val="center"/>
          </w:tcPr>
          <w:p w14:paraId="0A533C20" w14:textId="77777777" w:rsidR="00324DBC" w:rsidRDefault="00324DBC"/>
        </w:tc>
        <w:tc>
          <w:tcPr>
            <w:tcW w:w="2897" w:type="dxa"/>
            <w:vAlign w:val="center"/>
          </w:tcPr>
          <w:p w14:paraId="36364B40" w14:textId="77777777" w:rsidR="00324DBC" w:rsidRDefault="00000000">
            <w:r>
              <w:t>2.1</w:t>
            </w:r>
          </w:p>
        </w:tc>
      </w:tr>
      <w:tr w:rsidR="00324DBC" w14:paraId="46D3DDF7" w14:textId="77777777">
        <w:trPr>
          <w:jc w:val="center"/>
        </w:trPr>
        <w:tc>
          <w:tcPr>
            <w:tcW w:w="1199" w:type="dxa"/>
            <w:vAlign w:val="center"/>
          </w:tcPr>
          <w:p w14:paraId="62DA8A11" w14:textId="77777777" w:rsidR="00324DBC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4EFA383" w14:textId="77777777" w:rsidR="00324DBC" w:rsidRDefault="00000000">
            <w:r>
              <w:t>4200</w:t>
            </w:r>
          </w:p>
        </w:tc>
        <w:tc>
          <w:tcPr>
            <w:tcW w:w="2897" w:type="dxa"/>
            <w:vMerge/>
            <w:vAlign w:val="center"/>
          </w:tcPr>
          <w:p w14:paraId="2860C3AA" w14:textId="77777777" w:rsidR="00324DBC" w:rsidRDefault="00324DBC"/>
        </w:tc>
        <w:tc>
          <w:tcPr>
            <w:tcW w:w="2897" w:type="dxa"/>
            <w:vAlign w:val="center"/>
          </w:tcPr>
          <w:p w14:paraId="233F19F7" w14:textId="77777777" w:rsidR="00324DBC" w:rsidRDefault="00000000">
            <w:r>
              <w:t>2.1</w:t>
            </w:r>
          </w:p>
        </w:tc>
      </w:tr>
      <w:tr w:rsidR="00324DBC" w14:paraId="4118DEE6" w14:textId="77777777">
        <w:trPr>
          <w:jc w:val="center"/>
        </w:trPr>
        <w:tc>
          <w:tcPr>
            <w:tcW w:w="1199" w:type="dxa"/>
            <w:vAlign w:val="center"/>
          </w:tcPr>
          <w:p w14:paraId="48F72046" w14:textId="77777777" w:rsidR="00324DBC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4B9E0B93" w14:textId="77777777" w:rsidR="00324DBC" w:rsidRDefault="00000000">
            <w:r>
              <w:t>5400</w:t>
            </w:r>
          </w:p>
        </w:tc>
        <w:tc>
          <w:tcPr>
            <w:tcW w:w="2897" w:type="dxa"/>
            <w:vMerge/>
            <w:vAlign w:val="center"/>
          </w:tcPr>
          <w:p w14:paraId="092EE0B2" w14:textId="77777777" w:rsidR="00324DBC" w:rsidRDefault="00324DBC"/>
        </w:tc>
        <w:tc>
          <w:tcPr>
            <w:tcW w:w="2897" w:type="dxa"/>
            <w:vAlign w:val="center"/>
          </w:tcPr>
          <w:p w14:paraId="666EBB6B" w14:textId="77777777" w:rsidR="00324DBC" w:rsidRDefault="00000000">
            <w:r>
              <w:t>2.7</w:t>
            </w:r>
          </w:p>
        </w:tc>
      </w:tr>
      <w:tr w:rsidR="00324DBC" w14:paraId="4FA02BEC" w14:textId="77777777">
        <w:trPr>
          <w:jc w:val="center"/>
        </w:trPr>
        <w:tc>
          <w:tcPr>
            <w:tcW w:w="1199" w:type="dxa"/>
            <w:vAlign w:val="center"/>
          </w:tcPr>
          <w:p w14:paraId="722BEE06" w14:textId="77777777" w:rsidR="00324DBC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1A575F88" w14:textId="77777777" w:rsidR="00324DBC" w:rsidRDefault="00000000">
            <w:r>
              <w:t>5600</w:t>
            </w:r>
          </w:p>
        </w:tc>
        <w:tc>
          <w:tcPr>
            <w:tcW w:w="2897" w:type="dxa"/>
            <w:vMerge/>
            <w:vAlign w:val="center"/>
          </w:tcPr>
          <w:p w14:paraId="24F8A7EB" w14:textId="77777777" w:rsidR="00324DBC" w:rsidRDefault="00324DBC"/>
        </w:tc>
        <w:tc>
          <w:tcPr>
            <w:tcW w:w="2897" w:type="dxa"/>
            <w:vAlign w:val="center"/>
          </w:tcPr>
          <w:p w14:paraId="724EAF18" w14:textId="77777777" w:rsidR="00324DBC" w:rsidRDefault="00000000">
            <w:r>
              <w:t>2.8</w:t>
            </w:r>
          </w:p>
        </w:tc>
      </w:tr>
      <w:tr w:rsidR="00324DBC" w14:paraId="01F1A5BC" w14:textId="77777777">
        <w:trPr>
          <w:jc w:val="center"/>
        </w:trPr>
        <w:tc>
          <w:tcPr>
            <w:tcW w:w="1199" w:type="dxa"/>
            <w:vAlign w:val="center"/>
          </w:tcPr>
          <w:p w14:paraId="4EC1CE7B" w14:textId="77777777" w:rsidR="00324DBC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7C1B250A" w14:textId="77777777" w:rsidR="00324DBC" w:rsidRDefault="00000000">
            <w:r>
              <w:t>6600</w:t>
            </w:r>
          </w:p>
        </w:tc>
        <w:tc>
          <w:tcPr>
            <w:tcW w:w="2897" w:type="dxa"/>
            <w:vMerge/>
            <w:vAlign w:val="center"/>
          </w:tcPr>
          <w:p w14:paraId="3868E11A" w14:textId="77777777" w:rsidR="00324DBC" w:rsidRDefault="00324DBC"/>
        </w:tc>
        <w:tc>
          <w:tcPr>
            <w:tcW w:w="2897" w:type="dxa"/>
            <w:vAlign w:val="center"/>
          </w:tcPr>
          <w:p w14:paraId="2A906EA6" w14:textId="77777777" w:rsidR="00324DBC" w:rsidRDefault="00000000">
            <w:r>
              <w:t>3.3</w:t>
            </w:r>
          </w:p>
        </w:tc>
      </w:tr>
      <w:tr w:rsidR="00324DBC" w14:paraId="3487DBB3" w14:textId="77777777">
        <w:trPr>
          <w:jc w:val="center"/>
        </w:trPr>
        <w:tc>
          <w:tcPr>
            <w:tcW w:w="1199" w:type="dxa"/>
            <w:vAlign w:val="center"/>
          </w:tcPr>
          <w:p w14:paraId="2E6FBF17" w14:textId="77777777" w:rsidR="00324DBC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1002AC21" w14:textId="77777777" w:rsidR="00324DBC" w:rsidRDefault="00000000">
            <w:r>
              <w:t>6700</w:t>
            </w:r>
          </w:p>
        </w:tc>
        <w:tc>
          <w:tcPr>
            <w:tcW w:w="2897" w:type="dxa"/>
            <w:vMerge/>
            <w:vAlign w:val="center"/>
          </w:tcPr>
          <w:p w14:paraId="51921F24" w14:textId="77777777" w:rsidR="00324DBC" w:rsidRDefault="00324DBC"/>
        </w:tc>
        <w:tc>
          <w:tcPr>
            <w:tcW w:w="2897" w:type="dxa"/>
            <w:vAlign w:val="center"/>
          </w:tcPr>
          <w:p w14:paraId="6DC187E9" w14:textId="77777777" w:rsidR="00324DBC" w:rsidRDefault="00000000">
            <w:r>
              <w:t>3.35</w:t>
            </w:r>
          </w:p>
        </w:tc>
      </w:tr>
      <w:tr w:rsidR="00324DBC" w14:paraId="641C634A" w14:textId="77777777">
        <w:trPr>
          <w:jc w:val="center"/>
        </w:trPr>
        <w:tc>
          <w:tcPr>
            <w:tcW w:w="1199" w:type="dxa"/>
            <w:vAlign w:val="center"/>
          </w:tcPr>
          <w:p w14:paraId="5B0424CA" w14:textId="77777777" w:rsidR="00324DBC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49042D27" w14:textId="77777777" w:rsidR="00324DBC" w:rsidRDefault="00000000">
            <w:r>
              <w:t>6600</w:t>
            </w:r>
          </w:p>
        </w:tc>
        <w:tc>
          <w:tcPr>
            <w:tcW w:w="2897" w:type="dxa"/>
            <w:vMerge/>
            <w:vAlign w:val="center"/>
          </w:tcPr>
          <w:p w14:paraId="40450DDB" w14:textId="77777777" w:rsidR="00324DBC" w:rsidRDefault="00324DBC"/>
        </w:tc>
        <w:tc>
          <w:tcPr>
            <w:tcW w:w="2897" w:type="dxa"/>
            <w:vAlign w:val="center"/>
          </w:tcPr>
          <w:p w14:paraId="3431587C" w14:textId="77777777" w:rsidR="00324DBC" w:rsidRDefault="00000000">
            <w:r>
              <w:t>3.3</w:t>
            </w:r>
          </w:p>
        </w:tc>
      </w:tr>
      <w:tr w:rsidR="00324DBC" w14:paraId="65535DA5" w14:textId="77777777">
        <w:trPr>
          <w:jc w:val="center"/>
        </w:trPr>
        <w:tc>
          <w:tcPr>
            <w:tcW w:w="1199" w:type="dxa"/>
            <w:vAlign w:val="center"/>
          </w:tcPr>
          <w:p w14:paraId="3019EA58" w14:textId="77777777" w:rsidR="00324DBC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6D40115A" w14:textId="77777777" w:rsidR="00324DBC" w:rsidRDefault="00000000">
            <w:r>
              <w:t>5300</w:t>
            </w:r>
          </w:p>
        </w:tc>
        <w:tc>
          <w:tcPr>
            <w:tcW w:w="2897" w:type="dxa"/>
            <w:vMerge/>
            <w:vAlign w:val="center"/>
          </w:tcPr>
          <w:p w14:paraId="4DE68C4D" w14:textId="77777777" w:rsidR="00324DBC" w:rsidRDefault="00324DBC"/>
        </w:tc>
        <w:tc>
          <w:tcPr>
            <w:tcW w:w="2897" w:type="dxa"/>
            <w:vAlign w:val="center"/>
          </w:tcPr>
          <w:p w14:paraId="20A14150" w14:textId="77777777" w:rsidR="00324DBC" w:rsidRDefault="00000000">
            <w:r>
              <w:t>2.65</w:t>
            </w:r>
          </w:p>
        </w:tc>
      </w:tr>
      <w:tr w:rsidR="00324DBC" w14:paraId="641A46A5" w14:textId="77777777">
        <w:trPr>
          <w:jc w:val="center"/>
        </w:trPr>
        <w:tc>
          <w:tcPr>
            <w:tcW w:w="1199" w:type="dxa"/>
            <w:vAlign w:val="center"/>
          </w:tcPr>
          <w:p w14:paraId="4A3C7D00" w14:textId="77777777" w:rsidR="00324DBC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0D943EB9" w14:textId="77777777" w:rsidR="00324DBC" w:rsidRDefault="00000000">
            <w:r>
              <w:t>4300</w:t>
            </w:r>
          </w:p>
        </w:tc>
        <w:tc>
          <w:tcPr>
            <w:tcW w:w="2897" w:type="dxa"/>
            <w:vMerge/>
            <w:vAlign w:val="center"/>
          </w:tcPr>
          <w:p w14:paraId="0B36EAE5" w14:textId="77777777" w:rsidR="00324DBC" w:rsidRDefault="00324DBC"/>
        </w:tc>
        <w:tc>
          <w:tcPr>
            <w:tcW w:w="2897" w:type="dxa"/>
            <w:vAlign w:val="center"/>
          </w:tcPr>
          <w:p w14:paraId="54DE02B2" w14:textId="77777777" w:rsidR="00324DBC" w:rsidRDefault="00000000">
            <w:r>
              <w:t>2.15</w:t>
            </w:r>
          </w:p>
        </w:tc>
      </w:tr>
      <w:tr w:rsidR="00324DBC" w14:paraId="1A77D6C3" w14:textId="77777777">
        <w:trPr>
          <w:jc w:val="center"/>
        </w:trPr>
        <w:tc>
          <w:tcPr>
            <w:tcW w:w="1199" w:type="dxa"/>
            <w:vAlign w:val="center"/>
          </w:tcPr>
          <w:p w14:paraId="5F151BEE" w14:textId="77777777" w:rsidR="00324DBC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47DD5A31" w14:textId="77777777" w:rsidR="00324DBC" w:rsidRDefault="00000000">
            <w:r>
              <w:t>4000</w:t>
            </w:r>
          </w:p>
        </w:tc>
        <w:tc>
          <w:tcPr>
            <w:tcW w:w="2897" w:type="dxa"/>
            <w:vMerge/>
            <w:vAlign w:val="center"/>
          </w:tcPr>
          <w:p w14:paraId="11D9F6C0" w14:textId="77777777" w:rsidR="00324DBC" w:rsidRDefault="00324DBC"/>
        </w:tc>
        <w:tc>
          <w:tcPr>
            <w:tcW w:w="2897" w:type="dxa"/>
            <w:vAlign w:val="center"/>
          </w:tcPr>
          <w:p w14:paraId="71DBDB45" w14:textId="77777777" w:rsidR="00324DBC" w:rsidRDefault="00000000">
            <w:r>
              <w:t>2</w:t>
            </w:r>
          </w:p>
        </w:tc>
      </w:tr>
      <w:tr w:rsidR="00324DBC" w14:paraId="6294C8FA" w14:textId="77777777">
        <w:trPr>
          <w:jc w:val="center"/>
        </w:trPr>
        <w:tc>
          <w:tcPr>
            <w:tcW w:w="6427" w:type="dxa"/>
            <w:gridSpan w:val="3"/>
            <w:vAlign w:val="center"/>
          </w:tcPr>
          <w:p w14:paraId="0276B183" w14:textId="77777777" w:rsidR="00324DBC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1E84AAAF" w14:textId="77777777" w:rsidR="00324DBC" w:rsidRDefault="00000000">
            <w:r>
              <w:t>29.350</w:t>
            </w:r>
          </w:p>
        </w:tc>
      </w:tr>
    </w:tbl>
    <w:p w14:paraId="00EF01A8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90" w:name="_Toc217851293"/>
      <w:r>
        <w:rPr>
          <w:color w:val="000000"/>
        </w:rPr>
        <w:t>参照建筑</w:t>
      </w:r>
      <w:bookmarkEnd w:id="90"/>
    </w:p>
    <w:p w14:paraId="6C1F2D8B" w14:textId="77777777" w:rsidR="00324DBC" w:rsidRDefault="00000000">
      <w:pPr>
        <w:pStyle w:val="2"/>
        <w:widowControl w:val="0"/>
      </w:pPr>
      <w:bookmarkStart w:id="91" w:name="_Toc217851294"/>
      <w:r>
        <w:t>房间类型</w:t>
      </w:r>
      <w:bookmarkEnd w:id="91"/>
    </w:p>
    <w:p w14:paraId="03233173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217851295"/>
      <w:r>
        <w:rPr>
          <w:color w:val="000000"/>
        </w:rPr>
        <w:t>房间参数表</w:t>
      </w:r>
      <w:bookmarkEnd w:id="9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24DBC" w14:paraId="7915E9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2CC2D8" w14:textId="77777777" w:rsidR="00324DB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83BCFE8" w14:textId="77777777" w:rsidR="00324DB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9A3D65D" w14:textId="77777777" w:rsidR="00324DB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639AE1" w14:textId="77777777" w:rsidR="00324DB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9958F" w14:textId="77777777" w:rsidR="00324DB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2B7779" w14:textId="77777777" w:rsidR="00324DB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9345C9" w14:textId="77777777" w:rsidR="00324DBC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8E7EA" w14:textId="77777777" w:rsidR="00324DBC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324DBC" w14:paraId="63BCD0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9F5623" w14:textId="77777777" w:rsidR="00324DBC" w:rsidRDefault="00000000">
            <w:r>
              <w:t>共享空间</w:t>
            </w:r>
          </w:p>
        </w:tc>
        <w:tc>
          <w:tcPr>
            <w:tcW w:w="973" w:type="dxa"/>
            <w:vAlign w:val="center"/>
          </w:tcPr>
          <w:p w14:paraId="73B8610A" w14:textId="77777777" w:rsidR="00324DBC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36FC528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EB4135" w14:textId="77777777" w:rsidR="00324D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317880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E8B638" w14:textId="77777777" w:rsidR="00324DBC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35583" w14:textId="77777777" w:rsidR="00324DBC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147442" w14:textId="77777777" w:rsidR="00324DB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24DBC" w14:paraId="45D22D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97DE78" w14:textId="77777777" w:rsidR="00324DB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63E9A3B" w14:textId="77777777" w:rsidR="00324DBC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AAF8DD8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BE16B17" w14:textId="77777777" w:rsidR="00324DBC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D6201B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9A81FA" w14:textId="77777777" w:rsidR="00324DBC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79294F" w14:textId="77777777" w:rsidR="00324DB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32C591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667752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37FC24" w14:textId="77777777" w:rsidR="00324DBC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DD0C945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C62DE3" w14:textId="77777777" w:rsidR="00324D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DB44CA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EAE5CF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7EE34E" w14:textId="77777777" w:rsidR="00324D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E30E84" w14:textId="77777777" w:rsidR="00324DB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09600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00ECFA3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AE2D93" w14:textId="77777777" w:rsidR="00324DBC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57171F1E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119D03" w14:textId="77777777" w:rsidR="00324DB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C15123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26568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0941BD" w14:textId="77777777" w:rsidR="00324DB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BCC5A" w14:textId="77777777" w:rsidR="00324DB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4B4042" w14:textId="77777777" w:rsidR="00324DB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DBC" w14:paraId="5B7C54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482132" w14:textId="77777777" w:rsidR="00324DBC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02E2F64" w14:textId="77777777" w:rsidR="00324DB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DCE576" w14:textId="77777777" w:rsidR="00324DB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5B9EA8" w14:textId="77777777" w:rsidR="00324DBC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E2751C" w14:textId="77777777" w:rsidR="00324DB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B3AA74" w14:textId="77777777" w:rsidR="00324DBC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F2AEF" w14:textId="77777777" w:rsidR="00324DBC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3F0A56" w14:textId="77777777" w:rsidR="00324DB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BB7AD0D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217851296"/>
      <w:r>
        <w:rPr>
          <w:color w:val="000000"/>
        </w:rPr>
        <w:t>作息时间表</w:t>
      </w:r>
      <w:bookmarkEnd w:id="93"/>
    </w:p>
    <w:p w14:paraId="6076BB37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5F9119C" w14:textId="77777777" w:rsidR="00324DBC" w:rsidRDefault="00000000">
      <w:pPr>
        <w:pStyle w:val="2"/>
        <w:widowControl w:val="0"/>
      </w:pPr>
      <w:bookmarkStart w:id="94" w:name="_Toc217851297"/>
      <w:r>
        <w:t>系统类型</w:t>
      </w:r>
      <w:bookmarkEnd w:id="94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324DBC" w14:paraId="227189D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256556" w14:textId="77777777" w:rsidR="00324DBC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58AD8203" w14:textId="77777777" w:rsidR="00324DBC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618AFA" w14:textId="77777777" w:rsidR="00324D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1D6327" w14:textId="77777777" w:rsidR="00324DBC" w:rsidRDefault="00000000">
            <w:pPr>
              <w:jc w:val="center"/>
            </w:pPr>
            <w:r>
              <w:t>包含的房间</w:t>
            </w:r>
          </w:p>
        </w:tc>
      </w:tr>
      <w:tr w:rsidR="00324DBC" w14:paraId="622894AA" w14:textId="77777777">
        <w:trPr>
          <w:jc w:val="center"/>
        </w:trPr>
        <w:tc>
          <w:tcPr>
            <w:tcW w:w="1131" w:type="dxa"/>
            <w:vAlign w:val="center"/>
          </w:tcPr>
          <w:p w14:paraId="78C1B932" w14:textId="77777777" w:rsidR="00324DBC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3AEAA6EE" w14:textId="77777777" w:rsidR="00324DBC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5712C45D" w14:textId="77777777" w:rsidR="00324DBC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0603FDB4" w14:textId="77777777" w:rsidR="00324DBC" w:rsidRDefault="00000000">
            <w:r>
              <w:t>同设计建筑</w:t>
            </w:r>
          </w:p>
        </w:tc>
      </w:tr>
    </w:tbl>
    <w:p w14:paraId="49DC3964" w14:textId="77777777" w:rsidR="00324DBC" w:rsidRDefault="00000000">
      <w:pPr>
        <w:pStyle w:val="2"/>
        <w:widowControl w:val="0"/>
      </w:pPr>
      <w:bookmarkStart w:id="95" w:name="_Toc217851298"/>
      <w:r>
        <w:lastRenderedPageBreak/>
        <w:t>制冷系统</w:t>
      </w:r>
      <w:bookmarkEnd w:id="95"/>
    </w:p>
    <w:p w14:paraId="20927FEE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217851299"/>
      <w:r>
        <w:rPr>
          <w:color w:val="000000"/>
        </w:rPr>
        <w:t>默认冷源</w:t>
      </w:r>
      <w:bookmarkEnd w:id="96"/>
    </w:p>
    <w:p w14:paraId="2F4295B1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24DBC" w14:paraId="4E98087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875850A" w14:textId="77777777" w:rsidR="00324DBC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F7D8D06" w14:textId="77777777" w:rsidR="00324DBC" w:rsidRDefault="00000000">
            <w:r>
              <w:t>自动</w:t>
            </w:r>
          </w:p>
        </w:tc>
      </w:tr>
    </w:tbl>
    <w:p w14:paraId="39892BD9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24DBC" w14:paraId="0121CF6F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5E63F846" w14:textId="77777777" w:rsidR="00324DBC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388A78" w14:textId="77777777" w:rsidR="00324DBC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24ECCB" w14:textId="77777777" w:rsidR="00324DBC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9D015D" w14:textId="77777777" w:rsidR="00324DBC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A098E" w14:textId="77777777" w:rsidR="00324DBC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85D4BF9" w14:textId="77777777" w:rsidR="00324DB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3882EC" w14:textId="77777777" w:rsidR="00324DBC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39036E0D" w14:textId="77777777" w:rsidR="00324DBC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53A1CC27" w14:textId="77777777" w:rsidR="00324DBC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24DBC" w14:paraId="2FBF592B" w14:textId="77777777">
        <w:trPr>
          <w:jc w:val="center"/>
        </w:trPr>
        <w:tc>
          <w:tcPr>
            <w:tcW w:w="1398" w:type="dxa"/>
            <w:vAlign w:val="center"/>
          </w:tcPr>
          <w:p w14:paraId="091F91F2" w14:textId="77777777" w:rsidR="00324DBC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B2EA25F" w14:textId="77777777" w:rsidR="00324DB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6717D0FE" w14:textId="77777777" w:rsidR="00324DBC" w:rsidRDefault="00000000">
            <w:r>
              <w:t>32</w:t>
            </w:r>
          </w:p>
        </w:tc>
        <w:tc>
          <w:tcPr>
            <w:tcW w:w="990" w:type="dxa"/>
            <w:vAlign w:val="center"/>
          </w:tcPr>
          <w:p w14:paraId="17B9847E" w14:textId="77777777" w:rsidR="00324DBC" w:rsidRDefault="00000000">
            <w:r>
              <w:t>168</w:t>
            </w:r>
          </w:p>
        </w:tc>
        <w:tc>
          <w:tcPr>
            <w:tcW w:w="990" w:type="dxa"/>
            <w:vAlign w:val="center"/>
          </w:tcPr>
          <w:p w14:paraId="431C9A42" w14:textId="77777777" w:rsidR="00324DBC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3B56B091" w14:textId="77777777" w:rsidR="00324D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C0754F" w14:textId="77777777" w:rsidR="00324DBC" w:rsidRDefault="00000000">
            <w:r>
              <w:t>71001</w:t>
            </w:r>
          </w:p>
        </w:tc>
        <w:tc>
          <w:tcPr>
            <w:tcW w:w="1313" w:type="dxa"/>
            <w:vAlign w:val="center"/>
          </w:tcPr>
          <w:p w14:paraId="7D6107E0" w14:textId="77777777" w:rsidR="00324DBC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0E7814B7" w14:textId="77777777" w:rsidR="00324DBC" w:rsidRDefault="00000000">
            <w:r>
              <w:t>12793</w:t>
            </w:r>
          </w:p>
        </w:tc>
      </w:tr>
      <w:tr w:rsidR="00324DBC" w14:paraId="4F037A30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5ACC924C" w14:textId="77777777" w:rsidR="00324DBC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751558FB" w14:textId="77777777" w:rsidR="00324DBC" w:rsidRDefault="00000000">
            <w:r>
              <w:t>12793</w:t>
            </w:r>
          </w:p>
        </w:tc>
      </w:tr>
    </w:tbl>
    <w:p w14:paraId="53735795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24DBC" w14:paraId="0B671D72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0AF3C84C" w14:textId="77777777" w:rsidR="00324DBC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57C4EE" w14:textId="77777777" w:rsidR="00324DBC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32AB693" w14:textId="77777777" w:rsidR="00324DBC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8AB169F" w14:textId="77777777" w:rsidR="00324DBC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68F96D8" w14:textId="77777777" w:rsidR="00324DBC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D9AC872" w14:textId="77777777" w:rsidR="00324DBC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6086714" w14:textId="77777777" w:rsidR="00324DBC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24DBC" w14:paraId="15E941AC" w14:textId="77777777">
        <w:trPr>
          <w:jc w:val="center"/>
        </w:trPr>
        <w:tc>
          <w:tcPr>
            <w:tcW w:w="1415" w:type="dxa"/>
            <w:vAlign w:val="center"/>
          </w:tcPr>
          <w:p w14:paraId="0DE15437" w14:textId="77777777" w:rsidR="00324DBC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1868857E" w14:textId="77777777" w:rsidR="00324DBC" w:rsidRDefault="00000000">
            <w:r>
              <w:t>167.60</w:t>
            </w:r>
          </w:p>
        </w:tc>
        <w:tc>
          <w:tcPr>
            <w:tcW w:w="1318" w:type="dxa"/>
            <w:vAlign w:val="center"/>
          </w:tcPr>
          <w:p w14:paraId="7CD5FF7F" w14:textId="77777777" w:rsidR="00324DBC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38B7AB57" w14:textId="77777777" w:rsidR="00324DBC" w:rsidRDefault="00000000">
            <w:r>
              <w:t>199.22</w:t>
            </w:r>
          </w:p>
        </w:tc>
        <w:tc>
          <w:tcPr>
            <w:tcW w:w="1431" w:type="dxa"/>
            <w:vAlign w:val="center"/>
          </w:tcPr>
          <w:p w14:paraId="7934FA59" w14:textId="77777777" w:rsidR="00324DBC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00752F0F" w14:textId="77777777" w:rsidR="00324DBC" w:rsidRDefault="00000000">
            <w:r>
              <w:t>890</w:t>
            </w:r>
          </w:p>
        </w:tc>
        <w:tc>
          <w:tcPr>
            <w:tcW w:w="1211" w:type="dxa"/>
            <w:vAlign w:val="center"/>
          </w:tcPr>
          <w:p w14:paraId="2A9AF657" w14:textId="77777777" w:rsidR="00324DBC" w:rsidRDefault="00000000">
            <w:r>
              <w:t>3794</w:t>
            </w:r>
          </w:p>
        </w:tc>
      </w:tr>
      <w:tr w:rsidR="00324DBC" w14:paraId="603A264F" w14:textId="77777777">
        <w:trPr>
          <w:jc w:val="center"/>
        </w:trPr>
        <w:tc>
          <w:tcPr>
            <w:tcW w:w="1415" w:type="dxa"/>
            <w:vAlign w:val="center"/>
          </w:tcPr>
          <w:p w14:paraId="30892F33" w14:textId="77777777" w:rsidR="00324DBC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9E49334" w14:textId="77777777" w:rsidR="00324DBC" w:rsidRDefault="00000000">
            <w:r>
              <w:t>167.60</w:t>
            </w:r>
          </w:p>
        </w:tc>
        <w:tc>
          <w:tcPr>
            <w:tcW w:w="1318" w:type="dxa"/>
            <w:vAlign w:val="center"/>
          </w:tcPr>
          <w:p w14:paraId="70F001A6" w14:textId="77777777" w:rsidR="00324DBC" w:rsidRDefault="00324DBC"/>
        </w:tc>
        <w:tc>
          <w:tcPr>
            <w:tcW w:w="1205" w:type="dxa"/>
            <w:vAlign w:val="center"/>
          </w:tcPr>
          <w:p w14:paraId="427C3800" w14:textId="77777777" w:rsidR="00324DBC" w:rsidRDefault="00000000">
            <w:r>
              <w:t>199.22</w:t>
            </w:r>
          </w:p>
        </w:tc>
        <w:tc>
          <w:tcPr>
            <w:tcW w:w="1431" w:type="dxa"/>
            <w:vAlign w:val="center"/>
          </w:tcPr>
          <w:p w14:paraId="327D2F71" w14:textId="77777777" w:rsidR="00324DBC" w:rsidRDefault="00324DBC"/>
        </w:tc>
        <w:tc>
          <w:tcPr>
            <w:tcW w:w="1318" w:type="dxa"/>
            <w:vAlign w:val="center"/>
          </w:tcPr>
          <w:p w14:paraId="0791DAEB" w14:textId="77777777" w:rsidR="00324DBC" w:rsidRDefault="00324DBC"/>
        </w:tc>
        <w:tc>
          <w:tcPr>
            <w:tcW w:w="1211" w:type="dxa"/>
            <w:vAlign w:val="center"/>
          </w:tcPr>
          <w:p w14:paraId="01882D2F" w14:textId="77777777" w:rsidR="00324DBC" w:rsidRDefault="00000000">
            <w:r>
              <w:t>3794</w:t>
            </w:r>
          </w:p>
        </w:tc>
      </w:tr>
    </w:tbl>
    <w:p w14:paraId="31DC946B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24DBC" w14:paraId="163F596B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636AB81" w14:textId="77777777" w:rsidR="00324DBC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5E5D84" w14:textId="77777777" w:rsidR="00324DBC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3648EE" w14:textId="77777777" w:rsidR="00324DBC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9879E0" w14:textId="77777777" w:rsidR="00324DB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6884EAE" w14:textId="77777777" w:rsidR="00324DBC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24DBC" w14:paraId="4FBDF10A" w14:textId="77777777">
        <w:trPr>
          <w:jc w:val="center"/>
        </w:trPr>
        <w:tc>
          <w:tcPr>
            <w:tcW w:w="1862" w:type="dxa"/>
            <w:vAlign w:val="center"/>
          </w:tcPr>
          <w:p w14:paraId="175624C2" w14:textId="77777777" w:rsidR="00324DBC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5ECCD382" w14:textId="77777777" w:rsidR="00324DBC" w:rsidRDefault="00000000">
            <w:r>
              <w:t>167.60</w:t>
            </w:r>
          </w:p>
        </w:tc>
        <w:tc>
          <w:tcPr>
            <w:tcW w:w="1862" w:type="dxa"/>
            <w:vAlign w:val="center"/>
          </w:tcPr>
          <w:p w14:paraId="72DB026F" w14:textId="77777777" w:rsidR="00324DBC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56F93EDB" w14:textId="77777777" w:rsidR="00324DBC" w:rsidRDefault="00000000">
            <w:r>
              <w:t>890</w:t>
            </w:r>
          </w:p>
        </w:tc>
        <w:tc>
          <w:tcPr>
            <w:tcW w:w="1867" w:type="dxa"/>
            <w:vAlign w:val="center"/>
          </w:tcPr>
          <w:p w14:paraId="32ED2C01" w14:textId="77777777" w:rsidR="00324DBC" w:rsidRDefault="00000000">
            <w:r>
              <w:t>3595</w:t>
            </w:r>
          </w:p>
        </w:tc>
      </w:tr>
      <w:tr w:rsidR="00324DBC" w14:paraId="263B1250" w14:textId="77777777">
        <w:trPr>
          <w:jc w:val="center"/>
        </w:trPr>
        <w:tc>
          <w:tcPr>
            <w:tcW w:w="1862" w:type="dxa"/>
            <w:vAlign w:val="center"/>
          </w:tcPr>
          <w:p w14:paraId="44D4DBD5" w14:textId="77777777" w:rsidR="00324DBC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350253FE" w14:textId="77777777" w:rsidR="00324DBC" w:rsidRDefault="00000000">
            <w:r>
              <w:t>167.60</w:t>
            </w:r>
          </w:p>
        </w:tc>
        <w:tc>
          <w:tcPr>
            <w:tcW w:w="1862" w:type="dxa"/>
            <w:vAlign w:val="center"/>
          </w:tcPr>
          <w:p w14:paraId="355D1A68" w14:textId="77777777" w:rsidR="00324DBC" w:rsidRDefault="00324DBC"/>
        </w:tc>
        <w:tc>
          <w:tcPr>
            <w:tcW w:w="1862" w:type="dxa"/>
            <w:vAlign w:val="center"/>
          </w:tcPr>
          <w:p w14:paraId="4FCAC72C" w14:textId="77777777" w:rsidR="00324DBC" w:rsidRDefault="00324DBC"/>
        </w:tc>
        <w:tc>
          <w:tcPr>
            <w:tcW w:w="1867" w:type="dxa"/>
            <w:vAlign w:val="center"/>
          </w:tcPr>
          <w:p w14:paraId="3147B016" w14:textId="77777777" w:rsidR="00324DBC" w:rsidRDefault="00000000">
            <w:r>
              <w:t>3595</w:t>
            </w:r>
          </w:p>
        </w:tc>
      </w:tr>
    </w:tbl>
    <w:p w14:paraId="433A4421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324DBC" w14:paraId="40107F2E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2D548141" w14:textId="77777777" w:rsidR="00324DBC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EF573C" w14:textId="77777777" w:rsidR="00324DBC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1F24A41" w14:textId="77777777" w:rsidR="00324DBC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7174E98" w14:textId="77777777" w:rsidR="00324DBC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42EF2CA" w14:textId="77777777" w:rsidR="00324DB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8250A7E" w14:textId="77777777" w:rsidR="00324DBC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324DBC" w14:paraId="722EABFD" w14:textId="77777777">
        <w:trPr>
          <w:jc w:val="center"/>
        </w:trPr>
        <w:tc>
          <w:tcPr>
            <w:tcW w:w="1562" w:type="dxa"/>
            <w:vAlign w:val="center"/>
          </w:tcPr>
          <w:p w14:paraId="53EBE7D8" w14:textId="77777777" w:rsidR="00324DBC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1C2A2509" w14:textId="77777777" w:rsidR="00324DBC" w:rsidRDefault="00000000">
            <w:r>
              <w:t>167.60</w:t>
            </w:r>
          </w:p>
        </w:tc>
        <w:tc>
          <w:tcPr>
            <w:tcW w:w="2122" w:type="dxa"/>
            <w:vAlign w:val="center"/>
          </w:tcPr>
          <w:p w14:paraId="17DB7C66" w14:textId="77777777" w:rsidR="00324DBC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5A401C63" w14:textId="77777777" w:rsidR="00324DBC" w:rsidRDefault="00000000">
            <w:r>
              <w:t>0.99</w:t>
            </w:r>
          </w:p>
        </w:tc>
        <w:tc>
          <w:tcPr>
            <w:tcW w:w="1318" w:type="dxa"/>
            <w:vAlign w:val="center"/>
          </w:tcPr>
          <w:p w14:paraId="688DD8CE" w14:textId="77777777" w:rsidR="00324DBC" w:rsidRDefault="00000000">
            <w:r>
              <w:t>890</w:t>
            </w:r>
          </w:p>
        </w:tc>
        <w:tc>
          <w:tcPr>
            <w:tcW w:w="1290" w:type="dxa"/>
            <w:vAlign w:val="center"/>
          </w:tcPr>
          <w:p w14:paraId="24C344AF" w14:textId="77777777" w:rsidR="00324DBC" w:rsidRDefault="00000000">
            <w:r>
              <w:t>877</w:t>
            </w:r>
          </w:p>
        </w:tc>
      </w:tr>
    </w:tbl>
    <w:p w14:paraId="0388EE84" w14:textId="77777777" w:rsidR="00324DBC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4DBC" w14:paraId="6ED1E91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732FD1E" w14:textId="77777777" w:rsidR="00324DB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254675" w14:textId="77777777" w:rsidR="00324DB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0CD92F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EF4C261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321AC1F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5E70540" w14:textId="77777777" w:rsidR="00324DBC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0AC1143D" w14:textId="77777777" w:rsidR="00324DBC" w:rsidRDefault="00000000">
            <w:r>
              <w:t>12793</w:t>
            </w:r>
          </w:p>
        </w:tc>
        <w:tc>
          <w:tcPr>
            <w:tcW w:w="2326" w:type="dxa"/>
            <w:vMerge w:val="restart"/>
            <w:vAlign w:val="center"/>
          </w:tcPr>
          <w:p w14:paraId="2C320D2D" w14:textId="77777777" w:rsidR="00324DBC" w:rsidRDefault="00000000">
            <w:r>
              <w:t>0.5</w:t>
            </w:r>
          </w:p>
        </w:tc>
        <w:tc>
          <w:tcPr>
            <w:tcW w:w="2337" w:type="dxa"/>
            <w:vAlign w:val="center"/>
          </w:tcPr>
          <w:p w14:paraId="173046D9" w14:textId="77777777" w:rsidR="00324DBC" w:rsidRDefault="00000000">
            <w:r>
              <w:t>6.396</w:t>
            </w:r>
          </w:p>
        </w:tc>
      </w:tr>
      <w:tr w:rsidR="00324DBC" w14:paraId="4645407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78FA6A6" w14:textId="77777777" w:rsidR="00324DBC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6CF9158E" w14:textId="77777777" w:rsidR="00324DBC" w:rsidRDefault="00000000">
            <w:r>
              <w:t>3794</w:t>
            </w:r>
          </w:p>
        </w:tc>
        <w:tc>
          <w:tcPr>
            <w:tcW w:w="2326" w:type="dxa"/>
            <w:vMerge/>
            <w:vAlign w:val="center"/>
          </w:tcPr>
          <w:p w14:paraId="2ABCCDF7" w14:textId="77777777" w:rsidR="00324DBC" w:rsidRDefault="00324DBC"/>
        </w:tc>
        <w:tc>
          <w:tcPr>
            <w:tcW w:w="2337" w:type="dxa"/>
            <w:vAlign w:val="center"/>
          </w:tcPr>
          <w:p w14:paraId="28364D6E" w14:textId="77777777" w:rsidR="00324DBC" w:rsidRDefault="00000000">
            <w:r>
              <w:t>1.897</w:t>
            </w:r>
          </w:p>
        </w:tc>
      </w:tr>
      <w:tr w:rsidR="00324DBC" w14:paraId="696E89A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9C7D8D8" w14:textId="77777777" w:rsidR="00324DBC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32D6C3B7" w14:textId="77777777" w:rsidR="00324DBC" w:rsidRDefault="00000000">
            <w:r>
              <w:t>877</w:t>
            </w:r>
          </w:p>
        </w:tc>
        <w:tc>
          <w:tcPr>
            <w:tcW w:w="2326" w:type="dxa"/>
            <w:vMerge/>
            <w:vAlign w:val="center"/>
          </w:tcPr>
          <w:p w14:paraId="741F16DF" w14:textId="77777777" w:rsidR="00324DBC" w:rsidRDefault="00324DBC"/>
        </w:tc>
        <w:tc>
          <w:tcPr>
            <w:tcW w:w="2337" w:type="dxa"/>
            <w:vAlign w:val="center"/>
          </w:tcPr>
          <w:p w14:paraId="67BD6F95" w14:textId="77777777" w:rsidR="00324DBC" w:rsidRDefault="00000000">
            <w:r>
              <w:t>0.439</w:t>
            </w:r>
          </w:p>
        </w:tc>
      </w:tr>
      <w:tr w:rsidR="00324DBC" w14:paraId="0E45CBC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0A3ECC3" w14:textId="77777777" w:rsidR="00324DBC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3BBEE2E9" w14:textId="77777777" w:rsidR="00324DBC" w:rsidRDefault="00000000">
            <w:r>
              <w:t>3595</w:t>
            </w:r>
          </w:p>
        </w:tc>
        <w:tc>
          <w:tcPr>
            <w:tcW w:w="2326" w:type="dxa"/>
            <w:vMerge/>
            <w:vAlign w:val="center"/>
          </w:tcPr>
          <w:p w14:paraId="2513D7F7" w14:textId="77777777" w:rsidR="00324DBC" w:rsidRDefault="00324DBC"/>
        </w:tc>
        <w:tc>
          <w:tcPr>
            <w:tcW w:w="2337" w:type="dxa"/>
            <w:vAlign w:val="center"/>
          </w:tcPr>
          <w:p w14:paraId="0550F7F9" w14:textId="77777777" w:rsidR="00324DBC" w:rsidRDefault="00000000">
            <w:r>
              <w:t>1.797</w:t>
            </w:r>
          </w:p>
        </w:tc>
      </w:tr>
      <w:tr w:rsidR="00324DBC" w14:paraId="61AB40F0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26A63262" w14:textId="77777777" w:rsidR="00324DB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0E7A4D4" w14:textId="77777777" w:rsidR="00324DBC" w:rsidRDefault="00000000">
            <w:r>
              <w:t>10.530</w:t>
            </w:r>
          </w:p>
        </w:tc>
      </w:tr>
    </w:tbl>
    <w:p w14:paraId="01E734EC" w14:textId="77777777" w:rsidR="00324DBC" w:rsidRDefault="00000000">
      <w:pPr>
        <w:pStyle w:val="2"/>
        <w:widowControl w:val="0"/>
      </w:pPr>
      <w:bookmarkStart w:id="97" w:name="_Toc217851300"/>
      <w:r>
        <w:t>空调风机</w:t>
      </w:r>
      <w:bookmarkEnd w:id="97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24DBC" w14:paraId="6052092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DE5ED45" w14:textId="77777777" w:rsidR="00324DB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8CC3801" w14:textId="77777777" w:rsidR="00324DB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D8D30DD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987875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3C0117F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636FA09" w14:textId="77777777" w:rsidR="00324DB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622FA52" w14:textId="77777777" w:rsidR="00324DBC" w:rsidRDefault="00000000">
            <w:r>
              <w:t>6238</w:t>
            </w:r>
          </w:p>
        </w:tc>
        <w:tc>
          <w:tcPr>
            <w:tcW w:w="2326" w:type="dxa"/>
            <w:vMerge w:val="restart"/>
            <w:vAlign w:val="center"/>
          </w:tcPr>
          <w:p w14:paraId="46E9E777" w14:textId="77777777" w:rsidR="00324DBC" w:rsidRDefault="00000000">
            <w:r>
              <w:t>0.5</w:t>
            </w:r>
          </w:p>
        </w:tc>
        <w:tc>
          <w:tcPr>
            <w:tcW w:w="2337" w:type="dxa"/>
            <w:vAlign w:val="center"/>
          </w:tcPr>
          <w:p w14:paraId="1661AB9B" w14:textId="77777777" w:rsidR="00324DBC" w:rsidRDefault="00000000">
            <w:r>
              <w:t>3.119</w:t>
            </w:r>
          </w:p>
        </w:tc>
      </w:tr>
      <w:tr w:rsidR="00324DBC" w14:paraId="0CDB582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100996D" w14:textId="77777777" w:rsidR="00324DBC" w:rsidRDefault="00000000">
            <w:r>
              <w:lastRenderedPageBreak/>
              <w:t>风机盘管</w:t>
            </w:r>
          </w:p>
        </w:tc>
        <w:tc>
          <w:tcPr>
            <w:tcW w:w="2326" w:type="dxa"/>
            <w:vAlign w:val="center"/>
          </w:tcPr>
          <w:p w14:paraId="5F0A9D66" w14:textId="77777777" w:rsidR="00324DBC" w:rsidRDefault="00000000">
            <w:r>
              <w:t>1469</w:t>
            </w:r>
          </w:p>
        </w:tc>
        <w:tc>
          <w:tcPr>
            <w:tcW w:w="2326" w:type="dxa"/>
            <w:vMerge/>
            <w:vAlign w:val="center"/>
          </w:tcPr>
          <w:p w14:paraId="354531BD" w14:textId="77777777" w:rsidR="00324DBC" w:rsidRDefault="00324DBC"/>
        </w:tc>
        <w:tc>
          <w:tcPr>
            <w:tcW w:w="2337" w:type="dxa"/>
            <w:vAlign w:val="center"/>
          </w:tcPr>
          <w:p w14:paraId="3A91F7C7" w14:textId="77777777" w:rsidR="00324DBC" w:rsidRDefault="00000000">
            <w:r>
              <w:t>0.735</w:t>
            </w:r>
          </w:p>
        </w:tc>
      </w:tr>
      <w:tr w:rsidR="00324DBC" w14:paraId="0F6F223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5D16EE3" w14:textId="77777777" w:rsidR="00324DB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E97E66F" w14:textId="77777777" w:rsidR="00324DB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47026B7" w14:textId="77777777" w:rsidR="00324DBC" w:rsidRDefault="00324DBC"/>
        </w:tc>
        <w:tc>
          <w:tcPr>
            <w:tcW w:w="2337" w:type="dxa"/>
            <w:vAlign w:val="center"/>
          </w:tcPr>
          <w:p w14:paraId="5D89EDA8" w14:textId="77777777" w:rsidR="00324DBC" w:rsidRDefault="00000000">
            <w:r>
              <w:t>0.0000</w:t>
            </w:r>
          </w:p>
        </w:tc>
      </w:tr>
      <w:tr w:rsidR="00324DBC" w14:paraId="1349C93F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57F9BAD" w14:textId="77777777" w:rsidR="00324DB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B840892" w14:textId="77777777" w:rsidR="00324DBC" w:rsidRDefault="00000000">
            <w:r>
              <w:t>3.854</w:t>
            </w:r>
          </w:p>
        </w:tc>
      </w:tr>
    </w:tbl>
    <w:p w14:paraId="10BA2146" w14:textId="77777777" w:rsidR="00324DBC" w:rsidRDefault="00000000">
      <w:pPr>
        <w:pStyle w:val="2"/>
        <w:widowControl w:val="0"/>
      </w:pPr>
      <w:bookmarkStart w:id="98" w:name="_Toc217851301"/>
      <w:r>
        <w:t>照明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324DBC" w14:paraId="3FB62187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4F9B346C" w14:textId="77777777" w:rsidR="00324DB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3703B4" w14:textId="77777777" w:rsidR="00324DB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995DC85" w14:textId="77777777" w:rsidR="00324DBC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539A2C5" w14:textId="77777777" w:rsidR="00324DBC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F265235" w14:textId="77777777" w:rsidR="00324DB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C2C91CC" w14:textId="77777777" w:rsidR="00324DB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4E21115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5B209C26" w14:textId="77777777">
        <w:trPr>
          <w:jc w:val="center"/>
        </w:trPr>
        <w:tc>
          <w:tcPr>
            <w:tcW w:w="1765" w:type="dxa"/>
            <w:vAlign w:val="center"/>
          </w:tcPr>
          <w:p w14:paraId="49311C26" w14:textId="77777777" w:rsidR="00324DBC" w:rsidRDefault="00000000">
            <w:r>
              <w:t>商场</w:t>
            </w:r>
            <w:r>
              <w:t>-</w:t>
            </w:r>
            <w:r>
              <w:t>共享空间</w:t>
            </w:r>
          </w:p>
        </w:tc>
        <w:tc>
          <w:tcPr>
            <w:tcW w:w="1556" w:type="dxa"/>
            <w:vAlign w:val="center"/>
          </w:tcPr>
          <w:p w14:paraId="7C11AB0D" w14:textId="77777777" w:rsidR="00324DBC" w:rsidRDefault="00000000">
            <w:r>
              <w:t>44.17</w:t>
            </w:r>
          </w:p>
        </w:tc>
        <w:tc>
          <w:tcPr>
            <w:tcW w:w="854" w:type="dxa"/>
            <w:vAlign w:val="center"/>
          </w:tcPr>
          <w:p w14:paraId="4CDC1C57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33810F2" w14:textId="77777777" w:rsidR="00324DBC" w:rsidRDefault="00000000">
            <w:r>
              <w:t>84</w:t>
            </w:r>
          </w:p>
        </w:tc>
        <w:tc>
          <w:tcPr>
            <w:tcW w:w="1245" w:type="dxa"/>
            <w:vAlign w:val="center"/>
          </w:tcPr>
          <w:p w14:paraId="08EED781" w14:textId="77777777" w:rsidR="00324DBC" w:rsidRDefault="00000000">
            <w:r>
              <w:t>3717</w:t>
            </w:r>
          </w:p>
        </w:tc>
        <w:tc>
          <w:tcPr>
            <w:tcW w:w="1471" w:type="dxa"/>
            <w:vMerge w:val="restart"/>
            <w:vAlign w:val="center"/>
          </w:tcPr>
          <w:p w14:paraId="4DCE1D32" w14:textId="77777777" w:rsidR="00324DBC" w:rsidRDefault="00000000">
            <w:r>
              <w:t>0.5</w:t>
            </w:r>
          </w:p>
        </w:tc>
        <w:tc>
          <w:tcPr>
            <w:tcW w:w="1330" w:type="dxa"/>
            <w:vAlign w:val="center"/>
          </w:tcPr>
          <w:p w14:paraId="7742DCE1" w14:textId="77777777" w:rsidR="00324DBC" w:rsidRDefault="00000000">
            <w:r>
              <w:t>1.858</w:t>
            </w:r>
          </w:p>
        </w:tc>
      </w:tr>
      <w:tr w:rsidR="00324DBC" w14:paraId="5B0648AE" w14:textId="77777777">
        <w:trPr>
          <w:jc w:val="center"/>
        </w:trPr>
        <w:tc>
          <w:tcPr>
            <w:tcW w:w="1765" w:type="dxa"/>
            <w:vAlign w:val="center"/>
          </w:tcPr>
          <w:p w14:paraId="0D1333C0" w14:textId="77777777" w:rsidR="00324DBC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34B50D57" w14:textId="77777777" w:rsidR="00324DBC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20CD8C1D" w14:textId="77777777" w:rsidR="00324DB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884EF48" w14:textId="77777777" w:rsidR="00324DBC" w:rsidRDefault="00000000">
            <w:r>
              <w:t>32</w:t>
            </w:r>
          </w:p>
        </w:tc>
        <w:tc>
          <w:tcPr>
            <w:tcW w:w="1245" w:type="dxa"/>
            <w:vAlign w:val="center"/>
          </w:tcPr>
          <w:p w14:paraId="6EDC6037" w14:textId="77777777" w:rsidR="00324DBC" w:rsidRDefault="00000000">
            <w:r>
              <w:t>326</w:t>
            </w:r>
          </w:p>
        </w:tc>
        <w:tc>
          <w:tcPr>
            <w:tcW w:w="1471" w:type="dxa"/>
            <w:vMerge/>
            <w:vAlign w:val="center"/>
          </w:tcPr>
          <w:p w14:paraId="17640DA0" w14:textId="77777777" w:rsidR="00324DBC" w:rsidRDefault="00324DBC"/>
        </w:tc>
        <w:tc>
          <w:tcPr>
            <w:tcW w:w="1330" w:type="dxa"/>
            <w:vAlign w:val="center"/>
          </w:tcPr>
          <w:p w14:paraId="746B7F79" w14:textId="77777777" w:rsidR="00324DBC" w:rsidRDefault="00000000">
            <w:r>
              <w:t>0.163</w:t>
            </w:r>
          </w:p>
        </w:tc>
      </w:tr>
      <w:tr w:rsidR="00324DBC" w14:paraId="08CB2560" w14:textId="77777777">
        <w:trPr>
          <w:jc w:val="center"/>
        </w:trPr>
        <w:tc>
          <w:tcPr>
            <w:tcW w:w="1765" w:type="dxa"/>
            <w:vAlign w:val="center"/>
          </w:tcPr>
          <w:p w14:paraId="1B1F21A4" w14:textId="77777777" w:rsidR="00324DBC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145A4FAC" w14:textId="77777777" w:rsidR="00324DB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7AF2AB6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6066EEB" w14:textId="77777777" w:rsidR="00324DBC" w:rsidRDefault="00000000">
            <w:r>
              <w:t>114</w:t>
            </w:r>
          </w:p>
        </w:tc>
        <w:tc>
          <w:tcPr>
            <w:tcW w:w="1245" w:type="dxa"/>
            <w:vAlign w:val="center"/>
          </w:tcPr>
          <w:p w14:paraId="7FDA0F4C" w14:textId="77777777" w:rsidR="00324DBC" w:rsidRDefault="00000000">
            <w:r>
              <w:t>1725</w:t>
            </w:r>
          </w:p>
        </w:tc>
        <w:tc>
          <w:tcPr>
            <w:tcW w:w="1471" w:type="dxa"/>
            <w:vMerge/>
            <w:vAlign w:val="center"/>
          </w:tcPr>
          <w:p w14:paraId="6B89E652" w14:textId="77777777" w:rsidR="00324DBC" w:rsidRDefault="00324DBC"/>
        </w:tc>
        <w:tc>
          <w:tcPr>
            <w:tcW w:w="1330" w:type="dxa"/>
            <w:vAlign w:val="center"/>
          </w:tcPr>
          <w:p w14:paraId="2455C09E" w14:textId="77777777" w:rsidR="00324DBC" w:rsidRDefault="00000000">
            <w:r>
              <w:t>0.863</w:t>
            </w:r>
          </w:p>
        </w:tc>
      </w:tr>
      <w:tr w:rsidR="00324DBC" w14:paraId="6C346798" w14:textId="77777777">
        <w:trPr>
          <w:jc w:val="center"/>
        </w:trPr>
        <w:tc>
          <w:tcPr>
            <w:tcW w:w="1765" w:type="dxa"/>
            <w:vAlign w:val="center"/>
          </w:tcPr>
          <w:p w14:paraId="74657B49" w14:textId="77777777" w:rsidR="00324DBC" w:rsidRDefault="00000000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74378E30" w14:textId="77777777" w:rsidR="00324DBC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256AC38" w14:textId="77777777" w:rsidR="00324DBC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22199FA9" w14:textId="77777777" w:rsidR="00324DBC" w:rsidRDefault="00000000">
            <w:r>
              <w:t>888</w:t>
            </w:r>
          </w:p>
        </w:tc>
        <w:tc>
          <w:tcPr>
            <w:tcW w:w="1245" w:type="dxa"/>
            <w:vAlign w:val="center"/>
          </w:tcPr>
          <w:p w14:paraId="4C0EDC87" w14:textId="77777777" w:rsidR="00324DBC" w:rsidRDefault="00000000">
            <w:r>
              <w:t>13428</w:t>
            </w:r>
          </w:p>
        </w:tc>
        <w:tc>
          <w:tcPr>
            <w:tcW w:w="1471" w:type="dxa"/>
            <w:vMerge/>
            <w:vAlign w:val="center"/>
          </w:tcPr>
          <w:p w14:paraId="712F017B" w14:textId="77777777" w:rsidR="00324DBC" w:rsidRDefault="00324DBC"/>
        </w:tc>
        <w:tc>
          <w:tcPr>
            <w:tcW w:w="1330" w:type="dxa"/>
            <w:vAlign w:val="center"/>
          </w:tcPr>
          <w:p w14:paraId="3358AEBD" w14:textId="77777777" w:rsidR="00324DBC" w:rsidRDefault="00000000">
            <w:r>
              <w:t>6.714</w:t>
            </w:r>
          </w:p>
        </w:tc>
      </w:tr>
      <w:tr w:rsidR="00324DBC" w14:paraId="5EBB91B0" w14:textId="77777777">
        <w:trPr>
          <w:jc w:val="center"/>
        </w:trPr>
        <w:tc>
          <w:tcPr>
            <w:tcW w:w="1765" w:type="dxa"/>
            <w:vAlign w:val="center"/>
          </w:tcPr>
          <w:p w14:paraId="31771161" w14:textId="77777777" w:rsidR="00324DBC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3FE28417" w14:textId="77777777" w:rsidR="00324DBC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6FF235A1" w14:textId="77777777" w:rsidR="00324DB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A004212" w14:textId="77777777" w:rsidR="00324DBC" w:rsidRDefault="00000000">
            <w:r>
              <w:t>163</w:t>
            </w:r>
          </w:p>
        </w:tc>
        <w:tc>
          <w:tcPr>
            <w:tcW w:w="1245" w:type="dxa"/>
            <w:vAlign w:val="center"/>
          </w:tcPr>
          <w:p w14:paraId="36F38BA0" w14:textId="77777777" w:rsidR="00324DBC" w:rsidRDefault="00000000">
            <w:r>
              <w:t>5231</w:t>
            </w:r>
          </w:p>
        </w:tc>
        <w:tc>
          <w:tcPr>
            <w:tcW w:w="1471" w:type="dxa"/>
            <w:vMerge/>
            <w:vAlign w:val="center"/>
          </w:tcPr>
          <w:p w14:paraId="38403FDC" w14:textId="77777777" w:rsidR="00324DBC" w:rsidRDefault="00324DBC"/>
        </w:tc>
        <w:tc>
          <w:tcPr>
            <w:tcW w:w="1330" w:type="dxa"/>
            <w:vAlign w:val="center"/>
          </w:tcPr>
          <w:p w14:paraId="13DEA062" w14:textId="77777777" w:rsidR="00324DBC" w:rsidRDefault="00000000">
            <w:r>
              <w:t>2.616</w:t>
            </w:r>
          </w:p>
        </w:tc>
      </w:tr>
      <w:tr w:rsidR="00324DBC" w14:paraId="2ADB8288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CD0EEB8" w14:textId="77777777" w:rsidR="00324DB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662E441" w14:textId="77777777" w:rsidR="00324DBC" w:rsidRDefault="00000000">
            <w:r>
              <w:t>12.214</w:t>
            </w:r>
          </w:p>
        </w:tc>
      </w:tr>
    </w:tbl>
    <w:p w14:paraId="422B6AFB" w14:textId="77777777" w:rsidR="00324DBC" w:rsidRDefault="00000000">
      <w:pPr>
        <w:pStyle w:val="2"/>
        <w:widowControl w:val="0"/>
      </w:pPr>
      <w:bookmarkStart w:id="99" w:name="_Toc217851302"/>
      <w:r>
        <w:t>生活热水</w:t>
      </w:r>
      <w:bookmarkEnd w:id="99"/>
    </w:p>
    <w:p w14:paraId="16B3F547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217851303"/>
      <w:r>
        <w:rPr>
          <w:color w:val="000000"/>
        </w:rPr>
        <w:t>热水需求</w:t>
      </w:r>
      <w:bookmarkEnd w:id="10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24DBC" w14:paraId="107CAEB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0D57352" w14:textId="77777777" w:rsidR="00324DB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B5D20D" w14:textId="77777777" w:rsidR="00324DB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481E94" w14:textId="77777777" w:rsidR="00324DB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C9F625" w14:textId="77777777" w:rsidR="00324DB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F4D63D" w14:textId="77777777" w:rsidR="00324DB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BCBB21C" w14:textId="77777777" w:rsidR="00324DB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24DBC" w14:paraId="2D783D35" w14:textId="77777777">
        <w:trPr>
          <w:jc w:val="center"/>
        </w:trPr>
        <w:tc>
          <w:tcPr>
            <w:tcW w:w="1550" w:type="dxa"/>
            <w:vAlign w:val="center"/>
          </w:tcPr>
          <w:p w14:paraId="1A488F4F" w14:textId="77777777" w:rsidR="00324DB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6CAE8CD5" w14:textId="77777777" w:rsidR="00324DB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F5DBDFD" w14:textId="77777777" w:rsidR="00324DB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A4E816E" w14:textId="77777777" w:rsidR="00324DB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0C82FCE" w14:textId="77777777" w:rsidR="00324DB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ADEB951" w14:textId="77777777" w:rsidR="00324DBC" w:rsidRDefault="00000000">
            <w:r>
              <w:t>188</w:t>
            </w:r>
          </w:p>
        </w:tc>
      </w:tr>
      <w:tr w:rsidR="00324DBC" w14:paraId="205D149C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78D0D97E" w14:textId="77777777" w:rsidR="00324DB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F349C4C" w14:textId="77777777" w:rsidR="00324DBC" w:rsidRDefault="00000000">
            <w:r>
              <w:t>188</w:t>
            </w:r>
          </w:p>
        </w:tc>
      </w:tr>
    </w:tbl>
    <w:p w14:paraId="2DEC6809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17851304"/>
      <w:r>
        <w:rPr>
          <w:color w:val="000000"/>
        </w:rPr>
        <w:t>热水设备</w:t>
      </w:r>
      <w:bookmarkEnd w:id="101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24DBC" w14:paraId="5F82564B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15FE00F" w14:textId="77777777" w:rsidR="00324DB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238188" w14:textId="77777777" w:rsidR="00324DB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2D0F55" w14:textId="77777777" w:rsidR="00324DB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B1E9F2" w14:textId="77777777" w:rsidR="00324DB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68E059" w14:textId="77777777" w:rsidR="00324DBC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73A4B4" w14:textId="77777777" w:rsidR="00324DBC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324DBC" w14:paraId="40BFD208" w14:textId="77777777">
        <w:trPr>
          <w:jc w:val="center"/>
        </w:trPr>
        <w:tc>
          <w:tcPr>
            <w:tcW w:w="1550" w:type="dxa"/>
            <w:vAlign w:val="center"/>
          </w:tcPr>
          <w:p w14:paraId="26357156" w14:textId="77777777" w:rsidR="00324DB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6B49ADE8" w14:textId="77777777" w:rsidR="00324DB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4A189EE" w14:textId="77777777" w:rsidR="00324DBC" w:rsidRDefault="00000000">
            <w:r>
              <w:t>188</w:t>
            </w:r>
          </w:p>
        </w:tc>
        <w:tc>
          <w:tcPr>
            <w:tcW w:w="1550" w:type="dxa"/>
            <w:vAlign w:val="center"/>
          </w:tcPr>
          <w:p w14:paraId="4435319F" w14:textId="77777777" w:rsidR="00324DB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47BD8983" w14:textId="77777777" w:rsidR="00324DBC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4D513DE1" w14:textId="77777777" w:rsidR="00324DBC" w:rsidRDefault="00000000">
            <w:r>
              <w:t>21.1397</w:t>
            </w:r>
          </w:p>
        </w:tc>
      </w:tr>
      <w:tr w:rsidR="00324DBC" w14:paraId="23F98FF5" w14:textId="77777777">
        <w:trPr>
          <w:jc w:val="center"/>
        </w:trPr>
        <w:tc>
          <w:tcPr>
            <w:tcW w:w="1550" w:type="dxa"/>
            <w:vAlign w:val="center"/>
          </w:tcPr>
          <w:p w14:paraId="19E948F6" w14:textId="77777777" w:rsidR="00324DB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5A0C6DB" w14:textId="77777777" w:rsidR="00324DB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锅炉实际供热量</w:t>
            </w:r>
            <w:r>
              <w:t>=</w:t>
            </w:r>
            <w:r>
              <w:t>供热量</w:t>
            </w:r>
            <w:r>
              <w:t>÷</w:t>
            </w:r>
            <w:r>
              <w:t>效率；耗气量</w:t>
            </w:r>
            <w:r>
              <w:t>=</w:t>
            </w:r>
            <w:r>
              <w:t>实际供热量</w:t>
            </w:r>
            <w:r>
              <w:t>÷</w:t>
            </w:r>
            <w:r>
              <w:t>天然气热值</w:t>
            </w:r>
            <w:r>
              <w:t>(9.87)</w:t>
            </w:r>
            <w:r>
              <w:t>。</w:t>
            </w:r>
          </w:p>
        </w:tc>
      </w:tr>
    </w:tbl>
    <w:p w14:paraId="38148006" w14:textId="77777777" w:rsidR="00324DBC" w:rsidRDefault="00324DBC">
      <w:pPr>
        <w:widowControl w:val="0"/>
        <w:jc w:val="both"/>
        <w:rPr>
          <w:color w:val="000000"/>
        </w:rPr>
      </w:pP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24DBC" w14:paraId="7F14F238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05802DBD" w14:textId="77777777" w:rsidR="00324DBC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167710C" w14:textId="77777777" w:rsidR="00324DB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868947B" w14:textId="77777777" w:rsidR="00324DB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324DBC" w14:paraId="140C919F" w14:textId="77777777">
        <w:trPr>
          <w:jc w:val="center"/>
        </w:trPr>
        <w:tc>
          <w:tcPr>
            <w:tcW w:w="3101" w:type="dxa"/>
            <w:vAlign w:val="center"/>
          </w:tcPr>
          <w:p w14:paraId="619D4FBE" w14:textId="77777777" w:rsidR="00324DBC" w:rsidRDefault="00000000">
            <w:r>
              <w:t>209</w:t>
            </w:r>
          </w:p>
        </w:tc>
        <w:tc>
          <w:tcPr>
            <w:tcW w:w="3101" w:type="dxa"/>
            <w:vAlign w:val="center"/>
          </w:tcPr>
          <w:p w14:paraId="6B092089" w14:textId="77777777" w:rsidR="00324DBC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583212EA" w14:textId="77777777" w:rsidR="00324DBC" w:rsidRDefault="00000000">
            <w:r>
              <w:t>0.042</w:t>
            </w:r>
          </w:p>
        </w:tc>
      </w:tr>
    </w:tbl>
    <w:p w14:paraId="413B48D8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102" w:name="_Toc217851305"/>
      <w:r>
        <w:rPr>
          <w:color w:val="000000"/>
        </w:rPr>
        <w:t>计算结果</w:t>
      </w:r>
      <w:bookmarkEnd w:id="102"/>
    </w:p>
    <w:p w14:paraId="1A665645" w14:textId="77777777" w:rsidR="00324DBC" w:rsidRDefault="00000000">
      <w:pPr>
        <w:pStyle w:val="2"/>
        <w:widowControl w:val="0"/>
      </w:pPr>
      <w:bookmarkStart w:id="103" w:name="_Toc217851306"/>
      <w:r>
        <w:t>建材生产运输碳排放</w:t>
      </w:r>
      <w:bookmarkEnd w:id="103"/>
    </w:p>
    <w:p w14:paraId="630859B3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217851307"/>
      <w:r>
        <w:rPr>
          <w:color w:val="000000"/>
        </w:rPr>
        <w:t>建材生产阶段</w:t>
      </w:r>
      <w:bookmarkEnd w:id="104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324DBC" w14:paraId="0BE7FB4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266108D" w14:textId="77777777" w:rsidR="00324DBC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095D9F9" w14:textId="77777777" w:rsidR="00324DBC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7FCBF" w14:textId="77777777" w:rsidR="00324DBC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081CAE" w14:textId="77777777" w:rsidR="00324DBC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410B42" w14:textId="77777777" w:rsidR="00324DB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59F131" w14:textId="77777777" w:rsidR="00324DB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586B55A" w14:textId="77777777" w:rsidR="00324DB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24DBC" w14:paraId="23AFBFC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DA00532" w14:textId="77777777" w:rsidR="00324DBC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5EF43BA9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AA19CD5" w14:textId="77777777" w:rsidR="00324DBC" w:rsidRDefault="00000000">
            <w:pPr>
              <w:jc w:val="right"/>
            </w:pPr>
            <w:r>
              <w:t>1059.76</w:t>
            </w:r>
          </w:p>
        </w:tc>
        <w:tc>
          <w:tcPr>
            <w:tcW w:w="1131" w:type="dxa"/>
            <w:vAlign w:val="center"/>
          </w:tcPr>
          <w:p w14:paraId="050A7A70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E07D31B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D3AAA66" w14:textId="77777777" w:rsidR="00324DBC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1EA7BAA3" w14:textId="77777777" w:rsidR="00324DBC" w:rsidRDefault="00000000">
            <w:pPr>
              <w:jc w:val="right"/>
            </w:pPr>
            <w:r>
              <w:t>360.318</w:t>
            </w:r>
          </w:p>
        </w:tc>
      </w:tr>
      <w:tr w:rsidR="00324DBC" w14:paraId="5459946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85E0B58" w14:textId="77777777" w:rsidR="00324DBC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3AE5E9B7" w14:textId="77777777" w:rsidR="00324DB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143D48B" w14:textId="77777777" w:rsidR="00324DBC" w:rsidRDefault="00000000">
            <w:pPr>
              <w:jc w:val="right"/>
            </w:pPr>
            <w:r>
              <w:t>14.57</w:t>
            </w:r>
          </w:p>
        </w:tc>
        <w:tc>
          <w:tcPr>
            <w:tcW w:w="1131" w:type="dxa"/>
            <w:vAlign w:val="center"/>
          </w:tcPr>
          <w:p w14:paraId="423DA1C7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1741B7F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E4FA68F" w14:textId="77777777" w:rsidR="00324DBC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00B5AA79" w14:textId="77777777" w:rsidR="00324DBC" w:rsidRDefault="00000000">
            <w:pPr>
              <w:jc w:val="right"/>
            </w:pPr>
            <w:r>
              <w:t>34.094</w:t>
            </w:r>
          </w:p>
        </w:tc>
      </w:tr>
      <w:tr w:rsidR="00324DBC" w14:paraId="57E902D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BA0542C" w14:textId="77777777" w:rsidR="00324DBC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0C9E5DE" w14:textId="77777777" w:rsidR="00324DB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C842CDE" w14:textId="77777777" w:rsidR="00324DBC" w:rsidRDefault="00000000">
            <w:pPr>
              <w:jc w:val="right"/>
            </w:pPr>
            <w:r>
              <w:t>42.39</w:t>
            </w:r>
          </w:p>
        </w:tc>
        <w:tc>
          <w:tcPr>
            <w:tcW w:w="1131" w:type="dxa"/>
            <w:vAlign w:val="center"/>
          </w:tcPr>
          <w:p w14:paraId="75BA3BD4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4962589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2AB371" w14:textId="77777777" w:rsidR="00324DBC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7432B224" w14:textId="77777777" w:rsidR="00324DBC" w:rsidRDefault="00000000">
            <w:pPr>
              <w:jc w:val="right"/>
            </w:pPr>
            <w:r>
              <w:t>100.252</w:t>
            </w:r>
          </w:p>
        </w:tc>
      </w:tr>
      <w:tr w:rsidR="00324DBC" w14:paraId="635CCB3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1EE460" w14:textId="77777777" w:rsidR="00324DBC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392BEA6D" w14:textId="77777777" w:rsidR="00324DB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4CD303C" w14:textId="77777777" w:rsidR="00324DBC" w:rsidRDefault="00000000">
            <w:pPr>
              <w:jc w:val="right"/>
            </w:pPr>
            <w:r>
              <w:t>62.26</w:t>
            </w:r>
          </w:p>
        </w:tc>
        <w:tc>
          <w:tcPr>
            <w:tcW w:w="1131" w:type="dxa"/>
            <w:vAlign w:val="center"/>
          </w:tcPr>
          <w:p w14:paraId="2EC0696E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6996F90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759AF8B" w14:textId="77777777" w:rsidR="00324DBC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76B0453A" w14:textId="77777777" w:rsidR="00324DBC" w:rsidRDefault="00000000">
            <w:pPr>
              <w:jc w:val="right"/>
            </w:pPr>
            <w:r>
              <w:t>45.761</w:t>
            </w:r>
          </w:p>
        </w:tc>
      </w:tr>
      <w:tr w:rsidR="00324DBC" w14:paraId="2DBCB40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9EBD9DC" w14:textId="77777777" w:rsidR="00324DBC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6811BC90" w14:textId="77777777" w:rsidR="00324DB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B7BD308" w14:textId="77777777" w:rsidR="00324DBC" w:rsidRDefault="00000000">
            <w:pPr>
              <w:jc w:val="right"/>
            </w:pPr>
            <w:r>
              <w:t>5.30</w:t>
            </w:r>
          </w:p>
        </w:tc>
        <w:tc>
          <w:tcPr>
            <w:tcW w:w="1131" w:type="dxa"/>
            <w:vAlign w:val="center"/>
          </w:tcPr>
          <w:p w14:paraId="285B90E8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BD2D432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2359AE" w14:textId="77777777" w:rsidR="00324DBC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134480B" w14:textId="77777777" w:rsidR="00324DBC" w:rsidRDefault="00000000">
            <w:pPr>
              <w:jc w:val="right"/>
            </w:pPr>
            <w:r>
              <w:t>1.961</w:t>
            </w:r>
          </w:p>
        </w:tc>
      </w:tr>
      <w:tr w:rsidR="00324DBC" w14:paraId="25D9330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541956" w14:textId="77777777" w:rsidR="00324DBC" w:rsidRDefault="00000000">
            <w:r>
              <w:lastRenderedPageBreak/>
              <w:t>砂</w:t>
            </w:r>
          </w:p>
        </w:tc>
        <w:tc>
          <w:tcPr>
            <w:tcW w:w="696" w:type="dxa"/>
            <w:vAlign w:val="center"/>
          </w:tcPr>
          <w:p w14:paraId="245CBE14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4F4C3D5" w14:textId="77777777" w:rsidR="00324DBC" w:rsidRDefault="00000000">
            <w:pPr>
              <w:jc w:val="right"/>
            </w:pPr>
            <w:r>
              <w:t>177.51</w:t>
            </w:r>
          </w:p>
        </w:tc>
        <w:tc>
          <w:tcPr>
            <w:tcW w:w="1131" w:type="dxa"/>
            <w:vAlign w:val="center"/>
          </w:tcPr>
          <w:p w14:paraId="0D098F8F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2D517DF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01A553" w14:textId="77777777" w:rsidR="00324DBC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4E30166D" w14:textId="77777777" w:rsidR="00324DBC" w:rsidRDefault="00000000">
            <w:pPr>
              <w:jc w:val="right"/>
            </w:pPr>
            <w:r>
              <w:t>0.533</w:t>
            </w:r>
          </w:p>
        </w:tc>
      </w:tr>
      <w:tr w:rsidR="00324DBC" w14:paraId="791E2AB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88889AA" w14:textId="77777777" w:rsidR="00324DBC" w:rsidRDefault="00000000">
            <w:r>
              <w:t>（夏季）热流向上（水平、倾斜</w:t>
            </w:r>
            <w:r>
              <w:t>δ=60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4915EF9C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9961DFE" w14:textId="77777777" w:rsidR="00324DBC" w:rsidRDefault="00000000">
            <w:pPr>
              <w:jc w:val="right"/>
            </w:pPr>
            <w:r>
              <w:t>52.37</w:t>
            </w:r>
          </w:p>
        </w:tc>
        <w:tc>
          <w:tcPr>
            <w:tcW w:w="1131" w:type="dxa"/>
            <w:vAlign w:val="center"/>
          </w:tcPr>
          <w:p w14:paraId="3F098FCF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CDEDFAC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D37C3C5" w14:textId="77777777" w:rsidR="00324DBC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F5E20D4" w14:textId="77777777" w:rsidR="00324DBC" w:rsidRDefault="00000000">
            <w:pPr>
              <w:jc w:val="right"/>
            </w:pPr>
            <w:r>
              <w:t>27.966</w:t>
            </w:r>
          </w:p>
        </w:tc>
      </w:tr>
      <w:tr w:rsidR="00324DBC" w14:paraId="5148F6B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558EC06" w14:textId="77777777" w:rsidR="00324DBC" w:rsidRDefault="00000000">
            <w:r>
              <w:t>难燃型挤塑聚苯板</w:t>
            </w:r>
          </w:p>
        </w:tc>
        <w:tc>
          <w:tcPr>
            <w:tcW w:w="696" w:type="dxa"/>
            <w:vAlign w:val="center"/>
          </w:tcPr>
          <w:p w14:paraId="0F635150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0332734" w14:textId="77777777" w:rsidR="00324DBC" w:rsidRDefault="00000000">
            <w:pPr>
              <w:jc w:val="right"/>
            </w:pPr>
            <w:r>
              <w:t>87.29</w:t>
            </w:r>
          </w:p>
        </w:tc>
        <w:tc>
          <w:tcPr>
            <w:tcW w:w="1131" w:type="dxa"/>
            <w:vAlign w:val="center"/>
          </w:tcPr>
          <w:p w14:paraId="7573D81E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836FC31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75E965" w14:textId="77777777" w:rsidR="00324DBC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7687C2CC" w14:textId="77777777" w:rsidR="00324DBC" w:rsidRDefault="00000000">
            <w:pPr>
              <w:jc w:val="right"/>
            </w:pPr>
            <w:r>
              <w:t>58.397</w:t>
            </w:r>
          </w:p>
        </w:tc>
      </w:tr>
      <w:tr w:rsidR="00324DBC" w14:paraId="1A88AFC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2E500D" w14:textId="77777777" w:rsidR="00324DBC" w:rsidRDefault="00000000">
            <w:r>
              <w:t>岩棉保温装饰复合一体板</w:t>
            </w:r>
          </w:p>
        </w:tc>
        <w:tc>
          <w:tcPr>
            <w:tcW w:w="696" w:type="dxa"/>
            <w:vAlign w:val="center"/>
          </w:tcPr>
          <w:p w14:paraId="46C2070C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C9528CF" w14:textId="77777777" w:rsidR="00324DBC" w:rsidRDefault="00000000">
            <w:pPr>
              <w:jc w:val="right"/>
            </w:pPr>
            <w:r>
              <w:t>66.23</w:t>
            </w:r>
          </w:p>
        </w:tc>
        <w:tc>
          <w:tcPr>
            <w:tcW w:w="1131" w:type="dxa"/>
            <w:vAlign w:val="center"/>
          </w:tcPr>
          <w:p w14:paraId="214B51B0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1898129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32CF2E2" w14:textId="77777777" w:rsidR="00324DBC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E6EC502" w14:textId="77777777" w:rsidR="00324DBC" w:rsidRDefault="00000000">
            <w:pPr>
              <w:jc w:val="right"/>
            </w:pPr>
            <w:r>
              <w:t>35.367</w:t>
            </w:r>
          </w:p>
        </w:tc>
      </w:tr>
      <w:tr w:rsidR="00324DBC" w14:paraId="6526F93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8CC14CD" w14:textId="77777777" w:rsidR="00324D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696" w:type="dxa"/>
            <w:vAlign w:val="center"/>
          </w:tcPr>
          <w:p w14:paraId="1846B618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BC48458" w14:textId="77777777" w:rsidR="00324DBC" w:rsidRDefault="00000000">
            <w:pPr>
              <w:jc w:val="right"/>
            </w:pPr>
            <w:r>
              <w:t>199.87</w:t>
            </w:r>
          </w:p>
        </w:tc>
        <w:tc>
          <w:tcPr>
            <w:tcW w:w="1131" w:type="dxa"/>
            <w:vAlign w:val="center"/>
          </w:tcPr>
          <w:p w14:paraId="6D1604B3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BF340D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3C954A" w14:textId="77777777" w:rsidR="00324DBC" w:rsidRDefault="00000000">
            <w:pPr>
              <w:jc w:val="right"/>
            </w:pPr>
            <w:r>
              <w:t>327</w:t>
            </w:r>
          </w:p>
        </w:tc>
        <w:tc>
          <w:tcPr>
            <w:tcW w:w="1239" w:type="dxa"/>
            <w:vAlign w:val="center"/>
          </w:tcPr>
          <w:p w14:paraId="29380510" w14:textId="77777777" w:rsidR="00324DBC" w:rsidRDefault="00000000">
            <w:pPr>
              <w:jc w:val="right"/>
            </w:pPr>
            <w:r>
              <w:t>65.357</w:t>
            </w:r>
          </w:p>
        </w:tc>
      </w:tr>
      <w:tr w:rsidR="00324DBC" w14:paraId="41C4061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332F0D2" w14:textId="77777777" w:rsidR="00324DBC" w:rsidRDefault="00000000">
            <w:r>
              <w:t>加气混凝土砌块墙</w:t>
            </w:r>
          </w:p>
        </w:tc>
        <w:tc>
          <w:tcPr>
            <w:tcW w:w="696" w:type="dxa"/>
            <w:vAlign w:val="center"/>
          </w:tcPr>
          <w:p w14:paraId="744D7337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A49F765" w14:textId="77777777" w:rsidR="00324DBC" w:rsidRDefault="00000000">
            <w:pPr>
              <w:jc w:val="right"/>
            </w:pPr>
            <w:r>
              <w:t>16.24</w:t>
            </w:r>
          </w:p>
        </w:tc>
        <w:tc>
          <w:tcPr>
            <w:tcW w:w="1131" w:type="dxa"/>
            <w:vAlign w:val="center"/>
          </w:tcPr>
          <w:p w14:paraId="62A4C59D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63E15C3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6D5D219" w14:textId="77777777" w:rsidR="00324DBC" w:rsidRDefault="00000000">
            <w:pPr>
              <w:jc w:val="right"/>
            </w:pPr>
            <w:r>
              <w:t>327</w:t>
            </w:r>
          </w:p>
        </w:tc>
        <w:tc>
          <w:tcPr>
            <w:tcW w:w="1239" w:type="dxa"/>
            <w:vAlign w:val="center"/>
          </w:tcPr>
          <w:p w14:paraId="03E9F761" w14:textId="77777777" w:rsidR="00324DBC" w:rsidRDefault="00000000">
            <w:pPr>
              <w:jc w:val="right"/>
            </w:pPr>
            <w:r>
              <w:t>5.310</w:t>
            </w:r>
          </w:p>
        </w:tc>
      </w:tr>
      <w:tr w:rsidR="00324DBC" w14:paraId="33E39FE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82AE053" w14:textId="77777777" w:rsidR="00324DBC" w:rsidRDefault="00000000">
            <w:r>
              <w:t>难燃型挤塑聚苯板（</w:t>
            </w:r>
            <w:r>
              <w:t>1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3FEC9191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199311A" w14:textId="77777777" w:rsidR="00324DBC" w:rsidRDefault="00000000">
            <w:pPr>
              <w:jc w:val="right"/>
            </w:pPr>
            <w:r>
              <w:t>0.33</w:t>
            </w:r>
          </w:p>
        </w:tc>
        <w:tc>
          <w:tcPr>
            <w:tcW w:w="1131" w:type="dxa"/>
            <w:vAlign w:val="center"/>
          </w:tcPr>
          <w:p w14:paraId="1CFDB2F3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C6DB89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E0E6A5" w14:textId="77777777" w:rsidR="00324DBC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1CFD138C" w14:textId="77777777" w:rsidR="00324DBC" w:rsidRDefault="00000000">
            <w:pPr>
              <w:jc w:val="right"/>
            </w:pPr>
            <w:r>
              <w:t>0.221</w:t>
            </w:r>
          </w:p>
        </w:tc>
      </w:tr>
      <w:tr w:rsidR="00324DBC" w14:paraId="5CDDA88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7A23AE" w14:textId="77777777" w:rsidR="00324DBC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6EB79DFA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53482DF" w14:textId="77777777" w:rsidR="00324DBC" w:rsidRDefault="00000000">
            <w:pPr>
              <w:jc w:val="right"/>
            </w:pPr>
            <w:r>
              <w:t>467.62</w:t>
            </w:r>
          </w:p>
        </w:tc>
        <w:tc>
          <w:tcPr>
            <w:tcW w:w="1131" w:type="dxa"/>
            <w:vAlign w:val="center"/>
          </w:tcPr>
          <w:p w14:paraId="1A8D7304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F82174D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CC4BD4F" w14:textId="77777777" w:rsidR="00324DBC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29F85D3" w14:textId="77777777" w:rsidR="00324DBC" w:rsidRDefault="00000000">
            <w:pPr>
              <w:jc w:val="right"/>
            </w:pPr>
            <w:r>
              <w:t>163.199</w:t>
            </w:r>
          </w:p>
        </w:tc>
      </w:tr>
      <w:tr w:rsidR="00324DBC" w14:paraId="66ABD59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96F159" w14:textId="77777777" w:rsidR="00324DBC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3FB5C6E9" w14:textId="77777777" w:rsidR="00324DB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B9CC1D8" w14:textId="77777777" w:rsidR="00324DBC" w:rsidRDefault="00000000">
            <w:pPr>
              <w:jc w:val="right"/>
            </w:pPr>
            <w:r>
              <w:t>43.72</w:t>
            </w:r>
          </w:p>
        </w:tc>
        <w:tc>
          <w:tcPr>
            <w:tcW w:w="1131" w:type="dxa"/>
            <w:vAlign w:val="center"/>
          </w:tcPr>
          <w:p w14:paraId="07C55636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88907D2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FDD196" w14:textId="77777777" w:rsidR="00324DBC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535E6093" w14:textId="77777777" w:rsidR="00324DBC" w:rsidRDefault="00000000">
            <w:pPr>
              <w:jc w:val="right"/>
            </w:pPr>
            <w:r>
              <w:t>14.690</w:t>
            </w:r>
          </w:p>
        </w:tc>
      </w:tr>
      <w:tr w:rsidR="00324DBC" w14:paraId="7E5DC56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92F1604" w14:textId="77777777" w:rsidR="00324DBC" w:rsidRDefault="00000000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696" w:type="dxa"/>
            <w:vAlign w:val="center"/>
          </w:tcPr>
          <w:p w14:paraId="4E6C8ED0" w14:textId="77777777" w:rsidR="00324DB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5AFA8F7" w14:textId="77777777" w:rsidR="00324DBC" w:rsidRDefault="00000000">
            <w:pPr>
              <w:jc w:val="right"/>
            </w:pPr>
            <w:r>
              <w:t>195.23</w:t>
            </w:r>
          </w:p>
        </w:tc>
        <w:tc>
          <w:tcPr>
            <w:tcW w:w="1131" w:type="dxa"/>
            <w:vAlign w:val="center"/>
          </w:tcPr>
          <w:p w14:paraId="2EF1D8AF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F1279F5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DD7150" w14:textId="77777777" w:rsidR="00324DBC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1450E494" w14:textId="77777777" w:rsidR="00324DBC" w:rsidRDefault="00000000">
            <w:pPr>
              <w:jc w:val="right"/>
            </w:pPr>
            <w:r>
              <w:t>25.282</w:t>
            </w:r>
          </w:p>
        </w:tc>
      </w:tr>
      <w:tr w:rsidR="00324DBC" w14:paraId="4965B7F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E6BC142" w14:textId="77777777" w:rsidR="00324DBC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36E1F916" w14:textId="77777777" w:rsidR="00324DB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61DA16E" w14:textId="77777777" w:rsidR="00324DBC" w:rsidRDefault="00000000">
            <w:pPr>
              <w:jc w:val="right"/>
            </w:pPr>
            <w:r>
              <w:t>756.40</w:t>
            </w:r>
          </w:p>
        </w:tc>
        <w:tc>
          <w:tcPr>
            <w:tcW w:w="1131" w:type="dxa"/>
            <w:vAlign w:val="center"/>
          </w:tcPr>
          <w:p w14:paraId="09C6A3AC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481C57E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823B9B" w14:textId="77777777" w:rsidR="00324DBC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C357211" w14:textId="77777777" w:rsidR="00324DBC" w:rsidRDefault="00000000">
            <w:pPr>
              <w:jc w:val="right"/>
            </w:pPr>
            <w:r>
              <w:t>14.750</w:t>
            </w:r>
          </w:p>
        </w:tc>
      </w:tr>
      <w:tr w:rsidR="00324DBC" w14:paraId="3F7DD1E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4F44A3" w14:textId="77777777" w:rsidR="00324DBC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2090D1D" w14:textId="77777777" w:rsidR="00324DB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048DA97" w14:textId="77777777" w:rsidR="00324DBC" w:rsidRDefault="00000000">
            <w:pPr>
              <w:jc w:val="right"/>
            </w:pPr>
            <w:r>
              <w:t>5.30</w:t>
            </w:r>
          </w:p>
        </w:tc>
        <w:tc>
          <w:tcPr>
            <w:tcW w:w="1131" w:type="dxa"/>
            <w:vAlign w:val="center"/>
          </w:tcPr>
          <w:p w14:paraId="15F6B085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3DE93BE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CD6A70D" w14:textId="77777777" w:rsidR="00324DBC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51D3A56B" w14:textId="77777777" w:rsidR="00324DBC" w:rsidRDefault="00000000">
            <w:pPr>
              <w:jc w:val="right"/>
            </w:pPr>
            <w:r>
              <w:t>34.715</w:t>
            </w:r>
          </w:p>
        </w:tc>
      </w:tr>
      <w:tr w:rsidR="00324DBC" w14:paraId="625EEEB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8EAC1E4" w14:textId="77777777" w:rsidR="00324DBC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411D3766" w14:textId="77777777" w:rsidR="00324DB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8E3094B" w14:textId="77777777" w:rsidR="00324DBC" w:rsidRDefault="00000000">
            <w:pPr>
              <w:jc w:val="right"/>
            </w:pPr>
            <w:r>
              <w:t>743.16</w:t>
            </w:r>
          </w:p>
        </w:tc>
        <w:tc>
          <w:tcPr>
            <w:tcW w:w="1131" w:type="dxa"/>
            <w:vAlign w:val="center"/>
          </w:tcPr>
          <w:p w14:paraId="58E82F6D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E7056BE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BC9151" w14:textId="77777777" w:rsidR="00324DBC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5B1F7F2E" w14:textId="77777777" w:rsidR="00324DBC" w:rsidRDefault="00000000">
            <w:pPr>
              <w:jc w:val="right"/>
            </w:pPr>
            <w:r>
              <w:t>69.931</w:t>
            </w:r>
          </w:p>
        </w:tc>
      </w:tr>
      <w:tr w:rsidR="00324DBC" w14:paraId="65F28CB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EF99921" w14:textId="77777777" w:rsidR="00324DBC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78748A56" w14:textId="77777777" w:rsidR="00324DB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9EBEF1E" w14:textId="77777777" w:rsidR="00324DBC" w:rsidRDefault="00000000">
            <w:pPr>
              <w:jc w:val="right"/>
            </w:pPr>
            <w:r>
              <w:t>1987.05</w:t>
            </w:r>
          </w:p>
        </w:tc>
        <w:tc>
          <w:tcPr>
            <w:tcW w:w="1131" w:type="dxa"/>
            <w:vAlign w:val="center"/>
          </w:tcPr>
          <w:p w14:paraId="5B411EB3" w14:textId="77777777" w:rsidR="00324DBC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C4399D5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871744A" w14:textId="77777777" w:rsidR="00324DBC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33873B16" w14:textId="77777777" w:rsidR="00324DBC" w:rsidRDefault="00000000">
            <w:pPr>
              <w:jc w:val="right"/>
            </w:pPr>
            <w:r>
              <w:t>7.153</w:t>
            </w:r>
          </w:p>
        </w:tc>
      </w:tr>
      <w:tr w:rsidR="00324DBC" w14:paraId="1B8DB5DD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250E0F05" w14:textId="77777777" w:rsidR="00324DBC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2762FCEC" w14:textId="77777777" w:rsidR="00324DBC" w:rsidRDefault="00000000">
            <w:pPr>
              <w:jc w:val="right"/>
            </w:pPr>
            <w:r>
              <w:t>1065.257</w:t>
            </w:r>
          </w:p>
        </w:tc>
      </w:tr>
    </w:tbl>
    <w:p w14:paraId="2686A7BE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217851308"/>
      <w:r>
        <w:rPr>
          <w:color w:val="000000"/>
        </w:rPr>
        <w:t>建材运输阶段</w:t>
      </w:r>
      <w:bookmarkEnd w:id="105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324DBC" w14:paraId="2E32D0A2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6DDF04E" w14:textId="77777777" w:rsidR="00324DBC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B58905D" w14:textId="77777777" w:rsidR="00324DBC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A72A2E" w14:textId="77777777" w:rsidR="00324DB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0A2436" w14:textId="77777777" w:rsidR="00324DB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F1C3569" w14:textId="77777777" w:rsidR="00324DBC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839D87C" w14:textId="77777777" w:rsidR="00324DB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324DBC" w14:paraId="13F9DD12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E7AAA8B" w14:textId="77777777" w:rsidR="00324DBC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72ED9293" w14:textId="77777777" w:rsidR="00324DBC" w:rsidRDefault="00000000">
            <w:pPr>
              <w:jc w:val="right"/>
            </w:pPr>
            <w:r>
              <w:t>2501.04</w:t>
            </w:r>
          </w:p>
        </w:tc>
        <w:tc>
          <w:tcPr>
            <w:tcW w:w="1131" w:type="dxa"/>
            <w:vAlign w:val="center"/>
          </w:tcPr>
          <w:p w14:paraId="1F1D09D0" w14:textId="77777777" w:rsidR="00324DB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80E4682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B3A9D1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86806F" w14:textId="77777777" w:rsidR="00324DBC" w:rsidRDefault="00000000">
            <w:pPr>
              <w:jc w:val="right"/>
            </w:pPr>
            <w:r>
              <w:t>11.505</w:t>
            </w:r>
          </w:p>
        </w:tc>
      </w:tr>
      <w:tr w:rsidR="00324DBC" w14:paraId="2CA8026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3A2BE99" w14:textId="77777777" w:rsidR="00324DBC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4576E33A" w14:textId="77777777" w:rsidR="00324DBC" w:rsidRDefault="00000000">
            <w:pPr>
              <w:jc w:val="right"/>
            </w:pPr>
            <w:r>
              <w:t>14.57</w:t>
            </w:r>
          </w:p>
        </w:tc>
        <w:tc>
          <w:tcPr>
            <w:tcW w:w="1131" w:type="dxa"/>
            <w:vAlign w:val="center"/>
          </w:tcPr>
          <w:p w14:paraId="7CF7F46B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F68B098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4B9DA4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5EBA865" w14:textId="77777777" w:rsidR="00324DBC" w:rsidRDefault="00000000">
            <w:pPr>
              <w:jc w:val="right"/>
            </w:pPr>
            <w:r>
              <w:t>0.838</w:t>
            </w:r>
          </w:p>
        </w:tc>
      </w:tr>
      <w:tr w:rsidR="00324DBC" w14:paraId="33679AB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4722AB3" w14:textId="77777777" w:rsidR="00324DBC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6ADCEEB7" w14:textId="77777777" w:rsidR="00324DBC" w:rsidRDefault="00000000">
            <w:pPr>
              <w:jc w:val="right"/>
            </w:pPr>
            <w:r>
              <w:t>42.39</w:t>
            </w:r>
          </w:p>
        </w:tc>
        <w:tc>
          <w:tcPr>
            <w:tcW w:w="1131" w:type="dxa"/>
            <w:vAlign w:val="center"/>
          </w:tcPr>
          <w:p w14:paraId="38BECC94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ABB2B67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97CB588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4CF534" w14:textId="77777777" w:rsidR="00324DBC" w:rsidRDefault="00000000">
            <w:pPr>
              <w:jc w:val="right"/>
            </w:pPr>
            <w:r>
              <w:t>2.437</w:t>
            </w:r>
          </w:p>
        </w:tc>
      </w:tr>
      <w:tr w:rsidR="00324DBC" w14:paraId="44152F0D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8A73B9E" w14:textId="77777777" w:rsidR="00324DBC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32A6EDC6" w14:textId="77777777" w:rsidR="00324DBC" w:rsidRDefault="00000000">
            <w:pPr>
              <w:jc w:val="right"/>
            </w:pPr>
            <w:r>
              <w:t>62.26</w:t>
            </w:r>
          </w:p>
        </w:tc>
        <w:tc>
          <w:tcPr>
            <w:tcW w:w="1131" w:type="dxa"/>
            <w:vAlign w:val="center"/>
          </w:tcPr>
          <w:p w14:paraId="48FC8272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A252E20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F674BE2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8D6D0CD" w14:textId="77777777" w:rsidR="00324DBC" w:rsidRDefault="00000000">
            <w:pPr>
              <w:jc w:val="right"/>
            </w:pPr>
            <w:r>
              <w:t>3.580</w:t>
            </w:r>
          </w:p>
        </w:tc>
      </w:tr>
      <w:tr w:rsidR="00324DBC" w14:paraId="4C4C5A4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BBAD2BF" w14:textId="77777777" w:rsidR="00324DBC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4933DF19" w14:textId="77777777" w:rsidR="00324DBC" w:rsidRDefault="00000000">
            <w:pPr>
              <w:jc w:val="right"/>
            </w:pPr>
            <w:r>
              <w:t>5.30</w:t>
            </w:r>
          </w:p>
        </w:tc>
        <w:tc>
          <w:tcPr>
            <w:tcW w:w="1131" w:type="dxa"/>
            <w:vAlign w:val="center"/>
          </w:tcPr>
          <w:p w14:paraId="6602A9B5" w14:textId="77777777" w:rsidR="00324DB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F35669D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EAE510E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684C85" w14:textId="77777777" w:rsidR="00324DBC" w:rsidRDefault="00000000">
            <w:pPr>
              <w:jc w:val="right"/>
            </w:pPr>
            <w:r>
              <w:t>0.024</w:t>
            </w:r>
          </w:p>
        </w:tc>
      </w:tr>
      <w:tr w:rsidR="00324DBC" w14:paraId="770792D6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82FB547" w14:textId="77777777" w:rsidR="00324DBC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494A1EB6" w14:textId="77777777" w:rsidR="00324DBC" w:rsidRDefault="00000000">
            <w:pPr>
              <w:jc w:val="right"/>
            </w:pPr>
            <w:r>
              <w:t>284.02</w:t>
            </w:r>
          </w:p>
        </w:tc>
        <w:tc>
          <w:tcPr>
            <w:tcW w:w="1131" w:type="dxa"/>
            <w:vAlign w:val="center"/>
          </w:tcPr>
          <w:p w14:paraId="3B89159E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50F1EA6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0178E64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BE3BC4" w14:textId="77777777" w:rsidR="00324DBC" w:rsidRDefault="00000000">
            <w:pPr>
              <w:jc w:val="right"/>
            </w:pPr>
            <w:r>
              <w:t>16.331</w:t>
            </w:r>
          </w:p>
        </w:tc>
      </w:tr>
      <w:tr w:rsidR="00324DBC" w14:paraId="185FE876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89911E7" w14:textId="77777777" w:rsidR="00324DBC" w:rsidRDefault="00000000">
            <w:r>
              <w:t>（夏季）热流向上（水平、倾斜</w:t>
            </w:r>
            <w:r>
              <w:t>δ=60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2350B5FE" w14:textId="77777777" w:rsidR="00324DBC" w:rsidRDefault="00000000">
            <w:pPr>
              <w:jc w:val="right"/>
            </w:pPr>
            <w:r>
              <w:t>0.06</w:t>
            </w:r>
          </w:p>
        </w:tc>
        <w:tc>
          <w:tcPr>
            <w:tcW w:w="1131" w:type="dxa"/>
            <w:vAlign w:val="center"/>
          </w:tcPr>
          <w:p w14:paraId="6A629A7A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3CD25EA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0347BEA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882AE28" w14:textId="77777777" w:rsidR="00324DBC" w:rsidRDefault="00000000">
            <w:pPr>
              <w:jc w:val="right"/>
            </w:pPr>
            <w:r>
              <w:t>0.003</w:t>
            </w:r>
          </w:p>
        </w:tc>
      </w:tr>
      <w:tr w:rsidR="00324DBC" w14:paraId="26FECF4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265A5A0" w14:textId="77777777" w:rsidR="00324DBC" w:rsidRDefault="00000000">
            <w:r>
              <w:t>难燃型挤塑聚苯板</w:t>
            </w:r>
          </w:p>
        </w:tc>
        <w:tc>
          <w:tcPr>
            <w:tcW w:w="1262" w:type="dxa"/>
            <w:vAlign w:val="center"/>
          </w:tcPr>
          <w:p w14:paraId="008FABCB" w14:textId="77777777" w:rsidR="00324DBC" w:rsidRDefault="00000000">
            <w:pPr>
              <w:jc w:val="right"/>
            </w:pPr>
            <w:r>
              <w:t>2.18</w:t>
            </w:r>
          </w:p>
        </w:tc>
        <w:tc>
          <w:tcPr>
            <w:tcW w:w="1131" w:type="dxa"/>
            <w:vAlign w:val="center"/>
          </w:tcPr>
          <w:p w14:paraId="22BE34DC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5FE928B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248D3CC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EF20D8D" w14:textId="77777777" w:rsidR="00324DBC" w:rsidRDefault="00000000">
            <w:pPr>
              <w:jc w:val="right"/>
            </w:pPr>
            <w:r>
              <w:t>0.125</w:t>
            </w:r>
          </w:p>
        </w:tc>
      </w:tr>
      <w:tr w:rsidR="00324DBC" w14:paraId="23C9961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8620CB1" w14:textId="77777777" w:rsidR="00324DBC" w:rsidRDefault="00000000">
            <w:r>
              <w:t>岩棉保温装饰复合一体板</w:t>
            </w:r>
          </w:p>
        </w:tc>
        <w:tc>
          <w:tcPr>
            <w:tcW w:w="1262" w:type="dxa"/>
            <w:vAlign w:val="center"/>
          </w:tcPr>
          <w:p w14:paraId="048DA37E" w14:textId="77777777" w:rsidR="00324DBC" w:rsidRDefault="00000000">
            <w:pPr>
              <w:jc w:val="right"/>
            </w:pPr>
            <w:r>
              <w:t>10.60</w:t>
            </w:r>
          </w:p>
        </w:tc>
        <w:tc>
          <w:tcPr>
            <w:tcW w:w="1131" w:type="dxa"/>
            <w:vAlign w:val="center"/>
          </w:tcPr>
          <w:p w14:paraId="48C5CD4C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761C31C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C86F598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0889BB0" w14:textId="77777777" w:rsidR="00324DBC" w:rsidRDefault="00000000">
            <w:pPr>
              <w:jc w:val="right"/>
            </w:pPr>
            <w:r>
              <w:t>0.610</w:t>
            </w:r>
          </w:p>
        </w:tc>
      </w:tr>
      <w:tr w:rsidR="00324DBC" w14:paraId="6E140B0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790B4F3" w14:textId="77777777" w:rsidR="00324D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262" w:type="dxa"/>
            <w:vAlign w:val="center"/>
          </w:tcPr>
          <w:p w14:paraId="557A7CA8" w14:textId="77777777" w:rsidR="00324DBC" w:rsidRDefault="00000000">
            <w:pPr>
              <w:jc w:val="right"/>
            </w:pPr>
            <w:r>
              <w:t>139.91</w:t>
            </w:r>
          </w:p>
        </w:tc>
        <w:tc>
          <w:tcPr>
            <w:tcW w:w="1131" w:type="dxa"/>
            <w:vAlign w:val="center"/>
          </w:tcPr>
          <w:p w14:paraId="570D2394" w14:textId="77777777" w:rsidR="00324DB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E1AC9D8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4BE3E95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73AF2D" w14:textId="77777777" w:rsidR="00324DBC" w:rsidRDefault="00000000">
            <w:pPr>
              <w:jc w:val="right"/>
            </w:pPr>
            <w:r>
              <w:t>0.644</w:t>
            </w:r>
          </w:p>
        </w:tc>
      </w:tr>
      <w:tr w:rsidR="00324DBC" w14:paraId="6212C2F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1F87998" w14:textId="77777777" w:rsidR="00324DBC" w:rsidRDefault="00000000">
            <w:r>
              <w:t>加气混凝土砌块墙</w:t>
            </w:r>
          </w:p>
        </w:tc>
        <w:tc>
          <w:tcPr>
            <w:tcW w:w="1262" w:type="dxa"/>
            <w:vAlign w:val="center"/>
          </w:tcPr>
          <w:p w14:paraId="045D728C" w14:textId="77777777" w:rsidR="00324DBC" w:rsidRDefault="00000000">
            <w:pPr>
              <w:jc w:val="right"/>
            </w:pPr>
            <w:r>
              <w:t>11.37</w:t>
            </w:r>
          </w:p>
        </w:tc>
        <w:tc>
          <w:tcPr>
            <w:tcW w:w="1131" w:type="dxa"/>
            <w:vAlign w:val="center"/>
          </w:tcPr>
          <w:p w14:paraId="10000C6D" w14:textId="77777777" w:rsidR="00324DBC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CE96179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04D61C8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3AD1531" w14:textId="77777777" w:rsidR="00324DBC" w:rsidRDefault="00000000">
            <w:pPr>
              <w:jc w:val="right"/>
            </w:pPr>
            <w:r>
              <w:t>0.052</w:t>
            </w:r>
          </w:p>
        </w:tc>
      </w:tr>
      <w:tr w:rsidR="00324DBC" w14:paraId="02AFE3E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4CEEA48" w14:textId="77777777" w:rsidR="00324DBC" w:rsidRDefault="00000000">
            <w:r>
              <w:t>难燃型挤塑聚苯板（</w:t>
            </w:r>
            <w:r>
              <w:t>1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10FE907E" w14:textId="77777777" w:rsidR="00324DBC" w:rsidRDefault="00000000">
            <w:pPr>
              <w:jc w:val="right"/>
            </w:pPr>
            <w:r>
              <w:t>0.01</w:t>
            </w:r>
          </w:p>
        </w:tc>
        <w:tc>
          <w:tcPr>
            <w:tcW w:w="1131" w:type="dxa"/>
            <w:vAlign w:val="center"/>
          </w:tcPr>
          <w:p w14:paraId="10F9FE6E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1A26E77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F74C763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11F9FB" w14:textId="77777777" w:rsidR="00324DBC" w:rsidRDefault="00000000">
            <w:pPr>
              <w:jc w:val="right"/>
            </w:pPr>
            <w:r>
              <w:t>0.001</w:t>
            </w:r>
          </w:p>
        </w:tc>
      </w:tr>
      <w:tr w:rsidR="00324DBC" w14:paraId="1D79B67D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0C801D2" w14:textId="77777777" w:rsidR="00324DBC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03FA9F66" w14:textId="77777777" w:rsidR="00324DBC" w:rsidRDefault="00000000">
            <w:pPr>
              <w:jc w:val="right"/>
            </w:pPr>
            <w:r>
              <w:t>467.62</w:t>
            </w:r>
          </w:p>
        </w:tc>
        <w:tc>
          <w:tcPr>
            <w:tcW w:w="1131" w:type="dxa"/>
            <w:vAlign w:val="center"/>
          </w:tcPr>
          <w:p w14:paraId="40C1C8D2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542060A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EEA119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DA71266" w14:textId="77777777" w:rsidR="00324DBC" w:rsidRDefault="00000000">
            <w:pPr>
              <w:jc w:val="right"/>
            </w:pPr>
            <w:r>
              <w:t>26.888</w:t>
            </w:r>
          </w:p>
        </w:tc>
      </w:tr>
      <w:tr w:rsidR="00324DBC" w14:paraId="78A23D16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15A8E4F" w14:textId="77777777" w:rsidR="00324DBC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6A124FAD" w14:textId="77777777" w:rsidR="00324DBC" w:rsidRDefault="00000000">
            <w:pPr>
              <w:jc w:val="right"/>
            </w:pPr>
            <w:r>
              <w:t>63.39</w:t>
            </w:r>
          </w:p>
        </w:tc>
        <w:tc>
          <w:tcPr>
            <w:tcW w:w="1131" w:type="dxa"/>
            <w:vAlign w:val="center"/>
          </w:tcPr>
          <w:p w14:paraId="5B879E07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CC647E2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DC0A508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2880E88" w14:textId="77777777" w:rsidR="00324DBC" w:rsidRDefault="00000000">
            <w:pPr>
              <w:jc w:val="right"/>
            </w:pPr>
            <w:r>
              <w:t>3.645</w:t>
            </w:r>
          </w:p>
        </w:tc>
      </w:tr>
      <w:tr w:rsidR="00324DBC" w14:paraId="46D1D932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30E725A" w14:textId="77777777" w:rsidR="00324DBC" w:rsidRDefault="00000000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1262" w:type="dxa"/>
            <w:vAlign w:val="center"/>
          </w:tcPr>
          <w:p w14:paraId="5C4595D3" w14:textId="77777777" w:rsidR="00324DBC" w:rsidRDefault="00000000">
            <w:pPr>
              <w:jc w:val="right"/>
            </w:pPr>
            <w:r>
              <w:t>3.90</w:t>
            </w:r>
          </w:p>
        </w:tc>
        <w:tc>
          <w:tcPr>
            <w:tcW w:w="1131" w:type="dxa"/>
            <w:vAlign w:val="center"/>
          </w:tcPr>
          <w:p w14:paraId="7491A328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22D2EC5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A67EB25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FB4D165" w14:textId="77777777" w:rsidR="00324DBC" w:rsidRDefault="00000000">
            <w:pPr>
              <w:jc w:val="right"/>
            </w:pPr>
            <w:r>
              <w:t>0.224</w:t>
            </w:r>
          </w:p>
        </w:tc>
      </w:tr>
      <w:tr w:rsidR="00324DBC" w14:paraId="1783C39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B863445" w14:textId="77777777" w:rsidR="00324DBC" w:rsidRDefault="00000000">
            <w:r>
              <w:lastRenderedPageBreak/>
              <w:t>陶瓷</w:t>
            </w:r>
          </w:p>
        </w:tc>
        <w:tc>
          <w:tcPr>
            <w:tcW w:w="1262" w:type="dxa"/>
            <w:vAlign w:val="center"/>
          </w:tcPr>
          <w:p w14:paraId="6690247D" w14:textId="77777777" w:rsidR="00324DBC" w:rsidRDefault="00000000">
            <w:pPr>
              <w:jc w:val="right"/>
            </w:pPr>
            <w:r>
              <w:t>22.69</w:t>
            </w:r>
          </w:p>
        </w:tc>
        <w:tc>
          <w:tcPr>
            <w:tcW w:w="1131" w:type="dxa"/>
            <w:vAlign w:val="center"/>
          </w:tcPr>
          <w:p w14:paraId="42D4BF21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6B52828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D27833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B5A0523" w14:textId="77777777" w:rsidR="00324DBC" w:rsidRDefault="00000000">
            <w:pPr>
              <w:jc w:val="right"/>
            </w:pPr>
            <w:r>
              <w:t>1.305</w:t>
            </w:r>
          </w:p>
        </w:tc>
      </w:tr>
      <w:tr w:rsidR="00324DBC" w14:paraId="59C9B03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4F25FD4" w14:textId="77777777" w:rsidR="00324DBC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51530CCD" w14:textId="77777777" w:rsidR="00324DBC" w:rsidRDefault="00000000">
            <w:pPr>
              <w:jc w:val="right"/>
            </w:pPr>
            <w:r>
              <w:t>5.30</w:t>
            </w:r>
          </w:p>
        </w:tc>
        <w:tc>
          <w:tcPr>
            <w:tcW w:w="1131" w:type="dxa"/>
            <w:vAlign w:val="center"/>
          </w:tcPr>
          <w:p w14:paraId="7A1EE491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E33958D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BFCF3E6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25A8CD" w14:textId="77777777" w:rsidR="00324DBC" w:rsidRDefault="00000000">
            <w:pPr>
              <w:jc w:val="right"/>
            </w:pPr>
            <w:r>
              <w:t>0.305</w:t>
            </w:r>
          </w:p>
        </w:tc>
      </w:tr>
      <w:tr w:rsidR="00324DBC" w14:paraId="03F9C38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9791AF9" w14:textId="77777777" w:rsidR="00324DBC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260C8DC3" w14:textId="77777777" w:rsidR="00324DBC" w:rsidRDefault="00000000">
            <w:pPr>
              <w:jc w:val="right"/>
            </w:pPr>
            <w:r>
              <w:t>0.74</w:t>
            </w:r>
          </w:p>
        </w:tc>
        <w:tc>
          <w:tcPr>
            <w:tcW w:w="1131" w:type="dxa"/>
            <w:vAlign w:val="center"/>
          </w:tcPr>
          <w:p w14:paraId="4AA73A5F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C7721C3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56E1BF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D1F472A" w14:textId="77777777" w:rsidR="00324DBC" w:rsidRDefault="00000000">
            <w:pPr>
              <w:jc w:val="right"/>
            </w:pPr>
            <w:r>
              <w:t>0.043</w:t>
            </w:r>
          </w:p>
        </w:tc>
      </w:tr>
      <w:tr w:rsidR="00324DBC" w14:paraId="669C8D1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FCE6DB4" w14:textId="77777777" w:rsidR="00324DBC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D53688F" w14:textId="77777777" w:rsidR="00324DBC" w:rsidRDefault="00000000">
            <w:pPr>
              <w:jc w:val="right"/>
            </w:pPr>
            <w:r>
              <w:t>1.99</w:t>
            </w:r>
          </w:p>
        </w:tc>
        <w:tc>
          <w:tcPr>
            <w:tcW w:w="1131" w:type="dxa"/>
            <w:vAlign w:val="center"/>
          </w:tcPr>
          <w:p w14:paraId="13DF0B72" w14:textId="77777777" w:rsidR="00324DBC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EC6D18E" w14:textId="77777777" w:rsidR="00324DBC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C6216D1" w14:textId="77777777" w:rsidR="00324DBC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A122EDC" w14:textId="77777777" w:rsidR="00324DBC" w:rsidRDefault="00000000">
            <w:pPr>
              <w:jc w:val="right"/>
            </w:pPr>
            <w:r>
              <w:t>0.114</w:t>
            </w:r>
          </w:p>
        </w:tc>
      </w:tr>
      <w:tr w:rsidR="00324DBC" w14:paraId="152F78CF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1EDD2C55" w14:textId="77777777" w:rsidR="00324DBC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25FA7A38" w14:textId="77777777" w:rsidR="00324DBC" w:rsidRDefault="00000000">
            <w:pPr>
              <w:jc w:val="right"/>
            </w:pPr>
            <w:r>
              <w:t>68.674</w:t>
            </w:r>
          </w:p>
        </w:tc>
      </w:tr>
    </w:tbl>
    <w:p w14:paraId="593A5518" w14:textId="77777777" w:rsidR="00324DBC" w:rsidRDefault="00000000">
      <w:pPr>
        <w:pStyle w:val="2"/>
        <w:widowControl w:val="0"/>
      </w:pPr>
      <w:bookmarkStart w:id="106" w:name="_Toc217851309"/>
      <w:r>
        <w:t>建筑建造拆除碳排放</w:t>
      </w:r>
      <w:bookmarkEnd w:id="106"/>
    </w:p>
    <w:p w14:paraId="2DDF66E4" w14:textId="77777777" w:rsidR="00324DB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7" w:name="_Toc217851310"/>
      <w:r>
        <w:rPr>
          <w:color w:val="000000"/>
        </w:rPr>
        <w:t>建筑建造</w:t>
      </w:r>
      <w:bookmarkEnd w:id="107"/>
    </w:p>
    <w:tbl>
      <w:tblPr>
        <w:tblW w:w="92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830"/>
        <w:gridCol w:w="3678"/>
        <w:gridCol w:w="1658"/>
      </w:tblGrid>
      <w:tr w:rsidR="00324DBC" w14:paraId="560137A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E7B0541" w14:textId="77777777" w:rsidR="00324DBC" w:rsidRDefault="00000000">
            <w:pPr>
              <w:jc w:val="center"/>
            </w:pPr>
            <w:r>
              <w:t>阶段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08572F2" w14:textId="77777777" w:rsidR="00324DBC" w:rsidRDefault="00000000">
            <w:pPr>
              <w:jc w:val="center"/>
            </w:pPr>
            <w:r>
              <w:t>建材生产阶段</w:t>
            </w:r>
            <w:r>
              <w:t>(tCO2)</w:t>
            </w:r>
          </w:p>
        </w:tc>
        <w:tc>
          <w:tcPr>
            <w:tcW w:w="3678" w:type="dxa"/>
            <w:shd w:val="clear" w:color="auto" w:fill="E6E6E6"/>
            <w:vAlign w:val="center"/>
          </w:tcPr>
          <w:p w14:paraId="1A9769C9" w14:textId="77777777" w:rsidR="00324DBC" w:rsidRDefault="00000000">
            <w:pPr>
              <w:jc w:val="center"/>
            </w:pPr>
            <w:r>
              <w:t>建造占建材生产阶段比例</w:t>
            </w:r>
            <w:r>
              <w:t>(%)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DC1FC84" w14:textId="77777777" w:rsidR="00324DB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24DBC" w14:paraId="38E64ED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7C09574" w14:textId="77777777" w:rsidR="00324DBC" w:rsidRDefault="00000000">
            <w:r>
              <w:t>建造阶段</w:t>
            </w:r>
          </w:p>
        </w:tc>
        <w:tc>
          <w:tcPr>
            <w:tcW w:w="2830" w:type="dxa"/>
            <w:vAlign w:val="center"/>
          </w:tcPr>
          <w:p w14:paraId="023234D2" w14:textId="77777777" w:rsidR="00324DBC" w:rsidRDefault="00000000">
            <w:r>
              <w:t>1065.257</w:t>
            </w:r>
          </w:p>
        </w:tc>
        <w:tc>
          <w:tcPr>
            <w:tcW w:w="3678" w:type="dxa"/>
            <w:vAlign w:val="center"/>
          </w:tcPr>
          <w:p w14:paraId="5B21202C" w14:textId="77777777" w:rsidR="00324DBC" w:rsidRDefault="00000000">
            <w:r>
              <w:t>3</w:t>
            </w:r>
          </w:p>
        </w:tc>
        <w:tc>
          <w:tcPr>
            <w:tcW w:w="1658" w:type="dxa"/>
            <w:vAlign w:val="center"/>
          </w:tcPr>
          <w:p w14:paraId="20DC278F" w14:textId="77777777" w:rsidR="00324DBC" w:rsidRDefault="00000000">
            <w:r>
              <w:t>31.958</w:t>
            </w:r>
          </w:p>
        </w:tc>
      </w:tr>
      <w:tr w:rsidR="00324DBC" w14:paraId="0D565A7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6ABF21" w14:textId="77777777" w:rsidR="00324DBC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783343F4" w14:textId="77777777" w:rsidR="00324DBC" w:rsidRDefault="00000000">
            <w:r>
              <w:t>碳排放占施工机械碳排放的比例</w:t>
            </w:r>
            <w:r>
              <w:t>(%)</w:t>
            </w:r>
            <w:r>
              <w:t>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61C2E84A" w14:textId="77777777" w:rsidR="00324DBC" w:rsidRDefault="00000000">
            <w:r>
              <w:t>0.000</w:t>
            </w:r>
          </w:p>
        </w:tc>
      </w:tr>
      <w:tr w:rsidR="00324DBC" w14:paraId="2DCCDA76" w14:textId="77777777">
        <w:trPr>
          <w:jc w:val="center"/>
        </w:trPr>
        <w:tc>
          <w:tcPr>
            <w:tcW w:w="7623" w:type="dxa"/>
            <w:gridSpan w:val="3"/>
            <w:shd w:val="clear" w:color="auto" w:fill="E6E6E6"/>
            <w:vAlign w:val="center"/>
          </w:tcPr>
          <w:p w14:paraId="44D868AF" w14:textId="77777777" w:rsidR="00324DBC" w:rsidRDefault="00000000">
            <w:r>
              <w:t>合计</w:t>
            </w:r>
          </w:p>
        </w:tc>
        <w:tc>
          <w:tcPr>
            <w:tcW w:w="1658" w:type="dxa"/>
            <w:vAlign w:val="center"/>
          </w:tcPr>
          <w:p w14:paraId="3D34CDED" w14:textId="77777777" w:rsidR="00324DBC" w:rsidRDefault="00000000">
            <w:r>
              <w:t>31.958</w:t>
            </w:r>
          </w:p>
        </w:tc>
      </w:tr>
    </w:tbl>
    <w:p w14:paraId="26E5A0C8" w14:textId="77777777" w:rsidR="00324DBC" w:rsidRDefault="00000000">
      <w:pPr>
        <w:pStyle w:val="3"/>
        <w:rPr>
          <w:rFonts w:hint="eastAsia"/>
        </w:rPr>
      </w:pPr>
      <w:bookmarkStart w:id="108" w:name="_Toc217851311"/>
      <w:r>
        <w:t>建筑拆除</w:t>
      </w:r>
      <w:bookmarkEnd w:id="108"/>
    </w:p>
    <w:tbl>
      <w:tblPr>
        <w:tblW w:w="92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830"/>
        <w:gridCol w:w="3678"/>
        <w:gridCol w:w="1658"/>
      </w:tblGrid>
      <w:tr w:rsidR="00324DBC" w14:paraId="16F64D0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255F02C" w14:textId="77777777" w:rsidR="00324DBC" w:rsidRDefault="00000000">
            <w:pPr>
              <w:jc w:val="center"/>
            </w:pPr>
            <w:r>
              <w:t>阶段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5EBA7D1" w14:textId="77777777" w:rsidR="00324DBC" w:rsidRDefault="00000000">
            <w:pPr>
              <w:jc w:val="center"/>
            </w:pPr>
            <w:r>
              <w:t>建筑建造阶段</w:t>
            </w:r>
            <w:r>
              <w:t>(tCO2)</w:t>
            </w:r>
          </w:p>
        </w:tc>
        <w:tc>
          <w:tcPr>
            <w:tcW w:w="3678" w:type="dxa"/>
            <w:shd w:val="clear" w:color="auto" w:fill="E6E6E6"/>
            <w:vAlign w:val="center"/>
          </w:tcPr>
          <w:p w14:paraId="7C91E2FA" w14:textId="77777777" w:rsidR="00324DBC" w:rsidRDefault="00000000">
            <w:pPr>
              <w:jc w:val="center"/>
            </w:pPr>
            <w:r>
              <w:t>拆除排放占建造阶段比例</w:t>
            </w:r>
            <w:r>
              <w:t>(%)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3BD79CD" w14:textId="77777777" w:rsidR="00324DB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324DBC" w14:paraId="70011D2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1F57E5B" w14:textId="77777777" w:rsidR="00324DBC" w:rsidRDefault="00000000">
            <w:r>
              <w:t>拆除阶段</w:t>
            </w:r>
          </w:p>
        </w:tc>
        <w:tc>
          <w:tcPr>
            <w:tcW w:w="2830" w:type="dxa"/>
            <w:vAlign w:val="center"/>
          </w:tcPr>
          <w:p w14:paraId="41FD0BC0" w14:textId="77777777" w:rsidR="00324DBC" w:rsidRDefault="00000000">
            <w:r>
              <w:t>31.958</w:t>
            </w:r>
          </w:p>
        </w:tc>
        <w:tc>
          <w:tcPr>
            <w:tcW w:w="3678" w:type="dxa"/>
            <w:vAlign w:val="center"/>
          </w:tcPr>
          <w:p w14:paraId="23B8A26A" w14:textId="77777777" w:rsidR="00324DBC" w:rsidRDefault="00000000">
            <w:r>
              <w:t>5</w:t>
            </w:r>
          </w:p>
        </w:tc>
        <w:tc>
          <w:tcPr>
            <w:tcW w:w="1658" w:type="dxa"/>
            <w:vAlign w:val="center"/>
          </w:tcPr>
          <w:p w14:paraId="7D3B88EE" w14:textId="77777777" w:rsidR="00324DBC" w:rsidRDefault="00000000">
            <w:r>
              <w:t>1.598</w:t>
            </w:r>
          </w:p>
        </w:tc>
      </w:tr>
    </w:tbl>
    <w:p w14:paraId="75C84365" w14:textId="77777777" w:rsidR="00324DBC" w:rsidRDefault="00000000">
      <w:pPr>
        <w:pStyle w:val="2"/>
        <w:widowControl w:val="0"/>
      </w:pPr>
      <w:bookmarkStart w:id="109" w:name="_Toc217851312"/>
      <w:r>
        <w:t>碳汇</w:t>
      </w:r>
      <w:bookmarkEnd w:id="10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324DBC" w14:paraId="21046ACD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1ECE7EFE" w14:textId="77777777" w:rsidR="00324DBC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2EA8F24" w14:textId="77777777" w:rsidR="00324DBC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82531D" w14:textId="77777777" w:rsidR="00324D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BB3CE7" w14:textId="77777777" w:rsidR="00324DBC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471C3AB1" w14:textId="77777777" w:rsidR="00324DBC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324DBC" w14:paraId="60C4BE7E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4181ED6D" w14:textId="77777777" w:rsidR="00324DBC" w:rsidRDefault="00000000">
            <w:r>
              <w:t>休闲绿地</w:t>
            </w:r>
          </w:p>
        </w:tc>
        <w:tc>
          <w:tcPr>
            <w:tcW w:w="2150" w:type="dxa"/>
            <w:vAlign w:val="center"/>
          </w:tcPr>
          <w:p w14:paraId="307E35DB" w14:textId="77777777" w:rsidR="00324DBC" w:rsidRDefault="00000000">
            <w:r>
              <w:t>2.9628</w:t>
            </w:r>
          </w:p>
        </w:tc>
        <w:tc>
          <w:tcPr>
            <w:tcW w:w="990" w:type="dxa"/>
            <w:vAlign w:val="center"/>
          </w:tcPr>
          <w:p w14:paraId="74E4E26E" w14:textId="77777777" w:rsidR="00324DBC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0BCF87EE" w14:textId="77777777" w:rsidR="00324DBC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14:paraId="339E7394" w14:textId="77777777" w:rsidR="00324DBC" w:rsidRDefault="00000000">
            <w:r>
              <w:t>44.442</w:t>
            </w:r>
          </w:p>
        </w:tc>
      </w:tr>
      <w:tr w:rsidR="00324DBC" w14:paraId="4418012F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76CCDDC8" w14:textId="77777777" w:rsidR="00324DBC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14:paraId="2C654515" w14:textId="77777777" w:rsidR="00324DBC" w:rsidRDefault="00000000">
            <w:r>
              <w:t>44.442</w:t>
            </w:r>
          </w:p>
        </w:tc>
      </w:tr>
    </w:tbl>
    <w:p w14:paraId="67F237A5" w14:textId="77777777" w:rsidR="00324DB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524DB166" w14:textId="77777777" w:rsidR="00324DBC" w:rsidRDefault="00000000">
      <w:pPr>
        <w:pStyle w:val="2"/>
        <w:widowControl w:val="0"/>
      </w:pPr>
      <w:bookmarkStart w:id="110" w:name="_Toc217851313"/>
      <w:r>
        <w:t>建筑运行碳排放</w:t>
      </w:r>
      <w:bookmarkEnd w:id="110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0080C2F1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099B64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96E69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0BCE0330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95D0474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3BE9C55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6C341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6BA6AE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能耗_电耗CO2排放kgCO2_m2_a"/>
            <w:r>
              <w:t>14.12</w:t>
            </w:r>
            <w:bookmarkEnd w:id="112"/>
          </w:p>
        </w:tc>
        <w:tc>
          <w:tcPr>
            <w:tcW w:w="2137" w:type="dxa"/>
          </w:tcPr>
          <w:p w14:paraId="747912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参照建筑空调能耗_电耗CO2排放kgCO2_m2_a"/>
            <w:r>
              <w:t>7.95</w:t>
            </w:r>
            <w:bookmarkEnd w:id="113"/>
          </w:p>
        </w:tc>
      </w:tr>
      <w:tr w:rsidR="00C229A9" w:rsidRPr="00771B84" w14:paraId="50334FC2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2805C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3174B1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_电耗CO2排放kgCO2_m2_a"/>
            <w:r>
              <w:t>0.00</w:t>
            </w:r>
            <w:bookmarkEnd w:id="114"/>
          </w:p>
        </w:tc>
        <w:tc>
          <w:tcPr>
            <w:tcW w:w="2137" w:type="dxa"/>
          </w:tcPr>
          <w:p w14:paraId="64CAB9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供暖能耗_电耗CO2排放kgCO2_m2_a"/>
            <w:r>
              <w:t>0.00</w:t>
            </w:r>
            <w:bookmarkEnd w:id="115"/>
          </w:p>
        </w:tc>
      </w:tr>
      <w:tr w:rsidR="003673C2" w:rsidRPr="00771B84" w14:paraId="205B7FD1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B87935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B2BCC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空调动力能耗_电耗CO2排放kgCO2_m2_a"/>
            <w:r>
              <w:t>1.31</w:t>
            </w:r>
            <w:bookmarkEnd w:id="116"/>
          </w:p>
        </w:tc>
        <w:tc>
          <w:tcPr>
            <w:tcW w:w="2137" w:type="dxa"/>
          </w:tcPr>
          <w:p w14:paraId="5A5C41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参照建筑空调动力能耗_电耗CO2排放kgCO2_m2_a"/>
            <w:r>
              <w:t>2.91</w:t>
            </w:r>
            <w:bookmarkEnd w:id="117"/>
          </w:p>
        </w:tc>
      </w:tr>
      <w:tr w:rsidR="00C229A9" w:rsidRPr="00771B84" w14:paraId="7491E197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71433BA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5487D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_电耗CO2排放kgCO2_m2_a"/>
            <w:r>
              <w:t>8.54</w:t>
            </w:r>
            <w:bookmarkEnd w:id="118"/>
          </w:p>
        </w:tc>
        <w:tc>
          <w:tcPr>
            <w:tcW w:w="2137" w:type="dxa"/>
          </w:tcPr>
          <w:p w14:paraId="34EC9EB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参照建筑照明能耗_电耗CO2排放kgCO2_m2_a"/>
            <w:r>
              <w:t>9.22</w:t>
            </w:r>
            <w:bookmarkEnd w:id="119"/>
          </w:p>
        </w:tc>
      </w:tr>
      <w:tr w:rsidR="00957828" w:rsidRPr="00771B84" w14:paraId="21D38CE4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B885B8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592B7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动力系统能耗_电耗CO2排放kgCO2_m2_a"/>
            <w:r>
              <w:t>0.00</w:t>
            </w:r>
            <w:bookmarkEnd w:id="120"/>
          </w:p>
        </w:tc>
        <w:tc>
          <w:tcPr>
            <w:tcW w:w="2137" w:type="dxa"/>
          </w:tcPr>
          <w:p w14:paraId="743149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0.00</w:t>
            </w:r>
            <w:bookmarkEnd w:id="121"/>
          </w:p>
        </w:tc>
      </w:tr>
      <w:tr w:rsidR="00957828" w:rsidRPr="00771B84" w14:paraId="25F29E9C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BD0D7AD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25EEE15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0.08</w:t>
            </w:r>
            <w:bookmarkEnd w:id="123"/>
            <w:r>
              <w:rPr>
                <w:lang w:val="en-US"/>
              </w:rPr>
              <w:t xml:space="preserve"> </w:t>
            </w:r>
            <w:bookmarkStart w:id="124" w:name="生活热水供需关系"/>
            <w:bookmarkEnd w:id="124"/>
          </w:p>
        </w:tc>
        <w:tc>
          <w:tcPr>
            <w:tcW w:w="2137" w:type="dxa"/>
          </w:tcPr>
          <w:p w14:paraId="58468F4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参照建筑热水系统能耗_电耗CO2排放kgCO2_m2_a"/>
            <w:r>
              <w:t>0.00</w:t>
            </w:r>
            <w:bookmarkEnd w:id="125"/>
          </w:p>
        </w:tc>
      </w:tr>
      <w:tr w:rsidR="00C229A9" w:rsidRPr="00771B84" w14:paraId="3EDFA03A" w14:textId="77777777" w:rsidTr="00673AF7">
        <w:tc>
          <w:tcPr>
            <w:tcW w:w="1893" w:type="dxa"/>
            <w:shd w:val="clear" w:color="auto" w:fill="D0CECE"/>
            <w:vAlign w:val="center"/>
          </w:tcPr>
          <w:p w14:paraId="67BB9306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2042A8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4E0D66A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108E51AA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785EB710" w14:textId="77777777" w:rsidTr="00673AF7">
        <w:tc>
          <w:tcPr>
            <w:tcW w:w="1893" w:type="dxa"/>
            <w:shd w:val="clear" w:color="auto" w:fill="FFFFFF"/>
            <w:vAlign w:val="center"/>
          </w:tcPr>
          <w:p w14:paraId="2412B72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6" w:name="热源能耗_燃料类型"/>
            <w:r>
              <w:t>烟煤</w:t>
            </w:r>
            <w:r>
              <w:t>II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7D08093C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38572EFE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03B2AB3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0.00</w:t>
            </w:r>
            <w:bookmarkEnd w:id="128"/>
          </w:p>
        </w:tc>
      </w:tr>
      <w:tr w:rsidR="00C229A9" w:rsidRPr="00771B84" w14:paraId="20B8A224" w14:textId="77777777" w:rsidTr="00673AF7">
        <w:tc>
          <w:tcPr>
            <w:tcW w:w="1893" w:type="dxa"/>
            <w:shd w:val="clear" w:color="auto" w:fill="FFFFFF"/>
            <w:vAlign w:val="center"/>
          </w:tcPr>
          <w:p w14:paraId="64A1E47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 w14:paraId="31C6624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22B413D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生活热水供需关系2"/>
            <w:bookmarkEnd w:id="131"/>
          </w:p>
        </w:tc>
        <w:tc>
          <w:tcPr>
            <w:tcW w:w="2137" w:type="dxa"/>
            <w:shd w:val="clear" w:color="auto" w:fill="FFFFFF"/>
          </w:tcPr>
          <w:p w14:paraId="716A93E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2" w:name="参照建筑生活热水锅炉碳排放kgCO2_m2_a"/>
            <w:r>
              <w:t>0.03</w:t>
            </w:r>
            <w:bookmarkEnd w:id="132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580CE608" w14:textId="77777777" w:rsidTr="00673AF7">
        <w:tc>
          <w:tcPr>
            <w:tcW w:w="1893" w:type="dxa"/>
            <w:shd w:val="clear" w:color="auto" w:fill="D0CECE"/>
            <w:vAlign w:val="center"/>
          </w:tcPr>
          <w:p w14:paraId="663112E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03AFCB6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0A1A8523" w14:textId="77777777" w:rsidR="00000000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6723FF8" w14:textId="77777777" w:rsidR="00000000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1EFE99B0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01E1B20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4A785AD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0641B3D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光伏能耗_电耗CO2排放kgCO2_m2_a"/>
            <w:r>
              <w:t>22.16</w:t>
            </w:r>
            <w:bookmarkEnd w:id="133"/>
          </w:p>
        </w:tc>
        <w:tc>
          <w:tcPr>
            <w:tcW w:w="2137" w:type="dxa"/>
          </w:tcPr>
          <w:p w14:paraId="219CFF6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73852335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285AC02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3C8AF32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39A0297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_电耗CO2排放kgCO2_m2_a"/>
            <w:r>
              <w:t>0.00</w:t>
            </w:r>
            <w:bookmarkEnd w:id="134"/>
          </w:p>
        </w:tc>
        <w:tc>
          <w:tcPr>
            <w:tcW w:w="2137" w:type="dxa"/>
          </w:tcPr>
          <w:p w14:paraId="5062A5F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495116E4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5A4907A" w14:textId="77777777" w:rsidR="00000000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25478BA3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35" w:name="设计建筑碳汇kgCO2_m2_a"/>
            <w:r>
              <w:t>0.67</w:t>
            </w:r>
            <w:bookmarkEnd w:id="135"/>
          </w:p>
        </w:tc>
        <w:tc>
          <w:tcPr>
            <w:tcW w:w="2137" w:type="dxa"/>
          </w:tcPr>
          <w:p w14:paraId="44C4B498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4F6AB2C4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46E80357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4DD50A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碳排放kgCO2_m2_a"/>
            <w:r>
              <w:t>1.23</w:t>
            </w:r>
            <w:bookmarkEnd w:id="136"/>
          </w:p>
        </w:tc>
        <w:tc>
          <w:tcPr>
            <w:tcW w:w="2137" w:type="dxa"/>
          </w:tcPr>
          <w:p w14:paraId="01059D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参照建筑建筑总碳排放kgCO2_m2_a"/>
            <w:r>
              <w:t>20.11</w:t>
            </w:r>
            <w:bookmarkEnd w:id="137"/>
          </w:p>
        </w:tc>
      </w:tr>
      <w:tr w:rsidR="00450A4B" w:rsidRPr="00771B84" w14:paraId="16EFC88D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4B58DBA0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2AEE66F0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38" w:name="节碳率"/>
            <w:r>
              <w:t>93.88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比例目标值描述"/>
            <w:bookmarkEnd w:id="139"/>
          </w:p>
        </w:tc>
      </w:tr>
      <w:tr w:rsidR="00C60B20" w:rsidRPr="00771B84" w14:paraId="787111E7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07ED8804" w14:textId="77777777" w:rsidR="00000000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3E87BD2C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40" w:name="碳排放降低强度"/>
            <w:r>
              <w:t>18.88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bookmarkEnd w:id="141"/>
          </w:p>
        </w:tc>
      </w:tr>
      <w:bookmarkEnd w:id="111"/>
    </w:tbl>
    <w:p w14:paraId="24C8D1B7" w14:textId="77777777" w:rsidR="00000000" w:rsidRDefault="00000000"/>
    <w:p w14:paraId="47222AA1" w14:textId="77777777" w:rsidR="00324DBC" w:rsidRDefault="00324DBC">
      <w:pPr>
        <w:widowControl w:val="0"/>
        <w:jc w:val="both"/>
        <w:rPr>
          <w:color w:val="000000"/>
        </w:rPr>
      </w:pPr>
    </w:p>
    <w:p w14:paraId="04CA3177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142" w:name="_Toc217851314"/>
      <w:r>
        <w:rPr>
          <w:color w:val="000000"/>
        </w:rPr>
        <w:t>结论</w:t>
      </w:r>
      <w:bookmarkEnd w:id="142"/>
    </w:p>
    <w:p w14:paraId="5BD866F0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17F1F4AF" w14:textId="77777777" w:rsidR="00324DBC" w:rsidRDefault="00324DBC">
      <w:pPr>
        <w:widowControl w:val="0"/>
        <w:jc w:val="both"/>
        <w:rPr>
          <w:color w:val="000000"/>
        </w:rPr>
      </w:pPr>
    </w:p>
    <w:p w14:paraId="38449BD7" w14:textId="77777777" w:rsidR="00324DB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24C20B5" wp14:editId="7D8F8D60">
            <wp:extent cx="5667375" cy="5591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B5EC6" w14:textId="77777777" w:rsidR="00324DB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2FA2F9" wp14:editId="498BF11D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9957" w14:textId="77777777" w:rsidR="00324DB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8ADCA64" wp14:editId="5E3A2489">
            <wp:extent cx="5667375" cy="4143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560E" w14:textId="77777777" w:rsidR="00324DBC" w:rsidRDefault="00324DBC">
      <w:pPr>
        <w:sectPr w:rsidR="00324DBC" w:rsidSect="00C97E25">
          <w:headerReference w:type="default" r:id="rId2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1441A72" w14:textId="77777777" w:rsidR="00324DBC" w:rsidRDefault="00000000">
      <w:pPr>
        <w:pStyle w:val="1"/>
        <w:widowControl w:val="0"/>
        <w:jc w:val="both"/>
        <w:rPr>
          <w:color w:val="000000"/>
        </w:rPr>
      </w:pPr>
      <w:bookmarkStart w:id="143" w:name="_Toc217851315"/>
      <w:r>
        <w:rPr>
          <w:color w:val="000000"/>
        </w:rPr>
        <w:lastRenderedPageBreak/>
        <w:t>附录</w:t>
      </w:r>
      <w:bookmarkEnd w:id="143"/>
    </w:p>
    <w:p w14:paraId="6CB76C91" w14:textId="77777777" w:rsidR="00324DBC" w:rsidRDefault="00000000">
      <w:pPr>
        <w:pStyle w:val="2"/>
        <w:widowControl w:val="0"/>
      </w:pPr>
      <w:bookmarkStart w:id="144" w:name="_Toc217851316"/>
      <w:r>
        <w:t>工作日/节假日人员逐时在室率(%)</w:t>
      </w:r>
      <w:bookmarkEnd w:id="144"/>
    </w:p>
    <w:p w14:paraId="53CCD8C2" w14:textId="77777777" w:rsidR="00324DBC" w:rsidRDefault="00324D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8AAA6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45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61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1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88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38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37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7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F7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E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A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7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9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15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8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A4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D3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D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C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41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9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9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5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6A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6E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5A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051568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6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9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7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E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A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E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EDAD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E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5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C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1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D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0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1A4462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A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2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8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D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0C564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4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13D7B5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4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0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F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4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0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8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D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C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4F335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A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7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C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3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2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2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2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BD3C2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A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F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3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B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42EB3B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8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9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0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0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5952D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E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C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9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6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D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876E1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5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F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7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96C178" w14:textId="77777777" w:rsidR="00324DBC" w:rsidRDefault="00324DBC">
      <w:pPr>
        <w:widowControl w:val="0"/>
        <w:jc w:val="both"/>
        <w:rPr>
          <w:color w:val="000000"/>
        </w:rPr>
      </w:pPr>
    </w:p>
    <w:p w14:paraId="2D88E805" w14:textId="77777777" w:rsidR="00324DBC" w:rsidRDefault="00000000">
      <w:r>
        <w:t>注：上行：工作日；下行：节假日</w:t>
      </w:r>
    </w:p>
    <w:p w14:paraId="7839CFF8" w14:textId="77777777" w:rsidR="00324DBC" w:rsidRDefault="00000000">
      <w:pPr>
        <w:pStyle w:val="2"/>
      </w:pPr>
      <w:bookmarkStart w:id="145" w:name="_Toc217851317"/>
      <w:r>
        <w:t>工作日/节假日照明开关时间表(%)</w:t>
      </w:r>
      <w:bookmarkEnd w:id="145"/>
    </w:p>
    <w:p w14:paraId="5CEC5A39" w14:textId="77777777" w:rsidR="00324DBC" w:rsidRDefault="00324D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98675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E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DB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6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1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7E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44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9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9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34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F8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F8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63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FB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C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DF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5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7E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9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B7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F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F8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9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87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D1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4A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2C7316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1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E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8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D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4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2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DBC" w14:paraId="60B4D6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1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2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C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2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DBC" w14:paraId="6DC6E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E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7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DBC" w14:paraId="0347B2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0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4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5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4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715CF2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B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A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1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5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6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DBC" w14:paraId="5F4375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3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9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C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E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3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E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38EE18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F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9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2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0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DBC" w14:paraId="568E0B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0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4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4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7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5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8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9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1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1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2A62A2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8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5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D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A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2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46299A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A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5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B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9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0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B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6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5AE7B61" w14:textId="77777777" w:rsidR="00324DBC" w:rsidRDefault="00324DBC"/>
    <w:p w14:paraId="41C029E8" w14:textId="77777777" w:rsidR="00324DBC" w:rsidRDefault="00000000">
      <w:r>
        <w:t>注：上行：工作日；下行：节假日</w:t>
      </w:r>
    </w:p>
    <w:p w14:paraId="041471E4" w14:textId="77777777" w:rsidR="00324DBC" w:rsidRDefault="00000000">
      <w:pPr>
        <w:pStyle w:val="2"/>
      </w:pPr>
      <w:bookmarkStart w:id="146" w:name="_Toc217851318"/>
      <w:r>
        <w:lastRenderedPageBreak/>
        <w:t>工作日/节假日设备逐时使用率(%)</w:t>
      </w:r>
      <w:bookmarkEnd w:id="146"/>
    </w:p>
    <w:p w14:paraId="1F61EBAE" w14:textId="77777777" w:rsidR="00324DBC" w:rsidRDefault="00324D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B52E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B4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0F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3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6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3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95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C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B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DE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F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53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F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7B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B1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D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99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4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F3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B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9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6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3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12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3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31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6AEFF5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3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D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BDF40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C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0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A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1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0382B7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7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2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3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1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09E6F6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4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A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B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58B238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B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8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5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5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AC052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3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C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9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B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0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136E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C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8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A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7729E4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C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1F3FDC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B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8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1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D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4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6550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2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4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7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4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F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2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A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C65EAE" w14:textId="77777777" w:rsidR="00324DBC" w:rsidRDefault="00324DBC"/>
    <w:p w14:paraId="272B28B5" w14:textId="77777777" w:rsidR="00324DBC" w:rsidRDefault="00000000">
      <w:r>
        <w:t>注：上行：工作日；下行：节假日</w:t>
      </w:r>
    </w:p>
    <w:p w14:paraId="3DC56605" w14:textId="77777777" w:rsidR="00324DBC" w:rsidRDefault="00000000">
      <w:pPr>
        <w:pStyle w:val="2"/>
      </w:pPr>
      <w:bookmarkStart w:id="147" w:name="_Toc217851319"/>
      <w:r>
        <w:t>工作日/节假日空调系统运行时间表(1:开,0:关)</w:t>
      </w:r>
      <w:bookmarkEnd w:id="147"/>
    </w:p>
    <w:p w14:paraId="58E7A57B" w14:textId="77777777" w:rsidR="00324DB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52A3C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44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C3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1A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0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BF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92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7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2E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8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A7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39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8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28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31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77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9D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1E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E2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4E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DB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8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7B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E8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EB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7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0BECD2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5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1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F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723E7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D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5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D41ED8" w14:textId="77777777" w:rsidR="00324DBC" w:rsidRDefault="00000000">
      <w:r>
        <w:t>供冷期：</w:t>
      </w:r>
    </w:p>
    <w:p w14:paraId="16B031B8" w14:textId="77777777" w:rsidR="00324DBC" w:rsidRDefault="00324D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7C73D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00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AC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DA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9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4D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4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4B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E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69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09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45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D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7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5E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DD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64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B0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3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6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A3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F2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A3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16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D3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48F7EF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C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C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1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2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B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1B01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3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A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1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0E3C25" w14:textId="77777777" w:rsidR="00324DBC" w:rsidRDefault="00324DBC"/>
    <w:p w14:paraId="7D26286F" w14:textId="77777777" w:rsidR="00324DBC" w:rsidRDefault="00000000">
      <w:r>
        <w:t>注：上行：工作日；下行：节假日</w:t>
      </w:r>
    </w:p>
    <w:p w14:paraId="3BEA3817" w14:textId="77777777" w:rsidR="00324DBC" w:rsidRDefault="00000000">
      <w:pPr>
        <w:pStyle w:val="2"/>
      </w:pPr>
      <w:bookmarkStart w:id="148" w:name="_Toc217851320"/>
      <w:r>
        <w:t>工作日/节假日新风运行时间表(%)</w:t>
      </w:r>
      <w:bookmarkEnd w:id="148"/>
    </w:p>
    <w:p w14:paraId="2376974F" w14:textId="77777777" w:rsidR="00324DBC" w:rsidRDefault="00324DB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062DC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77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3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59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FC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D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A9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E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CB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C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B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0A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67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F7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E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CE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4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6E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72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C6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7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13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C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85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44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D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DBC" w14:paraId="4A15A9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5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6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03C3ED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D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1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D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D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6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57F470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F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A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F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F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6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4E044D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0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2342C7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B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F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2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2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C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1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20ABCB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3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F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F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103575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6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1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9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8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E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6A5CB6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B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C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8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DBC" w14:paraId="51B659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0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B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4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3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7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E52DA8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4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D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4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0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8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95AF3A" w14:textId="77777777" w:rsidR="00324DBC" w:rsidRDefault="00324DBC"/>
    <w:p w14:paraId="4870239B" w14:textId="77777777" w:rsidR="00324DBC" w:rsidRDefault="00000000">
      <w:r>
        <w:t>注：上行：工作日；下行：节假日</w:t>
      </w:r>
    </w:p>
    <w:p w14:paraId="1112BB7E" w14:textId="77777777" w:rsidR="00324DBC" w:rsidRDefault="00324DBC"/>
    <w:sectPr w:rsidR="00324DBC" w:rsidSect="00C97E25">
      <w:headerReference w:type="default" r:id="rId2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889F" w14:textId="77777777" w:rsidR="00E85656" w:rsidRDefault="00E85656" w:rsidP="00203A7D">
      <w:r>
        <w:separator/>
      </w:r>
    </w:p>
  </w:endnote>
  <w:endnote w:type="continuationSeparator" w:id="0">
    <w:p w14:paraId="6A60F159" w14:textId="77777777" w:rsidR="00E85656" w:rsidRDefault="00E856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BAC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0D9F3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81D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504C">
      <w:rPr>
        <w:rStyle w:val="a9"/>
        <w:noProof/>
      </w:rPr>
      <w:t>4</w:t>
    </w:r>
    <w:r>
      <w:rPr>
        <w:rStyle w:val="a9"/>
      </w:rPr>
      <w:fldChar w:fldCharType="end"/>
    </w:r>
  </w:p>
  <w:p w14:paraId="6156090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897A" w14:textId="77777777" w:rsidR="00E85656" w:rsidRDefault="00E85656" w:rsidP="00203A7D">
      <w:r>
        <w:separator/>
      </w:r>
    </w:p>
  </w:footnote>
  <w:footnote w:type="continuationSeparator" w:id="0">
    <w:p w14:paraId="5F1BDA87" w14:textId="77777777" w:rsidR="00E85656" w:rsidRDefault="00E856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293A" w14:textId="77777777" w:rsidR="00D0342D" w:rsidRDefault="00D0342D" w:rsidP="00DB1679">
    <w:pPr>
      <w:pStyle w:val="a4"/>
      <w:jc w:val="left"/>
    </w:pPr>
    <w:r>
      <w:rPr>
        <w:noProof/>
      </w:rPr>
      <w:drawing>
        <wp:inline distT="0" distB="0" distL="0" distR="0" wp14:anchorId="6952386B" wp14:editId="124B5517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3089" w14:textId="77777777" w:rsidR="00D0342D" w:rsidRDefault="00D0342D" w:rsidP="00DB1679">
    <w:pPr>
      <w:pStyle w:val="a4"/>
      <w:jc w:val="left"/>
    </w:pPr>
    <w:r>
      <w:rPr>
        <w:noProof/>
      </w:rPr>
      <w:drawing>
        <wp:inline distT="0" distB="0" distL="0" distR="0" wp14:anchorId="3A7FBE8B" wp14:editId="51BDA6B3">
          <wp:extent cx="867410" cy="251460"/>
          <wp:effectExtent l="0" t="0" r="0" b="0"/>
          <wp:docPr id="158036020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96000970">
    <w:abstractNumId w:val="0"/>
  </w:num>
  <w:num w:numId="2" w16cid:durableId="92164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30"/>
    <w:rsid w:val="000118E3"/>
    <w:rsid w:val="00033A7A"/>
    <w:rsid w:val="00036AFE"/>
    <w:rsid w:val="00037A4C"/>
    <w:rsid w:val="000450A8"/>
    <w:rsid w:val="00057DFB"/>
    <w:rsid w:val="000D5551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42130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24DBC"/>
    <w:rsid w:val="00343409"/>
    <w:rsid w:val="00347676"/>
    <w:rsid w:val="00380EFC"/>
    <w:rsid w:val="00383B66"/>
    <w:rsid w:val="00394EE0"/>
    <w:rsid w:val="00396FF3"/>
    <w:rsid w:val="003D3E61"/>
    <w:rsid w:val="003D6EF5"/>
    <w:rsid w:val="003E0BD9"/>
    <w:rsid w:val="003F5BE3"/>
    <w:rsid w:val="0045221A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36E68"/>
    <w:rsid w:val="007429D0"/>
    <w:rsid w:val="007516D6"/>
    <w:rsid w:val="00797B32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13FC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B6EAF"/>
    <w:rsid w:val="00AE4469"/>
    <w:rsid w:val="00B05C8B"/>
    <w:rsid w:val="00B10F3C"/>
    <w:rsid w:val="00B11A02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0061B"/>
    <w:rsid w:val="00C37EE3"/>
    <w:rsid w:val="00C63237"/>
    <w:rsid w:val="00C67778"/>
    <w:rsid w:val="00C82E0F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85656"/>
    <w:rsid w:val="00EB2016"/>
    <w:rsid w:val="00ED2BB4"/>
    <w:rsid w:val="00ED7370"/>
    <w:rsid w:val="00ED7B1A"/>
    <w:rsid w:val="00EE7DDC"/>
    <w:rsid w:val="00F04642"/>
    <w:rsid w:val="00F21367"/>
    <w:rsid w:val="00F258F2"/>
    <w:rsid w:val="00F4490D"/>
    <w:rsid w:val="00F47A9B"/>
    <w:rsid w:val="00F54441"/>
    <w:rsid w:val="00F75DD1"/>
    <w:rsid w:val="00FA224C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FC44"/>
  <w15:chartTrackingRefBased/>
  <w15:docId w15:val="{F85AF0C7-0CB4-4FB3-A69C-7FD95E4E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D0342D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1</TotalTime>
  <Pages>24</Pages>
  <Words>2630</Words>
  <Characters>14991</Characters>
  <Application>Microsoft Office Word</Application>
  <DocSecurity>0</DocSecurity>
  <Lines>124</Lines>
  <Paragraphs>35</Paragraphs>
  <ScaleCrop>false</ScaleCrop>
  <Company>ths</Company>
  <LinksUpToDate>false</LinksUpToDate>
  <CharactersWithSpaces>17586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Lenovo</dc:creator>
  <cp:keywords/>
  <cp:lastModifiedBy>玮凡 陈</cp:lastModifiedBy>
  <cp:revision>1</cp:revision>
  <cp:lastPrinted>1899-12-31T16:00:00Z</cp:lastPrinted>
  <dcterms:created xsi:type="dcterms:W3CDTF">2025-12-28T13:54:00Z</dcterms:created>
  <dcterms:modified xsi:type="dcterms:W3CDTF">2025-12-28T13:55:00Z</dcterms:modified>
</cp:coreProperties>
</file>