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5620" w14:textId="77777777" w:rsidR="00001EDE" w:rsidRDefault="00001EDE" w:rsidP="00001EDE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90F13" w:rsidRPr="00352C59" w14:paraId="5F3FFADC" w14:textId="77777777" w:rsidTr="00190F13">
        <w:trPr>
          <w:trHeight w:val="2025"/>
          <w:jc w:val="center"/>
        </w:trPr>
        <w:tc>
          <w:tcPr>
            <w:tcW w:w="8931" w:type="dxa"/>
            <w:vAlign w:val="center"/>
          </w:tcPr>
          <w:p w14:paraId="7D65F764" w14:textId="77777777" w:rsidR="00190F13" w:rsidRPr="00352C59" w:rsidRDefault="00190F13" w:rsidP="00190F13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4BD0BB80" w14:textId="77777777" w:rsidR="00190F13" w:rsidRPr="00352C59" w:rsidRDefault="00190F13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8B73B6">
              <w:rPr>
                <w:rFonts w:ascii="微软雅黑" w:eastAsia="微软雅黑" w:hAnsi="微软雅黑" w:hint="eastAsia"/>
                <w:b/>
                <w:w w:val="93"/>
                <w:sz w:val="72"/>
                <w:szCs w:val="52"/>
                <w:fitText w:val="8060" w:id="-745359616"/>
              </w:rPr>
              <w:t>建筑可再生能源利用报告</w:t>
            </w:r>
            <w:r w:rsidRPr="008B73B6">
              <w:rPr>
                <w:rFonts w:ascii="微软雅黑" w:eastAsia="微软雅黑" w:hAnsi="微软雅黑" w:hint="eastAsia"/>
                <w:b/>
                <w:spacing w:val="13"/>
                <w:w w:val="93"/>
                <w:sz w:val="72"/>
                <w:szCs w:val="52"/>
                <w:fitText w:val="8060" w:id="-745359616"/>
              </w:rPr>
              <w:t>书</w:t>
            </w:r>
          </w:p>
          <w:p w14:paraId="21B6073A" w14:textId="77777777" w:rsidR="00190F13" w:rsidRPr="00352C59" w:rsidRDefault="00190F13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190F13" w:rsidRPr="00352C59" w14:paraId="53DE7349" w14:textId="77777777" w:rsidTr="00190F13">
        <w:trPr>
          <w:jc w:val="center"/>
        </w:trPr>
        <w:tc>
          <w:tcPr>
            <w:tcW w:w="8931" w:type="dxa"/>
            <w:hideMark/>
          </w:tcPr>
          <w:p w14:paraId="3487AC01" w14:textId="77777777" w:rsidR="00190F13" w:rsidRPr="009A1C1A" w:rsidRDefault="00190F13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羲禾小学</w:t>
            </w:r>
            <w:bookmarkEnd w:id="1"/>
          </w:p>
        </w:tc>
      </w:tr>
      <w:tr w:rsidR="00190F13" w:rsidRPr="00352C59" w14:paraId="10F1007D" w14:textId="77777777" w:rsidTr="00190F13">
        <w:trPr>
          <w:jc w:val="center"/>
        </w:trPr>
        <w:tc>
          <w:tcPr>
            <w:tcW w:w="8931" w:type="dxa"/>
          </w:tcPr>
          <w:p w14:paraId="17F997F4" w14:textId="77777777" w:rsidR="00190F13" w:rsidRDefault="00190F13" w:rsidP="00FC478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20251030</w:t>
            </w:r>
            <w:bookmarkEnd w:id="2"/>
          </w:p>
          <w:p w14:paraId="5D473CB6" w14:textId="77777777" w:rsidR="001514A9" w:rsidRPr="00FC478A" w:rsidRDefault="001514A9" w:rsidP="00FC478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</w:p>
        </w:tc>
      </w:tr>
      <w:tr w:rsidR="00190F13" w:rsidRPr="00352C59" w14:paraId="5D5A0747" w14:textId="77777777" w:rsidTr="00190F13">
        <w:trPr>
          <w:jc w:val="center"/>
        </w:trPr>
        <w:tc>
          <w:tcPr>
            <w:tcW w:w="8931" w:type="dxa"/>
          </w:tcPr>
          <w:p w14:paraId="08AC843F" w14:textId="77777777" w:rsidR="00190F13" w:rsidRDefault="00190F13" w:rsidP="00190F13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1D616F1" w14:textId="77777777" w:rsidR="00001EDE" w:rsidRDefault="00001EDE" w:rsidP="00001EDE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5003380E" wp14:editId="268A502C">
            <wp:extent cx="1009756" cy="100975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B07D2" w14:textId="77777777" w:rsidR="00001EDE" w:rsidRDefault="00001EDE" w:rsidP="00001EDE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001EDE" w14:paraId="2340D61D" w14:textId="77777777" w:rsidTr="002521CF">
        <w:tc>
          <w:tcPr>
            <w:tcW w:w="1263" w:type="dxa"/>
          </w:tcPr>
          <w:p w14:paraId="0CA7EF30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18FCD7F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24CB3870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河南-开封</w:t>
            </w:r>
            <w:bookmarkEnd w:id="4"/>
          </w:p>
        </w:tc>
      </w:tr>
      <w:tr w:rsidR="00001EDE" w14:paraId="34344A95" w14:textId="77777777" w:rsidTr="002521CF">
        <w:tc>
          <w:tcPr>
            <w:tcW w:w="1263" w:type="dxa"/>
          </w:tcPr>
          <w:p w14:paraId="0962DD92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0DAE502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589055B1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河南省禹畅建设投资有限公司</w:t>
            </w:r>
            <w:bookmarkEnd w:id="5"/>
          </w:p>
        </w:tc>
      </w:tr>
      <w:tr w:rsidR="00001EDE" w14:paraId="1EDCF9BC" w14:textId="77777777" w:rsidTr="002521CF">
        <w:tc>
          <w:tcPr>
            <w:tcW w:w="1263" w:type="dxa"/>
          </w:tcPr>
          <w:p w14:paraId="551E0374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B77645C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2E521ADA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河南省城乡建筑设计院有限公司</w:t>
            </w:r>
            <w:bookmarkEnd w:id="6"/>
          </w:p>
        </w:tc>
      </w:tr>
      <w:tr w:rsidR="00001EDE" w14:paraId="665CE554" w14:textId="77777777" w:rsidTr="002521CF">
        <w:tc>
          <w:tcPr>
            <w:tcW w:w="1263" w:type="dxa"/>
          </w:tcPr>
          <w:p w14:paraId="1E65614A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2520C01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0A35E14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2DA309CF" w14:textId="77777777" w:rsidTr="002521CF">
        <w:tc>
          <w:tcPr>
            <w:tcW w:w="1263" w:type="dxa"/>
          </w:tcPr>
          <w:p w14:paraId="14D6ACF9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AB67DB0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6008961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7E5431F3" w14:textId="77777777" w:rsidTr="002521CF">
        <w:tc>
          <w:tcPr>
            <w:tcW w:w="1263" w:type="dxa"/>
          </w:tcPr>
          <w:p w14:paraId="62BC0D2F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352ACBF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5BA1212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2566CCA5" w14:textId="77777777" w:rsidTr="002521CF">
        <w:tc>
          <w:tcPr>
            <w:tcW w:w="1263" w:type="dxa"/>
          </w:tcPr>
          <w:p w14:paraId="7F0D2964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6F9D3BF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293D07F3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2025年11月7日</w:t>
            </w:r>
            <w:bookmarkEnd w:id="7"/>
          </w:p>
        </w:tc>
      </w:tr>
    </w:tbl>
    <w:p w14:paraId="73C5A7D6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0C4AB0A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3E2607F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001EDE" w14:paraId="7480F06D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6E9CB503" w14:textId="77777777" w:rsidR="00001EDE" w:rsidRDefault="00001EDE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CD9275F" w14:textId="77777777" w:rsidR="00001EDE" w:rsidRDefault="00001EDE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01C81958" w14:textId="77777777" w:rsidR="00001EDE" w:rsidRDefault="00001EDE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23326EB8" wp14:editId="60CE4E4D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1EDE" w14:paraId="120BF9B9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11946CEE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6239D16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1F4E186E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01EDE" w14:paraId="1D7A770B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7077E5CD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2B7E122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T18037160072</w:t>
            </w:r>
            <w:bookmarkEnd w:id="10"/>
          </w:p>
        </w:tc>
        <w:tc>
          <w:tcPr>
            <w:tcW w:w="3958" w:type="dxa"/>
            <w:vMerge/>
          </w:tcPr>
          <w:p w14:paraId="2344B257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01EDE" w14:paraId="59B4DB41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7E35A6C0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B4B1812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3AE7625A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0A4C2E2C" w14:textId="77777777" w:rsidR="00D40158" w:rsidRDefault="00001EDE" w:rsidP="001B5C9B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D40158"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794147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6E2FCB0" w14:textId="77777777" w:rsidR="008B73B6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3427314" w:history="1">
        <w:r w:rsidR="008B73B6" w:rsidRPr="008532CC">
          <w:rPr>
            <w:rStyle w:val="a7"/>
            <w:rFonts w:hint="eastAsia"/>
          </w:rPr>
          <w:t>1</w:t>
        </w:r>
        <w:r w:rsidR="008B73B6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8B73B6" w:rsidRPr="008532CC">
          <w:rPr>
            <w:rStyle w:val="a7"/>
            <w:rFonts w:hint="eastAsia"/>
          </w:rPr>
          <w:t>建筑概况</w:t>
        </w:r>
        <w:r w:rsidR="008B73B6">
          <w:rPr>
            <w:rFonts w:hint="eastAsia"/>
            <w:webHidden/>
          </w:rPr>
          <w:tab/>
        </w:r>
        <w:r w:rsidR="008B73B6">
          <w:rPr>
            <w:rFonts w:hint="eastAsia"/>
            <w:webHidden/>
          </w:rPr>
          <w:fldChar w:fldCharType="begin"/>
        </w:r>
        <w:r w:rsidR="008B73B6">
          <w:rPr>
            <w:rFonts w:hint="eastAsia"/>
            <w:webHidden/>
          </w:rPr>
          <w:instrText xml:space="preserve"> </w:instrText>
        </w:r>
        <w:r w:rsidR="008B73B6">
          <w:rPr>
            <w:webHidden/>
          </w:rPr>
          <w:instrText>PAGEREF _Toc213427314 \h</w:instrText>
        </w:r>
        <w:r w:rsidR="008B73B6">
          <w:rPr>
            <w:rFonts w:hint="eastAsia"/>
            <w:webHidden/>
          </w:rPr>
          <w:instrText xml:space="preserve"> </w:instrText>
        </w:r>
        <w:r w:rsidR="008B73B6">
          <w:rPr>
            <w:rFonts w:hint="eastAsia"/>
            <w:webHidden/>
          </w:rPr>
        </w:r>
        <w:r w:rsidR="008B73B6">
          <w:rPr>
            <w:rFonts w:hint="eastAsia"/>
            <w:webHidden/>
          </w:rPr>
          <w:fldChar w:fldCharType="separate"/>
        </w:r>
        <w:r w:rsidR="008B73B6">
          <w:rPr>
            <w:webHidden/>
          </w:rPr>
          <w:t>3</w:t>
        </w:r>
        <w:r w:rsidR="008B73B6">
          <w:rPr>
            <w:rFonts w:hint="eastAsia"/>
            <w:webHidden/>
          </w:rPr>
          <w:fldChar w:fldCharType="end"/>
        </w:r>
      </w:hyperlink>
    </w:p>
    <w:p w14:paraId="7D04E0BF" w14:textId="77777777" w:rsidR="008B73B6" w:rsidRDefault="008B73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7315" w:history="1">
        <w:r w:rsidRPr="008532CC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F2F067C" w14:textId="77777777" w:rsidR="008B73B6" w:rsidRDefault="008B73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7316" w:history="1">
        <w:r w:rsidRPr="008532CC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A1889B5" w14:textId="77777777" w:rsidR="008B73B6" w:rsidRDefault="008B73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7317" w:history="1">
        <w:r w:rsidRPr="008532CC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A67A33E" w14:textId="77777777" w:rsidR="008B73B6" w:rsidRDefault="008B73B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18" w:history="1">
        <w:r w:rsidRPr="008532CC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4EE6E19" w14:textId="77777777" w:rsidR="008B73B6" w:rsidRDefault="008B73B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19" w:history="1">
        <w:r w:rsidRPr="008532CC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A027020" w14:textId="77777777" w:rsidR="008B73B6" w:rsidRDefault="008B73B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20" w:history="1">
        <w:r w:rsidRPr="008532CC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A945A8E" w14:textId="77777777" w:rsidR="008B73B6" w:rsidRDefault="008B73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7321" w:history="1">
        <w:r w:rsidRPr="008532CC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太阳能资源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862FF1C" w14:textId="77777777" w:rsidR="008B73B6" w:rsidRDefault="008B73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7322" w:history="1">
        <w:r w:rsidRPr="008532CC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8E1A305" w14:textId="77777777" w:rsidR="008B73B6" w:rsidRDefault="008B73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7323" w:history="1">
        <w:r w:rsidRPr="008532CC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337EC75" w14:textId="77777777" w:rsidR="008B73B6" w:rsidRDefault="008B73B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24" w:history="1">
        <w:r w:rsidRPr="008532CC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376FEE0" w14:textId="77777777" w:rsidR="008B73B6" w:rsidRDefault="008B73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7325" w:history="1">
        <w:r w:rsidRPr="008532CC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71C9DF5" w14:textId="77777777" w:rsidR="008B73B6" w:rsidRDefault="008B73B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26" w:history="1">
        <w:r w:rsidRPr="008532CC">
          <w:rPr>
            <w:rStyle w:val="a7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FE4B4E3" w14:textId="77777777" w:rsidR="008B73B6" w:rsidRDefault="008B73B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27" w:history="1">
        <w:r w:rsidRPr="008532CC">
          <w:rPr>
            <w:rStyle w:val="a7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3FC7675" w14:textId="77777777" w:rsidR="008B73B6" w:rsidRDefault="008B73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7328" w:history="1">
        <w:r w:rsidRPr="008532CC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7592213" w14:textId="77777777" w:rsidR="008B73B6" w:rsidRDefault="008B73B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29" w:history="1">
        <w:r w:rsidRPr="008532CC">
          <w:rPr>
            <w:rStyle w:val="a7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多联机</w:t>
        </w:r>
        <w:r w:rsidRPr="008532CC">
          <w:rPr>
            <w:rStyle w:val="a7"/>
            <w:rFonts w:hint="eastAsia"/>
          </w:rPr>
          <w:t>/</w:t>
        </w:r>
        <w:r w:rsidRPr="008532CC">
          <w:rPr>
            <w:rStyle w:val="a7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17CF5E4" w14:textId="77777777" w:rsidR="008B73B6" w:rsidRDefault="008B73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7330" w:history="1">
        <w:r w:rsidRPr="008532CC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1F1EE24" w14:textId="77777777" w:rsidR="008B73B6" w:rsidRDefault="008B73B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31" w:history="1">
        <w:r w:rsidRPr="008532CC">
          <w:rPr>
            <w:rStyle w:val="a7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多联机</w:t>
        </w:r>
        <w:r w:rsidRPr="008532CC">
          <w:rPr>
            <w:rStyle w:val="a7"/>
            <w:rFonts w:hint="eastAsia"/>
          </w:rPr>
          <w:t>/</w:t>
        </w:r>
        <w:r w:rsidRPr="008532CC">
          <w:rPr>
            <w:rStyle w:val="a7"/>
            <w:rFonts w:hint="eastAsia"/>
          </w:rPr>
          <w:t>单元式热泵能耗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949AB67" w14:textId="77777777" w:rsidR="008B73B6" w:rsidRDefault="008B73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7332" w:history="1">
        <w:r w:rsidRPr="008532CC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A4168F9" w14:textId="77777777" w:rsidR="008B73B6" w:rsidRDefault="008B73B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33" w:history="1">
        <w:r w:rsidRPr="008532CC">
          <w:rPr>
            <w:rStyle w:val="a7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A64CC6C" w14:textId="77777777" w:rsidR="008B73B6" w:rsidRDefault="008B73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7334" w:history="1">
        <w:r w:rsidRPr="008532CC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80310A8" w14:textId="77777777" w:rsidR="008B73B6" w:rsidRDefault="008B73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7335" w:history="1">
        <w:r w:rsidRPr="008532CC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8A2CED2" w14:textId="77777777" w:rsidR="008B73B6" w:rsidRDefault="008B73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7336" w:history="1">
        <w:r w:rsidRPr="008532CC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8E4F88C" w14:textId="77777777" w:rsidR="008B73B6" w:rsidRDefault="008B73B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37" w:history="1">
        <w:r w:rsidRPr="008532CC">
          <w:rPr>
            <w:rStyle w:val="a7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热泵空调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31FFDC8" w14:textId="77777777" w:rsidR="008B73B6" w:rsidRDefault="008B73B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38" w:history="1">
        <w:r w:rsidRPr="008532CC">
          <w:rPr>
            <w:rStyle w:val="a7"/>
            <w:rFonts w:hint="eastAsia"/>
            <w:lang w:val="en-GB"/>
          </w:rPr>
          <w:t>14.1.1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D57C336" w14:textId="77777777" w:rsidR="008B73B6" w:rsidRDefault="008B73B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39" w:history="1">
        <w:r w:rsidRPr="008532CC">
          <w:rPr>
            <w:rStyle w:val="a7"/>
            <w:rFonts w:hint="eastAsia"/>
            <w:lang w:val="en-GB"/>
          </w:rPr>
          <w:t>14.1.2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地源</w:t>
        </w:r>
        <w:r w:rsidRPr="008532CC">
          <w:rPr>
            <w:rStyle w:val="a7"/>
            <w:rFonts w:hint="eastAsia"/>
          </w:rPr>
          <w:t>/</w:t>
        </w:r>
        <w:r w:rsidRPr="008532CC">
          <w:rPr>
            <w:rStyle w:val="a7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AE8DB7D" w14:textId="77777777" w:rsidR="008B73B6" w:rsidRDefault="008B73B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40" w:history="1">
        <w:r w:rsidRPr="008532CC">
          <w:rPr>
            <w:rStyle w:val="a7"/>
            <w:rFonts w:hint="eastAsia"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2392167" w14:textId="77777777" w:rsidR="008B73B6" w:rsidRDefault="008B73B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41" w:history="1">
        <w:r w:rsidRPr="008532CC">
          <w:rPr>
            <w:rStyle w:val="a7"/>
            <w:rFonts w:hint="eastAsia"/>
            <w:lang w:val="en-GB"/>
          </w:rPr>
          <w:t>14.2.1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4C341D6" w14:textId="77777777" w:rsidR="008B73B6" w:rsidRDefault="008B73B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42" w:history="1">
        <w:r w:rsidRPr="008532CC">
          <w:rPr>
            <w:rStyle w:val="a7"/>
            <w:rFonts w:hint="eastAsia"/>
            <w:lang w:val="en-GB"/>
          </w:rPr>
          <w:t>14.2.2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太阳能利用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1C18B47" w14:textId="77777777" w:rsidR="008B73B6" w:rsidRDefault="008B73B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43" w:history="1">
        <w:r w:rsidRPr="008532CC">
          <w:rPr>
            <w:rStyle w:val="a7"/>
            <w:rFonts w:hint="eastAsia"/>
            <w:lang w:val="en-GB"/>
          </w:rPr>
          <w:t>14.2.3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地源</w:t>
        </w:r>
        <w:r w:rsidRPr="008532CC">
          <w:rPr>
            <w:rStyle w:val="a7"/>
            <w:rFonts w:hint="eastAsia"/>
          </w:rPr>
          <w:t>/</w:t>
        </w:r>
        <w:r w:rsidRPr="008532CC">
          <w:rPr>
            <w:rStyle w:val="a7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9090925" w14:textId="77777777" w:rsidR="008B73B6" w:rsidRDefault="008B73B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44" w:history="1">
        <w:r w:rsidRPr="008532CC">
          <w:rPr>
            <w:rStyle w:val="a7"/>
            <w:rFonts w:hint="eastAsia"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可再生发电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AB0AEED" w14:textId="77777777" w:rsidR="008B73B6" w:rsidRDefault="008B73B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45" w:history="1">
        <w:r w:rsidRPr="008532CC">
          <w:rPr>
            <w:rStyle w:val="a7"/>
            <w:rFonts w:hint="eastAsia"/>
            <w:lang w:val="en-GB"/>
          </w:rPr>
          <w:t>14.3.1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73395CF" w14:textId="77777777" w:rsidR="008B73B6" w:rsidRDefault="008B73B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46" w:history="1">
        <w:r w:rsidRPr="008532CC">
          <w:rPr>
            <w:rStyle w:val="a7"/>
            <w:rFonts w:hint="eastAsia"/>
            <w:lang w:val="en-GB"/>
          </w:rPr>
          <w:t>14.3.2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1070CA1" w14:textId="77777777" w:rsidR="008B73B6" w:rsidRDefault="008B73B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47" w:history="1">
        <w:r w:rsidRPr="008532CC">
          <w:rPr>
            <w:rStyle w:val="a7"/>
            <w:rFonts w:hint="eastAsia"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综合可再生利用率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67C3BA7" w14:textId="77777777" w:rsidR="008B73B6" w:rsidRDefault="008B73B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48" w:history="1">
        <w:r w:rsidRPr="008532CC">
          <w:rPr>
            <w:rStyle w:val="a7"/>
            <w:rFonts w:hint="eastAsia"/>
            <w:lang w:val="en-GB"/>
          </w:rPr>
          <w:t>14.4.1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7095439" w14:textId="77777777" w:rsidR="008B73B6" w:rsidRDefault="008B73B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7349" w:history="1">
        <w:r w:rsidRPr="008532CC">
          <w:rPr>
            <w:rStyle w:val="a7"/>
            <w:rFonts w:hint="eastAsia"/>
            <w:lang w:val="en-GB"/>
          </w:rPr>
          <w:t>14.4.2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532CC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_Toc213427349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BF117C0" w14:textId="77777777" w:rsidR="00AA47FE" w:rsidRDefault="00D40158" w:rsidP="00D40158">
      <w:pPr>
        <w:pStyle w:val="TOC1"/>
        <w:sectPr w:rsidR="00AA47FE" w:rsidSect="00346FE2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B290322" w14:textId="77777777" w:rsidR="00D40158" w:rsidRPr="005E5F93" w:rsidRDefault="00D40158" w:rsidP="005215FB">
      <w:pPr>
        <w:pStyle w:val="1"/>
      </w:pPr>
      <w:bookmarkStart w:id="11" w:name="_Toc213427314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4830CFAA" w14:textId="77777777" w:rsidTr="00006A87">
        <w:tc>
          <w:tcPr>
            <w:tcW w:w="2763" w:type="dxa"/>
            <w:shd w:val="clear" w:color="auto" w:fill="E6E6E6"/>
          </w:tcPr>
          <w:p w14:paraId="5F69F5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F06EF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羲禾小学</w:t>
            </w:r>
            <w:bookmarkEnd w:id="12"/>
          </w:p>
        </w:tc>
      </w:tr>
      <w:tr w:rsidR="00D40158" w:rsidRPr="00FF2243" w14:paraId="5EAB9661" w14:textId="77777777" w:rsidTr="00006A87">
        <w:tc>
          <w:tcPr>
            <w:tcW w:w="2763" w:type="dxa"/>
            <w:shd w:val="clear" w:color="auto" w:fill="E6E6E6"/>
          </w:tcPr>
          <w:p w14:paraId="139B8D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18461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开封</w:t>
            </w:r>
            <w:bookmarkEnd w:id="13"/>
          </w:p>
        </w:tc>
      </w:tr>
      <w:tr w:rsidR="00037A4C" w:rsidRPr="00FF2243" w14:paraId="1C016ABA" w14:textId="77777777" w:rsidTr="00006A87">
        <w:tc>
          <w:tcPr>
            <w:tcW w:w="2763" w:type="dxa"/>
            <w:shd w:val="clear" w:color="auto" w:fill="E6E6E6"/>
          </w:tcPr>
          <w:p w14:paraId="77B4F66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45EC91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354EC7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114.38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310EC0D5" w14:textId="77777777" w:rsidTr="00006A87">
        <w:tc>
          <w:tcPr>
            <w:tcW w:w="2763" w:type="dxa"/>
            <w:shd w:val="clear" w:color="auto" w:fill="E6E6E6"/>
          </w:tcPr>
          <w:p w14:paraId="7D682A0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0211AD2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76C60F52" w14:textId="77777777" w:rsidTr="00006A87">
        <w:tc>
          <w:tcPr>
            <w:tcW w:w="2763" w:type="dxa"/>
            <w:shd w:val="clear" w:color="auto" w:fill="E6E6E6"/>
          </w:tcPr>
          <w:p w14:paraId="1E087D5A" w14:textId="77777777" w:rsidR="00D40158" w:rsidRPr="00FF2243" w:rsidRDefault="00557F14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BDB49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2148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7F35D88A" w14:textId="77777777" w:rsidTr="00006A87">
        <w:tc>
          <w:tcPr>
            <w:tcW w:w="2763" w:type="dxa"/>
            <w:shd w:val="clear" w:color="auto" w:fill="E6E6E6"/>
          </w:tcPr>
          <w:p w14:paraId="2746B0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5DEA43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22CF431D" w14:textId="77777777" w:rsidTr="00006A87">
        <w:tc>
          <w:tcPr>
            <w:tcW w:w="2763" w:type="dxa"/>
            <w:shd w:val="clear" w:color="auto" w:fill="E6E6E6"/>
          </w:tcPr>
          <w:p w14:paraId="4FC124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3F9DC65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15.2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C05A66D" w14:textId="77777777" w:rsidTr="00006A87">
        <w:tc>
          <w:tcPr>
            <w:tcW w:w="2763" w:type="dxa"/>
            <w:shd w:val="clear" w:color="auto" w:fill="E6E6E6"/>
          </w:tcPr>
          <w:p w14:paraId="044E6FE7" w14:textId="77777777"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027A58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8162.00</w:t>
            </w:r>
            <w:bookmarkEnd w:id="23"/>
          </w:p>
        </w:tc>
      </w:tr>
      <w:tr w:rsidR="00203A7D" w:rsidRPr="00FF2243" w14:paraId="1E62C6B1" w14:textId="77777777" w:rsidTr="00006A87">
        <w:tc>
          <w:tcPr>
            <w:tcW w:w="2763" w:type="dxa"/>
            <w:shd w:val="clear" w:color="auto" w:fill="E6E6E6"/>
          </w:tcPr>
          <w:p w14:paraId="1FCE6589" w14:textId="77777777"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C1A0C9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2807.02</w:t>
            </w:r>
            <w:bookmarkEnd w:id="24"/>
          </w:p>
        </w:tc>
      </w:tr>
      <w:tr w:rsidR="00D40158" w:rsidRPr="00FF2243" w14:paraId="6E56F689" w14:textId="77777777" w:rsidTr="00006A87">
        <w:tc>
          <w:tcPr>
            <w:tcW w:w="2763" w:type="dxa"/>
            <w:shd w:val="clear" w:color="auto" w:fill="E6E6E6"/>
          </w:tcPr>
          <w:p w14:paraId="4E6D3E1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69" w:type="dxa"/>
            <w:gridSpan w:val="2"/>
          </w:tcPr>
          <w:p w14:paraId="4FF468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78F18E18" w14:textId="77777777" w:rsidTr="00006A87">
        <w:tc>
          <w:tcPr>
            <w:tcW w:w="2763" w:type="dxa"/>
            <w:shd w:val="clear" w:color="auto" w:fill="E6E6E6"/>
          </w:tcPr>
          <w:p w14:paraId="193CD6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E0D8D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30D7BEF1" w14:textId="77777777" w:rsidTr="00006A87">
        <w:tc>
          <w:tcPr>
            <w:tcW w:w="2763" w:type="dxa"/>
            <w:shd w:val="clear" w:color="auto" w:fill="E6E6E6"/>
          </w:tcPr>
          <w:p w14:paraId="65E51C7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182C54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:rsidR="00D40158" w:rsidRPr="00FF2243" w14:paraId="45C241E0" w14:textId="77777777" w:rsidTr="00006A87">
        <w:tc>
          <w:tcPr>
            <w:tcW w:w="2763" w:type="dxa"/>
            <w:shd w:val="clear" w:color="auto" w:fill="E6E6E6"/>
          </w:tcPr>
          <w:p w14:paraId="5FC4DE3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E8DECC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:rsidR="001F2EAE" w:rsidRPr="00FF2243" w14:paraId="289B4181" w14:textId="77777777" w:rsidTr="00006A87">
        <w:tc>
          <w:tcPr>
            <w:tcW w:w="2763" w:type="dxa"/>
            <w:shd w:val="clear" w:color="auto" w:fill="E6E6E6"/>
          </w:tcPr>
          <w:p w14:paraId="4865FA34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B3C6FD7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672CC6C1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3BD1D299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213427315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7B89146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54E128BB" w14:textId="77777777" w:rsidR="003B738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5CE48272" w14:textId="77777777" w:rsidR="003B738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56D3A90" w14:textId="77777777" w:rsidR="003B738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0A6C766A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1342731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077AA6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7FF930B5" w14:textId="77777777" w:rsidR="00B31357" w:rsidRDefault="00B31357" w:rsidP="009F5B04">
      <w:pPr>
        <w:pStyle w:val="1"/>
      </w:pPr>
      <w:bookmarkStart w:id="39" w:name="_Toc213427317"/>
      <w:r>
        <w:rPr>
          <w:rFonts w:hint="eastAsia"/>
        </w:rPr>
        <w:lastRenderedPageBreak/>
        <w:t>气象数据</w:t>
      </w:r>
      <w:bookmarkEnd w:id="39"/>
    </w:p>
    <w:p w14:paraId="15CE7A14" w14:textId="77777777" w:rsidR="008244A0" w:rsidRDefault="00483CEF" w:rsidP="00483CEF">
      <w:pPr>
        <w:pStyle w:val="2"/>
      </w:pPr>
      <w:bookmarkStart w:id="40" w:name="_Toc213427318"/>
      <w:r>
        <w:rPr>
          <w:rFonts w:hint="eastAsia"/>
        </w:rPr>
        <w:t>逐日干球温度表</w:t>
      </w:r>
      <w:bookmarkEnd w:id="40"/>
    </w:p>
    <w:p w14:paraId="2D2E2184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5DB93AD0" wp14:editId="2612160E">
            <wp:extent cx="5667375" cy="2914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88D08" w14:textId="77777777" w:rsidR="00902539" w:rsidRDefault="00483CEF" w:rsidP="00902539">
      <w:pPr>
        <w:pStyle w:val="2"/>
      </w:pPr>
      <w:bookmarkStart w:id="42" w:name="_Toc213427319"/>
      <w:r>
        <w:rPr>
          <w:rFonts w:hint="eastAsia"/>
        </w:rPr>
        <w:t>逐月辐照量表</w:t>
      </w:r>
      <w:bookmarkEnd w:id="42"/>
    </w:p>
    <w:p w14:paraId="71D76211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1EE4DE6C" wp14:editId="4D3585B6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A112C" w14:textId="77777777" w:rsidR="00483CEF" w:rsidRDefault="00483CEF" w:rsidP="00483CEF">
      <w:pPr>
        <w:pStyle w:val="2"/>
      </w:pPr>
      <w:bookmarkStart w:id="44" w:name="_Toc213427320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B7387" w14:paraId="3985C5E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ED1AD82" w14:textId="77777777" w:rsidR="003B738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CFA3D0E" w14:textId="77777777" w:rsidR="003B738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04F9FB" w14:textId="77777777" w:rsidR="003B738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F6FF5B" w14:textId="77777777" w:rsidR="003B738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AF128F" w14:textId="77777777" w:rsidR="003B738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67E33E" w14:textId="77777777" w:rsidR="003B7387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B7387" w14:paraId="685BF2A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C06C713" w14:textId="77777777" w:rsidR="003B738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B1003AA" w14:textId="77777777" w:rsidR="003B7387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069497C" w14:textId="77777777" w:rsidR="003B7387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6234BA6A" w14:textId="77777777" w:rsidR="003B7387" w:rsidRDefault="00000000">
            <w:r>
              <w:t>21.1</w:t>
            </w:r>
          </w:p>
        </w:tc>
        <w:tc>
          <w:tcPr>
            <w:tcW w:w="1556" w:type="dxa"/>
            <w:vAlign w:val="center"/>
          </w:tcPr>
          <w:p w14:paraId="1BE06055" w14:textId="77777777" w:rsidR="003B7387" w:rsidRDefault="00000000">
            <w:r>
              <w:t>8.9</w:t>
            </w:r>
          </w:p>
        </w:tc>
        <w:tc>
          <w:tcPr>
            <w:tcW w:w="1556" w:type="dxa"/>
            <w:vAlign w:val="center"/>
          </w:tcPr>
          <w:p w14:paraId="09DC6D5B" w14:textId="77777777" w:rsidR="003B7387" w:rsidRDefault="00000000">
            <w:r>
              <w:t>61.4</w:t>
            </w:r>
          </w:p>
        </w:tc>
      </w:tr>
      <w:tr w:rsidR="003B7387" w14:paraId="4E78797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A79E703" w14:textId="77777777" w:rsidR="003B7387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1A023DA" w14:textId="77777777" w:rsidR="003B7387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78C19CB" w14:textId="77777777" w:rsidR="003B7387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74C6520A" w14:textId="77777777" w:rsidR="003B7387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77464CE7" w14:textId="77777777" w:rsidR="003B7387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5F01431C" w14:textId="77777777" w:rsidR="003B7387" w:rsidRDefault="00000000">
            <w:r>
              <w:t>-7.1</w:t>
            </w:r>
          </w:p>
        </w:tc>
      </w:tr>
    </w:tbl>
    <w:p w14:paraId="7ED994F6" w14:textId="77777777" w:rsidR="00B31357" w:rsidRDefault="00B31357" w:rsidP="00A23AC4">
      <w:pPr>
        <w:widowControl w:val="0"/>
        <w:jc w:val="both"/>
      </w:pPr>
      <w:bookmarkStart w:id="45" w:name="气象峰值工况"/>
      <w:bookmarkEnd w:id="45"/>
    </w:p>
    <w:p w14:paraId="7C34986D" w14:textId="77777777" w:rsidR="00CC28A8" w:rsidRDefault="00CC28A8" w:rsidP="00CC28A8">
      <w:pPr>
        <w:pStyle w:val="1"/>
        <w:tabs>
          <w:tab w:val="left" w:pos="432"/>
        </w:tabs>
      </w:pPr>
      <w:bookmarkStart w:id="46" w:name="_Toc213427321"/>
      <w:r>
        <w:rPr>
          <w:rFonts w:hint="eastAsia"/>
        </w:rPr>
        <w:lastRenderedPageBreak/>
        <w:t>太阳</w:t>
      </w:r>
      <w:r>
        <w:t>能资源</w:t>
      </w:r>
      <w:bookmarkEnd w:id="46"/>
    </w:p>
    <w:p w14:paraId="08C87F91" w14:textId="77777777"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ED29BCB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6D2A0627" w14:textId="77777777" w:rsidTr="008B0B60">
        <w:trPr>
          <w:trHeight w:val="323"/>
          <w:jc w:val="center"/>
        </w:trPr>
        <w:tc>
          <w:tcPr>
            <w:tcW w:w="307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0AF847A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87A0BF9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771B5ADB" w14:textId="77777777" w:rsidTr="008B0B6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03AF6F0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2016E6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5969EA8C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F7981F6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7BA4B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1F7F065A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F57EB4E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EADF22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79DD0BFD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7236CDB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13F64F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3021DA34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195784F7" wp14:editId="4D94B625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CC8F2" w14:textId="77777777" w:rsidR="00CC28A8" w:rsidRDefault="0042035D" w:rsidP="00BF289E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6E75AD66" w14:textId="77777777" w:rsidR="00627755" w:rsidRPr="00A23AC4" w:rsidRDefault="00627755" w:rsidP="00627755">
      <w:pPr>
        <w:pStyle w:val="1"/>
        <w:widowControl w:val="0"/>
      </w:pPr>
      <w:bookmarkStart w:id="47" w:name="_Toc213427322"/>
      <w:r>
        <w:t>围护结构概况</w:t>
      </w:r>
      <w:bookmarkEnd w:id="47"/>
    </w:p>
    <w:p w14:paraId="338A18D1" w14:textId="77777777" w:rsidR="003B7387" w:rsidRDefault="003B7387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5"/>
        <w:gridCol w:w="1134"/>
        <w:gridCol w:w="2659"/>
        <w:gridCol w:w="1416"/>
        <w:gridCol w:w="1416"/>
        <w:gridCol w:w="1652"/>
      </w:tblGrid>
      <w:tr w:rsidR="003C0CC2" w14:paraId="65C0673B" w14:textId="7777777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3E6E004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5B2CEE5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8"/>
          </w:p>
        </w:tc>
      </w:tr>
      <w:tr w:rsidR="00575DB7" w14:paraId="089FB024" w14:textId="7777777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2145244B" w14:textId="77777777" w:rsidR="00000000" w:rsidRDefault="00000000" w:rsidP="00575DB7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vAlign w:val="center"/>
          </w:tcPr>
          <w:p w14:paraId="748E0D43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49" w:name="体型系数"/>
            <w:r>
              <w:rPr>
                <w:rFonts w:hint="eastAsia"/>
                <w:szCs w:val="21"/>
              </w:rPr>
              <w:t>0.34</w:t>
            </w:r>
            <w:bookmarkEnd w:id="49"/>
          </w:p>
        </w:tc>
      </w:tr>
      <w:tr w:rsidR="00575DB7" w14:paraId="7D6F33B3" w14:textId="7777777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134FEA9" w14:textId="77777777" w:rsidR="00000000" w:rsidRDefault="00000000" w:rsidP="00575D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91A9255" w14:textId="77777777" w:rsidR="00000000" w:rsidRDefault="00000000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2B6C80F3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0" w:name="屋顶K"/>
            <w:r>
              <w:rPr>
                <w:rFonts w:hint="eastAsia"/>
                <w:bCs/>
                <w:szCs w:val="21"/>
              </w:rPr>
              <w:t>0.25</w:t>
            </w:r>
            <w:bookmarkEnd w:id="50"/>
          </w:p>
          <w:p w14:paraId="7C9BBB59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1" w:name="屋顶D"/>
            <w:r>
              <w:rPr>
                <w:bCs/>
                <w:szCs w:val="21"/>
              </w:rPr>
              <w:t>3.76</w:t>
            </w:r>
            <w:bookmarkEnd w:id="51"/>
          </w:p>
        </w:tc>
      </w:tr>
      <w:tr w:rsidR="00575DB7" w14:paraId="7B68F023" w14:textId="7777777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2E1F494C" w14:textId="77777777" w:rsidR="00000000" w:rsidRDefault="00000000" w:rsidP="00575D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014BB86A" w14:textId="77777777" w:rsidR="00000000" w:rsidRDefault="00000000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50EE58C7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0.35</w:t>
            </w:r>
            <w:bookmarkEnd w:id="52"/>
          </w:p>
          <w:p w14:paraId="62D0B2D1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3" w:name="外墙D"/>
            <w:r>
              <w:rPr>
                <w:rFonts w:hint="eastAsia"/>
                <w:bCs/>
                <w:szCs w:val="21"/>
              </w:rPr>
              <w:t>4.58</w:t>
            </w:r>
            <w:bookmarkEnd w:id="53"/>
          </w:p>
        </w:tc>
      </w:tr>
      <w:tr w:rsidR="00575DB7" w14:paraId="3CD26AEE" w14:textId="7777777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03D1645B" w14:textId="77777777" w:rsidR="00000000" w:rsidRPr="003A650C" w:rsidRDefault="00000000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1303B16E" w14:textId="77777777" w:rsidR="00000000" w:rsidRDefault="00000000" w:rsidP="00575DB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0FBA8F8C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bCs/>
                <w:szCs w:val="21"/>
              </w:rPr>
              <w:t>0.42</w:t>
            </w:r>
            <w:bookmarkEnd w:id="54"/>
          </w:p>
          <w:p w14:paraId="0321A563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5" w:name="挑空楼板D"/>
            <w:r>
              <w:rPr>
                <w:bCs/>
                <w:szCs w:val="21"/>
              </w:rPr>
              <w:t>2.43</w:t>
            </w:r>
            <w:bookmarkEnd w:id="55"/>
          </w:p>
        </w:tc>
      </w:tr>
      <w:tr w:rsidR="00575DB7" w14:paraId="000ACA21" w14:textId="7777777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F5D0D7E" w14:textId="77777777" w:rsidR="00000000" w:rsidRPr="003A650C" w:rsidRDefault="00000000" w:rsidP="00575DB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FDB943B" w14:textId="77777777" w:rsidR="00000000" w:rsidRDefault="00000000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05D28636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bCs/>
                <w:szCs w:val="21"/>
              </w:rPr>
              <w:t>－</w:t>
            </w:r>
            <w:bookmarkEnd w:id="56"/>
          </w:p>
          <w:p w14:paraId="787372DF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bCs/>
                <w:szCs w:val="21"/>
              </w:rPr>
              <w:t>－</w:t>
            </w:r>
            <w:bookmarkEnd w:id="57"/>
          </w:p>
        </w:tc>
      </w:tr>
      <w:tr w:rsidR="00575DB7" w14:paraId="0FEEA7D6" w14:textId="77777777" w:rsidTr="00111065"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38F903DE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4416381D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23737732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1FB077A8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4FEB2E3D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C59BB92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697D889C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75DB7" w14:paraId="5A82E4B1" w14:textId="77777777" w:rsidTr="00111065">
        <w:trPr>
          <w:trHeight w:hRule="exact" w:val="454"/>
          <w:jc w:val="center"/>
        </w:trPr>
        <w:tc>
          <w:tcPr>
            <w:tcW w:w="716" w:type="pct"/>
            <w:vMerge/>
            <w:vAlign w:val="center"/>
          </w:tcPr>
          <w:p w14:paraId="51A96414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A713AF7" w14:textId="77777777" w:rsidR="00000000" w:rsidRDefault="00000000" w:rsidP="00575DB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8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6" w:type="pct"/>
            <w:vAlign w:val="center"/>
          </w:tcPr>
          <w:p w14:paraId="14EFFE8F" w14:textId="77777777" w:rsidR="00000000" w:rsidRDefault="00000000" w:rsidP="00575DB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南</w:t>
            </w:r>
            <w:r>
              <w:rPr>
                <w:rFonts w:hAnsi="宋体" w:hint="eastAsia"/>
                <w:bCs/>
                <w:szCs w:val="21"/>
              </w:rPr>
              <w:t>-</w:t>
            </w:r>
            <w:r>
              <w:rPr>
                <w:rFonts w:hAnsi="宋体" w:hint="eastAsia"/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56056BD8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3" w:type="pct"/>
            <w:vAlign w:val="center"/>
          </w:tcPr>
          <w:p w14:paraId="29072AA4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855" w:type="pct"/>
            <w:vAlign w:val="center"/>
          </w:tcPr>
          <w:p w14:paraId="12FBA202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575DB7" w14:paraId="10DB1ACD" w14:textId="77777777" w:rsidTr="00111065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6A8C3C74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0F82C66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vAlign w:val="center"/>
          </w:tcPr>
          <w:p w14:paraId="6BCBFB00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0B6926D0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3" w:type="pct"/>
            <w:vAlign w:val="center"/>
          </w:tcPr>
          <w:p w14:paraId="5C02BE1F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855" w:type="pct"/>
            <w:vAlign w:val="center"/>
          </w:tcPr>
          <w:p w14:paraId="70448CD1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575DB7" w14:paraId="0DEF9F1C" w14:textId="77777777" w:rsidTr="00111065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409FDB1A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FA549DD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vAlign w:val="center"/>
          </w:tcPr>
          <w:p w14:paraId="130F7FD3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54A781A4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733" w:type="pct"/>
            <w:vAlign w:val="center"/>
          </w:tcPr>
          <w:p w14:paraId="39254F10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855" w:type="pct"/>
            <w:vAlign w:val="center"/>
          </w:tcPr>
          <w:p w14:paraId="6756F486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575DB7" w14:paraId="2CDE224A" w14:textId="77777777" w:rsidTr="00111065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3CB7B443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E8B45EE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6" w:type="pct"/>
            <w:vAlign w:val="center"/>
          </w:tcPr>
          <w:p w14:paraId="7006A243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498BC645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2422E7E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vAlign w:val="center"/>
          </w:tcPr>
          <w:p w14:paraId="0FFE610E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</w:tr>
    </w:tbl>
    <w:p w14:paraId="60D6404E" w14:textId="77777777" w:rsidR="003B7387" w:rsidRDefault="003B7387">
      <w:pPr>
        <w:widowControl w:val="0"/>
      </w:pPr>
    </w:p>
    <w:p w14:paraId="166DDEDC" w14:textId="77777777" w:rsidR="003B7387" w:rsidRDefault="00000000">
      <w:pPr>
        <w:pStyle w:val="1"/>
        <w:widowControl w:val="0"/>
      </w:pPr>
      <w:bookmarkStart w:id="59" w:name="_Toc213427323"/>
      <w:r>
        <w:t>房间类型</w:t>
      </w:r>
      <w:bookmarkEnd w:id="59"/>
    </w:p>
    <w:p w14:paraId="100B4E54" w14:textId="77777777" w:rsidR="003B7387" w:rsidRDefault="00000000">
      <w:pPr>
        <w:pStyle w:val="2"/>
        <w:widowControl w:val="0"/>
      </w:pPr>
      <w:bookmarkStart w:id="60" w:name="_Toc213427324"/>
      <w:r>
        <w:t>房间参数表</w:t>
      </w:r>
      <w:bookmarkEnd w:id="6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B7387" w14:paraId="3FA7E3F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C8AD08" w14:textId="77777777" w:rsidR="003B738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9A2CE71" w14:textId="77777777" w:rsidR="003B738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5D6AA47" w14:textId="77777777" w:rsidR="003B738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4F4ED8" w14:textId="77777777" w:rsidR="003B738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908146" w14:textId="77777777" w:rsidR="003B738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BC14E0" w14:textId="77777777" w:rsidR="003B738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79A2ED" w14:textId="77777777" w:rsidR="003B7387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6C37DC" w14:textId="77777777" w:rsidR="003B7387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3B7387" w14:paraId="1A6BB34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E23E6C" w14:textId="77777777" w:rsidR="003B7387" w:rsidRDefault="00000000">
            <w:r>
              <w:t>书库</w:t>
            </w:r>
          </w:p>
        </w:tc>
        <w:tc>
          <w:tcPr>
            <w:tcW w:w="973" w:type="dxa"/>
            <w:vAlign w:val="center"/>
          </w:tcPr>
          <w:p w14:paraId="50818316" w14:textId="77777777" w:rsidR="003B738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38EB245" w14:textId="77777777" w:rsidR="003B7387" w:rsidRDefault="00000000">
            <w:pPr>
              <w:jc w:val="center"/>
            </w:pPr>
            <w:r>
              <w:t>10</w:t>
            </w:r>
          </w:p>
        </w:tc>
        <w:tc>
          <w:tcPr>
            <w:tcW w:w="1273" w:type="dxa"/>
            <w:vAlign w:val="center"/>
          </w:tcPr>
          <w:p w14:paraId="6459BB49" w14:textId="77777777" w:rsidR="003B738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72BE87" w14:textId="77777777" w:rsidR="003B738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04272D" w14:textId="77777777" w:rsidR="003B738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5F8C90" w14:textId="77777777" w:rsidR="003B7387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A05863" w14:textId="77777777" w:rsidR="003B738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B7387" w14:paraId="5D08C90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0C927B9" w14:textId="77777777" w:rsidR="003B7387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3005ACE4" w14:textId="77777777" w:rsidR="003B738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4C661A5" w14:textId="77777777" w:rsidR="003B738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99CE756" w14:textId="77777777" w:rsidR="003B7387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639368" w14:textId="77777777" w:rsidR="003B738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1AA2FF" w14:textId="77777777" w:rsidR="003B7387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EBDC89" w14:textId="77777777" w:rsidR="003B738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78740C" w14:textId="77777777" w:rsidR="003B738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B7387" w14:paraId="472B8FF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513DA45" w14:textId="77777777" w:rsidR="003B7387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55A957AA" w14:textId="77777777" w:rsidR="003B738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95035A" w14:textId="77777777" w:rsidR="003B738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BAE716E" w14:textId="77777777" w:rsidR="003B738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426BB7" w14:textId="77777777" w:rsidR="003B738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2B34C1" w14:textId="77777777" w:rsidR="003B7387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93B1D2" w14:textId="77777777" w:rsidR="003B738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1999BC" w14:textId="77777777" w:rsidR="003B738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B7387" w14:paraId="4358D9E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D3F12A7" w14:textId="77777777" w:rsidR="003B7387" w:rsidRDefault="00000000">
            <w:r>
              <w:t>多媒体教室</w:t>
            </w:r>
          </w:p>
        </w:tc>
        <w:tc>
          <w:tcPr>
            <w:tcW w:w="973" w:type="dxa"/>
            <w:vAlign w:val="center"/>
          </w:tcPr>
          <w:p w14:paraId="27BB90A6" w14:textId="77777777" w:rsidR="003B738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1A8ED12" w14:textId="77777777" w:rsidR="003B738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89BB14B" w14:textId="77777777" w:rsidR="003B7387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ED5758" w14:textId="77777777" w:rsidR="003B738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3CC7A6" w14:textId="77777777" w:rsidR="003B7387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C40EBD" w14:textId="77777777" w:rsidR="003B738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761D8E" w14:textId="77777777" w:rsidR="003B738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B7387" w14:paraId="090ADF5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AD575A" w14:textId="77777777" w:rsidR="003B7387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0EFCF403" w14:textId="77777777" w:rsidR="003B738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929C22D" w14:textId="77777777" w:rsidR="003B738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20AFCD4" w14:textId="77777777" w:rsidR="003B738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9251F8" w14:textId="77777777" w:rsidR="003B738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5F61CC" w14:textId="77777777" w:rsidR="003B738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37AC9F" w14:textId="77777777" w:rsidR="003B7387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E61D9D" w14:textId="77777777" w:rsidR="003B738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B7387" w14:paraId="17CDC20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125BA49" w14:textId="77777777" w:rsidR="003B7387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F683B2B" w14:textId="77777777" w:rsidR="003B738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B2A062" w14:textId="77777777" w:rsidR="003B738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BBFCB0B" w14:textId="77777777" w:rsidR="003B738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DD5BC2" w14:textId="77777777" w:rsidR="003B738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15F792" w14:textId="77777777" w:rsidR="003B7387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C76A90" w14:textId="77777777" w:rsidR="003B738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4FFDF1" w14:textId="77777777" w:rsidR="003B738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B7387" w14:paraId="7B34BF0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B9A0261" w14:textId="77777777" w:rsidR="003B7387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6E5A1809" w14:textId="77777777" w:rsidR="003B738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590AA8" w14:textId="77777777" w:rsidR="003B738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FFA8C66" w14:textId="77777777" w:rsidR="003B7387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E8F5D3" w14:textId="77777777" w:rsidR="003B738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2B9883" w14:textId="77777777" w:rsidR="003B7387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86B2E8" w14:textId="77777777" w:rsidR="003B738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8A358A" w14:textId="77777777" w:rsidR="003B738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B7387" w14:paraId="2689CB6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1907B55" w14:textId="77777777" w:rsidR="003B7387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0ED829FF" w14:textId="77777777" w:rsidR="003B738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5CFE55E" w14:textId="77777777" w:rsidR="003B738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39F16CC" w14:textId="77777777" w:rsidR="003B738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3A6D2B" w14:textId="77777777" w:rsidR="003B738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7AFB64" w14:textId="77777777" w:rsidR="003B738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0AECF7" w14:textId="77777777" w:rsidR="003B7387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319E11" w14:textId="77777777" w:rsidR="003B738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B7387" w14:paraId="6377C63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4D882A" w14:textId="77777777" w:rsidR="003B7387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2C6D60E4" w14:textId="77777777" w:rsidR="003B738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2AD60E" w14:textId="77777777" w:rsidR="003B738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562BF03" w14:textId="77777777" w:rsidR="003B7387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46AD88" w14:textId="77777777" w:rsidR="003B738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7C1346" w14:textId="77777777" w:rsidR="003B7387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FC283D" w14:textId="77777777" w:rsidR="003B7387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A094C3" w14:textId="77777777" w:rsidR="003B738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B7387" w14:paraId="102FBF0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4FB3F57" w14:textId="77777777" w:rsidR="003B7387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35B9918C" w14:textId="77777777" w:rsidR="003B738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B117064" w14:textId="77777777" w:rsidR="003B738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7117F93" w14:textId="77777777" w:rsidR="003B738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57FCAC" w14:textId="77777777" w:rsidR="003B738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853D42" w14:textId="77777777" w:rsidR="003B738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8BE099" w14:textId="77777777" w:rsidR="003B7387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341C55" w14:textId="77777777" w:rsidR="003B738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2C104DB" w14:textId="77777777" w:rsidR="003B7387" w:rsidRDefault="00000000">
      <w:pPr>
        <w:pStyle w:val="1"/>
        <w:widowControl w:val="0"/>
      </w:pPr>
      <w:bookmarkStart w:id="61" w:name="_Toc213427325"/>
      <w:r>
        <w:t>系统类型</w:t>
      </w:r>
      <w:bookmarkEnd w:id="61"/>
    </w:p>
    <w:p w14:paraId="11E402B4" w14:textId="77777777" w:rsidR="003B7387" w:rsidRDefault="00000000">
      <w:pPr>
        <w:pStyle w:val="2"/>
        <w:widowControl w:val="0"/>
      </w:pPr>
      <w:bookmarkStart w:id="62" w:name="_Toc213427326"/>
      <w:r>
        <w:t>系统分区</w:t>
      </w:r>
      <w:bookmarkEnd w:id="6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3B7387" w14:paraId="3D7EA90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3486F41" w14:textId="77777777" w:rsidR="003B738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CE115D6" w14:textId="77777777" w:rsidR="003B7387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20F8B16" w14:textId="77777777" w:rsidR="003B738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49578463" w14:textId="77777777" w:rsidR="003B7387" w:rsidRDefault="00000000">
            <w:pPr>
              <w:jc w:val="center"/>
            </w:pPr>
            <w:r>
              <w:t>包含的房间</w:t>
            </w:r>
          </w:p>
        </w:tc>
      </w:tr>
      <w:tr w:rsidR="003B7387" w14:paraId="3BDF39AB" w14:textId="77777777">
        <w:trPr>
          <w:jc w:val="center"/>
        </w:trPr>
        <w:tc>
          <w:tcPr>
            <w:tcW w:w="1131" w:type="dxa"/>
            <w:vAlign w:val="center"/>
          </w:tcPr>
          <w:p w14:paraId="3F281E75" w14:textId="77777777" w:rsidR="003B7387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012533F7" w14:textId="77777777" w:rsidR="003B7387" w:rsidRDefault="00000000">
            <w:r>
              <w:t>单元式空调</w:t>
            </w:r>
          </w:p>
        </w:tc>
        <w:tc>
          <w:tcPr>
            <w:tcW w:w="905" w:type="dxa"/>
            <w:vAlign w:val="center"/>
          </w:tcPr>
          <w:p w14:paraId="0B474CD2" w14:textId="77777777" w:rsidR="003B7387" w:rsidRDefault="00000000">
            <w:r>
              <w:t>1372.84</w:t>
            </w:r>
          </w:p>
        </w:tc>
        <w:tc>
          <w:tcPr>
            <w:tcW w:w="5371" w:type="dxa"/>
            <w:vAlign w:val="center"/>
          </w:tcPr>
          <w:p w14:paraId="495ACFB5" w14:textId="77777777" w:rsidR="003B7387" w:rsidRDefault="00000000">
            <w:r>
              <w:t>所有房间</w:t>
            </w:r>
          </w:p>
        </w:tc>
      </w:tr>
    </w:tbl>
    <w:p w14:paraId="7DB42E48" w14:textId="77777777" w:rsidR="003B7387" w:rsidRDefault="00000000">
      <w:pPr>
        <w:pStyle w:val="2"/>
        <w:widowControl w:val="0"/>
      </w:pPr>
      <w:bookmarkStart w:id="63" w:name="_Toc213427327"/>
      <w:r>
        <w:lastRenderedPageBreak/>
        <w:t>热回收参数</w:t>
      </w:r>
      <w:bookmarkEnd w:id="6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B7387" w14:paraId="68900CCA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04608635" w14:textId="77777777" w:rsidR="003B7387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6095116" w14:textId="77777777" w:rsidR="003B7387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E786474" w14:textId="77777777" w:rsidR="003B7387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BB2771A" w14:textId="77777777" w:rsidR="003B7387" w:rsidRDefault="00000000">
            <w:pPr>
              <w:jc w:val="center"/>
            </w:pPr>
            <w:r>
              <w:t>供暖</w:t>
            </w:r>
          </w:p>
        </w:tc>
      </w:tr>
      <w:tr w:rsidR="003B7387" w14:paraId="1D9C1467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7947943F" w14:textId="77777777" w:rsidR="003B7387" w:rsidRDefault="003B7387"/>
        </w:tc>
        <w:tc>
          <w:tcPr>
            <w:tcW w:w="1262" w:type="dxa"/>
            <w:vMerge/>
            <w:vAlign w:val="center"/>
          </w:tcPr>
          <w:p w14:paraId="4A0F202F" w14:textId="77777777" w:rsidR="003B7387" w:rsidRDefault="003B7387"/>
        </w:tc>
        <w:tc>
          <w:tcPr>
            <w:tcW w:w="1731" w:type="dxa"/>
            <w:vAlign w:val="center"/>
          </w:tcPr>
          <w:p w14:paraId="4152891C" w14:textId="77777777" w:rsidR="003B7387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662CF71" w14:textId="77777777" w:rsidR="003B738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7BCD47A" w14:textId="77777777" w:rsidR="003B7387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2302F86" w14:textId="77777777" w:rsidR="003B738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B7387" w14:paraId="5F22A7F0" w14:textId="77777777">
        <w:trPr>
          <w:jc w:val="center"/>
        </w:trPr>
        <w:tc>
          <w:tcPr>
            <w:tcW w:w="1131" w:type="dxa"/>
            <w:vAlign w:val="center"/>
          </w:tcPr>
          <w:p w14:paraId="07C77C67" w14:textId="77777777" w:rsidR="003B7387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0AFC2BC0" w14:textId="77777777" w:rsidR="003B7387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07271E4C" w14:textId="77777777" w:rsidR="003B7387" w:rsidRDefault="00000000">
            <w:r>
              <w:t>50</w:t>
            </w:r>
          </w:p>
        </w:tc>
        <w:tc>
          <w:tcPr>
            <w:tcW w:w="1731" w:type="dxa"/>
            <w:vAlign w:val="center"/>
          </w:tcPr>
          <w:p w14:paraId="02C21045" w14:textId="77777777" w:rsidR="003B7387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69F6E58E" w14:textId="77777777" w:rsidR="003B7387" w:rsidRDefault="00000000">
            <w:r>
              <w:t>55</w:t>
            </w:r>
          </w:p>
        </w:tc>
        <w:tc>
          <w:tcPr>
            <w:tcW w:w="1731" w:type="dxa"/>
            <w:vAlign w:val="center"/>
          </w:tcPr>
          <w:p w14:paraId="3FD16529" w14:textId="77777777" w:rsidR="003B7387" w:rsidRDefault="00000000">
            <w:r>
              <w:t>5(℃)</w:t>
            </w:r>
          </w:p>
        </w:tc>
      </w:tr>
    </w:tbl>
    <w:p w14:paraId="4F919E6B" w14:textId="77777777" w:rsidR="003B7387" w:rsidRDefault="00000000">
      <w:pPr>
        <w:pStyle w:val="1"/>
        <w:widowControl w:val="0"/>
      </w:pPr>
      <w:bookmarkStart w:id="64" w:name="_Toc213427328"/>
      <w:r>
        <w:t>制冷系统</w:t>
      </w:r>
      <w:bookmarkEnd w:id="64"/>
    </w:p>
    <w:p w14:paraId="20774EDB" w14:textId="77777777" w:rsidR="003B7387" w:rsidRDefault="00000000">
      <w:pPr>
        <w:pStyle w:val="2"/>
        <w:widowControl w:val="0"/>
      </w:pPr>
      <w:bookmarkStart w:id="65" w:name="_Toc213427329"/>
      <w:r>
        <w:t>多联机/单元式空调能耗</w:t>
      </w:r>
      <w:bookmarkEnd w:id="6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B7387" w14:paraId="57A55BD3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1C18F530" w14:textId="77777777" w:rsidR="003B7387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482ECD0" w14:textId="77777777" w:rsidR="003B7387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DC387C8" w14:textId="77777777" w:rsidR="003B7387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13CE18B" w14:textId="77777777" w:rsidR="003B7387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B7387" w14:paraId="18A435C6" w14:textId="77777777">
        <w:trPr>
          <w:jc w:val="center"/>
        </w:trPr>
        <w:tc>
          <w:tcPr>
            <w:tcW w:w="2196" w:type="dxa"/>
            <w:vAlign w:val="center"/>
          </w:tcPr>
          <w:p w14:paraId="7DC08EAE" w14:textId="77777777" w:rsidR="003B7387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5F2EB207" w14:textId="77777777" w:rsidR="003B7387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1D70AA76" w14:textId="77777777" w:rsidR="003B7387" w:rsidRDefault="00000000">
            <w:r>
              <w:t>63164</w:t>
            </w:r>
          </w:p>
        </w:tc>
        <w:tc>
          <w:tcPr>
            <w:tcW w:w="2473" w:type="dxa"/>
            <w:vAlign w:val="center"/>
          </w:tcPr>
          <w:p w14:paraId="06482446" w14:textId="77777777" w:rsidR="003B7387" w:rsidRDefault="00000000">
            <w:r>
              <w:t>15791</w:t>
            </w:r>
          </w:p>
        </w:tc>
      </w:tr>
    </w:tbl>
    <w:p w14:paraId="6EAFA413" w14:textId="77777777" w:rsidR="003B7387" w:rsidRDefault="00000000">
      <w:pPr>
        <w:pStyle w:val="1"/>
        <w:widowControl w:val="0"/>
      </w:pPr>
      <w:bookmarkStart w:id="66" w:name="_Toc213427330"/>
      <w:r>
        <w:t>供暖系统</w:t>
      </w:r>
      <w:bookmarkEnd w:id="66"/>
    </w:p>
    <w:p w14:paraId="6336611D" w14:textId="77777777" w:rsidR="003B7387" w:rsidRDefault="00000000">
      <w:pPr>
        <w:pStyle w:val="2"/>
        <w:widowControl w:val="0"/>
      </w:pPr>
      <w:bookmarkStart w:id="67" w:name="_Toc213427331"/>
      <w:r>
        <w:t>多联机/单元式热泵能耗</w:t>
      </w:r>
      <w:bookmarkEnd w:id="6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B7387" w14:paraId="78F2B135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38388B40" w14:textId="77777777" w:rsidR="003B7387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C42D76F" w14:textId="77777777" w:rsidR="003B7387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B4FBE93" w14:textId="77777777" w:rsidR="003B7387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D4EF3FB" w14:textId="77777777" w:rsidR="003B7387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B7387" w14:paraId="6EB3E7C2" w14:textId="77777777">
        <w:trPr>
          <w:jc w:val="center"/>
        </w:trPr>
        <w:tc>
          <w:tcPr>
            <w:tcW w:w="2196" w:type="dxa"/>
            <w:vAlign w:val="center"/>
          </w:tcPr>
          <w:p w14:paraId="118533F8" w14:textId="77777777" w:rsidR="003B7387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3E27725B" w14:textId="77777777" w:rsidR="003B7387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0A5AEEEB" w14:textId="77777777" w:rsidR="003B7387" w:rsidRDefault="00000000">
            <w:r>
              <w:t>9457</w:t>
            </w:r>
          </w:p>
        </w:tc>
        <w:tc>
          <w:tcPr>
            <w:tcW w:w="2473" w:type="dxa"/>
            <w:vAlign w:val="center"/>
          </w:tcPr>
          <w:p w14:paraId="5D8C6963" w14:textId="77777777" w:rsidR="003B7387" w:rsidRDefault="00000000">
            <w:r>
              <w:t>2364</w:t>
            </w:r>
          </w:p>
        </w:tc>
      </w:tr>
    </w:tbl>
    <w:p w14:paraId="06CEF3CB" w14:textId="77777777" w:rsidR="003B7387" w:rsidRDefault="00000000">
      <w:pPr>
        <w:pStyle w:val="1"/>
        <w:widowControl w:val="0"/>
      </w:pPr>
      <w:bookmarkStart w:id="68" w:name="_Toc213427332"/>
      <w:r>
        <w:t>空调风机</w:t>
      </w:r>
      <w:bookmarkEnd w:id="68"/>
    </w:p>
    <w:p w14:paraId="4C6B5F07" w14:textId="77777777" w:rsidR="003B7387" w:rsidRDefault="00000000">
      <w:pPr>
        <w:pStyle w:val="2"/>
        <w:widowControl w:val="0"/>
      </w:pPr>
      <w:bookmarkStart w:id="69" w:name="_Toc213427333"/>
      <w:r>
        <w:t>独立新排风</w:t>
      </w:r>
      <w:bookmarkEnd w:id="6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B7387" w14:paraId="4933983A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4E2976CB" w14:textId="77777777" w:rsidR="003B7387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7BF2F20" w14:textId="77777777" w:rsidR="003B7387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C7FAF3F" w14:textId="77777777" w:rsidR="003B7387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972EECE" w14:textId="77777777" w:rsidR="003B738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9405CD5" w14:textId="77777777" w:rsidR="003B738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53624EE" w14:textId="77777777" w:rsidR="003B7387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B7387" w14:paraId="779BC1CC" w14:textId="77777777">
        <w:trPr>
          <w:jc w:val="center"/>
        </w:trPr>
        <w:tc>
          <w:tcPr>
            <w:tcW w:w="1635" w:type="dxa"/>
            <w:vAlign w:val="center"/>
          </w:tcPr>
          <w:p w14:paraId="5B63B3C6" w14:textId="77777777" w:rsidR="003B7387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1AF49071" w14:textId="77777777" w:rsidR="003B7387" w:rsidRDefault="00000000">
            <w:r>
              <w:t>18646</w:t>
            </w:r>
          </w:p>
        </w:tc>
        <w:tc>
          <w:tcPr>
            <w:tcW w:w="1794" w:type="dxa"/>
            <w:vAlign w:val="center"/>
          </w:tcPr>
          <w:p w14:paraId="33560CE7" w14:textId="77777777" w:rsidR="003B7387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0739C932" w14:textId="77777777" w:rsidR="003B7387" w:rsidRDefault="00000000">
            <w:r>
              <w:t>4475</w:t>
            </w:r>
          </w:p>
        </w:tc>
        <w:tc>
          <w:tcPr>
            <w:tcW w:w="1431" w:type="dxa"/>
            <w:vAlign w:val="center"/>
          </w:tcPr>
          <w:p w14:paraId="4EE83D62" w14:textId="77777777" w:rsidR="003B7387" w:rsidRDefault="00000000">
            <w:r>
              <w:t>1529</w:t>
            </w:r>
          </w:p>
        </w:tc>
        <w:tc>
          <w:tcPr>
            <w:tcW w:w="1533" w:type="dxa"/>
            <w:vAlign w:val="center"/>
          </w:tcPr>
          <w:p w14:paraId="3E87B79C" w14:textId="77777777" w:rsidR="003B7387" w:rsidRDefault="00000000">
            <w:r>
              <w:t>6842</w:t>
            </w:r>
          </w:p>
        </w:tc>
      </w:tr>
      <w:tr w:rsidR="003B7387" w14:paraId="2DE84028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2D669F0E" w14:textId="77777777" w:rsidR="003B7387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54F09DF2" w14:textId="77777777" w:rsidR="003B7387" w:rsidRDefault="00000000">
            <w:r>
              <w:t>6842</w:t>
            </w:r>
          </w:p>
        </w:tc>
      </w:tr>
    </w:tbl>
    <w:p w14:paraId="41F1FFF2" w14:textId="77777777" w:rsidR="003B7387" w:rsidRDefault="003B7387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B7387" w14:paraId="6E9DB85A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7BF4B057" w14:textId="77777777" w:rsidR="003B7387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1DFA1B" w14:textId="77777777" w:rsidR="003B7387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10CB6E" w14:textId="77777777" w:rsidR="003B7387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590AEA" w14:textId="77777777" w:rsidR="003B7387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045F38" w14:textId="77777777" w:rsidR="003B738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C5A143" w14:textId="77777777" w:rsidR="003B738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C870D7" w14:textId="77777777" w:rsidR="003B7387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B7387" w14:paraId="2B00368C" w14:textId="77777777">
        <w:trPr>
          <w:jc w:val="center"/>
        </w:trPr>
        <w:tc>
          <w:tcPr>
            <w:tcW w:w="1681" w:type="dxa"/>
            <w:vAlign w:val="center"/>
          </w:tcPr>
          <w:p w14:paraId="33B64324" w14:textId="77777777" w:rsidR="003B7387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723A8C06" w14:textId="77777777" w:rsidR="003B7387" w:rsidRDefault="00000000">
            <w:r>
              <w:t>14917</w:t>
            </w:r>
          </w:p>
        </w:tc>
        <w:tc>
          <w:tcPr>
            <w:tcW w:w="990" w:type="dxa"/>
            <w:vAlign w:val="center"/>
          </w:tcPr>
          <w:p w14:paraId="4B1ABB1D" w14:textId="77777777" w:rsidR="003B7387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B8927F7" w14:textId="77777777" w:rsidR="003B7387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7CF262B" w14:textId="77777777" w:rsidR="003B7387" w:rsidRDefault="00000000">
            <w:r>
              <w:t>3580</w:t>
            </w:r>
          </w:p>
        </w:tc>
        <w:tc>
          <w:tcPr>
            <w:tcW w:w="1131" w:type="dxa"/>
            <w:vAlign w:val="center"/>
          </w:tcPr>
          <w:p w14:paraId="20F807A1" w14:textId="77777777" w:rsidR="003B7387" w:rsidRDefault="00000000">
            <w:r>
              <w:t>1529</w:t>
            </w:r>
          </w:p>
        </w:tc>
        <w:tc>
          <w:tcPr>
            <w:tcW w:w="1550" w:type="dxa"/>
            <w:vAlign w:val="center"/>
          </w:tcPr>
          <w:p w14:paraId="66497451" w14:textId="77777777" w:rsidR="003B7387" w:rsidRDefault="00000000">
            <w:r>
              <w:t>5474</w:t>
            </w:r>
          </w:p>
        </w:tc>
      </w:tr>
      <w:tr w:rsidR="003B7387" w14:paraId="0ADFFB84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42395AA6" w14:textId="77777777" w:rsidR="003B7387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2D575837" w14:textId="77777777" w:rsidR="003B7387" w:rsidRDefault="00000000">
            <w:r>
              <w:t>5474</w:t>
            </w:r>
          </w:p>
        </w:tc>
      </w:tr>
    </w:tbl>
    <w:p w14:paraId="4DC0C002" w14:textId="77777777" w:rsidR="003B7387" w:rsidRDefault="00000000">
      <w:pPr>
        <w:pStyle w:val="1"/>
        <w:widowControl w:val="0"/>
      </w:pPr>
      <w:bookmarkStart w:id="70" w:name="_Toc213427334"/>
      <w:r>
        <w:t>照明</w:t>
      </w:r>
      <w:bookmarkEnd w:id="70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B7387" w14:paraId="6A2DF390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7692EA62" w14:textId="77777777" w:rsidR="003B7387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36B3C0" w14:textId="77777777" w:rsidR="003B738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9ABA39" w14:textId="77777777" w:rsidR="003B7387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8E6DEB7" w14:textId="77777777" w:rsidR="003B738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BFB13A7" w14:textId="77777777" w:rsidR="003B7387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B7387" w14:paraId="7D976212" w14:textId="77777777">
        <w:trPr>
          <w:jc w:val="center"/>
        </w:trPr>
        <w:tc>
          <w:tcPr>
            <w:tcW w:w="3135" w:type="dxa"/>
            <w:vAlign w:val="center"/>
          </w:tcPr>
          <w:p w14:paraId="7FE5CBED" w14:textId="77777777" w:rsidR="003B7387" w:rsidRDefault="00000000">
            <w:r>
              <w:t>教育</w:t>
            </w:r>
            <w:r>
              <w:t>-</w:t>
            </w:r>
            <w:r>
              <w:t>书库</w:t>
            </w:r>
          </w:p>
        </w:tc>
        <w:tc>
          <w:tcPr>
            <w:tcW w:w="1697" w:type="dxa"/>
            <w:vAlign w:val="center"/>
          </w:tcPr>
          <w:p w14:paraId="2DCD4387" w14:textId="77777777" w:rsidR="003B7387" w:rsidRDefault="00000000">
            <w:r>
              <w:t>14.49</w:t>
            </w:r>
          </w:p>
        </w:tc>
        <w:tc>
          <w:tcPr>
            <w:tcW w:w="1131" w:type="dxa"/>
            <w:vAlign w:val="center"/>
          </w:tcPr>
          <w:p w14:paraId="36A45268" w14:textId="77777777" w:rsidR="003B738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8FA3ABE" w14:textId="77777777" w:rsidR="003B7387" w:rsidRDefault="00000000">
            <w:r>
              <w:t>73</w:t>
            </w:r>
          </w:p>
        </w:tc>
        <w:tc>
          <w:tcPr>
            <w:tcW w:w="1862" w:type="dxa"/>
            <w:vAlign w:val="center"/>
          </w:tcPr>
          <w:p w14:paraId="12AC787F" w14:textId="77777777" w:rsidR="003B7387" w:rsidRDefault="00000000">
            <w:r>
              <w:t>1061</w:t>
            </w:r>
          </w:p>
        </w:tc>
      </w:tr>
      <w:tr w:rsidR="003B7387" w14:paraId="416077C2" w14:textId="77777777">
        <w:trPr>
          <w:jc w:val="center"/>
        </w:trPr>
        <w:tc>
          <w:tcPr>
            <w:tcW w:w="3135" w:type="dxa"/>
            <w:vAlign w:val="center"/>
          </w:tcPr>
          <w:p w14:paraId="339A46C0" w14:textId="77777777" w:rsidR="003B7387" w:rsidRDefault="00000000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4098F11E" w14:textId="77777777" w:rsidR="003B7387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4666DCAC" w14:textId="77777777" w:rsidR="003B738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32C84FA" w14:textId="77777777" w:rsidR="003B7387" w:rsidRDefault="00000000">
            <w:r>
              <w:t>58</w:t>
            </w:r>
          </w:p>
        </w:tc>
        <w:tc>
          <w:tcPr>
            <w:tcW w:w="1862" w:type="dxa"/>
            <w:vAlign w:val="center"/>
          </w:tcPr>
          <w:p w14:paraId="0DF66A80" w14:textId="77777777" w:rsidR="003B7387" w:rsidRDefault="00000000">
            <w:r>
              <w:t>960</w:t>
            </w:r>
          </w:p>
        </w:tc>
      </w:tr>
      <w:tr w:rsidR="003B7387" w14:paraId="75C2F44E" w14:textId="77777777">
        <w:trPr>
          <w:jc w:val="center"/>
        </w:trPr>
        <w:tc>
          <w:tcPr>
            <w:tcW w:w="3135" w:type="dxa"/>
            <w:vAlign w:val="center"/>
          </w:tcPr>
          <w:p w14:paraId="2CDF1D5A" w14:textId="77777777" w:rsidR="003B7387" w:rsidRDefault="00000000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0675D14D" w14:textId="77777777" w:rsidR="003B7387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70EB3503" w14:textId="77777777" w:rsidR="003B738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A5D9D38" w14:textId="77777777" w:rsidR="003B7387" w:rsidRDefault="00000000">
            <w:r>
              <w:t>73</w:t>
            </w:r>
          </w:p>
        </w:tc>
        <w:tc>
          <w:tcPr>
            <w:tcW w:w="1862" w:type="dxa"/>
            <w:vAlign w:val="center"/>
          </w:tcPr>
          <w:p w14:paraId="44651AD3" w14:textId="77777777" w:rsidR="003B7387" w:rsidRDefault="00000000">
            <w:r>
              <w:t>1208</w:t>
            </w:r>
          </w:p>
        </w:tc>
      </w:tr>
      <w:tr w:rsidR="003B7387" w14:paraId="48177A27" w14:textId="77777777">
        <w:trPr>
          <w:jc w:val="center"/>
        </w:trPr>
        <w:tc>
          <w:tcPr>
            <w:tcW w:w="3135" w:type="dxa"/>
            <w:vAlign w:val="center"/>
          </w:tcPr>
          <w:p w14:paraId="53234481" w14:textId="77777777" w:rsidR="003B7387" w:rsidRDefault="00000000">
            <w:r>
              <w:lastRenderedPageBreak/>
              <w:t>教育</w:t>
            </w:r>
            <w:r>
              <w:t>-</w:t>
            </w:r>
            <w:r>
              <w:t>多媒体教室</w:t>
            </w:r>
          </w:p>
        </w:tc>
        <w:tc>
          <w:tcPr>
            <w:tcW w:w="1697" w:type="dxa"/>
            <w:vAlign w:val="center"/>
          </w:tcPr>
          <w:p w14:paraId="0B07DF8F" w14:textId="77777777" w:rsidR="003B7387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48182A7E" w14:textId="77777777" w:rsidR="003B738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22310CB" w14:textId="77777777" w:rsidR="003B7387" w:rsidRDefault="00000000">
            <w:r>
              <w:t>257</w:t>
            </w:r>
          </w:p>
        </w:tc>
        <w:tc>
          <w:tcPr>
            <w:tcW w:w="1862" w:type="dxa"/>
            <w:vAlign w:val="center"/>
          </w:tcPr>
          <w:p w14:paraId="76482099" w14:textId="77777777" w:rsidR="003B7387" w:rsidRDefault="00000000">
            <w:r>
              <w:t>4257</w:t>
            </w:r>
          </w:p>
        </w:tc>
      </w:tr>
      <w:tr w:rsidR="003B7387" w14:paraId="7FEF8B0D" w14:textId="77777777">
        <w:trPr>
          <w:jc w:val="center"/>
        </w:trPr>
        <w:tc>
          <w:tcPr>
            <w:tcW w:w="3135" w:type="dxa"/>
            <w:vAlign w:val="center"/>
          </w:tcPr>
          <w:p w14:paraId="47B60BA6" w14:textId="77777777" w:rsidR="003B7387" w:rsidRDefault="00000000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2DE9C535" w14:textId="77777777" w:rsidR="003B7387" w:rsidRDefault="00000000">
            <w:r>
              <w:t>10.51</w:t>
            </w:r>
          </w:p>
        </w:tc>
        <w:tc>
          <w:tcPr>
            <w:tcW w:w="1131" w:type="dxa"/>
            <w:vAlign w:val="center"/>
          </w:tcPr>
          <w:p w14:paraId="7C3F5D4A" w14:textId="77777777" w:rsidR="003B738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5EAD453" w14:textId="77777777" w:rsidR="003B7387" w:rsidRDefault="00000000">
            <w:r>
              <w:t>8</w:t>
            </w:r>
          </w:p>
        </w:tc>
        <w:tc>
          <w:tcPr>
            <w:tcW w:w="1862" w:type="dxa"/>
            <w:vAlign w:val="center"/>
          </w:tcPr>
          <w:p w14:paraId="3CE0321E" w14:textId="77777777" w:rsidR="003B7387" w:rsidRDefault="00000000">
            <w:r>
              <w:t>85</w:t>
            </w:r>
          </w:p>
        </w:tc>
      </w:tr>
      <w:tr w:rsidR="003B7387" w14:paraId="31446517" w14:textId="77777777">
        <w:trPr>
          <w:jc w:val="center"/>
        </w:trPr>
        <w:tc>
          <w:tcPr>
            <w:tcW w:w="3135" w:type="dxa"/>
            <w:vAlign w:val="center"/>
          </w:tcPr>
          <w:p w14:paraId="23B66FFB" w14:textId="77777777" w:rsidR="003B7387" w:rsidRDefault="00000000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8F2A635" w14:textId="77777777" w:rsidR="003B7387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7FDF17AA" w14:textId="77777777" w:rsidR="003B738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C9BE1D9" w14:textId="77777777" w:rsidR="003B7387" w:rsidRDefault="00000000">
            <w:r>
              <w:t>29</w:t>
            </w:r>
          </w:p>
        </w:tc>
        <w:tc>
          <w:tcPr>
            <w:tcW w:w="1862" w:type="dxa"/>
            <w:vAlign w:val="center"/>
          </w:tcPr>
          <w:p w14:paraId="73341CDE" w14:textId="77777777" w:rsidR="003B7387" w:rsidRDefault="00000000">
            <w:r>
              <w:t>480</w:t>
            </w:r>
          </w:p>
        </w:tc>
      </w:tr>
      <w:tr w:rsidR="003B7387" w14:paraId="0587DB1A" w14:textId="77777777">
        <w:trPr>
          <w:jc w:val="center"/>
        </w:trPr>
        <w:tc>
          <w:tcPr>
            <w:tcW w:w="3135" w:type="dxa"/>
            <w:vAlign w:val="center"/>
          </w:tcPr>
          <w:p w14:paraId="27E6E153" w14:textId="77777777" w:rsidR="003B7387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5F5EE8F2" w14:textId="77777777" w:rsidR="003B7387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571B63CE" w14:textId="77777777" w:rsidR="003B7387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50D0B226" w14:textId="77777777" w:rsidR="003B7387" w:rsidRDefault="00000000">
            <w:r>
              <w:t>879</w:t>
            </w:r>
          </w:p>
        </w:tc>
        <w:tc>
          <w:tcPr>
            <w:tcW w:w="1862" w:type="dxa"/>
            <w:vAlign w:val="center"/>
          </w:tcPr>
          <w:p w14:paraId="714F2D40" w14:textId="77777777" w:rsidR="003B7387" w:rsidRDefault="00000000">
            <w:r>
              <w:t>14561</w:t>
            </w:r>
          </w:p>
        </w:tc>
      </w:tr>
      <w:tr w:rsidR="003B7387" w14:paraId="7EB7A720" w14:textId="77777777">
        <w:trPr>
          <w:jc w:val="center"/>
        </w:trPr>
        <w:tc>
          <w:tcPr>
            <w:tcW w:w="3135" w:type="dxa"/>
            <w:vAlign w:val="center"/>
          </w:tcPr>
          <w:p w14:paraId="47ED28D2" w14:textId="77777777" w:rsidR="003B7387" w:rsidRDefault="00000000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7043D8DA" w14:textId="77777777" w:rsidR="003B7387" w:rsidRDefault="00000000">
            <w:r>
              <w:t>4.14</w:t>
            </w:r>
          </w:p>
        </w:tc>
        <w:tc>
          <w:tcPr>
            <w:tcW w:w="1131" w:type="dxa"/>
            <w:vAlign w:val="center"/>
          </w:tcPr>
          <w:p w14:paraId="75E317DB" w14:textId="77777777" w:rsidR="003B7387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241725B8" w14:textId="77777777" w:rsidR="003B7387" w:rsidRDefault="00000000">
            <w:r>
              <w:t>634</w:t>
            </w:r>
          </w:p>
        </w:tc>
        <w:tc>
          <w:tcPr>
            <w:tcW w:w="1862" w:type="dxa"/>
            <w:vAlign w:val="center"/>
          </w:tcPr>
          <w:p w14:paraId="270ED2BF" w14:textId="77777777" w:rsidR="003B7387" w:rsidRDefault="00000000">
            <w:r>
              <w:t>2626</w:t>
            </w:r>
          </w:p>
        </w:tc>
      </w:tr>
      <w:tr w:rsidR="003B7387" w14:paraId="3AC1965C" w14:textId="77777777">
        <w:trPr>
          <w:jc w:val="center"/>
        </w:trPr>
        <w:tc>
          <w:tcPr>
            <w:tcW w:w="3135" w:type="dxa"/>
            <w:vAlign w:val="center"/>
          </w:tcPr>
          <w:p w14:paraId="66936A3D" w14:textId="77777777" w:rsidR="003B7387" w:rsidRDefault="00000000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405F8A7D" w14:textId="77777777" w:rsidR="003B7387" w:rsidRDefault="00000000">
            <w:r>
              <w:t>27.94</w:t>
            </w:r>
          </w:p>
        </w:tc>
        <w:tc>
          <w:tcPr>
            <w:tcW w:w="1131" w:type="dxa"/>
            <w:vAlign w:val="center"/>
          </w:tcPr>
          <w:p w14:paraId="2C50BF91" w14:textId="77777777" w:rsidR="003B738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0D1F591" w14:textId="77777777" w:rsidR="003B7387" w:rsidRDefault="00000000">
            <w:r>
              <w:t>73</w:t>
            </w:r>
          </w:p>
        </w:tc>
        <w:tc>
          <w:tcPr>
            <w:tcW w:w="1862" w:type="dxa"/>
            <w:vAlign w:val="center"/>
          </w:tcPr>
          <w:p w14:paraId="01C697FE" w14:textId="77777777" w:rsidR="003B7387" w:rsidRDefault="00000000">
            <w:r>
              <w:t>2047</w:t>
            </w:r>
          </w:p>
        </w:tc>
      </w:tr>
      <w:tr w:rsidR="003B7387" w14:paraId="4D45BDFA" w14:textId="77777777">
        <w:trPr>
          <w:jc w:val="center"/>
        </w:trPr>
        <w:tc>
          <w:tcPr>
            <w:tcW w:w="3135" w:type="dxa"/>
            <w:vAlign w:val="center"/>
          </w:tcPr>
          <w:p w14:paraId="2FB20BE9" w14:textId="77777777" w:rsidR="003B7387" w:rsidRDefault="00000000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5C7FB4DF" w14:textId="77777777" w:rsidR="003B7387" w:rsidRDefault="00000000">
            <w:r>
              <w:t>18.40</w:t>
            </w:r>
          </w:p>
        </w:tc>
        <w:tc>
          <w:tcPr>
            <w:tcW w:w="1131" w:type="dxa"/>
            <w:vAlign w:val="center"/>
          </w:tcPr>
          <w:p w14:paraId="2A4AB6F0" w14:textId="77777777" w:rsidR="003B7387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0F58EC8F" w14:textId="77777777" w:rsidR="003B7387" w:rsidRDefault="00000000">
            <w:r>
              <w:t>16</w:t>
            </w:r>
          </w:p>
        </w:tc>
        <w:tc>
          <w:tcPr>
            <w:tcW w:w="1862" w:type="dxa"/>
            <w:vAlign w:val="center"/>
          </w:tcPr>
          <w:p w14:paraId="6177D57B" w14:textId="77777777" w:rsidR="003B7387" w:rsidRDefault="00000000">
            <w:r>
              <w:t>292</w:t>
            </w:r>
          </w:p>
        </w:tc>
      </w:tr>
      <w:tr w:rsidR="003B7387" w14:paraId="4ACDC292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0796080D" w14:textId="77777777" w:rsidR="003B7387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1BF813D" w14:textId="77777777" w:rsidR="003B7387" w:rsidRDefault="00000000">
            <w:r>
              <w:t>27576</w:t>
            </w:r>
          </w:p>
        </w:tc>
      </w:tr>
    </w:tbl>
    <w:p w14:paraId="52AE4AD5" w14:textId="77777777" w:rsidR="003B7387" w:rsidRDefault="00000000">
      <w:pPr>
        <w:pStyle w:val="1"/>
        <w:widowControl w:val="0"/>
      </w:pPr>
      <w:bookmarkStart w:id="71" w:name="_Toc213427335"/>
      <w:r>
        <w:t>光伏发电</w:t>
      </w:r>
      <w:bookmarkEnd w:id="71"/>
    </w:p>
    <w:p w14:paraId="0379A786" w14:textId="77777777" w:rsidR="003B7387" w:rsidRDefault="00000000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3B7387" w14:paraId="3892774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D1C607F" w14:textId="77777777" w:rsidR="003B7387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AED767" w14:textId="77777777" w:rsidR="003B7387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8A8094" w14:textId="77777777" w:rsidR="003B7387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67398D7" w14:textId="77777777" w:rsidR="003B7387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BB394F" w14:textId="77777777" w:rsidR="003B7387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3B7387" w14:paraId="4F86F754" w14:textId="77777777">
        <w:trPr>
          <w:jc w:val="center"/>
        </w:trPr>
        <w:tc>
          <w:tcPr>
            <w:tcW w:w="1556" w:type="dxa"/>
            <w:vAlign w:val="center"/>
          </w:tcPr>
          <w:p w14:paraId="65F77227" w14:textId="77777777" w:rsidR="003B7387" w:rsidRDefault="00000000">
            <w:r>
              <w:t>350</w:t>
            </w:r>
          </w:p>
        </w:tc>
        <w:tc>
          <w:tcPr>
            <w:tcW w:w="1556" w:type="dxa"/>
            <w:vAlign w:val="center"/>
          </w:tcPr>
          <w:p w14:paraId="60E33050" w14:textId="77777777" w:rsidR="003B7387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06C1475B" w14:textId="77777777" w:rsidR="003B7387" w:rsidRDefault="00000000">
            <w:r>
              <w:t>75</w:t>
            </w:r>
          </w:p>
        </w:tc>
        <w:tc>
          <w:tcPr>
            <w:tcW w:w="3107" w:type="dxa"/>
            <w:vAlign w:val="center"/>
          </w:tcPr>
          <w:p w14:paraId="3FDB1CD0" w14:textId="77777777" w:rsidR="003B7387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53ED3E97" w14:textId="77777777" w:rsidR="003B7387" w:rsidRDefault="00000000">
            <w:r>
              <w:t>55447</w:t>
            </w:r>
          </w:p>
        </w:tc>
      </w:tr>
      <w:tr w:rsidR="003B7387" w14:paraId="2ACE25BC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07CB2E81" w14:textId="77777777" w:rsidR="003B7387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18C3CE4D" w14:textId="77777777" w:rsidR="003B7387" w:rsidRDefault="00000000">
            <w:r>
              <w:t>55447</w:t>
            </w:r>
          </w:p>
        </w:tc>
      </w:tr>
    </w:tbl>
    <w:p w14:paraId="418A54E5" w14:textId="77777777" w:rsidR="003B7387" w:rsidRDefault="00000000">
      <w:pPr>
        <w:pStyle w:val="1"/>
        <w:widowControl w:val="0"/>
      </w:pPr>
      <w:bookmarkStart w:id="72" w:name="_Toc213427336"/>
      <w:r>
        <w:t>可再生能源利用</w:t>
      </w:r>
      <w:bookmarkEnd w:id="72"/>
    </w:p>
    <w:p w14:paraId="72E7A67C" w14:textId="77777777" w:rsidR="003B7387" w:rsidRDefault="00000000">
      <w:pPr>
        <w:pStyle w:val="2"/>
        <w:widowControl w:val="0"/>
      </w:pPr>
      <w:bookmarkStart w:id="73" w:name="_Toc213427337"/>
      <w:r>
        <w:t>热泵空调</w:t>
      </w:r>
      <w:bookmarkEnd w:id="73"/>
    </w:p>
    <w:p w14:paraId="3BEAE652" w14:textId="77777777" w:rsidR="003B7387" w:rsidRDefault="00000000">
      <w:pPr>
        <w:pStyle w:val="3"/>
        <w:widowControl w:val="0"/>
        <w:rPr>
          <w:rFonts w:hint="eastAsia"/>
        </w:rPr>
      </w:pPr>
      <w:bookmarkStart w:id="74" w:name="_Toc213427338"/>
      <w:r>
        <w:t>计算说明</w:t>
      </w:r>
      <w:bookmarkEnd w:id="74"/>
    </w:p>
    <w:p w14:paraId="3D92BA9F" w14:textId="77777777" w:rsidR="00000000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410E2FA4" w14:textId="77777777" w:rsidR="00000000" w:rsidRPr="00561798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5846842A" w14:textId="77777777" w:rsidR="00000000" w:rsidRPr="004B321B" w:rsidRDefault="00000000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pict w14:anchorId="1AE257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75pt;height:120.75pt;visibility:visible;mso-wrap-style:square">
            <v:imagedata r:id="rId14" o:title=""/>
          </v:shape>
        </w:pict>
      </w:r>
    </w:p>
    <w:p w14:paraId="24491414" w14:textId="77777777" w:rsidR="00000000" w:rsidRPr="00561798" w:rsidRDefault="00000000" w:rsidP="0023050F">
      <w:pPr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</w:t>
      </w:r>
      <w:r w:rsidRPr="004B3FCF">
        <w:rPr>
          <w:rFonts w:hint="eastAsia"/>
          <w:szCs w:val="21"/>
          <w:vertAlign w:val="subscript"/>
          <w:lang w:val="zh-CN"/>
        </w:rPr>
        <w:t>h</w:t>
      </w:r>
      <w:r w:rsidRPr="004B3FCF">
        <w:rPr>
          <w:rFonts w:hint="eastAsia"/>
          <w:szCs w:val="21"/>
          <w:vertAlign w:val="subscript"/>
          <w:lang w:val="zh-CN"/>
        </w:rPr>
        <w:t>，</w:t>
      </w:r>
      <w:r w:rsidRPr="004B3FCF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2940E6C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8569BB">
        <w:rPr>
          <w:rFonts w:hint="eastAsia"/>
          <w:szCs w:val="21"/>
          <w:vertAlign w:val="subscript"/>
          <w:lang w:val="zh-CN"/>
        </w:rPr>
        <w:t>h</w:t>
      </w:r>
      <w:r w:rsidRPr="008569BB">
        <w:rPr>
          <w:rFonts w:hint="eastAsia"/>
          <w:szCs w:val="21"/>
          <w:vertAlign w:val="subscript"/>
          <w:lang w:val="zh-CN"/>
        </w:rPr>
        <w:t>，</w:t>
      </w:r>
      <w:r w:rsidRPr="008569BB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4F9FFD5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5D84381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74A27D62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8B10A6C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lastRenderedPageBreak/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AE98169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B16917B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BD7EA95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654F3A3B" w14:textId="77777777" w:rsidR="00000000" w:rsidRDefault="00000000" w:rsidP="000633EA">
      <w:pPr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14:paraId="2B79DD0D" w14:textId="77777777" w:rsidR="003B7387" w:rsidRDefault="003B7387">
      <w:pPr>
        <w:widowControl w:val="0"/>
      </w:pPr>
    </w:p>
    <w:p w14:paraId="7D21F99C" w14:textId="77777777" w:rsidR="003B7387" w:rsidRDefault="00000000">
      <w:pPr>
        <w:pStyle w:val="3"/>
        <w:widowControl w:val="0"/>
        <w:rPr>
          <w:rFonts w:hint="eastAsia"/>
        </w:rPr>
      </w:pPr>
      <w:bookmarkStart w:id="75" w:name="_Toc213427339"/>
      <w:r>
        <w:t>地源/空气源利用</w:t>
      </w:r>
      <w:bookmarkEnd w:id="75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123"/>
        <w:gridCol w:w="1131"/>
        <w:gridCol w:w="1131"/>
        <w:gridCol w:w="1557"/>
        <w:gridCol w:w="1398"/>
      </w:tblGrid>
      <w:tr w:rsidR="003B7387" w14:paraId="64F2B0E1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1B71D73A" w14:textId="77777777" w:rsidR="003B7387" w:rsidRDefault="00000000">
            <w:pPr>
              <w:jc w:val="center"/>
            </w:pPr>
            <w:r>
              <w:t>类型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95A81CA" w14:textId="77777777" w:rsidR="003B7387" w:rsidRDefault="00000000">
            <w:pPr>
              <w:jc w:val="center"/>
            </w:pPr>
            <w:r>
              <w:t>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322BA7" w14:textId="77777777" w:rsidR="003B7387" w:rsidRDefault="00000000">
            <w:pPr>
              <w:jc w:val="center"/>
            </w:pPr>
            <w:r>
              <w:t>年供热量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C17684" w14:textId="77777777" w:rsidR="003B7387" w:rsidRDefault="00000000">
            <w:pPr>
              <w:jc w:val="center"/>
            </w:pPr>
            <w:r>
              <w:t>年耗电量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EC7F6A" w14:textId="77777777" w:rsidR="003B7387" w:rsidRDefault="00000000">
            <w:pPr>
              <w:jc w:val="center"/>
            </w:pPr>
            <w:r>
              <w:t>年可再生能源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3AE10111" w14:textId="77777777" w:rsidR="003B7387" w:rsidRDefault="00000000">
            <w:pPr>
              <w:jc w:val="center"/>
            </w:pPr>
            <w:r>
              <w:t>采暖供热量比例</w:t>
            </w:r>
          </w:p>
        </w:tc>
      </w:tr>
      <w:tr w:rsidR="003B7387" w14:paraId="3D36F158" w14:textId="77777777">
        <w:trPr>
          <w:jc w:val="center"/>
        </w:trPr>
        <w:tc>
          <w:tcPr>
            <w:tcW w:w="1964" w:type="dxa"/>
            <w:vAlign w:val="center"/>
          </w:tcPr>
          <w:p w14:paraId="4D78A16C" w14:textId="77777777" w:rsidR="003B7387" w:rsidRDefault="00000000">
            <w:r>
              <w:t>单元式空调</w:t>
            </w:r>
          </w:p>
        </w:tc>
        <w:tc>
          <w:tcPr>
            <w:tcW w:w="2122" w:type="dxa"/>
            <w:vAlign w:val="center"/>
          </w:tcPr>
          <w:p w14:paraId="27D5857A" w14:textId="77777777" w:rsidR="003B7387" w:rsidRDefault="003B7387"/>
        </w:tc>
        <w:tc>
          <w:tcPr>
            <w:tcW w:w="1131" w:type="dxa"/>
            <w:vAlign w:val="center"/>
          </w:tcPr>
          <w:p w14:paraId="456E599C" w14:textId="77777777" w:rsidR="003B7387" w:rsidRDefault="00000000">
            <w:r>
              <w:t>9457</w:t>
            </w:r>
          </w:p>
        </w:tc>
        <w:tc>
          <w:tcPr>
            <w:tcW w:w="1131" w:type="dxa"/>
            <w:vAlign w:val="center"/>
          </w:tcPr>
          <w:p w14:paraId="357089AB" w14:textId="77777777" w:rsidR="003B7387" w:rsidRDefault="00000000">
            <w:r>
              <w:t>2364</w:t>
            </w:r>
          </w:p>
        </w:tc>
        <w:tc>
          <w:tcPr>
            <w:tcW w:w="1556" w:type="dxa"/>
            <w:vAlign w:val="center"/>
          </w:tcPr>
          <w:p w14:paraId="395E305A" w14:textId="77777777" w:rsidR="003B7387" w:rsidRDefault="00000000">
            <w:r>
              <w:t>7093</w:t>
            </w:r>
          </w:p>
        </w:tc>
        <w:tc>
          <w:tcPr>
            <w:tcW w:w="1398" w:type="dxa"/>
            <w:vAlign w:val="center"/>
          </w:tcPr>
          <w:p w14:paraId="6D71AE41" w14:textId="77777777" w:rsidR="003B7387" w:rsidRDefault="00000000">
            <w:r>
              <w:t>75%</w:t>
            </w:r>
          </w:p>
        </w:tc>
      </w:tr>
    </w:tbl>
    <w:p w14:paraId="7FD58F03" w14:textId="77777777" w:rsidR="003B7387" w:rsidRDefault="00000000">
      <w:pPr>
        <w:pStyle w:val="2"/>
        <w:widowControl w:val="0"/>
      </w:pPr>
      <w:bookmarkStart w:id="76" w:name="_Toc213427340"/>
      <w:r>
        <w:t>生活热水</w:t>
      </w:r>
      <w:bookmarkEnd w:id="76"/>
    </w:p>
    <w:p w14:paraId="3EDC6252" w14:textId="77777777" w:rsidR="003B7387" w:rsidRDefault="00000000">
      <w:pPr>
        <w:pStyle w:val="3"/>
        <w:widowControl w:val="0"/>
        <w:rPr>
          <w:rFonts w:hint="eastAsia"/>
        </w:rPr>
      </w:pPr>
      <w:bookmarkStart w:id="77" w:name="_Toc213427341"/>
      <w:r>
        <w:t>计算说明</w:t>
      </w:r>
      <w:bookmarkEnd w:id="77"/>
    </w:p>
    <w:p w14:paraId="27B4C3ED" w14:textId="77777777"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5CCD104C" w14:textId="77777777" w:rsidR="00000000" w:rsidRPr="00561798" w:rsidRDefault="00000000" w:rsidP="007C4437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41F70C1A" w14:textId="77777777"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 w14:anchorId="78529CBE">
          <v:shape id="图片 6" o:spid="_x0000_i1026" type="#_x0000_t75" alt="http://www.jianbiaoku.com/uploadfile/zzsite/crierion/2021-12-03/162121/7740668_2a3f26d7dce44318959c73c5e2220cdf.jpg" style="width:324pt;height:121.5pt;visibility:visible;mso-wrap-style:square">
            <v:imagedata r:id="rId15" o:title="7740668_2a3f26d7dce44318959c73c5e2220cdf"/>
          </v:shape>
        </w:pict>
      </w:r>
    </w:p>
    <w:p w14:paraId="3D9808C7" w14:textId="77777777" w:rsidR="00000000" w:rsidRPr="00223B2D" w:rsidRDefault="00000000" w:rsidP="00223B2D">
      <w:pPr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C959123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0EDB332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s</w:t>
      </w:r>
      <w:r w:rsidRPr="00C00921">
        <w:rPr>
          <w:rFonts w:hint="eastAsia"/>
          <w:szCs w:val="21"/>
          <w:vertAlign w:val="subscript"/>
          <w:lang w:val="zh-CN"/>
        </w:rPr>
        <w:t>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1A0069F2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1CED2828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12A45B2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DC09C39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1361963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378CD45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C67B5E4" w14:textId="77777777" w:rsidR="00000000" w:rsidRPr="007C4437" w:rsidRDefault="00000000" w:rsidP="0005722B">
      <w:pPr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11B9E644" w14:textId="77777777" w:rsidR="003B7387" w:rsidRDefault="003B7387">
      <w:pPr>
        <w:widowControl w:val="0"/>
      </w:pPr>
    </w:p>
    <w:p w14:paraId="23C36A8A" w14:textId="77777777" w:rsidR="003B7387" w:rsidRDefault="00000000">
      <w:pPr>
        <w:pStyle w:val="3"/>
        <w:widowControl w:val="0"/>
        <w:rPr>
          <w:rFonts w:hint="eastAsia"/>
        </w:rPr>
      </w:pPr>
      <w:bookmarkStart w:id="78" w:name="_Toc213427342"/>
      <w:r>
        <w:t>太阳能利用</w:t>
      </w:r>
      <w:bookmarkEnd w:id="78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3B7387" w14:paraId="7E7F389D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1ADAED94" w14:textId="77777777" w:rsidR="003B7387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BD8F824" w14:textId="77777777" w:rsidR="003B7387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DB471D1" w14:textId="77777777" w:rsidR="003B7387" w:rsidRDefault="00000000">
            <w:pPr>
              <w:jc w:val="center"/>
            </w:pPr>
            <w:r>
              <w:t>太阳能提供热量比例</w:t>
            </w:r>
          </w:p>
        </w:tc>
      </w:tr>
      <w:tr w:rsidR="003B7387" w14:paraId="6349B3D8" w14:textId="77777777">
        <w:trPr>
          <w:jc w:val="center"/>
        </w:trPr>
        <w:tc>
          <w:tcPr>
            <w:tcW w:w="3101" w:type="dxa"/>
            <w:vAlign w:val="center"/>
          </w:tcPr>
          <w:p w14:paraId="71ABC922" w14:textId="77777777" w:rsidR="003B7387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664FFEFB" w14:textId="77777777" w:rsidR="003B7387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25F5D719" w14:textId="77777777" w:rsidR="003B7387" w:rsidRDefault="00000000">
            <w:r>
              <w:t>0%</w:t>
            </w:r>
          </w:p>
        </w:tc>
      </w:tr>
    </w:tbl>
    <w:p w14:paraId="1D85568A" w14:textId="77777777" w:rsidR="003B7387" w:rsidRDefault="00000000">
      <w:pPr>
        <w:pStyle w:val="3"/>
        <w:widowControl w:val="0"/>
        <w:rPr>
          <w:rFonts w:hint="eastAsia"/>
        </w:rPr>
      </w:pPr>
      <w:bookmarkStart w:id="79" w:name="_Toc213427343"/>
      <w:r>
        <w:t>地源/空气源利用</w:t>
      </w:r>
      <w:bookmarkEnd w:id="79"/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3B7387" w14:paraId="347216D8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1F55A348" w14:textId="77777777" w:rsidR="003B7387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365CF02" w14:textId="77777777" w:rsidR="003B7387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3C34F00" w14:textId="77777777" w:rsidR="003B7387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6BA9395" w14:textId="77777777" w:rsidR="003B7387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EBC9A23" w14:textId="77777777" w:rsidR="003B7387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3B7387" w14:paraId="72C5508E" w14:textId="77777777">
        <w:trPr>
          <w:jc w:val="center"/>
        </w:trPr>
        <w:tc>
          <w:tcPr>
            <w:tcW w:w="1862" w:type="dxa"/>
            <w:vAlign w:val="center"/>
          </w:tcPr>
          <w:p w14:paraId="17E3260D" w14:textId="77777777" w:rsidR="003B738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00378270" w14:textId="77777777" w:rsidR="003B738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6C93C1A0" w14:textId="77777777" w:rsidR="003B738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7B780724" w14:textId="77777777" w:rsidR="003B738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46B6ED95" w14:textId="77777777" w:rsidR="003B7387" w:rsidRDefault="00000000">
            <w:r>
              <w:t>0%</w:t>
            </w:r>
          </w:p>
        </w:tc>
      </w:tr>
    </w:tbl>
    <w:p w14:paraId="16B05937" w14:textId="77777777" w:rsidR="003B7387" w:rsidRDefault="00000000">
      <w:pPr>
        <w:pStyle w:val="2"/>
        <w:widowControl w:val="0"/>
      </w:pPr>
      <w:bookmarkStart w:id="80" w:name="_Toc213427344"/>
      <w:r>
        <w:t>可再生发电</w:t>
      </w:r>
      <w:bookmarkEnd w:id="80"/>
    </w:p>
    <w:p w14:paraId="065B4FC0" w14:textId="77777777" w:rsidR="003B7387" w:rsidRDefault="00000000">
      <w:pPr>
        <w:pStyle w:val="3"/>
        <w:widowControl w:val="0"/>
        <w:rPr>
          <w:rFonts w:hint="eastAsia"/>
        </w:rPr>
      </w:pPr>
      <w:bookmarkStart w:id="81" w:name="_Toc213427345"/>
      <w:r>
        <w:t>计算说明</w:t>
      </w:r>
      <w:bookmarkEnd w:id="81"/>
    </w:p>
    <w:p w14:paraId="780F3823" w14:textId="77777777"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/>
        </w:rPr>
        <w:t xml:space="preserve"> </w:t>
      </w:r>
    </w:p>
    <w:p w14:paraId="7AE98A2D" w14:textId="77777777" w:rsidR="003B7387" w:rsidRDefault="003B7387">
      <w:pPr>
        <w:widowControl w:val="0"/>
      </w:pPr>
    </w:p>
    <w:p w14:paraId="6C66DD1A" w14:textId="77777777" w:rsidR="003B7387" w:rsidRDefault="00000000">
      <w:pPr>
        <w:pStyle w:val="3"/>
        <w:widowControl w:val="0"/>
        <w:rPr>
          <w:rFonts w:hint="eastAsia"/>
        </w:rPr>
      </w:pPr>
      <w:bookmarkStart w:id="82" w:name="_Toc213427346"/>
      <w:r>
        <w:t>计算结果</w:t>
      </w:r>
      <w:bookmarkEnd w:id="82"/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115"/>
        <w:gridCol w:w="3828"/>
      </w:tblGrid>
      <w:tr w:rsidR="008B0AD6" w:rsidRPr="00771B84" w14:paraId="557663EE" w14:textId="77777777" w:rsidTr="008B0AD6">
        <w:tc>
          <w:tcPr>
            <w:tcW w:w="902" w:type="pct"/>
            <w:vMerge w:val="restart"/>
            <w:shd w:val="clear" w:color="auto" w:fill="E0E0E0"/>
            <w:vAlign w:val="center"/>
          </w:tcPr>
          <w:p w14:paraId="413D18EB" w14:textId="77777777"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14:paraId="5FF1CD8E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14:paraId="5A67A6C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25.81</w:t>
            </w:r>
          </w:p>
        </w:tc>
      </w:tr>
      <w:tr w:rsidR="008B0AD6" w:rsidRPr="00771B84" w14:paraId="71AD177A" w14:textId="77777777" w:rsidTr="008B0AD6">
        <w:tc>
          <w:tcPr>
            <w:tcW w:w="902" w:type="pct"/>
            <w:vMerge/>
            <w:shd w:val="clear" w:color="auto" w:fill="E0E0E0"/>
            <w:vAlign w:val="center"/>
          </w:tcPr>
          <w:p w14:paraId="39E4856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14:paraId="0EDF1930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14:paraId="1FD60C9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 w:rsidR="008B0AD6" w:rsidRPr="00771B84" w14:paraId="090C1220" w14:textId="77777777" w:rsidTr="008B0AD6">
        <w:tc>
          <w:tcPr>
            <w:tcW w:w="902" w:type="pct"/>
            <w:vMerge/>
            <w:shd w:val="clear" w:color="auto" w:fill="E0E0E0"/>
            <w:vAlign w:val="center"/>
          </w:tcPr>
          <w:p w14:paraId="186A866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14:paraId="49B1EFCF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14:paraId="4A49B75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83" w:name="可再生能源能耗"/>
            <w:r w:rsidRPr="00771B84">
              <w:rPr>
                <w:rFonts w:hint="eastAsia"/>
                <w:lang w:val="en-US"/>
              </w:rPr>
              <w:t>25.81</w:t>
            </w:r>
            <w:bookmarkEnd w:id="83"/>
          </w:p>
        </w:tc>
      </w:tr>
    </w:tbl>
    <w:p w14:paraId="2F2016F7" w14:textId="77777777" w:rsidR="00000000" w:rsidRPr="007E0E08" w:rsidRDefault="00000000" w:rsidP="008B7D07"/>
    <w:p w14:paraId="7D1DC430" w14:textId="77777777" w:rsidR="003B7387" w:rsidRDefault="003B7387">
      <w:pPr>
        <w:widowControl w:val="0"/>
      </w:pPr>
    </w:p>
    <w:p w14:paraId="79FC6A0F" w14:textId="77777777" w:rsidR="003B7387" w:rsidRDefault="00000000">
      <w:pPr>
        <w:pStyle w:val="2"/>
        <w:widowControl w:val="0"/>
      </w:pPr>
      <w:bookmarkStart w:id="84" w:name="_Toc213427347"/>
      <w:r>
        <w:t>综合可再生利用率</w:t>
      </w:r>
      <w:bookmarkEnd w:id="84"/>
    </w:p>
    <w:p w14:paraId="637DAEC5" w14:textId="77777777" w:rsidR="003B7387" w:rsidRDefault="00000000">
      <w:pPr>
        <w:pStyle w:val="3"/>
        <w:widowControl w:val="0"/>
        <w:rPr>
          <w:rFonts w:hint="eastAsia"/>
        </w:rPr>
      </w:pPr>
      <w:bookmarkStart w:id="85" w:name="_Toc213427348"/>
      <w:r>
        <w:t>计算说明</w:t>
      </w:r>
      <w:bookmarkEnd w:id="85"/>
    </w:p>
    <w:p w14:paraId="67A69601" w14:textId="77777777"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7CD5876A" w14:textId="77777777" w:rsidR="00000000" w:rsidRPr="00561798" w:rsidRDefault="00000000" w:rsidP="00C56B6A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26B8F2A8" w14:textId="77777777" w:rsidR="00000000" w:rsidRDefault="00000000" w:rsidP="00C56B6A">
      <w:pPr>
        <w:jc w:val="center"/>
        <w:rPr>
          <w:color w:val="000000"/>
        </w:rPr>
      </w:pPr>
      <w:r>
        <w:rPr>
          <w:noProof/>
        </w:rPr>
        <w:pict w14:anchorId="145419D7">
          <v:shape id="图片 3" o:spid="_x0000_i1027" type="#_x0000_t75" style="width:348.75pt;height:57.75pt;visibility:visible;mso-wrap-style:square">
            <v:imagedata r:id="rId16" o:title=""/>
          </v:shape>
        </w:pict>
      </w:r>
    </w:p>
    <w:p w14:paraId="2041E855" w14:textId="77777777" w:rsidR="00000000" w:rsidRPr="003E317A" w:rsidRDefault="00000000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r w:rsidRPr="003E317A">
        <w:rPr>
          <w:rFonts w:hint="eastAsia"/>
        </w:rPr>
        <w:t>REP</w:t>
      </w:r>
      <w:r w:rsidRPr="001B71F9">
        <w:rPr>
          <w:vertAlign w:val="subscript"/>
        </w:rPr>
        <w:t>p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14:paraId="1B7ABB6E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4E75276D" w14:textId="77777777" w:rsidR="00000000" w:rsidRPr="003E317A" w:rsidRDefault="00000000" w:rsidP="00C56B6A">
      <w:pPr>
        <w:ind w:firstLineChars="395" w:firstLine="829"/>
      </w:pPr>
      <w:proofErr w:type="spellStart"/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c</w:t>
      </w:r>
      <w:proofErr w:type="spellEnd"/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7F7670D6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7DD3C5B0" w14:textId="77777777" w:rsidR="00000000" w:rsidRPr="00E025E7" w:rsidRDefault="00000000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14:paraId="4053EC32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6E990C5C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rd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007C093B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317ACDD0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c</w:t>
      </w:r>
      <w:r w:rsidRPr="003E317A">
        <w:rPr>
          <w:rFonts w:hint="eastAsia"/>
          <w:lang w:val="zh-CN"/>
        </w:rPr>
        <w:t>——年</w:t>
      </w:r>
      <w:proofErr w:type="gramStart"/>
      <w:r w:rsidRPr="003E317A">
        <w:rPr>
          <w:rFonts w:hint="eastAsia"/>
          <w:lang w:val="zh-CN"/>
        </w:rPr>
        <w:t>供冷耗冷量</w:t>
      </w:r>
      <w:proofErr w:type="gramEnd"/>
      <w:r w:rsidRPr="003E317A">
        <w:rPr>
          <w:rFonts w:hint="eastAsia"/>
          <w:lang w:val="zh-CN"/>
        </w:rPr>
        <w:t>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4F3672F0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lastRenderedPageBreak/>
        <w:t>Q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76E44660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2E6CC9A9" w14:textId="77777777" w:rsidR="00000000" w:rsidRPr="00DB70DD" w:rsidRDefault="00000000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1E812ABE" w14:textId="77777777" w:rsidR="003B7387" w:rsidRDefault="003B7387">
      <w:pPr>
        <w:widowControl w:val="0"/>
      </w:pPr>
    </w:p>
    <w:p w14:paraId="5C518666" w14:textId="77777777" w:rsidR="003B7387" w:rsidRDefault="00000000">
      <w:pPr>
        <w:pStyle w:val="3"/>
        <w:widowControl w:val="0"/>
        <w:rPr>
          <w:rFonts w:hint="eastAsia"/>
        </w:rPr>
      </w:pPr>
      <w:bookmarkStart w:id="86" w:name="_Toc213427349"/>
      <w:r>
        <w:t>计算结果</w:t>
      </w:r>
      <w:bookmarkEnd w:id="86"/>
    </w:p>
    <w:tbl>
      <w:tblPr>
        <w:tblW w:w="7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3"/>
        <w:gridCol w:w="1985"/>
        <w:gridCol w:w="1701"/>
      </w:tblGrid>
      <w:tr w:rsidR="00B93AB3" w:rsidRPr="00AD2F5E" w14:paraId="7F5DFC93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3E9DECE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14:paraId="4B96C27F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</w:p>
          <w:p w14:paraId="71B054C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4B163E9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</w:p>
          <w:p w14:paraId="7452A0C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20F003C3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32CD0C4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14:paraId="2EA58DE5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53AF975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124E2C9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softHyphen/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C116EFA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87" w:name="耗冷量2_2_转热量"/>
            <w:r>
              <w:rPr>
                <w:rFonts w:hint="eastAsia"/>
                <w:kern w:val="2"/>
                <w:szCs w:val="24"/>
                <w:lang w:val="en-US"/>
              </w:rPr>
              <w:t>29.41</w:t>
            </w:r>
            <w:bookmarkEnd w:id="87"/>
          </w:p>
        </w:tc>
        <w:tc>
          <w:tcPr>
            <w:tcW w:w="1701" w:type="dxa"/>
            <w:vAlign w:val="center"/>
          </w:tcPr>
          <w:p w14:paraId="23DB49A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88" w:name="耗冷量2_转热量"/>
            <w:r>
              <w:rPr>
                <w:rFonts w:hint="eastAsia"/>
                <w:kern w:val="2"/>
                <w:szCs w:val="24"/>
                <w:lang w:val="en-US"/>
              </w:rPr>
              <w:t>29.41</w:t>
            </w:r>
            <w:bookmarkEnd w:id="88"/>
          </w:p>
        </w:tc>
      </w:tr>
      <w:tr w:rsidR="00B93AB3" w:rsidRPr="00AD2F5E" w14:paraId="72B144ED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2041583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05E12D0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A88A46F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89" w:name="耗热量2_2_转热量"/>
            <w:r>
              <w:rPr>
                <w:rFonts w:hint="eastAsia"/>
                <w:kern w:val="2"/>
                <w:szCs w:val="24"/>
                <w:lang w:val="en-US"/>
              </w:rPr>
              <w:t>4.40</w:t>
            </w:r>
            <w:bookmarkEnd w:id="89"/>
          </w:p>
        </w:tc>
        <w:tc>
          <w:tcPr>
            <w:tcW w:w="1701" w:type="dxa"/>
            <w:vAlign w:val="center"/>
          </w:tcPr>
          <w:p w14:paraId="5718EFB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0" w:name="耗热量2_转热量"/>
            <w:r>
              <w:rPr>
                <w:rFonts w:hint="eastAsia"/>
                <w:kern w:val="2"/>
                <w:szCs w:val="24"/>
                <w:lang w:val="en-US"/>
              </w:rPr>
              <w:t>4.40</w:t>
            </w:r>
            <w:bookmarkEnd w:id="90"/>
          </w:p>
        </w:tc>
      </w:tr>
      <w:tr w:rsidR="00B93AB3" w:rsidRPr="00AD2F5E" w14:paraId="3A20B978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15AE253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  <w:hideMark/>
          </w:tcPr>
          <w:p w14:paraId="54D5B49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1" w:name="照明能耗"/>
            <w:r w:rsidRPr="00AD2F5E">
              <w:rPr>
                <w:rFonts w:hint="eastAsia"/>
                <w:kern w:val="2"/>
                <w:szCs w:val="24"/>
                <w:lang w:val="en-US"/>
              </w:rPr>
              <w:t>12.84</w:t>
            </w:r>
            <w:bookmarkEnd w:id="91"/>
          </w:p>
        </w:tc>
        <w:tc>
          <w:tcPr>
            <w:tcW w:w="1985" w:type="dxa"/>
          </w:tcPr>
          <w:p w14:paraId="257F203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903996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2" w:name="照明能耗_转热量"/>
            <w:r w:rsidRPr="00AD2F5E">
              <w:rPr>
                <w:kern w:val="2"/>
                <w:szCs w:val="24"/>
                <w:lang w:val="en-US"/>
              </w:rPr>
              <w:t>33.38</w:t>
            </w:r>
            <w:bookmarkEnd w:id="92"/>
          </w:p>
        </w:tc>
      </w:tr>
      <w:tr w:rsidR="00B93AB3" w:rsidRPr="00AD2F5E" w14:paraId="47BBDD0B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1477FB26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  <w:hideMark/>
          </w:tcPr>
          <w:p w14:paraId="59EAB06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3" w:name="动力系统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93"/>
          </w:p>
        </w:tc>
        <w:tc>
          <w:tcPr>
            <w:tcW w:w="1985" w:type="dxa"/>
          </w:tcPr>
          <w:p w14:paraId="1B7D4F5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1593E6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4" w:name="动力系统能耗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94"/>
          </w:p>
        </w:tc>
      </w:tr>
      <w:tr w:rsidR="00B93AB3" w:rsidRPr="00AD2F5E" w14:paraId="5CCB63E4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D1BD0D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7F281D9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1037D3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5" w:name="热水系统能耗_2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Align w:val="center"/>
          </w:tcPr>
          <w:p w14:paraId="3DE6DD7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6" w:name="热水系统能耗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96"/>
          </w:p>
        </w:tc>
      </w:tr>
      <w:tr w:rsidR="002E15C3" w:rsidRPr="00AD2F5E" w14:paraId="7BF16455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1C4021D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C4E3C">
              <w:rPr>
                <w:rFonts w:hint="eastAsia"/>
                <w:kern w:val="2"/>
                <w:szCs w:val="24"/>
                <w:lang w:val="en-US"/>
              </w:rPr>
              <w:t>插座</w:t>
            </w:r>
            <w:r>
              <w:rPr>
                <w:kern w:val="2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5791D5AB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7" w:name="设备用电"/>
            <w:r w:rsidRPr="00AC4E3C">
              <w:rPr>
                <w:rFonts w:hint="eastAsia"/>
                <w:kern w:val="2"/>
                <w:szCs w:val="24"/>
                <w:lang w:val="en-US"/>
              </w:rPr>
              <w:t>-</w:t>
            </w:r>
            <w:bookmarkEnd w:id="97"/>
          </w:p>
        </w:tc>
        <w:tc>
          <w:tcPr>
            <w:tcW w:w="1985" w:type="dxa"/>
          </w:tcPr>
          <w:p w14:paraId="10BEF7BD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932C662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8" w:name="设备用电_转热量"/>
            <w:r w:rsidRPr="00AC4E3C">
              <w:rPr>
                <w:rFonts w:hint="eastAsia"/>
                <w:kern w:val="2"/>
                <w:szCs w:val="24"/>
                <w:lang w:val="en-US"/>
              </w:rPr>
              <w:t>-</w:t>
            </w:r>
            <w:bookmarkEnd w:id="98"/>
          </w:p>
        </w:tc>
      </w:tr>
      <w:tr w:rsidR="002E15C3" w:rsidRPr="00AD2F5E" w14:paraId="23229992" w14:textId="77777777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6A2FCB3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65C5478D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9" w:name="排风机能耗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99"/>
          </w:p>
        </w:tc>
        <w:tc>
          <w:tcPr>
            <w:tcW w:w="1985" w:type="dxa"/>
          </w:tcPr>
          <w:p w14:paraId="5C56D50C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A380B9F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0" w:name="排风机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0"/>
          </w:p>
        </w:tc>
      </w:tr>
      <w:tr w:rsidR="002E15C3" w:rsidRPr="00AD2F5E" w14:paraId="7224418D" w14:textId="77777777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16A4278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E72ACA">
              <w:rPr>
                <w:rFonts w:hint="eastAsia"/>
                <w:kern w:val="2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6484B38F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1" w:name="其他设备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985" w:type="dxa"/>
          </w:tcPr>
          <w:p w14:paraId="51E9571B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FBF8A29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2" w:name="其他设备能耗_转热量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</w:tr>
      <w:tr w:rsidR="00B93AB3" w:rsidRPr="00AD2F5E" w14:paraId="284341EC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  <w:hideMark/>
          </w:tcPr>
          <w:p w14:paraId="73F3A56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51D188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3" w:name="能耗需求量合计"/>
            <w:r w:rsidRPr="00AD2F5E">
              <w:rPr>
                <w:kern w:val="2"/>
                <w:szCs w:val="24"/>
                <w:lang w:val="en-US"/>
              </w:rPr>
              <w:t>67.19</w:t>
            </w:r>
            <w:bookmarkEnd w:id="103"/>
          </w:p>
        </w:tc>
      </w:tr>
      <w:tr w:rsidR="00B93AB3" w:rsidRPr="00AD2F5E" w14:paraId="5C506EC4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744C1C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</w:t>
            </w:r>
            <w:r w:rsidRPr="00AD2F5E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3CA5D88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可再生发电</w:t>
            </w:r>
          </w:p>
          <w:p w14:paraId="657328B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 xml:space="preserve"> 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0DEE9795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 w:rsidRPr="00AD2F5E">
              <w:rPr>
                <w:kern w:val="2"/>
                <w:szCs w:val="24"/>
                <w:lang w:val="en-US"/>
              </w:rPr>
              <w:t>（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AD2F5E">
              <w:rPr>
                <w:kern w:val="2"/>
                <w:szCs w:val="24"/>
                <w:lang w:val="en-US"/>
              </w:rPr>
              <w:t>）</w:t>
            </w:r>
          </w:p>
          <w:p w14:paraId="1539D61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66D71B93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6549D3D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14:paraId="46EE27AB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4B62D9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集中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AD2F5E">
              <w:rPr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2C00ED20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A95BF9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4" w:name="热泵可再生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Align w:val="center"/>
          </w:tcPr>
          <w:p w14:paraId="1DE3CAF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5" w:name="热泵可再生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5"/>
          </w:p>
        </w:tc>
      </w:tr>
      <w:tr w:rsidR="00B93AB3" w:rsidRPr="00AD2F5E" w14:paraId="0E6AA804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9749EF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AD2F5E">
              <w:rPr>
                <w:kern w:val="2"/>
                <w:szCs w:val="24"/>
                <w:lang w:val="en-US"/>
              </w:rPr>
              <w:t>空调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AD2F5E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4A034D6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BBC98C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6" w:name="单体多联机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3.30</w:t>
            </w:r>
            <w:bookmarkEnd w:id="106"/>
          </w:p>
        </w:tc>
        <w:tc>
          <w:tcPr>
            <w:tcW w:w="1701" w:type="dxa"/>
            <w:vAlign w:val="center"/>
          </w:tcPr>
          <w:p w14:paraId="0D3D9430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7" w:name="单体多联机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3.30</w:t>
            </w:r>
            <w:bookmarkEnd w:id="107"/>
          </w:p>
        </w:tc>
      </w:tr>
      <w:tr w:rsidR="00B93AB3" w:rsidRPr="00AD2F5E" w14:paraId="5E670AD5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CBC6C3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5390F7E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B8395B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8" w:name="太阳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Align w:val="center"/>
          </w:tcPr>
          <w:p w14:paraId="02144350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9" w:name="太阳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9"/>
          </w:p>
        </w:tc>
      </w:tr>
      <w:tr w:rsidR="00B93AB3" w:rsidRPr="00AD2F5E" w14:paraId="7C2AF60B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217851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AD2F5E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4B5AA46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6F62728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0" w:name="热泵热水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Align w:val="center"/>
          </w:tcPr>
          <w:p w14:paraId="2ECFFD0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1" w:name="热泵热水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1"/>
          </w:p>
        </w:tc>
      </w:tr>
      <w:tr w:rsidR="00B93AB3" w:rsidRPr="00AD2F5E" w14:paraId="0C9D66DD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72DF18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58982A8D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2" w:name="光伏能耗"/>
            <w:r w:rsidRPr="00AD2F5E">
              <w:rPr>
                <w:kern w:val="2"/>
                <w:szCs w:val="24"/>
                <w:lang w:val="en-US"/>
              </w:rPr>
              <w:t>25.81</w:t>
            </w:r>
            <w:bookmarkEnd w:id="112"/>
          </w:p>
        </w:tc>
        <w:tc>
          <w:tcPr>
            <w:tcW w:w="1985" w:type="dxa"/>
            <w:vAlign w:val="center"/>
          </w:tcPr>
          <w:p w14:paraId="60A540E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EB6F9E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3" w:name="光伏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67.12</w:t>
            </w:r>
            <w:bookmarkEnd w:id="113"/>
          </w:p>
        </w:tc>
      </w:tr>
      <w:tr w:rsidR="00B93AB3" w:rsidRPr="00AD2F5E" w14:paraId="517872AB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D7FE74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7ED7809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4" w:name="风力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14"/>
          </w:p>
        </w:tc>
        <w:tc>
          <w:tcPr>
            <w:tcW w:w="1985" w:type="dxa"/>
            <w:vAlign w:val="center"/>
          </w:tcPr>
          <w:p w14:paraId="2C6C910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C0546C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5" w:name="风力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5"/>
          </w:p>
        </w:tc>
      </w:tr>
      <w:tr w:rsidR="00B93AB3" w:rsidRPr="00AD2F5E" w14:paraId="60BB1914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4D3DD1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1ED4B1F0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6" w:name="可再生利用量合计"/>
            <w:r w:rsidRPr="00AD2F5E">
              <w:rPr>
                <w:rFonts w:hint="eastAsia"/>
                <w:kern w:val="2"/>
                <w:szCs w:val="24"/>
                <w:lang w:val="en-US"/>
              </w:rPr>
              <w:t>70.42</w:t>
            </w:r>
            <w:bookmarkEnd w:id="116"/>
          </w:p>
        </w:tc>
      </w:tr>
      <w:tr w:rsidR="00B93AB3" w:rsidRPr="00AD2F5E" w14:paraId="23629C5B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04BE0CC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9FBFE9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7" w:name="可再生能源利用率"/>
            <w:r w:rsidRPr="00AD2F5E">
              <w:rPr>
                <w:kern w:val="2"/>
                <w:szCs w:val="24"/>
                <w:lang w:val="en-US"/>
              </w:rPr>
              <w:t>104.81</w:t>
            </w:r>
            <w:bookmarkEnd w:id="117"/>
          </w:p>
        </w:tc>
      </w:tr>
    </w:tbl>
    <w:p w14:paraId="19151D10" w14:textId="77777777" w:rsidR="00000000" w:rsidRPr="00772960" w:rsidRDefault="00000000" w:rsidP="00F53897">
      <w:pPr>
        <w:jc w:val="center"/>
      </w:pPr>
    </w:p>
    <w:p w14:paraId="5A08A5A9" w14:textId="77777777" w:rsidR="003B7387" w:rsidRDefault="003B7387">
      <w:pPr>
        <w:widowControl w:val="0"/>
      </w:pPr>
    </w:p>
    <w:p w14:paraId="18C81CBD" w14:textId="77777777" w:rsidR="003B7387" w:rsidRDefault="003B7387">
      <w:pPr>
        <w:widowControl w:val="0"/>
      </w:pPr>
    </w:p>
    <w:sectPr w:rsidR="003B7387" w:rsidSect="00C97E25">
      <w:headerReference w:type="default" r:id="rId1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77CF" w14:textId="77777777" w:rsidR="00635B74" w:rsidRDefault="00635B74" w:rsidP="00203A7D">
      <w:r>
        <w:separator/>
      </w:r>
    </w:p>
  </w:endnote>
  <w:endnote w:type="continuationSeparator" w:id="0">
    <w:p w14:paraId="5F45671C" w14:textId="77777777" w:rsidR="00635B74" w:rsidRDefault="00635B7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785C" w14:textId="77777777" w:rsidR="00E3135C" w:rsidRDefault="00E3135C" w:rsidP="00E3135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46FE2">
      <w:rPr>
        <w:rStyle w:val="aa"/>
        <w:noProof/>
      </w:rPr>
      <w:t>1</w:t>
    </w:r>
    <w:r>
      <w:rPr>
        <w:rStyle w:val="aa"/>
      </w:rPr>
      <w:fldChar w:fldCharType="end"/>
    </w:r>
  </w:p>
  <w:p w14:paraId="7C031A37" w14:textId="77777777" w:rsidR="00E3135C" w:rsidRDefault="00E313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21C6" w14:textId="77777777" w:rsidR="00E3135C" w:rsidRDefault="00E3135C" w:rsidP="00E3135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4144A">
      <w:rPr>
        <w:rStyle w:val="aa"/>
        <w:noProof/>
      </w:rPr>
      <w:t>4</w:t>
    </w:r>
    <w:r>
      <w:rPr>
        <w:rStyle w:val="aa"/>
      </w:rPr>
      <w:fldChar w:fldCharType="end"/>
    </w:r>
  </w:p>
  <w:p w14:paraId="164F725D" w14:textId="77777777" w:rsidR="00E3135C" w:rsidRDefault="00E313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D6C4" w14:textId="77777777" w:rsidR="00635B74" w:rsidRDefault="00635B74" w:rsidP="00203A7D">
      <w:r>
        <w:separator/>
      </w:r>
    </w:p>
  </w:footnote>
  <w:footnote w:type="continuationSeparator" w:id="0">
    <w:p w14:paraId="328B7C3D" w14:textId="77777777" w:rsidR="00635B74" w:rsidRDefault="00635B7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147F" w14:textId="77777777" w:rsidR="00422A04" w:rsidRDefault="00422A04" w:rsidP="00DB1679">
    <w:pPr>
      <w:pStyle w:val="a4"/>
      <w:jc w:val="left"/>
    </w:pPr>
    <w:r>
      <w:rPr>
        <w:noProof/>
      </w:rPr>
      <w:drawing>
        <wp:inline distT="0" distB="0" distL="0" distR="0" wp14:anchorId="6224B105" wp14:editId="34A7F9EA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90316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27212719">
    <w:abstractNumId w:val="0"/>
  </w:num>
  <w:num w:numId="2" w16cid:durableId="2884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B6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2608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B7387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35B74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B73B6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7F478"/>
  <w15:chartTrackingRefBased/>
  <w15:docId w15:val="{105B5AFF-F5A1-4B56-A5E6-EA6C4626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E3135C"/>
  </w:style>
  <w:style w:type="paragraph" w:styleId="ab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422A0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1"/>
    <w:link w:val="a4"/>
    <w:uiPriority w:val="99"/>
    <w:rsid w:val="00585128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11</Pages>
  <Words>1151</Words>
  <Characters>6565</Characters>
  <Application>Microsoft Office Word</Application>
  <DocSecurity>0</DocSecurity>
  <Lines>54</Lines>
  <Paragraphs>15</Paragraphs>
  <ScaleCrop>false</ScaleCrop>
  <Company>ths</Company>
  <LinksUpToDate>false</LinksUpToDate>
  <CharactersWithSpaces>7701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lenovo</dc:creator>
  <cp:keywords/>
  <cp:lastModifiedBy>8618403721115</cp:lastModifiedBy>
  <cp:revision>1</cp:revision>
  <cp:lastPrinted>1899-12-31T16:00:00Z</cp:lastPrinted>
  <dcterms:created xsi:type="dcterms:W3CDTF">2025-11-07T09:01:00Z</dcterms:created>
  <dcterms:modified xsi:type="dcterms:W3CDTF">2025-11-07T09:02:00Z</dcterms:modified>
</cp:coreProperties>
</file>