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20AC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1840FAD0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17845A8D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B9294A2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15CFAA5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14:paraId="77086614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09EA7910" w14:textId="77777777" w:rsidTr="005E1243">
        <w:trPr>
          <w:jc w:val="center"/>
        </w:trPr>
        <w:tc>
          <w:tcPr>
            <w:tcW w:w="8312" w:type="dxa"/>
            <w:hideMark/>
          </w:tcPr>
          <w:p w14:paraId="0FE2C69F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proofErr w:type="gramStart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羲禾小学</w:t>
            </w:r>
            <w:bookmarkEnd w:id="3"/>
            <w:proofErr w:type="gramEnd"/>
          </w:p>
        </w:tc>
      </w:tr>
      <w:tr w:rsidR="00352C59" w:rsidRPr="00352C59" w14:paraId="58D42822" w14:textId="77777777" w:rsidTr="005E1243">
        <w:trPr>
          <w:jc w:val="center"/>
        </w:trPr>
        <w:tc>
          <w:tcPr>
            <w:tcW w:w="8312" w:type="dxa"/>
          </w:tcPr>
          <w:p w14:paraId="0333103E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20251030</w:t>
            </w:r>
            <w:bookmarkEnd w:id="4"/>
          </w:p>
          <w:p w14:paraId="5902BB31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E148F52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F55EDAE" wp14:editId="3E8BF411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1700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B3E4F83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77F84684" w14:textId="77777777" w:rsidTr="00352C59">
        <w:trPr>
          <w:jc w:val="center"/>
        </w:trPr>
        <w:tc>
          <w:tcPr>
            <w:tcW w:w="1263" w:type="dxa"/>
            <w:hideMark/>
          </w:tcPr>
          <w:p w14:paraId="507D3FBD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700305E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F0683BA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河南-开封</w:t>
            </w:r>
            <w:bookmarkEnd w:id="6"/>
          </w:p>
        </w:tc>
      </w:tr>
      <w:tr w:rsidR="00352C59" w:rsidRPr="00352C59" w14:paraId="05A5FA80" w14:textId="77777777" w:rsidTr="00352C59">
        <w:trPr>
          <w:jc w:val="center"/>
        </w:trPr>
        <w:tc>
          <w:tcPr>
            <w:tcW w:w="1263" w:type="dxa"/>
            <w:hideMark/>
          </w:tcPr>
          <w:p w14:paraId="0AB62EE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A319AE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C103AA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河南省禹畅建设投资有限公司</w:t>
            </w:r>
            <w:bookmarkEnd w:id="7"/>
          </w:p>
        </w:tc>
      </w:tr>
      <w:tr w:rsidR="00352C59" w:rsidRPr="00352C59" w14:paraId="76D1F174" w14:textId="77777777" w:rsidTr="00352C59">
        <w:trPr>
          <w:jc w:val="center"/>
        </w:trPr>
        <w:tc>
          <w:tcPr>
            <w:tcW w:w="1263" w:type="dxa"/>
            <w:hideMark/>
          </w:tcPr>
          <w:p w14:paraId="4B87A2F7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D83CCDA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45688F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河南省城乡建筑设计院有限公司</w:t>
            </w:r>
            <w:bookmarkEnd w:id="8"/>
          </w:p>
        </w:tc>
      </w:tr>
      <w:tr w:rsidR="00352C59" w:rsidRPr="00352C59" w14:paraId="64B8A13D" w14:textId="77777777" w:rsidTr="00352C59">
        <w:trPr>
          <w:jc w:val="center"/>
        </w:trPr>
        <w:tc>
          <w:tcPr>
            <w:tcW w:w="1263" w:type="dxa"/>
            <w:hideMark/>
          </w:tcPr>
          <w:p w14:paraId="6F28DB0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D67D7B1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CA58A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0F62C5F" w14:textId="77777777" w:rsidTr="00352C59">
        <w:trPr>
          <w:jc w:val="center"/>
        </w:trPr>
        <w:tc>
          <w:tcPr>
            <w:tcW w:w="1263" w:type="dxa"/>
            <w:hideMark/>
          </w:tcPr>
          <w:p w14:paraId="1A0E8A7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AE1A60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DAB555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6250CAC9" w14:textId="77777777" w:rsidTr="00352C59">
        <w:trPr>
          <w:jc w:val="center"/>
        </w:trPr>
        <w:tc>
          <w:tcPr>
            <w:tcW w:w="1263" w:type="dxa"/>
            <w:hideMark/>
          </w:tcPr>
          <w:p w14:paraId="6F1107D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7B676A7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6C7EFF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CDB40BC" w14:textId="77777777" w:rsidTr="00352C59">
        <w:trPr>
          <w:jc w:val="center"/>
        </w:trPr>
        <w:tc>
          <w:tcPr>
            <w:tcW w:w="1263" w:type="dxa"/>
            <w:hideMark/>
          </w:tcPr>
          <w:p w14:paraId="50806C2B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69C27DB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5DDC5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2025年11月7日</w:t>
            </w:r>
            <w:bookmarkEnd w:id="9"/>
          </w:p>
        </w:tc>
      </w:tr>
    </w:tbl>
    <w:p w14:paraId="624F568B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18B80211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1686D41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340B68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A68EB0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BCE416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A1F116F" wp14:editId="34ECA053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6382F69E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2733B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B7D38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4F9E91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2AE23147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BF25A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D3033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T18037160072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BEF5A3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27CF03F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93A13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5B71B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CE563C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BD77E68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251942A9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551F0FEE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B302B1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57B02FD" w14:textId="77777777" w:rsidR="004F6A34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3425662" w:history="1">
        <w:r w:rsidR="004F6A34" w:rsidRPr="00A018EE">
          <w:rPr>
            <w:rStyle w:val="a9"/>
            <w:rFonts w:hint="eastAsia"/>
            <w:noProof/>
          </w:rPr>
          <w:t>1</w:t>
        </w:r>
        <w:r w:rsidR="004F6A34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4F6A34" w:rsidRPr="00A018EE">
          <w:rPr>
            <w:rStyle w:val="a9"/>
            <w:rFonts w:hint="eastAsia"/>
            <w:noProof/>
          </w:rPr>
          <w:t>建筑概况</w:t>
        </w:r>
        <w:r w:rsidR="004F6A34">
          <w:rPr>
            <w:rFonts w:hint="eastAsia"/>
            <w:noProof/>
            <w:webHidden/>
          </w:rPr>
          <w:tab/>
        </w:r>
        <w:r w:rsidR="004F6A34">
          <w:rPr>
            <w:rFonts w:hint="eastAsia"/>
            <w:noProof/>
            <w:webHidden/>
          </w:rPr>
          <w:fldChar w:fldCharType="begin"/>
        </w:r>
        <w:r w:rsidR="004F6A34">
          <w:rPr>
            <w:rFonts w:hint="eastAsia"/>
            <w:noProof/>
            <w:webHidden/>
          </w:rPr>
          <w:instrText xml:space="preserve"> </w:instrText>
        </w:r>
        <w:r w:rsidR="004F6A34">
          <w:rPr>
            <w:noProof/>
            <w:webHidden/>
          </w:rPr>
          <w:instrText>PAGEREF _Toc213425662 \h</w:instrText>
        </w:r>
        <w:r w:rsidR="004F6A34">
          <w:rPr>
            <w:rFonts w:hint="eastAsia"/>
            <w:noProof/>
            <w:webHidden/>
          </w:rPr>
          <w:instrText xml:space="preserve"> </w:instrText>
        </w:r>
        <w:r w:rsidR="004F6A34">
          <w:rPr>
            <w:rFonts w:hint="eastAsia"/>
            <w:noProof/>
            <w:webHidden/>
          </w:rPr>
        </w:r>
        <w:r w:rsidR="004F6A34">
          <w:rPr>
            <w:rFonts w:hint="eastAsia"/>
            <w:noProof/>
            <w:webHidden/>
          </w:rPr>
          <w:fldChar w:fldCharType="separate"/>
        </w:r>
        <w:r w:rsidR="004F6A34">
          <w:rPr>
            <w:noProof/>
            <w:webHidden/>
          </w:rPr>
          <w:t>3</w:t>
        </w:r>
        <w:r w:rsidR="004F6A34">
          <w:rPr>
            <w:rFonts w:hint="eastAsia"/>
            <w:noProof/>
            <w:webHidden/>
          </w:rPr>
          <w:fldChar w:fldCharType="end"/>
        </w:r>
      </w:hyperlink>
    </w:p>
    <w:p w14:paraId="7B2E70B5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63" w:history="1">
        <w:r w:rsidRPr="00A018EE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A6D6ED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64" w:history="1">
        <w:r w:rsidRPr="00A018EE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900FA5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65" w:history="1">
        <w:r w:rsidRPr="00A018EE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B52D11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66" w:history="1">
        <w:r w:rsidRPr="00A018EE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8ED664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67" w:history="1">
        <w:r w:rsidRPr="00A018EE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C3A5DB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68" w:history="1">
        <w:r w:rsidRPr="00A018EE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BE68DA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69" w:history="1">
        <w:r w:rsidRPr="00A018EE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C91FB4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70" w:history="1">
        <w:r w:rsidRPr="00A018EE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D21231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1" w:history="1">
        <w:r w:rsidRPr="00A018EE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108518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2" w:history="1">
        <w:r w:rsidRPr="00A018EE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CEB267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73" w:history="1">
        <w:r w:rsidRPr="00A018EE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9ED43D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74" w:history="1">
        <w:r w:rsidRPr="00A018EE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40F231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5" w:history="1">
        <w:r w:rsidRPr="00A018EE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9806F6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6" w:history="1">
        <w:r w:rsidRPr="00A018EE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4FD7F2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77" w:history="1">
        <w:r w:rsidRPr="00A018EE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1C2AD1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8" w:history="1">
        <w:r w:rsidRPr="00A018EE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A36DD7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79" w:history="1">
        <w:r w:rsidRPr="00A018EE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B9A9BF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0" w:history="1">
        <w:r w:rsidRPr="00A018EE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B1D9A8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81" w:history="1">
        <w:r w:rsidRPr="00A018EE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多联机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F7D0A1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2" w:history="1">
        <w:r w:rsidRPr="00A018EE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0B9F15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83" w:history="1">
        <w:r w:rsidRPr="00A018EE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多联机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单元式热泵能耗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E2C65D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4" w:history="1">
        <w:r w:rsidRPr="00A018EE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E0C08B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85" w:history="1">
        <w:r w:rsidRPr="00A018EE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475768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6" w:history="1">
        <w:r w:rsidRPr="00A018EE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F1127C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7" w:history="1">
        <w:r w:rsidRPr="00A018EE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5F19DB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88" w:history="1">
        <w:r w:rsidRPr="00A018EE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6FB550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89" w:history="1">
        <w:r w:rsidRPr="00A018EE">
          <w:rPr>
            <w:rStyle w:val="a9"/>
            <w:rFonts w:hint="eastAsia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8B6DDD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0" w:history="1">
        <w:r w:rsidRPr="00A018EE">
          <w:rPr>
            <w:rStyle w:val="a9"/>
            <w:rFonts w:hint="eastAsia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02B324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1" w:history="1">
        <w:r w:rsidRPr="00A018EE">
          <w:rPr>
            <w:rStyle w:val="a9"/>
            <w:rFonts w:hint="eastAsia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9F4FA9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2" w:history="1">
        <w:r w:rsidRPr="00A018EE">
          <w:rPr>
            <w:rStyle w:val="a9"/>
            <w:rFonts w:hint="eastAsia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BFC93B" w14:textId="77777777" w:rsidR="004F6A34" w:rsidRDefault="004F6A3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3425693" w:history="1">
        <w:r w:rsidRPr="00A018EE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97B72C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4" w:history="1">
        <w:r w:rsidRPr="00A018EE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工作日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节假日人员逐时在室率</w:t>
        </w:r>
        <w:r w:rsidRPr="00A018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5AEB8C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5" w:history="1">
        <w:r w:rsidRPr="00A018EE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工作日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节假日照明开关时间表</w:t>
        </w:r>
        <w:r w:rsidRPr="00A018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0B4E86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6" w:history="1">
        <w:r w:rsidRPr="00A018EE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工作日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节假日设备逐时使用率</w:t>
        </w:r>
        <w:r w:rsidRPr="00A018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D03D66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7" w:history="1">
        <w:r w:rsidRPr="00A018EE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工作日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节假日空调系统运行时间表</w:t>
        </w:r>
        <w:r w:rsidRPr="00A018EE">
          <w:rPr>
            <w:rStyle w:val="a9"/>
            <w:rFonts w:hint="eastAsia"/>
            <w:noProof/>
          </w:rPr>
          <w:t>(1:</w:t>
        </w:r>
        <w:r w:rsidRPr="00A018EE">
          <w:rPr>
            <w:rStyle w:val="a9"/>
            <w:rFonts w:hint="eastAsia"/>
            <w:noProof/>
          </w:rPr>
          <w:t>开</w:t>
        </w:r>
        <w:r w:rsidRPr="00A018EE">
          <w:rPr>
            <w:rStyle w:val="a9"/>
            <w:rFonts w:hint="eastAsia"/>
            <w:noProof/>
          </w:rPr>
          <w:t>,0:</w:t>
        </w:r>
        <w:r w:rsidRPr="00A018EE">
          <w:rPr>
            <w:rStyle w:val="a9"/>
            <w:rFonts w:hint="eastAsia"/>
            <w:noProof/>
          </w:rPr>
          <w:t>关</w:t>
        </w:r>
        <w:r w:rsidRPr="00A018EE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D06046" w14:textId="77777777" w:rsidR="004F6A34" w:rsidRDefault="004F6A3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3425698" w:history="1">
        <w:r w:rsidRPr="00A018EE">
          <w:rPr>
            <w:rStyle w:val="a9"/>
            <w:rFonts w:hint="eastAsia"/>
            <w:noProof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018EE">
          <w:rPr>
            <w:rStyle w:val="a9"/>
            <w:rFonts w:hint="eastAsia"/>
            <w:noProof/>
          </w:rPr>
          <w:t>工作日</w:t>
        </w:r>
        <w:r w:rsidRPr="00A018EE">
          <w:rPr>
            <w:rStyle w:val="a9"/>
            <w:rFonts w:hint="eastAsia"/>
            <w:noProof/>
          </w:rPr>
          <w:t>/</w:t>
        </w:r>
        <w:r w:rsidRPr="00A018EE">
          <w:rPr>
            <w:rStyle w:val="a9"/>
            <w:rFonts w:hint="eastAsia"/>
            <w:noProof/>
          </w:rPr>
          <w:t>节假日新风运行时间表</w:t>
        </w:r>
        <w:r w:rsidRPr="00A018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_Toc213425698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0A3EB0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2113B6F0" w14:textId="77777777" w:rsidR="00933FD2" w:rsidRDefault="00933FD2">
      <w:pPr>
        <w:pStyle w:val="TOC1"/>
      </w:pPr>
    </w:p>
    <w:p w14:paraId="0C5DD63B" w14:textId="77777777" w:rsidR="00933FD2" w:rsidRDefault="00F40C45">
      <w:pPr>
        <w:pStyle w:val="1"/>
      </w:pPr>
      <w:bookmarkStart w:id="13" w:name="_Toc213425662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09D9ABA0" w14:textId="77777777" w:rsidTr="002E5606">
        <w:tc>
          <w:tcPr>
            <w:tcW w:w="2841" w:type="dxa"/>
            <w:shd w:val="clear" w:color="auto" w:fill="E6E6E6"/>
          </w:tcPr>
          <w:p w14:paraId="06F03C0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93B7A8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proofErr w:type="gramStart"/>
            <w:r>
              <w:t>羲禾小学</w:t>
            </w:r>
            <w:bookmarkEnd w:id="14"/>
            <w:proofErr w:type="gramEnd"/>
          </w:p>
        </w:tc>
      </w:tr>
      <w:tr w:rsidR="00933FD2" w14:paraId="52039CE1" w14:textId="77777777" w:rsidTr="002E5606">
        <w:tc>
          <w:tcPr>
            <w:tcW w:w="2841" w:type="dxa"/>
            <w:shd w:val="clear" w:color="auto" w:fill="E6E6E6"/>
          </w:tcPr>
          <w:p w14:paraId="7E99CD4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64E07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开封</w:t>
            </w:r>
            <w:bookmarkEnd w:id="15"/>
          </w:p>
        </w:tc>
      </w:tr>
      <w:tr w:rsidR="00933FD2" w14:paraId="60C4CBFC" w14:textId="77777777" w:rsidTr="002E5606">
        <w:tc>
          <w:tcPr>
            <w:tcW w:w="2841" w:type="dxa"/>
            <w:shd w:val="clear" w:color="auto" w:fill="E6E6E6"/>
          </w:tcPr>
          <w:p w14:paraId="6FA63C6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7672A8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35.00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BD68BF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114.38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6EF0F7F6" w14:textId="77777777" w:rsidTr="002E5606">
        <w:tc>
          <w:tcPr>
            <w:tcW w:w="2841" w:type="dxa"/>
            <w:shd w:val="clear" w:color="auto" w:fill="E6E6E6"/>
          </w:tcPr>
          <w:p w14:paraId="78D27E66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4818E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2148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079E97ED" w14:textId="77777777" w:rsidTr="002E5606">
        <w:tc>
          <w:tcPr>
            <w:tcW w:w="2841" w:type="dxa"/>
            <w:shd w:val="clear" w:color="auto" w:fill="E6E6E6"/>
          </w:tcPr>
          <w:p w14:paraId="2D659D9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E5B823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45B69DA3" w14:textId="77777777" w:rsidTr="002E5606">
        <w:tc>
          <w:tcPr>
            <w:tcW w:w="2841" w:type="dxa"/>
            <w:shd w:val="clear" w:color="auto" w:fill="E6E6E6"/>
          </w:tcPr>
          <w:p w14:paraId="6A3717D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E999A0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15.2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62DC668B" w14:textId="77777777" w:rsidTr="002E5606">
        <w:tc>
          <w:tcPr>
            <w:tcW w:w="2841" w:type="dxa"/>
            <w:shd w:val="clear" w:color="auto" w:fill="E6E6E6"/>
          </w:tcPr>
          <w:p w14:paraId="09CA5EAB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9E818A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8162.00</w:t>
            </w:r>
            <w:bookmarkEnd w:id="24"/>
          </w:p>
        </w:tc>
      </w:tr>
      <w:tr w:rsidR="00933FD2" w14:paraId="1DDB50B9" w14:textId="77777777" w:rsidTr="002E5606">
        <w:tc>
          <w:tcPr>
            <w:tcW w:w="2841" w:type="dxa"/>
            <w:shd w:val="clear" w:color="auto" w:fill="E6E6E6"/>
          </w:tcPr>
          <w:p w14:paraId="3C56D36A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F95914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2807.02</w:t>
            </w:r>
            <w:bookmarkEnd w:id="25"/>
          </w:p>
        </w:tc>
      </w:tr>
      <w:tr w:rsidR="00933FD2" w14:paraId="5F73F7CE" w14:textId="77777777" w:rsidTr="002E5606">
        <w:tc>
          <w:tcPr>
            <w:tcW w:w="2841" w:type="dxa"/>
            <w:shd w:val="clear" w:color="auto" w:fill="E6E6E6"/>
          </w:tcPr>
          <w:p w14:paraId="01B497B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82DC89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73D15B8F" w14:textId="77777777" w:rsidTr="002E5606">
        <w:tc>
          <w:tcPr>
            <w:tcW w:w="2841" w:type="dxa"/>
            <w:shd w:val="clear" w:color="auto" w:fill="E6E6E6"/>
          </w:tcPr>
          <w:p w14:paraId="7EF6933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47A530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39031698" w14:textId="77777777" w:rsidTr="002E5606">
        <w:tc>
          <w:tcPr>
            <w:tcW w:w="2841" w:type="dxa"/>
            <w:shd w:val="clear" w:color="auto" w:fill="E6E6E6"/>
          </w:tcPr>
          <w:p w14:paraId="41B2797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6EB395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49402A37" w14:textId="77777777" w:rsidTr="002E5606">
        <w:tc>
          <w:tcPr>
            <w:tcW w:w="2841" w:type="dxa"/>
            <w:shd w:val="clear" w:color="auto" w:fill="E6E6E6"/>
          </w:tcPr>
          <w:p w14:paraId="46869F5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59C539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933FD2" w14:paraId="11974585" w14:textId="77777777" w:rsidTr="002E5606">
        <w:tc>
          <w:tcPr>
            <w:tcW w:w="2841" w:type="dxa"/>
            <w:shd w:val="clear" w:color="auto" w:fill="E6E6E6"/>
          </w:tcPr>
          <w:p w14:paraId="3DA04FB4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A1E906B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7352C153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48CF8E54" w14:textId="77777777" w:rsidR="00933FD2" w:rsidRDefault="00F40C45">
      <w:pPr>
        <w:pStyle w:val="1"/>
      </w:pPr>
      <w:bookmarkStart w:id="31" w:name="TitleFormat"/>
      <w:bookmarkStart w:id="32" w:name="_Toc213425663"/>
      <w:r>
        <w:rPr>
          <w:rFonts w:hint="eastAsia"/>
        </w:rPr>
        <w:t>计算依据</w:t>
      </w:r>
      <w:bookmarkEnd w:id="31"/>
      <w:bookmarkEnd w:id="32"/>
    </w:p>
    <w:p w14:paraId="5D940C0C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39F18E8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98B2903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AB142CA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D5C0C0A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1F468824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6FE1A2DE" w14:textId="77777777" w:rsidR="00627E9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3E321E07" w14:textId="77777777" w:rsidR="00627E90" w:rsidRDefault="00627E90">
      <w:pPr>
        <w:pStyle w:val="a0"/>
        <w:ind w:firstLineChars="0" w:firstLine="0"/>
        <w:rPr>
          <w:lang w:val="en-US"/>
        </w:rPr>
      </w:pPr>
    </w:p>
    <w:p w14:paraId="23B6C44B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342566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35952B3E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6A8B3A1" w14:textId="77777777" w:rsidR="00933FD2" w:rsidRDefault="00F40C45">
      <w:pPr>
        <w:pStyle w:val="1"/>
      </w:pPr>
      <w:bookmarkStart w:id="40" w:name="_Toc213425665"/>
      <w:r>
        <w:rPr>
          <w:rFonts w:hint="eastAsia"/>
        </w:rPr>
        <w:lastRenderedPageBreak/>
        <w:t>气象数据</w:t>
      </w:r>
      <w:bookmarkEnd w:id="40"/>
    </w:p>
    <w:p w14:paraId="00FFF39F" w14:textId="77777777" w:rsidR="00933FD2" w:rsidRDefault="00F40C45">
      <w:pPr>
        <w:pStyle w:val="2"/>
      </w:pPr>
      <w:bookmarkStart w:id="41" w:name="_Toc213425666"/>
      <w:r>
        <w:rPr>
          <w:rFonts w:hint="eastAsia"/>
        </w:rPr>
        <w:t>气象地点</w:t>
      </w:r>
      <w:bookmarkEnd w:id="41"/>
    </w:p>
    <w:p w14:paraId="7631BCDA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42"/>
    </w:p>
    <w:p w14:paraId="6D26E9D6" w14:textId="77777777" w:rsidR="00933FD2" w:rsidRDefault="00F40C45">
      <w:pPr>
        <w:pStyle w:val="2"/>
      </w:pPr>
      <w:bookmarkStart w:id="43" w:name="_Toc213425667"/>
      <w:r>
        <w:rPr>
          <w:rFonts w:hint="eastAsia"/>
        </w:rPr>
        <w:t>逐日干球温度表</w:t>
      </w:r>
      <w:bookmarkEnd w:id="43"/>
    </w:p>
    <w:p w14:paraId="08E598A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7BB56A70" wp14:editId="79C146FE">
            <wp:extent cx="5667375" cy="2914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E7E8" w14:textId="77777777" w:rsidR="00933FD2" w:rsidRDefault="00F40C45">
      <w:pPr>
        <w:pStyle w:val="2"/>
      </w:pPr>
      <w:bookmarkStart w:id="45" w:name="_Toc213425668"/>
      <w:r>
        <w:rPr>
          <w:rFonts w:hint="eastAsia"/>
        </w:rPr>
        <w:t>逐月辐照量表</w:t>
      </w:r>
      <w:bookmarkEnd w:id="45"/>
    </w:p>
    <w:p w14:paraId="1BB39EE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06CD654E" wp14:editId="10B40B86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B673" w14:textId="77777777" w:rsidR="00933FD2" w:rsidRDefault="00F40C45">
      <w:pPr>
        <w:pStyle w:val="2"/>
      </w:pPr>
      <w:bookmarkStart w:id="47" w:name="_Toc213425669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27E90" w14:paraId="0A25B9F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383723" w14:textId="77777777" w:rsidR="00627E9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A81FFE" w14:textId="77777777" w:rsidR="00627E9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E02ACB" w14:textId="77777777" w:rsidR="00627E9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D66737" w14:textId="77777777" w:rsidR="00627E9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428F09" w14:textId="77777777" w:rsidR="00627E9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760EE1" w14:textId="77777777" w:rsidR="00627E90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27E90" w14:paraId="21BE16B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5AEAC0" w14:textId="77777777" w:rsidR="00627E9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EECBB4B" w14:textId="77777777" w:rsidR="00627E90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D9E32C" w14:textId="77777777" w:rsidR="00627E90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03ECC7EF" w14:textId="77777777" w:rsidR="00627E90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2DBED11A" w14:textId="77777777" w:rsidR="00627E90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0C688B8B" w14:textId="77777777" w:rsidR="00627E90" w:rsidRDefault="00000000">
            <w:r>
              <w:t>51.5</w:t>
            </w:r>
          </w:p>
        </w:tc>
      </w:tr>
      <w:tr w:rsidR="00627E90" w14:paraId="330970B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79F4F9" w14:textId="77777777" w:rsidR="00627E90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5B7B86B" w14:textId="77777777" w:rsidR="00627E90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42AB10C" w14:textId="77777777" w:rsidR="00627E90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44D6DA79" w14:textId="77777777" w:rsidR="00627E90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018827E1" w14:textId="77777777" w:rsidR="00627E90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F6EA6FF" w14:textId="77777777" w:rsidR="00627E90" w:rsidRDefault="00000000">
            <w:r>
              <w:t>-6.0</w:t>
            </w:r>
          </w:p>
        </w:tc>
      </w:tr>
    </w:tbl>
    <w:p w14:paraId="0C34CC09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3425670"/>
      <w:bookmarkEnd w:id="48"/>
      <w:r>
        <w:t>围护结构</w:t>
      </w:r>
      <w:bookmarkEnd w:id="49"/>
    </w:p>
    <w:p w14:paraId="60841C4E" w14:textId="77777777" w:rsidR="00627E90" w:rsidRDefault="00000000">
      <w:pPr>
        <w:pStyle w:val="2"/>
        <w:widowControl w:val="0"/>
      </w:pPr>
      <w:bookmarkStart w:id="50" w:name="_Toc213425671"/>
      <w:r>
        <w:t>工程材料</w:t>
      </w:r>
      <w:bookmarkEnd w:id="50"/>
    </w:p>
    <w:p w14:paraId="473ECE87" w14:textId="77777777" w:rsidR="00627E90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27E90" w14:paraId="5CC60B0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F85E3FD" w14:textId="77777777" w:rsidR="00627E9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883DAB" w14:textId="77777777" w:rsidR="00627E9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B2C461" w14:textId="77777777" w:rsidR="00627E9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48F5D" w14:textId="77777777" w:rsidR="00627E9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9C9943" w14:textId="77777777" w:rsidR="00627E9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B054D6" w14:textId="77777777" w:rsidR="00627E9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2B38A1C" w14:textId="77777777" w:rsidR="00627E90" w:rsidRDefault="00000000">
            <w:pPr>
              <w:jc w:val="center"/>
            </w:pPr>
            <w:r>
              <w:t>数据来源</w:t>
            </w:r>
          </w:p>
        </w:tc>
      </w:tr>
      <w:tr w:rsidR="00627E90" w14:paraId="681408B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4A19728" w14:textId="77777777" w:rsidR="00627E90" w:rsidRDefault="00627E9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30B94A" w14:textId="77777777" w:rsidR="00627E9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412AF8" w14:textId="77777777" w:rsidR="00627E9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A32D4" w14:textId="77777777" w:rsidR="00627E9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1CB479" w14:textId="77777777" w:rsidR="00627E90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446E69" w14:textId="77777777" w:rsidR="00627E90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4C6D90" w14:textId="77777777" w:rsidR="00627E90" w:rsidRDefault="00627E90">
            <w:pPr>
              <w:jc w:val="center"/>
            </w:pPr>
          </w:p>
        </w:tc>
      </w:tr>
      <w:tr w:rsidR="00627E90" w14:paraId="42EBD995" w14:textId="77777777">
        <w:trPr>
          <w:jc w:val="center"/>
        </w:trPr>
        <w:tc>
          <w:tcPr>
            <w:tcW w:w="2196" w:type="dxa"/>
            <w:vAlign w:val="center"/>
          </w:tcPr>
          <w:p w14:paraId="639F921F" w14:textId="77777777" w:rsidR="00627E9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BB5A532" w14:textId="77777777" w:rsidR="00627E90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28F6BA0" w14:textId="77777777" w:rsidR="00627E90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320815C" w14:textId="77777777" w:rsidR="00627E90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10F9505" w14:textId="77777777" w:rsidR="00627E9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D4AF30" w14:textId="77777777" w:rsidR="00627E90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1351C47E" w14:textId="77777777" w:rsidR="00627E9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27E90" w14:paraId="34E44882" w14:textId="77777777">
        <w:trPr>
          <w:jc w:val="center"/>
        </w:trPr>
        <w:tc>
          <w:tcPr>
            <w:tcW w:w="2196" w:type="dxa"/>
            <w:vAlign w:val="center"/>
          </w:tcPr>
          <w:p w14:paraId="6D0711BA" w14:textId="77777777" w:rsidR="00627E90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33FFC4A" w14:textId="77777777" w:rsidR="00627E90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08BE7622" w14:textId="77777777" w:rsidR="00627E90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DC6A243" w14:textId="77777777" w:rsidR="00627E90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84BA8C1" w14:textId="77777777" w:rsidR="00627E90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995A15F" w14:textId="77777777" w:rsidR="00627E90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C5C8842" w14:textId="77777777" w:rsidR="00627E9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27E90" w14:paraId="4C3ADB1B" w14:textId="77777777">
        <w:trPr>
          <w:jc w:val="center"/>
        </w:trPr>
        <w:tc>
          <w:tcPr>
            <w:tcW w:w="2196" w:type="dxa"/>
            <w:vAlign w:val="center"/>
          </w:tcPr>
          <w:p w14:paraId="34BE78DF" w14:textId="77777777" w:rsidR="00627E9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A2FCE18" w14:textId="77777777" w:rsidR="00627E9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7022258" w14:textId="77777777" w:rsidR="00627E9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7EC6993" w14:textId="77777777" w:rsidR="00627E9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39B23EA" w14:textId="77777777" w:rsidR="00627E9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1BD96FC" w14:textId="77777777" w:rsidR="00627E90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1560642" w14:textId="77777777" w:rsidR="00627E9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27E90" w14:paraId="27D3FDB1" w14:textId="77777777">
        <w:trPr>
          <w:jc w:val="center"/>
        </w:trPr>
        <w:tc>
          <w:tcPr>
            <w:tcW w:w="2196" w:type="dxa"/>
            <w:vAlign w:val="center"/>
          </w:tcPr>
          <w:p w14:paraId="08F47F71" w14:textId="77777777" w:rsidR="00627E90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26C9C35B" w14:textId="77777777" w:rsidR="00627E90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5584178" w14:textId="77777777" w:rsidR="00627E90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5D4500A" w14:textId="77777777" w:rsidR="00627E90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D0F795A" w14:textId="77777777" w:rsidR="00627E90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5AF7D36" w14:textId="77777777" w:rsidR="00627E9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86362D9" w14:textId="77777777" w:rsidR="00627E9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AB8477F" w14:textId="77777777" w:rsidR="00627E90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627E90" w14:paraId="0F2AE95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A9B7E98" w14:textId="77777777" w:rsidR="00627E9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54748C" w14:textId="77777777" w:rsidR="00627E90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507E4D8" w14:textId="77777777" w:rsidR="00627E9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AE2FEF9" w14:textId="77777777" w:rsidR="00627E90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15C5B64" w14:textId="77777777" w:rsidR="00627E90" w:rsidRDefault="00000000">
            <w:pPr>
              <w:jc w:val="center"/>
            </w:pPr>
            <w:r>
              <w:t>备注</w:t>
            </w:r>
          </w:p>
        </w:tc>
      </w:tr>
      <w:tr w:rsidR="00627E90" w14:paraId="4463B25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C476D0C" w14:textId="77777777" w:rsidR="00627E90" w:rsidRDefault="00627E9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B2F6483" w14:textId="77777777" w:rsidR="00627E90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42FD8DF" w14:textId="77777777" w:rsidR="00627E9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A9FB056" w14:textId="77777777" w:rsidR="00627E90" w:rsidRDefault="00627E90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B3CBE77" w14:textId="77777777" w:rsidR="00627E90" w:rsidRDefault="00627E90">
            <w:pPr>
              <w:jc w:val="center"/>
            </w:pPr>
          </w:p>
        </w:tc>
      </w:tr>
      <w:tr w:rsidR="00627E90" w14:paraId="781D5171" w14:textId="77777777">
        <w:trPr>
          <w:jc w:val="center"/>
        </w:trPr>
        <w:tc>
          <w:tcPr>
            <w:tcW w:w="2196" w:type="dxa"/>
            <w:vAlign w:val="center"/>
          </w:tcPr>
          <w:p w14:paraId="3FBEC9DE" w14:textId="77777777" w:rsidR="00627E9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5531DF2" w14:textId="77777777" w:rsidR="00627E90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30B08DA7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0037171D" w14:textId="77777777" w:rsidR="00627E90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5C7E6609" w14:textId="77777777" w:rsidR="00627E90" w:rsidRDefault="00627E90">
            <w:pPr>
              <w:rPr>
                <w:sz w:val="18"/>
                <w:szCs w:val="18"/>
              </w:rPr>
            </w:pPr>
          </w:p>
        </w:tc>
      </w:tr>
      <w:tr w:rsidR="00627E90" w14:paraId="6B7EF3B0" w14:textId="77777777">
        <w:trPr>
          <w:jc w:val="center"/>
        </w:trPr>
        <w:tc>
          <w:tcPr>
            <w:tcW w:w="2196" w:type="dxa"/>
            <w:vAlign w:val="center"/>
          </w:tcPr>
          <w:p w14:paraId="17CA530A" w14:textId="77777777" w:rsidR="00627E90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7E06B31" w14:textId="77777777" w:rsidR="00627E90" w:rsidRDefault="00000000">
            <w:pPr>
              <w:jc w:val="right"/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077D185C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651C47ED" w14:textId="77777777" w:rsidR="00627E90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9004C62" w14:textId="77777777" w:rsidR="00627E90" w:rsidRDefault="00627E90">
            <w:pPr>
              <w:rPr>
                <w:sz w:val="18"/>
                <w:szCs w:val="18"/>
              </w:rPr>
            </w:pPr>
          </w:p>
        </w:tc>
      </w:tr>
      <w:tr w:rsidR="00627E90" w14:paraId="7D9D3377" w14:textId="77777777">
        <w:trPr>
          <w:jc w:val="center"/>
        </w:trPr>
        <w:tc>
          <w:tcPr>
            <w:tcW w:w="2196" w:type="dxa"/>
            <w:vAlign w:val="center"/>
          </w:tcPr>
          <w:p w14:paraId="00578799" w14:textId="77777777" w:rsidR="00627E9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8F9B859" w14:textId="77777777" w:rsidR="00627E90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5F21F7E9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35309C1B" w14:textId="77777777" w:rsidR="00627E90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24E19851" w14:textId="77777777" w:rsidR="00627E90" w:rsidRDefault="00627E90">
            <w:pPr>
              <w:rPr>
                <w:sz w:val="18"/>
                <w:szCs w:val="18"/>
              </w:rPr>
            </w:pPr>
          </w:p>
        </w:tc>
      </w:tr>
      <w:tr w:rsidR="00627E90" w14:paraId="0B1826EC" w14:textId="77777777">
        <w:trPr>
          <w:jc w:val="center"/>
        </w:trPr>
        <w:tc>
          <w:tcPr>
            <w:tcW w:w="2196" w:type="dxa"/>
            <w:vAlign w:val="center"/>
          </w:tcPr>
          <w:p w14:paraId="12CC467B" w14:textId="77777777" w:rsidR="00627E9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1B8A60A" w14:textId="77777777" w:rsidR="00627E90" w:rsidRDefault="00000000">
            <w:pPr>
              <w:jc w:val="right"/>
            </w:pPr>
            <w:r>
              <w:t>1.0</w:t>
            </w:r>
          </w:p>
        </w:tc>
        <w:tc>
          <w:tcPr>
            <w:tcW w:w="1205" w:type="dxa"/>
            <w:vAlign w:val="center"/>
          </w:tcPr>
          <w:p w14:paraId="63C6A0CD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5613CA23" w14:textId="77777777" w:rsidR="00627E90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503E8F9C" w14:textId="77777777" w:rsidR="00627E90" w:rsidRDefault="00627E90">
            <w:pPr>
              <w:rPr>
                <w:sz w:val="18"/>
                <w:szCs w:val="18"/>
              </w:rPr>
            </w:pPr>
          </w:p>
        </w:tc>
      </w:tr>
    </w:tbl>
    <w:p w14:paraId="3899D7A5" w14:textId="77777777" w:rsidR="00627E90" w:rsidRDefault="00000000">
      <w:pPr>
        <w:pStyle w:val="2"/>
        <w:widowControl w:val="0"/>
      </w:pPr>
      <w:bookmarkStart w:id="51" w:name="_Toc213425672"/>
      <w:r>
        <w:t>围护结构作法简要说明</w:t>
      </w:r>
      <w:bookmarkEnd w:id="51"/>
    </w:p>
    <w:p w14:paraId="00F2995B" w14:textId="77777777" w:rsidR="00627E9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(K=0.251,D=3.763)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5F1E550" w14:textId="77777777" w:rsidR="00627E9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＋轻骨料混凝土</w:t>
      </w:r>
      <w:r>
        <w:rPr>
          <w:color w:val="000000"/>
        </w:rPr>
        <w:t>(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>) 30mm</w:t>
      </w:r>
      <w:r>
        <w:rPr>
          <w:color w:val="000000"/>
        </w:rPr>
        <w:t>＋钢筋混凝土＋混合砂浆</w:t>
      </w:r>
    </w:p>
    <w:p w14:paraId="5BF7232D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填充墙构造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(K=0.345,D=4.576)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30D5721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</w:p>
    <w:p w14:paraId="21D46867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构造一</w:t>
      </w:r>
      <w:r>
        <w:rPr>
          <w:color w:val="0000FF"/>
        </w:rPr>
        <w:t xml:space="preserve"> (K=0.419,D=2.425)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CB601F8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000000"/>
        </w:rPr>
        <w:t>＋混合砂浆</w:t>
      </w:r>
    </w:p>
    <w:p w14:paraId="1D767D09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(K=0.813,D=4.475)</w:t>
      </w:r>
      <w:r>
        <w:rPr>
          <w:color w:val="0000FF"/>
        </w:rPr>
        <w:t>：</w:t>
      </w:r>
    </w:p>
    <w:p w14:paraId="65A77226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加气混凝土、泡沫混凝土</w:t>
      </w:r>
      <w:r>
        <w:rPr>
          <w:color w:val="800000"/>
        </w:rPr>
        <w:t>(ρ=700) 210mm</w:t>
      </w:r>
      <w:r>
        <w:rPr>
          <w:color w:val="000000"/>
        </w:rPr>
        <w:t>＋混合砂浆</w:t>
      </w:r>
    </w:p>
    <w:p w14:paraId="63D2F844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(K=0.843,D=4.303)</w:t>
      </w:r>
      <w:r>
        <w:rPr>
          <w:color w:val="0000FF"/>
        </w:rPr>
        <w:t>：</w:t>
      </w:r>
    </w:p>
    <w:p w14:paraId="2F8B2817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</w:p>
    <w:p w14:paraId="088DB69A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6. </w:t>
      </w:r>
      <w:r>
        <w:rPr>
          <w:b/>
          <w:color w:val="000000"/>
          <w:sz w:val="24"/>
          <w:szCs w:val="24"/>
        </w:rPr>
        <w:t>外窗构造：</w:t>
      </w:r>
      <w:proofErr w:type="gramStart"/>
      <w:r>
        <w:rPr>
          <w:color w:val="0000FF"/>
        </w:rPr>
        <w:t>铝木复合</w:t>
      </w:r>
      <w:proofErr w:type="gramEnd"/>
      <w:r>
        <w:rPr>
          <w:color w:val="0000FF"/>
        </w:rPr>
        <w:t>型材三玻两腔中空玻璃窗（</w:t>
      </w:r>
      <w:r>
        <w:rPr>
          <w:color w:val="0000FF"/>
        </w:rPr>
        <w:t xml:space="preserve">5Low-E </w:t>
      </w:r>
      <w:proofErr w:type="gramStart"/>
      <w:r>
        <w:rPr>
          <w:color w:val="0000FF"/>
        </w:rPr>
        <w:t>双银</w:t>
      </w:r>
      <w:proofErr w:type="gramEnd"/>
      <w:r>
        <w:rPr>
          <w:color w:val="0000FF"/>
        </w:rPr>
        <w:t>+12Ar+5+12Ar+5</w:t>
      </w:r>
      <w:r>
        <w:rPr>
          <w:color w:val="0000FF"/>
        </w:rPr>
        <w:t>）</w:t>
      </w:r>
      <w:r>
        <w:rPr>
          <w:color w:val="0000FF"/>
        </w:rPr>
        <w:t xml:space="preserve"> (K=1.400)</w:t>
      </w:r>
      <w:r>
        <w:rPr>
          <w:color w:val="0000FF"/>
        </w:rPr>
        <w:t>：</w:t>
      </w:r>
    </w:p>
    <w:p w14:paraId="3FA2E6EC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0.240</w:t>
      </w:r>
    </w:p>
    <w:p w14:paraId="6781AF51" w14:textId="77777777" w:rsidR="00627E9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(K=1.258,D=1.446)</w:t>
      </w:r>
      <w:r>
        <w:rPr>
          <w:color w:val="0000FF"/>
        </w:rPr>
        <w:t>：</w:t>
      </w:r>
    </w:p>
    <w:p w14:paraId="752FB07B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水泥砂浆＋</w:t>
      </w:r>
      <w:r>
        <w:rPr>
          <w:color w:val="800000"/>
        </w:rPr>
        <w:t>挤塑聚苯板</w:t>
      </w:r>
      <w:r>
        <w:rPr>
          <w:color w:val="800000"/>
        </w:rPr>
        <w:t>(ρ=25-32)</w:t>
      </w:r>
      <w:r>
        <w:rPr>
          <w:color w:val="000000"/>
        </w:rPr>
        <w:t>＋钢筋混凝土</w:t>
      </w:r>
    </w:p>
    <w:p w14:paraId="41925AC4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52" w:name="_Toc213425673"/>
      <w:r>
        <w:rPr>
          <w:color w:val="000000"/>
        </w:rPr>
        <w:t>围护结构概况</w:t>
      </w:r>
      <w:bookmarkEnd w:id="52"/>
    </w:p>
    <w:p w14:paraId="26B0E340" w14:textId="77777777" w:rsidR="00627E90" w:rsidRDefault="00627E90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3652D5CE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B0AE41E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1BDE32E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781BC645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2E1012D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CF6DDCF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5A82C7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0.25</w:t>
            </w:r>
            <w:bookmarkEnd w:id="53"/>
          </w:p>
          <w:p w14:paraId="6FBE71A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3.76</w:t>
            </w:r>
            <w:bookmarkEnd w:id="54"/>
          </w:p>
        </w:tc>
      </w:tr>
      <w:tr w:rsidR="00103D87" w14:paraId="740576A1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C924FC2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40AA7B4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7D0A99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0.35</w:t>
            </w:r>
            <w:bookmarkEnd w:id="55"/>
          </w:p>
          <w:p w14:paraId="7B07C45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4.58</w:t>
            </w:r>
            <w:bookmarkEnd w:id="56"/>
          </w:p>
        </w:tc>
      </w:tr>
      <w:tr w:rsidR="00103D87" w14:paraId="40AA56F9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0A50417" w14:textId="77777777" w:rsidR="00000000" w:rsidRPr="003A650C" w:rsidRDefault="00000000" w:rsidP="00103D87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259A94BD" w14:textId="77777777" w:rsidR="00000000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648DAD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0.42</w:t>
            </w:r>
            <w:bookmarkEnd w:id="57"/>
          </w:p>
          <w:p w14:paraId="2400758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2.43</w:t>
            </w:r>
            <w:bookmarkEnd w:id="58"/>
          </w:p>
        </w:tc>
      </w:tr>
      <w:tr w:rsidR="00103D87" w14:paraId="53713121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1D76380" w14:textId="77777777" w:rsidR="00000000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F11058F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B0F138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3C6D981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103D87" w14:paraId="0041DD43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876995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8E5EDC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67DFF48F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15B6092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3" w:type="pct"/>
            <w:shd w:val="clear" w:color="auto" w:fill="E6E6E6"/>
            <w:vAlign w:val="center"/>
          </w:tcPr>
          <w:p w14:paraId="038A435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A46F59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3F49760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65862821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79D20A5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9E36B86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6" w:type="pct"/>
            <w:vAlign w:val="center"/>
          </w:tcPr>
          <w:p w14:paraId="74A0B34A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540B264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4AC7559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5C2A803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103D87" w14:paraId="18F4D36C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66BE6BE1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23D742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7A9EA93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3CF0FD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vAlign w:val="center"/>
          </w:tcPr>
          <w:p w14:paraId="299F184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5774051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103D87" w14:paraId="6AE3C57E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35F9E5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649593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46F0CAB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1E9D43E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3" w:type="pct"/>
            <w:vAlign w:val="center"/>
          </w:tcPr>
          <w:p w14:paraId="124350C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855" w:type="pct"/>
            <w:vAlign w:val="center"/>
          </w:tcPr>
          <w:p w14:paraId="3B7DF9C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103D87" w14:paraId="38638926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F1C653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F62CA5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6" w:type="pct"/>
            <w:vAlign w:val="center"/>
          </w:tcPr>
          <w:p w14:paraId="4BFA292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57098F1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14:paraId="24C2471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4C2EBF0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</w:tr>
    </w:tbl>
    <w:p w14:paraId="5D913837" w14:textId="77777777" w:rsidR="00627E90" w:rsidRDefault="00627E90">
      <w:pPr>
        <w:widowControl w:val="0"/>
        <w:jc w:val="both"/>
        <w:rPr>
          <w:color w:val="000000"/>
        </w:rPr>
      </w:pPr>
    </w:p>
    <w:p w14:paraId="272685C6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62" w:name="_Toc213425674"/>
      <w:r>
        <w:rPr>
          <w:color w:val="000000"/>
        </w:rPr>
        <w:t>房间类型</w:t>
      </w:r>
      <w:bookmarkEnd w:id="62"/>
    </w:p>
    <w:p w14:paraId="0BE6D712" w14:textId="77777777" w:rsidR="00627E90" w:rsidRDefault="00000000">
      <w:pPr>
        <w:pStyle w:val="2"/>
        <w:widowControl w:val="0"/>
      </w:pPr>
      <w:bookmarkStart w:id="63" w:name="_Toc213425675"/>
      <w:r>
        <w:t>房间参数表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27E90" w14:paraId="48005CC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D594B9" w14:textId="77777777" w:rsidR="00627E9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B7461C" w14:textId="77777777" w:rsidR="00627E9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7099642" w14:textId="77777777" w:rsidR="00627E9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D64602" w14:textId="77777777" w:rsidR="00627E9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488103" w14:textId="77777777" w:rsidR="00627E9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8A121A" w14:textId="77777777" w:rsidR="00627E9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E54A43" w14:textId="77777777" w:rsidR="00627E9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5EA583" w14:textId="77777777" w:rsidR="00627E9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27E90" w14:paraId="497CA7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F3C4A9" w14:textId="77777777" w:rsidR="00627E90" w:rsidRDefault="00000000">
            <w:r>
              <w:t>书库</w:t>
            </w:r>
          </w:p>
        </w:tc>
        <w:tc>
          <w:tcPr>
            <w:tcW w:w="973" w:type="dxa"/>
            <w:vAlign w:val="center"/>
          </w:tcPr>
          <w:p w14:paraId="32CC7218" w14:textId="77777777" w:rsidR="00627E9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841CF5E" w14:textId="77777777" w:rsidR="00627E90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3FBD4262" w14:textId="77777777" w:rsidR="00627E9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A87F65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2C1EB6" w14:textId="77777777" w:rsidR="00627E9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A2D77F" w14:textId="77777777" w:rsidR="00627E90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3229DC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582AD7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264369" w14:textId="77777777" w:rsidR="00627E90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2CF4F9B9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1CFB3C" w14:textId="77777777" w:rsidR="00627E9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BDEFC25" w14:textId="77777777" w:rsidR="00627E9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BFEFE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F23151" w14:textId="77777777" w:rsidR="00627E9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5A9822" w14:textId="77777777" w:rsidR="00627E9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B5AE6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592CA6B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999725" w14:textId="77777777" w:rsidR="00627E90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548643E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3A9DD4" w14:textId="77777777" w:rsidR="00627E9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C598CB" w14:textId="77777777" w:rsidR="00627E9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3883A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0DE2CD" w14:textId="77777777" w:rsidR="00627E90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C2A21E" w14:textId="77777777" w:rsidR="00627E9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D25C53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104510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043D54" w14:textId="77777777" w:rsidR="00627E90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3AB1959C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C55032" w14:textId="77777777" w:rsidR="00627E9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1A275CB" w14:textId="77777777" w:rsidR="00627E9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8DA83D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7C0E8B" w14:textId="77777777" w:rsidR="00627E9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6B0EE" w14:textId="77777777" w:rsidR="00627E9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E6A68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3DE5DF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9F1CC3" w14:textId="77777777" w:rsidR="00627E90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71F4E57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70D2FDA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F1ACA4" w14:textId="77777777" w:rsidR="00627E9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78DF88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24109E" w14:textId="77777777" w:rsidR="00627E9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9E3751" w14:textId="77777777" w:rsidR="00627E9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D07ED" w14:textId="77777777" w:rsidR="00627E9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27E90" w14:paraId="28B1F5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B6216A" w14:textId="77777777" w:rsidR="00627E9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42CAF4F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4E2E55" w14:textId="77777777" w:rsidR="00627E9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545B67" w14:textId="77777777" w:rsidR="00627E9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43672C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D9B410" w14:textId="77777777" w:rsidR="00627E90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DA2AD" w14:textId="77777777" w:rsidR="00627E9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B6B106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18985E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20D33A" w14:textId="77777777" w:rsidR="00627E90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C542B3D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0BB4D4" w14:textId="77777777" w:rsidR="00627E9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24F18B" w14:textId="77777777" w:rsidR="00627E9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535B1B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DAED28" w14:textId="77777777" w:rsidR="00627E9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8E2E9" w14:textId="77777777" w:rsidR="00627E9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B5D424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07EA18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70B353" w14:textId="77777777" w:rsidR="00627E9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69C380B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1EBD03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045ECB6" w14:textId="77777777" w:rsidR="00627E9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96ED09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107A31" w14:textId="77777777" w:rsidR="00627E9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2C7076" w14:textId="77777777" w:rsidR="00627E9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E31D5C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66EB74D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BFB9E5" w14:textId="77777777" w:rsidR="00627E90" w:rsidRDefault="00000000">
            <w:r>
              <w:lastRenderedPageBreak/>
              <w:t>美术教室</w:t>
            </w:r>
          </w:p>
        </w:tc>
        <w:tc>
          <w:tcPr>
            <w:tcW w:w="973" w:type="dxa"/>
            <w:vAlign w:val="center"/>
          </w:tcPr>
          <w:p w14:paraId="684B6520" w14:textId="77777777" w:rsidR="00627E9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735BC9" w14:textId="77777777" w:rsidR="00627E9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94FBB8" w14:textId="77777777" w:rsidR="00627E9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89A98C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3A2253" w14:textId="77777777" w:rsidR="00627E9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43820C" w14:textId="77777777" w:rsidR="00627E90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0F389" w14:textId="77777777" w:rsidR="00627E9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27E90" w14:paraId="76E0DCA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EDF3B5" w14:textId="77777777" w:rsidR="00627E9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0AB48E9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18EAAF" w14:textId="77777777" w:rsidR="00627E9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F025D3" w14:textId="77777777" w:rsidR="00627E9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7D8DB" w14:textId="77777777" w:rsidR="00627E9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773527" w14:textId="77777777" w:rsidR="00627E9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F1314" w14:textId="77777777" w:rsidR="00627E9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BAE0C" w14:textId="77777777" w:rsidR="00627E9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B7DA16D" w14:textId="77777777" w:rsidR="00627E90" w:rsidRDefault="00000000">
      <w:pPr>
        <w:pStyle w:val="2"/>
        <w:widowControl w:val="0"/>
      </w:pPr>
      <w:bookmarkStart w:id="64" w:name="_Toc213425676"/>
      <w:r>
        <w:t>作息时间表</w:t>
      </w:r>
      <w:bookmarkEnd w:id="64"/>
    </w:p>
    <w:p w14:paraId="0DA69344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6C41D0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65" w:name="_Toc213425677"/>
      <w:r>
        <w:rPr>
          <w:color w:val="000000"/>
        </w:rPr>
        <w:t>系统类型</w:t>
      </w:r>
      <w:bookmarkEnd w:id="65"/>
    </w:p>
    <w:p w14:paraId="3625A58D" w14:textId="77777777" w:rsidR="00627E90" w:rsidRDefault="00000000">
      <w:pPr>
        <w:pStyle w:val="2"/>
        <w:widowControl w:val="0"/>
      </w:pPr>
      <w:bookmarkStart w:id="66" w:name="_Toc213425678"/>
      <w:r>
        <w:t>系统分区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27E90" w14:paraId="0B3FEC6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4CD5A8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7AD7A27" w14:textId="77777777" w:rsidR="00627E90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340822" w14:textId="77777777" w:rsidR="00627E9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828AB49" w14:textId="77777777" w:rsidR="00627E90" w:rsidRDefault="00000000">
            <w:pPr>
              <w:jc w:val="center"/>
            </w:pPr>
            <w:r>
              <w:t>包含的房间</w:t>
            </w:r>
          </w:p>
        </w:tc>
      </w:tr>
      <w:tr w:rsidR="00627E90" w14:paraId="47D22636" w14:textId="77777777">
        <w:trPr>
          <w:jc w:val="center"/>
        </w:trPr>
        <w:tc>
          <w:tcPr>
            <w:tcW w:w="1131" w:type="dxa"/>
            <w:vAlign w:val="center"/>
          </w:tcPr>
          <w:p w14:paraId="2E5E1ACB" w14:textId="77777777" w:rsidR="00627E90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B36A7A0" w14:textId="77777777" w:rsidR="00627E90" w:rsidRDefault="00000000">
            <w:r>
              <w:t>单元式空调</w:t>
            </w:r>
          </w:p>
        </w:tc>
        <w:tc>
          <w:tcPr>
            <w:tcW w:w="905" w:type="dxa"/>
            <w:vAlign w:val="center"/>
          </w:tcPr>
          <w:p w14:paraId="2AC982B6" w14:textId="77777777" w:rsidR="00627E90" w:rsidRDefault="00000000">
            <w:r>
              <w:t>1372.84</w:t>
            </w:r>
          </w:p>
        </w:tc>
        <w:tc>
          <w:tcPr>
            <w:tcW w:w="5371" w:type="dxa"/>
            <w:vAlign w:val="center"/>
          </w:tcPr>
          <w:p w14:paraId="0FA85504" w14:textId="77777777" w:rsidR="00627E90" w:rsidRDefault="00000000">
            <w:r>
              <w:t>所有房间</w:t>
            </w:r>
          </w:p>
        </w:tc>
      </w:tr>
    </w:tbl>
    <w:p w14:paraId="6410C274" w14:textId="77777777" w:rsidR="00627E90" w:rsidRDefault="00000000">
      <w:pPr>
        <w:pStyle w:val="2"/>
        <w:widowControl w:val="0"/>
      </w:pPr>
      <w:bookmarkStart w:id="67" w:name="_Toc213425679"/>
      <w:r>
        <w:t>热回收参数</w:t>
      </w:r>
      <w:bookmarkEnd w:id="6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27E90" w14:paraId="623DFE7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200B800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09FCC5E" w14:textId="77777777" w:rsidR="00627E9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6FE913" w14:textId="77777777" w:rsidR="00627E9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4D36D9" w14:textId="77777777" w:rsidR="00627E90" w:rsidRDefault="00000000">
            <w:pPr>
              <w:jc w:val="center"/>
            </w:pPr>
            <w:r>
              <w:t>供暖</w:t>
            </w:r>
          </w:p>
        </w:tc>
      </w:tr>
      <w:tr w:rsidR="00627E90" w14:paraId="7F645950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F58210D" w14:textId="77777777" w:rsidR="00627E90" w:rsidRDefault="00627E90"/>
        </w:tc>
        <w:tc>
          <w:tcPr>
            <w:tcW w:w="1262" w:type="dxa"/>
            <w:vMerge/>
            <w:vAlign w:val="center"/>
          </w:tcPr>
          <w:p w14:paraId="72F8D94B" w14:textId="77777777" w:rsidR="00627E90" w:rsidRDefault="00627E90"/>
        </w:tc>
        <w:tc>
          <w:tcPr>
            <w:tcW w:w="1731" w:type="dxa"/>
            <w:vAlign w:val="center"/>
          </w:tcPr>
          <w:p w14:paraId="4FB50FE6" w14:textId="77777777" w:rsidR="00627E9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02FDBEB" w14:textId="77777777" w:rsidR="00627E9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714BFC0" w14:textId="77777777" w:rsidR="00627E9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20D32D7" w14:textId="77777777" w:rsidR="00627E9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627E90" w14:paraId="2A24932E" w14:textId="77777777">
        <w:trPr>
          <w:jc w:val="center"/>
        </w:trPr>
        <w:tc>
          <w:tcPr>
            <w:tcW w:w="1131" w:type="dxa"/>
            <w:vAlign w:val="center"/>
          </w:tcPr>
          <w:p w14:paraId="47C351F7" w14:textId="77777777" w:rsidR="00627E90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B2C4CF8" w14:textId="77777777" w:rsidR="00627E9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D919092" w14:textId="77777777" w:rsidR="00627E9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4642002" w14:textId="77777777" w:rsidR="00627E9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02CC6F2" w14:textId="77777777" w:rsidR="00627E9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0D8D9B3" w14:textId="77777777" w:rsidR="00627E90" w:rsidRDefault="00000000">
            <w:r>
              <w:t>－</w:t>
            </w:r>
          </w:p>
        </w:tc>
      </w:tr>
    </w:tbl>
    <w:p w14:paraId="582F03D5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68" w:name="_Toc213425680"/>
      <w:r>
        <w:rPr>
          <w:color w:val="000000"/>
        </w:rPr>
        <w:t>制冷系统</w:t>
      </w:r>
      <w:bookmarkEnd w:id="68"/>
    </w:p>
    <w:p w14:paraId="1EB2DE18" w14:textId="77777777" w:rsidR="00627E90" w:rsidRDefault="00000000">
      <w:pPr>
        <w:pStyle w:val="2"/>
        <w:widowControl w:val="0"/>
      </w:pPr>
      <w:bookmarkStart w:id="69" w:name="_Toc213425681"/>
      <w:r>
        <w:t>多联机/单元式空调能耗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27E90" w14:paraId="1AB77D83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4EFEFEC8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781241C" w14:textId="77777777" w:rsidR="00627E90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0531DC4" w14:textId="77777777" w:rsidR="00627E90" w:rsidRDefault="00000000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A9A8A5" w14:textId="77777777" w:rsidR="00627E9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27E90" w14:paraId="584C76F5" w14:textId="77777777">
        <w:trPr>
          <w:jc w:val="center"/>
        </w:trPr>
        <w:tc>
          <w:tcPr>
            <w:tcW w:w="2196" w:type="dxa"/>
            <w:vAlign w:val="center"/>
          </w:tcPr>
          <w:p w14:paraId="0C56CD94" w14:textId="77777777" w:rsidR="00627E90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79196913" w14:textId="77777777" w:rsidR="00627E90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5EE0F496" w14:textId="77777777" w:rsidR="00627E90" w:rsidRDefault="00000000">
            <w:r>
              <w:t>68107</w:t>
            </w:r>
          </w:p>
        </w:tc>
        <w:tc>
          <w:tcPr>
            <w:tcW w:w="2473" w:type="dxa"/>
            <w:vAlign w:val="center"/>
          </w:tcPr>
          <w:p w14:paraId="771413E7" w14:textId="77777777" w:rsidR="00627E90" w:rsidRDefault="00000000">
            <w:r>
              <w:t>17027</w:t>
            </w:r>
          </w:p>
        </w:tc>
      </w:tr>
    </w:tbl>
    <w:p w14:paraId="087C8088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70" w:name="_Toc213425682"/>
      <w:r>
        <w:rPr>
          <w:color w:val="000000"/>
        </w:rPr>
        <w:t>供暖系统</w:t>
      </w:r>
      <w:bookmarkEnd w:id="70"/>
    </w:p>
    <w:p w14:paraId="2B5B879F" w14:textId="77777777" w:rsidR="00627E90" w:rsidRDefault="00000000">
      <w:pPr>
        <w:pStyle w:val="2"/>
        <w:widowControl w:val="0"/>
      </w:pPr>
      <w:bookmarkStart w:id="71" w:name="_Toc213425683"/>
      <w:r>
        <w:t>多联机/单元式热泵能耗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27E90" w14:paraId="47627FCB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16EAAA9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D9615AC" w14:textId="77777777" w:rsidR="00627E90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1CA4020" w14:textId="77777777" w:rsidR="00627E9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70AE0E6" w14:textId="77777777" w:rsidR="00627E9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27E90" w14:paraId="6D355771" w14:textId="77777777">
        <w:trPr>
          <w:jc w:val="center"/>
        </w:trPr>
        <w:tc>
          <w:tcPr>
            <w:tcW w:w="2196" w:type="dxa"/>
            <w:vAlign w:val="center"/>
          </w:tcPr>
          <w:p w14:paraId="28CD56FB" w14:textId="77777777" w:rsidR="00627E90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688E928E" w14:textId="77777777" w:rsidR="00627E90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0993457" w14:textId="77777777" w:rsidR="00627E90" w:rsidRDefault="00000000">
            <w:r>
              <w:t>33489</w:t>
            </w:r>
          </w:p>
        </w:tc>
        <w:tc>
          <w:tcPr>
            <w:tcW w:w="2473" w:type="dxa"/>
            <w:vAlign w:val="center"/>
          </w:tcPr>
          <w:p w14:paraId="5079D6E1" w14:textId="77777777" w:rsidR="00627E90" w:rsidRDefault="00000000">
            <w:r>
              <w:t>8372</w:t>
            </w:r>
          </w:p>
        </w:tc>
      </w:tr>
    </w:tbl>
    <w:p w14:paraId="326884DC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72" w:name="_Toc213425684"/>
      <w:r>
        <w:rPr>
          <w:color w:val="000000"/>
        </w:rPr>
        <w:t>空调风机</w:t>
      </w:r>
      <w:bookmarkEnd w:id="72"/>
    </w:p>
    <w:p w14:paraId="6EBDBAAB" w14:textId="77777777" w:rsidR="00627E90" w:rsidRDefault="00000000">
      <w:pPr>
        <w:pStyle w:val="2"/>
        <w:widowControl w:val="0"/>
      </w:pPr>
      <w:bookmarkStart w:id="73" w:name="_Toc213425685"/>
      <w:r>
        <w:t>独立新排风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27E90" w14:paraId="3FF8B20F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FAF2EA6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9D924F" w14:textId="77777777" w:rsidR="00627E9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E02D236" w14:textId="77777777" w:rsidR="00627E9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D476903" w14:textId="77777777" w:rsidR="00627E9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7947A9F" w14:textId="77777777" w:rsidR="00627E9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630FA22" w14:textId="77777777" w:rsidR="00627E9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27E90" w14:paraId="5A91ED08" w14:textId="77777777">
        <w:trPr>
          <w:jc w:val="center"/>
        </w:trPr>
        <w:tc>
          <w:tcPr>
            <w:tcW w:w="1635" w:type="dxa"/>
            <w:vAlign w:val="center"/>
          </w:tcPr>
          <w:p w14:paraId="42D3BCC5" w14:textId="77777777" w:rsidR="00627E90" w:rsidRDefault="00000000">
            <w:r>
              <w:lastRenderedPageBreak/>
              <w:t>自动</w:t>
            </w:r>
          </w:p>
        </w:tc>
        <w:tc>
          <w:tcPr>
            <w:tcW w:w="1415" w:type="dxa"/>
            <w:vAlign w:val="center"/>
          </w:tcPr>
          <w:p w14:paraId="4FFDAACE" w14:textId="77777777" w:rsidR="00627E90" w:rsidRDefault="00000000">
            <w:r>
              <w:t>18646</w:t>
            </w:r>
          </w:p>
        </w:tc>
        <w:tc>
          <w:tcPr>
            <w:tcW w:w="1794" w:type="dxa"/>
            <w:vAlign w:val="center"/>
          </w:tcPr>
          <w:p w14:paraId="518E877D" w14:textId="77777777" w:rsidR="00627E9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3F09A67" w14:textId="77777777" w:rsidR="00627E90" w:rsidRDefault="00000000">
            <w:r>
              <w:t>4475</w:t>
            </w:r>
          </w:p>
        </w:tc>
        <w:tc>
          <w:tcPr>
            <w:tcW w:w="1431" w:type="dxa"/>
            <w:vAlign w:val="center"/>
          </w:tcPr>
          <w:p w14:paraId="20605303" w14:textId="77777777" w:rsidR="00627E90" w:rsidRDefault="00000000">
            <w:r>
              <w:t>1529</w:t>
            </w:r>
          </w:p>
        </w:tc>
        <w:tc>
          <w:tcPr>
            <w:tcW w:w="1533" w:type="dxa"/>
            <w:vAlign w:val="center"/>
          </w:tcPr>
          <w:p w14:paraId="2A5D5BA7" w14:textId="77777777" w:rsidR="00627E90" w:rsidRDefault="00000000">
            <w:r>
              <w:t>6842</w:t>
            </w:r>
          </w:p>
        </w:tc>
      </w:tr>
      <w:tr w:rsidR="00627E90" w14:paraId="31742273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B3F442B" w14:textId="77777777" w:rsidR="00627E9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526ED8E" w14:textId="77777777" w:rsidR="00627E90" w:rsidRDefault="00000000">
            <w:r>
              <w:t>6842</w:t>
            </w:r>
          </w:p>
        </w:tc>
      </w:tr>
    </w:tbl>
    <w:p w14:paraId="4F5A62A7" w14:textId="77777777" w:rsidR="00627E90" w:rsidRDefault="00627E90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27E90" w14:paraId="1D3EFBC5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9878871" w14:textId="77777777" w:rsidR="00627E9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8A46D8" w14:textId="77777777" w:rsidR="00627E9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CCA69C" w14:textId="77777777" w:rsidR="00627E9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2075DA" w14:textId="77777777" w:rsidR="00627E9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561B77" w14:textId="77777777" w:rsidR="00627E9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6873F5" w14:textId="77777777" w:rsidR="00627E9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353BAC" w14:textId="77777777" w:rsidR="00627E9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27E90" w14:paraId="74F6B169" w14:textId="77777777">
        <w:trPr>
          <w:jc w:val="center"/>
        </w:trPr>
        <w:tc>
          <w:tcPr>
            <w:tcW w:w="1681" w:type="dxa"/>
            <w:vAlign w:val="center"/>
          </w:tcPr>
          <w:p w14:paraId="144D7695" w14:textId="77777777" w:rsidR="00627E90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7ACAE693" w14:textId="77777777" w:rsidR="00627E90" w:rsidRDefault="00000000">
            <w:r>
              <w:t>14917</w:t>
            </w:r>
          </w:p>
        </w:tc>
        <w:tc>
          <w:tcPr>
            <w:tcW w:w="990" w:type="dxa"/>
            <w:vAlign w:val="center"/>
          </w:tcPr>
          <w:p w14:paraId="54FC9B4C" w14:textId="77777777" w:rsidR="00627E9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9DEA339" w14:textId="77777777" w:rsidR="00627E9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D28C222" w14:textId="77777777" w:rsidR="00627E90" w:rsidRDefault="00000000">
            <w:r>
              <w:t>3580</w:t>
            </w:r>
          </w:p>
        </w:tc>
        <w:tc>
          <w:tcPr>
            <w:tcW w:w="1131" w:type="dxa"/>
            <w:vAlign w:val="center"/>
          </w:tcPr>
          <w:p w14:paraId="4FAC7914" w14:textId="77777777" w:rsidR="00627E90" w:rsidRDefault="00000000">
            <w:r>
              <w:t>1529</w:t>
            </w:r>
          </w:p>
        </w:tc>
        <w:tc>
          <w:tcPr>
            <w:tcW w:w="1550" w:type="dxa"/>
            <w:vAlign w:val="center"/>
          </w:tcPr>
          <w:p w14:paraId="26ADCF4E" w14:textId="77777777" w:rsidR="00627E90" w:rsidRDefault="00000000">
            <w:r>
              <w:t>5474</w:t>
            </w:r>
          </w:p>
        </w:tc>
      </w:tr>
      <w:tr w:rsidR="00627E90" w14:paraId="6516C583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700ED53" w14:textId="77777777" w:rsidR="00627E9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99D5D73" w14:textId="77777777" w:rsidR="00627E90" w:rsidRDefault="00000000">
            <w:r>
              <w:t>5474</w:t>
            </w:r>
          </w:p>
        </w:tc>
      </w:tr>
    </w:tbl>
    <w:p w14:paraId="35A43065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74" w:name="_Toc213425686"/>
      <w:r>
        <w:rPr>
          <w:color w:val="000000"/>
        </w:rPr>
        <w:t>照明</w:t>
      </w:r>
      <w:bookmarkEnd w:id="7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27E90" w14:paraId="1A4C396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6E16B8E" w14:textId="77777777" w:rsidR="00627E9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E810C2" w14:textId="77777777" w:rsidR="00627E9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D7CB27" w14:textId="77777777" w:rsidR="00627E9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E99677D" w14:textId="77777777" w:rsidR="00627E9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241BD3" w14:textId="77777777" w:rsidR="00627E9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27E90" w14:paraId="63E196B7" w14:textId="77777777">
        <w:trPr>
          <w:jc w:val="center"/>
        </w:trPr>
        <w:tc>
          <w:tcPr>
            <w:tcW w:w="3135" w:type="dxa"/>
            <w:vAlign w:val="center"/>
          </w:tcPr>
          <w:p w14:paraId="794316C1" w14:textId="77777777" w:rsidR="00627E90" w:rsidRDefault="00000000">
            <w:r>
              <w:t>教育</w:t>
            </w:r>
            <w:r>
              <w:t>-</w:t>
            </w:r>
            <w:r>
              <w:t>书库</w:t>
            </w:r>
          </w:p>
        </w:tc>
        <w:tc>
          <w:tcPr>
            <w:tcW w:w="1697" w:type="dxa"/>
            <w:vAlign w:val="center"/>
          </w:tcPr>
          <w:p w14:paraId="1DCCF15C" w14:textId="77777777" w:rsidR="00627E90" w:rsidRDefault="00000000">
            <w:r>
              <w:t>14.49</w:t>
            </w:r>
          </w:p>
        </w:tc>
        <w:tc>
          <w:tcPr>
            <w:tcW w:w="1131" w:type="dxa"/>
            <w:vAlign w:val="center"/>
          </w:tcPr>
          <w:p w14:paraId="5A542B04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031510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134BF423" w14:textId="77777777" w:rsidR="00627E90" w:rsidRDefault="00000000">
            <w:r>
              <w:t>1061</w:t>
            </w:r>
          </w:p>
        </w:tc>
      </w:tr>
      <w:tr w:rsidR="00627E90" w14:paraId="27E8C41D" w14:textId="77777777">
        <w:trPr>
          <w:jc w:val="center"/>
        </w:trPr>
        <w:tc>
          <w:tcPr>
            <w:tcW w:w="3135" w:type="dxa"/>
            <w:vAlign w:val="center"/>
          </w:tcPr>
          <w:p w14:paraId="605FC691" w14:textId="77777777" w:rsidR="00627E90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55518B95" w14:textId="77777777" w:rsidR="00627E90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464A3FA" w14:textId="77777777" w:rsidR="00627E9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3F3874A" w14:textId="77777777" w:rsidR="00627E90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0099D0B8" w14:textId="77777777" w:rsidR="00627E90" w:rsidRDefault="00000000">
            <w:r>
              <w:t>960</w:t>
            </w:r>
          </w:p>
        </w:tc>
      </w:tr>
      <w:tr w:rsidR="00627E90" w14:paraId="4C2E88CE" w14:textId="77777777">
        <w:trPr>
          <w:jc w:val="center"/>
        </w:trPr>
        <w:tc>
          <w:tcPr>
            <w:tcW w:w="3135" w:type="dxa"/>
            <w:vAlign w:val="center"/>
          </w:tcPr>
          <w:p w14:paraId="27B858E4" w14:textId="77777777" w:rsidR="00627E90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636E553" w14:textId="77777777" w:rsidR="00627E90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3089613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B72553B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4C3C9BB7" w14:textId="77777777" w:rsidR="00627E90" w:rsidRDefault="00000000">
            <w:r>
              <w:t>1208</w:t>
            </w:r>
          </w:p>
        </w:tc>
      </w:tr>
      <w:tr w:rsidR="00627E90" w14:paraId="16C2E376" w14:textId="77777777">
        <w:trPr>
          <w:jc w:val="center"/>
        </w:trPr>
        <w:tc>
          <w:tcPr>
            <w:tcW w:w="3135" w:type="dxa"/>
            <w:vAlign w:val="center"/>
          </w:tcPr>
          <w:p w14:paraId="3043320F" w14:textId="77777777" w:rsidR="00627E90" w:rsidRDefault="00000000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1CE44085" w14:textId="77777777" w:rsidR="00627E90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B8BE456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0C3B605" w14:textId="77777777" w:rsidR="00627E90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2F2AC48B" w14:textId="77777777" w:rsidR="00627E90" w:rsidRDefault="00000000">
            <w:r>
              <w:t>4257</w:t>
            </w:r>
          </w:p>
        </w:tc>
      </w:tr>
      <w:tr w:rsidR="00627E90" w14:paraId="11A644F7" w14:textId="77777777">
        <w:trPr>
          <w:jc w:val="center"/>
        </w:trPr>
        <w:tc>
          <w:tcPr>
            <w:tcW w:w="3135" w:type="dxa"/>
            <w:vAlign w:val="center"/>
          </w:tcPr>
          <w:p w14:paraId="4D9CECF9" w14:textId="77777777" w:rsidR="00627E90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83BF4C3" w14:textId="77777777" w:rsidR="00627E90" w:rsidRDefault="00000000">
            <w:r>
              <w:t>10.51</w:t>
            </w:r>
          </w:p>
        </w:tc>
        <w:tc>
          <w:tcPr>
            <w:tcW w:w="1131" w:type="dxa"/>
            <w:vAlign w:val="center"/>
          </w:tcPr>
          <w:p w14:paraId="4F298A52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7AC4F73" w14:textId="77777777" w:rsidR="00627E90" w:rsidRDefault="00000000">
            <w:r>
              <w:t>8</w:t>
            </w:r>
          </w:p>
        </w:tc>
        <w:tc>
          <w:tcPr>
            <w:tcW w:w="1862" w:type="dxa"/>
            <w:vAlign w:val="center"/>
          </w:tcPr>
          <w:p w14:paraId="78709237" w14:textId="77777777" w:rsidR="00627E90" w:rsidRDefault="00000000">
            <w:r>
              <w:t>85</w:t>
            </w:r>
          </w:p>
        </w:tc>
      </w:tr>
      <w:tr w:rsidR="00627E90" w14:paraId="47A4FE32" w14:textId="77777777">
        <w:trPr>
          <w:jc w:val="center"/>
        </w:trPr>
        <w:tc>
          <w:tcPr>
            <w:tcW w:w="3135" w:type="dxa"/>
            <w:vAlign w:val="center"/>
          </w:tcPr>
          <w:p w14:paraId="32B06A4F" w14:textId="77777777" w:rsidR="00627E90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4EB237B" w14:textId="77777777" w:rsidR="00627E90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BBCE3CD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7BF933" w14:textId="77777777" w:rsidR="00627E90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27140F8B" w14:textId="77777777" w:rsidR="00627E90" w:rsidRDefault="00000000">
            <w:r>
              <w:t>480</w:t>
            </w:r>
          </w:p>
        </w:tc>
      </w:tr>
      <w:tr w:rsidR="00627E90" w14:paraId="32B32134" w14:textId="77777777">
        <w:trPr>
          <w:jc w:val="center"/>
        </w:trPr>
        <w:tc>
          <w:tcPr>
            <w:tcW w:w="3135" w:type="dxa"/>
            <w:vAlign w:val="center"/>
          </w:tcPr>
          <w:p w14:paraId="1FB88E92" w14:textId="77777777" w:rsidR="00627E90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064238AE" w14:textId="77777777" w:rsidR="00627E90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585232F" w14:textId="77777777" w:rsidR="00627E90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4FA38FD9" w14:textId="77777777" w:rsidR="00627E90" w:rsidRDefault="00000000">
            <w:r>
              <w:t>879</w:t>
            </w:r>
          </w:p>
        </w:tc>
        <w:tc>
          <w:tcPr>
            <w:tcW w:w="1862" w:type="dxa"/>
            <w:vAlign w:val="center"/>
          </w:tcPr>
          <w:p w14:paraId="50D26680" w14:textId="77777777" w:rsidR="00627E90" w:rsidRDefault="00000000">
            <w:r>
              <w:t>14561</w:t>
            </w:r>
          </w:p>
        </w:tc>
      </w:tr>
      <w:tr w:rsidR="00627E90" w14:paraId="476ABD36" w14:textId="77777777">
        <w:trPr>
          <w:jc w:val="center"/>
        </w:trPr>
        <w:tc>
          <w:tcPr>
            <w:tcW w:w="3135" w:type="dxa"/>
            <w:vAlign w:val="center"/>
          </w:tcPr>
          <w:p w14:paraId="1D0DA687" w14:textId="77777777" w:rsidR="00627E90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FBA4C54" w14:textId="77777777" w:rsidR="00627E90" w:rsidRDefault="00000000">
            <w:r>
              <w:t>4.14</w:t>
            </w:r>
          </w:p>
        </w:tc>
        <w:tc>
          <w:tcPr>
            <w:tcW w:w="1131" w:type="dxa"/>
            <w:vAlign w:val="center"/>
          </w:tcPr>
          <w:p w14:paraId="190F10B4" w14:textId="77777777" w:rsidR="00627E9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200893A" w14:textId="77777777" w:rsidR="00627E90" w:rsidRDefault="00000000">
            <w:r>
              <w:t>634</w:t>
            </w:r>
          </w:p>
        </w:tc>
        <w:tc>
          <w:tcPr>
            <w:tcW w:w="1862" w:type="dxa"/>
            <w:vAlign w:val="center"/>
          </w:tcPr>
          <w:p w14:paraId="199D6CFC" w14:textId="77777777" w:rsidR="00627E90" w:rsidRDefault="00000000">
            <w:r>
              <w:t>2626</w:t>
            </w:r>
          </w:p>
        </w:tc>
      </w:tr>
      <w:tr w:rsidR="00627E90" w14:paraId="03D778D7" w14:textId="77777777">
        <w:trPr>
          <w:jc w:val="center"/>
        </w:trPr>
        <w:tc>
          <w:tcPr>
            <w:tcW w:w="3135" w:type="dxa"/>
            <w:vAlign w:val="center"/>
          </w:tcPr>
          <w:p w14:paraId="64E9AD43" w14:textId="77777777" w:rsidR="00627E90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73A8CBB6" w14:textId="77777777" w:rsidR="00627E90" w:rsidRDefault="00000000">
            <w:r>
              <w:t>27.94</w:t>
            </w:r>
          </w:p>
        </w:tc>
        <w:tc>
          <w:tcPr>
            <w:tcW w:w="1131" w:type="dxa"/>
            <w:vAlign w:val="center"/>
          </w:tcPr>
          <w:p w14:paraId="2D9C064C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AA4AC7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0103A4D7" w14:textId="77777777" w:rsidR="00627E90" w:rsidRDefault="00000000">
            <w:r>
              <w:t>2047</w:t>
            </w:r>
          </w:p>
        </w:tc>
      </w:tr>
      <w:tr w:rsidR="00627E90" w14:paraId="38003EEB" w14:textId="77777777">
        <w:trPr>
          <w:jc w:val="center"/>
        </w:trPr>
        <w:tc>
          <w:tcPr>
            <w:tcW w:w="3135" w:type="dxa"/>
            <w:vAlign w:val="center"/>
          </w:tcPr>
          <w:p w14:paraId="7C439470" w14:textId="77777777" w:rsidR="00627E90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7A28B33" w14:textId="77777777" w:rsidR="00627E90" w:rsidRDefault="00000000">
            <w:r>
              <w:t>18.40</w:t>
            </w:r>
          </w:p>
        </w:tc>
        <w:tc>
          <w:tcPr>
            <w:tcW w:w="1131" w:type="dxa"/>
            <w:vAlign w:val="center"/>
          </w:tcPr>
          <w:p w14:paraId="41C2FD84" w14:textId="77777777" w:rsidR="00627E9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084908F" w14:textId="77777777" w:rsidR="00627E90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28AAB576" w14:textId="77777777" w:rsidR="00627E90" w:rsidRDefault="00000000">
            <w:r>
              <w:t>292</w:t>
            </w:r>
          </w:p>
        </w:tc>
      </w:tr>
      <w:tr w:rsidR="00627E90" w14:paraId="0905F704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C7A890C" w14:textId="77777777" w:rsidR="00627E9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3E87CBC" w14:textId="77777777" w:rsidR="00627E90" w:rsidRDefault="00000000">
            <w:r>
              <w:t>27576</w:t>
            </w:r>
          </w:p>
        </w:tc>
      </w:tr>
    </w:tbl>
    <w:p w14:paraId="44E20934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75" w:name="_Toc213425687"/>
      <w:r>
        <w:rPr>
          <w:color w:val="000000"/>
        </w:rPr>
        <w:t>插座设备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27E90" w14:paraId="7F5DF11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E87E4F0" w14:textId="77777777" w:rsidR="00627E9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6684E2" w14:textId="77777777" w:rsidR="00627E9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04A6B2" w14:textId="77777777" w:rsidR="00627E9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37BD748" w14:textId="77777777" w:rsidR="00627E9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FE85C0" w14:textId="77777777" w:rsidR="00627E9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27E90" w14:paraId="261F4F72" w14:textId="77777777">
        <w:trPr>
          <w:jc w:val="center"/>
        </w:trPr>
        <w:tc>
          <w:tcPr>
            <w:tcW w:w="3135" w:type="dxa"/>
            <w:vAlign w:val="center"/>
          </w:tcPr>
          <w:p w14:paraId="51F7C19F" w14:textId="77777777" w:rsidR="00627E90" w:rsidRDefault="00000000">
            <w:r>
              <w:t>教育</w:t>
            </w:r>
            <w:r>
              <w:t>-</w:t>
            </w:r>
            <w:r>
              <w:t>书库</w:t>
            </w:r>
          </w:p>
        </w:tc>
        <w:tc>
          <w:tcPr>
            <w:tcW w:w="1697" w:type="dxa"/>
            <w:vAlign w:val="center"/>
          </w:tcPr>
          <w:p w14:paraId="28CBD3BE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2E86F7D7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DEC874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1FBCB959" w14:textId="77777777" w:rsidR="00627E90" w:rsidRDefault="00000000">
            <w:r>
              <w:t>710</w:t>
            </w:r>
          </w:p>
        </w:tc>
      </w:tr>
      <w:tr w:rsidR="00627E90" w14:paraId="1971FCC1" w14:textId="77777777">
        <w:trPr>
          <w:jc w:val="center"/>
        </w:trPr>
        <w:tc>
          <w:tcPr>
            <w:tcW w:w="3135" w:type="dxa"/>
            <w:vAlign w:val="center"/>
          </w:tcPr>
          <w:p w14:paraId="1A37802A" w14:textId="77777777" w:rsidR="00627E90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5E3C8420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52A5BAA8" w14:textId="77777777" w:rsidR="00627E9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AF6A29D" w14:textId="77777777" w:rsidR="00627E90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22C923E0" w14:textId="77777777" w:rsidR="00627E90" w:rsidRDefault="00000000">
            <w:r>
              <w:t>562</w:t>
            </w:r>
          </w:p>
        </w:tc>
      </w:tr>
      <w:tr w:rsidR="00627E90" w14:paraId="19D0C264" w14:textId="77777777">
        <w:trPr>
          <w:jc w:val="center"/>
        </w:trPr>
        <w:tc>
          <w:tcPr>
            <w:tcW w:w="3135" w:type="dxa"/>
            <w:vAlign w:val="center"/>
          </w:tcPr>
          <w:p w14:paraId="44FA2A51" w14:textId="77777777" w:rsidR="00627E90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C3633BA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566B394A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81BA1A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0DCD58B5" w14:textId="77777777" w:rsidR="00627E90" w:rsidRDefault="00000000">
            <w:r>
              <w:t>707</w:t>
            </w:r>
          </w:p>
        </w:tc>
      </w:tr>
      <w:tr w:rsidR="00627E90" w14:paraId="37B98EFC" w14:textId="77777777">
        <w:trPr>
          <w:jc w:val="center"/>
        </w:trPr>
        <w:tc>
          <w:tcPr>
            <w:tcW w:w="3135" w:type="dxa"/>
            <w:vAlign w:val="center"/>
          </w:tcPr>
          <w:p w14:paraId="78BE375D" w14:textId="77777777" w:rsidR="00627E90" w:rsidRDefault="00000000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345EDE1A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367B53E7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44E9132" w14:textId="77777777" w:rsidR="00627E90" w:rsidRDefault="00000000">
            <w:r>
              <w:t>257</w:t>
            </w:r>
          </w:p>
        </w:tc>
        <w:tc>
          <w:tcPr>
            <w:tcW w:w="1862" w:type="dxa"/>
            <w:vAlign w:val="center"/>
          </w:tcPr>
          <w:p w14:paraId="4525018E" w14:textId="77777777" w:rsidR="00627E90" w:rsidRDefault="00000000">
            <w:r>
              <w:t>2492</w:t>
            </w:r>
          </w:p>
        </w:tc>
      </w:tr>
      <w:tr w:rsidR="00627E90" w14:paraId="1F33E16A" w14:textId="77777777">
        <w:trPr>
          <w:jc w:val="center"/>
        </w:trPr>
        <w:tc>
          <w:tcPr>
            <w:tcW w:w="3135" w:type="dxa"/>
            <w:vAlign w:val="center"/>
          </w:tcPr>
          <w:p w14:paraId="64AF30B0" w14:textId="77777777" w:rsidR="00627E90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FEBB34B" w14:textId="77777777" w:rsidR="00627E9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04A188B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9C4D3C" w14:textId="77777777" w:rsidR="00627E90" w:rsidRDefault="00000000">
            <w:r>
              <w:t>8</w:t>
            </w:r>
          </w:p>
        </w:tc>
        <w:tc>
          <w:tcPr>
            <w:tcW w:w="1862" w:type="dxa"/>
            <w:vAlign w:val="center"/>
          </w:tcPr>
          <w:p w14:paraId="484BCE3D" w14:textId="77777777" w:rsidR="00627E90" w:rsidRDefault="00000000">
            <w:r>
              <w:t>0</w:t>
            </w:r>
          </w:p>
        </w:tc>
      </w:tr>
      <w:tr w:rsidR="00627E90" w14:paraId="07AAD7A3" w14:textId="77777777">
        <w:trPr>
          <w:jc w:val="center"/>
        </w:trPr>
        <w:tc>
          <w:tcPr>
            <w:tcW w:w="3135" w:type="dxa"/>
            <w:vAlign w:val="center"/>
          </w:tcPr>
          <w:p w14:paraId="245B5E86" w14:textId="77777777" w:rsidR="00627E90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0460B4D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7A2C73E4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66F9C0" w14:textId="77777777" w:rsidR="00627E90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07880169" w14:textId="77777777" w:rsidR="00627E90" w:rsidRDefault="00000000">
            <w:r>
              <w:t>281</w:t>
            </w:r>
          </w:p>
        </w:tc>
      </w:tr>
      <w:tr w:rsidR="00627E90" w14:paraId="614D4A38" w14:textId="77777777">
        <w:trPr>
          <w:jc w:val="center"/>
        </w:trPr>
        <w:tc>
          <w:tcPr>
            <w:tcW w:w="3135" w:type="dxa"/>
            <w:vAlign w:val="center"/>
          </w:tcPr>
          <w:p w14:paraId="401F4E6C" w14:textId="77777777" w:rsidR="00627E90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0C1066A5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6C3E8083" w14:textId="77777777" w:rsidR="00627E90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34D500C0" w14:textId="77777777" w:rsidR="00627E90" w:rsidRDefault="00000000">
            <w:r>
              <w:t>879</w:t>
            </w:r>
          </w:p>
        </w:tc>
        <w:tc>
          <w:tcPr>
            <w:tcW w:w="1862" w:type="dxa"/>
            <w:vAlign w:val="center"/>
          </w:tcPr>
          <w:p w14:paraId="6A8A9399" w14:textId="77777777" w:rsidR="00627E90" w:rsidRDefault="00000000">
            <w:r>
              <w:t>8523</w:t>
            </w:r>
          </w:p>
        </w:tc>
      </w:tr>
      <w:tr w:rsidR="00627E90" w14:paraId="6F42CA18" w14:textId="77777777">
        <w:trPr>
          <w:jc w:val="center"/>
        </w:trPr>
        <w:tc>
          <w:tcPr>
            <w:tcW w:w="3135" w:type="dxa"/>
            <w:vAlign w:val="center"/>
          </w:tcPr>
          <w:p w14:paraId="6D2526ED" w14:textId="77777777" w:rsidR="00627E90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553311B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238FBEF0" w14:textId="77777777" w:rsidR="00627E9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C9CC6C4" w14:textId="77777777" w:rsidR="00627E90" w:rsidRDefault="00000000">
            <w:r>
              <w:t>634</w:t>
            </w:r>
          </w:p>
        </w:tc>
        <w:tc>
          <w:tcPr>
            <w:tcW w:w="1862" w:type="dxa"/>
            <w:vAlign w:val="center"/>
          </w:tcPr>
          <w:p w14:paraId="05823548" w14:textId="77777777" w:rsidR="00627E90" w:rsidRDefault="00000000">
            <w:r>
              <w:t>6148</w:t>
            </w:r>
          </w:p>
        </w:tc>
      </w:tr>
      <w:tr w:rsidR="00627E90" w14:paraId="7FB94544" w14:textId="77777777">
        <w:trPr>
          <w:jc w:val="center"/>
        </w:trPr>
        <w:tc>
          <w:tcPr>
            <w:tcW w:w="3135" w:type="dxa"/>
            <w:vAlign w:val="center"/>
          </w:tcPr>
          <w:p w14:paraId="704FEABC" w14:textId="77777777" w:rsidR="00627E90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4ED1D6A" w14:textId="77777777" w:rsidR="00627E90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578E53BB" w14:textId="77777777" w:rsidR="00627E9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A2F202D" w14:textId="77777777" w:rsidR="00627E90" w:rsidRDefault="00000000">
            <w:r>
              <w:t>73</w:t>
            </w:r>
          </w:p>
        </w:tc>
        <w:tc>
          <w:tcPr>
            <w:tcW w:w="1862" w:type="dxa"/>
            <w:vAlign w:val="center"/>
          </w:tcPr>
          <w:p w14:paraId="4CF21FC2" w14:textId="77777777" w:rsidR="00627E90" w:rsidRDefault="00000000">
            <w:r>
              <w:t>710</w:t>
            </w:r>
          </w:p>
        </w:tc>
      </w:tr>
      <w:tr w:rsidR="00627E90" w14:paraId="782BEEF1" w14:textId="77777777">
        <w:trPr>
          <w:jc w:val="center"/>
        </w:trPr>
        <w:tc>
          <w:tcPr>
            <w:tcW w:w="3135" w:type="dxa"/>
            <w:vAlign w:val="center"/>
          </w:tcPr>
          <w:p w14:paraId="01A34236" w14:textId="77777777" w:rsidR="00627E90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6F2FB282" w14:textId="77777777" w:rsidR="00627E90" w:rsidRDefault="00000000">
            <w:r>
              <w:t>78.84</w:t>
            </w:r>
          </w:p>
        </w:tc>
        <w:tc>
          <w:tcPr>
            <w:tcW w:w="1131" w:type="dxa"/>
            <w:vAlign w:val="center"/>
          </w:tcPr>
          <w:p w14:paraId="13E01B78" w14:textId="77777777" w:rsidR="00627E9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78A7B60" w14:textId="77777777" w:rsidR="00627E90" w:rsidRDefault="00000000">
            <w:r>
              <w:t>16</w:t>
            </w:r>
          </w:p>
        </w:tc>
        <w:tc>
          <w:tcPr>
            <w:tcW w:w="1862" w:type="dxa"/>
            <w:vAlign w:val="center"/>
          </w:tcPr>
          <w:p w14:paraId="36ABCEDE" w14:textId="77777777" w:rsidR="00627E90" w:rsidRDefault="00000000">
            <w:r>
              <w:t>1251</w:t>
            </w:r>
          </w:p>
        </w:tc>
      </w:tr>
      <w:tr w:rsidR="00627E90" w14:paraId="71027B09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87A7AA7" w14:textId="77777777" w:rsidR="00627E9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DC0301D" w14:textId="77777777" w:rsidR="00627E90" w:rsidRDefault="00000000">
            <w:r>
              <w:t>21383</w:t>
            </w:r>
          </w:p>
        </w:tc>
      </w:tr>
    </w:tbl>
    <w:p w14:paraId="0736F272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76" w:name="_Toc213425688"/>
      <w:r>
        <w:rPr>
          <w:color w:val="000000"/>
        </w:rPr>
        <w:lastRenderedPageBreak/>
        <w:t>计算结果</w:t>
      </w:r>
      <w:bookmarkEnd w:id="76"/>
    </w:p>
    <w:p w14:paraId="61FFC1B9" w14:textId="77777777" w:rsidR="00627E90" w:rsidRDefault="00000000">
      <w:pPr>
        <w:pStyle w:val="2"/>
        <w:widowControl w:val="0"/>
      </w:pPr>
      <w:bookmarkStart w:id="77" w:name="_Toc213425689"/>
      <w:r>
        <w:t>负荷分项统计</w:t>
      </w:r>
      <w:bookmarkEnd w:id="7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27E90" w14:paraId="34FC342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BB7CCE5" w14:textId="77777777" w:rsidR="00627E9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3C3C3E" w14:textId="77777777" w:rsidR="00627E9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DFE234" w14:textId="77777777" w:rsidR="00627E9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F5A9E6" w14:textId="77777777" w:rsidR="00627E9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883C18F" w14:textId="77777777" w:rsidR="00627E9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1A55F18" w14:textId="77777777" w:rsidR="00627E9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3DF4E2" w14:textId="77777777" w:rsidR="00627E9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3E861C8" w14:textId="77777777" w:rsidR="00627E90" w:rsidRDefault="00000000">
            <w:pPr>
              <w:jc w:val="center"/>
            </w:pPr>
            <w:r>
              <w:t>合计</w:t>
            </w:r>
          </w:p>
        </w:tc>
      </w:tr>
      <w:tr w:rsidR="00627E90" w14:paraId="45F3EDB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68ED91" w14:textId="77777777" w:rsidR="00627E9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EBF20" w14:textId="77777777" w:rsidR="00627E90" w:rsidRDefault="00000000">
            <w:pPr>
              <w:jc w:val="center"/>
            </w:pPr>
            <w:r>
              <w:t>-6.59</w:t>
            </w:r>
          </w:p>
        </w:tc>
        <w:tc>
          <w:tcPr>
            <w:tcW w:w="1131" w:type="dxa"/>
            <w:vAlign w:val="center"/>
          </w:tcPr>
          <w:p w14:paraId="51A6F43C" w14:textId="77777777" w:rsidR="00627E90" w:rsidRDefault="00000000">
            <w:pPr>
              <w:jc w:val="center"/>
            </w:pPr>
            <w:r>
              <w:t>11.92</w:t>
            </w:r>
          </w:p>
        </w:tc>
        <w:tc>
          <w:tcPr>
            <w:tcW w:w="990" w:type="dxa"/>
            <w:vAlign w:val="center"/>
          </w:tcPr>
          <w:p w14:paraId="0CF471D3" w14:textId="77777777" w:rsidR="00627E90" w:rsidRDefault="00000000">
            <w:pPr>
              <w:jc w:val="center"/>
            </w:pPr>
            <w:r>
              <w:t>0.48</w:t>
            </w:r>
          </w:p>
        </w:tc>
        <w:tc>
          <w:tcPr>
            <w:tcW w:w="1228" w:type="dxa"/>
            <w:vAlign w:val="center"/>
          </w:tcPr>
          <w:p w14:paraId="18BF5ED5" w14:textId="77777777" w:rsidR="00627E90" w:rsidRDefault="00000000">
            <w:pPr>
              <w:jc w:val="center"/>
            </w:pPr>
            <w:r>
              <w:t>-21.40</w:t>
            </w:r>
          </w:p>
        </w:tc>
        <w:tc>
          <w:tcPr>
            <w:tcW w:w="1177" w:type="dxa"/>
            <w:vAlign w:val="center"/>
          </w:tcPr>
          <w:p w14:paraId="00A5C72E" w14:textId="77777777" w:rsidR="00627E9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2D6F338" w14:textId="77777777" w:rsidR="00627E9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B3D9E6F" w14:textId="77777777" w:rsidR="00627E90" w:rsidRDefault="00000000">
            <w:r>
              <w:t>-15.59</w:t>
            </w:r>
          </w:p>
        </w:tc>
      </w:tr>
      <w:tr w:rsidR="00627E90" w14:paraId="6803B46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9F2E304" w14:textId="77777777" w:rsidR="00627E9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FBD503" w14:textId="77777777" w:rsidR="00627E90" w:rsidRDefault="00000000">
            <w:pPr>
              <w:jc w:val="center"/>
            </w:pPr>
            <w:r>
              <w:t>1.01</w:t>
            </w:r>
          </w:p>
        </w:tc>
        <w:tc>
          <w:tcPr>
            <w:tcW w:w="1131" w:type="dxa"/>
            <w:vAlign w:val="center"/>
          </w:tcPr>
          <w:p w14:paraId="1927B5A6" w14:textId="77777777" w:rsidR="00627E90" w:rsidRDefault="00000000">
            <w:pPr>
              <w:jc w:val="center"/>
            </w:pPr>
            <w:r>
              <w:t>19.00</w:t>
            </w:r>
          </w:p>
        </w:tc>
        <w:tc>
          <w:tcPr>
            <w:tcW w:w="990" w:type="dxa"/>
            <w:vAlign w:val="center"/>
          </w:tcPr>
          <w:p w14:paraId="237067D0" w14:textId="77777777" w:rsidR="00627E90" w:rsidRDefault="00000000">
            <w:pPr>
              <w:jc w:val="center"/>
            </w:pPr>
            <w:r>
              <w:t>0.70</w:t>
            </w:r>
          </w:p>
        </w:tc>
        <w:tc>
          <w:tcPr>
            <w:tcW w:w="1228" w:type="dxa"/>
            <w:vAlign w:val="center"/>
          </w:tcPr>
          <w:p w14:paraId="2A4B6D7B" w14:textId="77777777" w:rsidR="00627E90" w:rsidRDefault="00000000">
            <w:pPr>
              <w:jc w:val="center"/>
            </w:pPr>
            <w:r>
              <w:t>11.32</w:t>
            </w:r>
          </w:p>
        </w:tc>
        <w:tc>
          <w:tcPr>
            <w:tcW w:w="1177" w:type="dxa"/>
            <w:vAlign w:val="center"/>
          </w:tcPr>
          <w:p w14:paraId="2AB3D623" w14:textId="77777777" w:rsidR="00627E90" w:rsidRDefault="00000000">
            <w:pPr>
              <w:jc w:val="center"/>
            </w:pPr>
            <w:r>
              <w:t>-0.33</w:t>
            </w:r>
          </w:p>
        </w:tc>
        <w:tc>
          <w:tcPr>
            <w:tcW w:w="990" w:type="dxa"/>
            <w:vAlign w:val="center"/>
          </w:tcPr>
          <w:p w14:paraId="502AB702" w14:textId="77777777" w:rsidR="00627E9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1BBADB5" w14:textId="77777777" w:rsidR="00627E90" w:rsidRDefault="00000000">
            <w:r>
              <w:t>31.71</w:t>
            </w:r>
          </w:p>
        </w:tc>
      </w:tr>
    </w:tbl>
    <w:p w14:paraId="712C7702" w14:textId="77777777" w:rsidR="00627E90" w:rsidRDefault="00000000">
      <w:pPr>
        <w:jc w:val="center"/>
      </w:pPr>
      <w:r>
        <w:rPr>
          <w:noProof/>
        </w:rPr>
        <w:drawing>
          <wp:inline distT="0" distB="0" distL="0" distR="0" wp14:anchorId="662AD145" wp14:editId="13AB29BF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6C48" w14:textId="77777777" w:rsidR="00627E90" w:rsidRDefault="00000000">
      <w:pPr>
        <w:jc w:val="center"/>
      </w:pPr>
      <w:r>
        <w:rPr>
          <w:noProof/>
        </w:rPr>
        <w:drawing>
          <wp:inline distT="0" distB="0" distL="0" distR="0" wp14:anchorId="286D4A85" wp14:editId="03D0AAC2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D701" w14:textId="77777777" w:rsidR="00627E90" w:rsidRDefault="00000000">
      <w:pPr>
        <w:pStyle w:val="2"/>
      </w:pPr>
      <w:bookmarkStart w:id="78" w:name="_Toc213425690"/>
      <w:r>
        <w:lastRenderedPageBreak/>
        <w:t>逐月负荷表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27E90" w14:paraId="111E140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011AD5" w14:textId="77777777" w:rsidR="00627E9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6F0C36" w14:textId="77777777" w:rsidR="00627E9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43B40" w14:textId="77777777" w:rsidR="00627E9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D1D29B" w14:textId="77777777" w:rsidR="00627E9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893B4E" w14:textId="77777777" w:rsidR="00627E9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5059E" w14:textId="77777777" w:rsidR="00627E9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A52F8D" w14:textId="77777777" w:rsidR="00627E9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27E90" w14:paraId="7E66EC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F44323" w14:textId="77777777" w:rsidR="00627E9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C07EB1" w14:textId="77777777" w:rsidR="00627E90" w:rsidRDefault="00000000">
            <w:pPr>
              <w:jc w:val="right"/>
            </w:pPr>
            <w:r>
              <w:t>8584</w:t>
            </w:r>
          </w:p>
        </w:tc>
        <w:tc>
          <w:tcPr>
            <w:tcW w:w="1188" w:type="dxa"/>
            <w:vAlign w:val="center"/>
          </w:tcPr>
          <w:p w14:paraId="05C91223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C98749" w14:textId="77777777" w:rsidR="00627E90" w:rsidRDefault="00000000">
            <w:pPr>
              <w:jc w:val="right"/>
            </w:pPr>
            <w:r>
              <w:rPr>
                <w:color w:val="FF0000"/>
              </w:rPr>
              <w:t>234.219</w:t>
            </w:r>
          </w:p>
        </w:tc>
        <w:tc>
          <w:tcPr>
            <w:tcW w:w="1862" w:type="dxa"/>
            <w:vAlign w:val="center"/>
          </w:tcPr>
          <w:p w14:paraId="0757A256" w14:textId="77777777" w:rsidR="00627E9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7FB742A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A44E92" w14:textId="77777777" w:rsidR="00627E90" w:rsidRDefault="00000000">
            <w:r>
              <w:t>--</w:t>
            </w:r>
          </w:p>
        </w:tc>
      </w:tr>
      <w:tr w:rsidR="00627E90" w14:paraId="15F4ABD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849885" w14:textId="77777777" w:rsidR="00627E9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DC100A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6034C8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D5E541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C8A72F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C2953C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E3EC7F" w14:textId="77777777" w:rsidR="00627E90" w:rsidRDefault="00000000">
            <w:r>
              <w:t>--</w:t>
            </w:r>
          </w:p>
        </w:tc>
      </w:tr>
      <w:tr w:rsidR="00627E90" w14:paraId="5D7F949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711991" w14:textId="77777777" w:rsidR="00627E9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EEADF0" w14:textId="77777777" w:rsidR="00627E90" w:rsidRDefault="00000000">
            <w:pPr>
              <w:jc w:val="right"/>
            </w:pPr>
            <w:r>
              <w:t>6466</w:t>
            </w:r>
          </w:p>
        </w:tc>
        <w:tc>
          <w:tcPr>
            <w:tcW w:w="1188" w:type="dxa"/>
            <w:vAlign w:val="center"/>
          </w:tcPr>
          <w:p w14:paraId="2E9396FF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148110" w14:textId="77777777" w:rsidR="00627E90" w:rsidRDefault="00000000">
            <w:pPr>
              <w:jc w:val="right"/>
            </w:pPr>
            <w:r>
              <w:t>223.653</w:t>
            </w:r>
          </w:p>
        </w:tc>
        <w:tc>
          <w:tcPr>
            <w:tcW w:w="1862" w:type="dxa"/>
            <w:vAlign w:val="center"/>
          </w:tcPr>
          <w:p w14:paraId="00A82725" w14:textId="77777777" w:rsidR="00627E9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F2724F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181F8F" w14:textId="77777777" w:rsidR="00627E90" w:rsidRDefault="00000000">
            <w:r>
              <w:t>--</w:t>
            </w:r>
          </w:p>
        </w:tc>
      </w:tr>
      <w:tr w:rsidR="00627E90" w14:paraId="79015B4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74C81E" w14:textId="77777777" w:rsidR="00627E9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2DD727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A3CC1C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DA2FF4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E7F0E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0D06A4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C49126" w14:textId="77777777" w:rsidR="00627E90" w:rsidRDefault="00000000">
            <w:r>
              <w:t>--</w:t>
            </w:r>
          </w:p>
        </w:tc>
      </w:tr>
      <w:tr w:rsidR="00627E90" w14:paraId="7D0F101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16E7F1" w14:textId="77777777" w:rsidR="00627E9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CCD0DB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754642" w14:textId="77777777" w:rsidR="00627E90" w:rsidRDefault="00000000">
            <w:pPr>
              <w:jc w:val="right"/>
            </w:pPr>
            <w:r>
              <w:t>15163</w:t>
            </w:r>
          </w:p>
        </w:tc>
        <w:tc>
          <w:tcPr>
            <w:tcW w:w="1188" w:type="dxa"/>
            <w:vAlign w:val="center"/>
          </w:tcPr>
          <w:p w14:paraId="2F1556FA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B6782E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2D61DD" w14:textId="77777777" w:rsidR="00627E90" w:rsidRDefault="00000000">
            <w:pPr>
              <w:jc w:val="right"/>
            </w:pPr>
            <w:r>
              <w:t>201.322</w:t>
            </w:r>
          </w:p>
        </w:tc>
        <w:tc>
          <w:tcPr>
            <w:tcW w:w="1862" w:type="dxa"/>
            <w:vAlign w:val="center"/>
          </w:tcPr>
          <w:p w14:paraId="0F103D5F" w14:textId="77777777" w:rsidR="00627E90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27E90" w14:paraId="4B4E4A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E862F9" w14:textId="77777777" w:rsidR="00627E9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29BB9A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0EF848" w14:textId="77777777" w:rsidR="00627E90" w:rsidRDefault="00000000">
            <w:pPr>
              <w:jc w:val="right"/>
            </w:pPr>
            <w:r>
              <w:t>37369</w:t>
            </w:r>
          </w:p>
        </w:tc>
        <w:tc>
          <w:tcPr>
            <w:tcW w:w="1188" w:type="dxa"/>
            <w:vAlign w:val="center"/>
          </w:tcPr>
          <w:p w14:paraId="7C57CD60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6ED961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9641AA" w14:textId="77777777" w:rsidR="00627E90" w:rsidRDefault="00000000">
            <w:pPr>
              <w:jc w:val="right"/>
            </w:pPr>
            <w:r>
              <w:rPr>
                <w:color w:val="0000FF"/>
              </w:rPr>
              <w:t>330.010</w:t>
            </w:r>
          </w:p>
        </w:tc>
        <w:tc>
          <w:tcPr>
            <w:tcW w:w="1862" w:type="dxa"/>
            <w:vAlign w:val="center"/>
          </w:tcPr>
          <w:p w14:paraId="21621863" w14:textId="77777777" w:rsidR="00627E90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627E90" w14:paraId="5D07C7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900DF3" w14:textId="77777777" w:rsidR="00627E9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73D242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56038C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D2D5F8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676934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3BCF20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85D34B" w14:textId="77777777" w:rsidR="00627E90" w:rsidRDefault="00000000">
            <w:r>
              <w:t>--</w:t>
            </w:r>
          </w:p>
        </w:tc>
      </w:tr>
      <w:tr w:rsidR="00627E90" w14:paraId="171E91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89D2DB" w14:textId="77777777" w:rsidR="00627E9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6ACFEF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B7DC64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8EB6A0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11136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FE0C79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315F38" w14:textId="77777777" w:rsidR="00627E90" w:rsidRDefault="00000000">
            <w:r>
              <w:t>--</w:t>
            </w:r>
          </w:p>
        </w:tc>
      </w:tr>
      <w:tr w:rsidR="00627E90" w14:paraId="511E463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D30B3A" w14:textId="77777777" w:rsidR="00627E9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6256A8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359C7" w14:textId="77777777" w:rsidR="00627E90" w:rsidRDefault="00000000">
            <w:pPr>
              <w:jc w:val="right"/>
            </w:pPr>
            <w:r>
              <w:t>15574</w:t>
            </w:r>
          </w:p>
        </w:tc>
        <w:tc>
          <w:tcPr>
            <w:tcW w:w="1188" w:type="dxa"/>
            <w:vAlign w:val="center"/>
          </w:tcPr>
          <w:p w14:paraId="35B7EC9A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FCAA75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243487" w14:textId="77777777" w:rsidR="00627E90" w:rsidRDefault="00000000">
            <w:pPr>
              <w:jc w:val="right"/>
            </w:pPr>
            <w:r>
              <w:t>322.108</w:t>
            </w:r>
          </w:p>
        </w:tc>
        <w:tc>
          <w:tcPr>
            <w:tcW w:w="1862" w:type="dxa"/>
            <w:vAlign w:val="center"/>
          </w:tcPr>
          <w:p w14:paraId="22FFF9C9" w14:textId="77777777" w:rsidR="00627E90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27E90" w14:paraId="1C64A0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78C703" w14:textId="77777777" w:rsidR="00627E9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776A72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3B85A2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82791C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6CF82C" w14:textId="77777777" w:rsidR="00627E9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797105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F1C021" w14:textId="77777777" w:rsidR="00627E90" w:rsidRDefault="00000000">
            <w:r>
              <w:t>--</w:t>
            </w:r>
          </w:p>
        </w:tc>
      </w:tr>
      <w:tr w:rsidR="00627E90" w14:paraId="7FD78E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7711C1" w14:textId="77777777" w:rsidR="00627E9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F10191" w14:textId="77777777" w:rsidR="00627E90" w:rsidRDefault="00000000">
            <w:pPr>
              <w:jc w:val="right"/>
            </w:pPr>
            <w:r>
              <w:t>5063</w:t>
            </w:r>
          </w:p>
        </w:tc>
        <w:tc>
          <w:tcPr>
            <w:tcW w:w="1188" w:type="dxa"/>
            <w:vAlign w:val="center"/>
          </w:tcPr>
          <w:p w14:paraId="15D5D319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101B22" w14:textId="77777777" w:rsidR="00627E90" w:rsidRDefault="00000000">
            <w:pPr>
              <w:jc w:val="right"/>
            </w:pPr>
            <w:r>
              <w:t>151.858</w:t>
            </w:r>
          </w:p>
        </w:tc>
        <w:tc>
          <w:tcPr>
            <w:tcW w:w="1862" w:type="dxa"/>
            <w:vAlign w:val="center"/>
          </w:tcPr>
          <w:p w14:paraId="4FEDC8E8" w14:textId="77777777" w:rsidR="00627E9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415926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060416" w14:textId="77777777" w:rsidR="00627E90" w:rsidRDefault="00000000">
            <w:r>
              <w:t>--</w:t>
            </w:r>
          </w:p>
        </w:tc>
      </w:tr>
      <w:tr w:rsidR="00627E90" w14:paraId="037C4A9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B8065B6" w14:textId="77777777" w:rsidR="00627E9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CAB6E1" w14:textId="77777777" w:rsidR="00627E90" w:rsidRDefault="00000000">
            <w:pPr>
              <w:jc w:val="right"/>
            </w:pPr>
            <w:r>
              <w:t>13376</w:t>
            </w:r>
          </w:p>
        </w:tc>
        <w:tc>
          <w:tcPr>
            <w:tcW w:w="1188" w:type="dxa"/>
            <w:vAlign w:val="center"/>
          </w:tcPr>
          <w:p w14:paraId="16D6C5AF" w14:textId="77777777" w:rsidR="00627E9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6A8C49" w14:textId="77777777" w:rsidR="00627E90" w:rsidRDefault="00000000">
            <w:pPr>
              <w:jc w:val="right"/>
            </w:pPr>
            <w:r>
              <w:t>163.539</w:t>
            </w:r>
          </w:p>
        </w:tc>
        <w:tc>
          <w:tcPr>
            <w:tcW w:w="1862" w:type="dxa"/>
            <w:vAlign w:val="center"/>
          </w:tcPr>
          <w:p w14:paraId="3A94B1D3" w14:textId="77777777" w:rsidR="00627E90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76B54E" w14:textId="77777777" w:rsidR="00627E9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166061" w14:textId="77777777" w:rsidR="00627E90" w:rsidRDefault="00000000">
            <w:r>
              <w:t>--</w:t>
            </w:r>
          </w:p>
        </w:tc>
      </w:tr>
    </w:tbl>
    <w:p w14:paraId="52459B01" w14:textId="77777777" w:rsidR="00627E90" w:rsidRDefault="00000000">
      <w:pPr>
        <w:jc w:val="center"/>
      </w:pPr>
      <w:r>
        <w:rPr>
          <w:noProof/>
        </w:rPr>
        <w:drawing>
          <wp:inline distT="0" distB="0" distL="0" distR="0" wp14:anchorId="7733912A" wp14:editId="1054FD69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58A4" w14:textId="77777777" w:rsidR="00627E90" w:rsidRDefault="00000000">
      <w:pPr>
        <w:jc w:val="center"/>
      </w:pPr>
      <w:r>
        <w:rPr>
          <w:noProof/>
        </w:rPr>
        <w:drawing>
          <wp:inline distT="0" distB="0" distL="0" distR="0" wp14:anchorId="278A5015" wp14:editId="002EEC2E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D7F44" w14:textId="77777777" w:rsidR="00627E90" w:rsidRDefault="00000000">
      <w:pPr>
        <w:pStyle w:val="2"/>
      </w:pPr>
      <w:bookmarkStart w:id="79" w:name="_Toc213425691"/>
      <w:r>
        <w:lastRenderedPageBreak/>
        <w:t>逐月电耗</w:t>
      </w:r>
      <w:bookmarkEnd w:id="79"/>
    </w:p>
    <w:p w14:paraId="5B183EED" w14:textId="77777777" w:rsidR="00627E9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27E90" w14:paraId="2CFBC9A4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C32E13D" w14:textId="77777777" w:rsidR="00627E9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F7C484" w14:textId="77777777" w:rsidR="00627E9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3AD03F" w14:textId="77777777" w:rsidR="00627E9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D53E7FD" w14:textId="77777777" w:rsidR="00627E9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F7AC5A" w14:textId="77777777" w:rsidR="00627E9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69BD18F" w14:textId="77777777" w:rsidR="00627E9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3451F" w14:textId="77777777" w:rsidR="00627E9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F9EF0" w14:textId="77777777" w:rsidR="00627E9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12D83" w14:textId="77777777" w:rsidR="00627E90" w:rsidRDefault="00000000">
            <w:pPr>
              <w:jc w:val="center"/>
            </w:pPr>
            <w:r>
              <w:t>热水</w:t>
            </w:r>
          </w:p>
        </w:tc>
      </w:tr>
      <w:tr w:rsidR="00627E90" w14:paraId="10FFC513" w14:textId="77777777">
        <w:trPr>
          <w:jc w:val="center"/>
        </w:trPr>
        <w:tc>
          <w:tcPr>
            <w:tcW w:w="1041" w:type="dxa"/>
            <w:vAlign w:val="center"/>
          </w:tcPr>
          <w:p w14:paraId="52736441" w14:textId="77777777" w:rsidR="00627E9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FD9FCFD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CB348D" w14:textId="77777777" w:rsidR="00627E90" w:rsidRDefault="00000000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06ABD95F" w14:textId="77777777" w:rsidR="00627E90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9BEC451" w14:textId="77777777" w:rsidR="00627E90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767E10BE" w14:textId="77777777" w:rsidR="00627E90" w:rsidRDefault="00000000">
            <w:pPr>
              <w:jc w:val="right"/>
            </w:pPr>
            <w:r>
              <w:t>0.41</w:t>
            </w:r>
          </w:p>
        </w:tc>
        <w:tc>
          <w:tcPr>
            <w:tcW w:w="848" w:type="dxa"/>
            <w:vMerge w:val="restart"/>
            <w:vAlign w:val="center"/>
          </w:tcPr>
          <w:p w14:paraId="5D554780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BA4EAB8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0CD59ED" w14:textId="77777777" w:rsidR="00627E90" w:rsidRDefault="00000000">
            <w:pPr>
              <w:jc w:val="right"/>
            </w:pPr>
            <w:r>
              <w:t>0.00</w:t>
            </w:r>
          </w:p>
        </w:tc>
      </w:tr>
      <w:tr w:rsidR="00627E90" w14:paraId="13E7267A" w14:textId="77777777">
        <w:trPr>
          <w:jc w:val="center"/>
        </w:trPr>
        <w:tc>
          <w:tcPr>
            <w:tcW w:w="1041" w:type="dxa"/>
            <w:vAlign w:val="center"/>
          </w:tcPr>
          <w:p w14:paraId="3F3813A3" w14:textId="77777777" w:rsidR="00627E9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55634B8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317540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6BDC22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E8F3EB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E26A0A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/>
            <w:vAlign w:val="center"/>
          </w:tcPr>
          <w:p w14:paraId="7F0B0282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6C1F40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F7B4FE" w14:textId="77777777" w:rsidR="00627E90" w:rsidRDefault="00627E90">
            <w:pPr>
              <w:jc w:val="right"/>
            </w:pPr>
          </w:p>
        </w:tc>
      </w:tr>
      <w:tr w:rsidR="00627E90" w14:paraId="18DD18B4" w14:textId="77777777">
        <w:trPr>
          <w:jc w:val="center"/>
        </w:trPr>
        <w:tc>
          <w:tcPr>
            <w:tcW w:w="1041" w:type="dxa"/>
            <w:vAlign w:val="center"/>
          </w:tcPr>
          <w:p w14:paraId="25BBE49F" w14:textId="77777777" w:rsidR="00627E9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43E7A7C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EDAEE7" w14:textId="77777777" w:rsidR="00627E90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485BB52D" w14:textId="77777777" w:rsidR="00627E90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01425059" w14:textId="77777777" w:rsidR="00627E90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811275E" w14:textId="77777777" w:rsidR="00627E90" w:rsidRDefault="00000000">
            <w:pPr>
              <w:jc w:val="right"/>
            </w:pPr>
            <w:r>
              <w:t>0.91</w:t>
            </w:r>
          </w:p>
        </w:tc>
        <w:tc>
          <w:tcPr>
            <w:tcW w:w="848" w:type="dxa"/>
            <w:vMerge/>
            <w:vAlign w:val="center"/>
          </w:tcPr>
          <w:p w14:paraId="75203476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898D13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F5F5A3" w14:textId="77777777" w:rsidR="00627E90" w:rsidRDefault="00627E90">
            <w:pPr>
              <w:jc w:val="right"/>
            </w:pPr>
          </w:p>
        </w:tc>
      </w:tr>
      <w:tr w:rsidR="00627E90" w14:paraId="7007EAFD" w14:textId="77777777">
        <w:trPr>
          <w:jc w:val="center"/>
        </w:trPr>
        <w:tc>
          <w:tcPr>
            <w:tcW w:w="1041" w:type="dxa"/>
            <w:vAlign w:val="center"/>
          </w:tcPr>
          <w:p w14:paraId="7509647D" w14:textId="77777777" w:rsidR="00627E9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4610AF9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EE93CE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A8F2CA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772EFD" w14:textId="77777777" w:rsidR="00627E90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23526047" w14:textId="77777777" w:rsidR="00627E90" w:rsidRDefault="00000000">
            <w:pPr>
              <w:jc w:val="right"/>
            </w:pPr>
            <w:r>
              <w:t>0.95</w:t>
            </w:r>
          </w:p>
        </w:tc>
        <w:tc>
          <w:tcPr>
            <w:tcW w:w="848" w:type="dxa"/>
            <w:vMerge/>
            <w:vAlign w:val="center"/>
          </w:tcPr>
          <w:p w14:paraId="2A443865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3441CD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CD1768" w14:textId="77777777" w:rsidR="00627E90" w:rsidRDefault="00627E90">
            <w:pPr>
              <w:jc w:val="right"/>
            </w:pPr>
          </w:p>
        </w:tc>
      </w:tr>
      <w:tr w:rsidR="00627E90" w14:paraId="5595A50E" w14:textId="77777777">
        <w:trPr>
          <w:jc w:val="center"/>
        </w:trPr>
        <w:tc>
          <w:tcPr>
            <w:tcW w:w="1041" w:type="dxa"/>
            <w:vAlign w:val="center"/>
          </w:tcPr>
          <w:p w14:paraId="7ACECFA3" w14:textId="77777777" w:rsidR="00627E9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B00976C" w14:textId="77777777" w:rsidR="00627E90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10BE0A24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97BCF3" w14:textId="77777777" w:rsidR="00627E90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0938A71F" w14:textId="77777777" w:rsidR="00627E9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5D7018DE" w14:textId="77777777" w:rsidR="00627E90" w:rsidRDefault="00000000">
            <w:pPr>
              <w:jc w:val="right"/>
            </w:pPr>
            <w:r>
              <w:t>1.00</w:t>
            </w:r>
          </w:p>
        </w:tc>
        <w:tc>
          <w:tcPr>
            <w:tcW w:w="848" w:type="dxa"/>
            <w:vMerge/>
            <w:vAlign w:val="center"/>
          </w:tcPr>
          <w:p w14:paraId="3076D6DD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1DAA6F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204F79" w14:textId="77777777" w:rsidR="00627E90" w:rsidRDefault="00627E90">
            <w:pPr>
              <w:jc w:val="right"/>
            </w:pPr>
          </w:p>
        </w:tc>
      </w:tr>
      <w:tr w:rsidR="00627E90" w14:paraId="3729EE05" w14:textId="77777777">
        <w:trPr>
          <w:jc w:val="center"/>
        </w:trPr>
        <w:tc>
          <w:tcPr>
            <w:tcW w:w="1041" w:type="dxa"/>
            <w:vAlign w:val="center"/>
          </w:tcPr>
          <w:p w14:paraId="68E9EA97" w14:textId="77777777" w:rsidR="00627E9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0D9A142" w14:textId="77777777" w:rsidR="00627E90" w:rsidRDefault="00000000">
            <w:pPr>
              <w:jc w:val="right"/>
            </w:pPr>
            <w:r>
              <w:t>4.35</w:t>
            </w:r>
          </w:p>
        </w:tc>
        <w:tc>
          <w:tcPr>
            <w:tcW w:w="1148" w:type="dxa"/>
            <w:vAlign w:val="center"/>
          </w:tcPr>
          <w:p w14:paraId="680C4B39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AEB96D" w14:textId="77777777" w:rsidR="00627E90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5C0C5DC4" w14:textId="77777777" w:rsidR="00627E90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617619DE" w14:textId="77777777" w:rsidR="00627E90" w:rsidRDefault="00000000">
            <w:pPr>
              <w:jc w:val="right"/>
            </w:pPr>
            <w:r>
              <w:t>0.86</w:t>
            </w:r>
          </w:p>
        </w:tc>
        <w:tc>
          <w:tcPr>
            <w:tcW w:w="848" w:type="dxa"/>
            <w:vMerge/>
            <w:vAlign w:val="center"/>
          </w:tcPr>
          <w:p w14:paraId="0ACB488C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AACFBE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F07E4C" w14:textId="77777777" w:rsidR="00627E90" w:rsidRDefault="00627E90">
            <w:pPr>
              <w:jc w:val="right"/>
            </w:pPr>
          </w:p>
        </w:tc>
      </w:tr>
      <w:tr w:rsidR="00627E90" w14:paraId="575BBE86" w14:textId="77777777">
        <w:trPr>
          <w:jc w:val="center"/>
        </w:trPr>
        <w:tc>
          <w:tcPr>
            <w:tcW w:w="1041" w:type="dxa"/>
            <w:vAlign w:val="center"/>
          </w:tcPr>
          <w:p w14:paraId="5E9D096F" w14:textId="77777777" w:rsidR="00627E9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97FDC70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388ADB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33C90E" w14:textId="77777777" w:rsidR="00627E90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2B4DB3A" w14:textId="77777777" w:rsidR="00627E90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1F4B224E" w14:textId="77777777" w:rsidR="00627E90" w:rsidRDefault="00000000">
            <w:pPr>
              <w:jc w:val="right"/>
            </w:pPr>
            <w:r>
              <w:t>1.05</w:t>
            </w:r>
          </w:p>
        </w:tc>
        <w:tc>
          <w:tcPr>
            <w:tcW w:w="848" w:type="dxa"/>
            <w:vMerge/>
            <w:vAlign w:val="center"/>
          </w:tcPr>
          <w:p w14:paraId="206FC2E9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951D70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9745C0" w14:textId="77777777" w:rsidR="00627E90" w:rsidRDefault="00627E90">
            <w:pPr>
              <w:jc w:val="right"/>
            </w:pPr>
          </w:p>
        </w:tc>
      </w:tr>
      <w:tr w:rsidR="00627E90" w14:paraId="49457644" w14:textId="77777777">
        <w:trPr>
          <w:jc w:val="center"/>
        </w:trPr>
        <w:tc>
          <w:tcPr>
            <w:tcW w:w="1041" w:type="dxa"/>
            <w:vAlign w:val="center"/>
          </w:tcPr>
          <w:p w14:paraId="75A90A78" w14:textId="77777777" w:rsidR="00627E9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1039E18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D4EC57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7B958E" w14:textId="77777777" w:rsidR="00627E90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79253B27" w14:textId="77777777" w:rsidR="00627E9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245B4DD1" w14:textId="77777777" w:rsidR="00627E90" w:rsidRDefault="00000000">
            <w:pPr>
              <w:jc w:val="right"/>
            </w:pPr>
            <w:r>
              <w:t>1.00</w:t>
            </w:r>
          </w:p>
        </w:tc>
        <w:tc>
          <w:tcPr>
            <w:tcW w:w="848" w:type="dxa"/>
            <w:vMerge/>
            <w:vAlign w:val="center"/>
          </w:tcPr>
          <w:p w14:paraId="5DC50E23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BC2BEE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EE33C9" w14:textId="77777777" w:rsidR="00627E90" w:rsidRDefault="00627E90">
            <w:pPr>
              <w:jc w:val="right"/>
            </w:pPr>
          </w:p>
        </w:tc>
      </w:tr>
      <w:tr w:rsidR="00627E90" w14:paraId="7778EF27" w14:textId="77777777">
        <w:trPr>
          <w:jc w:val="center"/>
        </w:trPr>
        <w:tc>
          <w:tcPr>
            <w:tcW w:w="1041" w:type="dxa"/>
            <w:vAlign w:val="center"/>
          </w:tcPr>
          <w:p w14:paraId="08D6FD27" w14:textId="77777777" w:rsidR="00627E9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ABA6A9B" w14:textId="77777777" w:rsidR="00627E90" w:rsidRDefault="00000000">
            <w:pPr>
              <w:jc w:val="right"/>
            </w:pPr>
            <w:r>
              <w:t>1.81</w:t>
            </w:r>
          </w:p>
        </w:tc>
        <w:tc>
          <w:tcPr>
            <w:tcW w:w="1148" w:type="dxa"/>
            <w:vAlign w:val="center"/>
          </w:tcPr>
          <w:p w14:paraId="1C9880F2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978614" w14:textId="77777777" w:rsidR="00627E90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4CFF6FA7" w14:textId="77777777" w:rsidR="00627E90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7E6B30F5" w14:textId="77777777" w:rsidR="00627E90" w:rsidRDefault="00000000">
            <w:pPr>
              <w:jc w:val="right"/>
            </w:pPr>
            <w:r>
              <w:t>0.91</w:t>
            </w:r>
          </w:p>
        </w:tc>
        <w:tc>
          <w:tcPr>
            <w:tcW w:w="848" w:type="dxa"/>
            <w:vMerge/>
            <w:vAlign w:val="center"/>
          </w:tcPr>
          <w:p w14:paraId="7142184B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AAE7AA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862652" w14:textId="77777777" w:rsidR="00627E90" w:rsidRDefault="00627E90">
            <w:pPr>
              <w:jc w:val="right"/>
            </w:pPr>
          </w:p>
        </w:tc>
      </w:tr>
      <w:tr w:rsidR="00627E90" w14:paraId="4D714ED3" w14:textId="77777777">
        <w:trPr>
          <w:jc w:val="center"/>
        </w:trPr>
        <w:tc>
          <w:tcPr>
            <w:tcW w:w="1041" w:type="dxa"/>
            <w:vAlign w:val="center"/>
          </w:tcPr>
          <w:p w14:paraId="757BA36D" w14:textId="77777777" w:rsidR="00627E9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3397AF8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2F44FF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76E0BA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97FD3E" w14:textId="77777777" w:rsidR="00627E90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1BDAD372" w14:textId="77777777" w:rsidR="00627E90" w:rsidRDefault="00000000">
            <w:pPr>
              <w:jc w:val="right"/>
            </w:pPr>
            <w:r>
              <w:t>0.91</w:t>
            </w:r>
          </w:p>
        </w:tc>
        <w:tc>
          <w:tcPr>
            <w:tcW w:w="848" w:type="dxa"/>
            <w:vMerge/>
            <w:vAlign w:val="center"/>
          </w:tcPr>
          <w:p w14:paraId="34EE7E6E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750D6A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9071F9" w14:textId="77777777" w:rsidR="00627E90" w:rsidRDefault="00627E90">
            <w:pPr>
              <w:jc w:val="right"/>
            </w:pPr>
          </w:p>
        </w:tc>
      </w:tr>
      <w:tr w:rsidR="00627E90" w14:paraId="79872C69" w14:textId="77777777">
        <w:trPr>
          <w:jc w:val="center"/>
        </w:trPr>
        <w:tc>
          <w:tcPr>
            <w:tcW w:w="1041" w:type="dxa"/>
            <w:vAlign w:val="center"/>
          </w:tcPr>
          <w:p w14:paraId="0EE9C7C0" w14:textId="77777777" w:rsidR="00627E9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9A0D516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1B79A4" w14:textId="77777777" w:rsidR="00627E90" w:rsidRDefault="00000000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3B1681D0" w14:textId="77777777" w:rsidR="00627E90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697EDE5A" w14:textId="77777777" w:rsidR="00627E90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3252213" w14:textId="77777777" w:rsidR="00627E90" w:rsidRDefault="00000000">
            <w:pPr>
              <w:jc w:val="right"/>
            </w:pPr>
            <w:r>
              <w:t>0.95</w:t>
            </w:r>
          </w:p>
        </w:tc>
        <w:tc>
          <w:tcPr>
            <w:tcW w:w="848" w:type="dxa"/>
            <w:vMerge/>
            <w:vAlign w:val="center"/>
          </w:tcPr>
          <w:p w14:paraId="029904A7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5434AA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7527DE" w14:textId="77777777" w:rsidR="00627E90" w:rsidRDefault="00627E90">
            <w:pPr>
              <w:jc w:val="right"/>
            </w:pPr>
          </w:p>
        </w:tc>
      </w:tr>
      <w:tr w:rsidR="00627E90" w14:paraId="6400FB51" w14:textId="77777777">
        <w:trPr>
          <w:jc w:val="center"/>
        </w:trPr>
        <w:tc>
          <w:tcPr>
            <w:tcW w:w="1041" w:type="dxa"/>
            <w:vAlign w:val="center"/>
          </w:tcPr>
          <w:p w14:paraId="51BFC442" w14:textId="77777777" w:rsidR="00627E9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4D90B97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9E841C" w14:textId="77777777" w:rsidR="00627E90" w:rsidRDefault="00000000">
            <w:pPr>
              <w:jc w:val="right"/>
            </w:pPr>
            <w:r>
              <w:t>1.56</w:t>
            </w:r>
          </w:p>
        </w:tc>
        <w:tc>
          <w:tcPr>
            <w:tcW w:w="1148" w:type="dxa"/>
            <w:vAlign w:val="center"/>
          </w:tcPr>
          <w:p w14:paraId="3D3F015C" w14:textId="77777777" w:rsidR="00627E90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524026F" w14:textId="77777777" w:rsidR="00627E90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417E3843" w14:textId="77777777" w:rsidR="00627E90" w:rsidRDefault="00000000">
            <w:pPr>
              <w:jc w:val="right"/>
            </w:pPr>
            <w:r>
              <w:t>1.00</w:t>
            </w:r>
          </w:p>
        </w:tc>
        <w:tc>
          <w:tcPr>
            <w:tcW w:w="848" w:type="dxa"/>
            <w:vMerge/>
            <w:vAlign w:val="center"/>
          </w:tcPr>
          <w:p w14:paraId="22413750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F3AACA" w14:textId="77777777" w:rsidR="00627E90" w:rsidRDefault="00627E9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EBE019" w14:textId="77777777" w:rsidR="00627E90" w:rsidRDefault="00627E90">
            <w:pPr>
              <w:jc w:val="right"/>
            </w:pPr>
          </w:p>
        </w:tc>
      </w:tr>
      <w:tr w:rsidR="00627E90" w14:paraId="33DF67B4" w14:textId="77777777">
        <w:trPr>
          <w:jc w:val="center"/>
        </w:trPr>
        <w:tc>
          <w:tcPr>
            <w:tcW w:w="1041" w:type="dxa"/>
            <w:vAlign w:val="center"/>
          </w:tcPr>
          <w:p w14:paraId="14B64345" w14:textId="77777777" w:rsidR="00627E9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F3F76AC" w14:textId="77777777" w:rsidR="00627E90" w:rsidRDefault="00000000">
            <w:pPr>
              <w:jc w:val="right"/>
            </w:pPr>
            <w:r>
              <w:t>7.93</w:t>
            </w:r>
          </w:p>
        </w:tc>
        <w:tc>
          <w:tcPr>
            <w:tcW w:w="1148" w:type="dxa"/>
            <w:vAlign w:val="center"/>
          </w:tcPr>
          <w:p w14:paraId="30B87EB3" w14:textId="77777777" w:rsidR="00627E90" w:rsidRDefault="00000000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30E1672E" w14:textId="77777777" w:rsidR="00627E90" w:rsidRDefault="00000000">
            <w:pPr>
              <w:jc w:val="right"/>
            </w:pPr>
            <w:r>
              <w:t>5.73</w:t>
            </w:r>
          </w:p>
        </w:tc>
        <w:tc>
          <w:tcPr>
            <w:tcW w:w="1148" w:type="dxa"/>
            <w:vAlign w:val="center"/>
          </w:tcPr>
          <w:p w14:paraId="5240147F" w14:textId="77777777" w:rsidR="00627E90" w:rsidRDefault="00000000">
            <w:pPr>
              <w:jc w:val="right"/>
            </w:pPr>
            <w:r>
              <w:t>12.84</w:t>
            </w:r>
          </w:p>
        </w:tc>
        <w:tc>
          <w:tcPr>
            <w:tcW w:w="1148" w:type="dxa"/>
            <w:vAlign w:val="center"/>
          </w:tcPr>
          <w:p w14:paraId="7F5F1C3B" w14:textId="77777777" w:rsidR="00627E90" w:rsidRDefault="00000000">
            <w:pPr>
              <w:jc w:val="right"/>
            </w:pPr>
            <w:r>
              <w:t>9.96</w:t>
            </w:r>
          </w:p>
        </w:tc>
        <w:tc>
          <w:tcPr>
            <w:tcW w:w="848" w:type="dxa"/>
            <w:vAlign w:val="center"/>
          </w:tcPr>
          <w:p w14:paraId="7ECB0A4D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E572A60" w14:textId="77777777" w:rsidR="00627E9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1018F34" w14:textId="77777777" w:rsidR="00627E90" w:rsidRDefault="00000000">
            <w:pPr>
              <w:jc w:val="right"/>
            </w:pPr>
            <w:r>
              <w:t>0.00</w:t>
            </w:r>
          </w:p>
        </w:tc>
      </w:tr>
    </w:tbl>
    <w:p w14:paraId="1C9A2582" w14:textId="77777777" w:rsidR="00627E90" w:rsidRDefault="00000000">
      <w:pPr>
        <w:pStyle w:val="2"/>
        <w:widowControl w:val="0"/>
      </w:pPr>
      <w:bookmarkStart w:id="80" w:name="_Toc213425692"/>
      <w:r>
        <w:t>全年能耗</w:t>
      </w:r>
      <w:bookmarkEnd w:id="8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24519F47" w14:textId="77777777" w:rsidTr="00351187">
        <w:tc>
          <w:tcPr>
            <w:tcW w:w="820" w:type="pct"/>
            <w:shd w:val="clear" w:color="auto" w:fill="E0E0E0"/>
            <w:vAlign w:val="center"/>
          </w:tcPr>
          <w:p w14:paraId="609DA5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1ADAB4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5348A6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设计建筑别名"/>
            <w:r>
              <w:rPr>
                <w:rFonts w:hint="eastAsia"/>
                <w:lang w:val="en-US"/>
              </w:rPr>
              <w:t>设计建筑</w:t>
            </w:r>
            <w:bookmarkEnd w:id="81"/>
          </w:p>
          <w:p w14:paraId="2518C1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41B6FE9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0F618186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A5838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569C7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368" w:type="pct"/>
            <w:vAlign w:val="center"/>
          </w:tcPr>
          <w:p w14:paraId="561354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耗冷量2"/>
            <w:r w:rsidRPr="00771B84">
              <w:rPr>
                <w:rFonts w:hint="eastAsia"/>
                <w:lang w:val="en-US"/>
              </w:rPr>
              <w:t>31.71</w:t>
            </w:r>
            <w:bookmarkEnd w:id="82"/>
          </w:p>
        </w:tc>
        <w:tc>
          <w:tcPr>
            <w:tcW w:w="1293" w:type="pct"/>
          </w:tcPr>
          <w:p w14:paraId="3EA307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4F391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AB2B4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4CCA6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5A14CA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15.59</w:t>
            </w:r>
            <w:bookmarkEnd w:id="83"/>
          </w:p>
        </w:tc>
        <w:tc>
          <w:tcPr>
            <w:tcW w:w="1293" w:type="pct"/>
          </w:tcPr>
          <w:p w14:paraId="6AAADF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B6DC2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24E97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C19C9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744B91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71B84">
              <w:rPr>
                <w:rFonts w:hint="eastAsia"/>
                <w:lang w:val="en-US"/>
              </w:rPr>
              <w:t>47.30</w:t>
            </w:r>
            <w:bookmarkEnd w:id="84"/>
          </w:p>
        </w:tc>
        <w:tc>
          <w:tcPr>
            <w:tcW w:w="1293" w:type="pct"/>
          </w:tcPr>
          <w:p w14:paraId="122118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7034E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42931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B58A6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42E5B5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016F00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76160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DAA83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93B9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4B39C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021591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8292F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D3870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940BA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633D2F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D5A19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335C77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04D5D0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2F7D2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vAlign w:val="center"/>
          </w:tcPr>
          <w:p w14:paraId="4863BD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35590F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34B03D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2F055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56F37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6B861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4A8D1A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223480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8B25A1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DED12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AFC08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51CBFC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9A2E1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ED33B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D364B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6FDCA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0140F0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33625F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D8011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9E565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07C97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26C4E2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7.93</w:t>
            </w:r>
            <w:bookmarkEnd w:id="92"/>
          </w:p>
        </w:tc>
        <w:tc>
          <w:tcPr>
            <w:tcW w:w="1293" w:type="pct"/>
          </w:tcPr>
          <w:p w14:paraId="6A2C62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F0F95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0AF5B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25421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208959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7.93</w:t>
            </w:r>
            <w:bookmarkEnd w:id="93"/>
          </w:p>
        </w:tc>
        <w:tc>
          <w:tcPr>
            <w:tcW w:w="1293" w:type="pct"/>
          </w:tcPr>
          <w:p w14:paraId="5028EB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03B1D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39B12B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7F29DD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042674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5252DD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01AB0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47C9C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7CA9B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2BEB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28E464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CED9A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1CD8D7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71502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C082A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20601C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220DD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10D59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5B838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74B9C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1AAC6B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3.90</w:t>
            </w:r>
            <w:bookmarkEnd w:id="97"/>
          </w:p>
        </w:tc>
        <w:tc>
          <w:tcPr>
            <w:tcW w:w="1293" w:type="pct"/>
          </w:tcPr>
          <w:p w14:paraId="63B1E7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A51CB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FE01A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36327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2DE310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3.90</w:t>
            </w:r>
            <w:bookmarkEnd w:id="98"/>
          </w:p>
        </w:tc>
        <w:tc>
          <w:tcPr>
            <w:tcW w:w="1293" w:type="pct"/>
          </w:tcPr>
          <w:p w14:paraId="7AFD54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ECA7E1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04BDC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9650D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4C609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3C7207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5.73</w:t>
            </w:r>
            <w:bookmarkEnd w:id="99"/>
          </w:p>
        </w:tc>
        <w:tc>
          <w:tcPr>
            <w:tcW w:w="1293" w:type="pct"/>
          </w:tcPr>
          <w:p w14:paraId="7D97F0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044B1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9F12D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7A64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16794E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46C5A2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08FBE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AC0EA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5E764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190C43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69910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AB4EE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8B527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8AFF4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213E17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"/>
            <w:r w:rsidRPr="00771B84">
              <w:rPr>
                <w:rFonts w:hint="eastAsia"/>
                <w:lang w:val="en-US"/>
              </w:rPr>
              <w:t>5.73</w:t>
            </w:r>
            <w:bookmarkEnd w:id="102"/>
          </w:p>
        </w:tc>
        <w:tc>
          <w:tcPr>
            <w:tcW w:w="1293" w:type="pct"/>
          </w:tcPr>
          <w:p w14:paraId="661F59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224CBB6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55FF0727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33C23A1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照明能耗"/>
            <w:r w:rsidRPr="00771B84">
              <w:rPr>
                <w:rFonts w:hint="eastAsia"/>
                <w:lang w:val="en-US"/>
              </w:rPr>
              <w:t>12.84</w:t>
            </w:r>
            <w:bookmarkEnd w:id="103"/>
          </w:p>
        </w:tc>
        <w:tc>
          <w:tcPr>
            <w:tcW w:w="1293" w:type="pct"/>
          </w:tcPr>
          <w:p w14:paraId="3D3B2C7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53D576C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8A7C4BA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57331BF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设备用电"/>
            <w:r w:rsidRPr="00771B84">
              <w:rPr>
                <w:rFonts w:hint="eastAsia"/>
                <w:lang w:val="en-US"/>
              </w:rPr>
              <w:t>9.96</w:t>
            </w:r>
            <w:bookmarkEnd w:id="104"/>
          </w:p>
        </w:tc>
        <w:tc>
          <w:tcPr>
            <w:tcW w:w="1293" w:type="pct"/>
          </w:tcPr>
          <w:p w14:paraId="5EC3B68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2E7874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D4F74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C37D0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244928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594A7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25548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73D1B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E649C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14C83E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11AE0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F045F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62931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565DFF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104D41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ECDE5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0E136C3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BB89F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4C9B1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08A2DA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炊事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AB71E5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7A2C0C0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A2C0C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6FA516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6C117E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设备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63213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77076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6D574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5D6DF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5F3F92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4E753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3F96869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664FA93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2AEDBDA8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91B13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59488D5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F63B7F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F1DB00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CB6C167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A263EC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0842E7C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风力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9C3945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A2DB47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0F6FD1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E595C6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053B134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65FF45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7DE1D5B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67184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4"/>
          </w:p>
        </w:tc>
        <w:tc>
          <w:tcPr>
            <w:tcW w:w="1368" w:type="pct"/>
            <w:vAlign w:val="center"/>
          </w:tcPr>
          <w:p w14:paraId="7BEFA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建筑总能耗"/>
            <w:r w:rsidRPr="00771B84">
              <w:rPr>
                <w:lang w:val="en-US"/>
              </w:rPr>
              <w:t>40.35</w:t>
            </w:r>
            <w:bookmarkEnd w:id="115"/>
          </w:p>
        </w:tc>
        <w:tc>
          <w:tcPr>
            <w:tcW w:w="1293" w:type="pct"/>
          </w:tcPr>
          <w:p w14:paraId="34003AD7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6F18D7F7" w14:textId="77777777" w:rsidR="00000000" w:rsidRPr="007E0E08" w:rsidRDefault="00000000" w:rsidP="005915B3"/>
    <w:p w14:paraId="27220981" w14:textId="77777777" w:rsidR="00627E90" w:rsidRDefault="00627E90">
      <w:pPr>
        <w:widowControl w:val="0"/>
        <w:jc w:val="both"/>
        <w:rPr>
          <w:color w:val="000000"/>
        </w:rPr>
      </w:pPr>
    </w:p>
    <w:p w14:paraId="5FD36D8E" w14:textId="77777777" w:rsidR="00627E90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3275D2E" wp14:editId="382E7798">
            <wp:extent cx="5667375" cy="5067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EDCAB" w14:textId="77777777" w:rsidR="00627E90" w:rsidRDefault="00627E90">
      <w:pPr>
        <w:sectPr w:rsidR="00627E9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045E2B" w14:textId="77777777" w:rsidR="00627E90" w:rsidRDefault="00000000">
      <w:pPr>
        <w:pStyle w:val="1"/>
        <w:widowControl w:val="0"/>
        <w:jc w:val="both"/>
        <w:rPr>
          <w:color w:val="000000"/>
        </w:rPr>
      </w:pPr>
      <w:bookmarkStart w:id="116" w:name="_Toc213425693"/>
      <w:r>
        <w:rPr>
          <w:color w:val="000000"/>
        </w:rPr>
        <w:lastRenderedPageBreak/>
        <w:t>附录</w:t>
      </w:r>
      <w:bookmarkEnd w:id="116"/>
    </w:p>
    <w:p w14:paraId="269D6D7E" w14:textId="77777777" w:rsidR="00627E90" w:rsidRDefault="00627E90">
      <w:pPr>
        <w:widowControl w:val="0"/>
        <w:jc w:val="both"/>
        <w:rPr>
          <w:color w:val="000000"/>
        </w:rPr>
      </w:pPr>
    </w:p>
    <w:p w14:paraId="007E3466" w14:textId="77777777" w:rsidR="00627E90" w:rsidRDefault="00000000">
      <w:r>
        <w:t>暑假</w:t>
      </w:r>
      <w:r>
        <w:t xml:space="preserve">:7.1~9.1; </w:t>
      </w:r>
      <w:r>
        <w:t>寒假：</w:t>
      </w:r>
      <w:r>
        <w:t>1.15~3.1</w:t>
      </w:r>
    </w:p>
    <w:p w14:paraId="04ACD452" w14:textId="77777777" w:rsidR="00627E90" w:rsidRDefault="00000000">
      <w:pPr>
        <w:pStyle w:val="2"/>
      </w:pPr>
      <w:bookmarkStart w:id="117" w:name="_Toc213425694"/>
      <w:r>
        <w:t>工作日/节假日人员逐时在室率(%)</w:t>
      </w:r>
      <w:bookmarkEnd w:id="117"/>
    </w:p>
    <w:p w14:paraId="755A0828" w14:textId="77777777" w:rsidR="00627E90" w:rsidRDefault="00627E9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1DCC8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9F7D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31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BA3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6226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A40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D4D5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7EB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B5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3FE8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ABC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15F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475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3A3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5A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83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786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5B8A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908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DC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914D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DDB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156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3D0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EA7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C8A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37B121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3C7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09B4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E9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84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8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B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48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BA7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744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CFB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AF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6DF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562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D56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1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4C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58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A2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3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93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A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D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A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2E926D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6A8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EC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22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58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9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8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5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7B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D8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DB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9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3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6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B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03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C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8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DC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32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11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7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34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48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6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44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00E8EE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844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B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9B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B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9D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1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2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DD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2A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0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3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0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E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5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01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6A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C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4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C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B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86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12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5B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C28CB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8D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F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0D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42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89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86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2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7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6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D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D4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1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8C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62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5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7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1F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8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46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05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5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C2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122DCC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0E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2877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6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BC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5E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0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8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3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133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4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EA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0F2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873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4C2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7F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3C4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BEA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7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B83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7ED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7F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8B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5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9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9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88009E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7B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BE4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9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8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28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EE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C2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0C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5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D3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B3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7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4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9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8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6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9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99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F3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4E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24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4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73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A4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B3A41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09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94B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6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6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5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FC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D5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D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71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A5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0A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1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B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C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DE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3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0C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C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12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7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8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56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F2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A6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8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617F2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E5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F0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8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1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8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F4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2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BE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6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18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C2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8E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D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09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A7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89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A8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9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96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F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8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A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E7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21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6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AF5101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B69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C242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39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9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56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5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36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47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6E6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19B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5A1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DD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C2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DB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E76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05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C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F96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8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8F4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5A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C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1E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2DC61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780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05A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F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F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0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0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90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81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B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4F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FE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8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1E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C7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2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B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61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1A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5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8B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68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B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7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1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4D463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909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BBD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4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6C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0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E7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1A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56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C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F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24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0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1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F4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0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B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A4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F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9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1D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D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9D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E2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DF7AA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FC1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0DF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C5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C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2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FA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16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BF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6B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EF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6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1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89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5C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83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06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9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30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3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72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08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A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AC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3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25D417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147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7CF7F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B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46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78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BC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2E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7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A36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0DA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AC7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D1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04D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16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F3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99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E2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32A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67D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7AC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1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4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D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34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7216C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A53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F8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02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ED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E0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E8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2A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64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8C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4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19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9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5B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6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C4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3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6B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F7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9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C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C6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F4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C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D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2F33C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3BB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0DC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E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EF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24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C9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7F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6B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C8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97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80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E6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2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67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2D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79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EF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F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E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DF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31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E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4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214CD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5C3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A3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9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D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2A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83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8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06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D7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D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14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D0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08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43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7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6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F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D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0F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D7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5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6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5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9BD2F1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2BC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71B59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5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B4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79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9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C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EB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56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12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4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66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1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CF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A6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B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8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05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5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CA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28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73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D3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8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61821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C3D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6B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C1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5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4A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5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30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3E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15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C6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5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44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E7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11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3C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60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2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4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DB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0A270E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CB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47F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B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3F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C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43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50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E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E7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18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C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96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96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C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F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F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C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0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96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E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D6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F0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52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F3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48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6E4EB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D27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419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1B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0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69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08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E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9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B2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68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85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8D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B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8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7C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2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21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51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0D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9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0E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4D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9A4553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1AE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D466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B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1C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0F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E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A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B9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8CC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E39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9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C35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5F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8C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DD0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D4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C26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EED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B1C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DB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9FB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30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EF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52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4E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82848B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65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52A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C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90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2C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5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8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81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A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3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2A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F1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6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6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19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5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E3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18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59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47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7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FD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37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57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D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5652A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79E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270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9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A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85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0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7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B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3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4E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15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F3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5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F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0A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A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B7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74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77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D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8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D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0B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A8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D3E61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20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B9C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A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83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A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5E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50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B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5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B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C7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18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BD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26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1C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ED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82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89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1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F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38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DB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6388B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41F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77602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C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F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DD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4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A6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F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ED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97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78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6FB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E1B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7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68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67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F1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F9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02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71B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1CB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6D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C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29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04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12A89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4B6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40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E6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DB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7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7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D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5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F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E2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B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5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4C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36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57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D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1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46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6E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17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0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3D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7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B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25307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E89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EF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1D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1D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82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3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99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4B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D7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B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6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4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7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94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9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D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3C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2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A2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2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D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C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9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0F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E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467D7B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52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AF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8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3C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C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7F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7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DB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E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4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81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BB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B7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F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5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7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F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1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FC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3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C6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DF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25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9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9F38E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CB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5A19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A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A3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4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44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1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25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63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F7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48D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1B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BD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BD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98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C9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7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FAD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2E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6F7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0F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3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92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B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2A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AD85B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BC3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C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A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E6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FF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D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2F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39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D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9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33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F9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EA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F9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9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5D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8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56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0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C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C9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6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5DE0E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388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DB2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28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E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38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B3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FA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DC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3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89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7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A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E2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4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3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B7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FC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2D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E9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7D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6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4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46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15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8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2A54E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ED5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2D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18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02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2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D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C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BF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9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C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73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9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53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86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24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0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E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AF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5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14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3E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64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17DE8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B65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30DF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F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6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55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D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C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A7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91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1F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07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1A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C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422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820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25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2CB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864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FD6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584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084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32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76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48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38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D921A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5B6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C0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18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D6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66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E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FD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1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9A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8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B6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2E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FC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3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D3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65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0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B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C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D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E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2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4E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23138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1EA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0DA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08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BA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8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12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7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40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7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B0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29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58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16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54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6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65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D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10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FF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B6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8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E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D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0E1821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5F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2B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2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AC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60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2D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30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94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0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1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8D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E6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7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95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EB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F1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9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B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B8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1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E4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83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D8EC0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483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BCBC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27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B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8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0C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A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99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2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7C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E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5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3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70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2F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8B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D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EF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8A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32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75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B1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F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1DBB8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795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21F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40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4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3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7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0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75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9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5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0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E7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2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49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E8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5B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16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B5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D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F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11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A8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4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B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70B1C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45C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C7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6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2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05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E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1C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D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DE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EE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22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B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B3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C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D4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A1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B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3C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3E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6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5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7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DB5DFF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0473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CF3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F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BD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80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0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F6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CB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C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9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FD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FD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E8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88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C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FF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92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3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69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5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D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42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5E5AB4" w14:textId="77777777" w:rsidR="00627E90" w:rsidRDefault="00627E90"/>
    <w:p w14:paraId="7FCA7FE8" w14:textId="77777777" w:rsidR="00627E90" w:rsidRDefault="00000000">
      <w:r>
        <w:t>注：第一行：工作日；第二行：节假日；第三行：寒假；第四行：暑假</w:t>
      </w:r>
    </w:p>
    <w:p w14:paraId="1699E34A" w14:textId="77777777" w:rsidR="00627E90" w:rsidRDefault="00000000">
      <w:pPr>
        <w:pStyle w:val="2"/>
      </w:pPr>
      <w:bookmarkStart w:id="118" w:name="_Toc213425695"/>
      <w:r>
        <w:t>工作日/节假日照明开关时间表(%)</w:t>
      </w:r>
      <w:bookmarkEnd w:id="118"/>
    </w:p>
    <w:p w14:paraId="28B1590A" w14:textId="77777777" w:rsidR="00627E90" w:rsidRDefault="00627E9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34FE6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6B18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D0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BA6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608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C37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CA65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FF6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52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BE4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662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9B2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B91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C4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74E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F1A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BD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872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1FE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D4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E7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3FF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B09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C88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781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15E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6109DEE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103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72658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1E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1C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FD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6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D7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23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75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4F4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74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FD4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F2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DB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F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FF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7A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E5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0AB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5A9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45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F6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BE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C03358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BA1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2C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0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58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52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D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69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3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6B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8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C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9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6C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0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C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A5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C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22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23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2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7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A3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01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9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765C7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29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680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1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0D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E0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4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44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80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08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8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9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BF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38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C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3B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6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9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A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0C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C7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4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3A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6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6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6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C184F9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B2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70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A8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9B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4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69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DB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A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1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B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38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2C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EE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6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D7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3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E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B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E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2E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48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0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5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9FC02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B3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04AA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3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63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8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9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9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8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21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6F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3E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29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05D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AC8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E47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C0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A2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F2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81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24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9C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64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8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F3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4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173A9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F6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9C2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E7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32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C8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8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7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B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C3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8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E4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5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19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6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B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E4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5D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A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5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0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1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AA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5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036C00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2CC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1C7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2B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8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6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90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3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50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D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E6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0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C5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8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C7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5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6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E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90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F4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6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16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0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2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2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02556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72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3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D6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C9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D9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FD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23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12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8A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9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A7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B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5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29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4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1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BB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AA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6C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AE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49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F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D3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85E22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77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FD0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2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D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62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7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8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1D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F9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9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642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C4D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7E1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5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B76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4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B5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7D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F72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C6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F54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D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8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E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B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EBCEE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65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68C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C7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36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58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E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8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C4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F5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A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6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9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03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D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F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2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19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1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58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6D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5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ED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E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69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FA17D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27A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447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6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85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7A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4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B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BA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0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64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1A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E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4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05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1B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9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2F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5E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8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8D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37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7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99574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55E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0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BB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3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4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8C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8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B6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7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6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1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3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84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F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12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A5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C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25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57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6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90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1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B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C3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6CD7B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97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50BBE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2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2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37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1A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C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8F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98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CF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E2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925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426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7E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14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1C0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11C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FB2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88F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A52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BA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7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B0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39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E4BE91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FF7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D9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AE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5D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B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0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F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A0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2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C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7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0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4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7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0C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6F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C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27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3C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C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EB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F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3F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8A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EF92FA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3AF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61C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E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9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06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A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68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74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E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7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2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29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8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E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D7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2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1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45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B1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3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09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4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3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7A384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A7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011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29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3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3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4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3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9C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D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5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19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0D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D9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FE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19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6D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67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5A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5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C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37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931264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256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1546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2E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94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11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2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1D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39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35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0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FF1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43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A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EC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28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3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75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8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84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5F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E6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288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66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27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4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27E90" w14:paraId="702625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95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9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C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28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44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7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70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13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B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16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FD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B2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4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41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A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C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D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B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F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99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9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6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7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C4345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72A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F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3E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DE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80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60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C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EE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BA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F1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C5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06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35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73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6B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7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BF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E5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2E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4FE35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DB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29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84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A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EC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63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02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2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C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3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F1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B0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E7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0B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85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C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9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D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AE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B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E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F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F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DD7D2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51A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37F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F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3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1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2F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0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5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E47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DD2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BB7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ED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C3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BC9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F04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246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C8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CA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09B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F4B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35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E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AC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15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09055C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C09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A6B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9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CF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2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E9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D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5A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A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1F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C2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C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E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B1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4B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1A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71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EF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8B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1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D8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E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3571F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38A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32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D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C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E2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DD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D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1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4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4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2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3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1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2D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5E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67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81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DF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9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0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5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4C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BF16C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54E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30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ED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A2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57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1D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CD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53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C3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D2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FB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1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13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DA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05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0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D1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CC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80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3F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9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99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C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EBB28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EA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1B41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8C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4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0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6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5A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7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D0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99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D1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5F4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797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C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E6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60C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05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7EF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F4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F64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F9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1C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28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7B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B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FEFB2C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01E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A2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12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48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D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23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B4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50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16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7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F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8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5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27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20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55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70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4D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5A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CC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4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9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E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8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5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7E89B2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AA9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22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7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43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9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D3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A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09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D8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03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D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F4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F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4F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DD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DC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87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0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9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D4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3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6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3D758A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957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EF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76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10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B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A7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76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9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7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E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C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7E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DA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0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A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A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53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61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6A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D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2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F8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1AF6E3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70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44D6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DB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7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22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C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3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9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F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0C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A8B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77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10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16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DB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D4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09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7B0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DD8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C54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626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64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B3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36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FA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0AEFE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242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29B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7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E8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23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E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8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C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B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56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B3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37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75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10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0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0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9E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D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B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C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3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0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F9FEDC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73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E7D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8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0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A0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C8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EA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65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C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D7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79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8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BC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7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73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4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3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F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9E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4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4F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25E69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713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32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06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3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B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8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9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5D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0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CF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0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F6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99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A6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F9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AB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C6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8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9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77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ECDA36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FB4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459C9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8A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F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53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E8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7A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51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5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81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C9F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64C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6DD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188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08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AFF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EBC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397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8B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45C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32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B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D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7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27BBC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02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715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09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73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19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E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13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BA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6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02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35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FA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C2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73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9B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9B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8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46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F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6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1C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7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D3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FAB0E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FE5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4A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79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0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8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0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A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1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0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A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F9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5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ED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72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F7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B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3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0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5C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4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A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0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C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B6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B55F28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4E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5BF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D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A9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E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3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C3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8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4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0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16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D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3E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C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BA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0E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5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A1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0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B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A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F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1A8AB3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45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56FE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57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C5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31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FF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E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6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B2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C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40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6F5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3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82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A5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7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C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11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6A2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B5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43A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F30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E3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49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0F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27E90" w14:paraId="64BC8A7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BC6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5F6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0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8E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B6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8C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39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3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6E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8D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37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5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E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3C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12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B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3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E2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3D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A6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9A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1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1EE3C3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183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3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D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B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CC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A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25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33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4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19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4E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22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7B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2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78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F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D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47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45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F1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2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1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9DDF8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B89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549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DB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0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C8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E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23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5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A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68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5F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9C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9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76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7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6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B9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91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A6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7B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E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45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9525AB" w14:textId="77777777" w:rsidR="00627E90" w:rsidRDefault="00627E90"/>
    <w:p w14:paraId="3FD2F2FA" w14:textId="77777777" w:rsidR="00627E90" w:rsidRDefault="00000000">
      <w:r>
        <w:t>注：第一行：工作日；第二行：节假日；第三行：寒假；第四行：暑假</w:t>
      </w:r>
    </w:p>
    <w:p w14:paraId="1AC04334" w14:textId="77777777" w:rsidR="00627E90" w:rsidRDefault="00000000">
      <w:pPr>
        <w:pStyle w:val="2"/>
      </w:pPr>
      <w:bookmarkStart w:id="119" w:name="_Toc213425696"/>
      <w:r>
        <w:t>工作日/节假日设备逐时使用率(%)</w:t>
      </w:r>
      <w:bookmarkEnd w:id="119"/>
    </w:p>
    <w:p w14:paraId="5CDEE852" w14:textId="77777777" w:rsidR="00627E90" w:rsidRDefault="00627E9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8E26CF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E83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092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41E1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D3E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D97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E2C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4CF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7F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88E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3F5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3E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499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77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5D7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EF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AE9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B6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255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02F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FB28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C20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9F5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8B4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599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B6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64B210E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73A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vAlign w:val="center"/>
          </w:tcPr>
          <w:p w14:paraId="7AFE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9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81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D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F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2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A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E4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F83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B1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B04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4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801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62F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62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31A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96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F94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AEE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E2C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72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F1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A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A6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A2200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3E5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E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5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F5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FA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1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B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2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E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37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A2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05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9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E3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E8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B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A2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01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DA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8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3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3C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C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9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FD8F3C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82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21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2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25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B5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B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F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D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5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E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5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D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D2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C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18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3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28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7A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15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63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83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2B64E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0D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B5A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1B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6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BD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BB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C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1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5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5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F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5D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CE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5C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E6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F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1B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AD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E1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09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B8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F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86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9A2A70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DD1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6AFCD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0B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5E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9A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78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7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CD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B8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EDA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8D3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A47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5FA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2A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8A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AD9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A4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E9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BE7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204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FC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37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D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9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58466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EFB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38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1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1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9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F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DD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5B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B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0E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89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1E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2D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89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5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2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F9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0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9E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1D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20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8A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7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EC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9A909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6D2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0D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9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4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D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C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C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44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F7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E6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8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0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62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1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F7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E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5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06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82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0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8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C9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C8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A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3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39E29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DE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BDD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2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2F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FD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5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AA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6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2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CD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3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59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E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DA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48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5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41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79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32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74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64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2E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7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D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53BCD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BB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0DA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1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F1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BD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4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5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9E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EB7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A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65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BC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6B8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E4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134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B17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67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C3A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2DE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C49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BA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3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32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90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8ADFEC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3A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EA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F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5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1C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1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F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33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D0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A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FD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2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28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1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E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0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F2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5A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4D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1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C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EE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8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1E411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13D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3D5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8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AC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7F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B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AB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A3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7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BF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A3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51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85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C7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6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CE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46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3F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D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C6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D6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DA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EC08F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783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047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01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D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5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17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C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44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84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D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0B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7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1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FB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3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CF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5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8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EE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6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4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A2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C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76315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51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53787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5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2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28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6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55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0D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37D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D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C7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702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9C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388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E4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B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FE0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74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91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BE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6F7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C9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0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2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B56AE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2BF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D87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7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F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23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F7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72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CF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3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5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7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2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07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F4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5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5A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2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8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F3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05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D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E3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C36CD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7E3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504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2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7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EA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45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51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0F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85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C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14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E4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23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9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2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B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8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D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62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F3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D7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E0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AC23D0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7F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5F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44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0C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9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3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4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0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0C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9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F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9A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92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C1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DE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C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E9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D9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4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5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4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3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F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E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5E2982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AC4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33C4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6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94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CF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2A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41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07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ED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3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DF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FC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E3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2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AC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72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E1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1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C9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95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40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688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07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C8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9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27E90" w14:paraId="71B345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F3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AE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87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7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B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E6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D1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E1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62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71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E3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9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66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8A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A8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B9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8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BC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16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69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CE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0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6A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2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72096F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78A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30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0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2A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28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03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9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A1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1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4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E7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6B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BB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1D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BB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60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7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8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9F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80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02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9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6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A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51854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4B4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A7F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2F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9A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0C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9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8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9D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CA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6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F9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DB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05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CE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4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5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49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0A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ED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ED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9B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0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2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20D16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64C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216B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1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77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1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0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EB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5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483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3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66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CC4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4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67D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D9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37B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F49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290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913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EDA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0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9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E8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63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5EA47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2DD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F54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C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4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E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BF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6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D5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C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01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39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7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F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88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04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0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91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A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E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D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3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7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0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2F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1FF6A0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CA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49D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3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0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E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F9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8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06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94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3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F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DD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8E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01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5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A8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15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8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E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84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68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7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F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D2777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89D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DE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83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13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42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6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79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E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4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68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9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25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3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A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0F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1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8C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5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1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3D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15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EC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72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C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CAA20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2C1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3DB6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EE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12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9A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B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7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10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38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491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38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D4D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96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94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689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E93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0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BCA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586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4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5A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B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4E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FD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06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1CDDFA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AB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34E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E8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DA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E4B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5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7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8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5A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5F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7B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17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B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2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9F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B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9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81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9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4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2C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0D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9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B4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66774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09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1E5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1A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A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5F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54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D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9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3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6B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48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3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B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10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F6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69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F4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B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6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8D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A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33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B2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B5A78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EFC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A2D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A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32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AD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F6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BD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9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1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90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7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0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DB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27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6A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1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0A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06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CC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1D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6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C4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6E573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C05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598E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1E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C4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3B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E8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E3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0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551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6AD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09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95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C1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CB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1E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DF4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097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81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DE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5D4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5C8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F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A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A0222E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7F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FE0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4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90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7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2E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29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B1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D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F8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AF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C4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37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A8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2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6E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E0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03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62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71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F6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3A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09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5F7504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00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8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8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0E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8E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82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B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6F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E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5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2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E3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2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B4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7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11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4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A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9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5D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8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462796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2F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7BF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C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67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00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F4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3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F9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96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05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E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EB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6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2B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4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0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8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25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B2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A6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F0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7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8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A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95ED6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0D8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3CB22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E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1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3E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1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7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D4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7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0D2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F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E63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A08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5A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4AC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8BB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33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3A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0E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FC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3AA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CE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73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97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1F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5C4174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5C6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4B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3B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5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4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A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45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C5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D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2A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B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3E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76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53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6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6F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A2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0D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E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E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F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DD32F8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BEE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28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30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A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66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96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2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C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E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F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5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9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EF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2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8F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2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32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C0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A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B4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74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8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FC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178188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D2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673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4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A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5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DA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B0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38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5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0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95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86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A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1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2A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9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F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2E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5B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D4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9D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27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9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0A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DD19A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52D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F13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81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A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2DB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1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9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FBA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A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7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32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0F2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E3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18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8A2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C2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A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32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29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9A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DD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B92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2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3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1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27E90" w14:paraId="28A1E0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24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A6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9C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5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9F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D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3E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9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A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8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8F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0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C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6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EC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3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5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A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A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6C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7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0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61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1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4484F0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296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60B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0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8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A9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8F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23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0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D1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F2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45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54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B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DF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3F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9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D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09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3C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1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7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1B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D2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BA25D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50D8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3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5D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11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74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E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6B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8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63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0F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42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8B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F1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0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D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5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8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70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E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36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F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32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C9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4A67E6" w14:textId="77777777" w:rsidR="00627E90" w:rsidRDefault="00627E90"/>
    <w:p w14:paraId="34809E46" w14:textId="77777777" w:rsidR="00627E90" w:rsidRDefault="00000000">
      <w:r>
        <w:t>注：第一行：工作日；第二行：节假日；第三行：寒假；第四行：暑假</w:t>
      </w:r>
    </w:p>
    <w:p w14:paraId="4544B45A" w14:textId="77777777" w:rsidR="00627E90" w:rsidRDefault="00000000">
      <w:pPr>
        <w:pStyle w:val="2"/>
      </w:pPr>
      <w:bookmarkStart w:id="120" w:name="_Toc213425697"/>
      <w:r>
        <w:t>工作日/节假日空调系统运行时间表(1:开,0:关)</w:t>
      </w:r>
      <w:bookmarkEnd w:id="120"/>
    </w:p>
    <w:p w14:paraId="77C7C120" w14:textId="77777777" w:rsidR="00627E90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B792A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548E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7C88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FB3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E79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1D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744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92B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C42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6B66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573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3ABF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4A3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3A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BF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4CF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571F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36A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0E5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554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373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01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795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944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14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DBE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1D3852F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81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B873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F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5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DD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8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E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11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9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9F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9C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5A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C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E4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D1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F93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4F5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FD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1B0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5D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33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1B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4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6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5B497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D34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821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C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05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6E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D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18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38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A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E5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39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F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5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0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1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A4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F9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9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C5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C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06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3F2E61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22B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CD9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E6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3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9B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A6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9B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69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F7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D0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CA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B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4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1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06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F3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2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7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7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43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F7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5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21D93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1537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AB4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F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4E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F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65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D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2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CA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9D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D8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D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F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1D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4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7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A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65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CA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7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1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63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9643DB" w14:textId="77777777" w:rsidR="00627E90" w:rsidRDefault="00000000">
      <w:r>
        <w:t>供冷期：</w:t>
      </w:r>
    </w:p>
    <w:p w14:paraId="1AB60998" w14:textId="77777777" w:rsidR="00627E90" w:rsidRDefault="00627E9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8DADC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49AC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1037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4B0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F41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4C2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523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47C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D76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FF2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AEC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73B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CA2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7F6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5B2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03B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265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9EB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E02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446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165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4E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18E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552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326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1E6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520EC0C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518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E687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8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22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58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BF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B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F7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E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F04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0B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067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44D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9F4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837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59F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70C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93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E9F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89C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0A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9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D6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C3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F1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C3A86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05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3F2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13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2D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5E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9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6C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5B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0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E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73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7D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7C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4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1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8C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DE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C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7D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E7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26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7D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66E861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3FD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EC7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A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91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12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89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F6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A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05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FA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5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5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F6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8D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6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59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F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2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F0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57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C6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F9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A8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A1436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BE41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991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DA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24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8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CF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02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A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9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30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F5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48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C4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4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5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F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0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4D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C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39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0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B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2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A4810B" w14:textId="77777777" w:rsidR="00627E90" w:rsidRDefault="00627E90"/>
    <w:p w14:paraId="6AF751AB" w14:textId="77777777" w:rsidR="00627E90" w:rsidRDefault="00000000">
      <w:r>
        <w:t>注：第一行：工作日；第二行：节假日；第三行：寒假；第四行：暑假</w:t>
      </w:r>
    </w:p>
    <w:p w14:paraId="2D0502AF" w14:textId="77777777" w:rsidR="00627E90" w:rsidRDefault="00000000">
      <w:pPr>
        <w:pStyle w:val="2"/>
      </w:pPr>
      <w:bookmarkStart w:id="121" w:name="_Toc213425698"/>
      <w:r>
        <w:t>工作日/节假日新风运行时间表(%)</w:t>
      </w:r>
      <w:bookmarkEnd w:id="121"/>
    </w:p>
    <w:p w14:paraId="3444CD44" w14:textId="77777777" w:rsidR="00627E90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F6C67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E836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30A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C56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23F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F277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59B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D96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C19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03F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635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140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A75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29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FF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50F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FB3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9E9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21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841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D22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490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50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DF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34D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12D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1CF3F0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27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4AC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8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D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3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A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2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F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F4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DD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69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B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E2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0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B1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31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A7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ED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EF1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C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6B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D5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E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B4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02FB03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62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D44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8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C7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C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A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B8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6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7C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91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2C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5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18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F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4C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0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D0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D2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09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D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30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793435C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CF1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9F5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6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B0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B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2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FA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3B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BA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0B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9A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5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E0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C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F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FE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6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25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F5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2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9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57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16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8C66C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2FF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8BE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4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6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94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F8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7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71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B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BE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C9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8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ED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7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F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A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9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3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69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C2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AD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43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50C3AE" w14:textId="77777777" w:rsidR="00627E90" w:rsidRDefault="00000000">
      <w:r>
        <w:t>供冷期：</w:t>
      </w:r>
    </w:p>
    <w:p w14:paraId="496FB1B1" w14:textId="77777777" w:rsidR="00627E90" w:rsidRDefault="00627E9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5EECAF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D00B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FA2B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134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A6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C8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33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6C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8AC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F0C0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368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FF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5A56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7FF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72A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267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68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A45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A9E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3D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0F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76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951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54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53E8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1D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7E90" w14:paraId="099F03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AAE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B1CB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70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8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3E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EE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9E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28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A4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81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6B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54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E7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4D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A8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2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08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87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4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7D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67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E5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D1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1C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9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2C8937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46C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FC9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DB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AC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D7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F5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8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B9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5D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20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7D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0F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0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4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48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9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7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8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2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D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65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F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13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65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7E90" w14:paraId="48F113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12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ED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A5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D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E3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B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17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2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2C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A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3B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65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7B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0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E5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BA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F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9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1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E7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2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E0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28E705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3740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48C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8B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97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C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0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A5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A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0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B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FD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C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AA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4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1E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3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93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C3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3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FA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8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9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E4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D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794B17" w14:textId="77777777" w:rsidR="00627E90" w:rsidRDefault="00627E90"/>
    <w:p w14:paraId="6142B11B" w14:textId="77777777" w:rsidR="00627E90" w:rsidRDefault="00000000">
      <w:r>
        <w:lastRenderedPageBreak/>
        <w:t>注：第一行：工作日；第二行：节假日；第三行：寒假；第四行：暑假</w:t>
      </w:r>
    </w:p>
    <w:p w14:paraId="56914D79" w14:textId="77777777" w:rsidR="00627E90" w:rsidRDefault="00627E90"/>
    <w:sectPr w:rsidR="00627E9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B2AD" w14:textId="77777777" w:rsidR="00DF2416" w:rsidRDefault="00DF2416">
      <w:r>
        <w:separator/>
      </w:r>
    </w:p>
  </w:endnote>
  <w:endnote w:type="continuationSeparator" w:id="0">
    <w:p w14:paraId="0E69CF11" w14:textId="77777777" w:rsidR="00DF2416" w:rsidRDefault="00D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70A7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9EA0EA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2D0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6529EE32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DE86" w14:textId="77777777" w:rsidR="00DF2416" w:rsidRDefault="00DF2416">
      <w:r>
        <w:separator/>
      </w:r>
    </w:p>
  </w:footnote>
  <w:footnote w:type="continuationSeparator" w:id="0">
    <w:p w14:paraId="4FF412FD" w14:textId="77777777" w:rsidR="00DF2416" w:rsidRDefault="00DF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C7CC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21D49485" wp14:editId="7352687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308C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34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4F6A34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27E90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2416"/>
    <w:rsid w:val="00DF470C"/>
    <w:rsid w:val="00E01CCF"/>
    <w:rsid w:val="00E3135C"/>
    <w:rsid w:val="00E81ACD"/>
    <w:rsid w:val="00E95231"/>
    <w:rsid w:val="00EB2016"/>
    <w:rsid w:val="00F04642"/>
    <w:rsid w:val="00F3662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79D5E"/>
  <w15:docId w15:val="{7BBCF892-C8D8-461C-8AFC-9BBABB5F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18</Pages>
  <Words>2562</Words>
  <Characters>14607</Characters>
  <Application>Microsoft Office Word</Application>
  <DocSecurity>0</DocSecurity>
  <Lines>121</Lines>
  <Paragraphs>34</Paragraphs>
  <ScaleCrop>false</ScaleCrop>
  <Company/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lenovo</dc:creator>
  <cp:lastModifiedBy>8618403721115</cp:lastModifiedBy>
  <cp:revision>1</cp:revision>
  <dcterms:created xsi:type="dcterms:W3CDTF">2025-11-07T08:34:00Z</dcterms:created>
  <dcterms:modified xsi:type="dcterms:W3CDTF">2025-11-07T08:35:00Z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