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3C4C" w14:textId="77777777" w:rsidR="00DD3B8F" w:rsidRDefault="00DD3B8F">
      <w:pPr>
        <w:widowControl w:val="0"/>
        <w:jc w:val="center"/>
        <w:rPr>
          <w:rFonts w:ascii="等线" w:eastAsia="等线" w:hAnsi="等线" w:hint="eastAsia"/>
          <w:kern w:val="2"/>
          <w:szCs w:val="21"/>
          <w:lang w:val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DD3B8F" w14:paraId="09EE3357" w14:textId="77777777">
        <w:trPr>
          <w:trHeight w:val="2025"/>
          <w:jc w:val="center"/>
        </w:trPr>
        <w:tc>
          <w:tcPr>
            <w:tcW w:w="8931" w:type="dxa"/>
            <w:vAlign w:val="center"/>
          </w:tcPr>
          <w:p w14:paraId="53E52F5C" w14:textId="77777777" w:rsidR="00DD3B8F" w:rsidRDefault="00DD3B8F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1A56D116" w14:textId="77777777" w:rsidR="00DD3B8F" w:rsidRDefault="0030219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spacing w:val="1"/>
                <w:w w:val="93"/>
                <w:sz w:val="72"/>
                <w:szCs w:val="52"/>
                <w:fitText w:val="8060" w:id="-745359616"/>
              </w:rPr>
              <w:t>建筑可再生能源利用报告</w:t>
            </w:r>
            <w:r>
              <w:rPr>
                <w:rFonts w:ascii="微软雅黑" w:eastAsia="微软雅黑" w:hAnsi="微软雅黑" w:hint="eastAsia"/>
                <w:b/>
                <w:spacing w:val="3"/>
                <w:w w:val="93"/>
                <w:sz w:val="72"/>
                <w:szCs w:val="52"/>
                <w:fitText w:val="8060" w:id="-745359616"/>
              </w:rPr>
              <w:t>书</w:t>
            </w:r>
          </w:p>
          <w:p w14:paraId="0FA00BB7" w14:textId="77777777" w:rsidR="00DD3B8F" w:rsidRDefault="0030219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DD3B8F" w14:paraId="7B413E7F" w14:textId="77777777">
        <w:trPr>
          <w:jc w:val="center"/>
        </w:trPr>
        <w:tc>
          <w:tcPr>
            <w:tcW w:w="8931" w:type="dxa"/>
          </w:tcPr>
          <w:p w14:paraId="12344B81" w14:textId="77777777" w:rsidR="00DD3B8F" w:rsidRDefault="00302199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高校教学楼</w:t>
            </w:r>
            <w:bookmarkEnd w:id="1"/>
          </w:p>
        </w:tc>
      </w:tr>
      <w:tr w:rsidR="00DD3B8F" w14:paraId="6634FC15" w14:textId="77777777">
        <w:trPr>
          <w:jc w:val="center"/>
        </w:trPr>
        <w:tc>
          <w:tcPr>
            <w:tcW w:w="8931" w:type="dxa"/>
          </w:tcPr>
          <w:p w14:paraId="1107758A" w14:textId="77777777" w:rsidR="00DD3B8F" w:rsidRDefault="00DD3B8F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2" w:name="二维码"/>
            <w:bookmarkEnd w:id="2"/>
          </w:p>
        </w:tc>
      </w:tr>
    </w:tbl>
    <w:p w14:paraId="19B7A060" w14:textId="77777777" w:rsidR="00DD3B8F" w:rsidRDefault="00302199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7D5B85ED" wp14:editId="3B2DE26A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0482F" w14:textId="77777777" w:rsidR="00DD3B8F" w:rsidRDefault="00DD3B8F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DD3B8F" w14:paraId="21B71DFF" w14:textId="77777777">
        <w:tc>
          <w:tcPr>
            <w:tcW w:w="1263" w:type="dxa"/>
          </w:tcPr>
          <w:p w14:paraId="1E2E0D97" w14:textId="77777777" w:rsidR="00DD3B8F" w:rsidRDefault="00302199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7CC1D83" w14:textId="77777777" w:rsidR="00DD3B8F" w:rsidRDefault="00302199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1C952B9E" w14:textId="77777777" w:rsidR="00DD3B8F" w:rsidRDefault="00302199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3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湖南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-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湘潭</w:t>
            </w:r>
            <w:bookmarkEnd w:id="3"/>
          </w:p>
        </w:tc>
      </w:tr>
      <w:tr w:rsidR="00DD3B8F" w14:paraId="1C4086E9" w14:textId="77777777">
        <w:tc>
          <w:tcPr>
            <w:tcW w:w="1263" w:type="dxa"/>
          </w:tcPr>
          <w:p w14:paraId="09069210" w14:textId="77777777" w:rsidR="00DD3B8F" w:rsidRDefault="00302199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C1E1BCB" w14:textId="77777777" w:rsidR="00DD3B8F" w:rsidRDefault="00302199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0A1D2C7E" w14:textId="77777777" w:rsidR="00DD3B8F" w:rsidRDefault="00302199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建设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湘潭市建筑施工研究院</w:t>
            </w:r>
            <w:bookmarkEnd w:id="4"/>
          </w:p>
        </w:tc>
      </w:tr>
      <w:tr w:rsidR="00DD3B8F" w14:paraId="60CA6AE5" w14:textId="77777777">
        <w:tc>
          <w:tcPr>
            <w:tcW w:w="1263" w:type="dxa"/>
          </w:tcPr>
          <w:p w14:paraId="728467C4" w14:textId="77777777" w:rsidR="00DD3B8F" w:rsidRDefault="00302199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C8DC336" w14:textId="77777777" w:rsidR="00DD3B8F" w:rsidRDefault="00302199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4586D5F1" w14:textId="77777777" w:rsidR="00DD3B8F" w:rsidRDefault="00302199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设计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湘潭市建筑设计研究院</w:t>
            </w:r>
            <w:bookmarkEnd w:id="5"/>
          </w:p>
        </w:tc>
      </w:tr>
      <w:tr w:rsidR="00DD3B8F" w14:paraId="12C6807C" w14:textId="77777777">
        <w:tc>
          <w:tcPr>
            <w:tcW w:w="1263" w:type="dxa"/>
          </w:tcPr>
          <w:p w14:paraId="5073C60E" w14:textId="77777777" w:rsidR="00DD3B8F" w:rsidRDefault="00302199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0481F263" w14:textId="77777777" w:rsidR="00DD3B8F" w:rsidRDefault="00302199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083C77A4" w14:textId="5AC5EDD8" w:rsidR="00DD3B8F" w:rsidRDefault="00302199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 w:rsidRPr="00302199"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罗泳秋 王恺宇 王磊 陈婧怡 杨闵岚</w:t>
            </w:r>
          </w:p>
        </w:tc>
      </w:tr>
      <w:tr w:rsidR="00DD3B8F" w14:paraId="60467360" w14:textId="77777777">
        <w:tc>
          <w:tcPr>
            <w:tcW w:w="1263" w:type="dxa"/>
          </w:tcPr>
          <w:p w14:paraId="643BC779" w14:textId="77777777" w:rsidR="00DD3B8F" w:rsidRDefault="00302199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4605029" w14:textId="77777777" w:rsidR="00DD3B8F" w:rsidRDefault="00302199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DF0219D" w14:textId="77777777" w:rsidR="00DD3B8F" w:rsidRDefault="00302199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苏欢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李文菁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曹伟平</w:t>
            </w:r>
          </w:p>
        </w:tc>
      </w:tr>
      <w:tr w:rsidR="00DD3B8F" w14:paraId="23DD858D" w14:textId="77777777">
        <w:tc>
          <w:tcPr>
            <w:tcW w:w="1263" w:type="dxa"/>
          </w:tcPr>
          <w:p w14:paraId="09C526EF" w14:textId="77777777" w:rsidR="00DD3B8F" w:rsidRDefault="00302199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6B73585E" w14:textId="77777777" w:rsidR="00DD3B8F" w:rsidRDefault="00302199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4311FB2B" w14:textId="77777777" w:rsidR="00DD3B8F" w:rsidRDefault="00302199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苏欢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李文菁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曹伟平</w:t>
            </w:r>
          </w:p>
        </w:tc>
      </w:tr>
      <w:tr w:rsidR="00DD3B8F" w14:paraId="732745A4" w14:textId="77777777">
        <w:tc>
          <w:tcPr>
            <w:tcW w:w="1263" w:type="dxa"/>
          </w:tcPr>
          <w:p w14:paraId="04593F67" w14:textId="77777777" w:rsidR="00DD3B8F" w:rsidRDefault="00302199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6EE20956" w14:textId="77777777" w:rsidR="00DD3B8F" w:rsidRDefault="00302199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708D2DE9" w14:textId="77777777" w:rsidR="00DD3B8F" w:rsidRDefault="00302199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2026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日</w:t>
            </w:r>
            <w:bookmarkEnd w:id="6"/>
          </w:p>
        </w:tc>
      </w:tr>
    </w:tbl>
    <w:p w14:paraId="44A7AA7A" w14:textId="77777777" w:rsidR="00DD3B8F" w:rsidRDefault="00DD3B8F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F43D492" w14:textId="77777777" w:rsidR="00DD3B8F" w:rsidRDefault="00DD3B8F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183EE578" w14:textId="77777777" w:rsidR="00DD3B8F" w:rsidRDefault="00DD3B8F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DD3B8F" w14:paraId="6B248ED3" w14:textId="77777777">
        <w:trPr>
          <w:trHeight w:val="227"/>
          <w:jc w:val="center"/>
        </w:trPr>
        <w:tc>
          <w:tcPr>
            <w:tcW w:w="1276" w:type="dxa"/>
            <w:vAlign w:val="bottom"/>
          </w:tcPr>
          <w:p w14:paraId="3FF5ECF5" w14:textId="77777777" w:rsidR="00DD3B8F" w:rsidRDefault="00302199">
            <w:pPr>
              <w:spacing w:beforeLines="50" w:before="156"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8904DF7" w14:textId="77777777" w:rsidR="00DD3B8F" w:rsidRDefault="00302199">
            <w:pPr>
              <w:spacing w:line="180" w:lineRule="exact"/>
              <w:ind w:leftChars="-16" w:left="-34" w:rightChars="-50" w:right="-105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szCs w:val="18"/>
                <w:lang w:val="en-US"/>
              </w:rPr>
              <w:t xml:space="preserve"> </w:t>
            </w:r>
            <w:bookmarkStart w:id="7" w:name="软件全称"/>
            <w:r>
              <w:rPr>
                <w:rFonts w:ascii="等线" w:eastAsia="等线" w:hAnsi="等线" w:hint="eastAsia"/>
                <w:sz w:val="18"/>
                <w:szCs w:val="18"/>
                <w:lang w:val="en-US"/>
              </w:rPr>
              <w:t>建筑碳排放</w:t>
            </w:r>
            <w:r>
              <w:rPr>
                <w:rFonts w:ascii="等线" w:eastAsia="等线" w:hAnsi="等线" w:hint="eastAsia"/>
                <w:sz w:val="18"/>
                <w:szCs w:val="18"/>
                <w:lang w:val="en-US"/>
              </w:rPr>
              <w:t>CEEB2025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330BEA34" w14:textId="77777777" w:rsidR="00DD3B8F" w:rsidRDefault="00302199">
            <w:pPr>
              <w:spacing w:line="180" w:lineRule="exact"/>
              <w:ind w:leftChars="-117" w:left="-246"/>
              <w:jc w:val="right"/>
              <w:rPr>
                <w:rFonts w:ascii="等线" w:eastAsia="等线" w:hAnsi="等线" w:hint="eastAsia"/>
                <w:color w:val="767171"/>
                <w:lang w:val="en-US"/>
              </w:rPr>
            </w:pPr>
            <w:r>
              <w:rPr>
                <w:rFonts w:ascii="等线" w:eastAsia="等线" w:hAnsi="等线"/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6A53C629" wp14:editId="2AE601F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D3B8F" w14:paraId="4112956B" w14:textId="77777777">
        <w:trPr>
          <w:trHeight w:val="227"/>
          <w:jc w:val="center"/>
        </w:trPr>
        <w:tc>
          <w:tcPr>
            <w:tcW w:w="1276" w:type="dxa"/>
            <w:vAlign w:val="bottom"/>
          </w:tcPr>
          <w:p w14:paraId="74882EDC" w14:textId="77777777" w:rsidR="00DD3B8F" w:rsidRDefault="00302199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77A91A7" w14:textId="77777777" w:rsidR="00DD3B8F" w:rsidRDefault="00302199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szCs w:val="18"/>
                <w:lang w:val="en-US"/>
              </w:rPr>
              <w:t xml:space="preserve"> </w:t>
            </w:r>
            <w:bookmarkStart w:id="8" w:name="软件版本"/>
            <w:r>
              <w:rPr>
                <w:rFonts w:ascii="等线" w:eastAsia="等线" w:hAnsi="等线" w:hint="eastAsia"/>
                <w:sz w:val="18"/>
                <w:szCs w:val="18"/>
                <w:lang w:val="en-US"/>
              </w:rPr>
              <w:t>20250505(PLUS)</w:t>
            </w:r>
            <w:bookmarkEnd w:id="8"/>
          </w:p>
        </w:tc>
        <w:tc>
          <w:tcPr>
            <w:tcW w:w="3958" w:type="dxa"/>
            <w:vMerge/>
          </w:tcPr>
          <w:p w14:paraId="24328485" w14:textId="77777777" w:rsidR="00DD3B8F" w:rsidRDefault="00DD3B8F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DD3B8F" w14:paraId="40811D0C" w14:textId="77777777">
        <w:trPr>
          <w:trHeight w:val="227"/>
          <w:jc w:val="center"/>
        </w:trPr>
        <w:tc>
          <w:tcPr>
            <w:tcW w:w="1276" w:type="dxa"/>
            <w:vAlign w:val="bottom"/>
          </w:tcPr>
          <w:p w14:paraId="00FAFF12" w14:textId="77777777" w:rsidR="00DD3B8F" w:rsidRDefault="00302199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817F6CF" w14:textId="77777777" w:rsidR="00DD3B8F" w:rsidRDefault="00302199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szCs w:val="18"/>
                <w:lang w:val="en-US"/>
              </w:rPr>
              <w:t xml:space="preserve"> </w:t>
            </w:r>
            <w:bookmarkStart w:id="9" w:name="加密锁号"/>
            <w:r>
              <w:rPr>
                <w:rFonts w:ascii="宋体" w:eastAsia="等线" w:hAnsi="宋体" w:hint="eastAsia"/>
                <w:sz w:val="18"/>
                <w:szCs w:val="18"/>
                <w:lang w:val="en-US"/>
              </w:rPr>
              <w:t>T13077002569</w:t>
            </w:r>
            <w:bookmarkEnd w:id="9"/>
          </w:p>
        </w:tc>
        <w:tc>
          <w:tcPr>
            <w:tcW w:w="3958" w:type="dxa"/>
            <w:vMerge/>
          </w:tcPr>
          <w:p w14:paraId="0A642F8E" w14:textId="77777777" w:rsidR="00DD3B8F" w:rsidRDefault="00DD3B8F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DD3B8F" w14:paraId="2E017B90" w14:textId="77777777">
        <w:trPr>
          <w:trHeight w:val="227"/>
          <w:jc w:val="center"/>
        </w:trPr>
        <w:tc>
          <w:tcPr>
            <w:tcW w:w="1276" w:type="dxa"/>
            <w:vAlign w:val="bottom"/>
          </w:tcPr>
          <w:p w14:paraId="3444339F" w14:textId="77777777" w:rsidR="00DD3B8F" w:rsidRDefault="00302199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77D2192" w14:textId="77777777" w:rsidR="00DD3B8F" w:rsidRDefault="00302199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r>
              <w:rPr>
                <w:rFonts w:ascii="等线" w:eastAsia="等线" w:hAnsi="等线"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567DAA77" w14:textId="77777777" w:rsidR="00DD3B8F" w:rsidRDefault="00DD3B8F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</w:tbl>
    <w:p w14:paraId="09EDFF1C" w14:textId="77777777" w:rsidR="00DD3B8F" w:rsidRDefault="00302199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0A6086B4" w14:textId="77777777" w:rsidR="00DD3B8F" w:rsidRDefault="00DD3B8F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41C5D57" w14:textId="77777777" w:rsidR="00DD3B8F" w:rsidRDefault="0030219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367932" w:history="1">
        <w:r>
          <w:rPr>
            <w:rStyle w:val="aa"/>
            <w:rFonts w:hint="eastAsia"/>
          </w:rPr>
          <w:t>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建筑概况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_Toc218367932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3F35A40E" w14:textId="77777777" w:rsidR="00DD3B8F" w:rsidRDefault="0030219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7933" w:history="1">
        <w:r>
          <w:rPr>
            <w:rStyle w:val="aa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标准依据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_Toc218367933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07E37193" w14:textId="77777777" w:rsidR="00DD3B8F" w:rsidRDefault="0030219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7934" w:history="1">
        <w:r>
          <w:rPr>
            <w:rStyle w:val="aa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软件介绍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_Toc218367934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3B88C8A1" w14:textId="77777777" w:rsidR="00DD3B8F" w:rsidRDefault="0030219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7935" w:history="1">
        <w:r>
          <w:rPr>
            <w:rStyle w:val="aa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气象数据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_Toc218367935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0985931F" w14:textId="77777777" w:rsidR="00DD3B8F" w:rsidRDefault="0030219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36" w:history="1">
        <w:r>
          <w:rPr>
            <w:rStyle w:val="aa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逐日干球温度表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_Toc218367936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6469BC70" w14:textId="77777777" w:rsidR="00DD3B8F" w:rsidRDefault="0030219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37" w:history="1">
        <w:r>
          <w:rPr>
            <w:rStyle w:val="aa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逐月辐照量表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_Toc218367937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476F0D06" w14:textId="77777777" w:rsidR="00DD3B8F" w:rsidRDefault="0030219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38" w:history="1">
        <w:r>
          <w:rPr>
            <w:rStyle w:val="aa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峰值工况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_Toc218367938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0A536E15" w14:textId="77777777" w:rsidR="00DD3B8F" w:rsidRDefault="0030219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7939" w:history="1">
        <w:r>
          <w:rPr>
            <w:rStyle w:val="aa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太阳能资源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_Toc218367939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6</w:t>
        </w:r>
        <w:r>
          <w:rPr>
            <w:rFonts w:hint="eastAsia"/>
          </w:rPr>
          <w:fldChar w:fldCharType="end"/>
        </w:r>
      </w:hyperlink>
    </w:p>
    <w:p w14:paraId="3DB2D95F" w14:textId="77777777" w:rsidR="00DD3B8F" w:rsidRDefault="0030219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7940" w:history="1">
        <w:r>
          <w:rPr>
            <w:rStyle w:val="aa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建筑大样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_Toc218367940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7</w:t>
        </w:r>
        <w:r>
          <w:rPr>
            <w:rFonts w:hint="eastAsia"/>
          </w:rPr>
          <w:fldChar w:fldCharType="end"/>
        </w:r>
      </w:hyperlink>
    </w:p>
    <w:p w14:paraId="1149DEC4" w14:textId="77777777" w:rsidR="00DD3B8F" w:rsidRDefault="0030219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7941" w:history="1">
        <w:r>
          <w:rPr>
            <w:rStyle w:val="aa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围护结构概况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_Toc218367941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10</w:t>
        </w:r>
        <w:r>
          <w:rPr>
            <w:rFonts w:hint="eastAsia"/>
          </w:rPr>
          <w:fldChar w:fldCharType="end"/>
        </w:r>
      </w:hyperlink>
    </w:p>
    <w:p w14:paraId="59F3C318" w14:textId="77777777" w:rsidR="00DD3B8F" w:rsidRDefault="0030219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7942" w:history="1">
        <w:r>
          <w:rPr>
            <w:rStyle w:val="aa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房间类型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_Toc218367942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11</w:t>
        </w:r>
        <w:r>
          <w:rPr>
            <w:rFonts w:hint="eastAsia"/>
          </w:rPr>
          <w:fldChar w:fldCharType="end"/>
        </w:r>
      </w:hyperlink>
    </w:p>
    <w:p w14:paraId="77904AE7" w14:textId="77777777" w:rsidR="00DD3B8F" w:rsidRDefault="0030219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43" w:history="1">
        <w:r>
          <w:rPr>
            <w:rStyle w:val="aa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房间参数表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_Toc218367943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11</w:t>
        </w:r>
        <w:r>
          <w:rPr>
            <w:rFonts w:hint="eastAsia"/>
          </w:rPr>
          <w:fldChar w:fldCharType="end"/>
        </w:r>
      </w:hyperlink>
    </w:p>
    <w:p w14:paraId="7596824A" w14:textId="77777777" w:rsidR="00DD3B8F" w:rsidRDefault="0030219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7944" w:history="1">
        <w:r>
          <w:rPr>
            <w:rStyle w:val="aa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系统类型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_Toc218367944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11</w:t>
        </w:r>
        <w:r>
          <w:rPr>
            <w:rFonts w:hint="eastAsia"/>
          </w:rPr>
          <w:fldChar w:fldCharType="end"/>
        </w:r>
      </w:hyperlink>
    </w:p>
    <w:p w14:paraId="2A11532F" w14:textId="77777777" w:rsidR="00DD3B8F" w:rsidRDefault="0030219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45" w:history="1">
        <w:r>
          <w:rPr>
            <w:rStyle w:val="aa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系统分区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_Toc218367945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11</w:t>
        </w:r>
        <w:r>
          <w:rPr>
            <w:rFonts w:hint="eastAsia"/>
          </w:rPr>
          <w:fldChar w:fldCharType="end"/>
        </w:r>
      </w:hyperlink>
    </w:p>
    <w:p w14:paraId="75B1071D" w14:textId="77777777" w:rsidR="00DD3B8F" w:rsidRDefault="0030219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46" w:history="1">
        <w:r>
          <w:rPr>
            <w:rStyle w:val="aa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热回收参数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_Toc218367946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hyperlink>
    </w:p>
    <w:p w14:paraId="236AE9F5" w14:textId="77777777" w:rsidR="00DD3B8F" w:rsidRDefault="0030219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7947" w:history="1">
        <w:r>
          <w:rPr>
            <w:rStyle w:val="aa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制冷系统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_Toc218367947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hyperlink>
    </w:p>
    <w:p w14:paraId="579E30BF" w14:textId="77777777" w:rsidR="00DD3B8F" w:rsidRDefault="0030219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48" w:history="1">
        <w:r>
          <w:rPr>
            <w:rStyle w:val="aa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默认冷源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_Toc218367948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hyperlink>
    </w:p>
    <w:p w14:paraId="6AC0F9EF" w14:textId="77777777" w:rsidR="00DD3B8F" w:rsidRDefault="00302199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49" w:history="1">
        <w:r>
          <w:rPr>
            <w:rStyle w:val="aa"/>
            <w:rFonts w:hint="eastAsia"/>
            <w:lang w:val="en-GB"/>
          </w:rPr>
          <w:t>10.1.1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供应的系统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_Toc218367949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hyperlink>
    </w:p>
    <w:p w14:paraId="08412AE8" w14:textId="77777777" w:rsidR="00DD3B8F" w:rsidRDefault="00302199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50" w:history="1">
        <w:r>
          <w:rPr>
            <w:rStyle w:val="aa"/>
            <w:rFonts w:hint="eastAsia"/>
            <w:lang w:val="en-GB"/>
          </w:rPr>
          <w:t>10.1.2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冷水机组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_Toc218367950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hyperlink>
    </w:p>
    <w:p w14:paraId="4717BB08" w14:textId="77777777" w:rsidR="00DD3B8F" w:rsidRDefault="00302199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51" w:history="1">
        <w:r>
          <w:rPr>
            <w:rStyle w:val="aa"/>
            <w:rFonts w:hint="eastAsia"/>
            <w:lang w:val="en-GB"/>
          </w:rPr>
          <w:t>10.1.3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水泵系统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_Toc218367951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hyperlink>
    </w:p>
    <w:p w14:paraId="746EF6F2" w14:textId="77777777" w:rsidR="00DD3B8F" w:rsidRDefault="00302199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52" w:history="1">
        <w:r>
          <w:rPr>
            <w:rStyle w:val="aa"/>
            <w:rFonts w:hint="eastAsia"/>
            <w:lang w:val="en-GB"/>
          </w:rPr>
          <w:t>10.1.4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运行工况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_Toc218367952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hyperlink>
    </w:p>
    <w:p w14:paraId="6004A855" w14:textId="77777777" w:rsidR="00DD3B8F" w:rsidRDefault="00302199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53" w:history="1">
        <w:r>
          <w:rPr>
            <w:rStyle w:val="aa"/>
            <w:rFonts w:hint="eastAsia"/>
            <w:lang w:val="en-GB"/>
          </w:rPr>
          <w:t>10.1.5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制冷能耗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_Toc218367953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hyperlink>
    </w:p>
    <w:p w14:paraId="2DBABFFD" w14:textId="77777777" w:rsidR="00DD3B8F" w:rsidRDefault="0030219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7954" w:history="1">
        <w:r>
          <w:rPr>
            <w:rStyle w:val="aa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供暖系统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_Toc218367954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13</w:t>
        </w:r>
        <w:r>
          <w:rPr>
            <w:rFonts w:hint="eastAsia"/>
          </w:rPr>
          <w:fldChar w:fldCharType="end"/>
        </w:r>
      </w:hyperlink>
    </w:p>
    <w:p w14:paraId="70641118" w14:textId="77777777" w:rsidR="00DD3B8F" w:rsidRDefault="0030219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55" w:history="1">
        <w:r>
          <w:rPr>
            <w:rStyle w:val="aa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默认热源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_Toc218367955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13</w:t>
        </w:r>
        <w:r>
          <w:rPr>
            <w:rFonts w:hint="eastAsia"/>
          </w:rPr>
          <w:fldChar w:fldCharType="end"/>
        </w:r>
      </w:hyperlink>
    </w:p>
    <w:p w14:paraId="49F0AACC" w14:textId="77777777" w:rsidR="00DD3B8F" w:rsidRDefault="00302199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56" w:history="1">
        <w:r>
          <w:rPr>
            <w:rStyle w:val="aa"/>
            <w:rFonts w:hint="eastAsia"/>
            <w:lang w:val="en-GB"/>
          </w:rPr>
          <w:t>11.1.1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供应的系统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_Toc218367956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13</w:t>
        </w:r>
        <w:r>
          <w:rPr>
            <w:rFonts w:hint="eastAsia"/>
          </w:rPr>
          <w:fldChar w:fldCharType="end"/>
        </w:r>
      </w:hyperlink>
    </w:p>
    <w:p w14:paraId="30D52F4C" w14:textId="77777777" w:rsidR="00DD3B8F" w:rsidRDefault="00302199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57" w:history="1">
        <w:r>
          <w:rPr>
            <w:rStyle w:val="aa"/>
            <w:rFonts w:hint="eastAsia"/>
            <w:lang w:val="en-GB"/>
          </w:rPr>
          <w:t>11.1.2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热泵机组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_Toc218367957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13</w:t>
        </w:r>
        <w:r>
          <w:rPr>
            <w:rFonts w:hint="eastAsia"/>
          </w:rPr>
          <w:fldChar w:fldCharType="end"/>
        </w:r>
      </w:hyperlink>
    </w:p>
    <w:p w14:paraId="7D84529E" w14:textId="77777777" w:rsidR="00DD3B8F" w:rsidRDefault="00302199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58" w:history="1">
        <w:r>
          <w:rPr>
            <w:rStyle w:val="aa"/>
            <w:rFonts w:hint="eastAsia"/>
            <w:lang w:val="en-GB"/>
          </w:rPr>
          <w:t>11.1.3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热水循环泵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_Toc218367958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13</w:t>
        </w:r>
        <w:r>
          <w:rPr>
            <w:rFonts w:hint="eastAsia"/>
          </w:rPr>
          <w:fldChar w:fldCharType="end"/>
        </w:r>
      </w:hyperlink>
    </w:p>
    <w:p w14:paraId="586279B3" w14:textId="77777777" w:rsidR="00DD3B8F" w:rsidRDefault="00302199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59" w:history="1">
        <w:r>
          <w:rPr>
            <w:rStyle w:val="aa"/>
            <w:rFonts w:hint="eastAsia"/>
            <w:lang w:val="en-GB"/>
          </w:rPr>
          <w:t>11.1.4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运行工况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_Toc218367959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13</w:t>
        </w:r>
        <w:r>
          <w:rPr>
            <w:rFonts w:hint="eastAsia"/>
          </w:rPr>
          <w:fldChar w:fldCharType="end"/>
        </w:r>
      </w:hyperlink>
    </w:p>
    <w:p w14:paraId="54E39D12" w14:textId="77777777" w:rsidR="00DD3B8F" w:rsidRDefault="00302199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60" w:history="1">
        <w:r>
          <w:rPr>
            <w:rStyle w:val="aa"/>
            <w:rFonts w:hint="eastAsia"/>
            <w:lang w:val="en-GB"/>
          </w:rPr>
          <w:t>11.1.5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制热能耗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_Toc218367960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13</w:t>
        </w:r>
        <w:r>
          <w:rPr>
            <w:rFonts w:hint="eastAsia"/>
          </w:rPr>
          <w:fldChar w:fldCharType="end"/>
        </w:r>
      </w:hyperlink>
    </w:p>
    <w:p w14:paraId="3B0D9B99" w14:textId="77777777" w:rsidR="00DD3B8F" w:rsidRDefault="0030219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7961" w:history="1">
        <w:r>
          <w:rPr>
            <w:rStyle w:val="aa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空调风机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_Toc218367961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14</w:t>
        </w:r>
        <w:r>
          <w:rPr>
            <w:rFonts w:hint="eastAsia"/>
          </w:rPr>
          <w:fldChar w:fldCharType="end"/>
        </w:r>
      </w:hyperlink>
    </w:p>
    <w:p w14:paraId="1417112E" w14:textId="77777777" w:rsidR="00DD3B8F" w:rsidRDefault="0030219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62" w:history="1">
        <w:r>
          <w:rPr>
            <w:rStyle w:val="aa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独立新排风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_Toc218367962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14</w:t>
        </w:r>
        <w:r>
          <w:rPr>
            <w:rFonts w:hint="eastAsia"/>
          </w:rPr>
          <w:fldChar w:fldCharType="end"/>
        </w:r>
      </w:hyperlink>
    </w:p>
    <w:p w14:paraId="53FAC7F5" w14:textId="77777777" w:rsidR="00DD3B8F" w:rsidRDefault="0030219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63" w:history="1">
        <w:r>
          <w:rPr>
            <w:rStyle w:val="aa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风机盘管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_Toc218367963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14</w:t>
        </w:r>
        <w:r>
          <w:rPr>
            <w:rFonts w:hint="eastAsia"/>
          </w:rPr>
          <w:fldChar w:fldCharType="end"/>
        </w:r>
      </w:hyperlink>
    </w:p>
    <w:p w14:paraId="56D5EF53" w14:textId="77777777" w:rsidR="00DD3B8F" w:rsidRDefault="0030219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7964" w:history="1">
        <w:r>
          <w:rPr>
            <w:rStyle w:val="aa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照明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_Toc218367964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14</w:t>
        </w:r>
        <w:r>
          <w:rPr>
            <w:rFonts w:hint="eastAsia"/>
          </w:rPr>
          <w:fldChar w:fldCharType="end"/>
        </w:r>
      </w:hyperlink>
    </w:p>
    <w:p w14:paraId="684B1D84" w14:textId="77777777" w:rsidR="00DD3B8F" w:rsidRDefault="0030219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7965" w:history="1">
        <w:r>
          <w:rPr>
            <w:rStyle w:val="aa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插座设备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_Toc218367965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15</w:t>
        </w:r>
        <w:r>
          <w:rPr>
            <w:rFonts w:hint="eastAsia"/>
          </w:rPr>
          <w:fldChar w:fldCharType="end"/>
        </w:r>
      </w:hyperlink>
    </w:p>
    <w:p w14:paraId="24B82D0B" w14:textId="77777777" w:rsidR="00DD3B8F" w:rsidRDefault="0030219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7966" w:history="1">
        <w:r>
          <w:rPr>
            <w:rStyle w:val="aa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生活热水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_Toc218367966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15</w:t>
        </w:r>
        <w:r>
          <w:rPr>
            <w:rFonts w:hint="eastAsia"/>
          </w:rPr>
          <w:fldChar w:fldCharType="end"/>
        </w:r>
      </w:hyperlink>
    </w:p>
    <w:p w14:paraId="48A4BB8A" w14:textId="77777777" w:rsidR="00DD3B8F" w:rsidRDefault="0030219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67" w:history="1">
        <w:r>
          <w:rPr>
            <w:rStyle w:val="aa"/>
            <w:rFonts w:hint="eastAsia"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热水需求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_Toc218367967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15</w:t>
        </w:r>
        <w:r>
          <w:rPr>
            <w:rFonts w:hint="eastAsia"/>
          </w:rPr>
          <w:fldChar w:fldCharType="end"/>
        </w:r>
      </w:hyperlink>
    </w:p>
    <w:p w14:paraId="72BB6DFA" w14:textId="77777777" w:rsidR="00DD3B8F" w:rsidRDefault="0030219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68" w:history="1">
        <w:r>
          <w:rPr>
            <w:rStyle w:val="aa"/>
            <w:rFonts w:hint="eastAsia"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太阳能集热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_Toc218367968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15</w:t>
        </w:r>
        <w:r>
          <w:rPr>
            <w:rFonts w:hint="eastAsia"/>
          </w:rPr>
          <w:fldChar w:fldCharType="end"/>
        </w:r>
      </w:hyperlink>
    </w:p>
    <w:p w14:paraId="1B770FA7" w14:textId="77777777" w:rsidR="00DD3B8F" w:rsidRDefault="0030219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69" w:history="1">
        <w:r>
          <w:rPr>
            <w:rStyle w:val="aa"/>
            <w:rFonts w:hint="eastAsia"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热水设备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_Toc218367969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15</w:t>
        </w:r>
        <w:r>
          <w:rPr>
            <w:rFonts w:hint="eastAsia"/>
          </w:rPr>
          <w:fldChar w:fldCharType="end"/>
        </w:r>
      </w:hyperlink>
    </w:p>
    <w:p w14:paraId="41A028A6" w14:textId="77777777" w:rsidR="00DD3B8F" w:rsidRDefault="0030219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7970" w:history="1">
        <w:r>
          <w:rPr>
            <w:rStyle w:val="aa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电梯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_Toc218367970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16</w:t>
        </w:r>
        <w:r>
          <w:rPr>
            <w:rFonts w:hint="eastAsia"/>
          </w:rPr>
          <w:fldChar w:fldCharType="end"/>
        </w:r>
      </w:hyperlink>
    </w:p>
    <w:p w14:paraId="38443DE0" w14:textId="77777777" w:rsidR="00DD3B8F" w:rsidRDefault="0030219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71" w:history="1">
        <w:r>
          <w:rPr>
            <w:rStyle w:val="aa"/>
            <w:rFonts w:hint="eastAsia"/>
            <w:lang w:val="en-GB"/>
          </w:rPr>
          <w:t>16.1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直梯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_Toc218367971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16</w:t>
        </w:r>
        <w:r>
          <w:rPr>
            <w:rFonts w:hint="eastAsia"/>
          </w:rPr>
          <w:fldChar w:fldCharType="end"/>
        </w:r>
      </w:hyperlink>
    </w:p>
    <w:p w14:paraId="2D067E7C" w14:textId="77777777" w:rsidR="00DD3B8F" w:rsidRDefault="0030219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7972" w:history="1">
        <w:r>
          <w:rPr>
            <w:rStyle w:val="aa"/>
            <w:rFonts w:hint="eastAsia"/>
          </w:rPr>
          <w:t>17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光伏发电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_Toc218367972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16</w:t>
        </w:r>
        <w:r>
          <w:rPr>
            <w:rFonts w:hint="eastAsia"/>
          </w:rPr>
          <w:fldChar w:fldCharType="end"/>
        </w:r>
      </w:hyperlink>
    </w:p>
    <w:p w14:paraId="6D2F3928" w14:textId="77777777" w:rsidR="00DD3B8F" w:rsidRDefault="0030219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7973" w:history="1">
        <w:r>
          <w:rPr>
            <w:rStyle w:val="aa"/>
            <w:rFonts w:hint="eastAsia"/>
          </w:rPr>
          <w:t>18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可再生能源利用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_Toc218367973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16</w:t>
        </w:r>
        <w:r>
          <w:rPr>
            <w:rFonts w:hint="eastAsia"/>
          </w:rPr>
          <w:fldChar w:fldCharType="end"/>
        </w:r>
      </w:hyperlink>
    </w:p>
    <w:p w14:paraId="47B092C4" w14:textId="77777777" w:rsidR="00DD3B8F" w:rsidRDefault="0030219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74" w:history="1">
        <w:r>
          <w:rPr>
            <w:rStyle w:val="aa"/>
            <w:rFonts w:hint="eastAsia"/>
            <w:lang w:val="en-GB"/>
          </w:rPr>
          <w:t>18.1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热泵空调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_Toc218367974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16</w:t>
        </w:r>
        <w:r>
          <w:rPr>
            <w:rFonts w:hint="eastAsia"/>
          </w:rPr>
          <w:fldChar w:fldCharType="end"/>
        </w:r>
      </w:hyperlink>
    </w:p>
    <w:p w14:paraId="5BFB3DF2" w14:textId="77777777" w:rsidR="00DD3B8F" w:rsidRDefault="00302199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75" w:history="1">
        <w:r>
          <w:rPr>
            <w:rStyle w:val="aa"/>
            <w:rFonts w:hint="eastAsia"/>
            <w:lang w:val="en-GB"/>
          </w:rPr>
          <w:t>18.1.1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计算说明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_Toc218367975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16</w:t>
        </w:r>
        <w:r>
          <w:rPr>
            <w:rFonts w:hint="eastAsia"/>
          </w:rPr>
          <w:fldChar w:fldCharType="end"/>
        </w:r>
      </w:hyperlink>
    </w:p>
    <w:p w14:paraId="50845776" w14:textId="77777777" w:rsidR="00DD3B8F" w:rsidRDefault="00302199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76" w:history="1">
        <w:r>
          <w:rPr>
            <w:rStyle w:val="aa"/>
            <w:rFonts w:hint="eastAsia"/>
            <w:lang w:val="en-GB"/>
          </w:rPr>
          <w:t>18.1.2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地源</w:t>
        </w:r>
        <w:r>
          <w:rPr>
            <w:rStyle w:val="aa"/>
            <w:rFonts w:hint="eastAsia"/>
          </w:rPr>
          <w:t>/</w:t>
        </w:r>
        <w:r>
          <w:rPr>
            <w:rStyle w:val="aa"/>
            <w:rFonts w:hint="eastAsia"/>
          </w:rPr>
          <w:t>空气源利用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_Toc218367976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17</w:t>
        </w:r>
        <w:r>
          <w:rPr>
            <w:rFonts w:hint="eastAsia"/>
          </w:rPr>
          <w:fldChar w:fldCharType="end"/>
        </w:r>
      </w:hyperlink>
    </w:p>
    <w:p w14:paraId="001C2EF3" w14:textId="77777777" w:rsidR="00DD3B8F" w:rsidRDefault="0030219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77" w:history="1">
        <w:r>
          <w:rPr>
            <w:rStyle w:val="aa"/>
            <w:rFonts w:hint="eastAsia"/>
            <w:lang w:val="en-GB"/>
          </w:rPr>
          <w:t>18.2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生活热水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_Toc218367977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17</w:t>
        </w:r>
        <w:r>
          <w:rPr>
            <w:rFonts w:hint="eastAsia"/>
          </w:rPr>
          <w:fldChar w:fldCharType="end"/>
        </w:r>
      </w:hyperlink>
    </w:p>
    <w:p w14:paraId="5441D507" w14:textId="77777777" w:rsidR="00DD3B8F" w:rsidRDefault="00302199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78" w:history="1">
        <w:r>
          <w:rPr>
            <w:rStyle w:val="aa"/>
            <w:rFonts w:hint="eastAsia"/>
            <w:lang w:val="en-GB"/>
          </w:rPr>
          <w:t>18.2.1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计算说明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_Toc218367978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17</w:t>
        </w:r>
        <w:r>
          <w:rPr>
            <w:rFonts w:hint="eastAsia"/>
          </w:rPr>
          <w:fldChar w:fldCharType="end"/>
        </w:r>
      </w:hyperlink>
    </w:p>
    <w:p w14:paraId="7C964296" w14:textId="77777777" w:rsidR="00DD3B8F" w:rsidRDefault="00302199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79" w:history="1">
        <w:r>
          <w:rPr>
            <w:rStyle w:val="aa"/>
            <w:rFonts w:hint="eastAsia"/>
            <w:lang w:val="en-GB"/>
          </w:rPr>
          <w:t>18.2.2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太阳能利用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_Toc218367979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18</w:t>
        </w:r>
        <w:r>
          <w:rPr>
            <w:rFonts w:hint="eastAsia"/>
          </w:rPr>
          <w:fldChar w:fldCharType="end"/>
        </w:r>
      </w:hyperlink>
    </w:p>
    <w:p w14:paraId="2B8562F0" w14:textId="77777777" w:rsidR="00DD3B8F" w:rsidRDefault="00302199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80" w:history="1">
        <w:r>
          <w:rPr>
            <w:rStyle w:val="aa"/>
            <w:rFonts w:hint="eastAsia"/>
            <w:lang w:val="en-GB"/>
          </w:rPr>
          <w:t>18.2.3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地源</w:t>
        </w:r>
        <w:r>
          <w:rPr>
            <w:rStyle w:val="aa"/>
            <w:rFonts w:hint="eastAsia"/>
          </w:rPr>
          <w:t>/</w:t>
        </w:r>
        <w:r>
          <w:rPr>
            <w:rStyle w:val="aa"/>
            <w:rFonts w:hint="eastAsia"/>
          </w:rPr>
          <w:t>空气源利用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_Toc218367980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18</w:t>
        </w:r>
        <w:r>
          <w:rPr>
            <w:rFonts w:hint="eastAsia"/>
          </w:rPr>
          <w:fldChar w:fldCharType="end"/>
        </w:r>
      </w:hyperlink>
    </w:p>
    <w:p w14:paraId="37316123" w14:textId="77777777" w:rsidR="00DD3B8F" w:rsidRDefault="0030219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81" w:history="1">
        <w:r>
          <w:rPr>
            <w:rStyle w:val="aa"/>
            <w:rFonts w:hint="eastAsia"/>
            <w:lang w:val="en-GB"/>
          </w:rPr>
          <w:t>18.3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可再生发电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_Toc218367981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18</w:t>
        </w:r>
        <w:r>
          <w:rPr>
            <w:rFonts w:hint="eastAsia"/>
          </w:rPr>
          <w:fldChar w:fldCharType="end"/>
        </w:r>
      </w:hyperlink>
    </w:p>
    <w:p w14:paraId="7C684E48" w14:textId="77777777" w:rsidR="00DD3B8F" w:rsidRDefault="00302199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82" w:history="1">
        <w:r>
          <w:rPr>
            <w:rStyle w:val="aa"/>
            <w:rFonts w:hint="eastAsia"/>
            <w:lang w:val="en-GB"/>
          </w:rPr>
          <w:t>18.3.1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计算说明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_Toc218367982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18</w:t>
        </w:r>
        <w:r>
          <w:rPr>
            <w:rFonts w:hint="eastAsia"/>
          </w:rPr>
          <w:fldChar w:fldCharType="end"/>
        </w:r>
      </w:hyperlink>
    </w:p>
    <w:p w14:paraId="489026CD" w14:textId="77777777" w:rsidR="00DD3B8F" w:rsidRDefault="00302199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83" w:history="1">
        <w:r>
          <w:rPr>
            <w:rStyle w:val="aa"/>
            <w:rFonts w:hint="eastAsia"/>
            <w:lang w:val="en-GB"/>
          </w:rPr>
          <w:t>18.3.2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计算结果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_Toc218367983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18</w:t>
        </w:r>
        <w:r>
          <w:rPr>
            <w:rFonts w:hint="eastAsia"/>
          </w:rPr>
          <w:fldChar w:fldCharType="end"/>
        </w:r>
      </w:hyperlink>
    </w:p>
    <w:p w14:paraId="5D2D700C" w14:textId="77777777" w:rsidR="00DD3B8F" w:rsidRDefault="0030219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84" w:history="1">
        <w:r>
          <w:rPr>
            <w:rStyle w:val="aa"/>
            <w:rFonts w:hint="eastAsia"/>
            <w:lang w:val="en-GB"/>
          </w:rPr>
          <w:t>18.4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综合可再生利用率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_Toc218367984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19</w:t>
        </w:r>
        <w:r>
          <w:rPr>
            <w:rFonts w:hint="eastAsia"/>
          </w:rPr>
          <w:fldChar w:fldCharType="end"/>
        </w:r>
      </w:hyperlink>
    </w:p>
    <w:p w14:paraId="33305394" w14:textId="77777777" w:rsidR="00DD3B8F" w:rsidRDefault="00302199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85" w:history="1">
        <w:r>
          <w:rPr>
            <w:rStyle w:val="aa"/>
            <w:rFonts w:hint="eastAsia"/>
            <w:lang w:val="en-GB"/>
          </w:rPr>
          <w:t>18.4.1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计算说明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_Toc218367985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19</w:t>
        </w:r>
        <w:r>
          <w:rPr>
            <w:rFonts w:hint="eastAsia"/>
          </w:rPr>
          <w:fldChar w:fldCharType="end"/>
        </w:r>
      </w:hyperlink>
    </w:p>
    <w:p w14:paraId="600318B9" w14:textId="77777777" w:rsidR="00DD3B8F" w:rsidRDefault="00302199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7986" w:history="1">
        <w:r>
          <w:rPr>
            <w:rStyle w:val="aa"/>
            <w:rFonts w:hint="eastAsia"/>
            <w:lang w:val="en-GB"/>
          </w:rPr>
          <w:t>18.4.2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计算结果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_Toc218367986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19</w:t>
        </w:r>
        <w:r>
          <w:rPr>
            <w:rFonts w:hint="eastAsia"/>
          </w:rPr>
          <w:fldChar w:fldCharType="end"/>
        </w:r>
      </w:hyperlink>
    </w:p>
    <w:p w14:paraId="71D867BE" w14:textId="77777777" w:rsidR="00DD3B8F" w:rsidRDefault="00302199">
      <w:pPr>
        <w:pStyle w:val="TOC1"/>
        <w:sectPr w:rsidR="00DD3B8F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610CB81" w14:textId="77777777" w:rsidR="00DD3B8F" w:rsidRDefault="00302199">
      <w:pPr>
        <w:pStyle w:val="1"/>
      </w:pPr>
      <w:bookmarkStart w:id="10" w:name="_Toc218367932"/>
      <w:r>
        <w:rPr>
          <w:rFonts w:hint="eastAsia"/>
        </w:rPr>
        <w:lastRenderedPageBreak/>
        <w:t>建筑概况</w:t>
      </w:r>
      <w:bookmarkEnd w:id="10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DD3B8F" w14:paraId="788407B5" w14:textId="77777777">
        <w:tc>
          <w:tcPr>
            <w:tcW w:w="2763" w:type="dxa"/>
            <w:shd w:val="clear" w:color="auto" w:fill="E6E6E6"/>
          </w:tcPr>
          <w:p w14:paraId="1D5BC17F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41AF05D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1" w:name="工程名称"/>
            <w:r>
              <w:t>高校教学楼</w:t>
            </w:r>
            <w:bookmarkEnd w:id="11"/>
          </w:p>
        </w:tc>
      </w:tr>
      <w:tr w:rsidR="00DD3B8F" w14:paraId="76B6C1A9" w14:textId="77777777">
        <w:tc>
          <w:tcPr>
            <w:tcW w:w="2763" w:type="dxa"/>
            <w:shd w:val="clear" w:color="auto" w:fill="E6E6E6"/>
          </w:tcPr>
          <w:p w14:paraId="7C28A87B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3ED46F18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地点"/>
            <w:r>
              <w:t>湖南</w:t>
            </w:r>
            <w:r>
              <w:t>-</w:t>
            </w:r>
            <w:r>
              <w:t>湘潭</w:t>
            </w:r>
            <w:bookmarkEnd w:id="12"/>
          </w:p>
        </w:tc>
      </w:tr>
      <w:tr w:rsidR="00DD3B8F" w14:paraId="7A493609" w14:textId="77777777">
        <w:tc>
          <w:tcPr>
            <w:tcW w:w="2763" w:type="dxa"/>
            <w:shd w:val="clear" w:color="auto" w:fill="E6E6E6"/>
          </w:tcPr>
          <w:p w14:paraId="5C305758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593BAFD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>
              <w:rPr>
                <w:rFonts w:ascii="宋体" w:hAnsi="宋体" w:hint="eastAsia"/>
                <w:lang w:val="en-US"/>
              </w:rPr>
              <w:t>27.90</w:t>
            </w:r>
            <w:bookmarkEnd w:id="13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4F794497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>
              <w:rPr>
                <w:rFonts w:ascii="宋体" w:hAnsi="宋体" w:hint="eastAsia"/>
                <w:lang w:val="en-US"/>
              </w:rPr>
              <w:t>112.90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D3B8F" w14:paraId="7E02E8F2" w14:textId="77777777">
        <w:tc>
          <w:tcPr>
            <w:tcW w:w="2763" w:type="dxa"/>
            <w:shd w:val="clear" w:color="auto" w:fill="E6E6E6"/>
          </w:tcPr>
          <w:p w14:paraId="65AAE7A9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lang w:val="en-US"/>
              </w:rPr>
              <w:t>年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88629EA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建筑寿命"/>
            <w:r>
              <w:t>50</w:t>
            </w:r>
            <w:bookmarkEnd w:id="15"/>
          </w:p>
        </w:tc>
      </w:tr>
      <w:tr w:rsidR="00DD3B8F" w14:paraId="4B57A6A3" w14:textId="77777777">
        <w:tc>
          <w:tcPr>
            <w:tcW w:w="2763" w:type="dxa"/>
            <w:shd w:val="clear" w:color="auto" w:fill="E6E6E6"/>
          </w:tcPr>
          <w:p w14:paraId="50AF7E2E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78884B2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>
              <w:rPr>
                <w:rFonts w:ascii="宋体" w:hAnsi="宋体" w:hint="eastAsia"/>
                <w:lang w:val="en-US"/>
              </w:rPr>
              <w:t>14914</w:t>
            </w:r>
            <w:bookmarkEnd w:id="16"/>
            <w:r>
              <w:rPr>
                <w:rFonts w:ascii="宋体" w:hAnsi="宋体" w:hint="eastAsia"/>
                <w:lang w:val="en-US"/>
              </w:rPr>
              <w:t xml:space="preserve">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17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D3B8F" w14:paraId="417EEFB3" w14:textId="77777777">
        <w:tc>
          <w:tcPr>
            <w:tcW w:w="2763" w:type="dxa"/>
            <w:shd w:val="clear" w:color="auto" w:fill="E6E6E6"/>
          </w:tcPr>
          <w:p w14:paraId="7CA08C5C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6359AC3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>
              <w:rPr>
                <w:rFonts w:ascii="宋体" w:hAnsi="宋体" w:hint="eastAsia"/>
                <w:lang w:val="en-US"/>
              </w:rPr>
              <w:t>7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 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19" w:name="地下建筑层数"/>
            <w:r>
              <w:t>0</w:t>
            </w:r>
            <w:bookmarkEnd w:id="19"/>
          </w:p>
        </w:tc>
      </w:tr>
      <w:tr w:rsidR="00DD3B8F" w14:paraId="41428A39" w14:textId="77777777">
        <w:tc>
          <w:tcPr>
            <w:tcW w:w="2763" w:type="dxa"/>
            <w:shd w:val="clear" w:color="auto" w:fill="E6E6E6"/>
          </w:tcPr>
          <w:p w14:paraId="3DBE7D18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14:paraId="4FD1DE1B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>
              <w:rPr>
                <w:rFonts w:ascii="宋体" w:hAnsi="宋体" w:hint="eastAsia"/>
                <w:lang w:val="en-US"/>
              </w:rPr>
              <w:t>25.5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1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DD3B8F" w14:paraId="3CBBB1FE" w14:textId="77777777">
        <w:tc>
          <w:tcPr>
            <w:tcW w:w="2763" w:type="dxa"/>
            <w:shd w:val="clear" w:color="auto" w:fill="E6E6E6"/>
          </w:tcPr>
          <w:p w14:paraId="30BD936F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3CDE449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55009.19</w:t>
            </w:r>
            <w:bookmarkEnd w:id="22"/>
          </w:p>
        </w:tc>
      </w:tr>
      <w:tr w:rsidR="00DD3B8F" w14:paraId="3DC3B26A" w14:textId="77777777">
        <w:tc>
          <w:tcPr>
            <w:tcW w:w="2763" w:type="dxa"/>
            <w:shd w:val="clear" w:color="auto" w:fill="E6E6E6"/>
          </w:tcPr>
          <w:p w14:paraId="07A81F4A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50E55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9060.95</w:t>
            </w:r>
            <w:bookmarkEnd w:id="23"/>
          </w:p>
        </w:tc>
      </w:tr>
      <w:tr w:rsidR="00DD3B8F" w14:paraId="603F2A9A" w14:textId="77777777">
        <w:tc>
          <w:tcPr>
            <w:tcW w:w="2763" w:type="dxa"/>
            <w:shd w:val="clear" w:color="auto" w:fill="E6E6E6"/>
          </w:tcPr>
          <w:p w14:paraId="17A056B1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D2A7108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45</w:t>
            </w:r>
            <w:bookmarkEnd w:id="24"/>
          </w:p>
        </w:tc>
      </w:tr>
      <w:tr w:rsidR="00DD3B8F" w14:paraId="1605721B" w14:textId="77777777">
        <w:tc>
          <w:tcPr>
            <w:tcW w:w="2763" w:type="dxa"/>
            <w:shd w:val="clear" w:color="auto" w:fill="E6E6E6"/>
          </w:tcPr>
          <w:p w14:paraId="725248F5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9C5D83D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:rsidR="00DD3B8F" w14:paraId="1EF83F0F" w14:textId="77777777">
        <w:tc>
          <w:tcPr>
            <w:tcW w:w="2763" w:type="dxa"/>
            <w:shd w:val="clear" w:color="auto" w:fill="E6E6E6"/>
          </w:tcPr>
          <w:p w14:paraId="69F73665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BEEB08F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D3B8F" w14:paraId="10048638" w14:textId="77777777">
        <w:tc>
          <w:tcPr>
            <w:tcW w:w="2763" w:type="dxa"/>
            <w:shd w:val="clear" w:color="auto" w:fill="E6E6E6"/>
          </w:tcPr>
          <w:p w14:paraId="3497E583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424C9BDF" w14:textId="77777777" w:rsidR="00DD3B8F" w:rsidRDefault="0030219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DD3B8F" w14:paraId="763369F4" w14:textId="77777777">
        <w:tc>
          <w:tcPr>
            <w:tcW w:w="2763" w:type="dxa"/>
            <w:shd w:val="clear" w:color="auto" w:fill="E6E6E6"/>
          </w:tcPr>
          <w:p w14:paraId="189DBB68" w14:textId="77777777" w:rsidR="00DD3B8F" w:rsidRDefault="00302199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62B4CEF" w14:textId="77777777" w:rsidR="00DD3B8F" w:rsidRDefault="00302199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:6.1-10.15,</w:t>
            </w:r>
            <w:r>
              <w:t>供暖期</w:t>
            </w:r>
            <w:r>
              <w:t>:12.1-3.25</w:t>
            </w:r>
            <w:bookmarkEnd w:id="28"/>
          </w:p>
        </w:tc>
      </w:tr>
    </w:tbl>
    <w:p w14:paraId="2D749CAB" w14:textId="77777777" w:rsidR="00DD3B8F" w:rsidRDefault="00DD3B8F">
      <w:pPr>
        <w:pStyle w:val="a0"/>
        <w:ind w:firstLineChars="0" w:firstLine="0"/>
        <w:rPr>
          <w:lang w:val="en-US"/>
        </w:rPr>
      </w:pPr>
    </w:p>
    <w:p w14:paraId="6DAB1CAB" w14:textId="77777777" w:rsidR="00DD3B8F" w:rsidRDefault="00302199">
      <w:pPr>
        <w:pStyle w:val="1"/>
      </w:pPr>
      <w:r>
        <w:rPr>
          <w:rFonts w:hint="eastAsia"/>
        </w:rPr>
        <w:t xml:space="preserve"> </w:t>
      </w:r>
      <w:bookmarkStart w:id="29" w:name="_Toc218367933"/>
      <w:bookmarkStart w:id="30" w:name="TitleFormat"/>
      <w:r>
        <w:rPr>
          <w:rFonts w:hint="eastAsia"/>
        </w:rPr>
        <w:t>标准依据</w:t>
      </w:r>
      <w:bookmarkEnd w:id="29"/>
      <w:bookmarkEnd w:id="30"/>
    </w:p>
    <w:p w14:paraId="5877B013" w14:textId="77777777" w:rsidR="00DD3B8F" w:rsidRDefault="00302199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02AAAEBC" w14:textId="77777777" w:rsidR="00DD3B8F" w:rsidRDefault="0030219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14:paraId="68FE1000" w14:textId="77777777" w:rsidR="00DD3B8F" w:rsidRDefault="0030219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75B8C88F" w14:textId="77777777" w:rsidR="00DD3B8F" w:rsidRDefault="0030219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14:paraId="4CF310C2" w14:textId="77777777" w:rsidR="00DD3B8F" w:rsidRDefault="00302199">
      <w:pPr>
        <w:pStyle w:val="1"/>
      </w:pPr>
      <w:bookmarkStart w:id="32" w:name="_Toc59800596"/>
      <w:bookmarkStart w:id="33" w:name="_Toc59802421"/>
      <w:bookmarkStart w:id="34" w:name="_Toc58336110"/>
      <w:bookmarkStart w:id="35" w:name="_Toc59787735"/>
      <w:bookmarkStart w:id="36" w:name="_Toc218367934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23D6B13A" w14:textId="77777777" w:rsidR="00DD3B8F" w:rsidRDefault="00302199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7"/>
      <w:r>
        <w:rPr>
          <w:rFonts w:hint="eastAsia"/>
          <w:lang w:val="en-US"/>
        </w:rPr>
        <w:t>计算并输出，建筑碳排放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7E59D43C" w14:textId="77777777" w:rsidR="00DD3B8F" w:rsidRDefault="00302199">
      <w:pPr>
        <w:pStyle w:val="1"/>
      </w:pPr>
      <w:bookmarkStart w:id="38" w:name="_Toc218367935"/>
      <w:r>
        <w:rPr>
          <w:rFonts w:hint="eastAsia"/>
        </w:rPr>
        <w:lastRenderedPageBreak/>
        <w:t>气象数据</w:t>
      </w:r>
      <w:bookmarkEnd w:id="38"/>
    </w:p>
    <w:p w14:paraId="572FFDA7" w14:textId="77777777" w:rsidR="00DD3B8F" w:rsidRDefault="00302199">
      <w:pPr>
        <w:pStyle w:val="2"/>
      </w:pPr>
      <w:bookmarkStart w:id="39" w:name="_Toc218367936"/>
      <w:r>
        <w:rPr>
          <w:rFonts w:hint="eastAsia"/>
        </w:rPr>
        <w:t>逐日干球温度表</w:t>
      </w:r>
      <w:bookmarkEnd w:id="39"/>
    </w:p>
    <w:p w14:paraId="6722D33F" w14:textId="77777777" w:rsidR="00DD3B8F" w:rsidRDefault="00302199">
      <w:pPr>
        <w:pStyle w:val="a0"/>
        <w:ind w:firstLineChars="0" w:firstLine="0"/>
        <w:rPr>
          <w:lang w:val="en-US"/>
        </w:rPr>
      </w:pPr>
      <w:bookmarkStart w:id="40" w:name="日均干球温度变化表"/>
      <w:bookmarkEnd w:id="40"/>
      <w:r>
        <w:rPr>
          <w:noProof/>
        </w:rPr>
        <w:drawing>
          <wp:inline distT="0" distB="0" distL="0" distR="0" wp14:anchorId="54E5355E" wp14:editId="783D478A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F0116" w14:textId="77777777" w:rsidR="00DD3B8F" w:rsidRDefault="00302199">
      <w:pPr>
        <w:pStyle w:val="2"/>
      </w:pPr>
      <w:bookmarkStart w:id="41" w:name="_Toc218367937"/>
      <w:r>
        <w:rPr>
          <w:rFonts w:hint="eastAsia"/>
        </w:rPr>
        <w:t>逐月辐照量表</w:t>
      </w:r>
      <w:bookmarkEnd w:id="41"/>
    </w:p>
    <w:p w14:paraId="60A983BB" w14:textId="77777777" w:rsidR="00DD3B8F" w:rsidRDefault="00302199">
      <w:pPr>
        <w:pStyle w:val="a0"/>
        <w:ind w:firstLineChars="0" w:firstLine="0"/>
        <w:rPr>
          <w:lang w:val="en-US"/>
        </w:rPr>
      </w:pPr>
      <w:bookmarkStart w:id="42" w:name="逐月辐照量图表"/>
      <w:bookmarkEnd w:id="42"/>
      <w:r>
        <w:rPr>
          <w:noProof/>
        </w:rPr>
        <w:drawing>
          <wp:inline distT="0" distB="0" distL="0" distR="0" wp14:anchorId="61EE64A7" wp14:editId="11984DB0">
            <wp:extent cx="5667375" cy="2543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F757F" w14:textId="77777777" w:rsidR="00DD3B8F" w:rsidRDefault="00302199">
      <w:pPr>
        <w:pStyle w:val="2"/>
      </w:pPr>
      <w:bookmarkStart w:id="43" w:name="_Toc218367938"/>
      <w:r>
        <w:rPr>
          <w:rFonts w:hint="eastAsia"/>
        </w:rPr>
        <w:t>峰值工况</w:t>
      </w:r>
      <w:bookmarkEnd w:id="4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D3B8F" w14:paraId="2A7189F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1BB7DCD" w14:textId="77777777" w:rsidR="00DD3B8F" w:rsidRDefault="00302199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0D5F432" w14:textId="77777777" w:rsidR="00DD3B8F" w:rsidRDefault="00302199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05EA05" w14:textId="77777777" w:rsidR="00DD3B8F" w:rsidRDefault="00302199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EFA313" w14:textId="77777777" w:rsidR="00DD3B8F" w:rsidRDefault="00302199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04FE0E6" w14:textId="77777777" w:rsidR="00DD3B8F" w:rsidRDefault="00302199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73BEF5" w14:textId="77777777" w:rsidR="00DD3B8F" w:rsidRDefault="00302199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DD3B8F" w14:paraId="7846065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0C64462" w14:textId="77777777" w:rsidR="00DD3B8F" w:rsidRDefault="00302199">
            <w:r>
              <w:t>最热</w:t>
            </w:r>
          </w:p>
        </w:tc>
        <w:tc>
          <w:tcPr>
            <w:tcW w:w="1975" w:type="dxa"/>
            <w:vAlign w:val="center"/>
          </w:tcPr>
          <w:p w14:paraId="313A4F46" w14:textId="77777777" w:rsidR="00DD3B8F" w:rsidRDefault="00302199">
            <w:r>
              <w:t>08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5000AF2" w14:textId="77777777" w:rsidR="00DD3B8F" w:rsidRDefault="00302199">
            <w:r>
              <w:t>40.6</w:t>
            </w:r>
          </w:p>
        </w:tc>
        <w:tc>
          <w:tcPr>
            <w:tcW w:w="1556" w:type="dxa"/>
            <w:vAlign w:val="center"/>
          </w:tcPr>
          <w:p w14:paraId="0DB0A994" w14:textId="77777777" w:rsidR="00DD3B8F" w:rsidRDefault="00302199">
            <w:r>
              <w:t>26.7</w:t>
            </w:r>
          </w:p>
        </w:tc>
        <w:tc>
          <w:tcPr>
            <w:tcW w:w="1556" w:type="dxa"/>
            <w:vAlign w:val="center"/>
          </w:tcPr>
          <w:p w14:paraId="4D664711" w14:textId="77777777" w:rsidR="00DD3B8F" w:rsidRDefault="00302199">
            <w:r>
              <w:t>17.1</w:t>
            </w:r>
          </w:p>
        </w:tc>
        <w:tc>
          <w:tcPr>
            <w:tcW w:w="1556" w:type="dxa"/>
            <w:vAlign w:val="center"/>
          </w:tcPr>
          <w:p w14:paraId="67C128C5" w14:textId="77777777" w:rsidR="00DD3B8F" w:rsidRDefault="00302199">
            <w:r>
              <w:t>84.8</w:t>
            </w:r>
          </w:p>
        </w:tc>
      </w:tr>
      <w:tr w:rsidR="00DD3B8F" w14:paraId="0D63DD3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16E7D0B" w14:textId="77777777" w:rsidR="00DD3B8F" w:rsidRDefault="00302199">
            <w:r>
              <w:t>最冷</w:t>
            </w:r>
          </w:p>
        </w:tc>
        <w:tc>
          <w:tcPr>
            <w:tcW w:w="1975" w:type="dxa"/>
            <w:vAlign w:val="center"/>
          </w:tcPr>
          <w:p w14:paraId="76BFDA72" w14:textId="77777777" w:rsidR="00DD3B8F" w:rsidRDefault="00302199">
            <w:r>
              <w:t>01</w:t>
            </w:r>
            <w:r>
              <w:t>月</w:t>
            </w:r>
            <w:r>
              <w:t>10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92C443F" w14:textId="77777777" w:rsidR="00DD3B8F" w:rsidRDefault="00302199">
            <w:r>
              <w:t>-1.1</w:t>
            </w:r>
          </w:p>
        </w:tc>
        <w:tc>
          <w:tcPr>
            <w:tcW w:w="1556" w:type="dxa"/>
            <w:vAlign w:val="center"/>
          </w:tcPr>
          <w:p w14:paraId="7242F009" w14:textId="77777777" w:rsidR="00DD3B8F" w:rsidRDefault="00302199">
            <w:r>
              <w:t>-1.1</w:t>
            </w:r>
          </w:p>
        </w:tc>
        <w:tc>
          <w:tcPr>
            <w:tcW w:w="1556" w:type="dxa"/>
            <w:vAlign w:val="center"/>
          </w:tcPr>
          <w:p w14:paraId="0CFF9098" w14:textId="77777777" w:rsidR="00DD3B8F" w:rsidRDefault="00302199">
            <w:r>
              <w:t>3.4</w:t>
            </w:r>
          </w:p>
        </w:tc>
        <w:tc>
          <w:tcPr>
            <w:tcW w:w="1556" w:type="dxa"/>
            <w:vAlign w:val="center"/>
          </w:tcPr>
          <w:p w14:paraId="435ACC7E" w14:textId="77777777" w:rsidR="00DD3B8F" w:rsidRDefault="00302199">
            <w:r>
              <w:t>7.4</w:t>
            </w:r>
          </w:p>
        </w:tc>
      </w:tr>
    </w:tbl>
    <w:p w14:paraId="4B2B0A02" w14:textId="77777777" w:rsidR="00DD3B8F" w:rsidRDefault="00DD3B8F">
      <w:pPr>
        <w:widowControl w:val="0"/>
        <w:jc w:val="both"/>
      </w:pPr>
      <w:bookmarkStart w:id="44" w:name="气象峰值工况"/>
      <w:bookmarkEnd w:id="44"/>
    </w:p>
    <w:p w14:paraId="4D2BC5F1" w14:textId="77777777" w:rsidR="00DD3B8F" w:rsidRDefault="00302199">
      <w:pPr>
        <w:pStyle w:val="1"/>
      </w:pPr>
      <w:bookmarkStart w:id="45" w:name="_Toc218367939"/>
      <w:r>
        <w:rPr>
          <w:rFonts w:hint="eastAsia"/>
        </w:rPr>
        <w:lastRenderedPageBreak/>
        <w:t>太阳</w:t>
      </w:r>
      <w:r>
        <w:t>能资源</w:t>
      </w:r>
      <w:bookmarkEnd w:id="45"/>
    </w:p>
    <w:p w14:paraId="235598E0" w14:textId="77777777" w:rsidR="00DD3B8F" w:rsidRDefault="00302199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25D6998D" w14:textId="77777777" w:rsidR="00DD3B8F" w:rsidRDefault="00DD3B8F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 w:hint="eastAsia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DD3B8F" w14:paraId="33C1F985" w14:textId="77777777">
        <w:trPr>
          <w:trHeight w:val="323"/>
          <w:jc w:val="center"/>
        </w:trPr>
        <w:tc>
          <w:tcPr>
            <w:tcW w:w="307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4CD7756" w14:textId="77777777" w:rsidR="00DD3B8F" w:rsidRDefault="00302199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</w:tcPr>
          <w:p w14:paraId="4967F229" w14:textId="77777777" w:rsidR="00DD3B8F" w:rsidRDefault="00302199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DD3B8F" w14:paraId="5C83D4B1" w14:textId="77777777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38E2900" w14:textId="77777777" w:rsidR="00DD3B8F" w:rsidRDefault="00302199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FC7BBFD" w14:textId="77777777" w:rsidR="00DD3B8F" w:rsidRDefault="00302199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DD3B8F" w14:paraId="32AFA534" w14:textId="77777777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88366D6" w14:textId="77777777" w:rsidR="00DD3B8F" w:rsidRDefault="00302199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40D0617" w14:textId="77777777" w:rsidR="00DD3B8F" w:rsidRDefault="00302199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DD3B8F" w14:paraId="4DA9ECDB" w14:textId="77777777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76197AE" w14:textId="77777777" w:rsidR="00DD3B8F" w:rsidRDefault="00302199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604B53F" w14:textId="77777777" w:rsidR="00DD3B8F" w:rsidRDefault="00302199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DD3B8F" w14:paraId="4725B2B1" w14:textId="77777777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AF06587" w14:textId="77777777" w:rsidR="00DD3B8F" w:rsidRDefault="00302199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3A8F6" w14:textId="77777777" w:rsidR="00DD3B8F" w:rsidRDefault="00302199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0C451B87" w14:textId="77777777" w:rsidR="00DD3B8F" w:rsidRDefault="00302199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1AE90573" wp14:editId="7882BC34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DBABF" w14:textId="77777777" w:rsidR="00DD3B8F" w:rsidRDefault="00302199">
      <w:pPr>
        <w:widowControl w:val="0"/>
        <w:jc w:val="center"/>
        <w:rPr>
          <w:rFonts w:ascii="黑体" w:eastAsia="黑体" w:hAnsi="黑体" w:cs="宋体" w:hint="eastAsia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</w:t>
      </w:r>
      <w:r>
        <w:rPr>
          <w:rFonts w:ascii="黑体" w:eastAsia="黑体" w:hAnsi="黑体" w:cs="宋体" w:hint="eastAsia"/>
          <w:bCs/>
          <w:color w:val="000000"/>
          <w:lang w:val="en-US"/>
        </w:rPr>
        <w:t>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14:paraId="25320DC6" w14:textId="77777777" w:rsidR="00DD3B8F" w:rsidRDefault="00302199">
      <w:pPr>
        <w:pStyle w:val="1"/>
        <w:widowControl w:val="0"/>
      </w:pPr>
      <w:bookmarkStart w:id="46" w:name="_Toc218367940"/>
      <w:r>
        <w:lastRenderedPageBreak/>
        <w:t>建筑大样</w:t>
      </w:r>
      <w:bookmarkEnd w:id="46"/>
    </w:p>
    <w:p w14:paraId="0C473D59" w14:textId="77777777" w:rsidR="00DD3B8F" w:rsidRDefault="00302199">
      <w:pPr>
        <w:widowControl w:val="0"/>
        <w:jc w:val="center"/>
      </w:pPr>
      <w:r>
        <w:rPr>
          <w:noProof/>
        </w:rPr>
        <w:drawing>
          <wp:inline distT="0" distB="0" distL="0" distR="0" wp14:anchorId="4A7B1645" wp14:editId="6F1226D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93FB3" w14:textId="77777777" w:rsidR="00DD3B8F" w:rsidRDefault="00302199">
      <w:pPr>
        <w:widowControl w:val="0"/>
        <w:jc w:val="center"/>
      </w:pPr>
      <w:r>
        <w:t>西南轴侧图</w:t>
      </w:r>
    </w:p>
    <w:p w14:paraId="11DD6AA1" w14:textId="77777777" w:rsidR="00DD3B8F" w:rsidRDefault="00302199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667D9EC" wp14:editId="791FFCFC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06998" w14:textId="77777777" w:rsidR="00DD3B8F" w:rsidRDefault="00302199">
      <w:pPr>
        <w:widowControl w:val="0"/>
        <w:jc w:val="center"/>
      </w:pPr>
      <w:r>
        <w:t>东北轴侧图</w:t>
      </w:r>
    </w:p>
    <w:p w14:paraId="05EFD486" w14:textId="77777777" w:rsidR="00DD3B8F" w:rsidRDefault="00302199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B394FF9" wp14:editId="40BDEA2F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8C629" w14:textId="77777777" w:rsidR="00DD3B8F" w:rsidRDefault="00302199">
      <w:pPr>
        <w:widowControl w:val="0"/>
        <w:jc w:val="center"/>
      </w:pPr>
      <w:r>
        <w:t>前视图</w:t>
      </w:r>
    </w:p>
    <w:p w14:paraId="3796F68D" w14:textId="77777777" w:rsidR="00DD3B8F" w:rsidRDefault="00302199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0CDE809" wp14:editId="064B8EBE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D4907" w14:textId="77777777" w:rsidR="00DD3B8F" w:rsidRDefault="00302199">
      <w:pPr>
        <w:widowControl w:val="0"/>
        <w:jc w:val="center"/>
      </w:pPr>
      <w:r>
        <w:t>后视图</w:t>
      </w:r>
    </w:p>
    <w:p w14:paraId="2267682A" w14:textId="77777777" w:rsidR="00DD3B8F" w:rsidRDefault="00302199">
      <w:pPr>
        <w:pStyle w:val="1"/>
        <w:widowControl w:val="0"/>
      </w:pPr>
      <w:bookmarkStart w:id="47" w:name="_Toc218367941"/>
      <w:r>
        <w:t>围护结构概况</w:t>
      </w:r>
      <w:bookmarkEnd w:id="47"/>
    </w:p>
    <w:p w14:paraId="7413C5D5" w14:textId="77777777" w:rsidR="00DD3B8F" w:rsidRDefault="00DD3B8F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DD3B8F" w14:paraId="3BF1ED89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5996D86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A0B6BF2" w14:textId="77777777" w:rsidR="00DD3B8F" w:rsidRDefault="00302199">
            <w:pPr>
              <w:jc w:val="center"/>
              <w:rPr>
                <w:bCs/>
                <w:szCs w:val="21"/>
              </w:rPr>
            </w:pPr>
            <w:bookmarkStart w:id="48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8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0338FA96" w14:textId="77777777" w:rsidR="00DD3B8F" w:rsidRDefault="00302199">
            <w:pPr>
              <w:jc w:val="center"/>
              <w:rPr>
                <w:bCs/>
                <w:szCs w:val="21"/>
              </w:rPr>
            </w:pPr>
            <w:bookmarkStart w:id="49" w:name="参照建筑别名"/>
            <w:r>
              <w:rPr>
                <w:rFonts w:hAnsi="宋体"/>
                <w:szCs w:val="21"/>
              </w:rPr>
              <w:t>参照建筑</w:t>
            </w:r>
            <w:bookmarkEnd w:id="49"/>
          </w:p>
        </w:tc>
      </w:tr>
      <w:tr w:rsidR="00DD3B8F" w14:paraId="09C517E8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B327E95" w14:textId="77777777" w:rsidR="00DD3B8F" w:rsidRDefault="00302199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B2EF47D" w14:textId="77777777" w:rsidR="00DD3B8F" w:rsidRDefault="00302199">
            <w:pPr>
              <w:jc w:val="center"/>
              <w:rPr>
                <w:szCs w:val="21"/>
              </w:rPr>
            </w:pPr>
            <w:bookmarkStart w:id="50" w:name="天窗屋顶比"/>
            <w:r>
              <w:rPr>
                <w:rFonts w:hint="eastAsia"/>
                <w:szCs w:val="21"/>
              </w:rPr>
              <w:t>－</w:t>
            </w:r>
            <w:bookmarkEnd w:id="50"/>
          </w:p>
        </w:tc>
        <w:tc>
          <w:tcPr>
            <w:tcW w:w="1586" w:type="pct"/>
            <w:gridSpan w:val="3"/>
            <w:vAlign w:val="center"/>
          </w:tcPr>
          <w:p w14:paraId="036661DD" w14:textId="77777777" w:rsidR="00DD3B8F" w:rsidRDefault="00302199">
            <w:pPr>
              <w:jc w:val="center"/>
              <w:rPr>
                <w:szCs w:val="21"/>
              </w:rPr>
            </w:pPr>
            <w:bookmarkStart w:id="51" w:name="参照建筑天窗屋顶比"/>
            <w:r>
              <w:rPr>
                <w:rFonts w:hint="eastAsia"/>
                <w:szCs w:val="21"/>
              </w:rPr>
              <w:t>—</w:t>
            </w:r>
            <w:bookmarkEnd w:id="51"/>
          </w:p>
        </w:tc>
      </w:tr>
      <w:tr w:rsidR="00DD3B8F" w14:paraId="58A0F905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932D0BB" w14:textId="77777777" w:rsidR="00DD3B8F" w:rsidRDefault="0030219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5D7E91A4" w14:textId="77777777" w:rsidR="00DD3B8F" w:rsidRDefault="003021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BA61625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2" w:name="屋顶K"/>
            <w:r>
              <w:rPr>
                <w:rFonts w:hint="eastAsia"/>
                <w:bCs/>
                <w:szCs w:val="21"/>
              </w:rPr>
              <w:t>0.36</w:t>
            </w:r>
            <w:bookmarkEnd w:id="52"/>
          </w:p>
          <w:p w14:paraId="0DAC73EB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3" w:name="屋顶D"/>
            <w:r>
              <w:rPr>
                <w:rFonts w:hint="eastAsia"/>
                <w:bCs/>
                <w:szCs w:val="21"/>
              </w:rPr>
              <w:t>4.19</w:t>
            </w:r>
            <w:bookmarkEnd w:id="53"/>
          </w:p>
        </w:tc>
        <w:tc>
          <w:tcPr>
            <w:tcW w:w="1586" w:type="pct"/>
            <w:gridSpan w:val="3"/>
            <w:vAlign w:val="center"/>
          </w:tcPr>
          <w:p w14:paraId="2BE7B61F" w14:textId="77777777" w:rsidR="00DD3B8F" w:rsidRDefault="00302199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4" w:name="参照建筑屋顶K"/>
            <w:r>
              <w:rPr>
                <w:rFonts w:hint="eastAsia"/>
                <w:szCs w:val="21"/>
              </w:rPr>
              <w:t>—</w:t>
            </w:r>
            <w:bookmarkEnd w:id="54"/>
          </w:p>
          <w:p w14:paraId="73427C21" w14:textId="77777777" w:rsidR="00DD3B8F" w:rsidRDefault="00302199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5" w:name="参照建筑屋顶D"/>
            <w:r>
              <w:rPr>
                <w:rFonts w:hint="eastAsia"/>
                <w:szCs w:val="21"/>
              </w:rPr>
              <w:t>—</w:t>
            </w:r>
            <w:bookmarkEnd w:id="55"/>
          </w:p>
        </w:tc>
      </w:tr>
      <w:tr w:rsidR="00DD3B8F" w14:paraId="7A08EAE8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27E188C" w14:textId="77777777" w:rsidR="00DD3B8F" w:rsidRDefault="0030219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2A8083A2" w14:textId="77777777" w:rsidR="00DD3B8F" w:rsidRDefault="003021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F46B05A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6" w:name="外墙K"/>
            <w:r>
              <w:rPr>
                <w:rFonts w:hint="eastAsia"/>
                <w:bCs/>
                <w:szCs w:val="21"/>
              </w:rPr>
              <w:t>0.46</w:t>
            </w:r>
            <w:bookmarkEnd w:id="56"/>
          </w:p>
          <w:p w14:paraId="75E81FA5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7" w:name="外墙D"/>
            <w:r>
              <w:rPr>
                <w:rFonts w:hint="eastAsia"/>
                <w:bCs/>
                <w:szCs w:val="21"/>
              </w:rPr>
              <w:t>4.29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6512EA8F" w14:textId="77777777" w:rsidR="00DD3B8F" w:rsidRDefault="00302199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8" w:name="参照建筑外墙K"/>
            <w:r>
              <w:rPr>
                <w:rFonts w:hint="eastAsia"/>
                <w:szCs w:val="21"/>
              </w:rPr>
              <w:t>—</w:t>
            </w:r>
            <w:bookmarkEnd w:id="58"/>
          </w:p>
          <w:p w14:paraId="21BD6643" w14:textId="77777777" w:rsidR="00DD3B8F" w:rsidRDefault="00302199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参照建筑外墙D"/>
            <w:r>
              <w:rPr>
                <w:rFonts w:hint="eastAsia"/>
                <w:szCs w:val="21"/>
              </w:rPr>
              <w:t>—</w:t>
            </w:r>
            <w:bookmarkEnd w:id="59"/>
          </w:p>
        </w:tc>
      </w:tr>
      <w:tr w:rsidR="00DD3B8F" w14:paraId="6BE3BA49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328CCED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挑空楼板传热系数</w:t>
            </w:r>
            <w:r>
              <w:rPr>
                <w:bCs/>
                <w:szCs w:val="21"/>
              </w:rPr>
              <w:t>K</w:t>
            </w:r>
          </w:p>
          <w:p w14:paraId="0F4A89AD" w14:textId="77777777" w:rsidR="00DD3B8F" w:rsidRDefault="00302199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99062B4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挑空楼板K"/>
            <w:r>
              <w:rPr>
                <w:rFonts w:hint="eastAsia"/>
                <w:bCs/>
                <w:szCs w:val="21"/>
              </w:rPr>
              <w:t>0.68</w:t>
            </w:r>
            <w:bookmarkEnd w:id="60"/>
          </w:p>
          <w:p w14:paraId="73275759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挑空楼板D"/>
            <w:r>
              <w:rPr>
                <w:rFonts w:hint="eastAsia"/>
                <w:bCs/>
                <w:szCs w:val="21"/>
              </w:rPr>
              <w:t>2.75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474EE7DE" w14:textId="77777777" w:rsidR="00DD3B8F" w:rsidRDefault="00302199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参照建筑挑空楼板K"/>
            <w:r>
              <w:rPr>
                <w:rFonts w:hint="eastAsia"/>
                <w:szCs w:val="21"/>
              </w:rPr>
              <w:t>—</w:t>
            </w:r>
            <w:bookmarkEnd w:id="62"/>
          </w:p>
          <w:p w14:paraId="39221746" w14:textId="77777777" w:rsidR="00DD3B8F" w:rsidRDefault="00302199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参照建筑挑空楼板D"/>
            <w:r>
              <w:rPr>
                <w:rFonts w:hint="eastAsia"/>
                <w:szCs w:val="21"/>
              </w:rPr>
              <w:t>—</w:t>
            </w:r>
            <w:bookmarkEnd w:id="63"/>
          </w:p>
        </w:tc>
      </w:tr>
      <w:tr w:rsidR="00DD3B8F" w14:paraId="4F14A1D2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A6E64E7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14:paraId="1821B86E" w14:textId="77777777" w:rsidR="00DD3B8F" w:rsidRDefault="00302199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0AD0483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天窗K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  <w:p w14:paraId="68930A67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5" w:name="天窗SHGC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6C02F213" w14:textId="77777777" w:rsidR="00DD3B8F" w:rsidRDefault="00302199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参照建筑天窗K"/>
            <w:r>
              <w:rPr>
                <w:rFonts w:hint="eastAsia"/>
                <w:szCs w:val="21"/>
              </w:rPr>
              <w:t>—</w:t>
            </w:r>
            <w:bookmarkEnd w:id="66"/>
          </w:p>
          <w:p w14:paraId="480DA8E1" w14:textId="77777777" w:rsidR="00DD3B8F" w:rsidRDefault="00302199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7" w:name="参照建筑天窗SHGC"/>
            <w:r>
              <w:rPr>
                <w:rFonts w:hint="eastAsia"/>
                <w:szCs w:val="21"/>
              </w:rPr>
              <w:t>—</w:t>
            </w:r>
            <w:bookmarkEnd w:id="67"/>
          </w:p>
        </w:tc>
      </w:tr>
      <w:tr w:rsidR="00DD3B8F" w14:paraId="13CFB52B" w14:textId="77777777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6590C636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7E10E60C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695651CB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F8CC744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6C55278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AF9AC79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75A607E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6134A700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BF79420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3FA6366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57C3F660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D3B8F" w14:paraId="481B3010" w14:textId="77777777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2265E281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9AF24F6" w14:textId="77777777" w:rsidR="00DD3B8F" w:rsidRDefault="00302199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东向</w:t>
            </w:r>
            <w:bookmarkEnd w:id="68"/>
          </w:p>
        </w:tc>
        <w:tc>
          <w:tcPr>
            <w:tcW w:w="937" w:type="pct"/>
            <w:vAlign w:val="center"/>
          </w:tcPr>
          <w:p w14:paraId="0F29D0C1" w14:textId="77777777" w:rsidR="00DD3B8F" w:rsidRDefault="00302199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523A385B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501" w:type="pct"/>
            <w:vAlign w:val="center"/>
          </w:tcPr>
          <w:p w14:paraId="1E90D666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1.73</w:t>
            </w:r>
          </w:p>
        </w:tc>
        <w:tc>
          <w:tcPr>
            <w:tcW w:w="585" w:type="pct"/>
            <w:vAlign w:val="center"/>
          </w:tcPr>
          <w:p w14:paraId="357DCAA4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582" w:type="pct"/>
            <w:vAlign w:val="center"/>
          </w:tcPr>
          <w:p w14:paraId="35D3C946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18DD5826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7E8B7BD9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</w:tr>
      <w:tr w:rsidR="00DD3B8F" w14:paraId="473F3086" w14:textId="77777777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560FB5F2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3C3E07A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7C8780CF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756572E4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01" w:type="pct"/>
            <w:vAlign w:val="center"/>
          </w:tcPr>
          <w:p w14:paraId="4FF59208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1.71</w:t>
            </w:r>
          </w:p>
        </w:tc>
        <w:tc>
          <w:tcPr>
            <w:tcW w:w="585" w:type="pct"/>
            <w:vAlign w:val="center"/>
          </w:tcPr>
          <w:p w14:paraId="1AF02AD4" w14:textId="77777777" w:rsidR="00DD3B8F" w:rsidRDefault="0030219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582" w:type="pct"/>
            <w:vAlign w:val="center"/>
          </w:tcPr>
          <w:p w14:paraId="0AA7CC67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62594689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15F3DBAD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</w:tr>
      <w:tr w:rsidR="00DD3B8F" w14:paraId="01850BFF" w14:textId="77777777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5E3552C1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EB49A4B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vAlign w:val="center"/>
          </w:tcPr>
          <w:p w14:paraId="31900377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7CE1CC5C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7D69E758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62DD19F8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vAlign w:val="center"/>
          </w:tcPr>
          <w:p w14:paraId="573A3ACD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6FEEA00A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307E8A1B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</w:tr>
      <w:tr w:rsidR="00DD3B8F" w14:paraId="35068384" w14:textId="77777777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6829F579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CBB19DF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vAlign w:val="center"/>
          </w:tcPr>
          <w:p w14:paraId="20DC4912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3DEBEED6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1F366388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04951F71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vAlign w:val="center"/>
          </w:tcPr>
          <w:p w14:paraId="67E3ED04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2E08B0C9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1E72CBF0" w14:textId="77777777" w:rsidR="00DD3B8F" w:rsidRDefault="00DD3B8F">
            <w:pPr>
              <w:jc w:val="center"/>
              <w:rPr>
                <w:bCs/>
                <w:szCs w:val="21"/>
              </w:rPr>
            </w:pPr>
          </w:p>
        </w:tc>
      </w:tr>
      <w:tr w:rsidR="00DD3B8F" w14:paraId="62D031E0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5F023D0" w14:textId="77777777" w:rsidR="00DD3B8F" w:rsidRDefault="00302199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789AB9A0" w14:textId="77777777" w:rsidR="00DD3B8F" w:rsidRDefault="003021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按《建筑节能与可再生能源利用通用规范》附录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681636DD" w14:textId="77777777" w:rsidR="00DD3B8F" w:rsidRDefault="00DD3B8F">
      <w:pPr>
        <w:widowControl w:val="0"/>
      </w:pPr>
    </w:p>
    <w:p w14:paraId="3743A9FB" w14:textId="77777777" w:rsidR="00DD3B8F" w:rsidRDefault="00302199">
      <w:pPr>
        <w:pStyle w:val="1"/>
        <w:widowControl w:val="0"/>
      </w:pPr>
      <w:bookmarkStart w:id="69" w:name="_Toc218367942"/>
      <w:r>
        <w:t>房间类型</w:t>
      </w:r>
      <w:bookmarkEnd w:id="69"/>
    </w:p>
    <w:p w14:paraId="39DCD907" w14:textId="77777777" w:rsidR="00DD3B8F" w:rsidRDefault="00302199">
      <w:pPr>
        <w:pStyle w:val="2"/>
        <w:widowControl w:val="0"/>
      </w:pPr>
      <w:bookmarkStart w:id="70" w:name="_Toc218367943"/>
      <w:r>
        <w:t>房间参数表</w:t>
      </w:r>
      <w:bookmarkEnd w:id="7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D3B8F" w14:paraId="460360A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87EA906" w14:textId="77777777" w:rsidR="00DD3B8F" w:rsidRDefault="00302199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E272FF5" w14:textId="77777777" w:rsidR="00DD3B8F" w:rsidRDefault="00302199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067AF9C" w14:textId="77777777" w:rsidR="00DD3B8F" w:rsidRDefault="00302199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4C8B2D6" w14:textId="77777777" w:rsidR="00DD3B8F" w:rsidRDefault="00302199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819A4D" w14:textId="77777777" w:rsidR="00DD3B8F" w:rsidRDefault="00302199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095EA8" w14:textId="77777777" w:rsidR="00DD3B8F" w:rsidRDefault="00302199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810EF8" w14:textId="77777777" w:rsidR="00DD3B8F" w:rsidRDefault="00302199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284C4A" w14:textId="77777777" w:rsidR="00DD3B8F" w:rsidRDefault="00302199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DD3B8F" w14:paraId="64413B7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AA032ED" w14:textId="77777777" w:rsidR="00DD3B8F" w:rsidRDefault="00302199">
            <w:r>
              <w:t>会议室</w:t>
            </w:r>
          </w:p>
        </w:tc>
        <w:tc>
          <w:tcPr>
            <w:tcW w:w="973" w:type="dxa"/>
            <w:vAlign w:val="center"/>
          </w:tcPr>
          <w:p w14:paraId="3ECE676B" w14:textId="77777777" w:rsidR="00DD3B8F" w:rsidRDefault="0030219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F624BFD" w14:textId="77777777" w:rsidR="00DD3B8F" w:rsidRDefault="0030219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909F3C3" w14:textId="77777777" w:rsidR="00DD3B8F" w:rsidRDefault="003021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D96B4A" w14:textId="77777777" w:rsidR="00DD3B8F" w:rsidRDefault="0030219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8F5BB7E" w14:textId="77777777" w:rsidR="00DD3B8F" w:rsidRDefault="00302199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26A0CC" w14:textId="77777777" w:rsidR="00DD3B8F" w:rsidRDefault="0030219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F38BA6" w14:textId="77777777" w:rsidR="00DD3B8F" w:rsidRDefault="0030219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D3B8F" w14:paraId="4E1BA53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5932E1B" w14:textId="77777777" w:rsidR="00DD3B8F" w:rsidRDefault="0030219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6A5C8E88" w14:textId="77777777" w:rsidR="00DD3B8F" w:rsidRDefault="0030219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BD4F79B" w14:textId="77777777" w:rsidR="00DD3B8F" w:rsidRDefault="0030219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42BED58" w14:textId="77777777" w:rsidR="00DD3B8F" w:rsidRDefault="003021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3D2283" w14:textId="77777777" w:rsidR="00DD3B8F" w:rsidRDefault="0030219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861B164" w14:textId="77777777" w:rsidR="00DD3B8F" w:rsidRDefault="00302199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DF0CD7" w14:textId="77777777" w:rsidR="00DD3B8F" w:rsidRDefault="0030219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FC60D5" w14:textId="77777777" w:rsidR="00DD3B8F" w:rsidRDefault="00302199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D3B8F" w14:paraId="2565AAE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59E2705" w14:textId="77777777" w:rsidR="00DD3B8F" w:rsidRDefault="00302199">
            <w:r>
              <w:t>卫生间</w:t>
            </w:r>
          </w:p>
        </w:tc>
        <w:tc>
          <w:tcPr>
            <w:tcW w:w="973" w:type="dxa"/>
            <w:vAlign w:val="center"/>
          </w:tcPr>
          <w:p w14:paraId="6F4B9DD7" w14:textId="77777777" w:rsidR="00DD3B8F" w:rsidRDefault="0030219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F335B2" w14:textId="77777777" w:rsidR="00DD3B8F" w:rsidRDefault="0030219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75FB96C" w14:textId="77777777" w:rsidR="00DD3B8F" w:rsidRDefault="003021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5909D8" w14:textId="77777777" w:rsidR="00DD3B8F" w:rsidRDefault="0030219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8DBAAB7" w14:textId="77777777" w:rsidR="00DD3B8F" w:rsidRDefault="00302199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310313" w14:textId="77777777" w:rsidR="00DD3B8F" w:rsidRDefault="0030219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4FCC84" w14:textId="77777777" w:rsidR="00DD3B8F" w:rsidRDefault="00302199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D3B8F" w14:paraId="2E5EAAE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85A8702" w14:textId="77777777" w:rsidR="00DD3B8F" w:rsidRDefault="00302199">
            <w:r>
              <w:t>多媒体教室</w:t>
            </w:r>
          </w:p>
        </w:tc>
        <w:tc>
          <w:tcPr>
            <w:tcW w:w="973" w:type="dxa"/>
            <w:vAlign w:val="center"/>
          </w:tcPr>
          <w:p w14:paraId="53FA33D0" w14:textId="77777777" w:rsidR="00DD3B8F" w:rsidRDefault="0030219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0A29578" w14:textId="77777777" w:rsidR="00DD3B8F" w:rsidRDefault="0030219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84CED71" w14:textId="77777777" w:rsidR="00DD3B8F" w:rsidRDefault="003021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3DE183" w14:textId="77777777" w:rsidR="00DD3B8F" w:rsidRDefault="0030219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3015A26" w14:textId="77777777" w:rsidR="00DD3B8F" w:rsidRDefault="00302199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EC2B83" w14:textId="77777777" w:rsidR="00DD3B8F" w:rsidRDefault="0030219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4E13E9" w14:textId="77777777" w:rsidR="00DD3B8F" w:rsidRDefault="0030219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D3B8F" w14:paraId="6D40D63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0CE86C2" w14:textId="77777777" w:rsidR="00DD3B8F" w:rsidRDefault="00302199">
            <w:r>
              <w:t>大厅</w:t>
            </w:r>
          </w:p>
        </w:tc>
        <w:tc>
          <w:tcPr>
            <w:tcW w:w="973" w:type="dxa"/>
            <w:vAlign w:val="center"/>
          </w:tcPr>
          <w:p w14:paraId="0E146E1C" w14:textId="77777777" w:rsidR="00DD3B8F" w:rsidRDefault="0030219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0D0F367" w14:textId="77777777" w:rsidR="00DD3B8F" w:rsidRDefault="0030219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B16837C" w14:textId="77777777" w:rsidR="00DD3B8F" w:rsidRDefault="003021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BEEBBD" w14:textId="77777777" w:rsidR="00DD3B8F" w:rsidRDefault="0030219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667445" w14:textId="77777777" w:rsidR="00DD3B8F" w:rsidRDefault="00302199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876744" w14:textId="77777777" w:rsidR="00DD3B8F" w:rsidRDefault="0030219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915A45" w14:textId="77777777" w:rsidR="00DD3B8F" w:rsidRDefault="0030219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D3B8F" w14:paraId="1A16247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B67E5CF" w14:textId="77777777" w:rsidR="00DD3B8F" w:rsidRDefault="00302199">
            <w:r>
              <w:t>库房</w:t>
            </w:r>
          </w:p>
        </w:tc>
        <w:tc>
          <w:tcPr>
            <w:tcW w:w="973" w:type="dxa"/>
            <w:vAlign w:val="center"/>
          </w:tcPr>
          <w:p w14:paraId="0BE81596" w14:textId="77777777" w:rsidR="00DD3B8F" w:rsidRDefault="0030219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190D7CF" w14:textId="77777777" w:rsidR="00DD3B8F" w:rsidRDefault="0030219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CB40282" w14:textId="77777777" w:rsidR="00DD3B8F" w:rsidRDefault="003021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D0F4B0" w14:textId="77777777" w:rsidR="00DD3B8F" w:rsidRDefault="0030219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B47FE5F" w14:textId="77777777" w:rsidR="00DD3B8F" w:rsidRDefault="00302199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F654DC" w14:textId="77777777" w:rsidR="00DD3B8F" w:rsidRDefault="0030219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22474E" w14:textId="77777777" w:rsidR="00DD3B8F" w:rsidRDefault="00302199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D3B8F" w14:paraId="3138366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E820514" w14:textId="77777777" w:rsidR="00DD3B8F" w:rsidRDefault="00302199">
            <w:r>
              <w:t>库房</w:t>
            </w:r>
          </w:p>
        </w:tc>
        <w:tc>
          <w:tcPr>
            <w:tcW w:w="973" w:type="dxa"/>
            <w:vAlign w:val="center"/>
          </w:tcPr>
          <w:p w14:paraId="3D09C946" w14:textId="77777777" w:rsidR="00DD3B8F" w:rsidRDefault="0030219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B7B69AE" w14:textId="77777777" w:rsidR="00DD3B8F" w:rsidRDefault="0030219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8921D98" w14:textId="77777777" w:rsidR="00DD3B8F" w:rsidRDefault="003021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85FA7A" w14:textId="77777777" w:rsidR="00DD3B8F" w:rsidRDefault="0030219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E7053D" w14:textId="77777777" w:rsidR="00DD3B8F" w:rsidRDefault="00302199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C0FD15" w14:textId="77777777" w:rsidR="00DD3B8F" w:rsidRDefault="0030219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B9D549" w14:textId="77777777" w:rsidR="00DD3B8F" w:rsidRDefault="00302199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D3B8F" w14:paraId="54736DC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48AC715" w14:textId="77777777" w:rsidR="00DD3B8F" w:rsidRDefault="00302199">
            <w:r>
              <w:t>报告厅</w:t>
            </w:r>
          </w:p>
        </w:tc>
        <w:tc>
          <w:tcPr>
            <w:tcW w:w="973" w:type="dxa"/>
            <w:vAlign w:val="center"/>
          </w:tcPr>
          <w:p w14:paraId="6B045209" w14:textId="77777777" w:rsidR="00DD3B8F" w:rsidRDefault="0030219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FCC0235" w14:textId="77777777" w:rsidR="00DD3B8F" w:rsidRDefault="0030219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07D641F" w14:textId="77777777" w:rsidR="00DD3B8F" w:rsidRDefault="003021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76F44C" w14:textId="77777777" w:rsidR="00DD3B8F" w:rsidRDefault="0030219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F86C4FB" w14:textId="77777777" w:rsidR="00DD3B8F" w:rsidRDefault="00302199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3F7B98" w14:textId="77777777" w:rsidR="00DD3B8F" w:rsidRDefault="00302199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7548B7" w14:textId="77777777" w:rsidR="00DD3B8F" w:rsidRDefault="00302199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DD3B8F" w14:paraId="312E2A0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B47F25D" w14:textId="77777777" w:rsidR="00DD3B8F" w:rsidRDefault="00302199">
            <w:r>
              <w:t>普通办公室</w:t>
            </w:r>
          </w:p>
        </w:tc>
        <w:tc>
          <w:tcPr>
            <w:tcW w:w="973" w:type="dxa"/>
            <w:vAlign w:val="center"/>
          </w:tcPr>
          <w:p w14:paraId="4229D006" w14:textId="77777777" w:rsidR="00DD3B8F" w:rsidRDefault="0030219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91E41EE" w14:textId="77777777" w:rsidR="00DD3B8F" w:rsidRDefault="0030219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8D439CC" w14:textId="77777777" w:rsidR="00DD3B8F" w:rsidRDefault="003021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BA4E5C" w14:textId="77777777" w:rsidR="00DD3B8F" w:rsidRDefault="0030219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5CCDA8" w14:textId="77777777" w:rsidR="00DD3B8F" w:rsidRDefault="00302199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4A5C48" w14:textId="77777777" w:rsidR="00DD3B8F" w:rsidRDefault="0030219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C3089D" w14:textId="77777777" w:rsidR="00DD3B8F" w:rsidRDefault="00302199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D3B8F" w14:paraId="3BE433D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30FB043" w14:textId="77777777" w:rsidR="00DD3B8F" w:rsidRDefault="00302199">
            <w:r>
              <w:t>普通教室</w:t>
            </w:r>
          </w:p>
        </w:tc>
        <w:tc>
          <w:tcPr>
            <w:tcW w:w="973" w:type="dxa"/>
            <w:vAlign w:val="center"/>
          </w:tcPr>
          <w:p w14:paraId="1BE9EEBE" w14:textId="77777777" w:rsidR="00DD3B8F" w:rsidRDefault="0030219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878BC7F" w14:textId="77777777" w:rsidR="00DD3B8F" w:rsidRDefault="0030219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AE44D4C" w14:textId="77777777" w:rsidR="00DD3B8F" w:rsidRDefault="003021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762B83" w14:textId="77777777" w:rsidR="00DD3B8F" w:rsidRDefault="0030219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6FFE54" w14:textId="77777777" w:rsidR="00DD3B8F" w:rsidRDefault="00302199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7CD020" w14:textId="77777777" w:rsidR="00DD3B8F" w:rsidRDefault="0030219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49663F" w14:textId="77777777" w:rsidR="00DD3B8F" w:rsidRDefault="0030219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D3B8F" w14:paraId="5C5D1D9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CA668DF" w14:textId="77777777" w:rsidR="00DD3B8F" w:rsidRDefault="00302199">
            <w:r>
              <w:t>楼梯间</w:t>
            </w:r>
          </w:p>
        </w:tc>
        <w:tc>
          <w:tcPr>
            <w:tcW w:w="973" w:type="dxa"/>
            <w:vAlign w:val="center"/>
          </w:tcPr>
          <w:p w14:paraId="571206B5" w14:textId="77777777" w:rsidR="00DD3B8F" w:rsidRDefault="0030219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9982378" w14:textId="77777777" w:rsidR="00DD3B8F" w:rsidRDefault="0030219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C95AB02" w14:textId="77777777" w:rsidR="00DD3B8F" w:rsidRDefault="0030219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CE1B3B" w14:textId="77777777" w:rsidR="00DD3B8F" w:rsidRDefault="0030219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1F7866A" w14:textId="77777777" w:rsidR="00DD3B8F" w:rsidRDefault="00302199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EC8480" w14:textId="77777777" w:rsidR="00DD3B8F" w:rsidRDefault="0030219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A3DCDE" w14:textId="77777777" w:rsidR="00DD3B8F" w:rsidRDefault="0030219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D3B8F" w14:paraId="63D938C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B452E1A" w14:textId="77777777" w:rsidR="00DD3B8F" w:rsidRDefault="00302199">
            <w:r>
              <w:t>楼梯间</w:t>
            </w:r>
          </w:p>
        </w:tc>
        <w:tc>
          <w:tcPr>
            <w:tcW w:w="973" w:type="dxa"/>
            <w:vAlign w:val="center"/>
          </w:tcPr>
          <w:p w14:paraId="28068C24" w14:textId="77777777" w:rsidR="00DD3B8F" w:rsidRDefault="0030219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E3AFBC0" w14:textId="77777777" w:rsidR="00DD3B8F" w:rsidRDefault="0030219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7D8B0D7" w14:textId="77777777" w:rsidR="00DD3B8F" w:rsidRDefault="0030219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051BDF" w14:textId="77777777" w:rsidR="00DD3B8F" w:rsidRDefault="0030219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20B05D6" w14:textId="77777777" w:rsidR="00DD3B8F" w:rsidRDefault="00302199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EBDC0D" w14:textId="77777777" w:rsidR="00DD3B8F" w:rsidRDefault="0030219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65BB90" w14:textId="77777777" w:rsidR="00DD3B8F" w:rsidRDefault="0030219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D3B8F" w14:paraId="1AE6FEF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F655191" w14:textId="77777777" w:rsidR="00DD3B8F" w:rsidRDefault="00302199">
            <w:r>
              <w:t>空房间</w:t>
            </w:r>
          </w:p>
        </w:tc>
        <w:tc>
          <w:tcPr>
            <w:tcW w:w="973" w:type="dxa"/>
            <w:vAlign w:val="center"/>
          </w:tcPr>
          <w:p w14:paraId="0CF6DE87" w14:textId="77777777" w:rsidR="00DD3B8F" w:rsidRDefault="0030219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5C39304" w14:textId="77777777" w:rsidR="00DD3B8F" w:rsidRDefault="0030219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AEC0693" w14:textId="77777777" w:rsidR="00DD3B8F" w:rsidRDefault="0030219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C514A2" w14:textId="77777777" w:rsidR="00DD3B8F" w:rsidRDefault="0030219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B585F5" w14:textId="77777777" w:rsidR="00DD3B8F" w:rsidRDefault="00302199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E0F2A1" w14:textId="77777777" w:rsidR="00DD3B8F" w:rsidRDefault="0030219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C8D02D" w14:textId="77777777" w:rsidR="00DD3B8F" w:rsidRDefault="0030219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D3B8F" w14:paraId="02F6908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AD0923D" w14:textId="77777777" w:rsidR="00DD3B8F" w:rsidRDefault="00302199">
            <w:r>
              <w:t>绘图室</w:t>
            </w:r>
          </w:p>
        </w:tc>
        <w:tc>
          <w:tcPr>
            <w:tcW w:w="973" w:type="dxa"/>
            <w:vAlign w:val="center"/>
          </w:tcPr>
          <w:p w14:paraId="1E870AB3" w14:textId="77777777" w:rsidR="00DD3B8F" w:rsidRDefault="0030219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DB23504" w14:textId="77777777" w:rsidR="00DD3B8F" w:rsidRDefault="0030219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8A8B8EF" w14:textId="77777777" w:rsidR="00DD3B8F" w:rsidRDefault="003021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CBAAE5" w14:textId="77777777" w:rsidR="00DD3B8F" w:rsidRDefault="0030219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F681FFB" w14:textId="77777777" w:rsidR="00DD3B8F" w:rsidRDefault="00302199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9FC5B6" w14:textId="77777777" w:rsidR="00DD3B8F" w:rsidRDefault="0030219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70B5AD" w14:textId="77777777" w:rsidR="00DD3B8F" w:rsidRDefault="00302199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D3B8F" w14:paraId="6AD1C52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8136D59" w14:textId="77777777" w:rsidR="00DD3B8F" w:rsidRDefault="00302199">
            <w:r>
              <w:t>美术教室</w:t>
            </w:r>
          </w:p>
        </w:tc>
        <w:tc>
          <w:tcPr>
            <w:tcW w:w="973" w:type="dxa"/>
            <w:vAlign w:val="center"/>
          </w:tcPr>
          <w:p w14:paraId="2C56D52A" w14:textId="77777777" w:rsidR="00DD3B8F" w:rsidRDefault="0030219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A3C70F8" w14:textId="77777777" w:rsidR="00DD3B8F" w:rsidRDefault="0030219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BC6A33A" w14:textId="77777777" w:rsidR="00DD3B8F" w:rsidRDefault="003021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70A656" w14:textId="77777777" w:rsidR="00DD3B8F" w:rsidRDefault="0030219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AA08E9" w14:textId="77777777" w:rsidR="00DD3B8F" w:rsidRDefault="00302199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249A0D" w14:textId="77777777" w:rsidR="00DD3B8F" w:rsidRDefault="0030219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36C288" w14:textId="77777777" w:rsidR="00DD3B8F" w:rsidRDefault="0030219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D3B8F" w14:paraId="508154F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C846825" w14:textId="77777777" w:rsidR="00DD3B8F" w:rsidRDefault="00302199">
            <w:r>
              <w:t>计算机房</w:t>
            </w:r>
          </w:p>
        </w:tc>
        <w:tc>
          <w:tcPr>
            <w:tcW w:w="973" w:type="dxa"/>
            <w:vAlign w:val="center"/>
          </w:tcPr>
          <w:p w14:paraId="4E9C0F4F" w14:textId="77777777" w:rsidR="00DD3B8F" w:rsidRDefault="0030219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404288F" w14:textId="77777777" w:rsidR="00DD3B8F" w:rsidRDefault="0030219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E94CE24" w14:textId="77777777" w:rsidR="00DD3B8F" w:rsidRDefault="003021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B50CE6" w14:textId="77777777" w:rsidR="00DD3B8F" w:rsidRDefault="0030219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5BCBAE1" w14:textId="77777777" w:rsidR="00DD3B8F" w:rsidRDefault="00302199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5A3629" w14:textId="77777777" w:rsidR="00DD3B8F" w:rsidRDefault="0030219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DC965D" w14:textId="77777777" w:rsidR="00DD3B8F" w:rsidRDefault="00302199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D3B8F" w14:paraId="08BFE47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CA53FC8" w14:textId="77777777" w:rsidR="00DD3B8F" w:rsidRDefault="00302199">
            <w:r>
              <w:t>设备间</w:t>
            </w:r>
          </w:p>
        </w:tc>
        <w:tc>
          <w:tcPr>
            <w:tcW w:w="973" w:type="dxa"/>
            <w:vAlign w:val="center"/>
          </w:tcPr>
          <w:p w14:paraId="3A8C8A0A" w14:textId="77777777" w:rsidR="00DD3B8F" w:rsidRDefault="0030219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C9865D1" w14:textId="77777777" w:rsidR="00DD3B8F" w:rsidRDefault="0030219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D86E801" w14:textId="77777777" w:rsidR="00DD3B8F" w:rsidRDefault="0030219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7F4979" w14:textId="77777777" w:rsidR="00DD3B8F" w:rsidRDefault="0030219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32A25D" w14:textId="77777777" w:rsidR="00DD3B8F" w:rsidRDefault="00302199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8BA9EA" w14:textId="77777777" w:rsidR="00DD3B8F" w:rsidRDefault="0030219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0277EF" w14:textId="77777777" w:rsidR="00DD3B8F" w:rsidRDefault="0030219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D3B8F" w14:paraId="24E0787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4AC7E80" w14:textId="77777777" w:rsidR="00DD3B8F" w:rsidRDefault="00302199">
            <w:r>
              <w:t>走廊</w:t>
            </w:r>
          </w:p>
        </w:tc>
        <w:tc>
          <w:tcPr>
            <w:tcW w:w="973" w:type="dxa"/>
            <w:vAlign w:val="center"/>
          </w:tcPr>
          <w:p w14:paraId="287DC31A" w14:textId="77777777" w:rsidR="00DD3B8F" w:rsidRDefault="0030219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BB284AC" w14:textId="77777777" w:rsidR="00DD3B8F" w:rsidRDefault="0030219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A98BE96" w14:textId="77777777" w:rsidR="00DD3B8F" w:rsidRDefault="003021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D43CF6" w14:textId="77777777" w:rsidR="00DD3B8F" w:rsidRDefault="0030219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337340" w14:textId="77777777" w:rsidR="00DD3B8F" w:rsidRDefault="00302199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D9157A" w14:textId="77777777" w:rsidR="00DD3B8F" w:rsidRDefault="0030219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1997C7" w14:textId="77777777" w:rsidR="00DD3B8F" w:rsidRDefault="0030219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D3B8F" w14:paraId="33F05CF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2798E5F" w14:textId="77777777" w:rsidR="00DD3B8F" w:rsidRDefault="00302199">
            <w:r>
              <w:t>阅览室</w:t>
            </w:r>
          </w:p>
        </w:tc>
        <w:tc>
          <w:tcPr>
            <w:tcW w:w="973" w:type="dxa"/>
            <w:vAlign w:val="center"/>
          </w:tcPr>
          <w:p w14:paraId="1C57AE00" w14:textId="77777777" w:rsidR="00DD3B8F" w:rsidRDefault="0030219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ABB0785" w14:textId="77777777" w:rsidR="00DD3B8F" w:rsidRDefault="0030219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41C6B22" w14:textId="77777777" w:rsidR="00DD3B8F" w:rsidRDefault="003021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46CDD1" w14:textId="77777777" w:rsidR="00DD3B8F" w:rsidRDefault="0030219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52BC4B" w14:textId="77777777" w:rsidR="00DD3B8F" w:rsidRDefault="00302199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0E5C58" w14:textId="77777777" w:rsidR="00DD3B8F" w:rsidRDefault="0030219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F9604F" w14:textId="77777777" w:rsidR="00DD3B8F" w:rsidRDefault="0030219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272C28C9" w14:textId="77777777" w:rsidR="00DD3B8F" w:rsidRDefault="00302199">
      <w:pPr>
        <w:pStyle w:val="1"/>
        <w:widowControl w:val="0"/>
      </w:pPr>
      <w:bookmarkStart w:id="71" w:name="_Toc218367944"/>
      <w:r>
        <w:t>系统类型</w:t>
      </w:r>
      <w:bookmarkEnd w:id="71"/>
    </w:p>
    <w:p w14:paraId="64256D73" w14:textId="77777777" w:rsidR="00DD3B8F" w:rsidRDefault="00302199">
      <w:pPr>
        <w:pStyle w:val="2"/>
        <w:widowControl w:val="0"/>
      </w:pPr>
      <w:bookmarkStart w:id="72" w:name="_Toc218367945"/>
      <w:r>
        <w:t>系统分区</w:t>
      </w:r>
      <w:bookmarkEnd w:id="7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DD3B8F" w14:paraId="50C81FE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AE4CB18" w14:textId="77777777" w:rsidR="00DD3B8F" w:rsidRDefault="00302199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65003EE" w14:textId="77777777" w:rsidR="00DD3B8F" w:rsidRDefault="00302199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6B37B61" w14:textId="77777777" w:rsidR="00DD3B8F" w:rsidRDefault="0030219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6E9121BC" w14:textId="77777777" w:rsidR="00DD3B8F" w:rsidRDefault="00302199">
            <w:pPr>
              <w:jc w:val="center"/>
            </w:pPr>
            <w:r>
              <w:t>包含的房间</w:t>
            </w:r>
          </w:p>
        </w:tc>
      </w:tr>
      <w:tr w:rsidR="00DD3B8F" w14:paraId="2DA3C3DA" w14:textId="77777777">
        <w:trPr>
          <w:jc w:val="center"/>
        </w:trPr>
        <w:tc>
          <w:tcPr>
            <w:tcW w:w="1131" w:type="dxa"/>
            <w:vAlign w:val="center"/>
          </w:tcPr>
          <w:p w14:paraId="287CF5CD" w14:textId="77777777" w:rsidR="00DD3B8F" w:rsidRDefault="00302199">
            <w:r>
              <w:lastRenderedPageBreak/>
              <w:t>自动</w:t>
            </w:r>
          </w:p>
        </w:tc>
        <w:tc>
          <w:tcPr>
            <w:tcW w:w="1924" w:type="dxa"/>
            <w:vAlign w:val="center"/>
          </w:tcPr>
          <w:p w14:paraId="5CEE903D" w14:textId="77777777" w:rsidR="00DD3B8F" w:rsidRDefault="00302199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47205B09" w14:textId="77777777" w:rsidR="00DD3B8F" w:rsidRDefault="00302199">
            <w:r>
              <w:t>11274.38</w:t>
            </w:r>
          </w:p>
        </w:tc>
        <w:tc>
          <w:tcPr>
            <w:tcW w:w="5371" w:type="dxa"/>
            <w:vAlign w:val="center"/>
          </w:tcPr>
          <w:p w14:paraId="3F51512B" w14:textId="77777777" w:rsidR="00DD3B8F" w:rsidRDefault="00302199">
            <w:r>
              <w:t>所有房间</w:t>
            </w:r>
          </w:p>
        </w:tc>
      </w:tr>
    </w:tbl>
    <w:p w14:paraId="7E9D44E1" w14:textId="77777777" w:rsidR="00DD3B8F" w:rsidRDefault="00302199">
      <w:pPr>
        <w:pStyle w:val="2"/>
        <w:widowControl w:val="0"/>
      </w:pPr>
      <w:bookmarkStart w:id="73" w:name="_Toc218367946"/>
      <w:r>
        <w:t>热回收参数</w:t>
      </w:r>
      <w:bookmarkEnd w:id="7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DD3B8F" w14:paraId="09E2BD58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72685EE6" w14:textId="77777777" w:rsidR="00DD3B8F" w:rsidRDefault="00302199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90DA4CD" w14:textId="77777777" w:rsidR="00DD3B8F" w:rsidRDefault="00302199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B782112" w14:textId="77777777" w:rsidR="00DD3B8F" w:rsidRDefault="00302199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A9965CA" w14:textId="77777777" w:rsidR="00DD3B8F" w:rsidRDefault="00302199">
            <w:pPr>
              <w:jc w:val="center"/>
            </w:pPr>
            <w:r>
              <w:t>供暖</w:t>
            </w:r>
          </w:p>
        </w:tc>
      </w:tr>
      <w:tr w:rsidR="00DD3B8F" w14:paraId="01DEA077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5A868CF8" w14:textId="77777777" w:rsidR="00DD3B8F" w:rsidRDefault="00DD3B8F"/>
        </w:tc>
        <w:tc>
          <w:tcPr>
            <w:tcW w:w="1262" w:type="dxa"/>
            <w:vMerge/>
            <w:vAlign w:val="center"/>
          </w:tcPr>
          <w:p w14:paraId="76DAE22D" w14:textId="77777777" w:rsidR="00DD3B8F" w:rsidRDefault="00DD3B8F"/>
        </w:tc>
        <w:tc>
          <w:tcPr>
            <w:tcW w:w="1731" w:type="dxa"/>
            <w:vAlign w:val="center"/>
          </w:tcPr>
          <w:p w14:paraId="4623E19E" w14:textId="77777777" w:rsidR="00DD3B8F" w:rsidRDefault="00302199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69933B3E" w14:textId="77777777" w:rsidR="00DD3B8F" w:rsidRDefault="00302199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054B95A" w14:textId="77777777" w:rsidR="00DD3B8F" w:rsidRDefault="00302199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5D5786E3" w14:textId="77777777" w:rsidR="00DD3B8F" w:rsidRDefault="00302199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DD3B8F" w14:paraId="2791F88D" w14:textId="77777777">
        <w:trPr>
          <w:jc w:val="center"/>
        </w:trPr>
        <w:tc>
          <w:tcPr>
            <w:tcW w:w="1131" w:type="dxa"/>
            <w:vAlign w:val="center"/>
          </w:tcPr>
          <w:p w14:paraId="54BE9B38" w14:textId="77777777" w:rsidR="00DD3B8F" w:rsidRDefault="00302199">
            <w:r>
              <w:t>自动</w:t>
            </w:r>
          </w:p>
        </w:tc>
        <w:tc>
          <w:tcPr>
            <w:tcW w:w="1262" w:type="dxa"/>
            <w:vAlign w:val="center"/>
          </w:tcPr>
          <w:p w14:paraId="2F5590B5" w14:textId="77777777" w:rsidR="00DD3B8F" w:rsidRDefault="00302199">
            <w:r>
              <w:t>全热回收</w:t>
            </w:r>
          </w:p>
        </w:tc>
        <w:tc>
          <w:tcPr>
            <w:tcW w:w="1731" w:type="dxa"/>
            <w:vAlign w:val="center"/>
          </w:tcPr>
          <w:p w14:paraId="009D46AD" w14:textId="77777777" w:rsidR="00DD3B8F" w:rsidRDefault="00302199">
            <w:r>
              <w:t>50</w:t>
            </w:r>
          </w:p>
        </w:tc>
        <w:tc>
          <w:tcPr>
            <w:tcW w:w="1731" w:type="dxa"/>
            <w:vAlign w:val="center"/>
          </w:tcPr>
          <w:p w14:paraId="2CAD02F0" w14:textId="77777777" w:rsidR="00DD3B8F" w:rsidRDefault="00302199">
            <w:r>
              <w:t>5kJ/kg</w:t>
            </w:r>
          </w:p>
        </w:tc>
        <w:tc>
          <w:tcPr>
            <w:tcW w:w="1731" w:type="dxa"/>
            <w:vAlign w:val="center"/>
          </w:tcPr>
          <w:p w14:paraId="04566B7D" w14:textId="77777777" w:rsidR="00DD3B8F" w:rsidRDefault="00302199">
            <w:r>
              <w:t>72</w:t>
            </w:r>
          </w:p>
        </w:tc>
        <w:tc>
          <w:tcPr>
            <w:tcW w:w="1731" w:type="dxa"/>
            <w:vAlign w:val="center"/>
          </w:tcPr>
          <w:p w14:paraId="02663F2B" w14:textId="77777777" w:rsidR="00DD3B8F" w:rsidRDefault="00302199">
            <w:r>
              <w:t>5(kJ/kg)</w:t>
            </w:r>
          </w:p>
        </w:tc>
      </w:tr>
    </w:tbl>
    <w:p w14:paraId="25F90398" w14:textId="77777777" w:rsidR="00DD3B8F" w:rsidRDefault="00302199">
      <w:pPr>
        <w:pStyle w:val="1"/>
        <w:widowControl w:val="0"/>
      </w:pPr>
      <w:bookmarkStart w:id="74" w:name="_Toc218367947"/>
      <w:r>
        <w:t>制冷系统</w:t>
      </w:r>
      <w:bookmarkEnd w:id="74"/>
    </w:p>
    <w:p w14:paraId="5D0BA031" w14:textId="77777777" w:rsidR="00DD3B8F" w:rsidRDefault="00302199">
      <w:pPr>
        <w:pStyle w:val="2"/>
        <w:widowControl w:val="0"/>
      </w:pPr>
      <w:bookmarkStart w:id="75" w:name="_Toc218367948"/>
      <w:r>
        <w:t>默认冷源</w:t>
      </w:r>
      <w:bookmarkEnd w:id="75"/>
    </w:p>
    <w:p w14:paraId="220D6250" w14:textId="77777777" w:rsidR="00DD3B8F" w:rsidRDefault="00302199">
      <w:pPr>
        <w:pStyle w:val="3"/>
        <w:widowControl w:val="0"/>
        <w:rPr>
          <w:rFonts w:hint="eastAsia"/>
        </w:rPr>
      </w:pPr>
      <w:bookmarkStart w:id="76" w:name="_Toc218367949"/>
      <w:r>
        <w:t>供应的系统</w:t>
      </w:r>
      <w:bookmarkEnd w:id="7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DD3B8F" w14:paraId="4914740C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681656F" w14:textId="77777777" w:rsidR="00DD3B8F" w:rsidRDefault="00302199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D1D5360" w14:textId="77777777" w:rsidR="00DD3B8F" w:rsidRDefault="00302199">
            <w:r>
              <w:t>自动</w:t>
            </w:r>
          </w:p>
        </w:tc>
      </w:tr>
    </w:tbl>
    <w:p w14:paraId="30B4D8F6" w14:textId="77777777" w:rsidR="00DD3B8F" w:rsidRDefault="00302199">
      <w:pPr>
        <w:pStyle w:val="3"/>
        <w:widowControl w:val="0"/>
        <w:rPr>
          <w:rFonts w:hint="eastAsia"/>
        </w:rPr>
      </w:pPr>
      <w:bookmarkStart w:id="77" w:name="_Toc218367950"/>
      <w:r>
        <w:t>冷水机组</w:t>
      </w:r>
      <w:bookmarkEnd w:id="7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DD3B8F" w14:paraId="2ABA9271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4F41EB9" w14:textId="77777777" w:rsidR="00DD3B8F" w:rsidRDefault="00302199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44B7261" w14:textId="77777777" w:rsidR="00DD3B8F" w:rsidRDefault="00302199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D6FBE8B" w14:textId="77777777" w:rsidR="00DD3B8F" w:rsidRDefault="00302199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2EDA306" w14:textId="77777777" w:rsidR="00DD3B8F" w:rsidRDefault="00302199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19416CA" w14:textId="77777777" w:rsidR="00DD3B8F" w:rsidRDefault="00302199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93B15A8" w14:textId="77777777" w:rsidR="00DD3B8F" w:rsidRDefault="00302199">
            <w:pPr>
              <w:jc w:val="center"/>
            </w:pPr>
            <w:r>
              <w:t>台数</w:t>
            </w:r>
          </w:p>
        </w:tc>
      </w:tr>
      <w:tr w:rsidR="00DD3B8F" w14:paraId="400A93B1" w14:textId="77777777">
        <w:trPr>
          <w:jc w:val="center"/>
        </w:trPr>
        <w:tc>
          <w:tcPr>
            <w:tcW w:w="1697" w:type="dxa"/>
            <w:vAlign w:val="center"/>
          </w:tcPr>
          <w:p w14:paraId="5290CCAC" w14:textId="77777777" w:rsidR="00DD3B8F" w:rsidRDefault="00302199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1808B13D" w14:textId="77777777" w:rsidR="00DD3B8F" w:rsidRDefault="00302199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208420F7" w14:textId="77777777" w:rsidR="00DD3B8F" w:rsidRDefault="00302199">
            <w:r>
              <w:t>208</w:t>
            </w:r>
          </w:p>
        </w:tc>
        <w:tc>
          <w:tcPr>
            <w:tcW w:w="1273" w:type="dxa"/>
            <w:vAlign w:val="center"/>
          </w:tcPr>
          <w:p w14:paraId="07F1793A" w14:textId="77777777" w:rsidR="00DD3B8F" w:rsidRDefault="00302199">
            <w:r>
              <w:t>1041</w:t>
            </w:r>
          </w:p>
        </w:tc>
        <w:tc>
          <w:tcPr>
            <w:tcW w:w="1630" w:type="dxa"/>
            <w:vAlign w:val="center"/>
          </w:tcPr>
          <w:p w14:paraId="55C46336" w14:textId="77777777" w:rsidR="00DD3B8F" w:rsidRDefault="00302199">
            <w:r>
              <w:t>5.00</w:t>
            </w:r>
          </w:p>
        </w:tc>
        <w:tc>
          <w:tcPr>
            <w:tcW w:w="628" w:type="dxa"/>
            <w:vAlign w:val="center"/>
          </w:tcPr>
          <w:p w14:paraId="6A1EF0D9" w14:textId="77777777" w:rsidR="00DD3B8F" w:rsidRDefault="00302199">
            <w:r>
              <w:t>2</w:t>
            </w:r>
          </w:p>
        </w:tc>
      </w:tr>
    </w:tbl>
    <w:p w14:paraId="70D0C57D" w14:textId="77777777" w:rsidR="00DD3B8F" w:rsidRDefault="00302199">
      <w:pPr>
        <w:pStyle w:val="3"/>
        <w:widowControl w:val="0"/>
        <w:rPr>
          <w:rFonts w:hint="eastAsia"/>
        </w:rPr>
      </w:pPr>
      <w:bookmarkStart w:id="78" w:name="_Toc218367951"/>
      <w:r>
        <w:t>水泵系统</w:t>
      </w:r>
      <w:bookmarkEnd w:id="78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:rsidR="00DD3B8F" w14:paraId="6A455E56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14354499" w14:textId="77777777" w:rsidR="00DD3B8F" w:rsidRDefault="00302199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95628B" w14:textId="77777777" w:rsidR="00DD3B8F" w:rsidRDefault="00302199">
            <w:pPr>
              <w:jc w:val="center"/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F25AD8" w14:textId="77777777" w:rsidR="00DD3B8F" w:rsidRDefault="00302199">
            <w:pPr>
              <w:jc w:val="center"/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93DCF8" w14:textId="77777777" w:rsidR="00DD3B8F" w:rsidRDefault="00302199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6910164" w14:textId="77777777" w:rsidR="00DD3B8F" w:rsidRDefault="00302199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EF375C" w14:textId="77777777" w:rsidR="00DD3B8F" w:rsidRDefault="00302199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2BC30C" w14:textId="77777777" w:rsidR="00DD3B8F" w:rsidRDefault="00302199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8E6A284" w14:textId="77777777" w:rsidR="00DD3B8F" w:rsidRDefault="00302199">
            <w:pPr>
              <w:jc w:val="center"/>
            </w:pPr>
            <w:r>
              <w:t>冷却塔耗电比</w:t>
            </w:r>
            <w:r>
              <w:t>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12F55EDF" w14:textId="77777777" w:rsidR="00DD3B8F" w:rsidRDefault="00302199">
            <w:pPr>
              <w:jc w:val="center"/>
            </w:pPr>
            <w:r>
              <w:t>台数</w:t>
            </w:r>
          </w:p>
        </w:tc>
      </w:tr>
      <w:tr w:rsidR="00DD3B8F" w14:paraId="29A8BBEC" w14:textId="77777777">
        <w:trPr>
          <w:jc w:val="center"/>
        </w:trPr>
        <w:tc>
          <w:tcPr>
            <w:tcW w:w="1681" w:type="dxa"/>
            <w:vAlign w:val="center"/>
          </w:tcPr>
          <w:p w14:paraId="0240F478" w14:textId="77777777" w:rsidR="00DD3B8F" w:rsidRDefault="00302199">
            <w:r>
              <w:t>机组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10EF504D" w14:textId="77777777" w:rsidR="00DD3B8F" w:rsidRDefault="00302199">
            <w:r>
              <w:t>冷冻水泵</w:t>
            </w:r>
          </w:p>
        </w:tc>
        <w:tc>
          <w:tcPr>
            <w:tcW w:w="707" w:type="dxa"/>
            <w:vAlign w:val="center"/>
          </w:tcPr>
          <w:p w14:paraId="47E85000" w14:textId="77777777" w:rsidR="00DD3B8F" w:rsidRDefault="00302199">
            <w:r>
              <w:t>变频</w:t>
            </w:r>
          </w:p>
        </w:tc>
        <w:tc>
          <w:tcPr>
            <w:tcW w:w="848" w:type="dxa"/>
            <w:vAlign w:val="center"/>
          </w:tcPr>
          <w:p w14:paraId="3651D90E" w14:textId="77777777" w:rsidR="00DD3B8F" w:rsidRDefault="00302199">
            <w:r>
              <w:t>179</w:t>
            </w:r>
          </w:p>
        </w:tc>
        <w:tc>
          <w:tcPr>
            <w:tcW w:w="707" w:type="dxa"/>
            <w:vAlign w:val="center"/>
          </w:tcPr>
          <w:p w14:paraId="7D00CBBE" w14:textId="77777777" w:rsidR="00DD3B8F" w:rsidRDefault="00302199">
            <w:r>
              <w:t>25</w:t>
            </w:r>
          </w:p>
        </w:tc>
        <w:tc>
          <w:tcPr>
            <w:tcW w:w="1131" w:type="dxa"/>
            <w:vAlign w:val="center"/>
          </w:tcPr>
          <w:p w14:paraId="22953A2D" w14:textId="77777777" w:rsidR="00DD3B8F" w:rsidRDefault="00302199">
            <w:r>
              <w:t>80</w:t>
            </w:r>
          </w:p>
        </w:tc>
        <w:tc>
          <w:tcPr>
            <w:tcW w:w="1131" w:type="dxa"/>
            <w:vAlign w:val="center"/>
          </w:tcPr>
          <w:p w14:paraId="51E59774" w14:textId="77777777" w:rsidR="00DD3B8F" w:rsidRDefault="00302199">
            <w:r>
              <w:t>17.5</w:t>
            </w:r>
          </w:p>
        </w:tc>
        <w:tc>
          <w:tcPr>
            <w:tcW w:w="1415" w:type="dxa"/>
            <w:vAlign w:val="center"/>
          </w:tcPr>
          <w:p w14:paraId="6FF02570" w14:textId="77777777" w:rsidR="00DD3B8F" w:rsidRDefault="00302199">
            <w:r>
              <w:t>－</w:t>
            </w:r>
          </w:p>
        </w:tc>
        <w:tc>
          <w:tcPr>
            <w:tcW w:w="549" w:type="dxa"/>
            <w:vAlign w:val="center"/>
          </w:tcPr>
          <w:p w14:paraId="6AD933E5" w14:textId="77777777" w:rsidR="00DD3B8F" w:rsidRDefault="00302199">
            <w:r>
              <w:t>2</w:t>
            </w:r>
          </w:p>
        </w:tc>
      </w:tr>
    </w:tbl>
    <w:p w14:paraId="493E1D95" w14:textId="77777777" w:rsidR="00DD3B8F" w:rsidRDefault="00302199">
      <w:pPr>
        <w:pStyle w:val="3"/>
        <w:widowControl w:val="0"/>
        <w:rPr>
          <w:rFonts w:hint="eastAsia"/>
        </w:rPr>
      </w:pPr>
      <w:bookmarkStart w:id="79" w:name="_Toc218367952"/>
      <w:r>
        <w:t>运行工况</w:t>
      </w:r>
      <w:bookmarkEnd w:id="7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DD3B8F" w14:paraId="01A29A0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F01B697" w14:textId="77777777" w:rsidR="00DD3B8F" w:rsidRDefault="00302199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FC6BA6A" w14:textId="77777777" w:rsidR="00DD3B8F" w:rsidRDefault="00302199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5EA3C36" w14:textId="77777777" w:rsidR="00DD3B8F" w:rsidRDefault="00302199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14DD4D" w14:textId="77777777" w:rsidR="00DD3B8F" w:rsidRDefault="00302199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7AAC36" w14:textId="77777777" w:rsidR="00DD3B8F" w:rsidRDefault="00302199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2D7A45" w14:textId="77777777" w:rsidR="00DD3B8F" w:rsidRDefault="00302199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5B87D10" w14:textId="77777777" w:rsidR="00DD3B8F" w:rsidRDefault="00302199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DD3B8F" w14:paraId="450DAF8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5FC598F" w14:textId="77777777" w:rsidR="00DD3B8F" w:rsidRDefault="00302199">
            <w:r>
              <w:t>20</w:t>
            </w:r>
          </w:p>
        </w:tc>
        <w:tc>
          <w:tcPr>
            <w:tcW w:w="1273" w:type="dxa"/>
            <w:vAlign w:val="center"/>
          </w:tcPr>
          <w:p w14:paraId="4D049A51" w14:textId="77777777" w:rsidR="00DD3B8F" w:rsidRDefault="00302199">
            <w:r>
              <w:t>416.4</w:t>
            </w:r>
          </w:p>
        </w:tc>
        <w:tc>
          <w:tcPr>
            <w:tcW w:w="1273" w:type="dxa"/>
            <w:vAlign w:val="center"/>
          </w:tcPr>
          <w:p w14:paraId="44A0F2C9" w14:textId="77777777" w:rsidR="00DD3B8F" w:rsidRDefault="00302199">
            <w:r>
              <w:t>79.7</w:t>
            </w:r>
          </w:p>
        </w:tc>
        <w:tc>
          <w:tcPr>
            <w:tcW w:w="1273" w:type="dxa"/>
            <w:vAlign w:val="center"/>
          </w:tcPr>
          <w:p w14:paraId="6D8EEF4B" w14:textId="77777777" w:rsidR="00DD3B8F" w:rsidRDefault="00302199">
            <w:r>
              <w:t>5.22</w:t>
            </w:r>
          </w:p>
        </w:tc>
        <w:tc>
          <w:tcPr>
            <w:tcW w:w="1556" w:type="dxa"/>
            <w:vAlign w:val="center"/>
          </w:tcPr>
          <w:p w14:paraId="1F7F0E21" w14:textId="77777777" w:rsidR="00DD3B8F" w:rsidRDefault="00302199">
            <w:r>
              <w:t>－</w:t>
            </w:r>
          </w:p>
        </w:tc>
        <w:tc>
          <w:tcPr>
            <w:tcW w:w="1556" w:type="dxa"/>
            <w:vAlign w:val="center"/>
          </w:tcPr>
          <w:p w14:paraId="684DC175" w14:textId="77777777" w:rsidR="00DD3B8F" w:rsidRDefault="00302199">
            <w:r>
              <w:t>3.5</w:t>
            </w:r>
          </w:p>
        </w:tc>
        <w:tc>
          <w:tcPr>
            <w:tcW w:w="1273" w:type="dxa"/>
            <w:vAlign w:val="center"/>
          </w:tcPr>
          <w:p w14:paraId="0A038B8F" w14:textId="77777777" w:rsidR="00DD3B8F" w:rsidRDefault="00302199">
            <w:r>
              <w:t>0</w:t>
            </w:r>
          </w:p>
        </w:tc>
      </w:tr>
      <w:tr w:rsidR="00DD3B8F" w14:paraId="1A6CA2E1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914ED25" w14:textId="77777777" w:rsidR="00DD3B8F" w:rsidRDefault="00302199">
            <w:r>
              <w:t>40</w:t>
            </w:r>
          </w:p>
        </w:tc>
        <w:tc>
          <w:tcPr>
            <w:tcW w:w="1273" w:type="dxa"/>
            <w:vAlign w:val="center"/>
          </w:tcPr>
          <w:p w14:paraId="72DA895E" w14:textId="77777777" w:rsidR="00DD3B8F" w:rsidRDefault="00302199">
            <w:r>
              <w:t>832.8</w:t>
            </w:r>
          </w:p>
        </w:tc>
        <w:tc>
          <w:tcPr>
            <w:tcW w:w="1273" w:type="dxa"/>
            <w:vAlign w:val="center"/>
          </w:tcPr>
          <w:p w14:paraId="44D4CEB0" w14:textId="77777777" w:rsidR="00DD3B8F" w:rsidRDefault="00302199">
            <w:r>
              <w:t>148.3</w:t>
            </w:r>
          </w:p>
        </w:tc>
        <w:tc>
          <w:tcPr>
            <w:tcW w:w="1273" w:type="dxa"/>
            <w:vAlign w:val="center"/>
          </w:tcPr>
          <w:p w14:paraId="330A1360" w14:textId="77777777" w:rsidR="00DD3B8F" w:rsidRDefault="00302199">
            <w:r>
              <w:t>5.62</w:t>
            </w:r>
          </w:p>
        </w:tc>
        <w:tc>
          <w:tcPr>
            <w:tcW w:w="1556" w:type="dxa"/>
            <w:vAlign w:val="center"/>
          </w:tcPr>
          <w:p w14:paraId="249610C2" w14:textId="77777777" w:rsidR="00DD3B8F" w:rsidRDefault="00302199">
            <w:r>
              <w:t>－</w:t>
            </w:r>
          </w:p>
        </w:tc>
        <w:tc>
          <w:tcPr>
            <w:tcW w:w="1556" w:type="dxa"/>
            <w:vAlign w:val="center"/>
          </w:tcPr>
          <w:p w14:paraId="2C0DB5E0" w14:textId="77777777" w:rsidR="00DD3B8F" w:rsidRDefault="00302199">
            <w:r>
              <w:t>10.8</w:t>
            </w:r>
          </w:p>
        </w:tc>
        <w:tc>
          <w:tcPr>
            <w:tcW w:w="1273" w:type="dxa"/>
            <w:vAlign w:val="center"/>
          </w:tcPr>
          <w:p w14:paraId="25070C39" w14:textId="77777777" w:rsidR="00DD3B8F" w:rsidRDefault="00302199">
            <w:r>
              <w:t>0</w:t>
            </w:r>
          </w:p>
        </w:tc>
      </w:tr>
      <w:tr w:rsidR="00DD3B8F" w14:paraId="072AD4B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4B13FBE" w14:textId="77777777" w:rsidR="00DD3B8F" w:rsidRDefault="00302199">
            <w:r>
              <w:t>60</w:t>
            </w:r>
          </w:p>
        </w:tc>
        <w:tc>
          <w:tcPr>
            <w:tcW w:w="1273" w:type="dxa"/>
            <w:vAlign w:val="center"/>
          </w:tcPr>
          <w:p w14:paraId="2EE74A18" w14:textId="77777777" w:rsidR="00DD3B8F" w:rsidRDefault="00302199">
            <w:r>
              <w:t>1249.2</w:t>
            </w:r>
          </w:p>
        </w:tc>
        <w:tc>
          <w:tcPr>
            <w:tcW w:w="1273" w:type="dxa"/>
            <w:vAlign w:val="center"/>
          </w:tcPr>
          <w:p w14:paraId="7A124E09" w14:textId="77777777" w:rsidR="00DD3B8F" w:rsidRDefault="00302199">
            <w:r>
              <w:t>219.5</w:t>
            </w:r>
          </w:p>
        </w:tc>
        <w:tc>
          <w:tcPr>
            <w:tcW w:w="1273" w:type="dxa"/>
            <w:vAlign w:val="center"/>
          </w:tcPr>
          <w:p w14:paraId="2B48AEE0" w14:textId="77777777" w:rsidR="00DD3B8F" w:rsidRDefault="00302199">
            <w:r>
              <w:t>5.69</w:t>
            </w:r>
          </w:p>
        </w:tc>
        <w:tc>
          <w:tcPr>
            <w:tcW w:w="1556" w:type="dxa"/>
            <w:vAlign w:val="center"/>
          </w:tcPr>
          <w:p w14:paraId="1E6987BE" w14:textId="77777777" w:rsidR="00DD3B8F" w:rsidRDefault="00302199">
            <w:r>
              <w:t>－</w:t>
            </w:r>
          </w:p>
        </w:tc>
        <w:tc>
          <w:tcPr>
            <w:tcW w:w="1556" w:type="dxa"/>
            <w:vAlign w:val="center"/>
          </w:tcPr>
          <w:p w14:paraId="5189389F" w14:textId="77777777" w:rsidR="00DD3B8F" w:rsidRDefault="00302199">
            <w:r>
              <w:t>11.1</w:t>
            </w:r>
          </w:p>
        </w:tc>
        <w:tc>
          <w:tcPr>
            <w:tcW w:w="1273" w:type="dxa"/>
            <w:vAlign w:val="center"/>
          </w:tcPr>
          <w:p w14:paraId="184E193C" w14:textId="77777777" w:rsidR="00DD3B8F" w:rsidRDefault="00302199">
            <w:r>
              <w:t>0</w:t>
            </w:r>
          </w:p>
        </w:tc>
      </w:tr>
      <w:tr w:rsidR="00DD3B8F" w14:paraId="543C9CC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1300425" w14:textId="77777777" w:rsidR="00DD3B8F" w:rsidRDefault="00302199">
            <w:r>
              <w:t>80</w:t>
            </w:r>
          </w:p>
        </w:tc>
        <w:tc>
          <w:tcPr>
            <w:tcW w:w="1273" w:type="dxa"/>
            <w:vAlign w:val="center"/>
          </w:tcPr>
          <w:p w14:paraId="7A1BBCBB" w14:textId="77777777" w:rsidR="00DD3B8F" w:rsidRDefault="00302199">
            <w:r>
              <w:t>1665.6</w:t>
            </w:r>
          </w:p>
        </w:tc>
        <w:tc>
          <w:tcPr>
            <w:tcW w:w="1273" w:type="dxa"/>
            <w:vAlign w:val="center"/>
          </w:tcPr>
          <w:p w14:paraId="1524421B" w14:textId="77777777" w:rsidR="00DD3B8F" w:rsidRDefault="00302199">
            <w:r>
              <w:t>296.6</w:t>
            </w:r>
          </w:p>
        </w:tc>
        <w:tc>
          <w:tcPr>
            <w:tcW w:w="1273" w:type="dxa"/>
            <w:vAlign w:val="center"/>
          </w:tcPr>
          <w:p w14:paraId="2B08B624" w14:textId="77777777" w:rsidR="00DD3B8F" w:rsidRDefault="00302199">
            <w:r>
              <w:t>5.62</w:t>
            </w:r>
          </w:p>
        </w:tc>
        <w:tc>
          <w:tcPr>
            <w:tcW w:w="1556" w:type="dxa"/>
            <w:vAlign w:val="center"/>
          </w:tcPr>
          <w:p w14:paraId="08403CA0" w14:textId="77777777" w:rsidR="00DD3B8F" w:rsidRDefault="00302199">
            <w:r>
              <w:t>－</w:t>
            </w:r>
          </w:p>
        </w:tc>
        <w:tc>
          <w:tcPr>
            <w:tcW w:w="1556" w:type="dxa"/>
            <w:vAlign w:val="center"/>
          </w:tcPr>
          <w:p w14:paraId="23628CC9" w14:textId="77777777" w:rsidR="00DD3B8F" w:rsidRDefault="00302199">
            <w:r>
              <w:t>21.5</w:t>
            </w:r>
          </w:p>
        </w:tc>
        <w:tc>
          <w:tcPr>
            <w:tcW w:w="1273" w:type="dxa"/>
            <w:vAlign w:val="center"/>
          </w:tcPr>
          <w:p w14:paraId="16BFB983" w14:textId="77777777" w:rsidR="00DD3B8F" w:rsidRDefault="00302199">
            <w:r>
              <w:t>0</w:t>
            </w:r>
          </w:p>
        </w:tc>
      </w:tr>
      <w:tr w:rsidR="00DD3B8F" w14:paraId="563D5A9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4581F84" w14:textId="77777777" w:rsidR="00DD3B8F" w:rsidRDefault="00302199">
            <w:r>
              <w:t>100</w:t>
            </w:r>
          </w:p>
        </w:tc>
        <w:tc>
          <w:tcPr>
            <w:tcW w:w="1273" w:type="dxa"/>
            <w:vAlign w:val="center"/>
          </w:tcPr>
          <w:p w14:paraId="33BDE9E3" w14:textId="77777777" w:rsidR="00DD3B8F" w:rsidRDefault="00302199">
            <w:r>
              <w:t>2082</w:t>
            </w:r>
          </w:p>
        </w:tc>
        <w:tc>
          <w:tcPr>
            <w:tcW w:w="1273" w:type="dxa"/>
            <w:vAlign w:val="center"/>
          </w:tcPr>
          <w:p w14:paraId="17C288A0" w14:textId="77777777" w:rsidR="00DD3B8F" w:rsidRDefault="00302199">
            <w:r>
              <w:t>416.4</w:t>
            </w:r>
          </w:p>
        </w:tc>
        <w:tc>
          <w:tcPr>
            <w:tcW w:w="1273" w:type="dxa"/>
            <w:vAlign w:val="center"/>
          </w:tcPr>
          <w:p w14:paraId="1D002FD4" w14:textId="77777777" w:rsidR="00DD3B8F" w:rsidRDefault="00302199">
            <w:r>
              <w:t>5.00</w:t>
            </w:r>
          </w:p>
        </w:tc>
        <w:tc>
          <w:tcPr>
            <w:tcW w:w="1556" w:type="dxa"/>
            <w:vAlign w:val="center"/>
          </w:tcPr>
          <w:p w14:paraId="2B37995B" w14:textId="77777777" w:rsidR="00DD3B8F" w:rsidRDefault="00302199">
            <w:r>
              <w:t>－</w:t>
            </w:r>
          </w:p>
        </w:tc>
        <w:tc>
          <w:tcPr>
            <w:tcW w:w="1556" w:type="dxa"/>
            <w:vAlign w:val="center"/>
          </w:tcPr>
          <w:p w14:paraId="0F02FA86" w14:textId="77777777" w:rsidR="00DD3B8F" w:rsidRDefault="00302199">
            <w:r>
              <w:t>35</w:t>
            </w:r>
          </w:p>
        </w:tc>
        <w:tc>
          <w:tcPr>
            <w:tcW w:w="1273" w:type="dxa"/>
            <w:vAlign w:val="center"/>
          </w:tcPr>
          <w:p w14:paraId="00519E95" w14:textId="77777777" w:rsidR="00DD3B8F" w:rsidRDefault="00302199">
            <w:r>
              <w:t>0</w:t>
            </w:r>
          </w:p>
        </w:tc>
      </w:tr>
    </w:tbl>
    <w:p w14:paraId="0AC885D6" w14:textId="77777777" w:rsidR="00DD3B8F" w:rsidRDefault="00302199">
      <w:pPr>
        <w:pStyle w:val="3"/>
        <w:widowControl w:val="0"/>
        <w:rPr>
          <w:rFonts w:hint="eastAsia"/>
        </w:rPr>
      </w:pPr>
      <w:bookmarkStart w:id="80" w:name="_Toc218367953"/>
      <w:r>
        <w:t>制冷能耗</w:t>
      </w:r>
      <w:bookmarkEnd w:id="8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DD3B8F" w14:paraId="4CA16A09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9C308BB" w14:textId="77777777" w:rsidR="00DD3B8F" w:rsidRDefault="00302199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32CB4B" w14:textId="77777777" w:rsidR="00DD3B8F" w:rsidRDefault="00302199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ADE285" w14:textId="77777777" w:rsidR="00DD3B8F" w:rsidRDefault="0030219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D80632" w14:textId="77777777" w:rsidR="00DD3B8F" w:rsidRDefault="00302199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0728BFF" w14:textId="77777777" w:rsidR="00DD3B8F" w:rsidRDefault="00302199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719BB0" w14:textId="77777777" w:rsidR="00DD3B8F" w:rsidRDefault="00302199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6E97EB" w14:textId="77777777" w:rsidR="00DD3B8F" w:rsidRDefault="00302199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C6B1D7" w14:textId="77777777" w:rsidR="00DD3B8F" w:rsidRDefault="00302199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DD3B8F" w14:paraId="56A80E7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76DBF72" w14:textId="77777777" w:rsidR="00DD3B8F" w:rsidRDefault="00302199">
            <w:r>
              <w:t>0~20</w:t>
            </w:r>
          </w:p>
        </w:tc>
        <w:tc>
          <w:tcPr>
            <w:tcW w:w="1131" w:type="dxa"/>
            <w:vAlign w:val="center"/>
          </w:tcPr>
          <w:p w14:paraId="785672FE" w14:textId="77777777" w:rsidR="00DD3B8F" w:rsidRDefault="00302199">
            <w:r>
              <w:t>31063</w:t>
            </w:r>
          </w:p>
        </w:tc>
        <w:tc>
          <w:tcPr>
            <w:tcW w:w="1131" w:type="dxa"/>
            <w:vAlign w:val="center"/>
          </w:tcPr>
          <w:p w14:paraId="278680C6" w14:textId="77777777" w:rsidR="00DD3B8F" w:rsidRDefault="00302199">
            <w:r>
              <w:t>209</w:t>
            </w:r>
          </w:p>
        </w:tc>
        <w:tc>
          <w:tcPr>
            <w:tcW w:w="1131" w:type="dxa"/>
            <w:vAlign w:val="center"/>
          </w:tcPr>
          <w:p w14:paraId="6E06E134" w14:textId="77777777" w:rsidR="00DD3B8F" w:rsidRDefault="00302199">
            <w:r>
              <w:t>5946</w:t>
            </w:r>
          </w:p>
        </w:tc>
        <w:tc>
          <w:tcPr>
            <w:tcW w:w="1273" w:type="dxa"/>
            <w:vAlign w:val="center"/>
          </w:tcPr>
          <w:p w14:paraId="18FA675A" w14:textId="77777777" w:rsidR="00DD3B8F" w:rsidRDefault="00302199">
            <w:r>
              <w:t>5.22</w:t>
            </w:r>
          </w:p>
        </w:tc>
        <w:tc>
          <w:tcPr>
            <w:tcW w:w="1273" w:type="dxa"/>
            <w:vAlign w:val="center"/>
          </w:tcPr>
          <w:p w14:paraId="595BAB0E" w14:textId="77777777" w:rsidR="00DD3B8F" w:rsidRDefault="00302199">
            <w:r>
              <w:t>－</w:t>
            </w:r>
          </w:p>
        </w:tc>
        <w:tc>
          <w:tcPr>
            <w:tcW w:w="1131" w:type="dxa"/>
            <w:vAlign w:val="center"/>
          </w:tcPr>
          <w:p w14:paraId="2CBE1D3E" w14:textId="77777777" w:rsidR="00DD3B8F" w:rsidRDefault="00302199">
            <w:r>
              <w:t>732</w:t>
            </w:r>
          </w:p>
        </w:tc>
        <w:tc>
          <w:tcPr>
            <w:tcW w:w="1131" w:type="dxa"/>
            <w:vAlign w:val="center"/>
          </w:tcPr>
          <w:p w14:paraId="14748F3F" w14:textId="77777777" w:rsidR="00DD3B8F" w:rsidRDefault="00302199">
            <w:r>
              <w:t>0</w:t>
            </w:r>
          </w:p>
        </w:tc>
      </w:tr>
      <w:tr w:rsidR="00DD3B8F" w14:paraId="2BAB02F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83F0BDA" w14:textId="77777777" w:rsidR="00DD3B8F" w:rsidRDefault="00302199">
            <w:r>
              <w:t>20~40</w:t>
            </w:r>
          </w:p>
        </w:tc>
        <w:tc>
          <w:tcPr>
            <w:tcW w:w="1131" w:type="dxa"/>
            <w:vAlign w:val="center"/>
          </w:tcPr>
          <w:p w14:paraId="75B654E7" w14:textId="77777777" w:rsidR="00DD3B8F" w:rsidRDefault="00302199">
            <w:r>
              <w:t>138530</w:t>
            </w:r>
          </w:p>
        </w:tc>
        <w:tc>
          <w:tcPr>
            <w:tcW w:w="1131" w:type="dxa"/>
            <w:vAlign w:val="center"/>
          </w:tcPr>
          <w:p w14:paraId="6EE41049" w14:textId="77777777" w:rsidR="00DD3B8F" w:rsidRDefault="00302199">
            <w:r>
              <w:t>212</w:t>
            </w:r>
          </w:p>
        </w:tc>
        <w:tc>
          <w:tcPr>
            <w:tcW w:w="1131" w:type="dxa"/>
            <w:vAlign w:val="center"/>
          </w:tcPr>
          <w:p w14:paraId="3E51AFCA" w14:textId="77777777" w:rsidR="00DD3B8F" w:rsidRDefault="00302199">
            <w:r>
              <w:t>25365</w:t>
            </w:r>
          </w:p>
        </w:tc>
        <w:tc>
          <w:tcPr>
            <w:tcW w:w="1273" w:type="dxa"/>
            <w:vAlign w:val="center"/>
          </w:tcPr>
          <w:p w14:paraId="5ED1A82E" w14:textId="77777777" w:rsidR="00DD3B8F" w:rsidRDefault="00302199">
            <w:r>
              <w:t>5.46</w:t>
            </w:r>
          </w:p>
        </w:tc>
        <w:tc>
          <w:tcPr>
            <w:tcW w:w="1273" w:type="dxa"/>
            <w:vAlign w:val="center"/>
          </w:tcPr>
          <w:p w14:paraId="2C2DD7B6" w14:textId="77777777" w:rsidR="00DD3B8F" w:rsidRDefault="00302199">
            <w:r>
              <w:t>－</w:t>
            </w:r>
          </w:p>
        </w:tc>
        <w:tc>
          <w:tcPr>
            <w:tcW w:w="1131" w:type="dxa"/>
            <w:vAlign w:val="center"/>
          </w:tcPr>
          <w:p w14:paraId="75B92347" w14:textId="77777777" w:rsidR="00DD3B8F" w:rsidRDefault="00302199">
            <w:r>
              <w:t>2290</w:t>
            </w:r>
          </w:p>
        </w:tc>
        <w:tc>
          <w:tcPr>
            <w:tcW w:w="1131" w:type="dxa"/>
            <w:vAlign w:val="center"/>
          </w:tcPr>
          <w:p w14:paraId="5A8B438B" w14:textId="77777777" w:rsidR="00DD3B8F" w:rsidRDefault="00302199">
            <w:r>
              <w:t>0</w:t>
            </w:r>
          </w:p>
        </w:tc>
      </w:tr>
      <w:tr w:rsidR="00DD3B8F" w14:paraId="7183707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A9C8A0D" w14:textId="77777777" w:rsidR="00DD3B8F" w:rsidRDefault="00302199">
            <w:r>
              <w:t>40~60</w:t>
            </w:r>
          </w:p>
        </w:tc>
        <w:tc>
          <w:tcPr>
            <w:tcW w:w="1131" w:type="dxa"/>
            <w:vAlign w:val="center"/>
          </w:tcPr>
          <w:p w14:paraId="4268FEE5" w14:textId="77777777" w:rsidR="00DD3B8F" w:rsidRDefault="00302199">
            <w:r>
              <w:t>98776</w:t>
            </w:r>
          </w:p>
        </w:tc>
        <w:tc>
          <w:tcPr>
            <w:tcW w:w="1131" w:type="dxa"/>
            <w:vAlign w:val="center"/>
          </w:tcPr>
          <w:p w14:paraId="51077FCA" w14:textId="77777777" w:rsidR="00DD3B8F" w:rsidRDefault="00302199">
            <w:r>
              <w:t>101</w:t>
            </w:r>
          </w:p>
        </w:tc>
        <w:tc>
          <w:tcPr>
            <w:tcW w:w="1131" w:type="dxa"/>
            <w:vAlign w:val="center"/>
          </w:tcPr>
          <w:p w14:paraId="27BE581A" w14:textId="77777777" w:rsidR="00DD3B8F" w:rsidRDefault="00302199">
            <w:r>
              <w:t>17469</w:t>
            </w:r>
          </w:p>
        </w:tc>
        <w:tc>
          <w:tcPr>
            <w:tcW w:w="1273" w:type="dxa"/>
            <w:vAlign w:val="center"/>
          </w:tcPr>
          <w:p w14:paraId="4C46B09E" w14:textId="77777777" w:rsidR="00DD3B8F" w:rsidRDefault="00302199">
            <w:r>
              <w:t>5.65</w:t>
            </w:r>
          </w:p>
        </w:tc>
        <w:tc>
          <w:tcPr>
            <w:tcW w:w="1273" w:type="dxa"/>
            <w:vAlign w:val="center"/>
          </w:tcPr>
          <w:p w14:paraId="4EF268B3" w14:textId="77777777" w:rsidR="00DD3B8F" w:rsidRDefault="00302199">
            <w:r>
              <w:t>－</w:t>
            </w:r>
          </w:p>
        </w:tc>
        <w:tc>
          <w:tcPr>
            <w:tcW w:w="1131" w:type="dxa"/>
            <w:vAlign w:val="center"/>
          </w:tcPr>
          <w:p w14:paraId="44A789EC" w14:textId="77777777" w:rsidR="00DD3B8F" w:rsidRDefault="00302199">
            <w:r>
              <w:t>1121</w:t>
            </w:r>
          </w:p>
        </w:tc>
        <w:tc>
          <w:tcPr>
            <w:tcW w:w="1131" w:type="dxa"/>
            <w:vAlign w:val="center"/>
          </w:tcPr>
          <w:p w14:paraId="6A62F5FA" w14:textId="77777777" w:rsidR="00DD3B8F" w:rsidRDefault="00302199">
            <w:r>
              <w:t>0</w:t>
            </w:r>
          </w:p>
        </w:tc>
      </w:tr>
      <w:tr w:rsidR="00DD3B8F" w14:paraId="52AD808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A7DFCEA" w14:textId="77777777" w:rsidR="00DD3B8F" w:rsidRDefault="00302199">
            <w:r>
              <w:t>60~80</w:t>
            </w:r>
          </w:p>
        </w:tc>
        <w:tc>
          <w:tcPr>
            <w:tcW w:w="1131" w:type="dxa"/>
            <w:vAlign w:val="center"/>
          </w:tcPr>
          <w:p w14:paraId="2E5C70B4" w14:textId="77777777" w:rsidR="00DD3B8F" w:rsidRDefault="00302199">
            <w:r>
              <w:t>13292</w:t>
            </w:r>
          </w:p>
        </w:tc>
        <w:tc>
          <w:tcPr>
            <w:tcW w:w="1131" w:type="dxa"/>
            <w:vAlign w:val="center"/>
          </w:tcPr>
          <w:p w14:paraId="2B5C7F1C" w14:textId="77777777" w:rsidR="00DD3B8F" w:rsidRDefault="00302199">
            <w:r>
              <w:t>10</w:t>
            </w:r>
          </w:p>
        </w:tc>
        <w:tc>
          <w:tcPr>
            <w:tcW w:w="1131" w:type="dxa"/>
            <w:vAlign w:val="center"/>
          </w:tcPr>
          <w:p w14:paraId="16852739" w14:textId="77777777" w:rsidR="00DD3B8F" w:rsidRDefault="00302199">
            <w:r>
              <w:t>2342</w:t>
            </w:r>
          </w:p>
        </w:tc>
        <w:tc>
          <w:tcPr>
            <w:tcW w:w="1273" w:type="dxa"/>
            <w:vAlign w:val="center"/>
          </w:tcPr>
          <w:p w14:paraId="0D3E6537" w14:textId="77777777" w:rsidR="00DD3B8F" w:rsidRDefault="00302199">
            <w:r>
              <w:t>5.68</w:t>
            </w:r>
          </w:p>
        </w:tc>
        <w:tc>
          <w:tcPr>
            <w:tcW w:w="1273" w:type="dxa"/>
            <w:vAlign w:val="center"/>
          </w:tcPr>
          <w:p w14:paraId="2DBDA89A" w14:textId="77777777" w:rsidR="00DD3B8F" w:rsidRDefault="00302199">
            <w:r>
              <w:t>－</w:t>
            </w:r>
          </w:p>
        </w:tc>
        <w:tc>
          <w:tcPr>
            <w:tcW w:w="1131" w:type="dxa"/>
            <w:vAlign w:val="center"/>
          </w:tcPr>
          <w:p w14:paraId="5FF9E992" w14:textId="77777777" w:rsidR="00DD3B8F" w:rsidRDefault="00302199">
            <w:r>
              <w:t>215</w:t>
            </w:r>
          </w:p>
        </w:tc>
        <w:tc>
          <w:tcPr>
            <w:tcW w:w="1131" w:type="dxa"/>
            <w:vAlign w:val="center"/>
          </w:tcPr>
          <w:p w14:paraId="118266C6" w14:textId="77777777" w:rsidR="00DD3B8F" w:rsidRDefault="00302199">
            <w:r>
              <w:t>0</w:t>
            </w:r>
          </w:p>
        </w:tc>
      </w:tr>
      <w:tr w:rsidR="00DD3B8F" w14:paraId="272E0D8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527FF79" w14:textId="77777777" w:rsidR="00DD3B8F" w:rsidRDefault="00302199">
            <w:r>
              <w:t>80~100</w:t>
            </w:r>
          </w:p>
        </w:tc>
        <w:tc>
          <w:tcPr>
            <w:tcW w:w="1131" w:type="dxa"/>
            <w:vAlign w:val="center"/>
          </w:tcPr>
          <w:p w14:paraId="4A80B5A6" w14:textId="77777777" w:rsidR="00DD3B8F" w:rsidRDefault="00302199">
            <w:r>
              <w:t>1685</w:t>
            </w:r>
          </w:p>
        </w:tc>
        <w:tc>
          <w:tcPr>
            <w:tcW w:w="1131" w:type="dxa"/>
            <w:vAlign w:val="center"/>
          </w:tcPr>
          <w:p w14:paraId="46C58256" w14:textId="77777777" w:rsidR="00DD3B8F" w:rsidRDefault="00302199">
            <w:r>
              <w:t>1</w:t>
            </w:r>
          </w:p>
        </w:tc>
        <w:tc>
          <w:tcPr>
            <w:tcW w:w="1131" w:type="dxa"/>
            <w:vAlign w:val="center"/>
          </w:tcPr>
          <w:p w14:paraId="2225FFB3" w14:textId="77777777" w:rsidR="00DD3B8F" w:rsidRDefault="00302199">
            <w:r>
              <w:t>302</w:t>
            </w:r>
          </w:p>
        </w:tc>
        <w:tc>
          <w:tcPr>
            <w:tcW w:w="1273" w:type="dxa"/>
            <w:vAlign w:val="center"/>
          </w:tcPr>
          <w:p w14:paraId="26CF436E" w14:textId="77777777" w:rsidR="00DD3B8F" w:rsidRDefault="00302199">
            <w:r>
              <w:t>5.59</w:t>
            </w:r>
          </w:p>
        </w:tc>
        <w:tc>
          <w:tcPr>
            <w:tcW w:w="1273" w:type="dxa"/>
            <w:vAlign w:val="center"/>
          </w:tcPr>
          <w:p w14:paraId="785A9EC9" w14:textId="77777777" w:rsidR="00DD3B8F" w:rsidRDefault="00302199">
            <w:r>
              <w:t>－</w:t>
            </w:r>
          </w:p>
        </w:tc>
        <w:tc>
          <w:tcPr>
            <w:tcW w:w="1131" w:type="dxa"/>
            <w:vAlign w:val="center"/>
          </w:tcPr>
          <w:p w14:paraId="478A7E54" w14:textId="77777777" w:rsidR="00DD3B8F" w:rsidRDefault="00302199">
            <w:r>
              <w:t>35</w:t>
            </w:r>
          </w:p>
        </w:tc>
        <w:tc>
          <w:tcPr>
            <w:tcW w:w="1131" w:type="dxa"/>
            <w:vAlign w:val="center"/>
          </w:tcPr>
          <w:p w14:paraId="271D395B" w14:textId="77777777" w:rsidR="00DD3B8F" w:rsidRDefault="00302199">
            <w:r>
              <w:t>0</w:t>
            </w:r>
          </w:p>
        </w:tc>
      </w:tr>
      <w:tr w:rsidR="00DD3B8F" w14:paraId="0B6596D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CCAF4F3" w14:textId="77777777" w:rsidR="00DD3B8F" w:rsidRDefault="00302199">
            <w:r>
              <w:t>&gt;100</w:t>
            </w:r>
          </w:p>
        </w:tc>
        <w:tc>
          <w:tcPr>
            <w:tcW w:w="1131" w:type="dxa"/>
            <w:vAlign w:val="center"/>
          </w:tcPr>
          <w:p w14:paraId="0123EB7E" w14:textId="77777777" w:rsidR="00DD3B8F" w:rsidRDefault="00302199">
            <w:r>
              <w:t>0</w:t>
            </w:r>
          </w:p>
        </w:tc>
        <w:tc>
          <w:tcPr>
            <w:tcW w:w="1131" w:type="dxa"/>
            <w:vAlign w:val="center"/>
          </w:tcPr>
          <w:p w14:paraId="5A0DF2C0" w14:textId="77777777" w:rsidR="00DD3B8F" w:rsidRDefault="00302199">
            <w:r>
              <w:t>0</w:t>
            </w:r>
          </w:p>
        </w:tc>
        <w:tc>
          <w:tcPr>
            <w:tcW w:w="1131" w:type="dxa"/>
            <w:vAlign w:val="center"/>
          </w:tcPr>
          <w:p w14:paraId="64268F82" w14:textId="77777777" w:rsidR="00DD3B8F" w:rsidRDefault="00302199">
            <w:r>
              <w:t>0</w:t>
            </w:r>
          </w:p>
        </w:tc>
        <w:tc>
          <w:tcPr>
            <w:tcW w:w="1273" w:type="dxa"/>
            <w:vAlign w:val="center"/>
          </w:tcPr>
          <w:p w14:paraId="365C58C7" w14:textId="77777777" w:rsidR="00DD3B8F" w:rsidRDefault="00302199">
            <w:r>
              <w:t>－</w:t>
            </w:r>
          </w:p>
        </w:tc>
        <w:tc>
          <w:tcPr>
            <w:tcW w:w="1273" w:type="dxa"/>
            <w:vAlign w:val="center"/>
          </w:tcPr>
          <w:p w14:paraId="0FC68903" w14:textId="77777777" w:rsidR="00DD3B8F" w:rsidRDefault="00302199">
            <w:r>
              <w:t>－</w:t>
            </w:r>
          </w:p>
        </w:tc>
        <w:tc>
          <w:tcPr>
            <w:tcW w:w="1131" w:type="dxa"/>
            <w:vAlign w:val="center"/>
          </w:tcPr>
          <w:p w14:paraId="4E82ECD7" w14:textId="77777777" w:rsidR="00DD3B8F" w:rsidRDefault="00302199">
            <w:r>
              <w:t>0</w:t>
            </w:r>
          </w:p>
        </w:tc>
        <w:tc>
          <w:tcPr>
            <w:tcW w:w="1131" w:type="dxa"/>
            <w:vAlign w:val="center"/>
          </w:tcPr>
          <w:p w14:paraId="0FC4C927" w14:textId="77777777" w:rsidR="00DD3B8F" w:rsidRDefault="00302199">
            <w:r>
              <w:t>0</w:t>
            </w:r>
          </w:p>
        </w:tc>
      </w:tr>
      <w:tr w:rsidR="00DD3B8F" w14:paraId="29F3E771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35970E1" w14:textId="77777777" w:rsidR="00DD3B8F" w:rsidRDefault="00302199">
            <w:r>
              <w:lastRenderedPageBreak/>
              <w:t>合计</w:t>
            </w:r>
          </w:p>
        </w:tc>
        <w:tc>
          <w:tcPr>
            <w:tcW w:w="1131" w:type="dxa"/>
            <w:vAlign w:val="center"/>
          </w:tcPr>
          <w:p w14:paraId="294C445A" w14:textId="77777777" w:rsidR="00DD3B8F" w:rsidRDefault="00302199">
            <w:r>
              <w:t>283346</w:t>
            </w:r>
          </w:p>
        </w:tc>
        <w:tc>
          <w:tcPr>
            <w:tcW w:w="1131" w:type="dxa"/>
            <w:vAlign w:val="center"/>
          </w:tcPr>
          <w:p w14:paraId="6DE6F7A6" w14:textId="77777777" w:rsidR="00DD3B8F" w:rsidRDefault="00302199">
            <w:r>
              <w:t>533</w:t>
            </w:r>
          </w:p>
        </w:tc>
        <w:tc>
          <w:tcPr>
            <w:tcW w:w="1131" w:type="dxa"/>
            <w:vAlign w:val="center"/>
          </w:tcPr>
          <w:p w14:paraId="50B79C08" w14:textId="77777777" w:rsidR="00DD3B8F" w:rsidRDefault="00302199">
            <w:r>
              <w:t>51422</w:t>
            </w:r>
          </w:p>
        </w:tc>
        <w:tc>
          <w:tcPr>
            <w:tcW w:w="1273" w:type="dxa"/>
            <w:vAlign w:val="center"/>
          </w:tcPr>
          <w:p w14:paraId="2EE9BB25" w14:textId="77777777" w:rsidR="00DD3B8F" w:rsidRDefault="00DD3B8F"/>
        </w:tc>
        <w:tc>
          <w:tcPr>
            <w:tcW w:w="1273" w:type="dxa"/>
            <w:vAlign w:val="center"/>
          </w:tcPr>
          <w:p w14:paraId="57BD44EB" w14:textId="77777777" w:rsidR="00DD3B8F" w:rsidRDefault="00302199">
            <w:r>
              <w:t>－</w:t>
            </w:r>
          </w:p>
        </w:tc>
        <w:tc>
          <w:tcPr>
            <w:tcW w:w="1131" w:type="dxa"/>
            <w:vAlign w:val="center"/>
          </w:tcPr>
          <w:p w14:paraId="1309DA58" w14:textId="77777777" w:rsidR="00DD3B8F" w:rsidRDefault="00302199">
            <w:r>
              <w:t>4392</w:t>
            </w:r>
          </w:p>
        </w:tc>
        <w:tc>
          <w:tcPr>
            <w:tcW w:w="1131" w:type="dxa"/>
            <w:vAlign w:val="center"/>
          </w:tcPr>
          <w:p w14:paraId="7C0A15D1" w14:textId="77777777" w:rsidR="00DD3B8F" w:rsidRDefault="00302199">
            <w:r>
              <w:t>0</w:t>
            </w:r>
          </w:p>
        </w:tc>
      </w:tr>
    </w:tbl>
    <w:p w14:paraId="0D029EEA" w14:textId="77777777" w:rsidR="00DD3B8F" w:rsidRDefault="00302199">
      <w:pPr>
        <w:pStyle w:val="1"/>
        <w:widowControl w:val="0"/>
      </w:pPr>
      <w:bookmarkStart w:id="81" w:name="_Toc218367954"/>
      <w:r>
        <w:t>供暖系统</w:t>
      </w:r>
      <w:bookmarkEnd w:id="81"/>
    </w:p>
    <w:p w14:paraId="389727B6" w14:textId="77777777" w:rsidR="00DD3B8F" w:rsidRDefault="00302199">
      <w:pPr>
        <w:pStyle w:val="2"/>
        <w:widowControl w:val="0"/>
      </w:pPr>
      <w:bookmarkStart w:id="82" w:name="_Toc218367955"/>
      <w:r>
        <w:t>默认热源</w:t>
      </w:r>
      <w:bookmarkEnd w:id="82"/>
    </w:p>
    <w:p w14:paraId="19DB4D82" w14:textId="77777777" w:rsidR="00DD3B8F" w:rsidRDefault="00302199">
      <w:pPr>
        <w:pStyle w:val="3"/>
        <w:widowControl w:val="0"/>
        <w:rPr>
          <w:rFonts w:hint="eastAsia"/>
        </w:rPr>
      </w:pPr>
      <w:bookmarkStart w:id="83" w:name="_Toc218367956"/>
      <w:r>
        <w:t>供应的系统</w:t>
      </w:r>
      <w:bookmarkEnd w:id="8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DD3B8F" w14:paraId="5E16C147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D392648" w14:textId="77777777" w:rsidR="00DD3B8F" w:rsidRDefault="00302199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647E5885" w14:textId="77777777" w:rsidR="00DD3B8F" w:rsidRDefault="00302199">
            <w:r>
              <w:t>自动</w:t>
            </w:r>
          </w:p>
        </w:tc>
      </w:tr>
    </w:tbl>
    <w:p w14:paraId="2A01AE44" w14:textId="77777777" w:rsidR="00DD3B8F" w:rsidRDefault="00302199">
      <w:pPr>
        <w:pStyle w:val="3"/>
        <w:widowControl w:val="0"/>
        <w:rPr>
          <w:rFonts w:hint="eastAsia"/>
        </w:rPr>
      </w:pPr>
      <w:bookmarkStart w:id="84" w:name="_Toc218367957"/>
      <w:r>
        <w:t>热泵机组</w:t>
      </w:r>
      <w:bookmarkEnd w:id="8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DD3B8F" w14:paraId="5FD4D48C" w14:textId="77777777">
        <w:trPr>
          <w:jc w:val="center"/>
        </w:trPr>
        <w:tc>
          <w:tcPr>
            <w:tcW w:w="1811" w:type="dxa"/>
            <w:shd w:val="clear" w:color="auto" w:fill="E6E6E6"/>
            <w:vAlign w:val="center"/>
          </w:tcPr>
          <w:p w14:paraId="1D8728A4" w14:textId="77777777" w:rsidR="00DD3B8F" w:rsidRDefault="00302199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52EEF6C" w14:textId="77777777" w:rsidR="00DD3B8F" w:rsidRDefault="00302199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4A3E5E3" w14:textId="77777777" w:rsidR="00DD3B8F" w:rsidRDefault="00302199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EB725A2" w14:textId="77777777" w:rsidR="00DD3B8F" w:rsidRDefault="00302199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32B8E78" w14:textId="77777777" w:rsidR="00DD3B8F" w:rsidRDefault="00302199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79056A88" w14:textId="77777777" w:rsidR="00DD3B8F" w:rsidRDefault="00302199">
            <w:pPr>
              <w:jc w:val="center"/>
            </w:pPr>
            <w:r>
              <w:t>台数</w:t>
            </w:r>
          </w:p>
        </w:tc>
      </w:tr>
      <w:tr w:rsidR="00DD3B8F" w14:paraId="343EF48F" w14:textId="77777777">
        <w:trPr>
          <w:jc w:val="center"/>
        </w:trPr>
        <w:tc>
          <w:tcPr>
            <w:tcW w:w="1811" w:type="dxa"/>
            <w:vAlign w:val="center"/>
          </w:tcPr>
          <w:p w14:paraId="02EAE37E" w14:textId="77777777" w:rsidR="00DD3B8F" w:rsidRDefault="00302199">
            <w:r>
              <w:t>机组</w:t>
            </w:r>
            <w:r>
              <w:t>1</w:t>
            </w:r>
          </w:p>
        </w:tc>
        <w:tc>
          <w:tcPr>
            <w:tcW w:w="1697" w:type="dxa"/>
            <w:vAlign w:val="center"/>
          </w:tcPr>
          <w:p w14:paraId="08260A14" w14:textId="77777777" w:rsidR="00DD3B8F" w:rsidRDefault="00302199">
            <w:r>
              <w:t>地源热泵</w:t>
            </w:r>
          </w:p>
        </w:tc>
        <w:tc>
          <w:tcPr>
            <w:tcW w:w="1697" w:type="dxa"/>
            <w:vAlign w:val="center"/>
          </w:tcPr>
          <w:p w14:paraId="365D68AD" w14:textId="77777777" w:rsidR="00DD3B8F" w:rsidRDefault="00302199">
            <w:r>
              <w:t>243</w:t>
            </w:r>
          </w:p>
        </w:tc>
        <w:tc>
          <w:tcPr>
            <w:tcW w:w="1697" w:type="dxa"/>
            <w:vAlign w:val="center"/>
          </w:tcPr>
          <w:p w14:paraId="3885834A" w14:textId="77777777" w:rsidR="00DD3B8F" w:rsidRDefault="00302199">
            <w:r>
              <w:t>1214</w:t>
            </w:r>
          </w:p>
        </w:tc>
        <w:tc>
          <w:tcPr>
            <w:tcW w:w="1697" w:type="dxa"/>
            <w:vAlign w:val="center"/>
          </w:tcPr>
          <w:p w14:paraId="750A7F41" w14:textId="77777777" w:rsidR="00DD3B8F" w:rsidRDefault="00302199">
            <w:r>
              <w:t>5.00</w:t>
            </w:r>
          </w:p>
        </w:tc>
        <w:tc>
          <w:tcPr>
            <w:tcW w:w="730" w:type="dxa"/>
            <w:vAlign w:val="center"/>
          </w:tcPr>
          <w:p w14:paraId="2EC0C47E" w14:textId="77777777" w:rsidR="00DD3B8F" w:rsidRDefault="00302199">
            <w:r>
              <w:t>2</w:t>
            </w:r>
          </w:p>
        </w:tc>
      </w:tr>
    </w:tbl>
    <w:p w14:paraId="6E38E32B" w14:textId="77777777" w:rsidR="00DD3B8F" w:rsidRDefault="00302199">
      <w:pPr>
        <w:pStyle w:val="3"/>
        <w:widowControl w:val="0"/>
        <w:rPr>
          <w:rFonts w:hint="eastAsia"/>
        </w:rPr>
      </w:pPr>
      <w:bookmarkStart w:id="85" w:name="_Toc218367958"/>
      <w:r>
        <w:t>热水循环泵</w:t>
      </w:r>
      <w:bookmarkEnd w:id="85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444"/>
        <w:gridCol w:w="848"/>
        <w:gridCol w:w="990"/>
        <w:gridCol w:w="990"/>
        <w:gridCol w:w="1273"/>
        <w:gridCol w:w="1341"/>
        <w:gridCol w:w="775"/>
      </w:tblGrid>
      <w:tr w:rsidR="00DD3B8F" w14:paraId="6E6A388F" w14:textId="77777777">
        <w:trPr>
          <w:jc w:val="center"/>
        </w:trPr>
        <w:tc>
          <w:tcPr>
            <w:tcW w:w="1664" w:type="dxa"/>
            <w:shd w:val="clear" w:color="auto" w:fill="E6E6E6"/>
            <w:vAlign w:val="center"/>
          </w:tcPr>
          <w:p w14:paraId="176FE4EE" w14:textId="77777777" w:rsidR="00DD3B8F" w:rsidRDefault="00302199">
            <w:pPr>
              <w:jc w:val="center"/>
            </w:pPr>
            <w:r>
              <w:t>机组名称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AAE3F20" w14:textId="77777777" w:rsidR="00DD3B8F" w:rsidRDefault="00302199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B87F19" w14:textId="77777777" w:rsidR="00DD3B8F" w:rsidRDefault="00302199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F0BF11" w14:textId="77777777" w:rsidR="00DD3B8F" w:rsidRDefault="00302199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DED8FA" w14:textId="77777777" w:rsidR="00DD3B8F" w:rsidRDefault="00302199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336B494" w14:textId="77777777" w:rsidR="00DD3B8F" w:rsidRDefault="00302199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4BA6FBA" w14:textId="77777777" w:rsidR="00DD3B8F" w:rsidRDefault="00302199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3F5D03DE" w14:textId="77777777" w:rsidR="00DD3B8F" w:rsidRDefault="00302199">
            <w:pPr>
              <w:jc w:val="center"/>
            </w:pPr>
            <w:r>
              <w:t>台数</w:t>
            </w:r>
          </w:p>
        </w:tc>
      </w:tr>
      <w:tr w:rsidR="00DD3B8F" w14:paraId="3A3AF18E" w14:textId="77777777">
        <w:trPr>
          <w:jc w:val="center"/>
        </w:trPr>
        <w:tc>
          <w:tcPr>
            <w:tcW w:w="1664" w:type="dxa"/>
            <w:vAlign w:val="center"/>
          </w:tcPr>
          <w:p w14:paraId="7C08A8C7" w14:textId="77777777" w:rsidR="00DD3B8F" w:rsidRDefault="00302199">
            <w:r>
              <w:t>机组</w:t>
            </w:r>
            <w:r>
              <w:t>1</w:t>
            </w:r>
          </w:p>
        </w:tc>
        <w:tc>
          <w:tcPr>
            <w:tcW w:w="1443" w:type="dxa"/>
            <w:vAlign w:val="center"/>
          </w:tcPr>
          <w:p w14:paraId="733FCA9C" w14:textId="77777777" w:rsidR="00DD3B8F" w:rsidRDefault="00302199">
            <w:r>
              <w:t>供暖水泵</w:t>
            </w:r>
          </w:p>
        </w:tc>
        <w:tc>
          <w:tcPr>
            <w:tcW w:w="848" w:type="dxa"/>
            <w:vAlign w:val="center"/>
          </w:tcPr>
          <w:p w14:paraId="714CA74C" w14:textId="77777777" w:rsidR="00DD3B8F" w:rsidRDefault="00302199">
            <w:r>
              <w:t>变频</w:t>
            </w:r>
          </w:p>
        </w:tc>
        <w:tc>
          <w:tcPr>
            <w:tcW w:w="990" w:type="dxa"/>
            <w:vAlign w:val="center"/>
          </w:tcPr>
          <w:p w14:paraId="24BB0CB7" w14:textId="77777777" w:rsidR="00DD3B8F" w:rsidRDefault="00302199">
            <w:r>
              <w:t>179</w:t>
            </w:r>
          </w:p>
        </w:tc>
        <w:tc>
          <w:tcPr>
            <w:tcW w:w="990" w:type="dxa"/>
            <w:vAlign w:val="center"/>
          </w:tcPr>
          <w:p w14:paraId="36E396EE" w14:textId="77777777" w:rsidR="00DD3B8F" w:rsidRDefault="00302199">
            <w:r>
              <w:t>25</w:t>
            </w:r>
          </w:p>
        </w:tc>
        <w:tc>
          <w:tcPr>
            <w:tcW w:w="1273" w:type="dxa"/>
            <w:vAlign w:val="center"/>
          </w:tcPr>
          <w:p w14:paraId="5422091E" w14:textId="77777777" w:rsidR="00DD3B8F" w:rsidRDefault="00302199">
            <w:r>
              <w:t>85</w:t>
            </w:r>
          </w:p>
        </w:tc>
        <w:tc>
          <w:tcPr>
            <w:tcW w:w="1341" w:type="dxa"/>
            <w:vAlign w:val="center"/>
          </w:tcPr>
          <w:p w14:paraId="38C4A9E0" w14:textId="77777777" w:rsidR="00DD3B8F" w:rsidRDefault="00302199">
            <w:r>
              <w:t>16.5</w:t>
            </w:r>
          </w:p>
        </w:tc>
        <w:tc>
          <w:tcPr>
            <w:tcW w:w="775" w:type="dxa"/>
            <w:vAlign w:val="center"/>
          </w:tcPr>
          <w:p w14:paraId="6BB5D861" w14:textId="77777777" w:rsidR="00DD3B8F" w:rsidRDefault="00302199">
            <w:r>
              <w:t>2</w:t>
            </w:r>
          </w:p>
        </w:tc>
      </w:tr>
    </w:tbl>
    <w:p w14:paraId="0251B938" w14:textId="77777777" w:rsidR="00DD3B8F" w:rsidRDefault="00302199">
      <w:pPr>
        <w:pStyle w:val="3"/>
        <w:widowControl w:val="0"/>
        <w:rPr>
          <w:rFonts w:hint="eastAsia"/>
        </w:rPr>
      </w:pPr>
      <w:bookmarkStart w:id="86" w:name="_Toc218367959"/>
      <w:r>
        <w:t>运行工况</w:t>
      </w:r>
      <w:bookmarkEnd w:id="86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1557"/>
        <w:gridCol w:w="1415"/>
        <w:gridCol w:w="1557"/>
        <w:gridCol w:w="1499"/>
        <w:gridCol w:w="1732"/>
      </w:tblGrid>
      <w:tr w:rsidR="00DD3B8F" w14:paraId="73377E56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43B4AA6" w14:textId="77777777" w:rsidR="00DD3B8F" w:rsidRDefault="00302199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AB89B7" w14:textId="77777777" w:rsidR="00DD3B8F" w:rsidRDefault="00302199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CCEFFEE" w14:textId="77777777" w:rsidR="00DD3B8F" w:rsidRDefault="00302199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3D2E1E" w14:textId="77777777" w:rsidR="00DD3B8F" w:rsidRDefault="00302199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321F1B07" w14:textId="77777777" w:rsidR="00DD3B8F" w:rsidRDefault="00302199">
            <w:pPr>
              <w:jc w:val="center"/>
            </w:pPr>
            <w:r>
              <w:t>供暖水泵功率</w:t>
            </w:r>
            <w:r>
              <w:t>(kW)</w:t>
            </w:r>
          </w:p>
        </w:tc>
        <w:tc>
          <w:tcPr>
            <w:tcW w:w="1731" w:type="dxa"/>
            <w:shd w:val="clear" w:color="auto" w:fill="E6E6E6"/>
            <w:vAlign w:val="center"/>
          </w:tcPr>
          <w:p w14:paraId="6E5CA51F" w14:textId="77777777" w:rsidR="00DD3B8F" w:rsidRDefault="00302199">
            <w:pPr>
              <w:jc w:val="center"/>
            </w:pPr>
            <w:r>
              <w:t>热源侧水泵功率</w:t>
            </w:r>
            <w:r>
              <w:t>(kW)</w:t>
            </w:r>
          </w:p>
        </w:tc>
      </w:tr>
      <w:tr w:rsidR="00DD3B8F" w14:paraId="1931BFFE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2F68E9F" w14:textId="77777777" w:rsidR="00DD3B8F" w:rsidRDefault="00302199">
            <w:r>
              <w:t>20</w:t>
            </w:r>
          </w:p>
        </w:tc>
        <w:tc>
          <w:tcPr>
            <w:tcW w:w="1556" w:type="dxa"/>
            <w:vAlign w:val="center"/>
          </w:tcPr>
          <w:p w14:paraId="37CA3A76" w14:textId="77777777" w:rsidR="00DD3B8F" w:rsidRDefault="00302199">
            <w:r>
              <w:t>485.52</w:t>
            </w:r>
          </w:p>
        </w:tc>
        <w:tc>
          <w:tcPr>
            <w:tcW w:w="1415" w:type="dxa"/>
            <w:vAlign w:val="center"/>
          </w:tcPr>
          <w:p w14:paraId="64318C65" w14:textId="77777777" w:rsidR="00DD3B8F" w:rsidRDefault="00302199">
            <w:r>
              <w:t>19.9</w:t>
            </w:r>
          </w:p>
        </w:tc>
        <w:tc>
          <w:tcPr>
            <w:tcW w:w="1556" w:type="dxa"/>
            <w:vAlign w:val="center"/>
          </w:tcPr>
          <w:p w14:paraId="5BE3DC20" w14:textId="77777777" w:rsidR="00DD3B8F" w:rsidRDefault="00302199">
            <w:r>
              <w:t>24.40</w:t>
            </w:r>
          </w:p>
        </w:tc>
        <w:tc>
          <w:tcPr>
            <w:tcW w:w="1499" w:type="dxa"/>
            <w:vAlign w:val="center"/>
          </w:tcPr>
          <w:p w14:paraId="4F80A4DF" w14:textId="77777777" w:rsidR="00DD3B8F" w:rsidRDefault="00302199">
            <w:r>
              <w:t>6.1</w:t>
            </w:r>
          </w:p>
        </w:tc>
        <w:tc>
          <w:tcPr>
            <w:tcW w:w="1731" w:type="dxa"/>
            <w:vAlign w:val="center"/>
          </w:tcPr>
          <w:p w14:paraId="1541D269" w14:textId="77777777" w:rsidR="00DD3B8F" w:rsidRDefault="00302199">
            <w:r>
              <w:t>8</w:t>
            </w:r>
          </w:p>
        </w:tc>
      </w:tr>
      <w:tr w:rsidR="00DD3B8F" w14:paraId="7600E2E9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49F2F71" w14:textId="77777777" w:rsidR="00DD3B8F" w:rsidRDefault="00302199">
            <w:r>
              <w:t>40</w:t>
            </w:r>
          </w:p>
        </w:tc>
        <w:tc>
          <w:tcPr>
            <w:tcW w:w="1556" w:type="dxa"/>
            <w:vAlign w:val="center"/>
          </w:tcPr>
          <w:p w14:paraId="09EBD66C" w14:textId="77777777" w:rsidR="00DD3B8F" w:rsidRDefault="00302199">
            <w:r>
              <w:t>971.04</w:t>
            </w:r>
          </w:p>
        </w:tc>
        <w:tc>
          <w:tcPr>
            <w:tcW w:w="1415" w:type="dxa"/>
            <w:vAlign w:val="center"/>
          </w:tcPr>
          <w:p w14:paraId="378DB4F1" w14:textId="77777777" w:rsidR="00DD3B8F" w:rsidRDefault="00302199">
            <w:r>
              <w:t>39.7</w:t>
            </w:r>
          </w:p>
        </w:tc>
        <w:tc>
          <w:tcPr>
            <w:tcW w:w="1556" w:type="dxa"/>
            <w:vAlign w:val="center"/>
          </w:tcPr>
          <w:p w14:paraId="526354DF" w14:textId="77777777" w:rsidR="00DD3B8F" w:rsidRDefault="00302199">
            <w:r>
              <w:t>24.46</w:t>
            </w:r>
          </w:p>
        </w:tc>
        <w:tc>
          <w:tcPr>
            <w:tcW w:w="1499" w:type="dxa"/>
            <w:vAlign w:val="center"/>
          </w:tcPr>
          <w:p w14:paraId="47BBC840" w14:textId="77777777" w:rsidR="00DD3B8F" w:rsidRDefault="00302199">
            <w:r>
              <w:t>6.1</w:t>
            </w:r>
          </w:p>
        </w:tc>
        <w:tc>
          <w:tcPr>
            <w:tcW w:w="1731" w:type="dxa"/>
            <w:vAlign w:val="center"/>
          </w:tcPr>
          <w:p w14:paraId="09FE25E8" w14:textId="77777777" w:rsidR="00DD3B8F" w:rsidRDefault="00302199">
            <w:r>
              <w:t>8</w:t>
            </w:r>
          </w:p>
        </w:tc>
      </w:tr>
      <w:tr w:rsidR="00DD3B8F" w14:paraId="22844FA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B0DF63D" w14:textId="77777777" w:rsidR="00DD3B8F" w:rsidRDefault="00302199">
            <w:r>
              <w:t>60</w:t>
            </w:r>
          </w:p>
        </w:tc>
        <w:tc>
          <w:tcPr>
            <w:tcW w:w="1556" w:type="dxa"/>
            <w:vAlign w:val="center"/>
          </w:tcPr>
          <w:p w14:paraId="01AC43BA" w14:textId="77777777" w:rsidR="00DD3B8F" w:rsidRDefault="00302199">
            <w:r>
              <w:t>1456.56</w:t>
            </w:r>
          </w:p>
        </w:tc>
        <w:tc>
          <w:tcPr>
            <w:tcW w:w="1415" w:type="dxa"/>
            <w:vAlign w:val="center"/>
          </w:tcPr>
          <w:p w14:paraId="48AEE793" w14:textId="77777777" w:rsidR="00DD3B8F" w:rsidRDefault="00302199">
            <w:r>
              <w:t>65.6</w:t>
            </w:r>
          </w:p>
        </w:tc>
        <w:tc>
          <w:tcPr>
            <w:tcW w:w="1556" w:type="dxa"/>
            <w:vAlign w:val="center"/>
          </w:tcPr>
          <w:p w14:paraId="78F6C44C" w14:textId="77777777" w:rsidR="00DD3B8F" w:rsidRDefault="00302199">
            <w:r>
              <w:t>22.20</w:t>
            </w:r>
          </w:p>
        </w:tc>
        <w:tc>
          <w:tcPr>
            <w:tcW w:w="1499" w:type="dxa"/>
            <w:vAlign w:val="center"/>
          </w:tcPr>
          <w:p w14:paraId="2DD59CE9" w14:textId="77777777" w:rsidR="00DD3B8F" w:rsidRDefault="00302199">
            <w:r>
              <w:t>6.1</w:t>
            </w:r>
          </w:p>
        </w:tc>
        <w:tc>
          <w:tcPr>
            <w:tcW w:w="1731" w:type="dxa"/>
            <w:vAlign w:val="center"/>
          </w:tcPr>
          <w:p w14:paraId="76F14F83" w14:textId="77777777" w:rsidR="00DD3B8F" w:rsidRDefault="00302199">
            <w:r>
              <w:t>8</w:t>
            </w:r>
          </w:p>
        </w:tc>
      </w:tr>
      <w:tr w:rsidR="00DD3B8F" w14:paraId="2865ABAD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8EF6A7E" w14:textId="77777777" w:rsidR="00DD3B8F" w:rsidRDefault="00302199">
            <w:r>
              <w:t>80</w:t>
            </w:r>
          </w:p>
        </w:tc>
        <w:tc>
          <w:tcPr>
            <w:tcW w:w="1556" w:type="dxa"/>
            <w:vAlign w:val="center"/>
          </w:tcPr>
          <w:p w14:paraId="23D5348C" w14:textId="77777777" w:rsidR="00DD3B8F" w:rsidRDefault="00302199">
            <w:r>
              <w:t>1942.08</w:t>
            </w:r>
          </w:p>
        </w:tc>
        <w:tc>
          <w:tcPr>
            <w:tcW w:w="1415" w:type="dxa"/>
            <w:vAlign w:val="center"/>
          </w:tcPr>
          <w:p w14:paraId="454DB15B" w14:textId="77777777" w:rsidR="00DD3B8F" w:rsidRDefault="00302199">
            <w:r>
              <w:t>87.4</w:t>
            </w:r>
          </w:p>
        </w:tc>
        <w:tc>
          <w:tcPr>
            <w:tcW w:w="1556" w:type="dxa"/>
            <w:vAlign w:val="center"/>
          </w:tcPr>
          <w:p w14:paraId="5099C95F" w14:textId="77777777" w:rsidR="00DD3B8F" w:rsidRDefault="00302199">
            <w:r>
              <w:t>22.22</w:t>
            </w:r>
          </w:p>
        </w:tc>
        <w:tc>
          <w:tcPr>
            <w:tcW w:w="1499" w:type="dxa"/>
            <w:vAlign w:val="center"/>
          </w:tcPr>
          <w:p w14:paraId="36CF2F22" w14:textId="77777777" w:rsidR="00DD3B8F" w:rsidRDefault="00302199">
            <w:r>
              <w:t>6.1</w:t>
            </w:r>
          </w:p>
        </w:tc>
        <w:tc>
          <w:tcPr>
            <w:tcW w:w="1731" w:type="dxa"/>
            <w:vAlign w:val="center"/>
          </w:tcPr>
          <w:p w14:paraId="454FFB3A" w14:textId="77777777" w:rsidR="00DD3B8F" w:rsidRDefault="00302199">
            <w:r>
              <w:t>8</w:t>
            </w:r>
          </w:p>
        </w:tc>
      </w:tr>
      <w:tr w:rsidR="00DD3B8F" w14:paraId="1E84FD22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F77C9E3" w14:textId="77777777" w:rsidR="00DD3B8F" w:rsidRDefault="00302199">
            <w:r>
              <w:t>100</w:t>
            </w:r>
          </w:p>
        </w:tc>
        <w:tc>
          <w:tcPr>
            <w:tcW w:w="1556" w:type="dxa"/>
            <w:vAlign w:val="center"/>
          </w:tcPr>
          <w:p w14:paraId="1188F298" w14:textId="77777777" w:rsidR="00DD3B8F" w:rsidRDefault="00302199">
            <w:r>
              <w:t>2427.6</w:t>
            </w:r>
          </w:p>
        </w:tc>
        <w:tc>
          <w:tcPr>
            <w:tcW w:w="1415" w:type="dxa"/>
            <w:vAlign w:val="center"/>
          </w:tcPr>
          <w:p w14:paraId="4DCF5EA0" w14:textId="77777777" w:rsidR="00DD3B8F" w:rsidRDefault="00302199">
            <w:r>
              <w:t>124.1</w:t>
            </w:r>
          </w:p>
        </w:tc>
        <w:tc>
          <w:tcPr>
            <w:tcW w:w="1556" w:type="dxa"/>
            <w:vAlign w:val="center"/>
          </w:tcPr>
          <w:p w14:paraId="276DFCD0" w14:textId="77777777" w:rsidR="00DD3B8F" w:rsidRDefault="00302199">
            <w:r>
              <w:t>19.56</w:t>
            </w:r>
          </w:p>
        </w:tc>
        <w:tc>
          <w:tcPr>
            <w:tcW w:w="1499" w:type="dxa"/>
            <w:vAlign w:val="center"/>
          </w:tcPr>
          <w:p w14:paraId="4188857D" w14:textId="77777777" w:rsidR="00DD3B8F" w:rsidRDefault="00302199">
            <w:r>
              <w:t>6.1</w:t>
            </w:r>
          </w:p>
        </w:tc>
        <w:tc>
          <w:tcPr>
            <w:tcW w:w="1731" w:type="dxa"/>
            <w:vAlign w:val="center"/>
          </w:tcPr>
          <w:p w14:paraId="2D75E2A7" w14:textId="77777777" w:rsidR="00DD3B8F" w:rsidRDefault="00302199">
            <w:r>
              <w:t>8</w:t>
            </w:r>
          </w:p>
        </w:tc>
      </w:tr>
    </w:tbl>
    <w:p w14:paraId="6EEFBA5F" w14:textId="77777777" w:rsidR="00DD3B8F" w:rsidRDefault="00302199">
      <w:pPr>
        <w:pStyle w:val="3"/>
        <w:widowControl w:val="0"/>
        <w:rPr>
          <w:rFonts w:hint="eastAsia"/>
        </w:rPr>
      </w:pPr>
      <w:bookmarkStart w:id="87" w:name="_Toc218367960"/>
      <w:r>
        <w:t>制热能耗</w:t>
      </w:r>
      <w:bookmarkEnd w:id="87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273"/>
        <w:gridCol w:w="1415"/>
        <w:gridCol w:w="1415"/>
        <w:gridCol w:w="1273"/>
        <w:gridCol w:w="1398"/>
      </w:tblGrid>
      <w:tr w:rsidR="00DD3B8F" w14:paraId="3E99779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DCDB11D" w14:textId="77777777" w:rsidR="00DD3B8F" w:rsidRDefault="00302199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710A73C" w14:textId="77777777" w:rsidR="00DD3B8F" w:rsidRDefault="00302199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EC92D2" w14:textId="77777777" w:rsidR="00DD3B8F" w:rsidRDefault="00302199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2C95CF3" w14:textId="77777777" w:rsidR="00DD3B8F" w:rsidRDefault="00302199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1FFCE3D" w14:textId="77777777" w:rsidR="00DD3B8F" w:rsidRDefault="00302199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D97CCA8" w14:textId="77777777" w:rsidR="00DD3B8F" w:rsidRDefault="00302199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0393225A" w14:textId="77777777" w:rsidR="00DD3B8F" w:rsidRDefault="00302199">
            <w:pPr>
              <w:jc w:val="center"/>
            </w:pPr>
            <w:r>
              <w:t>热源侧水泵</w:t>
            </w:r>
            <w:r>
              <w:br/>
              <w:t>(kWh)</w:t>
            </w:r>
          </w:p>
        </w:tc>
      </w:tr>
      <w:tr w:rsidR="00DD3B8F" w14:paraId="1C7D2C3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08DABBB" w14:textId="77777777" w:rsidR="00DD3B8F" w:rsidRDefault="00302199">
            <w:r>
              <w:t>0~20</w:t>
            </w:r>
          </w:p>
        </w:tc>
        <w:tc>
          <w:tcPr>
            <w:tcW w:w="1415" w:type="dxa"/>
            <w:vAlign w:val="center"/>
          </w:tcPr>
          <w:p w14:paraId="7601F089" w14:textId="77777777" w:rsidR="00DD3B8F" w:rsidRDefault="00302199">
            <w:r>
              <w:t>71819</w:t>
            </w:r>
          </w:p>
        </w:tc>
        <w:tc>
          <w:tcPr>
            <w:tcW w:w="1273" w:type="dxa"/>
            <w:vAlign w:val="center"/>
          </w:tcPr>
          <w:p w14:paraId="43759C2C" w14:textId="77777777" w:rsidR="00DD3B8F" w:rsidRDefault="00302199">
            <w:r>
              <w:t>520</w:t>
            </w:r>
          </w:p>
        </w:tc>
        <w:tc>
          <w:tcPr>
            <w:tcW w:w="1415" w:type="dxa"/>
            <w:vAlign w:val="center"/>
          </w:tcPr>
          <w:p w14:paraId="11F52D1D" w14:textId="77777777" w:rsidR="00DD3B8F" w:rsidRDefault="00302199">
            <w:r>
              <w:t>24.40</w:t>
            </w:r>
          </w:p>
        </w:tc>
        <w:tc>
          <w:tcPr>
            <w:tcW w:w="1415" w:type="dxa"/>
            <w:vAlign w:val="center"/>
          </w:tcPr>
          <w:p w14:paraId="05D05EF2" w14:textId="77777777" w:rsidR="00DD3B8F" w:rsidRDefault="00302199">
            <w:r>
              <w:t>2944</w:t>
            </w:r>
          </w:p>
        </w:tc>
        <w:tc>
          <w:tcPr>
            <w:tcW w:w="1273" w:type="dxa"/>
            <w:vAlign w:val="center"/>
          </w:tcPr>
          <w:p w14:paraId="25D7203D" w14:textId="77777777" w:rsidR="00DD3B8F" w:rsidRDefault="00302199">
            <w:r>
              <w:t>3980</w:t>
            </w:r>
          </w:p>
        </w:tc>
        <w:tc>
          <w:tcPr>
            <w:tcW w:w="1398" w:type="dxa"/>
            <w:vAlign w:val="center"/>
          </w:tcPr>
          <w:p w14:paraId="48FC9216" w14:textId="77777777" w:rsidR="00DD3B8F" w:rsidRDefault="00302199">
            <w:r>
              <w:t>4160</w:t>
            </w:r>
          </w:p>
        </w:tc>
      </w:tr>
      <w:tr w:rsidR="00DD3B8F" w14:paraId="570FCB4A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916D643" w14:textId="77777777" w:rsidR="00DD3B8F" w:rsidRDefault="00302199">
            <w:r>
              <w:t>20~40</w:t>
            </w:r>
          </w:p>
        </w:tc>
        <w:tc>
          <w:tcPr>
            <w:tcW w:w="1415" w:type="dxa"/>
            <w:vAlign w:val="center"/>
          </w:tcPr>
          <w:p w14:paraId="4C26815C" w14:textId="77777777" w:rsidR="00DD3B8F" w:rsidRDefault="00302199">
            <w:r>
              <w:t>6743</w:t>
            </w:r>
          </w:p>
        </w:tc>
        <w:tc>
          <w:tcPr>
            <w:tcW w:w="1273" w:type="dxa"/>
            <w:vAlign w:val="center"/>
          </w:tcPr>
          <w:p w14:paraId="7C3D8906" w14:textId="77777777" w:rsidR="00DD3B8F" w:rsidRDefault="00302199">
            <w:r>
              <w:t>11</w:t>
            </w:r>
          </w:p>
        </w:tc>
        <w:tc>
          <w:tcPr>
            <w:tcW w:w="1415" w:type="dxa"/>
            <w:vAlign w:val="center"/>
          </w:tcPr>
          <w:p w14:paraId="5FBEACE1" w14:textId="77777777" w:rsidR="00DD3B8F" w:rsidRDefault="00302199">
            <w:r>
              <w:t>24.42</w:t>
            </w:r>
          </w:p>
        </w:tc>
        <w:tc>
          <w:tcPr>
            <w:tcW w:w="1415" w:type="dxa"/>
            <w:vAlign w:val="center"/>
          </w:tcPr>
          <w:p w14:paraId="30FB1DC3" w14:textId="77777777" w:rsidR="00DD3B8F" w:rsidRDefault="00302199">
            <w:r>
              <w:t>276</w:t>
            </w:r>
          </w:p>
        </w:tc>
        <w:tc>
          <w:tcPr>
            <w:tcW w:w="1273" w:type="dxa"/>
            <w:vAlign w:val="center"/>
          </w:tcPr>
          <w:p w14:paraId="2CB19C81" w14:textId="77777777" w:rsidR="00DD3B8F" w:rsidRDefault="00302199">
            <w:r>
              <w:t>55</w:t>
            </w:r>
          </w:p>
        </w:tc>
        <w:tc>
          <w:tcPr>
            <w:tcW w:w="1398" w:type="dxa"/>
            <w:vAlign w:val="center"/>
          </w:tcPr>
          <w:p w14:paraId="34CDD276" w14:textId="77777777" w:rsidR="00DD3B8F" w:rsidRDefault="00302199">
            <w:r>
              <w:t>88</w:t>
            </w:r>
          </w:p>
        </w:tc>
      </w:tr>
      <w:tr w:rsidR="00DD3B8F" w14:paraId="4F67F9A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3F6A83B" w14:textId="77777777" w:rsidR="00DD3B8F" w:rsidRDefault="00302199">
            <w:r>
              <w:t>40~60</w:t>
            </w:r>
          </w:p>
        </w:tc>
        <w:tc>
          <w:tcPr>
            <w:tcW w:w="1415" w:type="dxa"/>
            <w:vAlign w:val="center"/>
          </w:tcPr>
          <w:p w14:paraId="78A0AACF" w14:textId="77777777" w:rsidR="00DD3B8F" w:rsidRDefault="00302199">
            <w:r>
              <w:t>0</w:t>
            </w:r>
          </w:p>
        </w:tc>
        <w:tc>
          <w:tcPr>
            <w:tcW w:w="1273" w:type="dxa"/>
            <w:vAlign w:val="center"/>
          </w:tcPr>
          <w:p w14:paraId="46C5BD10" w14:textId="77777777" w:rsidR="00DD3B8F" w:rsidRDefault="00302199">
            <w:r>
              <w:t>0</w:t>
            </w:r>
          </w:p>
        </w:tc>
        <w:tc>
          <w:tcPr>
            <w:tcW w:w="1415" w:type="dxa"/>
            <w:vAlign w:val="center"/>
          </w:tcPr>
          <w:p w14:paraId="2AF2DE03" w14:textId="77777777" w:rsidR="00DD3B8F" w:rsidRDefault="00302199">
            <w:r>
              <w:t>0.00</w:t>
            </w:r>
          </w:p>
        </w:tc>
        <w:tc>
          <w:tcPr>
            <w:tcW w:w="1415" w:type="dxa"/>
            <w:vAlign w:val="center"/>
          </w:tcPr>
          <w:p w14:paraId="423BF2B4" w14:textId="77777777" w:rsidR="00DD3B8F" w:rsidRDefault="00302199">
            <w:r>
              <w:t>0</w:t>
            </w:r>
          </w:p>
        </w:tc>
        <w:tc>
          <w:tcPr>
            <w:tcW w:w="1273" w:type="dxa"/>
            <w:vAlign w:val="center"/>
          </w:tcPr>
          <w:p w14:paraId="10DAC686" w14:textId="77777777" w:rsidR="00DD3B8F" w:rsidRDefault="00302199">
            <w:r>
              <w:t>0</w:t>
            </w:r>
          </w:p>
        </w:tc>
        <w:tc>
          <w:tcPr>
            <w:tcW w:w="1398" w:type="dxa"/>
            <w:vAlign w:val="center"/>
          </w:tcPr>
          <w:p w14:paraId="33FEC212" w14:textId="77777777" w:rsidR="00DD3B8F" w:rsidRDefault="00302199">
            <w:r>
              <w:t>0</w:t>
            </w:r>
          </w:p>
        </w:tc>
      </w:tr>
      <w:tr w:rsidR="00DD3B8F" w14:paraId="6CE105C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2E0DEE5" w14:textId="77777777" w:rsidR="00DD3B8F" w:rsidRDefault="00302199">
            <w:r>
              <w:t>60~80</w:t>
            </w:r>
          </w:p>
        </w:tc>
        <w:tc>
          <w:tcPr>
            <w:tcW w:w="1415" w:type="dxa"/>
            <w:vAlign w:val="center"/>
          </w:tcPr>
          <w:p w14:paraId="67D3DA9F" w14:textId="77777777" w:rsidR="00DD3B8F" w:rsidRDefault="00302199">
            <w:r>
              <w:t>0</w:t>
            </w:r>
          </w:p>
        </w:tc>
        <w:tc>
          <w:tcPr>
            <w:tcW w:w="1273" w:type="dxa"/>
            <w:vAlign w:val="center"/>
          </w:tcPr>
          <w:p w14:paraId="4576E106" w14:textId="77777777" w:rsidR="00DD3B8F" w:rsidRDefault="00302199">
            <w:r>
              <w:t>0</w:t>
            </w:r>
          </w:p>
        </w:tc>
        <w:tc>
          <w:tcPr>
            <w:tcW w:w="1415" w:type="dxa"/>
            <w:vAlign w:val="center"/>
          </w:tcPr>
          <w:p w14:paraId="7CA38628" w14:textId="77777777" w:rsidR="00DD3B8F" w:rsidRDefault="00302199">
            <w:r>
              <w:t>0.00</w:t>
            </w:r>
          </w:p>
        </w:tc>
        <w:tc>
          <w:tcPr>
            <w:tcW w:w="1415" w:type="dxa"/>
            <w:vAlign w:val="center"/>
          </w:tcPr>
          <w:p w14:paraId="285EAAB6" w14:textId="77777777" w:rsidR="00DD3B8F" w:rsidRDefault="00302199">
            <w:r>
              <w:t>0</w:t>
            </w:r>
          </w:p>
        </w:tc>
        <w:tc>
          <w:tcPr>
            <w:tcW w:w="1273" w:type="dxa"/>
            <w:vAlign w:val="center"/>
          </w:tcPr>
          <w:p w14:paraId="52C7DD76" w14:textId="77777777" w:rsidR="00DD3B8F" w:rsidRDefault="00302199">
            <w:r>
              <w:t>0</w:t>
            </w:r>
          </w:p>
        </w:tc>
        <w:tc>
          <w:tcPr>
            <w:tcW w:w="1398" w:type="dxa"/>
            <w:vAlign w:val="center"/>
          </w:tcPr>
          <w:p w14:paraId="5887CD6F" w14:textId="77777777" w:rsidR="00DD3B8F" w:rsidRDefault="00302199">
            <w:r>
              <w:t>0</w:t>
            </w:r>
          </w:p>
        </w:tc>
      </w:tr>
      <w:tr w:rsidR="00DD3B8F" w14:paraId="288C8AD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FA84139" w14:textId="77777777" w:rsidR="00DD3B8F" w:rsidRDefault="00302199">
            <w:r>
              <w:t>80~100</w:t>
            </w:r>
          </w:p>
        </w:tc>
        <w:tc>
          <w:tcPr>
            <w:tcW w:w="1415" w:type="dxa"/>
            <w:vAlign w:val="center"/>
          </w:tcPr>
          <w:p w14:paraId="44DAE094" w14:textId="77777777" w:rsidR="00DD3B8F" w:rsidRDefault="00302199">
            <w:r>
              <w:t>0</w:t>
            </w:r>
          </w:p>
        </w:tc>
        <w:tc>
          <w:tcPr>
            <w:tcW w:w="1273" w:type="dxa"/>
            <w:vAlign w:val="center"/>
          </w:tcPr>
          <w:p w14:paraId="1BE66270" w14:textId="77777777" w:rsidR="00DD3B8F" w:rsidRDefault="00302199">
            <w:r>
              <w:t>0</w:t>
            </w:r>
          </w:p>
        </w:tc>
        <w:tc>
          <w:tcPr>
            <w:tcW w:w="1415" w:type="dxa"/>
            <w:vAlign w:val="center"/>
          </w:tcPr>
          <w:p w14:paraId="705B1FE7" w14:textId="77777777" w:rsidR="00DD3B8F" w:rsidRDefault="00302199">
            <w:r>
              <w:t>0.00</w:t>
            </w:r>
          </w:p>
        </w:tc>
        <w:tc>
          <w:tcPr>
            <w:tcW w:w="1415" w:type="dxa"/>
            <w:vAlign w:val="center"/>
          </w:tcPr>
          <w:p w14:paraId="72E3CA1D" w14:textId="77777777" w:rsidR="00DD3B8F" w:rsidRDefault="00302199">
            <w:r>
              <w:t>0</w:t>
            </w:r>
          </w:p>
        </w:tc>
        <w:tc>
          <w:tcPr>
            <w:tcW w:w="1273" w:type="dxa"/>
            <w:vAlign w:val="center"/>
          </w:tcPr>
          <w:p w14:paraId="27CDBBA3" w14:textId="77777777" w:rsidR="00DD3B8F" w:rsidRDefault="00302199">
            <w:r>
              <w:t>0</w:t>
            </w:r>
          </w:p>
        </w:tc>
        <w:tc>
          <w:tcPr>
            <w:tcW w:w="1398" w:type="dxa"/>
            <w:vAlign w:val="center"/>
          </w:tcPr>
          <w:p w14:paraId="1AA434DC" w14:textId="77777777" w:rsidR="00DD3B8F" w:rsidRDefault="00302199">
            <w:r>
              <w:t>0</w:t>
            </w:r>
          </w:p>
        </w:tc>
      </w:tr>
      <w:tr w:rsidR="00DD3B8F" w14:paraId="6DC241E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2B6B59E" w14:textId="77777777" w:rsidR="00DD3B8F" w:rsidRDefault="00302199">
            <w:r>
              <w:t>&gt;100</w:t>
            </w:r>
          </w:p>
        </w:tc>
        <w:tc>
          <w:tcPr>
            <w:tcW w:w="1415" w:type="dxa"/>
            <w:vAlign w:val="center"/>
          </w:tcPr>
          <w:p w14:paraId="266236A2" w14:textId="77777777" w:rsidR="00DD3B8F" w:rsidRDefault="00302199">
            <w:r>
              <w:t>0</w:t>
            </w:r>
          </w:p>
        </w:tc>
        <w:tc>
          <w:tcPr>
            <w:tcW w:w="1273" w:type="dxa"/>
            <w:vAlign w:val="center"/>
          </w:tcPr>
          <w:p w14:paraId="20D69C3A" w14:textId="77777777" w:rsidR="00DD3B8F" w:rsidRDefault="00302199">
            <w:r>
              <w:t>0</w:t>
            </w:r>
          </w:p>
        </w:tc>
        <w:tc>
          <w:tcPr>
            <w:tcW w:w="1415" w:type="dxa"/>
            <w:vAlign w:val="center"/>
          </w:tcPr>
          <w:p w14:paraId="64341976" w14:textId="77777777" w:rsidR="00DD3B8F" w:rsidRDefault="00302199">
            <w:r>
              <w:t>－</w:t>
            </w:r>
          </w:p>
        </w:tc>
        <w:tc>
          <w:tcPr>
            <w:tcW w:w="1415" w:type="dxa"/>
            <w:vAlign w:val="center"/>
          </w:tcPr>
          <w:p w14:paraId="3DC1AD24" w14:textId="77777777" w:rsidR="00DD3B8F" w:rsidRDefault="00302199">
            <w:r>
              <w:t>0</w:t>
            </w:r>
          </w:p>
        </w:tc>
        <w:tc>
          <w:tcPr>
            <w:tcW w:w="1273" w:type="dxa"/>
            <w:vAlign w:val="center"/>
          </w:tcPr>
          <w:p w14:paraId="4A1C1FC9" w14:textId="77777777" w:rsidR="00DD3B8F" w:rsidRDefault="00302199">
            <w:r>
              <w:t>0</w:t>
            </w:r>
          </w:p>
        </w:tc>
        <w:tc>
          <w:tcPr>
            <w:tcW w:w="1398" w:type="dxa"/>
            <w:vAlign w:val="center"/>
          </w:tcPr>
          <w:p w14:paraId="33FC3677" w14:textId="77777777" w:rsidR="00DD3B8F" w:rsidRDefault="00302199">
            <w:r>
              <w:t>0</w:t>
            </w:r>
          </w:p>
        </w:tc>
      </w:tr>
      <w:tr w:rsidR="00DD3B8F" w14:paraId="2C8C4CE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067307B" w14:textId="77777777" w:rsidR="00DD3B8F" w:rsidRDefault="00302199">
            <w:r>
              <w:t>合计</w:t>
            </w:r>
          </w:p>
        </w:tc>
        <w:tc>
          <w:tcPr>
            <w:tcW w:w="1415" w:type="dxa"/>
            <w:vAlign w:val="center"/>
          </w:tcPr>
          <w:p w14:paraId="21BBB860" w14:textId="77777777" w:rsidR="00DD3B8F" w:rsidRDefault="00302199">
            <w:r>
              <w:t>78562</w:t>
            </w:r>
          </w:p>
        </w:tc>
        <w:tc>
          <w:tcPr>
            <w:tcW w:w="1273" w:type="dxa"/>
            <w:vAlign w:val="center"/>
          </w:tcPr>
          <w:p w14:paraId="399CFE9C" w14:textId="77777777" w:rsidR="00DD3B8F" w:rsidRDefault="00302199">
            <w:r>
              <w:t>531</w:t>
            </w:r>
          </w:p>
        </w:tc>
        <w:tc>
          <w:tcPr>
            <w:tcW w:w="1415" w:type="dxa"/>
            <w:vAlign w:val="center"/>
          </w:tcPr>
          <w:p w14:paraId="56E0884D" w14:textId="77777777" w:rsidR="00DD3B8F" w:rsidRDefault="00DD3B8F"/>
        </w:tc>
        <w:tc>
          <w:tcPr>
            <w:tcW w:w="1415" w:type="dxa"/>
            <w:vAlign w:val="center"/>
          </w:tcPr>
          <w:p w14:paraId="7ED9E5CF" w14:textId="77777777" w:rsidR="00DD3B8F" w:rsidRDefault="00302199">
            <w:r>
              <w:t>3220</w:t>
            </w:r>
          </w:p>
        </w:tc>
        <w:tc>
          <w:tcPr>
            <w:tcW w:w="1273" w:type="dxa"/>
            <w:vAlign w:val="center"/>
          </w:tcPr>
          <w:p w14:paraId="08522F5D" w14:textId="77777777" w:rsidR="00DD3B8F" w:rsidRDefault="00302199">
            <w:r>
              <w:t>4035</w:t>
            </w:r>
          </w:p>
        </w:tc>
        <w:tc>
          <w:tcPr>
            <w:tcW w:w="1398" w:type="dxa"/>
            <w:vAlign w:val="center"/>
          </w:tcPr>
          <w:p w14:paraId="53EFAB52" w14:textId="77777777" w:rsidR="00DD3B8F" w:rsidRDefault="00302199">
            <w:r>
              <w:t>4248</w:t>
            </w:r>
          </w:p>
        </w:tc>
      </w:tr>
    </w:tbl>
    <w:p w14:paraId="1D6EBA72" w14:textId="77777777" w:rsidR="00DD3B8F" w:rsidRDefault="00302199">
      <w:pPr>
        <w:pStyle w:val="1"/>
        <w:widowControl w:val="0"/>
      </w:pPr>
      <w:bookmarkStart w:id="88" w:name="_Toc218367961"/>
      <w:r>
        <w:lastRenderedPageBreak/>
        <w:t>空调风机</w:t>
      </w:r>
      <w:bookmarkEnd w:id="88"/>
    </w:p>
    <w:p w14:paraId="3BF3654E" w14:textId="77777777" w:rsidR="00DD3B8F" w:rsidRDefault="00302199">
      <w:pPr>
        <w:pStyle w:val="2"/>
        <w:widowControl w:val="0"/>
      </w:pPr>
      <w:bookmarkStart w:id="89" w:name="_Toc218367962"/>
      <w:r>
        <w:t>独立新排风</w:t>
      </w:r>
      <w:bookmarkEnd w:id="8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DD3B8F" w14:paraId="1575E26C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03823C87" w14:textId="77777777" w:rsidR="00DD3B8F" w:rsidRDefault="00302199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658BCB1" w14:textId="77777777" w:rsidR="00DD3B8F" w:rsidRDefault="00302199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54BAE3E" w14:textId="77777777" w:rsidR="00DD3B8F" w:rsidRDefault="00302199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3682F21" w14:textId="77777777" w:rsidR="00DD3B8F" w:rsidRDefault="00302199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EE4DE15" w14:textId="77777777" w:rsidR="00DD3B8F" w:rsidRDefault="0030219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D287DFA" w14:textId="77777777" w:rsidR="00DD3B8F" w:rsidRDefault="00302199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DD3B8F" w14:paraId="52CAA576" w14:textId="77777777">
        <w:trPr>
          <w:jc w:val="center"/>
        </w:trPr>
        <w:tc>
          <w:tcPr>
            <w:tcW w:w="1635" w:type="dxa"/>
            <w:vAlign w:val="center"/>
          </w:tcPr>
          <w:p w14:paraId="667C13C9" w14:textId="77777777" w:rsidR="00DD3B8F" w:rsidRDefault="00302199">
            <w:r>
              <w:t>自动</w:t>
            </w:r>
          </w:p>
        </w:tc>
        <w:tc>
          <w:tcPr>
            <w:tcW w:w="1415" w:type="dxa"/>
            <w:vAlign w:val="center"/>
          </w:tcPr>
          <w:p w14:paraId="410FFBF5" w14:textId="77777777" w:rsidR="00DD3B8F" w:rsidRDefault="00302199">
            <w:r>
              <w:t>127596</w:t>
            </w:r>
          </w:p>
        </w:tc>
        <w:tc>
          <w:tcPr>
            <w:tcW w:w="1794" w:type="dxa"/>
            <w:vAlign w:val="center"/>
          </w:tcPr>
          <w:p w14:paraId="1D41BC19" w14:textId="77777777" w:rsidR="00DD3B8F" w:rsidRDefault="00302199">
            <w:r>
              <w:t>0.24</w:t>
            </w:r>
          </w:p>
        </w:tc>
        <w:tc>
          <w:tcPr>
            <w:tcW w:w="1522" w:type="dxa"/>
            <w:vAlign w:val="center"/>
          </w:tcPr>
          <w:p w14:paraId="7DD9D99A" w14:textId="77777777" w:rsidR="00DD3B8F" w:rsidRDefault="00302199">
            <w:r>
              <w:t>30623</w:t>
            </w:r>
          </w:p>
        </w:tc>
        <w:tc>
          <w:tcPr>
            <w:tcW w:w="1431" w:type="dxa"/>
            <w:vAlign w:val="center"/>
          </w:tcPr>
          <w:p w14:paraId="297DF6F0" w14:textId="77777777" w:rsidR="00DD3B8F" w:rsidRDefault="00302199">
            <w:r>
              <w:t>1573</w:t>
            </w:r>
          </w:p>
        </w:tc>
        <w:tc>
          <w:tcPr>
            <w:tcW w:w="1533" w:type="dxa"/>
            <w:vAlign w:val="center"/>
          </w:tcPr>
          <w:p w14:paraId="607710C1" w14:textId="77777777" w:rsidR="00DD3B8F" w:rsidRDefault="00302199">
            <w:r>
              <w:t>48170</w:t>
            </w:r>
          </w:p>
        </w:tc>
      </w:tr>
      <w:tr w:rsidR="00DD3B8F" w14:paraId="6C19A356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433A888B" w14:textId="77777777" w:rsidR="00DD3B8F" w:rsidRDefault="00302199">
            <w:r>
              <w:t>合计</w:t>
            </w:r>
          </w:p>
        </w:tc>
        <w:tc>
          <w:tcPr>
            <w:tcW w:w="1533" w:type="dxa"/>
            <w:vAlign w:val="center"/>
          </w:tcPr>
          <w:p w14:paraId="37950CD2" w14:textId="77777777" w:rsidR="00DD3B8F" w:rsidRDefault="00302199">
            <w:r>
              <w:t>48170</w:t>
            </w:r>
          </w:p>
        </w:tc>
      </w:tr>
    </w:tbl>
    <w:p w14:paraId="2E9C0C49" w14:textId="77777777" w:rsidR="00DD3B8F" w:rsidRDefault="00DD3B8F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DD3B8F" w14:paraId="0DB3482E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339011AE" w14:textId="77777777" w:rsidR="00DD3B8F" w:rsidRDefault="00302199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030CCA" w14:textId="77777777" w:rsidR="00DD3B8F" w:rsidRDefault="00302199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0E6D49" w14:textId="77777777" w:rsidR="00DD3B8F" w:rsidRDefault="00302199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583636F" w14:textId="77777777" w:rsidR="00DD3B8F" w:rsidRDefault="00302199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8A71F7" w14:textId="77777777" w:rsidR="00DD3B8F" w:rsidRDefault="00302199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42E5FF" w14:textId="77777777" w:rsidR="00DD3B8F" w:rsidRDefault="0030219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F7E5C99" w14:textId="77777777" w:rsidR="00DD3B8F" w:rsidRDefault="00302199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DD3B8F" w14:paraId="1031E159" w14:textId="77777777">
        <w:trPr>
          <w:jc w:val="center"/>
        </w:trPr>
        <w:tc>
          <w:tcPr>
            <w:tcW w:w="1681" w:type="dxa"/>
            <w:vAlign w:val="center"/>
          </w:tcPr>
          <w:p w14:paraId="31E4C416" w14:textId="77777777" w:rsidR="00DD3B8F" w:rsidRDefault="00302199">
            <w:r>
              <w:t>自动</w:t>
            </w:r>
          </w:p>
        </w:tc>
        <w:tc>
          <w:tcPr>
            <w:tcW w:w="1131" w:type="dxa"/>
            <w:vAlign w:val="center"/>
          </w:tcPr>
          <w:p w14:paraId="30433C63" w14:textId="77777777" w:rsidR="00DD3B8F" w:rsidRDefault="00302199">
            <w:r>
              <w:t>127596</w:t>
            </w:r>
          </w:p>
        </w:tc>
        <w:tc>
          <w:tcPr>
            <w:tcW w:w="990" w:type="dxa"/>
            <w:vAlign w:val="center"/>
          </w:tcPr>
          <w:p w14:paraId="1E7064E1" w14:textId="77777777" w:rsidR="00DD3B8F" w:rsidRDefault="00302199">
            <w:r>
              <w:t>1</w:t>
            </w:r>
          </w:p>
        </w:tc>
        <w:tc>
          <w:tcPr>
            <w:tcW w:w="1697" w:type="dxa"/>
            <w:vAlign w:val="center"/>
          </w:tcPr>
          <w:p w14:paraId="58DAC715" w14:textId="77777777" w:rsidR="00DD3B8F" w:rsidRDefault="00302199">
            <w:r>
              <w:t>0.24</w:t>
            </w:r>
          </w:p>
        </w:tc>
        <w:tc>
          <w:tcPr>
            <w:tcW w:w="1131" w:type="dxa"/>
            <w:vAlign w:val="center"/>
          </w:tcPr>
          <w:p w14:paraId="5C144512" w14:textId="77777777" w:rsidR="00DD3B8F" w:rsidRDefault="00302199">
            <w:r>
              <w:t>30623</w:t>
            </w:r>
          </w:p>
        </w:tc>
        <w:tc>
          <w:tcPr>
            <w:tcW w:w="1131" w:type="dxa"/>
            <w:vAlign w:val="center"/>
          </w:tcPr>
          <w:p w14:paraId="10AAB895" w14:textId="77777777" w:rsidR="00DD3B8F" w:rsidRDefault="00302199">
            <w:r>
              <w:t>1573</w:t>
            </w:r>
          </w:p>
        </w:tc>
        <w:tc>
          <w:tcPr>
            <w:tcW w:w="1550" w:type="dxa"/>
            <w:vAlign w:val="center"/>
          </w:tcPr>
          <w:p w14:paraId="0077D4F8" w14:textId="77777777" w:rsidR="00DD3B8F" w:rsidRDefault="00302199">
            <w:r>
              <w:t>48170</w:t>
            </w:r>
          </w:p>
        </w:tc>
      </w:tr>
      <w:tr w:rsidR="00DD3B8F" w14:paraId="5A8AFEF4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649ED019" w14:textId="77777777" w:rsidR="00DD3B8F" w:rsidRDefault="00302199">
            <w:r>
              <w:t>合计</w:t>
            </w:r>
          </w:p>
        </w:tc>
        <w:tc>
          <w:tcPr>
            <w:tcW w:w="1550" w:type="dxa"/>
            <w:vAlign w:val="center"/>
          </w:tcPr>
          <w:p w14:paraId="3BA24056" w14:textId="77777777" w:rsidR="00DD3B8F" w:rsidRDefault="00302199">
            <w:r>
              <w:t>48170</w:t>
            </w:r>
          </w:p>
        </w:tc>
      </w:tr>
    </w:tbl>
    <w:p w14:paraId="2163BD12" w14:textId="77777777" w:rsidR="00DD3B8F" w:rsidRDefault="00302199">
      <w:pPr>
        <w:pStyle w:val="2"/>
        <w:widowControl w:val="0"/>
      </w:pPr>
      <w:bookmarkStart w:id="90" w:name="_Toc218367963"/>
      <w:r>
        <w:t>风机盘管</w:t>
      </w:r>
      <w:bookmarkEnd w:id="90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DD3B8F" w14:paraId="67784E34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0A591AA2" w14:textId="77777777" w:rsidR="00DD3B8F" w:rsidRDefault="00302199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75F6A15" w14:textId="77777777" w:rsidR="00DD3B8F" w:rsidRDefault="00302199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2756811" w14:textId="77777777" w:rsidR="00DD3B8F" w:rsidRDefault="00302199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26361C" w14:textId="77777777" w:rsidR="00DD3B8F" w:rsidRDefault="0030219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DF69329" w14:textId="77777777" w:rsidR="00DD3B8F" w:rsidRDefault="00302199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DD3B8F" w14:paraId="4C76071B" w14:textId="77777777">
        <w:trPr>
          <w:jc w:val="center"/>
        </w:trPr>
        <w:tc>
          <w:tcPr>
            <w:tcW w:w="1964" w:type="dxa"/>
            <w:vAlign w:val="center"/>
          </w:tcPr>
          <w:p w14:paraId="0D5D1795" w14:textId="77777777" w:rsidR="00DD3B8F" w:rsidRDefault="00302199">
            <w:r>
              <w:t>自动</w:t>
            </w:r>
          </w:p>
        </w:tc>
        <w:tc>
          <w:tcPr>
            <w:tcW w:w="1980" w:type="dxa"/>
            <w:vAlign w:val="center"/>
          </w:tcPr>
          <w:p w14:paraId="475E57D1" w14:textId="77777777" w:rsidR="00DD3B8F" w:rsidRDefault="00302199">
            <w:r>
              <w:t>16000</w:t>
            </w:r>
          </w:p>
        </w:tc>
        <w:tc>
          <w:tcPr>
            <w:tcW w:w="1839" w:type="dxa"/>
            <w:vAlign w:val="center"/>
          </w:tcPr>
          <w:p w14:paraId="095BB89B" w14:textId="77777777" w:rsidR="00DD3B8F" w:rsidRDefault="00302199">
            <w:r>
              <w:t>0.5</w:t>
            </w:r>
          </w:p>
        </w:tc>
        <w:tc>
          <w:tcPr>
            <w:tcW w:w="1556" w:type="dxa"/>
            <w:vAlign w:val="center"/>
          </w:tcPr>
          <w:p w14:paraId="1EC5D752" w14:textId="77777777" w:rsidR="00DD3B8F" w:rsidRDefault="00302199">
            <w:r>
              <w:t>1064</w:t>
            </w:r>
          </w:p>
        </w:tc>
        <w:tc>
          <w:tcPr>
            <w:tcW w:w="1975" w:type="dxa"/>
            <w:vAlign w:val="center"/>
          </w:tcPr>
          <w:p w14:paraId="26E2236E" w14:textId="77777777" w:rsidR="00DD3B8F" w:rsidRDefault="00302199">
            <w:r>
              <w:t>8512</w:t>
            </w:r>
          </w:p>
        </w:tc>
      </w:tr>
      <w:tr w:rsidR="00DD3B8F" w14:paraId="3CCAD432" w14:textId="77777777">
        <w:trPr>
          <w:jc w:val="center"/>
        </w:trPr>
        <w:tc>
          <w:tcPr>
            <w:tcW w:w="7339" w:type="dxa"/>
            <w:gridSpan w:val="4"/>
            <w:vAlign w:val="center"/>
          </w:tcPr>
          <w:p w14:paraId="66FB6FF9" w14:textId="77777777" w:rsidR="00DD3B8F" w:rsidRDefault="00302199">
            <w:r>
              <w:t>合计</w:t>
            </w:r>
          </w:p>
        </w:tc>
        <w:tc>
          <w:tcPr>
            <w:tcW w:w="1975" w:type="dxa"/>
            <w:vAlign w:val="center"/>
          </w:tcPr>
          <w:p w14:paraId="57038324" w14:textId="77777777" w:rsidR="00DD3B8F" w:rsidRDefault="00302199">
            <w:r>
              <w:t>8512</w:t>
            </w:r>
          </w:p>
        </w:tc>
      </w:tr>
    </w:tbl>
    <w:p w14:paraId="4C3B4D04" w14:textId="77777777" w:rsidR="00DD3B8F" w:rsidRDefault="00302199">
      <w:pPr>
        <w:pStyle w:val="1"/>
        <w:widowControl w:val="0"/>
      </w:pPr>
      <w:bookmarkStart w:id="91" w:name="_Toc218367964"/>
      <w:r>
        <w:t>照明</w:t>
      </w:r>
      <w:bookmarkEnd w:id="91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D3B8F" w14:paraId="48AEC0F4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1A067DE7" w14:textId="77777777" w:rsidR="00DD3B8F" w:rsidRDefault="00302199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618CC88" w14:textId="77777777" w:rsidR="00DD3B8F" w:rsidRDefault="0030219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6B2712" w14:textId="77777777" w:rsidR="00DD3B8F" w:rsidRDefault="00302199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9C690B7" w14:textId="77777777" w:rsidR="00DD3B8F" w:rsidRDefault="0030219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1AA98A5" w14:textId="77777777" w:rsidR="00DD3B8F" w:rsidRDefault="0030219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D3B8F" w14:paraId="37A86A31" w14:textId="77777777">
        <w:trPr>
          <w:jc w:val="center"/>
        </w:trPr>
        <w:tc>
          <w:tcPr>
            <w:tcW w:w="3135" w:type="dxa"/>
            <w:vAlign w:val="center"/>
          </w:tcPr>
          <w:p w14:paraId="732D2C0D" w14:textId="77777777" w:rsidR="00DD3B8F" w:rsidRDefault="00302199">
            <w:r>
              <w:t>教育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26FFDFA4" w14:textId="77777777" w:rsidR="00DD3B8F" w:rsidRDefault="00302199">
            <w:r>
              <w:t>10.79</w:t>
            </w:r>
          </w:p>
        </w:tc>
        <w:tc>
          <w:tcPr>
            <w:tcW w:w="1131" w:type="dxa"/>
            <w:vAlign w:val="center"/>
          </w:tcPr>
          <w:p w14:paraId="4133663A" w14:textId="77777777" w:rsidR="00DD3B8F" w:rsidRDefault="00302199">
            <w:r>
              <w:t>3</w:t>
            </w:r>
          </w:p>
        </w:tc>
        <w:tc>
          <w:tcPr>
            <w:tcW w:w="1522" w:type="dxa"/>
            <w:vAlign w:val="center"/>
          </w:tcPr>
          <w:p w14:paraId="6BE59C21" w14:textId="77777777" w:rsidR="00DD3B8F" w:rsidRDefault="00302199">
            <w:r>
              <w:t>227</w:t>
            </w:r>
          </w:p>
        </w:tc>
        <w:tc>
          <w:tcPr>
            <w:tcW w:w="1862" w:type="dxa"/>
            <w:vAlign w:val="center"/>
          </w:tcPr>
          <w:p w14:paraId="62A38EC1" w14:textId="77777777" w:rsidR="00DD3B8F" w:rsidRDefault="00302199">
            <w:r>
              <w:t>2452</w:t>
            </w:r>
          </w:p>
        </w:tc>
      </w:tr>
      <w:tr w:rsidR="00DD3B8F" w14:paraId="7524E06B" w14:textId="77777777">
        <w:trPr>
          <w:jc w:val="center"/>
        </w:trPr>
        <w:tc>
          <w:tcPr>
            <w:tcW w:w="3135" w:type="dxa"/>
            <w:vAlign w:val="center"/>
          </w:tcPr>
          <w:p w14:paraId="52FE98BD" w14:textId="77777777" w:rsidR="00DD3B8F" w:rsidRDefault="00302199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0C367AAE" w14:textId="77777777" w:rsidR="00DD3B8F" w:rsidRDefault="00302199">
            <w:r>
              <w:t>23.19</w:t>
            </w:r>
          </w:p>
        </w:tc>
        <w:tc>
          <w:tcPr>
            <w:tcW w:w="1131" w:type="dxa"/>
            <w:vAlign w:val="center"/>
          </w:tcPr>
          <w:p w14:paraId="210D2DE5" w14:textId="77777777" w:rsidR="00DD3B8F" w:rsidRDefault="00302199">
            <w:r>
              <w:t>35</w:t>
            </w:r>
          </w:p>
        </w:tc>
        <w:tc>
          <w:tcPr>
            <w:tcW w:w="1522" w:type="dxa"/>
            <w:vAlign w:val="center"/>
          </w:tcPr>
          <w:p w14:paraId="11A66503" w14:textId="77777777" w:rsidR="00DD3B8F" w:rsidRDefault="00302199">
            <w:r>
              <w:t>470</w:t>
            </w:r>
          </w:p>
        </w:tc>
        <w:tc>
          <w:tcPr>
            <w:tcW w:w="1862" w:type="dxa"/>
            <w:vAlign w:val="center"/>
          </w:tcPr>
          <w:p w14:paraId="377DEE1F" w14:textId="77777777" w:rsidR="00DD3B8F" w:rsidRDefault="00302199">
            <w:r>
              <w:t>10904</w:t>
            </w:r>
          </w:p>
        </w:tc>
      </w:tr>
      <w:tr w:rsidR="00DD3B8F" w14:paraId="0CF89BE5" w14:textId="77777777">
        <w:trPr>
          <w:jc w:val="center"/>
        </w:trPr>
        <w:tc>
          <w:tcPr>
            <w:tcW w:w="3135" w:type="dxa"/>
            <w:vAlign w:val="center"/>
          </w:tcPr>
          <w:p w14:paraId="22C25BD0" w14:textId="77777777" w:rsidR="00DD3B8F" w:rsidRDefault="00302199">
            <w:r>
              <w:t>教育</w:t>
            </w:r>
            <w:r>
              <w:t>-</w:t>
            </w:r>
            <w:r>
              <w:t>多媒体教室</w:t>
            </w:r>
          </w:p>
        </w:tc>
        <w:tc>
          <w:tcPr>
            <w:tcW w:w="1697" w:type="dxa"/>
            <w:vAlign w:val="center"/>
          </w:tcPr>
          <w:p w14:paraId="1549069E" w14:textId="77777777" w:rsidR="00DD3B8F" w:rsidRDefault="00302199">
            <w:r>
              <w:t>16.09</w:t>
            </w:r>
          </w:p>
        </w:tc>
        <w:tc>
          <w:tcPr>
            <w:tcW w:w="1131" w:type="dxa"/>
            <w:vAlign w:val="center"/>
          </w:tcPr>
          <w:p w14:paraId="2D8F9CE3" w14:textId="77777777" w:rsidR="00DD3B8F" w:rsidRDefault="00302199">
            <w:r>
              <w:t>43</w:t>
            </w:r>
          </w:p>
        </w:tc>
        <w:tc>
          <w:tcPr>
            <w:tcW w:w="1522" w:type="dxa"/>
            <w:vAlign w:val="center"/>
          </w:tcPr>
          <w:p w14:paraId="798280DC" w14:textId="77777777" w:rsidR="00DD3B8F" w:rsidRDefault="00302199">
            <w:r>
              <w:t>3349</w:t>
            </w:r>
          </w:p>
        </w:tc>
        <w:tc>
          <w:tcPr>
            <w:tcW w:w="1862" w:type="dxa"/>
            <w:vAlign w:val="center"/>
          </w:tcPr>
          <w:p w14:paraId="1E96744E" w14:textId="77777777" w:rsidR="00DD3B8F" w:rsidRDefault="00302199">
            <w:r>
              <w:t>53893</w:t>
            </w:r>
          </w:p>
        </w:tc>
      </w:tr>
      <w:tr w:rsidR="00DD3B8F" w14:paraId="073A74F5" w14:textId="77777777">
        <w:trPr>
          <w:jc w:val="center"/>
        </w:trPr>
        <w:tc>
          <w:tcPr>
            <w:tcW w:w="3135" w:type="dxa"/>
            <w:vAlign w:val="center"/>
          </w:tcPr>
          <w:p w14:paraId="38816593" w14:textId="77777777" w:rsidR="00DD3B8F" w:rsidRDefault="00302199">
            <w:r>
              <w:t>教育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572299E2" w14:textId="77777777" w:rsidR="00DD3B8F" w:rsidRDefault="00302199">
            <w:r>
              <w:t>2.32</w:t>
            </w:r>
          </w:p>
        </w:tc>
        <w:tc>
          <w:tcPr>
            <w:tcW w:w="1131" w:type="dxa"/>
            <w:vAlign w:val="center"/>
          </w:tcPr>
          <w:p w14:paraId="65765901" w14:textId="77777777" w:rsidR="00DD3B8F" w:rsidRDefault="00302199">
            <w:r>
              <w:t>1</w:t>
            </w:r>
          </w:p>
        </w:tc>
        <w:tc>
          <w:tcPr>
            <w:tcW w:w="1522" w:type="dxa"/>
            <w:vAlign w:val="center"/>
          </w:tcPr>
          <w:p w14:paraId="08415668" w14:textId="77777777" w:rsidR="00DD3B8F" w:rsidRDefault="00302199">
            <w:r>
              <w:t>984</w:t>
            </w:r>
          </w:p>
        </w:tc>
        <w:tc>
          <w:tcPr>
            <w:tcW w:w="1862" w:type="dxa"/>
            <w:vAlign w:val="center"/>
          </w:tcPr>
          <w:p w14:paraId="4D9C7B7E" w14:textId="77777777" w:rsidR="00DD3B8F" w:rsidRDefault="00302199">
            <w:r>
              <w:t>2282</w:t>
            </w:r>
          </w:p>
        </w:tc>
      </w:tr>
      <w:tr w:rsidR="00DD3B8F" w14:paraId="2FE796E5" w14:textId="77777777">
        <w:trPr>
          <w:jc w:val="center"/>
        </w:trPr>
        <w:tc>
          <w:tcPr>
            <w:tcW w:w="3135" w:type="dxa"/>
            <w:vAlign w:val="center"/>
          </w:tcPr>
          <w:p w14:paraId="68A588DC" w14:textId="77777777" w:rsidR="00DD3B8F" w:rsidRDefault="00302199">
            <w:r>
              <w:t>教育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3180400E" w14:textId="77777777" w:rsidR="00DD3B8F" w:rsidRDefault="00302199">
            <w:r>
              <w:t>23.19</w:t>
            </w:r>
          </w:p>
        </w:tc>
        <w:tc>
          <w:tcPr>
            <w:tcW w:w="1131" w:type="dxa"/>
            <w:vAlign w:val="center"/>
          </w:tcPr>
          <w:p w14:paraId="202634A7" w14:textId="77777777" w:rsidR="00DD3B8F" w:rsidRDefault="00302199">
            <w:r>
              <w:t>1</w:t>
            </w:r>
          </w:p>
        </w:tc>
        <w:tc>
          <w:tcPr>
            <w:tcW w:w="1522" w:type="dxa"/>
            <w:vAlign w:val="center"/>
          </w:tcPr>
          <w:p w14:paraId="74BE9CCB" w14:textId="77777777" w:rsidR="00DD3B8F" w:rsidRDefault="00302199">
            <w:r>
              <w:t>171</w:t>
            </w:r>
          </w:p>
        </w:tc>
        <w:tc>
          <w:tcPr>
            <w:tcW w:w="1862" w:type="dxa"/>
            <w:vAlign w:val="center"/>
          </w:tcPr>
          <w:p w14:paraId="4F920571" w14:textId="77777777" w:rsidR="00DD3B8F" w:rsidRDefault="00302199">
            <w:r>
              <w:t>3971</w:t>
            </w:r>
          </w:p>
        </w:tc>
      </w:tr>
      <w:tr w:rsidR="00DD3B8F" w14:paraId="6EB0497B" w14:textId="77777777">
        <w:trPr>
          <w:jc w:val="center"/>
        </w:trPr>
        <w:tc>
          <w:tcPr>
            <w:tcW w:w="3135" w:type="dxa"/>
            <w:vAlign w:val="center"/>
          </w:tcPr>
          <w:p w14:paraId="629496AC" w14:textId="77777777" w:rsidR="00DD3B8F" w:rsidRDefault="00302199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79652942" w14:textId="77777777" w:rsidR="00DD3B8F" w:rsidRDefault="00302199">
            <w:r>
              <w:t>21.41</w:t>
            </w:r>
          </w:p>
        </w:tc>
        <w:tc>
          <w:tcPr>
            <w:tcW w:w="1131" w:type="dxa"/>
            <w:vAlign w:val="center"/>
          </w:tcPr>
          <w:p w14:paraId="38ECD4F2" w14:textId="77777777" w:rsidR="00DD3B8F" w:rsidRDefault="00302199">
            <w:r>
              <w:t>1</w:t>
            </w:r>
          </w:p>
        </w:tc>
        <w:tc>
          <w:tcPr>
            <w:tcW w:w="1522" w:type="dxa"/>
            <w:vAlign w:val="center"/>
          </w:tcPr>
          <w:p w14:paraId="70B20713" w14:textId="77777777" w:rsidR="00DD3B8F" w:rsidRDefault="00302199">
            <w:r>
              <w:t>21</w:t>
            </w:r>
          </w:p>
        </w:tc>
        <w:tc>
          <w:tcPr>
            <w:tcW w:w="1862" w:type="dxa"/>
            <w:vAlign w:val="center"/>
          </w:tcPr>
          <w:p w14:paraId="78C668D2" w14:textId="77777777" w:rsidR="00DD3B8F" w:rsidRDefault="00302199">
            <w:r>
              <w:t>446</w:t>
            </w:r>
          </w:p>
        </w:tc>
      </w:tr>
      <w:tr w:rsidR="00DD3B8F" w14:paraId="1CF33191" w14:textId="77777777">
        <w:trPr>
          <w:jc w:val="center"/>
        </w:trPr>
        <w:tc>
          <w:tcPr>
            <w:tcW w:w="3135" w:type="dxa"/>
            <w:vAlign w:val="center"/>
          </w:tcPr>
          <w:p w14:paraId="7BFFE3FF" w14:textId="77777777" w:rsidR="00DD3B8F" w:rsidRDefault="00302199">
            <w:r>
              <w:t>教育</w:t>
            </w:r>
            <w:r>
              <w:t>-</w:t>
            </w:r>
            <w:r>
              <w:t>报告厅</w:t>
            </w:r>
          </w:p>
        </w:tc>
        <w:tc>
          <w:tcPr>
            <w:tcW w:w="1697" w:type="dxa"/>
            <w:vAlign w:val="center"/>
          </w:tcPr>
          <w:p w14:paraId="22DAB8A1" w14:textId="77777777" w:rsidR="00DD3B8F" w:rsidRDefault="00302199">
            <w:r>
              <w:t>34.79</w:t>
            </w:r>
          </w:p>
        </w:tc>
        <w:tc>
          <w:tcPr>
            <w:tcW w:w="1131" w:type="dxa"/>
            <w:vAlign w:val="center"/>
          </w:tcPr>
          <w:p w14:paraId="3BE9D03B" w14:textId="77777777" w:rsidR="00DD3B8F" w:rsidRDefault="00302199">
            <w:r>
              <w:t>1</w:t>
            </w:r>
          </w:p>
        </w:tc>
        <w:tc>
          <w:tcPr>
            <w:tcW w:w="1522" w:type="dxa"/>
            <w:vAlign w:val="center"/>
          </w:tcPr>
          <w:p w14:paraId="13E635D0" w14:textId="77777777" w:rsidR="00DD3B8F" w:rsidRDefault="00302199">
            <w:r>
              <w:t>217</w:t>
            </w:r>
          </w:p>
        </w:tc>
        <w:tc>
          <w:tcPr>
            <w:tcW w:w="1862" w:type="dxa"/>
            <w:vAlign w:val="center"/>
          </w:tcPr>
          <w:p w14:paraId="01AB1FE4" w14:textId="77777777" w:rsidR="00DD3B8F" w:rsidRDefault="00302199">
            <w:r>
              <w:t>7550</w:t>
            </w:r>
          </w:p>
        </w:tc>
      </w:tr>
      <w:tr w:rsidR="00DD3B8F" w14:paraId="479FD0A9" w14:textId="77777777">
        <w:trPr>
          <w:jc w:val="center"/>
        </w:trPr>
        <w:tc>
          <w:tcPr>
            <w:tcW w:w="3135" w:type="dxa"/>
            <w:vAlign w:val="center"/>
          </w:tcPr>
          <w:p w14:paraId="38C142F2" w14:textId="77777777" w:rsidR="00DD3B8F" w:rsidRDefault="00302199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69322264" w14:textId="77777777" w:rsidR="00DD3B8F" w:rsidRDefault="00302199">
            <w:r>
              <w:t>23.19</w:t>
            </w:r>
          </w:p>
        </w:tc>
        <w:tc>
          <w:tcPr>
            <w:tcW w:w="1131" w:type="dxa"/>
            <w:vAlign w:val="center"/>
          </w:tcPr>
          <w:p w14:paraId="435E466C" w14:textId="77777777" w:rsidR="00DD3B8F" w:rsidRDefault="00302199">
            <w:r>
              <w:t>11</w:t>
            </w:r>
          </w:p>
        </w:tc>
        <w:tc>
          <w:tcPr>
            <w:tcW w:w="1522" w:type="dxa"/>
            <w:vAlign w:val="center"/>
          </w:tcPr>
          <w:p w14:paraId="12C06CE3" w14:textId="77777777" w:rsidR="00DD3B8F" w:rsidRDefault="00302199">
            <w:r>
              <w:t>522</w:t>
            </w:r>
          </w:p>
        </w:tc>
        <w:tc>
          <w:tcPr>
            <w:tcW w:w="1862" w:type="dxa"/>
            <w:vAlign w:val="center"/>
          </w:tcPr>
          <w:p w14:paraId="7B1DF729" w14:textId="77777777" w:rsidR="00DD3B8F" w:rsidRDefault="00302199">
            <w:r>
              <w:t>12097</w:t>
            </w:r>
          </w:p>
        </w:tc>
      </w:tr>
      <w:tr w:rsidR="00DD3B8F" w14:paraId="2734DDC8" w14:textId="77777777">
        <w:trPr>
          <w:jc w:val="center"/>
        </w:trPr>
        <w:tc>
          <w:tcPr>
            <w:tcW w:w="3135" w:type="dxa"/>
            <w:vAlign w:val="center"/>
          </w:tcPr>
          <w:p w14:paraId="5914CB78" w14:textId="77777777" w:rsidR="00DD3B8F" w:rsidRDefault="00302199">
            <w:r>
              <w:t>普通办公室</w:t>
            </w:r>
          </w:p>
        </w:tc>
        <w:tc>
          <w:tcPr>
            <w:tcW w:w="1697" w:type="dxa"/>
            <w:vAlign w:val="center"/>
          </w:tcPr>
          <w:p w14:paraId="0DCE9FE6" w14:textId="77777777" w:rsidR="00DD3B8F" w:rsidRDefault="00302199">
            <w:r>
              <w:t>21.41</w:t>
            </w:r>
          </w:p>
        </w:tc>
        <w:tc>
          <w:tcPr>
            <w:tcW w:w="1131" w:type="dxa"/>
            <w:vAlign w:val="center"/>
          </w:tcPr>
          <w:p w14:paraId="4AD90435" w14:textId="77777777" w:rsidR="00DD3B8F" w:rsidRDefault="00302199">
            <w:r>
              <w:t>4</w:t>
            </w:r>
          </w:p>
        </w:tc>
        <w:tc>
          <w:tcPr>
            <w:tcW w:w="1522" w:type="dxa"/>
            <w:vAlign w:val="center"/>
          </w:tcPr>
          <w:p w14:paraId="0283544D" w14:textId="77777777" w:rsidR="00DD3B8F" w:rsidRDefault="00302199">
            <w:r>
              <w:t>76</w:t>
            </w:r>
          </w:p>
        </w:tc>
        <w:tc>
          <w:tcPr>
            <w:tcW w:w="1862" w:type="dxa"/>
            <w:vAlign w:val="center"/>
          </w:tcPr>
          <w:p w14:paraId="0345C8CC" w14:textId="77777777" w:rsidR="00DD3B8F" w:rsidRDefault="00302199">
            <w:r>
              <w:t>1622</w:t>
            </w:r>
          </w:p>
        </w:tc>
      </w:tr>
      <w:tr w:rsidR="00DD3B8F" w14:paraId="762BE363" w14:textId="77777777">
        <w:trPr>
          <w:jc w:val="center"/>
        </w:trPr>
        <w:tc>
          <w:tcPr>
            <w:tcW w:w="3135" w:type="dxa"/>
            <w:vAlign w:val="center"/>
          </w:tcPr>
          <w:p w14:paraId="322CF774" w14:textId="77777777" w:rsidR="00DD3B8F" w:rsidRDefault="00302199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14:paraId="021DD903" w14:textId="77777777" w:rsidR="00DD3B8F" w:rsidRDefault="00302199">
            <w:r>
              <w:t>16.09</w:t>
            </w:r>
          </w:p>
        </w:tc>
        <w:tc>
          <w:tcPr>
            <w:tcW w:w="1131" w:type="dxa"/>
            <w:vAlign w:val="center"/>
          </w:tcPr>
          <w:p w14:paraId="4E1B0096" w14:textId="77777777" w:rsidR="00DD3B8F" w:rsidRDefault="00302199">
            <w:r>
              <w:t>3</w:t>
            </w:r>
          </w:p>
        </w:tc>
        <w:tc>
          <w:tcPr>
            <w:tcW w:w="1522" w:type="dxa"/>
            <w:vAlign w:val="center"/>
          </w:tcPr>
          <w:p w14:paraId="7CF252AF" w14:textId="77777777" w:rsidR="00DD3B8F" w:rsidRDefault="00302199">
            <w:r>
              <w:t>78</w:t>
            </w:r>
          </w:p>
        </w:tc>
        <w:tc>
          <w:tcPr>
            <w:tcW w:w="1862" w:type="dxa"/>
            <w:vAlign w:val="center"/>
          </w:tcPr>
          <w:p w14:paraId="775AEC65" w14:textId="77777777" w:rsidR="00DD3B8F" w:rsidRDefault="00302199">
            <w:r>
              <w:t>1261</w:t>
            </w:r>
          </w:p>
        </w:tc>
      </w:tr>
      <w:tr w:rsidR="00DD3B8F" w14:paraId="4C130027" w14:textId="77777777">
        <w:trPr>
          <w:jc w:val="center"/>
        </w:trPr>
        <w:tc>
          <w:tcPr>
            <w:tcW w:w="3135" w:type="dxa"/>
            <w:vAlign w:val="center"/>
          </w:tcPr>
          <w:p w14:paraId="0CBF412F" w14:textId="77777777" w:rsidR="00DD3B8F" w:rsidRDefault="00302199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20345110" w14:textId="77777777" w:rsidR="00DD3B8F" w:rsidRDefault="00302199">
            <w:r>
              <w:t>0.00</w:t>
            </w:r>
          </w:p>
        </w:tc>
        <w:tc>
          <w:tcPr>
            <w:tcW w:w="1131" w:type="dxa"/>
            <w:vAlign w:val="center"/>
          </w:tcPr>
          <w:p w14:paraId="12169401" w14:textId="77777777" w:rsidR="00DD3B8F" w:rsidRDefault="00302199">
            <w:r>
              <w:t>21</w:t>
            </w:r>
          </w:p>
        </w:tc>
        <w:tc>
          <w:tcPr>
            <w:tcW w:w="1522" w:type="dxa"/>
            <w:vAlign w:val="center"/>
          </w:tcPr>
          <w:p w14:paraId="07389EE4" w14:textId="77777777" w:rsidR="00DD3B8F" w:rsidRDefault="00302199">
            <w:r>
              <w:t>584</w:t>
            </w:r>
          </w:p>
        </w:tc>
        <w:tc>
          <w:tcPr>
            <w:tcW w:w="1862" w:type="dxa"/>
            <w:vAlign w:val="center"/>
          </w:tcPr>
          <w:p w14:paraId="223450F8" w14:textId="77777777" w:rsidR="00DD3B8F" w:rsidRDefault="00302199">
            <w:r>
              <w:t>0</w:t>
            </w:r>
          </w:p>
        </w:tc>
      </w:tr>
      <w:tr w:rsidR="00DD3B8F" w14:paraId="7BA9E1C0" w14:textId="77777777">
        <w:trPr>
          <w:jc w:val="center"/>
        </w:trPr>
        <w:tc>
          <w:tcPr>
            <w:tcW w:w="3135" w:type="dxa"/>
            <w:vAlign w:val="center"/>
          </w:tcPr>
          <w:p w14:paraId="0FF9ABA4" w14:textId="77777777" w:rsidR="00DD3B8F" w:rsidRDefault="00302199">
            <w:r>
              <w:t>教育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783A7363" w14:textId="77777777" w:rsidR="00DD3B8F" w:rsidRDefault="00302199">
            <w:r>
              <w:t>0.00</w:t>
            </w:r>
          </w:p>
        </w:tc>
        <w:tc>
          <w:tcPr>
            <w:tcW w:w="1131" w:type="dxa"/>
            <w:vAlign w:val="center"/>
          </w:tcPr>
          <w:p w14:paraId="7569A1BC" w14:textId="77777777" w:rsidR="00DD3B8F" w:rsidRDefault="00302199">
            <w:r>
              <w:t>6</w:t>
            </w:r>
          </w:p>
        </w:tc>
        <w:tc>
          <w:tcPr>
            <w:tcW w:w="1522" w:type="dxa"/>
            <w:vAlign w:val="center"/>
          </w:tcPr>
          <w:p w14:paraId="706EA467" w14:textId="77777777" w:rsidR="00DD3B8F" w:rsidRDefault="00302199">
            <w:r>
              <w:t>180</w:t>
            </w:r>
          </w:p>
        </w:tc>
        <w:tc>
          <w:tcPr>
            <w:tcW w:w="1862" w:type="dxa"/>
            <w:vAlign w:val="center"/>
          </w:tcPr>
          <w:p w14:paraId="5FA5EE0A" w14:textId="77777777" w:rsidR="00DD3B8F" w:rsidRDefault="00302199">
            <w:r>
              <w:t>0</w:t>
            </w:r>
          </w:p>
        </w:tc>
      </w:tr>
      <w:tr w:rsidR="00DD3B8F" w14:paraId="4AE06F7D" w14:textId="77777777">
        <w:trPr>
          <w:jc w:val="center"/>
        </w:trPr>
        <w:tc>
          <w:tcPr>
            <w:tcW w:w="3135" w:type="dxa"/>
            <w:vAlign w:val="center"/>
          </w:tcPr>
          <w:p w14:paraId="3F468713" w14:textId="77777777" w:rsidR="00DD3B8F" w:rsidRDefault="00302199">
            <w:r>
              <w:t>教育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0FB8B55A" w14:textId="77777777" w:rsidR="00DD3B8F" w:rsidRDefault="00302199">
            <w:r>
              <w:t>0.00</w:t>
            </w:r>
          </w:p>
        </w:tc>
        <w:tc>
          <w:tcPr>
            <w:tcW w:w="1131" w:type="dxa"/>
            <w:vAlign w:val="center"/>
          </w:tcPr>
          <w:p w14:paraId="3C12022E" w14:textId="77777777" w:rsidR="00DD3B8F" w:rsidRDefault="00302199">
            <w:r>
              <w:t>1</w:t>
            </w:r>
          </w:p>
        </w:tc>
        <w:tc>
          <w:tcPr>
            <w:tcW w:w="1522" w:type="dxa"/>
            <w:vAlign w:val="center"/>
          </w:tcPr>
          <w:p w14:paraId="19EA794D" w14:textId="77777777" w:rsidR="00DD3B8F" w:rsidRDefault="00302199">
            <w:r>
              <w:t>5</w:t>
            </w:r>
          </w:p>
        </w:tc>
        <w:tc>
          <w:tcPr>
            <w:tcW w:w="1862" w:type="dxa"/>
            <w:vAlign w:val="center"/>
          </w:tcPr>
          <w:p w14:paraId="533C499A" w14:textId="77777777" w:rsidR="00DD3B8F" w:rsidRDefault="00302199">
            <w:r>
              <w:t>0</w:t>
            </w:r>
          </w:p>
        </w:tc>
      </w:tr>
      <w:tr w:rsidR="00DD3B8F" w14:paraId="7FDD8714" w14:textId="77777777">
        <w:trPr>
          <w:jc w:val="center"/>
        </w:trPr>
        <w:tc>
          <w:tcPr>
            <w:tcW w:w="3135" w:type="dxa"/>
            <w:vAlign w:val="center"/>
          </w:tcPr>
          <w:p w14:paraId="1F21E062" w14:textId="77777777" w:rsidR="00DD3B8F" w:rsidRDefault="00302199">
            <w:r>
              <w:t>办公</w:t>
            </w:r>
            <w:r>
              <w:t>-</w:t>
            </w:r>
            <w:r>
              <w:t>绘图室</w:t>
            </w:r>
          </w:p>
        </w:tc>
        <w:tc>
          <w:tcPr>
            <w:tcW w:w="1697" w:type="dxa"/>
            <w:vAlign w:val="center"/>
          </w:tcPr>
          <w:p w14:paraId="71A9DE80" w14:textId="77777777" w:rsidR="00DD3B8F" w:rsidRDefault="00302199">
            <w:r>
              <w:t>21.41</w:t>
            </w:r>
          </w:p>
        </w:tc>
        <w:tc>
          <w:tcPr>
            <w:tcW w:w="1131" w:type="dxa"/>
            <w:vAlign w:val="center"/>
          </w:tcPr>
          <w:p w14:paraId="1CC9B89B" w14:textId="77777777" w:rsidR="00DD3B8F" w:rsidRDefault="00302199">
            <w:r>
              <w:t>1</w:t>
            </w:r>
          </w:p>
        </w:tc>
        <w:tc>
          <w:tcPr>
            <w:tcW w:w="1522" w:type="dxa"/>
            <w:vAlign w:val="center"/>
          </w:tcPr>
          <w:p w14:paraId="01BBDF90" w14:textId="77777777" w:rsidR="00DD3B8F" w:rsidRDefault="00302199">
            <w:r>
              <w:t>143</w:t>
            </w:r>
          </w:p>
        </w:tc>
        <w:tc>
          <w:tcPr>
            <w:tcW w:w="1862" w:type="dxa"/>
            <w:vAlign w:val="center"/>
          </w:tcPr>
          <w:p w14:paraId="1F7C5535" w14:textId="77777777" w:rsidR="00DD3B8F" w:rsidRDefault="00302199">
            <w:r>
              <w:t>3058</w:t>
            </w:r>
          </w:p>
        </w:tc>
      </w:tr>
      <w:tr w:rsidR="00DD3B8F" w14:paraId="158F5808" w14:textId="77777777">
        <w:trPr>
          <w:jc w:val="center"/>
        </w:trPr>
        <w:tc>
          <w:tcPr>
            <w:tcW w:w="3135" w:type="dxa"/>
            <w:vAlign w:val="center"/>
          </w:tcPr>
          <w:p w14:paraId="7093FD47" w14:textId="77777777" w:rsidR="00DD3B8F" w:rsidRDefault="00302199">
            <w:r>
              <w:t>教育</w:t>
            </w:r>
            <w:r>
              <w:t>-</w:t>
            </w:r>
            <w:r>
              <w:t>美术教室</w:t>
            </w:r>
          </w:p>
        </w:tc>
        <w:tc>
          <w:tcPr>
            <w:tcW w:w="1697" w:type="dxa"/>
            <w:vAlign w:val="center"/>
          </w:tcPr>
          <w:p w14:paraId="78688619" w14:textId="77777777" w:rsidR="00DD3B8F" w:rsidRDefault="00302199">
            <w:r>
              <w:t>16.09</w:t>
            </w:r>
          </w:p>
        </w:tc>
        <w:tc>
          <w:tcPr>
            <w:tcW w:w="1131" w:type="dxa"/>
            <w:vAlign w:val="center"/>
          </w:tcPr>
          <w:p w14:paraId="5CED7048" w14:textId="77777777" w:rsidR="00DD3B8F" w:rsidRDefault="00302199">
            <w:r>
              <w:t>5</w:t>
            </w:r>
          </w:p>
        </w:tc>
        <w:tc>
          <w:tcPr>
            <w:tcW w:w="1522" w:type="dxa"/>
            <w:vAlign w:val="center"/>
          </w:tcPr>
          <w:p w14:paraId="1BF95619" w14:textId="77777777" w:rsidR="00DD3B8F" w:rsidRDefault="00302199">
            <w:r>
              <w:t>571</w:t>
            </w:r>
          </w:p>
        </w:tc>
        <w:tc>
          <w:tcPr>
            <w:tcW w:w="1862" w:type="dxa"/>
            <w:vAlign w:val="center"/>
          </w:tcPr>
          <w:p w14:paraId="4768ABB0" w14:textId="77777777" w:rsidR="00DD3B8F" w:rsidRDefault="00302199">
            <w:r>
              <w:t>9185</w:t>
            </w:r>
          </w:p>
        </w:tc>
      </w:tr>
      <w:tr w:rsidR="00DD3B8F" w14:paraId="2387E223" w14:textId="77777777">
        <w:trPr>
          <w:jc w:val="center"/>
        </w:trPr>
        <w:tc>
          <w:tcPr>
            <w:tcW w:w="3135" w:type="dxa"/>
            <w:vAlign w:val="center"/>
          </w:tcPr>
          <w:p w14:paraId="3730DD42" w14:textId="77777777" w:rsidR="00DD3B8F" w:rsidRDefault="00302199">
            <w:r>
              <w:t>教育</w:t>
            </w:r>
            <w:r>
              <w:t>-</w:t>
            </w:r>
            <w:r>
              <w:t>计算机房</w:t>
            </w:r>
          </w:p>
        </w:tc>
        <w:tc>
          <w:tcPr>
            <w:tcW w:w="1697" w:type="dxa"/>
            <w:vAlign w:val="center"/>
          </w:tcPr>
          <w:p w14:paraId="68A50936" w14:textId="77777777" w:rsidR="00DD3B8F" w:rsidRDefault="00302199">
            <w:r>
              <w:t>23.19</w:t>
            </w:r>
          </w:p>
        </w:tc>
        <w:tc>
          <w:tcPr>
            <w:tcW w:w="1131" w:type="dxa"/>
            <w:vAlign w:val="center"/>
          </w:tcPr>
          <w:p w14:paraId="1E5F4D76" w14:textId="77777777" w:rsidR="00DD3B8F" w:rsidRDefault="00302199">
            <w:r>
              <w:t>7</w:t>
            </w:r>
          </w:p>
        </w:tc>
        <w:tc>
          <w:tcPr>
            <w:tcW w:w="1522" w:type="dxa"/>
            <w:vAlign w:val="center"/>
          </w:tcPr>
          <w:p w14:paraId="492B7079" w14:textId="77777777" w:rsidR="00DD3B8F" w:rsidRDefault="00302199">
            <w:r>
              <w:t>459</w:t>
            </w:r>
          </w:p>
        </w:tc>
        <w:tc>
          <w:tcPr>
            <w:tcW w:w="1862" w:type="dxa"/>
            <w:vAlign w:val="center"/>
          </w:tcPr>
          <w:p w14:paraId="2286AC2C" w14:textId="77777777" w:rsidR="00DD3B8F" w:rsidRDefault="00302199">
            <w:r>
              <w:t>10650</w:t>
            </w:r>
          </w:p>
        </w:tc>
      </w:tr>
      <w:tr w:rsidR="00DD3B8F" w14:paraId="474E99C1" w14:textId="77777777">
        <w:trPr>
          <w:jc w:val="center"/>
        </w:trPr>
        <w:tc>
          <w:tcPr>
            <w:tcW w:w="3135" w:type="dxa"/>
            <w:vAlign w:val="center"/>
          </w:tcPr>
          <w:p w14:paraId="2EFB1D80" w14:textId="77777777" w:rsidR="00DD3B8F" w:rsidRDefault="00302199">
            <w:r>
              <w:t>教育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72A78798" w14:textId="77777777" w:rsidR="00DD3B8F" w:rsidRDefault="00302199">
            <w:r>
              <w:t>0.00</w:t>
            </w:r>
          </w:p>
        </w:tc>
        <w:tc>
          <w:tcPr>
            <w:tcW w:w="1131" w:type="dxa"/>
            <w:vAlign w:val="center"/>
          </w:tcPr>
          <w:p w14:paraId="2009D918" w14:textId="77777777" w:rsidR="00DD3B8F" w:rsidRDefault="00302199">
            <w:r>
              <w:t>21</w:t>
            </w:r>
          </w:p>
        </w:tc>
        <w:tc>
          <w:tcPr>
            <w:tcW w:w="1522" w:type="dxa"/>
            <w:vAlign w:val="center"/>
          </w:tcPr>
          <w:p w14:paraId="34DA1F66" w14:textId="77777777" w:rsidR="00DD3B8F" w:rsidRDefault="00302199">
            <w:r>
              <w:t>184</w:t>
            </w:r>
          </w:p>
        </w:tc>
        <w:tc>
          <w:tcPr>
            <w:tcW w:w="1862" w:type="dxa"/>
            <w:vAlign w:val="center"/>
          </w:tcPr>
          <w:p w14:paraId="2EF34FF1" w14:textId="77777777" w:rsidR="00DD3B8F" w:rsidRDefault="00302199">
            <w:r>
              <w:t>0</w:t>
            </w:r>
          </w:p>
        </w:tc>
      </w:tr>
      <w:tr w:rsidR="00DD3B8F" w14:paraId="06EB2999" w14:textId="77777777">
        <w:trPr>
          <w:jc w:val="center"/>
        </w:trPr>
        <w:tc>
          <w:tcPr>
            <w:tcW w:w="3135" w:type="dxa"/>
            <w:vAlign w:val="center"/>
          </w:tcPr>
          <w:p w14:paraId="2D6D6CB6" w14:textId="77777777" w:rsidR="00DD3B8F" w:rsidRDefault="00302199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59F055A9" w14:textId="77777777" w:rsidR="00DD3B8F" w:rsidRDefault="00302199">
            <w:r>
              <w:t>2.32</w:t>
            </w:r>
          </w:p>
        </w:tc>
        <w:tc>
          <w:tcPr>
            <w:tcW w:w="1131" w:type="dxa"/>
            <w:vAlign w:val="center"/>
          </w:tcPr>
          <w:p w14:paraId="74132289" w14:textId="77777777" w:rsidR="00DD3B8F" w:rsidRDefault="00302199">
            <w:r>
              <w:t>5</w:t>
            </w:r>
          </w:p>
        </w:tc>
        <w:tc>
          <w:tcPr>
            <w:tcW w:w="1522" w:type="dxa"/>
            <w:vAlign w:val="center"/>
          </w:tcPr>
          <w:p w14:paraId="1D20E26D" w14:textId="77777777" w:rsidR="00DD3B8F" w:rsidRDefault="00302199">
            <w:r>
              <w:t>4218</w:t>
            </w:r>
          </w:p>
        </w:tc>
        <w:tc>
          <w:tcPr>
            <w:tcW w:w="1862" w:type="dxa"/>
            <w:vAlign w:val="center"/>
          </w:tcPr>
          <w:p w14:paraId="119B1E6E" w14:textId="77777777" w:rsidR="00DD3B8F" w:rsidRDefault="00302199">
            <w:r>
              <w:t>9782</w:t>
            </w:r>
          </w:p>
        </w:tc>
      </w:tr>
      <w:tr w:rsidR="00DD3B8F" w14:paraId="123109BC" w14:textId="77777777">
        <w:trPr>
          <w:jc w:val="center"/>
        </w:trPr>
        <w:tc>
          <w:tcPr>
            <w:tcW w:w="3135" w:type="dxa"/>
            <w:vAlign w:val="center"/>
          </w:tcPr>
          <w:p w14:paraId="06A77893" w14:textId="77777777" w:rsidR="00DD3B8F" w:rsidRDefault="00302199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61C95666" w14:textId="77777777" w:rsidR="00DD3B8F" w:rsidRDefault="00302199">
            <w:r>
              <w:t>16.09</w:t>
            </w:r>
          </w:p>
        </w:tc>
        <w:tc>
          <w:tcPr>
            <w:tcW w:w="1131" w:type="dxa"/>
            <w:vAlign w:val="center"/>
          </w:tcPr>
          <w:p w14:paraId="04046D56" w14:textId="77777777" w:rsidR="00DD3B8F" w:rsidRDefault="00302199">
            <w:r>
              <w:t>2</w:t>
            </w:r>
          </w:p>
        </w:tc>
        <w:tc>
          <w:tcPr>
            <w:tcW w:w="1522" w:type="dxa"/>
            <w:vAlign w:val="center"/>
          </w:tcPr>
          <w:p w14:paraId="38E32D65" w14:textId="77777777" w:rsidR="00DD3B8F" w:rsidRDefault="00302199">
            <w:r>
              <w:t>285</w:t>
            </w:r>
          </w:p>
        </w:tc>
        <w:tc>
          <w:tcPr>
            <w:tcW w:w="1862" w:type="dxa"/>
            <w:vAlign w:val="center"/>
          </w:tcPr>
          <w:p w14:paraId="7E515B85" w14:textId="77777777" w:rsidR="00DD3B8F" w:rsidRDefault="00302199">
            <w:r>
              <w:t>4584</w:t>
            </w:r>
          </w:p>
        </w:tc>
      </w:tr>
      <w:tr w:rsidR="00DD3B8F" w14:paraId="1DF4FC2F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7E4F340E" w14:textId="77777777" w:rsidR="00DD3B8F" w:rsidRDefault="00302199">
            <w:r>
              <w:lastRenderedPageBreak/>
              <w:t>总计</w:t>
            </w:r>
          </w:p>
        </w:tc>
        <w:tc>
          <w:tcPr>
            <w:tcW w:w="1862" w:type="dxa"/>
            <w:vAlign w:val="center"/>
          </w:tcPr>
          <w:p w14:paraId="3F8CF738" w14:textId="77777777" w:rsidR="00DD3B8F" w:rsidRDefault="00302199">
            <w:r>
              <w:t>133736</w:t>
            </w:r>
          </w:p>
        </w:tc>
      </w:tr>
    </w:tbl>
    <w:p w14:paraId="5A7B4C92" w14:textId="77777777" w:rsidR="00DD3B8F" w:rsidRDefault="00302199">
      <w:pPr>
        <w:pStyle w:val="1"/>
        <w:widowControl w:val="0"/>
      </w:pPr>
      <w:bookmarkStart w:id="92" w:name="_Toc218367965"/>
      <w:r>
        <w:t>插座设备</w:t>
      </w:r>
      <w:bookmarkEnd w:id="92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D3B8F" w14:paraId="40E12430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47357167" w14:textId="77777777" w:rsidR="00DD3B8F" w:rsidRDefault="00302199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84C59A0" w14:textId="77777777" w:rsidR="00DD3B8F" w:rsidRDefault="0030219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174DD4" w14:textId="77777777" w:rsidR="00DD3B8F" w:rsidRDefault="00302199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D119DC7" w14:textId="77777777" w:rsidR="00DD3B8F" w:rsidRDefault="0030219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7DE9403" w14:textId="77777777" w:rsidR="00DD3B8F" w:rsidRDefault="0030219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D3B8F" w14:paraId="51506113" w14:textId="77777777">
        <w:trPr>
          <w:jc w:val="center"/>
        </w:trPr>
        <w:tc>
          <w:tcPr>
            <w:tcW w:w="3135" w:type="dxa"/>
            <w:vAlign w:val="center"/>
          </w:tcPr>
          <w:p w14:paraId="18360AE6" w14:textId="77777777" w:rsidR="00DD3B8F" w:rsidRDefault="00302199">
            <w:r>
              <w:t>教育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6C4CDBA4" w14:textId="77777777" w:rsidR="00DD3B8F" w:rsidRDefault="00302199">
            <w:r>
              <w:t>7.60</w:t>
            </w:r>
          </w:p>
        </w:tc>
        <w:tc>
          <w:tcPr>
            <w:tcW w:w="1131" w:type="dxa"/>
            <w:vAlign w:val="center"/>
          </w:tcPr>
          <w:p w14:paraId="5B93045C" w14:textId="77777777" w:rsidR="00DD3B8F" w:rsidRDefault="00302199">
            <w:r>
              <w:t>3</w:t>
            </w:r>
          </w:p>
        </w:tc>
        <w:tc>
          <w:tcPr>
            <w:tcW w:w="1522" w:type="dxa"/>
            <w:vAlign w:val="center"/>
          </w:tcPr>
          <w:p w14:paraId="321B18E9" w14:textId="77777777" w:rsidR="00DD3B8F" w:rsidRDefault="00302199">
            <w:r>
              <w:t>227</w:t>
            </w:r>
          </w:p>
        </w:tc>
        <w:tc>
          <w:tcPr>
            <w:tcW w:w="1862" w:type="dxa"/>
            <w:vAlign w:val="center"/>
          </w:tcPr>
          <w:p w14:paraId="5497742A" w14:textId="77777777" w:rsidR="00DD3B8F" w:rsidRDefault="00302199">
            <w:r>
              <w:t>1727</w:t>
            </w:r>
          </w:p>
        </w:tc>
      </w:tr>
      <w:tr w:rsidR="00DD3B8F" w14:paraId="17FBAD1E" w14:textId="77777777">
        <w:trPr>
          <w:jc w:val="center"/>
        </w:trPr>
        <w:tc>
          <w:tcPr>
            <w:tcW w:w="3135" w:type="dxa"/>
            <w:vAlign w:val="center"/>
          </w:tcPr>
          <w:p w14:paraId="13A8EC5F" w14:textId="77777777" w:rsidR="00DD3B8F" w:rsidRDefault="00302199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5280C384" w14:textId="77777777" w:rsidR="00DD3B8F" w:rsidRDefault="00302199">
            <w:r>
              <w:t>10.52</w:t>
            </w:r>
          </w:p>
        </w:tc>
        <w:tc>
          <w:tcPr>
            <w:tcW w:w="1131" w:type="dxa"/>
            <w:vAlign w:val="center"/>
          </w:tcPr>
          <w:p w14:paraId="30D971FA" w14:textId="77777777" w:rsidR="00DD3B8F" w:rsidRDefault="00302199">
            <w:r>
              <w:t>35</w:t>
            </w:r>
          </w:p>
        </w:tc>
        <w:tc>
          <w:tcPr>
            <w:tcW w:w="1522" w:type="dxa"/>
            <w:vAlign w:val="center"/>
          </w:tcPr>
          <w:p w14:paraId="20F64130" w14:textId="77777777" w:rsidR="00DD3B8F" w:rsidRDefault="00302199">
            <w:r>
              <w:t>470</w:t>
            </w:r>
          </w:p>
        </w:tc>
        <w:tc>
          <w:tcPr>
            <w:tcW w:w="1862" w:type="dxa"/>
            <w:vAlign w:val="center"/>
          </w:tcPr>
          <w:p w14:paraId="222F9F36" w14:textId="77777777" w:rsidR="00DD3B8F" w:rsidRDefault="00302199">
            <w:r>
              <w:t>4948</w:t>
            </w:r>
          </w:p>
        </w:tc>
      </w:tr>
      <w:tr w:rsidR="00DD3B8F" w14:paraId="64DE2888" w14:textId="77777777">
        <w:trPr>
          <w:jc w:val="center"/>
        </w:trPr>
        <w:tc>
          <w:tcPr>
            <w:tcW w:w="3135" w:type="dxa"/>
            <w:vAlign w:val="center"/>
          </w:tcPr>
          <w:p w14:paraId="2D2D0ADA" w14:textId="77777777" w:rsidR="00DD3B8F" w:rsidRDefault="00302199">
            <w:r>
              <w:t>教育</w:t>
            </w:r>
            <w:r>
              <w:t>-</w:t>
            </w:r>
            <w:r>
              <w:t>多媒体教室</w:t>
            </w:r>
          </w:p>
        </w:tc>
        <w:tc>
          <w:tcPr>
            <w:tcW w:w="1697" w:type="dxa"/>
            <w:vAlign w:val="center"/>
          </w:tcPr>
          <w:p w14:paraId="34061474" w14:textId="77777777" w:rsidR="00DD3B8F" w:rsidRDefault="00302199">
            <w:r>
              <w:t>1.84</w:t>
            </w:r>
          </w:p>
        </w:tc>
        <w:tc>
          <w:tcPr>
            <w:tcW w:w="1131" w:type="dxa"/>
            <w:vAlign w:val="center"/>
          </w:tcPr>
          <w:p w14:paraId="684B7603" w14:textId="77777777" w:rsidR="00DD3B8F" w:rsidRDefault="00302199">
            <w:r>
              <w:t>43</w:t>
            </w:r>
          </w:p>
        </w:tc>
        <w:tc>
          <w:tcPr>
            <w:tcW w:w="1522" w:type="dxa"/>
            <w:vAlign w:val="center"/>
          </w:tcPr>
          <w:p w14:paraId="31FB430F" w14:textId="77777777" w:rsidR="00DD3B8F" w:rsidRDefault="00302199">
            <w:r>
              <w:t>3349</w:t>
            </w:r>
          </w:p>
        </w:tc>
        <w:tc>
          <w:tcPr>
            <w:tcW w:w="1862" w:type="dxa"/>
            <w:vAlign w:val="center"/>
          </w:tcPr>
          <w:p w14:paraId="0F48547E" w14:textId="77777777" w:rsidR="00DD3B8F" w:rsidRDefault="00302199">
            <w:r>
              <w:t>6162</w:t>
            </w:r>
          </w:p>
        </w:tc>
      </w:tr>
      <w:tr w:rsidR="00DD3B8F" w14:paraId="2CD09F02" w14:textId="77777777">
        <w:trPr>
          <w:jc w:val="center"/>
        </w:trPr>
        <w:tc>
          <w:tcPr>
            <w:tcW w:w="3135" w:type="dxa"/>
            <w:vAlign w:val="center"/>
          </w:tcPr>
          <w:p w14:paraId="39C5E38A" w14:textId="77777777" w:rsidR="00DD3B8F" w:rsidRDefault="00302199">
            <w:r>
              <w:t>教育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77B701D1" w14:textId="77777777" w:rsidR="00DD3B8F" w:rsidRDefault="00302199">
            <w:r>
              <w:t>0.00</w:t>
            </w:r>
          </w:p>
        </w:tc>
        <w:tc>
          <w:tcPr>
            <w:tcW w:w="1131" w:type="dxa"/>
            <w:vAlign w:val="center"/>
          </w:tcPr>
          <w:p w14:paraId="42CDA337" w14:textId="77777777" w:rsidR="00DD3B8F" w:rsidRDefault="00302199">
            <w:r>
              <w:t>1</w:t>
            </w:r>
          </w:p>
        </w:tc>
        <w:tc>
          <w:tcPr>
            <w:tcW w:w="1522" w:type="dxa"/>
            <w:vAlign w:val="center"/>
          </w:tcPr>
          <w:p w14:paraId="65FB4B39" w14:textId="77777777" w:rsidR="00DD3B8F" w:rsidRDefault="00302199">
            <w:r>
              <w:t>984</w:t>
            </w:r>
          </w:p>
        </w:tc>
        <w:tc>
          <w:tcPr>
            <w:tcW w:w="1862" w:type="dxa"/>
            <w:vAlign w:val="center"/>
          </w:tcPr>
          <w:p w14:paraId="7481A62A" w14:textId="77777777" w:rsidR="00DD3B8F" w:rsidRDefault="00302199">
            <w:r>
              <w:t>0</w:t>
            </w:r>
          </w:p>
        </w:tc>
      </w:tr>
      <w:tr w:rsidR="00DD3B8F" w14:paraId="2795B31B" w14:textId="77777777">
        <w:trPr>
          <w:jc w:val="center"/>
        </w:trPr>
        <w:tc>
          <w:tcPr>
            <w:tcW w:w="3135" w:type="dxa"/>
            <w:vAlign w:val="center"/>
          </w:tcPr>
          <w:p w14:paraId="5A70CC0B" w14:textId="77777777" w:rsidR="00DD3B8F" w:rsidRDefault="00302199">
            <w:r>
              <w:t>教育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3450A44E" w14:textId="77777777" w:rsidR="00DD3B8F" w:rsidRDefault="00302199">
            <w:r>
              <w:t>10.52</w:t>
            </w:r>
          </w:p>
        </w:tc>
        <w:tc>
          <w:tcPr>
            <w:tcW w:w="1131" w:type="dxa"/>
            <w:vAlign w:val="center"/>
          </w:tcPr>
          <w:p w14:paraId="14BC03CE" w14:textId="77777777" w:rsidR="00DD3B8F" w:rsidRDefault="00302199">
            <w:r>
              <w:t>1</w:t>
            </w:r>
          </w:p>
        </w:tc>
        <w:tc>
          <w:tcPr>
            <w:tcW w:w="1522" w:type="dxa"/>
            <w:vAlign w:val="center"/>
          </w:tcPr>
          <w:p w14:paraId="0BEAA38C" w14:textId="77777777" w:rsidR="00DD3B8F" w:rsidRDefault="00302199">
            <w:r>
              <w:t>171</w:t>
            </w:r>
          </w:p>
        </w:tc>
        <w:tc>
          <w:tcPr>
            <w:tcW w:w="1862" w:type="dxa"/>
            <w:vAlign w:val="center"/>
          </w:tcPr>
          <w:p w14:paraId="4390DDB1" w14:textId="77777777" w:rsidR="00DD3B8F" w:rsidRDefault="00302199">
            <w:r>
              <w:t>1802</w:t>
            </w:r>
          </w:p>
        </w:tc>
      </w:tr>
      <w:tr w:rsidR="00DD3B8F" w14:paraId="2459A14E" w14:textId="77777777">
        <w:trPr>
          <w:jc w:val="center"/>
        </w:trPr>
        <w:tc>
          <w:tcPr>
            <w:tcW w:w="3135" w:type="dxa"/>
            <w:vAlign w:val="center"/>
          </w:tcPr>
          <w:p w14:paraId="3504EA8D" w14:textId="77777777" w:rsidR="00DD3B8F" w:rsidRDefault="00302199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18A6F19A" w14:textId="77777777" w:rsidR="00DD3B8F" w:rsidRDefault="00302199">
            <w:r>
              <w:t>10.52</w:t>
            </w:r>
          </w:p>
        </w:tc>
        <w:tc>
          <w:tcPr>
            <w:tcW w:w="1131" w:type="dxa"/>
            <w:vAlign w:val="center"/>
          </w:tcPr>
          <w:p w14:paraId="578F5445" w14:textId="77777777" w:rsidR="00DD3B8F" w:rsidRDefault="00302199">
            <w:r>
              <w:t>1</w:t>
            </w:r>
          </w:p>
        </w:tc>
        <w:tc>
          <w:tcPr>
            <w:tcW w:w="1522" w:type="dxa"/>
            <w:vAlign w:val="center"/>
          </w:tcPr>
          <w:p w14:paraId="30A0C52B" w14:textId="77777777" w:rsidR="00DD3B8F" w:rsidRDefault="00302199">
            <w:r>
              <w:t>21</w:t>
            </w:r>
          </w:p>
        </w:tc>
        <w:tc>
          <w:tcPr>
            <w:tcW w:w="1862" w:type="dxa"/>
            <w:vAlign w:val="center"/>
          </w:tcPr>
          <w:p w14:paraId="22B8BDE4" w14:textId="77777777" w:rsidR="00DD3B8F" w:rsidRDefault="00302199">
            <w:r>
              <w:t>219</w:t>
            </w:r>
          </w:p>
        </w:tc>
      </w:tr>
      <w:tr w:rsidR="00DD3B8F" w14:paraId="2D6D7E5A" w14:textId="77777777">
        <w:trPr>
          <w:jc w:val="center"/>
        </w:trPr>
        <w:tc>
          <w:tcPr>
            <w:tcW w:w="3135" w:type="dxa"/>
            <w:vAlign w:val="center"/>
          </w:tcPr>
          <w:p w14:paraId="1D8E0022" w14:textId="77777777" w:rsidR="00DD3B8F" w:rsidRDefault="00302199">
            <w:r>
              <w:t>教育</w:t>
            </w:r>
            <w:r>
              <w:t>-</w:t>
            </w:r>
            <w:r>
              <w:t>报告厅</w:t>
            </w:r>
          </w:p>
        </w:tc>
        <w:tc>
          <w:tcPr>
            <w:tcW w:w="1697" w:type="dxa"/>
            <w:vAlign w:val="center"/>
          </w:tcPr>
          <w:p w14:paraId="6BA7E72C" w14:textId="77777777" w:rsidR="00DD3B8F" w:rsidRDefault="00302199">
            <w:r>
              <w:t>16.19</w:t>
            </w:r>
          </w:p>
        </w:tc>
        <w:tc>
          <w:tcPr>
            <w:tcW w:w="1131" w:type="dxa"/>
            <w:vAlign w:val="center"/>
          </w:tcPr>
          <w:p w14:paraId="235C867C" w14:textId="77777777" w:rsidR="00DD3B8F" w:rsidRDefault="00302199">
            <w:r>
              <w:t>1</w:t>
            </w:r>
          </w:p>
        </w:tc>
        <w:tc>
          <w:tcPr>
            <w:tcW w:w="1522" w:type="dxa"/>
            <w:vAlign w:val="center"/>
          </w:tcPr>
          <w:p w14:paraId="2FA0147F" w14:textId="77777777" w:rsidR="00DD3B8F" w:rsidRDefault="00302199">
            <w:r>
              <w:t>217</w:t>
            </w:r>
          </w:p>
        </w:tc>
        <w:tc>
          <w:tcPr>
            <w:tcW w:w="1862" w:type="dxa"/>
            <w:vAlign w:val="center"/>
          </w:tcPr>
          <w:p w14:paraId="2B3F109F" w14:textId="77777777" w:rsidR="00DD3B8F" w:rsidRDefault="00302199">
            <w:r>
              <w:t>3514</w:t>
            </w:r>
          </w:p>
        </w:tc>
      </w:tr>
      <w:tr w:rsidR="00DD3B8F" w14:paraId="5962EDD4" w14:textId="77777777">
        <w:trPr>
          <w:jc w:val="center"/>
        </w:trPr>
        <w:tc>
          <w:tcPr>
            <w:tcW w:w="3135" w:type="dxa"/>
            <w:vAlign w:val="center"/>
          </w:tcPr>
          <w:p w14:paraId="5C950D53" w14:textId="77777777" w:rsidR="00DD3B8F" w:rsidRDefault="00302199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D2CFFB1" w14:textId="77777777" w:rsidR="00DD3B8F" w:rsidRDefault="00302199">
            <w:r>
              <w:t>10.52</w:t>
            </w:r>
          </w:p>
        </w:tc>
        <w:tc>
          <w:tcPr>
            <w:tcW w:w="1131" w:type="dxa"/>
            <w:vAlign w:val="center"/>
          </w:tcPr>
          <w:p w14:paraId="225A21A3" w14:textId="77777777" w:rsidR="00DD3B8F" w:rsidRDefault="00302199">
            <w:r>
              <w:t>11</w:t>
            </w:r>
          </w:p>
        </w:tc>
        <w:tc>
          <w:tcPr>
            <w:tcW w:w="1522" w:type="dxa"/>
            <w:vAlign w:val="center"/>
          </w:tcPr>
          <w:p w14:paraId="76C9391C" w14:textId="77777777" w:rsidR="00DD3B8F" w:rsidRDefault="00302199">
            <w:r>
              <w:t>522</w:t>
            </w:r>
          </w:p>
        </w:tc>
        <w:tc>
          <w:tcPr>
            <w:tcW w:w="1862" w:type="dxa"/>
            <w:vAlign w:val="center"/>
          </w:tcPr>
          <w:p w14:paraId="20A0F1A4" w14:textId="77777777" w:rsidR="00DD3B8F" w:rsidRDefault="00302199">
            <w:r>
              <w:t>5489</w:t>
            </w:r>
          </w:p>
        </w:tc>
      </w:tr>
      <w:tr w:rsidR="00DD3B8F" w14:paraId="69ED52BE" w14:textId="77777777">
        <w:trPr>
          <w:jc w:val="center"/>
        </w:trPr>
        <w:tc>
          <w:tcPr>
            <w:tcW w:w="3135" w:type="dxa"/>
            <w:vAlign w:val="center"/>
          </w:tcPr>
          <w:p w14:paraId="434AC245" w14:textId="77777777" w:rsidR="00DD3B8F" w:rsidRDefault="00302199">
            <w:r>
              <w:t>普通办公室</w:t>
            </w:r>
          </w:p>
        </w:tc>
        <w:tc>
          <w:tcPr>
            <w:tcW w:w="1697" w:type="dxa"/>
            <w:vAlign w:val="center"/>
          </w:tcPr>
          <w:p w14:paraId="260BAC42" w14:textId="77777777" w:rsidR="00DD3B8F" w:rsidRDefault="00302199">
            <w:r>
              <w:t>10.52</w:t>
            </w:r>
          </w:p>
        </w:tc>
        <w:tc>
          <w:tcPr>
            <w:tcW w:w="1131" w:type="dxa"/>
            <w:vAlign w:val="center"/>
          </w:tcPr>
          <w:p w14:paraId="28DC15A1" w14:textId="77777777" w:rsidR="00DD3B8F" w:rsidRDefault="00302199">
            <w:r>
              <w:t>4</w:t>
            </w:r>
          </w:p>
        </w:tc>
        <w:tc>
          <w:tcPr>
            <w:tcW w:w="1522" w:type="dxa"/>
            <w:vAlign w:val="center"/>
          </w:tcPr>
          <w:p w14:paraId="1E367710" w14:textId="77777777" w:rsidR="00DD3B8F" w:rsidRDefault="00302199">
            <w:r>
              <w:t>76</w:t>
            </w:r>
          </w:p>
        </w:tc>
        <w:tc>
          <w:tcPr>
            <w:tcW w:w="1862" w:type="dxa"/>
            <w:vAlign w:val="center"/>
          </w:tcPr>
          <w:p w14:paraId="2A8275C8" w14:textId="77777777" w:rsidR="00DD3B8F" w:rsidRDefault="00302199">
            <w:r>
              <w:t>797</w:t>
            </w:r>
          </w:p>
        </w:tc>
      </w:tr>
      <w:tr w:rsidR="00DD3B8F" w14:paraId="1E05BE0D" w14:textId="77777777">
        <w:trPr>
          <w:jc w:val="center"/>
        </w:trPr>
        <w:tc>
          <w:tcPr>
            <w:tcW w:w="3135" w:type="dxa"/>
            <w:vAlign w:val="center"/>
          </w:tcPr>
          <w:p w14:paraId="508C421A" w14:textId="77777777" w:rsidR="00DD3B8F" w:rsidRDefault="00302199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14:paraId="2FD0BBAF" w14:textId="77777777" w:rsidR="00DD3B8F" w:rsidRDefault="00302199">
            <w:r>
              <w:t>1.84</w:t>
            </w:r>
          </w:p>
        </w:tc>
        <w:tc>
          <w:tcPr>
            <w:tcW w:w="1131" w:type="dxa"/>
            <w:vAlign w:val="center"/>
          </w:tcPr>
          <w:p w14:paraId="75BCF30D" w14:textId="77777777" w:rsidR="00DD3B8F" w:rsidRDefault="00302199">
            <w:r>
              <w:t>3</w:t>
            </w:r>
          </w:p>
        </w:tc>
        <w:tc>
          <w:tcPr>
            <w:tcW w:w="1522" w:type="dxa"/>
            <w:vAlign w:val="center"/>
          </w:tcPr>
          <w:p w14:paraId="6CC528B0" w14:textId="77777777" w:rsidR="00DD3B8F" w:rsidRDefault="00302199">
            <w:r>
              <w:t>78</w:t>
            </w:r>
          </w:p>
        </w:tc>
        <w:tc>
          <w:tcPr>
            <w:tcW w:w="1862" w:type="dxa"/>
            <w:vAlign w:val="center"/>
          </w:tcPr>
          <w:p w14:paraId="62B6E896" w14:textId="77777777" w:rsidR="00DD3B8F" w:rsidRDefault="00302199">
            <w:r>
              <w:t>144</w:t>
            </w:r>
          </w:p>
        </w:tc>
      </w:tr>
      <w:tr w:rsidR="00DD3B8F" w14:paraId="780A01EB" w14:textId="77777777">
        <w:trPr>
          <w:jc w:val="center"/>
        </w:trPr>
        <w:tc>
          <w:tcPr>
            <w:tcW w:w="3135" w:type="dxa"/>
            <w:vAlign w:val="center"/>
          </w:tcPr>
          <w:p w14:paraId="5D58C05A" w14:textId="77777777" w:rsidR="00DD3B8F" w:rsidRDefault="00302199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30D82F69" w14:textId="77777777" w:rsidR="00DD3B8F" w:rsidRDefault="00302199">
            <w:r>
              <w:t>0.00</w:t>
            </w:r>
          </w:p>
        </w:tc>
        <w:tc>
          <w:tcPr>
            <w:tcW w:w="1131" w:type="dxa"/>
            <w:vAlign w:val="center"/>
          </w:tcPr>
          <w:p w14:paraId="709FAC81" w14:textId="77777777" w:rsidR="00DD3B8F" w:rsidRDefault="00302199">
            <w:r>
              <w:t>21</w:t>
            </w:r>
          </w:p>
        </w:tc>
        <w:tc>
          <w:tcPr>
            <w:tcW w:w="1522" w:type="dxa"/>
            <w:vAlign w:val="center"/>
          </w:tcPr>
          <w:p w14:paraId="38A9B724" w14:textId="77777777" w:rsidR="00DD3B8F" w:rsidRDefault="00302199">
            <w:r>
              <w:t>584</w:t>
            </w:r>
          </w:p>
        </w:tc>
        <w:tc>
          <w:tcPr>
            <w:tcW w:w="1862" w:type="dxa"/>
            <w:vAlign w:val="center"/>
          </w:tcPr>
          <w:p w14:paraId="61E3B7AB" w14:textId="77777777" w:rsidR="00DD3B8F" w:rsidRDefault="00302199">
            <w:r>
              <w:t>0</w:t>
            </w:r>
          </w:p>
        </w:tc>
      </w:tr>
      <w:tr w:rsidR="00DD3B8F" w14:paraId="7B48865B" w14:textId="77777777">
        <w:trPr>
          <w:jc w:val="center"/>
        </w:trPr>
        <w:tc>
          <w:tcPr>
            <w:tcW w:w="3135" w:type="dxa"/>
            <w:vAlign w:val="center"/>
          </w:tcPr>
          <w:p w14:paraId="32F89CAB" w14:textId="77777777" w:rsidR="00DD3B8F" w:rsidRDefault="00302199">
            <w:r>
              <w:t>教育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069F0F30" w14:textId="77777777" w:rsidR="00DD3B8F" w:rsidRDefault="00302199">
            <w:r>
              <w:t>0.00</w:t>
            </w:r>
          </w:p>
        </w:tc>
        <w:tc>
          <w:tcPr>
            <w:tcW w:w="1131" w:type="dxa"/>
            <w:vAlign w:val="center"/>
          </w:tcPr>
          <w:p w14:paraId="1F16475B" w14:textId="77777777" w:rsidR="00DD3B8F" w:rsidRDefault="00302199">
            <w:r>
              <w:t>6</w:t>
            </w:r>
          </w:p>
        </w:tc>
        <w:tc>
          <w:tcPr>
            <w:tcW w:w="1522" w:type="dxa"/>
            <w:vAlign w:val="center"/>
          </w:tcPr>
          <w:p w14:paraId="34BC3A43" w14:textId="77777777" w:rsidR="00DD3B8F" w:rsidRDefault="00302199">
            <w:r>
              <w:t>180</w:t>
            </w:r>
          </w:p>
        </w:tc>
        <w:tc>
          <w:tcPr>
            <w:tcW w:w="1862" w:type="dxa"/>
            <w:vAlign w:val="center"/>
          </w:tcPr>
          <w:p w14:paraId="3413EBC4" w14:textId="77777777" w:rsidR="00DD3B8F" w:rsidRDefault="00302199">
            <w:r>
              <w:t>0</w:t>
            </w:r>
          </w:p>
        </w:tc>
      </w:tr>
      <w:tr w:rsidR="00DD3B8F" w14:paraId="094A5B9C" w14:textId="77777777">
        <w:trPr>
          <w:jc w:val="center"/>
        </w:trPr>
        <w:tc>
          <w:tcPr>
            <w:tcW w:w="3135" w:type="dxa"/>
            <w:vAlign w:val="center"/>
          </w:tcPr>
          <w:p w14:paraId="28574E31" w14:textId="77777777" w:rsidR="00DD3B8F" w:rsidRDefault="00302199">
            <w:r>
              <w:t>教育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385F6E77" w14:textId="77777777" w:rsidR="00DD3B8F" w:rsidRDefault="00302199">
            <w:r>
              <w:t>0.00</w:t>
            </w:r>
          </w:p>
        </w:tc>
        <w:tc>
          <w:tcPr>
            <w:tcW w:w="1131" w:type="dxa"/>
            <w:vAlign w:val="center"/>
          </w:tcPr>
          <w:p w14:paraId="401D9BB4" w14:textId="77777777" w:rsidR="00DD3B8F" w:rsidRDefault="00302199">
            <w:r>
              <w:t>1</w:t>
            </w:r>
          </w:p>
        </w:tc>
        <w:tc>
          <w:tcPr>
            <w:tcW w:w="1522" w:type="dxa"/>
            <w:vAlign w:val="center"/>
          </w:tcPr>
          <w:p w14:paraId="4AEB2560" w14:textId="77777777" w:rsidR="00DD3B8F" w:rsidRDefault="00302199">
            <w:r>
              <w:t>5</w:t>
            </w:r>
          </w:p>
        </w:tc>
        <w:tc>
          <w:tcPr>
            <w:tcW w:w="1862" w:type="dxa"/>
            <w:vAlign w:val="center"/>
          </w:tcPr>
          <w:p w14:paraId="3A05BDAD" w14:textId="77777777" w:rsidR="00DD3B8F" w:rsidRDefault="00302199">
            <w:r>
              <w:t>0</w:t>
            </w:r>
          </w:p>
        </w:tc>
      </w:tr>
      <w:tr w:rsidR="00DD3B8F" w14:paraId="7B8DC709" w14:textId="77777777">
        <w:trPr>
          <w:jc w:val="center"/>
        </w:trPr>
        <w:tc>
          <w:tcPr>
            <w:tcW w:w="3135" w:type="dxa"/>
            <w:vAlign w:val="center"/>
          </w:tcPr>
          <w:p w14:paraId="04A92746" w14:textId="77777777" w:rsidR="00DD3B8F" w:rsidRDefault="00302199">
            <w:r>
              <w:t>办公</w:t>
            </w:r>
            <w:r>
              <w:t>-</w:t>
            </w:r>
            <w:r>
              <w:t>绘图室</w:t>
            </w:r>
          </w:p>
        </w:tc>
        <w:tc>
          <w:tcPr>
            <w:tcW w:w="1697" w:type="dxa"/>
            <w:vAlign w:val="center"/>
          </w:tcPr>
          <w:p w14:paraId="6854535D" w14:textId="77777777" w:rsidR="00DD3B8F" w:rsidRDefault="00302199">
            <w:r>
              <w:t>10.52</w:t>
            </w:r>
          </w:p>
        </w:tc>
        <w:tc>
          <w:tcPr>
            <w:tcW w:w="1131" w:type="dxa"/>
            <w:vAlign w:val="center"/>
          </w:tcPr>
          <w:p w14:paraId="060EF3B3" w14:textId="77777777" w:rsidR="00DD3B8F" w:rsidRDefault="00302199">
            <w:r>
              <w:t>1</w:t>
            </w:r>
          </w:p>
        </w:tc>
        <w:tc>
          <w:tcPr>
            <w:tcW w:w="1522" w:type="dxa"/>
            <w:vAlign w:val="center"/>
          </w:tcPr>
          <w:p w14:paraId="06A7D680" w14:textId="77777777" w:rsidR="00DD3B8F" w:rsidRDefault="00302199">
            <w:r>
              <w:t>143</w:t>
            </w:r>
          </w:p>
        </w:tc>
        <w:tc>
          <w:tcPr>
            <w:tcW w:w="1862" w:type="dxa"/>
            <w:vAlign w:val="center"/>
          </w:tcPr>
          <w:p w14:paraId="6FDC9003" w14:textId="77777777" w:rsidR="00DD3B8F" w:rsidRDefault="00302199">
            <w:r>
              <w:t>1503</w:t>
            </w:r>
          </w:p>
        </w:tc>
      </w:tr>
      <w:tr w:rsidR="00DD3B8F" w14:paraId="7E63AC91" w14:textId="77777777">
        <w:trPr>
          <w:jc w:val="center"/>
        </w:trPr>
        <w:tc>
          <w:tcPr>
            <w:tcW w:w="3135" w:type="dxa"/>
            <w:vAlign w:val="center"/>
          </w:tcPr>
          <w:p w14:paraId="09199F88" w14:textId="77777777" w:rsidR="00DD3B8F" w:rsidRDefault="00302199">
            <w:r>
              <w:t>教育</w:t>
            </w:r>
            <w:r>
              <w:t>-</w:t>
            </w:r>
            <w:r>
              <w:t>美术教室</w:t>
            </w:r>
          </w:p>
        </w:tc>
        <w:tc>
          <w:tcPr>
            <w:tcW w:w="1697" w:type="dxa"/>
            <w:vAlign w:val="center"/>
          </w:tcPr>
          <w:p w14:paraId="3709D03D" w14:textId="77777777" w:rsidR="00DD3B8F" w:rsidRDefault="00302199">
            <w:r>
              <w:t>1.84</w:t>
            </w:r>
          </w:p>
        </w:tc>
        <w:tc>
          <w:tcPr>
            <w:tcW w:w="1131" w:type="dxa"/>
            <w:vAlign w:val="center"/>
          </w:tcPr>
          <w:p w14:paraId="0E8697F8" w14:textId="77777777" w:rsidR="00DD3B8F" w:rsidRDefault="00302199">
            <w:r>
              <w:t>5</w:t>
            </w:r>
          </w:p>
        </w:tc>
        <w:tc>
          <w:tcPr>
            <w:tcW w:w="1522" w:type="dxa"/>
            <w:vAlign w:val="center"/>
          </w:tcPr>
          <w:p w14:paraId="5C80B678" w14:textId="77777777" w:rsidR="00DD3B8F" w:rsidRDefault="00302199">
            <w:r>
              <w:t>571</w:t>
            </w:r>
          </w:p>
        </w:tc>
        <w:tc>
          <w:tcPr>
            <w:tcW w:w="1862" w:type="dxa"/>
            <w:vAlign w:val="center"/>
          </w:tcPr>
          <w:p w14:paraId="50E50E55" w14:textId="77777777" w:rsidR="00DD3B8F" w:rsidRDefault="00302199">
            <w:r>
              <w:t>1050</w:t>
            </w:r>
          </w:p>
        </w:tc>
      </w:tr>
      <w:tr w:rsidR="00DD3B8F" w14:paraId="6552E5E7" w14:textId="77777777">
        <w:trPr>
          <w:jc w:val="center"/>
        </w:trPr>
        <w:tc>
          <w:tcPr>
            <w:tcW w:w="3135" w:type="dxa"/>
            <w:vAlign w:val="center"/>
          </w:tcPr>
          <w:p w14:paraId="50E020C6" w14:textId="77777777" w:rsidR="00DD3B8F" w:rsidRDefault="00302199">
            <w:r>
              <w:t>教育</w:t>
            </w:r>
            <w:r>
              <w:t>-</w:t>
            </w:r>
            <w:r>
              <w:t>计算机房</w:t>
            </w:r>
          </w:p>
        </w:tc>
        <w:tc>
          <w:tcPr>
            <w:tcW w:w="1697" w:type="dxa"/>
            <w:vAlign w:val="center"/>
          </w:tcPr>
          <w:p w14:paraId="41562D90" w14:textId="77777777" w:rsidR="00DD3B8F" w:rsidRDefault="00302199">
            <w:r>
              <w:t>10.52</w:t>
            </w:r>
          </w:p>
        </w:tc>
        <w:tc>
          <w:tcPr>
            <w:tcW w:w="1131" w:type="dxa"/>
            <w:vAlign w:val="center"/>
          </w:tcPr>
          <w:p w14:paraId="221EBACA" w14:textId="77777777" w:rsidR="00DD3B8F" w:rsidRDefault="00302199">
            <w:r>
              <w:t>7</w:t>
            </w:r>
          </w:p>
        </w:tc>
        <w:tc>
          <w:tcPr>
            <w:tcW w:w="1522" w:type="dxa"/>
            <w:vAlign w:val="center"/>
          </w:tcPr>
          <w:p w14:paraId="0FF0AA2F" w14:textId="77777777" w:rsidR="00DD3B8F" w:rsidRDefault="00302199">
            <w:r>
              <w:t>459</w:t>
            </w:r>
          </w:p>
        </w:tc>
        <w:tc>
          <w:tcPr>
            <w:tcW w:w="1862" w:type="dxa"/>
            <w:vAlign w:val="center"/>
          </w:tcPr>
          <w:p w14:paraId="1EBD758A" w14:textId="77777777" w:rsidR="00DD3B8F" w:rsidRDefault="00302199">
            <w:r>
              <w:t>4832</w:t>
            </w:r>
          </w:p>
        </w:tc>
      </w:tr>
      <w:tr w:rsidR="00DD3B8F" w14:paraId="1BA6F047" w14:textId="77777777">
        <w:trPr>
          <w:jc w:val="center"/>
        </w:trPr>
        <w:tc>
          <w:tcPr>
            <w:tcW w:w="3135" w:type="dxa"/>
            <w:vAlign w:val="center"/>
          </w:tcPr>
          <w:p w14:paraId="384AC6A7" w14:textId="77777777" w:rsidR="00DD3B8F" w:rsidRDefault="00302199">
            <w:r>
              <w:t>教育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27B3D88D" w14:textId="77777777" w:rsidR="00DD3B8F" w:rsidRDefault="00302199">
            <w:r>
              <w:t>0.00</w:t>
            </w:r>
          </w:p>
        </w:tc>
        <w:tc>
          <w:tcPr>
            <w:tcW w:w="1131" w:type="dxa"/>
            <w:vAlign w:val="center"/>
          </w:tcPr>
          <w:p w14:paraId="39875192" w14:textId="77777777" w:rsidR="00DD3B8F" w:rsidRDefault="00302199">
            <w:r>
              <w:t>21</w:t>
            </w:r>
          </w:p>
        </w:tc>
        <w:tc>
          <w:tcPr>
            <w:tcW w:w="1522" w:type="dxa"/>
            <w:vAlign w:val="center"/>
          </w:tcPr>
          <w:p w14:paraId="1751184C" w14:textId="77777777" w:rsidR="00DD3B8F" w:rsidRDefault="00302199">
            <w:r>
              <w:t>184</w:t>
            </w:r>
          </w:p>
        </w:tc>
        <w:tc>
          <w:tcPr>
            <w:tcW w:w="1862" w:type="dxa"/>
            <w:vAlign w:val="center"/>
          </w:tcPr>
          <w:p w14:paraId="1D1DCF50" w14:textId="77777777" w:rsidR="00DD3B8F" w:rsidRDefault="00302199">
            <w:r>
              <w:t>0</w:t>
            </w:r>
          </w:p>
        </w:tc>
      </w:tr>
      <w:tr w:rsidR="00DD3B8F" w14:paraId="540E94F1" w14:textId="77777777">
        <w:trPr>
          <w:jc w:val="center"/>
        </w:trPr>
        <w:tc>
          <w:tcPr>
            <w:tcW w:w="3135" w:type="dxa"/>
            <w:vAlign w:val="center"/>
          </w:tcPr>
          <w:p w14:paraId="6E5CA0D1" w14:textId="77777777" w:rsidR="00DD3B8F" w:rsidRDefault="00302199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729267A3" w14:textId="77777777" w:rsidR="00DD3B8F" w:rsidRDefault="00302199">
            <w:r>
              <w:t>0.00</w:t>
            </w:r>
          </w:p>
        </w:tc>
        <w:tc>
          <w:tcPr>
            <w:tcW w:w="1131" w:type="dxa"/>
            <w:vAlign w:val="center"/>
          </w:tcPr>
          <w:p w14:paraId="759EBFD6" w14:textId="77777777" w:rsidR="00DD3B8F" w:rsidRDefault="00302199">
            <w:r>
              <w:t>5</w:t>
            </w:r>
          </w:p>
        </w:tc>
        <w:tc>
          <w:tcPr>
            <w:tcW w:w="1522" w:type="dxa"/>
            <w:vAlign w:val="center"/>
          </w:tcPr>
          <w:p w14:paraId="66327D09" w14:textId="77777777" w:rsidR="00DD3B8F" w:rsidRDefault="00302199">
            <w:r>
              <w:t>4218</w:t>
            </w:r>
          </w:p>
        </w:tc>
        <w:tc>
          <w:tcPr>
            <w:tcW w:w="1862" w:type="dxa"/>
            <w:vAlign w:val="center"/>
          </w:tcPr>
          <w:p w14:paraId="39F3ABB2" w14:textId="77777777" w:rsidR="00DD3B8F" w:rsidRDefault="00302199">
            <w:r>
              <w:t>0</w:t>
            </w:r>
          </w:p>
        </w:tc>
      </w:tr>
      <w:tr w:rsidR="00DD3B8F" w14:paraId="3D1B89C0" w14:textId="77777777">
        <w:trPr>
          <w:jc w:val="center"/>
        </w:trPr>
        <w:tc>
          <w:tcPr>
            <w:tcW w:w="3135" w:type="dxa"/>
            <w:vAlign w:val="center"/>
          </w:tcPr>
          <w:p w14:paraId="4E74D41E" w14:textId="77777777" w:rsidR="00DD3B8F" w:rsidRDefault="00302199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72FA5252" w14:textId="77777777" w:rsidR="00DD3B8F" w:rsidRDefault="00302199">
            <w:r>
              <w:t>1.84</w:t>
            </w:r>
          </w:p>
        </w:tc>
        <w:tc>
          <w:tcPr>
            <w:tcW w:w="1131" w:type="dxa"/>
            <w:vAlign w:val="center"/>
          </w:tcPr>
          <w:p w14:paraId="08350250" w14:textId="77777777" w:rsidR="00DD3B8F" w:rsidRDefault="00302199">
            <w:r>
              <w:t>2</w:t>
            </w:r>
          </w:p>
        </w:tc>
        <w:tc>
          <w:tcPr>
            <w:tcW w:w="1522" w:type="dxa"/>
            <w:vAlign w:val="center"/>
          </w:tcPr>
          <w:p w14:paraId="74A6678A" w14:textId="77777777" w:rsidR="00DD3B8F" w:rsidRDefault="00302199">
            <w:r>
              <w:t>285</w:t>
            </w:r>
          </w:p>
        </w:tc>
        <w:tc>
          <w:tcPr>
            <w:tcW w:w="1862" w:type="dxa"/>
            <w:vAlign w:val="center"/>
          </w:tcPr>
          <w:p w14:paraId="2EDF06FB" w14:textId="77777777" w:rsidR="00DD3B8F" w:rsidRDefault="00302199">
            <w:r>
              <w:t>524</w:t>
            </w:r>
          </w:p>
        </w:tc>
      </w:tr>
      <w:tr w:rsidR="00DD3B8F" w14:paraId="3C141AE9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648057ED" w14:textId="77777777" w:rsidR="00DD3B8F" w:rsidRDefault="00302199">
            <w:r>
              <w:t>总计</w:t>
            </w:r>
          </w:p>
        </w:tc>
        <w:tc>
          <w:tcPr>
            <w:tcW w:w="1862" w:type="dxa"/>
            <w:vAlign w:val="center"/>
          </w:tcPr>
          <w:p w14:paraId="2AB9FC63" w14:textId="77777777" w:rsidR="00DD3B8F" w:rsidRDefault="00302199">
            <w:r>
              <w:t>32711</w:t>
            </w:r>
          </w:p>
        </w:tc>
      </w:tr>
    </w:tbl>
    <w:p w14:paraId="6A593848" w14:textId="77777777" w:rsidR="00DD3B8F" w:rsidRDefault="00302199">
      <w:pPr>
        <w:pStyle w:val="1"/>
        <w:widowControl w:val="0"/>
      </w:pPr>
      <w:bookmarkStart w:id="93" w:name="_Toc218367966"/>
      <w:r>
        <w:t>生活热水</w:t>
      </w:r>
      <w:bookmarkEnd w:id="93"/>
    </w:p>
    <w:p w14:paraId="7BD1019D" w14:textId="77777777" w:rsidR="00DD3B8F" w:rsidRDefault="00302199">
      <w:pPr>
        <w:pStyle w:val="2"/>
        <w:widowControl w:val="0"/>
      </w:pPr>
      <w:bookmarkStart w:id="94" w:name="_Toc218367967"/>
      <w:r>
        <w:t>热水需求</w:t>
      </w:r>
      <w:bookmarkEnd w:id="94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DD3B8F" w14:paraId="1C567677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C37CD9D" w14:textId="77777777" w:rsidR="00DD3B8F" w:rsidRDefault="00302199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3D7B0F7" w14:textId="77777777" w:rsidR="00DD3B8F" w:rsidRDefault="00302199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4ACBEA9" w14:textId="77777777" w:rsidR="00DD3B8F" w:rsidRDefault="00302199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21B2573" w14:textId="77777777" w:rsidR="00DD3B8F" w:rsidRDefault="00302199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6786E44" w14:textId="77777777" w:rsidR="00DD3B8F" w:rsidRDefault="00302199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452AF71A" w14:textId="77777777" w:rsidR="00DD3B8F" w:rsidRDefault="00302199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DD3B8F" w14:paraId="3FDE6E80" w14:textId="77777777">
        <w:trPr>
          <w:jc w:val="center"/>
        </w:trPr>
        <w:tc>
          <w:tcPr>
            <w:tcW w:w="1550" w:type="dxa"/>
            <w:vAlign w:val="center"/>
          </w:tcPr>
          <w:p w14:paraId="3C0B7ACA" w14:textId="77777777" w:rsidR="00DD3B8F" w:rsidRDefault="00302199">
            <w:r>
              <w:t>办公室</w:t>
            </w:r>
          </w:p>
        </w:tc>
        <w:tc>
          <w:tcPr>
            <w:tcW w:w="1550" w:type="dxa"/>
            <w:vAlign w:val="center"/>
          </w:tcPr>
          <w:p w14:paraId="1F725CC5" w14:textId="77777777" w:rsidR="00DD3B8F" w:rsidRDefault="00302199">
            <w:r>
              <w:t>10</w:t>
            </w:r>
          </w:p>
        </w:tc>
        <w:tc>
          <w:tcPr>
            <w:tcW w:w="1550" w:type="dxa"/>
            <w:vAlign w:val="center"/>
          </w:tcPr>
          <w:p w14:paraId="015DACB0" w14:textId="77777777" w:rsidR="00DD3B8F" w:rsidRDefault="00302199">
            <w:r>
              <w:t>45</w:t>
            </w:r>
          </w:p>
        </w:tc>
        <w:tc>
          <w:tcPr>
            <w:tcW w:w="1550" w:type="dxa"/>
            <w:vAlign w:val="center"/>
          </w:tcPr>
          <w:p w14:paraId="01B69B7B" w14:textId="77777777" w:rsidR="00DD3B8F" w:rsidRDefault="00302199">
            <w:r>
              <w:t>100</w:t>
            </w:r>
          </w:p>
        </w:tc>
        <w:tc>
          <w:tcPr>
            <w:tcW w:w="1550" w:type="dxa"/>
            <w:vAlign w:val="center"/>
          </w:tcPr>
          <w:p w14:paraId="5577725C" w14:textId="77777777" w:rsidR="00DD3B8F" w:rsidRDefault="00302199">
            <w:r>
              <w:t>280</w:t>
            </w:r>
          </w:p>
        </w:tc>
        <w:tc>
          <w:tcPr>
            <w:tcW w:w="1573" w:type="dxa"/>
            <w:vAlign w:val="center"/>
          </w:tcPr>
          <w:p w14:paraId="626B0CFF" w14:textId="77777777" w:rsidR="00DD3B8F" w:rsidRDefault="00302199">
            <w:r>
              <w:t>14405</w:t>
            </w:r>
          </w:p>
        </w:tc>
      </w:tr>
      <w:tr w:rsidR="00DD3B8F" w14:paraId="53DF1F75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5341F280" w14:textId="77777777" w:rsidR="00DD3B8F" w:rsidRDefault="00302199">
            <w:r>
              <w:t>总计</w:t>
            </w:r>
          </w:p>
        </w:tc>
        <w:tc>
          <w:tcPr>
            <w:tcW w:w="1573" w:type="dxa"/>
            <w:vAlign w:val="center"/>
          </w:tcPr>
          <w:p w14:paraId="2400F5B6" w14:textId="77777777" w:rsidR="00DD3B8F" w:rsidRDefault="00302199">
            <w:r>
              <w:t>14405</w:t>
            </w:r>
          </w:p>
        </w:tc>
      </w:tr>
    </w:tbl>
    <w:p w14:paraId="31C6AB43" w14:textId="77777777" w:rsidR="00DD3B8F" w:rsidRDefault="00302199">
      <w:pPr>
        <w:pStyle w:val="2"/>
        <w:widowControl w:val="0"/>
      </w:pPr>
      <w:bookmarkStart w:id="95" w:name="_Toc218367968"/>
      <w:r>
        <w:t>太阳能集热</w:t>
      </w:r>
      <w:bookmarkEnd w:id="95"/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2547"/>
        <w:gridCol w:w="1839"/>
        <w:gridCol w:w="2536"/>
      </w:tblGrid>
      <w:tr w:rsidR="00DD3B8F" w14:paraId="650E4D3B" w14:textId="77777777">
        <w:trPr>
          <w:jc w:val="center"/>
        </w:trPr>
        <w:tc>
          <w:tcPr>
            <w:tcW w:w="2388" w:type="dxa"/>
            <w:shd w:val="clear" w:color="auto" w:fill="E6E6E6"/>
            <w:vAlign w:val="center"/>
          </w:tcPr>
          <w:p w14:paraId="2DA5086D" w14:textId="77777777" w:rsidR="00DD3B8F" w:rsidRDefault="00302199">
            <w:pPr>
              <w:jc w:val="center"/>
            </w:pPr>
            <w:r>
              <w:t>年集热量</w:t>
            </w:r>
            <w:r>
              <w:t>(MJ)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2F410455" w14:textId="77777777" w:rsidR="00DD3B8F" w:rsidRDefault="00302199">
            <w:pPr>
              <w:jc w:val="center"/>
            </w:pPr>
            <w:r>
              <w:t>年均集热效率</w:t>
            </w:r>
            <w:r>
              <w:t>(%)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C4FF656" w14:textId="77777777" w:rsidR="00DD3B8F" w:rsidRDefault="00302199">
            <w:pPr>
              <w:jc w:val="center"/>
            </w:pPr>
            <w:r>
              <w:t>热量损失率</w:t>
            </w:r>
            <w:r>
              <w:t>(%)</w:t>
            </w:r>
          </w:p>
        </w:tc>
        <w:tc>
          <w:tcPr>
            <w:tcW w:w="2535" w:type="dxa"/>
            <w:shd w:val="clear" w:color="auto" w:fill="E6E6E6"/>
            <w:vAlign w:val="center"/>
          </w:tcPr>
          <w:p w14:paraId="52AA29B1" w14:textId="77777777" w:rsidR="00DD3B8F" w:rsidRDefault="00302199">
            <w:pPr>
              <w:jc w:val="center"/>
            </w:pPr>
            <w:r>
              <w:t>太阳能提供热量</w:t>
            </w:r>
            <w:r>
              <w:t>(kWh/a)</w:t>
            </w:r>
          </w:p>
        </w:tc>
      </w:tr>
      <w:tr w:rsidR="00DD3B8F" w14:paraId="023B0B20" w14:textId="77777777">
        <w:trPr>
          <w:jc w:val="center"/>
        </w:trPr>
        <w:tc>
          <w:tcPr>
            <w:tcW w:w="2388" w:type="dxa"/>
            <w:vAlign w:val="center"/>
          </w:tcPr>
          <w:p w14:paraId="70B5B9C8" w14:textId="77777777" w:rsidR="00DD3B8F" w:rsidRDefault="00302199">
            <w:r>
              <w:t>0</w:t>
            </w:r>
          </w:p>
        </w:tc>
        <w:tc>
          <w:tcPr>
            <w:tcW w:w="2546" w:type="dxa"/>
            <w:vAlign w:val="center"/>
          </w:tcPr>
          <w:p w14:paraId="06A51656" w14:textId="77777777" w:rsidR="00DD3B8F" w:rsidRDefault="00302199">
            <w:r>
              <w:t>30</w:t>
            </w:r>
          </w:p>
        </w:tc>
        <w:tc>
          <w:tcPr>
            <w:tcW w:w="1839" w:type="dxa"/>
            <w:vAlign w:val="center"/>
          </w:tcPr>
          <w:p w14:paraId="06568B48" w14:textId="77777777" w:rsidR="00DD3B8F" w:rsidRDefault="00302199">
            <w:r>
              <w:t>25</w:t>
            </w:r>
          </w:p>
        </w:tc>
        <w:tc>
          <w:tcPr>
            <w:tcW w:w="2535" w:type="dxa"/>
            <w:vAlign w:val="center"/>
          </w:tcPr>
          <w:p w14:paraId="4129F8D0" w14:textId="77777777" w:rsidR="00DD3B8F" w:rsidRDefault="00302199">
            <w:r>
              <w:t>0</w:t>
            </w:r>
          </w:p>
        </w:tc>
      </w:tr>
    </w:tbl>
    <w:p w14:paraId="2E2669A6" w14:textId="77777777" w:rsidR="00DD3B8F" w:rsidRDefault="00302199">
      <w:pPr>
        <w:pStyle w:val="2"/>
        <w:widowControl w:val="0"/>
      </w:pPr>
      <w:bookmarkStart w:id="96" w:name="_Toc218367969"/>
      <w:r>
        <w:t>热水设备</w:t>
      </w:r>
      <w:bookmarkEnd w:id="96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DD3B8F" w14:paraId="76CC6A1A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2AFC06E" w14:textId="77777777" w:rsidR="00DD3B8F" w:rsidRDefault="00302199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B75EC23" w14:textId="77777777" w:rsidR="00DD3B8F" w:rsidRDefault="00302199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5F0F30C" w14:textId="77777777" w:rsidR="00DD3B8F" w:rsidRDefault="00302199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7A908C6" w14:textId="77777777" w:rsidR="00DD3B8F" w:rsidRDefault="00302199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AC25FAE" w14:textId="77777777" w:rsidR="00DD3B8F" w:rsidRDefault="00302199">
            <w:pPr>
              <w:jc w:val="center"/>
            </w:pPr>
            <w:r>
              <w:t>效率</w:t>
            </w:r>
            <w:r>
              <w:t>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DDD888D" w14:textId="77777777" w:rsidR="00DD3B8F" w:rsidRDefault="00302199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DD3B8F" w14:paraId="414E2662" w14:textId="77777777">
        <w:trPr>
          <w:jc w:val="center"/>
        </w:trPr>
        <w:tc>
          <w:tcPr>
            <w:tcW w:w="1550" w:type="dxa"/>
            <w:vAlign w:val="center"/>
          </w:tcPr>
          <w:p w14:paraId="1B0F6255" w14:textId="77777777" w:rsidR="00DD3B8F" w:rsidRDefault="00302199">
            <w:r>
              <w:lastRenderedPageBreak/>
              <w:t>电加热</w:t>
            </w:r>
          </w:p>
        </w:tc>
        <w:tc>
          <w:tcPr>
            <w:tcW w:w="1550" w:type="dxa"/>
            <w:vAlign w:val="center"/>
          </w:tcPr>
          <w:p w14:paraId="383C0629" w14:textId="77777777" w:rsidR="00DD3B8F" w:rsidRDefault="00302199">
            <w:r>
              <w:t>1</w:t>
            </w:r>
          </w:p>
        </w:tc>
        <w:tc>
          <w:tcPr>
            <w:tcW w:w="1550" w:type="dxa"/>
            <w:vAlign w:val="center"/>
          </w:tcPr>
          <w:p w14:paraId="71C51DF8" w14:textId="77777777" w:rsidR="00DD3B8F" w:rsidRDefault="00302199">
            <w:r>
              <w:t>14405</w:t>
            </w:r>
          </w:p>
        </w:tc>
        <w:tc>
          <w:tcPr>
            <w:tcW w:w="1550" w:type="dxa"/>
            <w:vAlign w:val="center"/>
          </w:tcPr>
          <w:p w14:paraId="321BB372" w14:textId="77777777" w:rsidR="00DD3B8F" w:rsidRDefault="00302199">
            <w:r>
              <w:t>电</w:t>
            </w:r>
          </w:p>
        </w:tc>
        <w:tc>
          <w:tcPr>
            <w:tcW w:w="1550" w:type="dxa"/>
            <w:vAlign w:val="center"/>
          </w:tcPr>
          <w:p w14:paraId="6BBFFC18" w14:textId="77777777" w:rsidR="00DD3B8F" w:rsidRDefault="00302199">
            <w:r>
              <w:t>90</w:t>
            </w:r>
          </w:p>
        </w:tc>
        <w:tc>
          <w:tcPr>
            <w:tcW w:w="1550" w:type="dxa"/>
            <w:vAlign w:val="center"/>
          </w:tcPr>
          <w:p w14:paraId="3F372333" w14:textId="77777777" w:rsidR="00DD3B8F" w:rsidRDefault="00302199">
            <w:r>
              <w:t>16006</w:t>
            </w:r>
          </w:p>
        </w:tc>
      </w:tr>
      <w:tr w:rsidR="00DD3B8F" w14:paraId="07410DF6" w14:textId="77777777">
        <w:trPr>
          <w:jc w:val="center"/>
        </w:trPr>
        <w:tc>
          <w:tcPr>
            <w:tcW w:w="1550" w:type="dxa"/>
            <w:vAlign w:val="center"/>
          </w:tcPr>
          <w:p w14:paraId="6E2342AF" w14:textId="77777777" w:rsidR="00DD3B8F" w:rsidRDefault="00302199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59C21F8B" w14:textId="77777777" w:rsidR="00DD3B8F" w:rsidRDefault="00302199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14:paraId="65C15082" w14:textId="77777777" w:rsidR="00DD3B8F" w:rsidRDefault="00DD3B8F">
      <w:pPr>
        <w:widowControl w:val="0"/>
      </w:pPr>
    </w:p>
    <w:p w14:paraId="443A89A1" w14:textId="77777777" w:rsidR="00DD3B8F" w:rsidRDefault="00302199">
      <w:pPr>
        <w:pStyle w:val="1"/>
        <w:widowControl w:val="0"/>
      </w:pPr>
      <w:bookmarkStart w:id="97" w:name="_Toc218367970"/>
      <w:r>
        <w:t>电梯</w:t>
      </w:r>
      <w:bookmarkEnd w:id="97"/>
    </w:p>
    <w:p w14:paraId="14BECFBD" w14:textId="77777777" w:rsidR="00DD3B8F" w:rsidRDefault="00302199">
      <w:pPr>
        <w:pStyle w:val="2"/>
        <w:widowControl w:val="0"/>
      </w:pPr>
      <w:bookmarkStart w:id="98" w:name="_Toc218367971"/>
      <w:r>
        <w:t>直梯</w:t>
      </w:r>
      <w:bookmarkEnd w:id="9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DD3B8F" w14:paraId="2736CC35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77344EDD" w14:textId="77777777" w:rsidR="00DD3B8F" w:rsidRDefault="00302199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C25FE2" w14:textId="77777777" w:rsidR="00DD3B8F" w:rsidRDefault="00302199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E534A6" w14:textId="77777777" w:rsidR="00DD3B8F" w:rsidRDefault="00302199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218C15" w14:textId="77777777" w:rsidR="00DD3B8F" w:rsidRDefault="00302199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080247" w14:textId="77777777" w:rsidR="00DD3B8F" w:rsidRDefault="00302199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4C5959" w14:textId="77777777" w:rsidR="00DD3B8F" w:rsidRDefault="00302199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0C9967" w14:textId="77777777" w:rsidR="00DD3B8F" w:rsidRDefault="00302199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165D7BD" w14:textId="77777777" w:rsidR="00DD3B8F" w:rsidRDefault="00302199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1246E7" w14:textId="77777777" w:rsidR="00DD3B8F" w:rsidRDefault="00302199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DD3B8F" w14:paraId="6E6A2EAB" w14:textId="77777777">
        <w:trPr>
          <w:jc w:val="center"/>
        </w:trPr>
        <w:tc>
          <w:tcPr>
            <w:tcW w:w="1256" w:type="dxa"/>
            <w:vAlign w:val="center"/>
          </w:tcPr>
          <w:p w14:paraId="7C44E13F" w14:textId="77777777" w:rsidR="00DD3B8F" w:rsidRDefault="00302199">
            <w:r>
              <w:t>垂直电梯</w:t>
            </w:r>
          </w:p>
        </w:tc>
        <w:tc>
          <w:tcPr>
            <w:tcW w:w="1556" w:type="dxa"/>
            <w:vAlign w:val="center"/>
          </w:tcPr>
          <w:p w14:paraId="79821F7A" w14:textId="77777777" w:rsidR="00DD3B8F" w:rsidRDefault="00302199">
            <w:r>
              <w:t>1.2</w:t>
            </w:r>
          </w:p>
        </w:tc>
        <w:tc>
          <w:tcPr>
            <w:tcW w:w="1273" w:type="dxa"/>
            <w:vAlign w:val="center"/>
          </w:tcPr>
          <w:p w14:paraId="0FFE7340" w14:textId="77777777" w:rsidR="00DD3B8F" w:rsidRDefault="00302199">
            <w:r>
              <w:t>1150</w:t>
            </w:r>
          </w:p>
        </w:tc>
        <w:tc>
          <w:tcPr>
            <w:tcW w:w="707" w:type="dxa"/>
            <w:vAlign w:val="center"/>
          </w:tcPr>
          <w:p w14:paraId="2F980F54" w14:textId="77777777" w:rsidR="00DD3B8F" w:rsidRDefault="00302199">
            <w:r>
              <w:t>1.65</w:t>
            </w:r>
          </w:p>
        </w:tc>
        <w:tc>
          <w:tcPr>
            <w:tcW w:w="848" w:type="dxa"/>
            <w:vAlign w:val="center"/>
          </w:tcPr>
          <w:p w14:paraId="7790E261" w14:textId="77777777" w:rsidR="00DD3B8F" w:rsidRDefault="00302199">
            <w:r>
              <w:t>150</w:t>
            </w:r>
          </w:p>
        </w:tc>
        <w:tc>
          <w:tcPr>
            <w:tcW w:w="990" w:type="dxa"/>
            <w:vAlign w:val="center"/>
          </w:tcPr>
          <w:p w14:paraId="0C498D6A" w14:textId="77777777" w:rsidR="00DD3B8F" w:rsidRDefault="00302199">
            <w:r>
              <w:t>1.5</w:t>
            </w:r>
          </w:p>
        </w:tc>
        <w:tc>
          <w:tcPr>
            <w:tcW w:w="990" w:type="dxa"/>
            <w:vAlign w:val="center"/>
          </w:tcPr>
          <w:p w14:paraId="7CC2DDD1" w14:textId="77777777" w:rsidR="00DD3B8F" w:rsidRDefault="00302199">
            <w:r>
              <w:t>260</w:t>
            </w:r>
          </w:p>
        </w:tc>
        <w:tc>
          <w:tcPr>
            <w:tcW w:w="565" w:type="dxa"/>
            <w:vAlign w:val="center"/>
          </w:tcPr>
          <w:p w14:paraId="5AC4919C" w14:textId="77777777" w:rsidR="00DD3B8F" w:rsidRDefault="00302199">
            <w:r>
              <w:t>2</w:t>
            </w:r>
          </w:p>
        </w:tc>
        <w:tc>
          <w:tcPr>
            <w:tcW w:w="1131" w:type="dxa"/>
            <w:vAlign w:val="center"/>
          </w:tcPr>
          <w:p w14:paraId="42130316" w14:textId="77777777" w:rsidR="00DD3B8F" w:rsidRDefault="00302199">
            <w:r>
              <w:t>8149</w:t>
            </w:r>
          </w:p>
        </w:tc>
      </w:tr>
      <w:tr w:rsidR="00DD3B8F" w14:paraId="2E017D62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7A8D417D" w14:textId="77777777" w:rsidR="00DD3B8F" w:rsidRDefault="00302199">
            <w:r>
              <w:t>总计</w:t>
            </w:r>
          </w:p>
        </w:tc>
        <w:tc>
          <w:tcPr>
            <w:tcW w:w="1131" w:type="dxa"/>
            <w:vAlign w:val="center"/>
          </w:tcPr>
          <w:p w14:paraId="181663DB" w14:textId="77777777" w:rsidR="00DD3B8F" w:rsidRDefault="00302199">
            <w:r>
              <w:t>8149</w:t>
            </w:r>
          </w:p>
        </w:tc>
      </w:tr>
    </w:tbl>
    <w:p w14:paraId="0A33F49E" w14:textId="77777777" w:rsidR="00DD3B8F" w:rsidRDefault="00302199">
      <w:pPr>
        <w:pStyle w:val="1"/>
        <w:widowControl w:val="0"/>
      </w:pPr>
      <w:bookmarkStart w:id="99" w:name="_Toc218367972"/>
      <w:r>
        <w:t>光伏发电</w:t>
      </w:r>
      <w:bookmarkEnd w:id="99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DD3B8F" w14:paraId="1D6155B1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063C06FA" w14:textId="77777777" w:rsidR="00DD3B8F" w:rsidRDefault="00302199">
            <w:pPr>
              <w:jc w:val="center"/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47E4536D" w14:textId="77777777" w:rsidR="00DD3B8F" w:rsidRDefault="00302199">
            <w:pPr>
              <w:jc w:val="center"/>
            </w:pPr>
            <w:r>
              <w:t>发电量</w:t>
            </w:r>
            <w:r>
              <w:t>(kWh)</w:t>
            </w:r>
          </w:p>
        </w:tc>
      </w:tr>
      <w:tr w:rsidR="00DD3B8F" w14:paraId="51F049C2" w14:textId="77777777">
        <w:trPr>
          <w:jc w:val="center"/>
        </w:trPr>
        <w:tc>
          <w:tcPr>
            <w:tcW w:w="3395" w:type="dxa"/>
            <w:vAlign w:val="center"/>
          </w:tcPr>
          <w:p w14:paraId="3A2119A7" w14:textId="77777777" w:rsidR="00DD3B8F" w:rsidRDefault="00302199">
            <w:pPr>
              <w:jc w:val="center"/>
            </w:pPr>
            <w:r>
              <w:t>1</w:t>
            </w:r>
          </w:p>
        </w:tc>
        <w:tc>
          <w:tcPr>
            <w:tcW w:w="5931" w:type="dxa"/>
            <w:vAlign w:val="center"/>
          </w:tcPr>
          <w:p w14:paraId="22E1F7E8" w14:textId="77777777" w:rsidR="00DD3B8F" w:rsidRDefault="00302199">
            <w:pPr>
              <w:jc w:val="center"/>
            </w:pPr>
            <w:r>
              <w:t>4300</w:t>
            </w:r>
          </w:p>
        </w:tc>
      </w:tr>
      <w:tr w:rsidR="00DD3B8F" w14:paraId="79EFF7A3" w14:textId="77777777">
        <w:trPr>
          <w:jc w:val="center"/>
        </w:trPr>
        <w:tc>
          <w:tcPr>
            <w:tcW w:w="3395" w:type="dxa"/>
            <w:vAlign w:val="center"/>
          </w:tcPr>
          <w:p w14:paraId="0A4A8673" w14:textId="77777777" w:rsidR="00DD3B8F" w:rsidRDefault="00302199">
            <w:pPr>
              <w:jc w:val="center"/>
            </w:pPr>
            <w:r>
              <w:t>2</w:t>
            </w:r>
          </w:p>
        </w:tc>
        <w:tc>
          <w:tcPr>
            <w:tcW w:w="5931" w:type="dxa"/>
            <w:vAlign w:val="center"/>
          </w:tcPr>
          <w:p w14:paraId="68149DA0" w14:textId="77777777" w:rsidR="00DD3B8F" w:rsidRDefault="00302199">
            <w:pPr>
              <w:jc w:val="center"/>
            </w:pPr>
            <w:r>
              <w:t>4400</w:t>
            </w:r>
          </w:p>
        </w:tc>
      </w:tr>
      <w:tr w:rsidR="00DD3B8F" w14:paraId="6637CC59" w14:textId="77777777">
        <w:trPr>
          <w:jc w:val="center"/>
        </w:trPr>
        <w:tc>
          <w:tcPr>
            <w:tcW w:w="3395" w:type="dxa"/>
            <w:vAlign w:val="center"/>
          </w:tcPr>
          <w:p w14:paraId="05FC135E" w14:textId="77777777" w:rsidR="00DD3B8F" w:rsidRDefault="00302199">
            <w:pPr>
              <w:jc w:val="center"/>
            </w:pPr>
            <w:r>
              <w:t>3</w:t>
            </w:r>
          </w:p>
        </w:tc>
        <w:tc>
          <w:tcPr>
            <w:tcW w:w="5931" w:type="dxa"/>
            <w:vAlign w:val="center"/>
          </w:tcPr>
          <w:p w14:paraId="327FA709" w14:textId="77777777" w:rsidR="00DD3B8F" w:rsidRDefault="00302199">
            <w:pPr>
              <w:jc w:val="center"/>
            </w:pPr>
            <w:r>
              <w:t>5900</w:t>
            </w:r>
          </w:p>
        </w:tc>
      </w:tr>
      <w:tr w:rsidR="00DD3B8F" w14:paraId="4E383217" w14:textId="77777777">
        <w:trPr>
          <w:jc w:val="center"/>
        </w:trPr>
        <w:tc>
          <w:tcPr>
            <w:tcW w:w="3395" w:type="dxa"/>
            <w:vAlign w:val="center"/>
          </w:tcPr>
          <w:p w14:paraId="05A7687F" w14:textId="77777777" w:rsidR="00DD3B8F" w:rsidRDefault="00302199">
            <w:pPr>
              <w:jc w:val="center"/>
            </w:pPr>
            <w:r>
              <w:t>4</w:t>
            </w:r>
          </w:p>
        </w:tc>
        <w:tc>
          <w:tcPr>
            <w:tcW w:w="5931" w:type="dxa"/>
            <w:vAlign w:val="center"/>
          </w:tcPr>
          <w:p w14:paraId="026094C6" w14:textId="77777777" w:rsidR="00DD3B8F" w:rsidRDefault="00302199">
            <w:pPr>
              <w:jc w:val="center"/>
            </w:pPr>
            <w:r>
              <w:t>7800</w:t>
            </w:r>
          </w:p>
        </w:tc>
      </w:tr>
      <w:tr w:rsidR="00DD3B8F" w14:paraId="51870CAB" w14:textId="77777777">
        <w:trPr>
          <w:jc w:val="center"/>
        </w:trPr>
        <w:tc>
          <w:tcPr>
            <w:tcW w:w="3395" w:type="dxa"/>
            <w:vAlign w:val="center"/>
          </w:tcPr>
          <w:p w14:paraId="5CE6851B" w14:textId="77777777" w:rsidR="00DD3B8F" w:rsidRDefault="00302199">
            <w:pPr>
              <w:jc w:val="center"/>
            </w:pPr>
            <w:r>
              <w:t>5</w:t>
            </w:r>
          </w:p>
        </w:tc>
        <w:tc>
          <w:tcPr>
            <w:tcW w:w="5931" w:type="dxa"/>
            <w:vAlign w:val="center"/>
          </w:tcPr>
          <w:p w14:paraId="128D4B1B" w14:textId="77777777" w:rsidR="00DD3B8F" w:rsidRDefault="00302199">
            <w:pPr>
              <w:jc w:val="center"/>
            </w:pPr>
            <w:r>
              <w:t>8600</w:t>
            </w:r>
          </w:p>
        </w:tc>
      </w:tr>
      <w:tr w:rsidR="00DD3B8F" w14:paraId="5FE061F5" w14:textId="77777777">
        <w:trPr>
          <w:jc w:val="center"/>
        </w:trPr>
        <w:tc>
          <w:tcPr>
            <w:tcW w:w="3395" w:type="dxa"/>
            <w:vAlign w:val="center"/>
          </w:tcPr>
          <w:p w14:paraId="44FDEF5C" w14:textId="77777777" w:rsidR="00DD3B8F" w:rsidRDefault="00302199">
            <w:pPr>
              <w:jc w:val="center"/>
            </w:pPr>
            <w:r>
              <w:t>6</w:t>
            </w:r>
          </w:p>
        </w:tc>
        <w:tc>
          <w:tcPr>
            <w:tcW w:w="5931" w:type="dxa"/>
            <w:vAlign w:val="center"/>
          </w:tcPr>
          <w:p w14:paraId="5CD48432" w14:textId="77777777" w:rsidR="00DD3B8F" w:rsidRDefault="00302199">
            <w:pPr>
              <w:jc w:val="center"/>
            </w:pPr>
            <w:r>
              <w:t>8400</w:t>
            </w:r>
          </w:p>
        </w:tc>
      </w:tr>
      <w:tr w:rsidR="00DD3B8F" w14:paraId="681A4B07" w14:textId="77777777">
        <w:trPr>
          <w:jc w:val="center"/>
        </w:trPr>
        <w:tc>
          <w:tcPr>
            <w:tcW w:w="3395" w:type="dxa"/>
            <w:vAlign w:val="center"/>
          </w:tcPr>
          <w:p w14:paraId="3E1ACE25" w14:textId="77777777" w:rsidR="00DD3B8F" w:rsidRDefault="00302199">
            <w:pPr>
              <w:jc w:val="center"/>
            </w:pPr>
            <w:r>
              <w:t>7</w:t>
            </w:r>
          </w:p>
        </w:tc>
        <w:tc>
          <w:tcPr>
            <w:tcW w:w="5931" w:type="dxa"/>
            <w:vAlign w:val="center"/>
          </w:tcPr>
          <w:p w14:paraId="256328A0" w14:textId="77777777" w:rsidR="00DD3B8F" w:rsidRDefault="00302199">
            <w:pPr>
              <w:jc w:val="center"/>
            </w:pPr>
            <w:r>
              <w:t>12200</w:t>
            </w:r>
          </w:p>
        </w:tc>
      </w:tr>
      <w:tr w:rsidR="00DD3B8F" w14:paraId="6DC03199" w14:textId="77777777">
        <w:trPr>
          <w:jc w:val="center"/>
        </w:trPr>
        <w:tc>
          <w:tcPr>
            <w:tcW w:w="3395" w:type="dxa"/>
            <w:vAlign w:val="center"/>
          </w:tcPr>
          <w:p w14:paraId="53BD41A1" w14:textId="77777777" w:rsidR="00DD3B8F" w:rsidRDefault="00302199">
            <w:pPr>
              <w:jc w:val="center"/>
            </w:pPr>
            <w:r>
              <w:t>8</w:t>
            </w:r>
          </w:p>
        </w:tc>
        <w:tc>
          <w:tcPr>
            <w:tcW w:w="5931" w:type="dxa"/>
            <w:vAlign w:val="center"/>
          </w:tcPr>
          <w:p w14:paraId="1E8BA185" w14:textId="77777777" w:rsidR="00DD3B8F" w:rsidRDefault="00302199">
            <w:pPr>
              <w:jc w:val="center"/>
            </w:pPr>
            <w:r>
              <w:t>9700</w:t>
            </w:r>
          </w:p>
        </w:tc>
      </w:tr>
      <w:tr w:rsidR="00DD3B8F" w14:paraId="3422F055" w14:textId="77777777">
        <w:trPr>
          <w:jc w:val="center"/>
        </w:trPr>
        <w:tc>
          <w:tcPr>
            <w:tcW w:w="3395" w:type="dxa"/>
            <w:vAlign w:val="center"/>
          </w:tcPr>
          <w:p w14:paraId="013BA2F6" w14:textId="77777777" w:rsidR="00DD3B8F" w:rsidRDefault="00302199">
            <w:pPr>
              <w:jc w:val="center"/>
            </w:pPr>
            <w:r>
              <w:t>9</w:t>
            </w:r>
          </w:p>
        </w:tc>
        <w:tc>
          <w:tcPr>
            <w:tcW w:w="5931" w:type="dxa"/>
            <w:vAlign w:val="center"/>
          </w:tcPr>
          <w:p w14:paraId="67E76BE4" w14:textId="77777777" w:rsidR="00DD3B8F" w:rsidRDefault="00302199">
            <w:pPr>
              <w:jc w:val="center"/>
            </w:pPr>
            <w:r>
              <w:t>7900</w:t>
            </w:r>
          </w:p>
        </w:tc>
      </w:tr>
      <w:tr w:rsidR="00DD3B8F" w14:paraId="5C20817A" w14:textId="77777777">
        <w:trPr>
          <w:jc w:val="center"/>
        </w:trPr>
        <w:tc>
          <w:tcPr>
            <w:tcW w:w="3395" w:type="dxa"/>
            <w:vAlign w:val="center"/>
          </w:tcPr>
          <w:p w14:paraId="3B6ABE67" w14:textId="77777777" w:rsidR="00DD3B8F" w:rsidRDefault="00302199">
            <w:pPr>
              <w:jc w:val="center"/>
            </w:pPr>
            <w:r>
              <w:t>10</w:t>
            </w:r>
          </w:p>
        </w:tc>
        <w:tc>
          <w:tcPr>
            <w:tcW w:w="5931" w:type="dxa"/>
            <w:vAlign w:val="center"/>
          </w:tcPr>
          <w:p w14:paraId="091740E0" w14:textId="77777777" w:rsidR="00DD3B8F" w:rsidRDefault="00302199">
            <w:pPr>
              <w:jc w:val="center"/>
            </w:pPr>
            <w:r>
              <w:t>6800</w:t>
            </w:r>
          </w:p>
        </w:tc>
      </w:tr>
      <w:tr w:rsidR="00DD3B8F" w14:paraId="2DDE0ABC" w14:textId="77777777">
        <w:trPr>
          <w:jc w:val="center"/>
        </w:trPr>
        <w:tc>
          <w:tcPr>
            <w:tcW w:w="3395" w:type="dxa"/>
            <w:vAlign w:val="center"/>
          </w:tcPr>
          <w:p w14:paraId="661416AF" w14:textId="77777777" w:rsidR="00DD3B8F" w:rsidRDefault="00302199">
            <w:pPr>
              <w:jc w:val="center"/>
            </w:pPr>
            <w:r>
              <w:t>11</w:t>
            </w:r>
          </w:p>
        </w:tc>
        <w:tc>
          <w:tcPr>
            <w:tcW w:w="5931" w:type="dxa"/>
            <w:vAlign w:val="center"/>
          </w:tcPr>
          <w:p w14:paraId="2BB730F6" w14:textId="77777777" w:rsidR="00DD3B8F" w:rsidRDefault="00302199">
            <w:pPr>
              <w:jc w:val="center"/>
            </w:pPr>
            <w:r>
              <w:t>5900</w:t>
            </w:r>
          </w:p>
        </w:tc>
      </w:tr>
      <w:tr w:rsidR="00DD3B8F" w14:paraId="318D5A96" w14:textId="77777777">
        <w:trPr>
          <w:jc w:val="center"/>
        </w:trPr>
        <w:tc>
          <w:tcPr>
            <w:tcW w:w="3395" w:type="dxa"/>
            <w:vAlign w:val="center"/>
          </w:tcPr>
          <w:p w14:paraId="3A4E9F12" w14:textId="77777777" w:rsidR="00DD3B8F" w:rsidRDefault="00302199">
            <w:pPr>
              <w:jc w:val="center"/>
            </w:pPr>
            <w:r>
              <w:t>12</w:t>
            </w:r>
          </w:p>
        </w:tc>
        <w:tc>
          <w:tcPr>
            <w:tcW w:w="5931" w:type="dxa"/>
            <w:vAlign w:val="center"/>
          </w:tcPr>
          <w:p w14:paraId="75394808" w14:textId="77777777" w:rsidR="00DD3B8F" w:rsidRDefault="00302199">
            <w:pPr>
              <w:jc w:val="center"/>
            </w:pPr>
            <w:r>
              <w:t>4300</w:t>
            </w:r>
          </w:p>
        </w:tc>
      </w:tr>
      <w:tr w:rsidR="00DD3B8F" w14:paraId="0E1BB1BB" w14:textId="77777777">
        <w:trPr>
          <w:jc w:val="center"/>
        </w:trPr>
        <w:tc>
          <w:tcPr>
            <w:tcW w:w="3395" w:type="dxa"/>
            <w:vAlign w:val="center"/>
          </w:tcPr>
          <w:p w14:paraId="16D8F3C0" w14:textId="77777777" w:rsidR="00DD3B8F" w:rsidRDefault="00302199">
            <w:pPr>
              <w:jc w:val="center"/>
            </w:pPr>
            <w:r>
              <w:t>总计</w:t>
            </w:r>
          </w:p>
        </w:tc>
        <w:tc>
          <w:tcPr>
            <w:tcW w:w="5931" w:type="dxa"/>
            <w:vAlign w:val="center"/>
          </w:tcPr>
          <w:p w14:paraId="1C0BDCA0" w14:textId="77777777" w:rsidR="00DD3B8F" w:rsidRDefault="00302199">
            <w:pPr>
              <w:jc w:val="center"/>
            </w:pPr>
            <w:r>
              <w:t>86200</w:t>
            </w:r>
          </w:p>
        </w:tc>
      </w:tr>
    </w:tbl>
    <w:p w14:paraId="577E10F9" w14:textId="77777777" w:rsidR="00DD3B8F" w:rsidRDefault="00302199">
      <w:pPr>
        <w:pStyle w:val="1"/>
        <w:widowControl w:val="0"/>
      </w:pPr>
      <w:bookmarkStart w:id="100" w:name="_Toc218367973"/>
      <w:r>
        <w:t>可再生能源利用</w:t>
      </w:r>
      <w:bookmarkEnd w:id="100"/>
    </w:p>
    <w:p w14:paraId="1A5E0996" w14:textId="77777777" w:rsidR="00DD3B8F" w:rsidRDefault="00302199">
      <w:pPr>
        <w:pStyle w:val="2"/>
        <w:widowControl w:val="0"/>
      </w:pPr>
      <w:bookmarkStart w:id="101" w:name="_Toc218367974"/>
      <w:r>
        <w:t>热泵空调</w:t>
      </w:r>
      <w:bookmarkEnd w:id="101"/>
    </w:p>
    <w:p w14:paraId="24A26CE7" w14:textId="77777777" w:rsidR="00DD3B8F" w:rsidRDefault="00302199">
      <w:pPr>
        <w:pStyle w:val="3"/>
        <w:widowControl w:val="0"/>
        <w:rPr>
          <w:rFonts w:hint="eastAsia"/>
        </w:rPr>
      </w:pPr>
      <w:bookmarkStart w:id="102" w:name="_Toc218367975"/>
      <w:r>
        <w:t>计算说明</w:t>
      </w:r>
      <w:bookmarkEnd w:id="102"/>
    </w:p>
    <w:p w14:paraId="0638903F" w14:textId="77777777" w:rsidR="00DD3B8F" w:rsidRDefault="00302199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43026873" w14:textId="77777777" w:rsidR="00DD3B8F" w:rsidRDefault="00302199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</w:t>
      </w:r>
      <w:r>
        <w:rPr>
          <w:rFonts w:hint="eastAsia"/>
          <w:szCs w:val="21"/>
          <w:lang w:val="zh-CN"/>
        </w:rPr>
        <w:t>A.1.8</w:t>
      </w:r>
      <w:r>
        <w:rPr>
          <w:rFonts w:hint="eastAsia"/>
          <w:szCs w:val="21"/>
          <w:lang w:val="zh-CN"/>
        </w:rPr>
        <w:t>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4E6DDA05" w14:textId="77777777" w:rsidR="00DD3B8F" w:rsidRDefault="00302199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</w:rPr>
        <w:lastRenderedPageBreak/>
        <w:pict w14:anchorId="1BAFD0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7pt;height:120.75pt">
            <v:imagedata r:id="rId18" o:title=""/>
          </v:shape>
        </w:pict>
      </w:r>
    </w:p>
    <w:p w14:paraId="6751CE47" w14:textId="77777777" w:rsidR="00DD3B8F" w:rsidRDefault="00302199">
      <w:pPr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式中：</w:t>
      </w:r>
      <w:r>
        <w:rPr>
          <w:rFonts w:hint="eastAsia"/>
          <w:szCs w:val="21"/>
          <w:lang w:val="zh-CN"/>
        </w:rPr>
        <w:t>EP</w:t>
      </w:r>
      <w:r>
        <w:rPr>
          <w:rFonts w:hint="eastAsia"/>
          <w:szCs w:val="21"/>
          <w:vertAlign w:val="subscript"/>
          <w:lang w:val="zh-CN"/>
        </w:rPr>
        <w:t>h</w:t>
      </w:r>
      <w:r>
        <w:rPr>
          <w:rFonts w:hint="eastAsia"/>
          <w:szCs w:val="21"/>
          <w:vertAlign w:val="subscript"/>
          <w:lang w:val="zh-CN"/>
        </w:rPr>
        <w:t>，</w:t>
      </w:r>
      <w:r>
        <w:rPr>
          <w:rFonts w:hint="eastAsia"/>
          <w:szCs w:val="21"/>
          <w:vertAlign w:val="subscript"/>
          <w:lang w:val="zh-CN"/>
        </w:rPr>
        <w:t>geo</w:t>
      </w:r>
      <w:r>
        <w:rPr>
          <w:rFonts w:hint="eastAsia"/>
          <w:szCs w:val="21"/>
          <w:lang w:val="zh-CN"/>
        </w:rPr>
        <w:t>——地源热泵供暖系统的年可再生能源利用量，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4863592D" w14:textId="77777777" w:rsidR="00DD3B8F" w:rsidRDefault="00302199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</w:t>
      </w:r>
      <w:r>
        <w:rPr>
          <w:rFonts w:hint="eastAsia"/>
          <w:szCs w:val="21"/>
          <w:vertAlign w:val="subscript"/>
          <w:lang w:val="zh-CN"/>
        </w:rPr>
        <w:t>h</w:t>
      </w:r>
      <w:r>
        <w:rPr>
          <w:rFonts w:hint="eastAsia"/>
          <w:szCs w:val="21"/>
          <w:vertAlign w:val="subscript"/>
          <w:lang w:val="zh-CN"/>
        </w:rPr>
        <w:t>，</w:t>
      </w:r>
      <w:r>
        <w:rPr>
          <w:rFonts w:hint="eastAsia"/>
          <w:szCs w:val="21"/>
          <w:vertAlign w:val="subscript"/>
          <w:lang w:val="zh-CN"/>
        </w:rPr>
        <w:t>air</w:t>
      </w:r>
      <w:r>
        <w:rPr>
          <w:rFonts w:hint="eastAsia"/>
          <w:szCs w:val="21"/>
          <w:lang w:val="zh-CN"/>
        </w:rPr>
        <w:t>——空气源热泵供暖系统的年可再生能源利用量，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2660F5F5" w14:textId="77777777" w:rsidR="00DD3B8F" w:rsidRDefault="00302199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</w:t>
      </w:r>
      <w:r>
        <w:rPr>
          <w:rFonts w:hint="eastAsia"/>
          <w:szCs w:val="21"/>
          <w:vertAlign w:val="subscript"/>
          <w:lang w:val="zh-CN"/>
        </w:rPr>
        <w:t>h</w:t>
      </w:r>
      <w:r>
        <w:rPr>
          <w:rFonts w:hint="eastAsia"/>
          <w:szCs w:val="21"/>
          <w:vertAlign w:val="subscript"/>
          <w:lang w:val="zh-CN"/>
        </w:rPr>
        <w:t>，</w:t>
      </w:r>
      <w:r>
        <w:rPr>
          <w:rFonts w:hint="eastAsia"/>
          <w:szCs w:val="21"/>
          <w:vertAlign w:val="subscript"/>
          <w:lang w:val="zh-CN"/>
        </w:rPr>
        <w:t>sol</w:t>
      </w:r>
      <w:r>
        <w:rPr>
          <w:rFonts w:hint="eastAsia"/>
          <w:szCs w:val="21"/>
          <w:lang w:val="zh-CN"/>
        </w:rPr>
        <w:t>——太阳能热水供暖系统的年可再生能源利用量，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70C86CFA" w14:textId="77777777" w:rsidR="00DD3B8F" w:rsidRDefault="00302199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</w:t>
      </w:r>
      <w:r>
        <w:rPr>
          <w:rFonts w:hint="eastAsia"/>
          <w:szCs w:val="21"/>
          <w:vertAlign w:val="subscript"/>
          <w:lang w:val="zh-CN"/>
        </w:rPr>
        <w:t>h</w:t>
      </w:r>
      <w:r>
        <w:rPr>
          <w:rFonts w:hint="eastAsia"/>
          <w:szCs w:val="21"/>
          <w:vertAlign w:val="subscript"/>
          <w:lang w:val="zh-CN"/>
        </w:rPr>
        <w:t>，</w:t>
      </w:r>
      <w:r>
        <w:rPr>
          <w:rFonts w:hint="eastAsia"/>
          <w:szCs w:val="21"/>
          <w:vertAlign w:val="subscript"/>
          <w:lang w:val="zh-CN"/>
        </w:rPr>
        <w:t>bio</w:t>
      </w:r>
      <w:r>
        <w:rPr>
          <w:rFonts w:hint="eastAsia"/>
          <w:szCs w:val="21"/>
          <w:lang w:val="zh-CN"/>
        </w:rPr>
        <w:t>——生物质供暖系统的年可再生能源利用量，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54099CC5" w14:textId="77777777" w:rsidR="00DD3B8F" w:rsidRDefault="00302199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</w:t>
      </w:r>
      <w:r>
        <w:rPr>
          <w:rFonts w:hint="eastAsia"/>
          <w:szCs w:val="21"/>
          <w:vertAlign w:val="subscript"/>
          <w:lang w:val="zh-CN"/>
        </w:rPr>
        <w:t>h</w:t>
      </w:r>
      <w:r>
        <w:rPr>
          <w:rFonts w:hint="eastAsia"/>
          <w:szCs w:val="21"/>
          <w:vertAlign w:val="subscript"/>
          <w:lang w:val="zh-CN"/>
        </w:rPr>
        <w:t>，</w:t>
      </w:r>
      <w:r>
        <w:rPr>
          <w:rFonts w:hint="eastAsia"/>
          <w:szCs w:val="21"/>
          <w:vertAlign w:val="subscript"/>
          <w:lang w:val="zh-CN"/>
        </w:rPr>
        <w:t>geo</w:t>
      </w:r>
      <w:r>
        <w:rPr>
          <w:rFonts w:hint="eastAsia"/>
          <w:szCs w:val="21"/>
          <w:lang w:val="zh-CN"/>
        </w:rPr>
        <w:t>——地源热泵系统的年供暖供热量，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0FD0056A" w14:textId="77777777" w:rsidR="00DD3B8F" w:rsidRDefault="00302199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</w:t>
      </w:r>
      <w:r>
        <w:rPr>
          <w:rFonts w:hint="eastAsia"/>
          <w:szCs w:val="21"/>
          <w:vertAlign w:val="subscript"/>
          <w:lang w:val="zh-CN"/>
        </w:rPr>
        <w:t>h</w:t>
      </w:r>
      <w:r>
        <w:rPr>
          <w:rFonts w:hint="eastAsia"/>
          <w:szCs w:val="21"/>
          <w:vertAlign w:val="subscript"/>
          <w:lang w:val="zh-CN"/>
        </w:rPr>
        <w:t>，</w:t>
      </w:r>
      <w:r>
        <w:rPr>
          <w:rFonts w:hint="eastAsia"/>
          <w:szCs w:val="21"/>
          <w:vertAlign w:val="subscript"/>
          <w:lang w:val="zh-CN"/>
        </w:rPr>
        <w:t>air</w:t>
      </w:r>
      <w:r>
        <w:rPr>
          <w:rFonts w:hint="eastAsia"/>
          <w:szCs w:val="21"/>
          <w:lang w:val="zh-CN"/>
        </w:rPr>
        <w:t>——空气源热泵系统的年供暖供热量，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3A6C70CD" w14:textId="77777777" w:rsidR="00DD3B8F" w:rsidRDefault="00302199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</w:t>
      </w:r>
      <w:r>
        <w:rPr>
          <w:rFonts w:hint="eastAsia"/>
          <w:szCs w:val="21"/>
          <w:vertAlign w:val="subscript"/>
          <w:lang w:val="zh-CN"/>
        </w:rPr>
        <w:t>h</w:t>
      </w:r>
      <w:r>
        <w:rPr>
          <w:rFonts w:hint="eastAsia"/>
          <w:szCs w:val="21"/>
          <w:vertAlign w:val="subscript"/>
          <w:lang w:val="zh-CN"/>
        </w:rPr>
        <w:t>，</w:t>
      </w:r>
      <w:r>
        <w:rPr>
          <w:rFonts w:hint="eastAsia"/>
          <w:szCs w:val="21"/>
          <w:vertAlign w:val="subscript"/>
          <w:lang w:val="zh-CN"/>
        </w:rPr>
        <w:t>sol</w:t>
      </w:r>
      <w:r>
        <w:rPr>
          <w:rFonts w:hint="eastAsia"/>
          <w:szCs w:val="21"/>
          <w:lang w:val="zh-CN"/>
        </w:rPr>
        <w:t>——太阳能系统的年供暖供热量，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6D303246" w14:textId="77777777" w:rsidR="00DD3B8F" w:rsidRDefault="00302199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</w:t>
      </w:r>
      <w:r>
        <w:rPr>
          <w:rFonts w:hint="eastAsia"/>
          <w:szCs w:val="21"/>
          <w:vertAlign w:val="subscript"/>
          <w:lang w:val="zh-CN"/>
        </w:rPr>
        <w:t>h</w:t>
      </w:r>
      <w:r>
        <w:rPr>
          <w:rFonts w:hint="eastAsia"/>
          <w:szCs w:val="21"/>
          <w:vertAlign w:val="subscript"/>
          <w:lang w:val="zh-CN"/>
        </w:rPr>
        <w:t>，</w:t>
      </w:r>
      <w:r>
        <w:rPr>
          <w:rFonts w:hint="eastAsia"/>
          <w:szCs w:val="21"/>
          <w:vertAlign w:val="subscript"/>
          <w:lang w:val="zh-CN"/>
        </w:rPr>
        <w:t>bio</w:t>
      </w:r>
      <w:r>
        <w:rPr>
          <w:rFonts w:hint="eastAsia"/>
          <w:szCs w:val="21"/>
          <w:lang w:val="zh-CN"/>
        </w:rPr>
        <w:t>——生物质供暖系统的年供暖供热量，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6D05A468" w14:textId="77777777" w:rsidR="00DD3B8F" w:rsidRDefault="00302199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</w:t>
      </w:r>
      <w:r>
        <w:rPr>
          <w:rFonts w:hint="eastAsia"/>
          <w:szCs w:val="21"/>
          <w:vertAlign w:val="subscript"/>
          <w:lang w:val="zh-CN"/>
        </w:rPr>
        <w:t>h</w:t>
      </w:r>
      <w:r>
        <w:rPr>
          <w:rFonts w:hint="eastAsia"/>
          <w:szCs w:val="21"/>
          <w:vertAlign w:val="subscript"/>
          <w:lang w:val="zh-CN"/>
        </w:rPr>
        <w:t>，</w:t>
      </w:r>
      <w:r>
        <w:rPr>
          <w:rFonts w:hint="eastAsia"/>
          <w:szCs w:val="21"/>
          <w:vertAlign w:val="subscript"/>
          <w:lang w:val="zh-CN"/>
        </w:rPr>
        <w:t>geo</w:t>
      </w:r>
      <w:r>
        <w:rPr>
          <w:rFonts w:hint="eastAsia"/>
          <w:szCs w:val="21"/>
          <w:lang w:val="zh-CN"/>
        </w:rPr>
        <w:t>——地源热泵机组年供暖耗电量，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0C812916" w14:textId="77777777" w:rsidR="00DD3B8F" w:rsidRDefault="00302199">
      <w:pPr>
        <w:shd w:val="clear" w:color="auto" w:fill="FFFFFF"/>
        <w:spacing w:line="360" w:lineRule="auto"/>
        <w:ind w:firstLineChars="350" w:firstLine="735"/>
      </w:pPr>
      <w:r>
        <w:rPr>
          <w:rFonts w:hint="eastAsia"/>
          <w:szCs w:val="21"/>
          <w:lang w:val="zh-CN"/>
        </w:rPr>
        <w:t>E</w:t>
      </w:r>
      <w:r>
        <w:rPr>
          <w:rFonts w:hint="eastAsia"/>
          <w:szCs w:val="21"/>
          <w:vertAlign w:val="subscript"/>
          <w:lang w:val="zh-CN"/>
        </w:rPr>
        <w:t>h</w:t>
      </w:r>
      <w:r>
        <w:rPr>
          <w:rFonts w:hint="eastAsia"/>
          <w:szCs w:val="21"/>
          <w:vertAlign w:val="subscript"/>
          <w:lang w:val="zh-CN"/>
        </w:rPr>
        <w:t>，</w:t>
      </w:r>
      <w:r>
        <w:rPr>
          <w:rFonts w:hint="eastAsia"/>
          <w:szCs w:val="21"/>
          <w:vertAlign w:val="subscript"/>
          <w:lang w:val="zh-CN"/>
        </w:rPr>
        <w:t>air</w:t>
      </w:r>
      <w:r>
        <w:rPr>
          <w:rFonts w:hint="eastAsia"/>
          <w:szCs w:val="21"/>
          <w:lang w:val="zh-CN"/>
        </w:rPr>
        <w:t>——空气源热泵机组年供暖耗电量，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。</w:t>
      </w:r>
    </w:p>
    <w:p w14:paraId="5211FBD8" w14:textId="77777777" w:rsidR="00DD3B8F" w:rsidRDefault="00DD3B8F">
      <w:pPr>
        <w:widowControl w:val="0"/>
      </w:pPr>
    </w:p>
    <w:p w14:paraId="16F778EB" w14:textId="77777777" w:rsidR="00DD3B8F" w:rsidRDefault="00302199">
      <w:pPr>
        <w:pStyle w:val="3"/>
        <w:widowControl w:val="0"/>
        <w:rPr>
          <w:rFonts w:hint="eastAsia"/>
        </w:rPr>
      </w:pPr>
      <w:bookmarkStart w:id="103" w:name="_Toc218367976"/>
      <w:r>
        <w:t>地源</w:t>
      </w:r>
      <w:r>
        <w:t>/</w:t>
      </w:r>
      <w:r>
        <w:t>空气源利用</w:t>
      </w:r>
      <w:bookmarkEnd w:id="103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2123"/>
        <w:gridCol w:w="1131"/>
        <w:gridCol w:w="1131"/>
        <w:gridCol w:w="1557"/>
        <w:gridCol w:w="1398"/>
      </w:tblGrid>
      <w:tr w:rsidR="00DD3B8F" w14:paraId="27907878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2EE694FB" w14:textId="77777777" w:rsidR="00DD3B8F" w:rsidRDefault="00302199">
            <w:pPr>
              <w:jc w:val="center"/>
            </w:pPr>
            <w:r>
              <w:t>类型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EEE3135" w14:textId="77777777" w:rsidR="00DD3B8F" w:rsidRDefault="00302199">
            <w:pPr>
              <w:jc w:val="center"/>
            </w:pPr>
            <w:r>
              <w:t>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E297CA" w14:textId="77777777" w:rsidR="00DD3B8F" w:rsidRDefault="00302199">
            <w:pPr>
              <w:jc w:val="center"/>
            </w:pPr>
            <w:r>
              <w:t>年供热量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E622E8" w14:textId="77777777" w:rsidR="00DD3B8F" w:rsidRDefault="00302199">
            <w:pPr>
              <w:jc w:val="center"/>
            </w:pPr>
            <w:r>
              <w:t>年耗电量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D6084F" w14:textId="77777777" w:rsidR="00DD3B8F" w:rsidRDefault="00302199">
            <w:pPr>
              <w:jc w:val="center"/>
            </w:pPr>
            <w:r>
              <w:t>年可再生能源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0A097314" w14:textId="77777777" w:rsidR="00DD3B8F" w:rsidRDefault="00302199">
            <w:pPr>
              <w:jc w:val="center"/>
            </w:pPr>
            <w:r>
              <w:t>采暖供热量比例</w:t>
            </w:r>
          </w:p>
        </w:tc>
      </w:tr>
      <w:tr w:rsidR="00DD3B8F" w14:paraId="02C36C97" w14:textId="77777777">
        <w:trPr>
          <w:jc w:val="center"/>
        </w:trPr>
        <w:tc>
          <w:tcPr>
            <w:tcW w:w="1964" w:type="dxa"/>
            <w:vAlign w:val="center"/>
          </w:tcPr>
          <w:p w14:paraId="6C6A61E4" w14:textId="77777777" w:rsidR="00DD3B8F" w:rsidRDefault="00302199">
            <w:r>
              <w:t>地源热泵</w:t>
            </w:r>
          </w:p>
        </w:tc>
        <w:tc>
          <w:tcPr>
            <w:tcW w:w="2122" w:type="dxa"/>
            <w:vAlign w:val="center"/>
          </w:tcPr>
          <w:p w14:paraId="483A60E9" w14:textId="77777777" w:rsidR="00DD3B8F" w:rsidRDefault="00302199">
            <w:r>
              <w:t>机组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02A4B8DE" w14:textId="77777777" w:rsidR="00DD3B8F" w:rsidRDefault="00302199">
            <w:r>
              <w:t>78562</w:t>
            </w:r>
          </w:p>
        </w:tc>
        <w:tc>
          <w:tcPr>
            <w:tcW w:w="1131" w:type="dxa"/>
            <w:vAlign w:val="center"/>
          </w:tcPr>
          <w:p w14:paraId="0454D78C" w14:textId="77777777" w:rsidR="00DD3B8F" w:rsidRDefault="00302199">
            <w:r>
              <w:t>3220</w:t>
            </w:r>
          </w:p>
        </w:tc>
        <w:tc>
          <w:tcPr>
            <w:tcW w:w="1556" w:type="dxa"/>
            <w:vAlign w:val="center"/>
          </w:tcPr>
          <w:p w14:paraId="45DDC07F" w14:textId="77777777" w:rsidR="00DD3B8F" w:rsidRDefault="00302199">
            <w:r>
              <w:t>75342</w:t>
            </w:r>
          </w:p>
        </w:tc>
        <w:tc>
          <w:tcPr>
            <w:tcW w:w="1398" w:type="dxa"/>
            <w:vAlign w:val="center"/>
          </w:tcPr>
          <w:p w14:paraId="672EA02B" w14:textId="77777777" w:rsidR="00DD3B8F" w:rsidRDefault="00302199">
            <w:r>
              <w:t>96%</w:t>
            </w:r>
          </w:p>
        </w:tc>
      </w:tr>
    </w:tbl>
    <w:p w14:paraId="1E297D9A" w14:textId="77777777" w:rsidR="00DD3B8F" w:rsidRDefault="00302199">
      <w:pPr>
        <w:pStyle w:val="2"/>
        <w:widowControl w:val="0"/>
      </w:pPr>
      <w:bookmarkStart w:id="104" w:name="_Toc218367977"/>
      <w:r>
        <w:t>生活热水</w:t>
      </w:r>
      <w:bookmarkEnd w:id="104"/>
    </w:p>
    <w:p w14:paraId="38C43EE3" w14:textId="77777777" w:rsidR="00DD3B8F" w:rsidRDefault="00302199">
      <w:pPr>
        <w:pStyle w:val="3"/>
        <w:widowControl w:val="0"/>
        <w:rPr>
          <w:rFonts w:hint="eastAsia"/>
        </w:rPr>
      </w:pPr>
      <w:bookmarkStart w:id="105" w:name="_Toc218367978"/>
      <w:r>
        <w:t>计算说明</w:t>
      </w:r>
      <w:bookmarkEnd w:id="105"/>
    </w:p>
    <w:p w14:paraId="5BAD4EF3" w14:textId="77777777" w:rsidR="00DD3B8F" w:rsidRDefault="00302199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22BA9ADE" w14:textId="77777777" w:rsidR="00DD3B8F" w:rsidRDefault="00302199">
      <w:pPr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</w:t>
      </w:r>
      <w:r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>
        <w:rPr>
          <w:rFonts w:hint="eastAsia"/>
          <w:szCs w:val="21"/>
          <w:lang w:val="zh-CN"/>
        </w:rPr>
        <w:t>,</w:t>
      </w:r>
      <w:r>
        <w:rPr>
          <w:rFonts w:hint="eastAsia"/>
          <w:szCs w:val="21"/>
          <w:lang w:val="zh-CN"/>
        </w:rPr>
        <w:t>提供</w:t>
      </w:r>
      <w:r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生活热水系统中可再生能源利用量计算公式</w:t>
      </w:r>
      <w:r>
        <w:rPr>
          <w:szCs w:val="21"/>
          <w:lang w:val="zh-CN"/>
        </w:rPr>
        <w:t>如下：</w:t>
      </w:r>
    </w:p>
    <w:p w14:paraId="6BD40146" w14:textId="77777777" w:rsidR="00DD3B8F" w:rsidRDefault="00302199">
      <w:pPr>
        <w:ind w:firstLineChars="95" w:firstLine="199"/>
        <w:jc w:val="center"/>
        <w:rPr>
          <w:lang w:val="zh-CN"/>
        </w:rPr>
      </w:pPr>
      <w:r>
        <w:rPr>
          <w:lang w:val="en-US"/>
        </w:rPr>
        <w:lastRenderedPageBreak/>
        <w:pict w14:anchorId="42F04136">
          <v:shape id="_x0000_i1026" type="#_x0000_t75" alt="http://www.jianbiaoku.com/uploadfile/zzsite/crierion/2021-12-03/162121/7740668_2a3f26d7dce44318959c73c5e2220cdf.jpg" style="width:324pt;height:121.3pt">
            <v:imagedata r:id="rId19" o:title="7740668_2a3f26d7dce44318959c73c5e2220cdf"/>
          </v:shape>
        </w:pict>
      </w:r>
    </w:p>
    <w:p w14:paraId="3F41D756" w14:textId="77777777" w:rsidR="00DD3B8F" w:rsidRDefault="00302199">
      <w:pPr>
        <w:shd w:val="clear" w:color="auto" w:fill="FFFFFF"/>
        <w:spacing w:line="360" w:lineRule="auto"/>
        <w:rPr>
          <w:szCs w:val="21"/>
          <w:lang w:val="zh-CN"/>
        </w:rPr>
      </w:pPr>
      <w:r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>
        <w:rPr>
          <w:rFonts w:hint="eastAsia"/>
          <w:szCs w:val="21"/>
          <w:lang w:val="zh-CN"/>
        </w:rPr>
        <w:t>EF</w:t>
      </w:r>
      <w:r>
        <w:rPr>
          <w:rFonts w:hint="eastAsia"/>
          <w:szCs w:val="21"/>
          <w:vertAlign w:val="subscript"/>
          <w:lang w:val="zh-CN"/>
        </w:rPr>
        <w:t>w</w:t>
      </w:r>
      <w:r>
        <w:rPr>
          <w:rFonts w:hint="eastAsia"/>
          <w:szCs w:val="21"/>
          <w:vertAlign w:val="subscript"/>
          <w:lang w:val="zh-CN"/>
        </w:rPr>
        <w:t>，</w:t>
      </w:r>
      <w:r>
        <w:rPr>
          <w:rFonts w:hint="eastAsia"/>
          <w:szCs w:val="21"/>
          <w:vertAlign w:val="subscript"/>
          <w:lang w:val="zh-CN"/>
        </w:rPr>
        <w:t>geo</w:t>
      </w:r>
      <w:r>
        <w:rPr>
          <w:rFonts w:hint="eastAsia"/>
          <w:szCs w:val="21"/>
          <w:lang w:val="zh-CN"/>
        </w:rPr>
        <w:t>——地源热泵生活热水系统的年可再生能源利用量，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5BEED04A" w14:textId="77777777" w:rsidR="00DD3B8F" w:rsidRDefault="00302199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</w:t>
      </w:r>
      <w:r>
        <w:rPr>
          <w:rFonts w:hint="eastAsia"/>
          <w:szCs w:val="21"/>
          <w:vertAlign w:val="subscript"/>
          <w:lang w:val="zh-CN"/>
        </w:rPr>
        <w:t>w</w:t>
      </w:r>
      <w:r>
        <w:rPr>
          <w:rFonts w:hint="eastAsia"/>
          <w:szCs w:val="21"/>
          <w:vertAlign w:val="subscript"/>
          <w:lang w:val="zh-CN"/>
        </w:rPr>
        <w:t>，</w:t>
      </w:r>
      <w:r>
        <w:rPr>
          <w:rFonts w:hint="eastAsia"/>
          <w:szCs w:val="21"/>
          <w:vertAlign w:val="subscript"/>
          <w:lang w:val="zh-CN"/>
        </w:rPr>
        <w:t>air</w:t>
      </w:r>
      <w:r>
        <w:rPr>
          <w:rFonts w:hint="eastAsia"/>
          <w:szCs w:val="21"/>
          <w:lang w:val="zh-CN"/>
        </w:rPr>
        <w:t>——空气源热泵生活热水系统的年可再生能源利用量，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73B97CBF" w14:textId="77777777" w:rsidR="00DD3B8F" w:rsidRDefault="00302199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</w:t>
      </w:r>
      <w:r>
        <w:rPr>
          <w:rFonts w:hint="eastAsia"/>
          <w:szCs w:val="21"/>
          <w:vertAlign w:val="subscript"/>
          <w:lang w:val="zh-CN"/>
        </w:rPr>
        <w:t>w</w:t>
      </w:r>
      <w:r>
        <w:rPr>
          <w:rFonts w:hint="eastAsia"/>
          <w:szCs w:val="21"/>
          <w:vertAlign w:val="subscript"/>
          <w:lang w:val="zh-CN"/>
        </w:rPr>
        <w:t>，</w:t>
      </w:r>
      <w:r>
        <w:rPr>
          <w:rFonts w:hint="eastAsia"/>
          <w:szCs w:val="21"/>
          <w:vertAlign w:val="subscript"/>
          <w:lang w:val="zh-CN"/>
        </w:rPr>
        <w:t>sol</w:t>
      </w:r>
      <w:r>
        <w:rPr>
          <w:rFonts w:hint="eastAsia"/>
          <w:szCs w:val="21"/>
          <w:lang w:val="zh-CN"/>
        </w:rPr>
        <w:t>——太阳能生活热水系统的年可再生能源利用量，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2DF3B1BC" w14:textId="77777777" w:rsidR="00DD3B8F" w:rsidRDefault="00302199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</w:t>
      </w:r>
      <w:r>
        <w:rPr>
          <w:rFonts w:hint="eastAsia"/>
          <w:szCs w:val="21"/>
          <w:vertAlign w:val="subscript"/>
          <w:lang w:val="zh-CN"/>
        </w:rPr>
        <w:t>w</w:t>
      </w:r>
      <w:r>
        <w:rPr>
          <w:rFonts w:hint="eastAsia"/>
          <w:szCs w:val="21"/>
          <w:vertAlign w:val="subscript"/>
          <w:lang w:val="zh-CN"/>
        </w:rPr>
        <w:t>，</w:t>
      </w:r>
      <w:r>
        <w:rPr>
          <w:rFonts w:hint="eastAsia"/>
          <w:szCs w:val="21"/>
          <w:vertAlign w:val="subscript"/>
          <w:lang w:val="zh-CN"/>
        </w:rPr>
        <w:t>bio</w:t>
      </w:r>
      <w:r>
        <w:rPr>
          <w:rFonts w:hint="eastAsia"/>
          <w:szCs w:val="21"/>
          <w:lang w:val="zh-CN"/>
        </w:rPr>
        <w:t>——生物质生活热水系统的年可再生能源利用量，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 ；</w:t>
      </w:r>
    </w:p>
    <w:p w14:paraId="78F646FF" w14:textId="77777777" w:rsidR="00DD3B8F" w:rsidRDefault="00302199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</w:t>
      </w:r>
      <w:r>
        <w:rPr>
          <w:rFonts w:hint="eastAsia"/>
          <w:szCs w:val="21"/>
          <w:vertAlign w:val="subscript"/>
          <w:lang w:val="zh-CN"/>
        </w:rPr>
        <w:t>w</w:t>
      </w:r>
      <w:r>
        <w:rPr>
          <w:rFonts w:hint="eastAsia"/>
          <w:szCs w:val="21"/>
          <w:vertAlign w:val="subscript"/>
          <w:lang w:val="zh-CN"/>
        </w:rPr>
        <w:t>，</w:t>
      </w:r>
      <w:r>
        <w:rPr>
          <w:rFonts w:hint="eastAsia"/>
          <w:szCs w:val="21"/>
          <w:vertAlign w:val="subscript"/>
          <w:lang w:val="zh-CN"/>
        </w:rPr>
        <w:t>geo</w:t>
      </w:r>
      <w:r>
        <w:rPr>
          <w:rFonts w:hint="eastAsia"/>
          <w:szCs w:val="21"/>
          <w:lang w:val="zh-CN"/>
        </w:rPr>
        <w:t>——地源热泵系统的年生活热水供热量，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1B0E8C57" w14:textId="77777777" w:rsidR="00DD3B8F" w:rsidRDefault="00302199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</w:t>
      </w:r>
      <w:r>
        <w:rPr>
          <w:rFonts w:hint="eastAsia"/>
          <w:szCs w:val="21"/>
          <w:vertAlign w:val="subscript"/>
          <w:lang w:val="zh-CN"/>
        </w:rPr>
        <w:t>w</w:t>
      </w:r>
      <w:r>
        <w:rPr>
          <w:rFonts w:hint="eastAsia"/>
          <w:szCs w:val="21"/>
          <w:vertAlign w:val="subscript"/>
          <w:lang w:val="zh-CN"/>
        </w:rPr>
        <w:t>，</w:t>
      </w:r>
      <w:r>
        <w:rPr>
          <w:rFonts w:hint="eastAsia"/>
          <w:szCs w:val="21"/>
          <w:vertAlign w:val="subscript"/>
          <w:lang w:val="zh-CN"/>
        </w:rPr>
        <w:t>air</w:t>
      </w:r>
      <w:r>
        <w:rPr>
          <w:rFonts w:hint="eastAsia"/>
          <w:szCs w:val="21"/>
          <w:lang w:val="zh-CN"/>
        </w:rPr>
        <w:t>——空气源热泵系统的年生活热水供热量，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182AA812" w14:textId="77777777" w:rsidR="00DD3B8F" w:rsidRDefault="00302199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</w:t>
      </w:r>
      <w:r>
        <w:rPr>
          <w:rFonts w:hint="eastAsia"/>
          <w:szCs w:val="21"/>
          <w:vertAlign w:val="subscript"/>
          <w:lang w:val="zh-CN"/>
        </w:rPr>
        <w:t>w</w:t>
      </w:r>
      <w:r>
        <w:rPr>
          <w:rFonts w:hint="eastAsia"/>
          <w:szCs w:val="21"/>
          <w:vertAlign w:val="subscript"/>
          <w:lang w:val="zh-CN"/>
        </w:rPr>
        <w:t>，</w:t>
      </w:r>
      <w:r>
        <w:rPr>
          <w:rFonts w:hint="eastAsia"/>
          <w:szCs w:val="21"/>
          <w:vertAlign w:val="subscript"/>
          <w:lang w:val="zh-CN"/>
        </w:rPr>
        <w:t>sol</w:t>
      </w:r>
      <w:r>
        <w:rPr>
          <w:rFonts w:hint="eastAsia"/>
          <w:szCs w:val="21"/>
          <w:lang w:val="zh-CN"/>
        </w:rPr>
        <w:t>——太阳能系统的年生活热水供热量，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377E7270" w14:textId="77777777" w:rsidR="00DD3B8F" w:rsidRDefault="00302199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</w:t>
      </w:r>
      <w:r>
        <w:rPr>
          <w:rFonts w:hint="eastAsia"/>
          <w:szCs w:val="21"/>
          <w:vertAlign w:val="subscript"/>
          <w:lang w:val="zh-CN"/>
        </w:rPr>
        <w:t>w</w:t>
      </w:r>
      <w:r>
        <w:rPr>
          <w:rFonts w:hint="eastAsia"/>
          <w:szCs w:val="21"/>
          <w:vertAlign w:val="subscript"/>
          <w:lang w:val="zh-CN"/>
        </w:rPr>
        <w:t>，</w:t>
      </w:r>
      <w:r>
        <w:rPr>
          <w:rFonts w:hint="eastAsia"/>
          <w:szCs w:val="21"/>
          <w:vertAlign w:val="subscript"/>
          <w:lang w:val="zh-CN"/>
        </w:rPr>
        <w:t>bio</w:t>
      </w:r>
      <w:r>
        <w:rPr>
          <w:rFonts w:hint="eastAsia"/>
          <w:szCs w:val="21"/>
          <w:lang w:val="zh-CN"/>
        </w:rPr>
        <w:t>——生物质生活热水系统的年生活热水供热量，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08F8F980" w14:textId="77777777" w:rsidR="00DD3B8F" w:rsidRDefault="00302199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</w:t>
      </w:r>
      <w:r>
        <w:rPr>
          <w:rFonts w:hint="eastAsia"/>
          <w:szCs w:val="21"/>
          <w:vertAlign w:val="subscript"/>
          <w:lang w:val="zh-CN"/>
        </w:rPr>
        <w:t>w</w:t>
      </w:r>
      <w:r>
        <w:rPr>
          <w:rFonts w:hint="eastAsia"/>
          <w:szCs w:val="21"/>
          <w:vertAlign w:val="subscript"/>
          <w:lang w:val="zh-CN"/>
        </w:rPr>
        <w:t>，</w:t>
      </w:r>
      <w:r>
        <w:rPr>
          <w:rFonts w:hint="eastAsia"/>
          <w:szCs w:val="21"/>
          <w:vertAlign w:val="subscript"/>
          <w:lang w:val="zh-CN"/>
        </w:rPr>
        <w:t>geo</w:t>
      </w:r>
      <w:r>
        <w:rPr>
          <w:rFonts w:hint="eastAsia"/>
          <w:szCs w:val="21"/>
          <w:lang w:val="zh-CN"/>
        </w:rPr>
        <w:t>——地源热泵机组供生活热水年耗电量，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14:paraId="52884990" w14:textId="77777777" w:rsidR="00DD3B8F" w:rsidRDefault="00302199">
      <w:pPr>
        <w:shd w:val="clear" w:color="auto" w:fill="FFFFFF"/>
        <w:spacing w:line="360" w:lineRule="auto"/>
        <w:ind w:firstLineChars="350" w:firstLine="735"/>
      </w:pPr>
      <w:r>
        <w:rPr>
          <w:rFonts w:hint="eastAsia"/>
          <w:szCs w:val="21"/>
          <w:lang w:val="zh-CN"/>
        </w:rPr>
        <w:t>E</w:t>
      </w:r>
      <w:r>
        <w:rPr>
          <w:rFonts w:hint="eastAsia"/>
          <w:szCs w:val="21"/>
          <w:vertAlign w:val="subscript"/>
          <w:lang w:val="zh-CN"/>
        </w:rPr>
        <w:t>w</w:t>
      </w:r>
      <w:r>
        <w:rPr>
          <w:rFonts w:hint="eastAsia"/>
          <w:szCs w:val="21"/>
          <w:vertAlign w:val="subscript"/>
          <w:lang w:val="zh-CN"/>
        </w:rPr>
        <w:t>，</w:t>
      </w:r>
      <w:r>
        <w:rPr>
          <w:rFonts w:hint="eastAsia"/>
          <w:szCs w:val="21"/>
          <w:vertAlign w:val="subscript"/>
          <w:lang w:val="zh-CN"/>
        </w:rPr>
        <w:t>air</w:t>
      </w:r>
      <w:r>
        <w:rPr>
          <w:rFonts w:hint="eastAsia"/>
          <w:szCs w:val="21"/>
          <w:lang w:val="zh-CN"/>
        </w:rPr>
        <w:t>——空气源热泵机组供生活热水年耗电量，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。</w:t>
      </w:r>
    </w:p>
    <w:p w14:paraId="517AFDA4" w14:textId="77777777" w:rsidR="00DD3B8F" w:rsidRDefault="00DD3B8F">
      <w:pPr>
        <w:widowControl w:val="0"/>
      </w:pPr>
    </w:p>
    <w:p w14:paraId="76615EBB" w14:textId="77777777" w:rsidR="00DD3B8F" w:rsidRDefault="00302199">
      <w:pPr>
        <w:pStyle w:val="3"/>
        <w:widowControl w:val="0"/>
        <w:rPr>
          <w:rFonts w:hint="eastAsia"/>
        </w:rPr>
      </w:pPr>
      <w:bookmarkStart w:id="106" w:name="_Toc218367979"/>
      <w:r>
        <w:t>太阳能利用</w:t>
      </w:r>
      <w:bookmarkEnd w:id="106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DD3B8F" w14:paraId="4874B4E7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107C2A31" w14:textId="77777777" w:rsidR="00DD3B8F" w:rsidRDefault="00302199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66B4FD4" w14:textId="77777777" w:rsidR="00DD3B8F" w:rsidRDefault="00302199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DE22A11" w14:textId="77777777" w:rsidR="00DD3B8F" w:rsidRDefault="00302199">
            <w:pPr>
              <w:jc w:val="center"/>
            </w:pPr>
            <w:r>
              <w:t>太阳能提供热量比例</w:t>
            </w:r>
          </w:p>
        </w:tc>
      </w:tr>
      <w:tr w:rsidR="00DD3B8F" w14:paraId="0DBBC96F" w14:textId="77777777">
        <w:trPr>
          <w:jc w:val="center"/>
        </w:trPr>
        <w:tc>
          <w:tcPr>
            <w:tcW w:w="3101" w:type="dxa"/>
            <w:vAlign w:val="center"/>
          </w:tcPr>
          <w:p w14:paraId="404CDCE2" w14:textId="77777777" w:rsidR="00DD3B8F" w:rsidRDefault="00302199">
            <w:r>
              <w:t>0</w:t>
            </w:r>
          </w:p>
        </w:tc>
        <w:tc>
          <w:tcPr>
            <w:tcW w:w="3101" w:type="dxa"/>
            <w:vAlign w:val="center"/>
          </w:tcPr>
          <w:p w14:paraId="5FC29135" w14:textId="77777777" w:rsidR="00DD3B8F" w:rsidRDefault="00302199">
            <w:r>
              <w:t>14405</w:t>
            </w:r>
          </w:p>
        </w:tc>
        <w:tc>
          <w:tcPr>
            <w:tcW w:w="3101" w:type="dxa"/>
            <w:vAlign w:val="center"/>
          </w:tcPr>
          <w:p w14:paraId="4649868E" w14:textId="77777777" w:rsidR="00DD3B8F" w:rsidRDefault="00302199">
            <w:r>
              <w:t>0%</w:t>
            </w:r>
          </w:p>
        </w:tc>
      </w:tr>
    </w:tbl>
    <w:p w14:paraId="782B649D" w14:textId="77777777" w:rsidR="00DD3B8F" w:rsidRDefault="00302199">
      <w:pPr>
        <w:pStyle w:val="3"/>
        <w:widowControl w:val="0"/>
        <w:rPr>
          <w:rFonts w:hint="eastAsia"/>
        </w:rPr>
      </w:pPr>
      <w:bookmarkStart w:id="107" w:name="_Toc218367980"/>
      <w:r>
        <w:t>地源</w:t>
      </w:r>
      <w:r>
        <w:t>/</w:t>
      </w:r>
      <w:r>
        <w:t>空气源利用</w:t>
      </w:r>
      <w:bookmarkEnd w:id="107"/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DD3B8F" w14:paraId="2C95A205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33BFCB34" w14:textId="77777777" w:rsidR="00DD3B8F" w:rsidRDefault="00302199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FE36095" w14:textId="77777777" w:rsidR="00DD3B8F" w:rsidRDefault="00302199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0FD140A" w14:textId="77777777" w:rsidR="00DD3B8F" w:rsidRDefault="00302199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7F68A49" w14:textId="77777777" w:rsidR="00DD3B8F" w:rsidRDefault="00302199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8241DBC" w14:textId="77777777" w:rsidR="00DD3B8F" w:rsidRDefault="00302199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DD3B8F" w14:paraId="745699BC" w14:textId="77777777">
        <w:trPr>
          <w:jc w:val="center"/>
        </w:trPr>
        <w:tc>
          <w:tcPr>
            <w:tcW w:w="1862" w:type="dxa"/>
            <w:vAlign w:val="center"/>
          </w:tcPr>
          <w:p w14:paraId="037562CD" w14:textId="77777777" w:rsidR="00DD3B8F" w:rsidRDefault="00302199">
            <w:r>
              <w:t>0</w:t>
            </w:r>
          </w:p>
        </w:tc>
        <w:tc>
          <w:tcPr>
            <w:tcW w:w="1862" w:type="dxa"/>
            <w:vAlign w:val="center"/>
          </w:tcPr>
          <w:p w14:paraId="495C02CD" w14:textId="77777777" w:rsidR="00DD3B8F" w:rsidRDefault="00302199">
            <w:r>
              <w:t>0</w:t>
            </w:r>
          </w:p>
        </w:tc>
        <w:tc>
          <w:tcPr>
            <w:tcW w:w="1862" w:type="dxa"/>
            <w:vAlign w:val="center"/>
          </w:tcPr>
          <w:p w14:paraId="69E45261" w14:textId="77777777" w:rsidR="00DD3B8F" w:rsidRDefault="00302199">
            <w:r>
              <w:t>0</w:t>
            </w:r>
          </w:p>
        </w:tc>
        <w:tc>
          <w:tcPr>
            <w:tcW w:w="1862" w:type="dxa"/>
            <w:vAlign w:val="center"/>
          </w:tcPr>
          <w:p w14:paraId="77394042" w14:textId="77777777" w:rsidR="00DD3B8F" w:rsidRDefault="00302199">
            <w:r>
              <w:t>14405</w:t>
            </w:r>
          </w:p>
        </w:tc>
        <w:tc>
          <w:tcPr>
            <w:tcW w:w="1862" w:type="dxa"/>
            <w:vAlign w:val="center"/>
          </w:tcPr>
          <w:p w14:paraId="6A6308D4" w14:textId="77777777" w:rsidR="00DD3B8F" w:rsidRDefault="00302199">
            <w:r>
              <w:t>0%</w:t>
            </w:r>
          </w:p>
        </w:tc>
      </w:tr>
    </w:tbl>
    <w:p w14:paraId="3954B0A4" w14:textId="77777777" w:rsidR="00DD3B8F" w:rsidRDefault="00302199">
      <w:pPr>
        <w:pStyle w:val="2"/>
        <w:widowControl w:val="0"/>
      </w:pPr>
      <w:bookmarkStart w:id="108" w:name="_Toc218367981"/>
      <w:r>
        <w:t>可再生发电</w:t>
      </w:r>
      <w:bookmarkEnd w:id="108"/>
    </w:p>
    <w:p w14:paraId="01095A6D" w14:textId="77777777" w:rsidR="00DD3B8F" w:rsidRDefault="00302199">
      <w:pPr>
        <w:pStyle w:val="3"/>
        <w:widowControl w:val="0"/>
        <w:rPr>
          <w:rFonts w:hint="eastAsia"/>
        </w:rPr>
      </w:pPr>
      <w:bookmarkStart w:id="109" w:name="_Toc218367982"/>
      <w:r>
        <w:t>计算说明</w:t>
      </w:r>
      <w:bookmarkEnd w:id="109"/>
    </w:p>
    <w:p w14:paraId="5EDEA8B7" w14:textId="77777777" w:rsidR="00DD3B8F" w:rsidRDefault="00302199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/>
        </w:rPr>
        <w:t xml:space="preserve"> </w:t>
      </w:r>
    </w:p>
    <w:p w14:paraId="1EFB5943" w14:textId="77777777" w:rsidR="00DD3B8F" w:rsidRDefault="00DD3B8F">
      <w:pPr>
        <w:widowControl w:val="0"/>
      </w:pPr>
    </w:p>
    <w:p w14:paraId="2B9C2A0C" w14:textId="77777777" w:rsidR="00DD3B8F" w:rsidRDefault="00302199">
      <w:pPr>
        <w:pStyle w:val="3"/>
        <w:widowControl w:val="0"/>
        <w:rPr>
          <w:rFonts w:hint="eastAsia"/>
        </w:rPr>
      </w:pPr>
      <w:bookmarkStart w:id="110" w:name="_Toc218367983"/>
      <w:r>
        <w:t>计算结果</w:t>
      </w:r>
      <w:bookmarkEnd w:id="110"/>
    </w:p>
    <w:tbl>
      <w:tblPr>
        <w:tblW w:w="84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29"/>
        <w:gridCol w:w="3115"/>
        <w:gridCol w:w="3828"/>
      </w:tblGrid>
      <w:tr w:rsidR="00DD3B8F" w14:paraId="67B68EDD" w14:textId="77777777">
        <w:tc>
          <w:tcPr>
            <w:tcW w:w="902" w:type="pct"/>
            <w:vMerge w:val="restart"/>
            <w:shd w:val="clear" w:color="auto" w:fill="E0E0E0"/>
            <w:vAlign w:val="center"/>
          </w:tcPr>
          <w:p w14:paraId="2105C582" w14:textId="77777777" w:rsidR="00DD3B8F" w:rsidRDefault="0030219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8" w:type="pct"/>
            <w:shd w:val="clear" w:color="auto" w:fill="FFFFFF"/>
            <w:vAlign w:val="center"/>
          </w:tcPr>
          <w:p w14:paraId="7576DA13" w14:textId="77777777" w:rsidR="00DD3B8F" w:rsidRDefault="0030219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59" w:type="pct"/>
            <w:vAlign w:val="center"/>
          </w:tcPr>
          <w:p w14:paraId="6B99008A" w14:textId="77777777" w:rsidR="00DD3B8F" w:rsidRDefault="0030219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5.78</w:t>
            </w:r>
          </w:p>
        </w:tc>
      </w:tr>
      <w:tr w:rsidR="00DD3B8F" w14:paraId="75C83635" w14:textId="77777777">
        <w:tc>
          <w:tcPr>
            <w:tcW w:w="902" w:type="pct"/>
            <w:vMerge/>
            <w:shd w:val="clear" w:color="auto" w:fill="E0E0E0"/>
            <w:vAlign w:val="center"/>
          </w:tcPr>
          <w:p w14:paraId="6193A14E" w14:textId="77777777" w:rsidR="00DD3B8F" w:rsidRDefault="00DD3B8F">
            <w:pPr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FFFFFF"/>
            <w:vAlign w:val="center"/>
          </w:tcPr>
          <w:p w14:paraId="77A01230" w14:textId="77777777" w:rsidR="00DD3B8F" w:rsidRDefault="0030219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59" w:type="pct"/>
            <w:vAlign w:val="center"/>
          </w:tcPr>
          <w:p w14:paraId="52E6A802" w14:textId="77777777" w:rsidR="00DD3B8F" w:rsidRDefault="0030219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</w:tr>
      <w:tr w:rsidR="00DD3B8F" w14:paraId="2A3479B7" w14:textId="77777777">
        <w:tc>
          <w:tcPr>
            <w:tcW w:w="902" w:type="pct"/>
            <w:vMerge/>
            <w:shd w:val="clear" w:color="auto" w:fill="E0E0E0"/>
            <w:vAlign w:val="center"/>
          </w:tcPr>
          <w:p w14:paraId="1CD47529" w14:textId="77777777" w:rsidR="00DD3B8F" w:rsidRDefault="00DD3B8F">
            <w:pPr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E0E0E0"/>
            <w:vAlign w:val="center"/>
          </w:tcPr>
          <w:p w14:paraId="1D9F5A92" w14:textId="77777777" w:rsidR="00DD3B8F" w:rsidRDefault="0030219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59" w:type="pct"/>
            <w:vAlign w:val="center"/>
          </w:tcPr>
          <w:p w14:paraId="0562611E" w14:textId="77777777" w:rsidR="00DD3B8F" w:rsidRDefault="00302199">
            <w:pPr>
              <w:jc w:val="center"/>
              <w:rPr>
                <w:lang w:val="en-US"/>
              </w:rPr>
            </w:pPr>
            <w:bookmarkStart w:id="111" w:name="可再生能源能耗"/>
            <w:r>
              <w:rPr>
                <w:rFonts w:hint="eastAsia"/>
                <w:lang w:val="en-US"/>
              </w:rPr>
              <w:t>5.78</w:t>
            </w:r>
            <w:bookmarkEnd w:id="111"/>
          </w:p>
        </w:tc>
      </w:tr>
    </w:tbl>
    <w:p w14:paraId="3A2E35B3" w14:textId="77777777" w:rsidR="00DD3B8F" w:rsidRDefault="00DD3B8F"/>
    <w:p w14:paraId="19CEF42A" w14:textId="77777777" w:rsidR="00DD3B8F" w:rsidRDefault="00DD3B8F">
      <w:pPr>
        <w:widowControl w:val="0"/>
      </w:pPr>
    </w:p>
    <w:p w14:paraId="3379A475" w14:textId="77777777" w:rsidR="00DD3B8F" w:rsidRDefault="00302199">
      <w:pPr>
        <w:pStyle w:val="2"/>
        <w:widowControl w:val="0"/>
      </w:pPr>
      <w:bookmarkStart w:id="112" w:name="_Toc218367984"/>
      <w:r>
        <w:t>综合可再生利用率</w:t>
      </w:r>
      <w:bookmarkEnd w:id="112"/>
    </w:p>
    <w:p w14:paraId="5CA6F4FE" w14:textId="77777777" w:rsidR="00DD3B8F" w:rsidRDefault="00302199">
      <w:pPr>
        <w:pStyle w:val="3"/>
        <w:widowControl w:val="0"/>
        <w:rPr>
          <w:rFonts w:hint="eastAsia"/>
        </w:rPr>
      </w:pPr>
      <w:bookmarkStart w:id="113" w:name="_Toc218367985"/>
      <w:r>
        <w:t>计算说明</w:t>
      </w:r>
      <w:bookmarkEnd w:id="113"/>
    </w:p>
    <w:p w14:paraId="0C11A1F9" w14:textId="77777777" w:rsidR="00DD3B8F" w:rsidRDefault="00302199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1B7F7DF0" w14:textId="77777777" w:rsidR="00DD3B8F" w:rsidRDefault="00302199">
      <w:pPr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</w:t>
      </w:r>
      <w:r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，提供</w:t>
      </w:r>
      <w:r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050F27AC" w14:textId="77777777" w:rsidR="00DD3B8F" w:rsidRDefault="00302199">
      <w:pPr>
        <w:jc w:val="center"/>
        <w:rPr>
          <w:color w:val="000000"/>
        </w:rPr>
      </w:pPr>
      <w:r>
        <w:pict w14:anchorId="16029846">
          <v:shape id="_x0000_i1027" type="#_x0000_t75" style="width:348.35pt;height:57.6pt">
            <v:imagedata r:id="rId20" o:title=""/>
          </v:shape>
        </w:pict>
      </w:r>
    </w:p>
    <w:p w14:paraId="3171AFE7" w14:textId="77777777" w:rsidR="00DD3B8F" w:rsidRDefault="00302199">
      <w:pPr>
        <w:ind w:firstLineChars="95" w:firstLine="199"/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rFonts w:hint="eastAsia"/>
        </w:rPr>
        <w:t>REP</w:t>
      </w:r>
      <w:r>
        <w:rPr>
          <w:vertAlign w:val="subscript"/>
        </w:rP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7175F028" w14:textId="77777777" w:rsidR="00DD3B8F" w:rsidRDefault="00302199">
      <w:pPr>
        <w:ind w:firstLineChars="395" w:firstLine="829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h</w:t>
      </w:r>
      <w:r>
        <w:rPr>
          <w:rFonts w:hint="eastAsia"/>
        </w:rPr>
        <w:t>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</w:t>
      </w:r>
      <w:r>
        <w:rPr>
          <w:rFonts w:hint="eastAsia"/>
        </w:rPr>
        <w:t>kWh</w:t>
      </w:r>
      <w:r>
        <w:rPr>
          <w:rFonts w:hint="eastAsia"/>
        </w:rPr>
        <w:t>；</w:t>
      </w:r>
    </w:p>
    <w:p w14:paraId="548B140F" w14:textId="77777777" w:rsidR="00DD3B8F" w:rsidRDefault="00302199">
      <w:pPr>
        <w:ind w:firstLineChars="395" w:firstLine="829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</w:t>
      </w:r>
      <w:r>
        <w:rPr>
          <w:rFonts w:hint="eastAsia"/>
        </w:rPr>
        <w:t>kWh</w:t>
      </w:r>
      <w:r>
        <w:rPr>
          <w:rFonts w:hint="eastAsia"/>
        </w:rPr>
        <w:t>；</w:t>
      </w:r>
    </w:p>
    <w:p w14:paraId="768D6215" w14:textId="77777777" w:rsidR="00DD3B8F" w:rsidRDefault="00302199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EP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——生活热水系统中可再生能源利用量，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28F8A948" w14:textId="77777777" w:rsidR="00DD3B8F" w:rsidRDefault="00302199">
      <w:pPr>
        <w:ind w:firstLineChars="400" w:firstLine="840"/>
        <w:rPr>
          <w:lang w:val="zh-CN"/>
        </w:rPr>
      </w:pPr>
      <w:r>
        <w:rPr>
          <w:rFonts w:hint="eastAsia"/>
          <w:lang w:val="zh-CN"/>
        </w:rPr>
        <w:t>f</w:t>
      </w:r>
      <w:r>
        <w:rPr>
          <w:rFonts w:hint="eastAsia"/>
          <w:vertAlign w:val="subscript"/>
          <w:lang w:val="zh-CN"/>
        </w:rPr>
        <w:t>i</w:t>
      </w:r>
      <w:r>
        <w:rPr>
          <w:rFonts w:hint="eastAsia"/>
          <w:lang w:val="zh-CN"/>
        </w:rPr>
        <w:t>——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类型能源的能源换算系数，按本标准表</w:t>
      </w:r>
      <w:r>
        <w:rPr>
          <w:rFonts w:hint="eastAsia"/>
          <w:lang w:val="zh-CN"/>
        </w:rPr>
        <w:t>A.1.11</w:t>
      </w:r>
      <w:r>
        <w:rPr>
          <w:rFonts w:hint="eastAsia"/>
          <w:lang w:val="zh-CN"/>
        </w:rPr>
        <w:t>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6682E720" w14:textId="77777777" w:rsidR="00DD3B8F" w:rsidRDefault="00302199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</w:t>
      </w:r>
      <w:r>
        <w:rPr>
          <w:rFonts w:hint="eastAsia"/>
          <w:vertAlign w:val="subscript"/>
          <w:lang w:val="zh-CN"/>
        </w:rPr>
        <w:t>，</w:t>
      </w:r>
      <w:r>
        <w:rPr>
          <w:rFonts w:hint="eastAsia"/>
          <w:vertAlign w:val="subscript"/>
          <w:lang w:val="zh-CN"/>
        </w:rPr>
        <w:t>i</w:t>
      </w:r>
      <w:r>
        <w:rPr>
          <w:rFonts w:hint="eastAsia"/>
          <w:lang w:val="zh-CN"/>
        </w:rPr>
        <w:t>——年本体产生的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46E9AAC4" w14:textId="77777777" w:rsidR="00DD3B8F" w:rsidRDefault="00302199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rd</w:t>
      </w:r>
      <w:r>
        <w:rPr>
          <w:rFonts w:hint="eastAsia"/>
          <w:vertAlign w:val="subscript"/>
          <w:lang w:val="zh-CN"/>
        </w:rPr>
        <w:t>，</w:t>
      </w:r>
      <w:r>
        <w:rPr>
          <w:rFonts w:hint="eastAsia"/>
          <w:vertAlign w:val="subscript"/>
          <w:lang w:val="zh-CN"/>
        </w:rPr>
        <w:t>i</w:t>
      </w:r>
      <w:r>
        <w:rPr>
          <w:rFonts w:hint="eastAsia"/>
          <w:lang w:val="zh-CN"/>
        </w:rPr>
        <w:t>——年周边产生的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。</w:t>
      </w:r>
    </w:p>
    <w:p w14:paraId="0D48E983" w14:textId="77777777" w:rsidR="00DD3B8F" w:rsidRDefault="00302199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h</w:t>
      </w:r>
      <w:r>
        <w:rPr>
          <w:rFonts w:hint="eastAsia"/>
          <w:lang w:val="zh-CN"/>
        </w:rPr>
        <w:t>——年供暖耗热量，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413304EE" w14:textId="77777777" w:rsidR="00DD3B8F" w:rsidRDefault="00302199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c</w:t>
      </w:r>
      <w:r>
        <w:rPr>
          <w:rFonts w:hint="eastAsia"/>
          <w:lang w:val="zh-CN"/>
        </w:rPr>
        <w:t>——年供冷耗冷量，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5D50FD18" w14:textId="77777777" w:rsidR="00DD3B8F" w:rsidRDefault="00302199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——年生活热水需求热量，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070A6B5F" w14:textId="77777777" w:rsidR="00DD3B8F" w:rsidRDefault="00302199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l</w:t>
      </w:r>
      <w:r>
        <w:rPr>
          <w:rFonts w:hint="eastAsia"/>
          <w:lang w:val="zh-CN"/>
        </w:rPr>
        <w:t>——年照明系统能源消耗，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35C5D356" w14:textId="77777777" w:rsidR="00DD3B8F" w:rsidRDefault="00302199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e</w:t>
      </w:r>
      <w:r>
        <w:rPr>
          <w:rFonts w:hint="eastAsia"/>
          <w:lang w:val="zh-CN"/>
        </w:rPr>
        <w:t>——年电梯系统能源消耗，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。</w:t>
      </w:r>
    </w:p>
    <w:p w14:paraId="01494A16" w14:textId="77777777" w:rsidR="00DD3B8F" w:rsidRDefault="00DD3B8F">
      <w:pPr>
        <w:widowControl w:val="0"/>
      </w:pPr>
    </w:p>
    <w:p w14:paraId="73ABD82D" w14:textId="77777777" w:rsidR="00DD3B8F" w:rsidRDefault="00302199">
      <w:pPr>
        <w:pStyle w:val="3"/>
        <w:widowControl w:val="0"/>
        <w:rPr>
          <w:rFonts w:hint="eastAsia"/>
        </w:rPr>
      </w:pPr>
      <w:bookmarkStart w:id="114" w:name="_Toc218367986"/>
      <w:r>
        <w:t>计算结果</w:t>
      </w:r>
      <w:bookmarkEnd w:id="114"/>
    </w:p>
    <w:tbl>
      <w:tblPr>
        <w:tblW w:w="77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843"/>
        <w:gridCol w:w="1985"/>
        <w:gridCol w:w="1701"/>
      </w:tblGrid>
      <w:tr w:rsidR="00DD3B8F" w14:paraId="5F07920B" w14:textId="7777777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2911A4E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3AAED31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需求量（电）</w:t>
            </w:r>
          </w:p>
          <w:p w14:paraId="3F5A35E3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02D20B14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需求量（热）</w:t>
            </w:r>
          </w:p>
          <w:p w14:paraId="4EFFA7ED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40DA08A4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078A4862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DD3B8F" w14:paraId="4A38B4D2" w14:textId="7777777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07AA3E9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3BEEFB69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5A2FB5D9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5" w:name="耗冷量2_2_转热量"/>
            <w:r>
              <w:rPr>
                <w:rFonts w:hint="eastAsia"/>
                <w:kern w:val="2"/>
                <w:szCs w:val="24"/>
                <w:lang w:val="en-US"/>
              </w:rPr>
              <w:t>19.00</w:t>
            </w:r>
            <w:bookmarkEnd w:id="115"/>
          </w:p>
        </w:tc>
        <w:tc>
          <w:tcPr>
            <w:tcW w:w="1701" w:type="dxa"/>
            <w:vAlign w:val="center"/>
          </w:tcPr>
          <w:p w14:paraId="73602357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6" w:name="耗冷量2_转热量"/>
            <w:r>
              <w:rPr>
                <w:rFonts w:hint="eastAsia"/>
                <w:kern w:val="2"/>
                <w:szCs w:val="24"/>
                <w:lang w:val="en-US"/>
              </w:rPr>
              <w:t>19.00</w:t>
            </w:r>
            <w:bookmarkEnd w:id="116"/>
          </w:p>
        </w:tc>
      </w:tr>
      <w:tr w:rsidR="00DD3B8F" w14:paraId="007732A3" w14:textId="7777777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C7DABA2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7C2E73C3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1D1C013E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7" w:name="耗热量2_2_转热量"/>
            <w:r>
              <w:rPr>
                <w:rFonts w:hint="eastAsia"/>
                <w:kern w:val="2"/>
                <w:szCs w:val="24"/>
                <w:lang w:val="en-US"/>
              </w:rPr>
              <w:t>5.27</w:t>
            </w:r>
            <w:bookmarkEnd w:id="117"/>
          </w:p>
        </w:tc>
        <w:tc>
          <w:tcPr>
            <w:tcW w:w="1701" w:type="dxa"/>
            <w:vAlign w:val="center"/>
          </w:tcPr>
          <w:p w14:paraId="566875AC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8" w:name="耗热量2_转热量"/>
            <w:r>
              <w:rPr>
                <w:rFonts w:hint="eastAsia"/>
                <w:kern w:val="2"/>
                <w:szCs w:val="24"/>
                <w:lang w:val="en-US"/>
              </w:rPr>
              <w:t>5.27</w:t>
            </w:r>
            <w:bookmarkEnd w:id="118"/>
          </w:p>
        </w:tc>
      </w:tr>
      <w:tr w:rsidR="00DD3B8F" w14:paraId="2C2AD565" w14:textId="7777777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7DE40F2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246E8ACA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9" w:name="照明能耗"/>
            <w:r>
              <w:rPr>
                <w:rFonts w:hint="eastAsia"/>
                <w:kern w:val="2"/>
                <w:szCs w:val="24"/>
                <w:lang w:val="en-US"/>
              </w:rPr>
              <w:t>8.97</w:t>
            </w:r>
            <w:bookmarkEnd w:id="119"/>
          </w:p>
        </w:tc>
        <w:tc>
          <w:tcPr>
            <w:tcW w:w="1985" w:type="dxa"/>
          </w:tcPr>
          <w:p w14:paraId="3FCF2499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8BBEAC9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0" w:name="照明能耗_转热量"/>
            <w:r>
              <w:rPr>
                <w:kern w:val="2"/>
                <w:szCs w:val="24"/>
                <w:lang w:val="en-US"/>
              </w:rPr>
              <w:t>23.31</w:t>
            </w:r>
            <w:bookmarkEnd w:id="120"/>
          </w:p>
        </w:tc>
      </w:tr>
      <w:tr w:rsidR="00DD3B8F" w14:paraId="4A9F8DC1" w14:textId="7777777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2495C43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53651E47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1" w:name="动力系统能耗"/>
            <w:r>
              <w:rPr>
                <w:kern w:val="2"/>
                <w:szCs w:val="24"/>
                <w:lang w:val="en-US"/>
              </w:rPr>
              <w:t>0.55</w:t>
            </w:r>
            <w:bookmarkEnd w:id="121"/>
          </w:p>
        </w:tc>
        <w:tc>
          <w:tcPr>
            <w:tcW w:w="1985" w:type="dxa"/>
          </w:tcPr>
          <w:p w14:paraId="69475C84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1B512CF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2" w:name="动力系统能耗_转热量"/>
            <w:r>
              <w:rPr>
                <w:kern w:val="2"/>
                <w:szCs w:val="24"/>
                <w:lang w:val="en-US"/>
              </w:rPr>
              <w:t>1.42</w:t>
            </w:r>
            <w:bookmarkEnd w:id="122"/>
          </w:p>
        </w:tc>
      </w:tr>
      <w:tr w:rsidR="00DD3B8F" w14:paraId="0D3C72CA" w14:textId="7777777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60DF702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40C9F605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1EF0060B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3" w:name="热水系统能耗_2_转热量"/>
            <w:r>
              <w:rPr>
                <w:kern w:val="2"/>
                <w:szCs w:val="24"/>
                <w:lang w:val="en-US"/>
              </w:rPr>
              <w:t>0.97</w:t>
            </w:r>
            <w:bookmarkEnd w:id="123"/>
          </w:p>
        </w:tc>
        <w:tc>
          <w:tcPr>
            <w:tcW w:w="1701" w:type="dxa"/>
            <w:vAlign w:val="center"/>
          </w:tcPr>
          <w:p w14:paraId="7924A0DF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4" w:name="热水系统能耗_转热量"/>
            <w:r>
              <w:rPr>
                <w:kern w:val="2"/>
                <w:szCs w:val="24"/>
                <w:lang w:val="en-US"/>
              </w:rPr>
              <w:t>0.97</w:t>
            </w:r>
            <w:bookmarkEnd w:id="124"/>
          </w:p>
        </w:tc>
      </w:tr>
      <w:tr w:rsidR="00DD3B8F" w14:paraId="7F71BEBC" w14:textId="7777777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30C78E3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插座</w:t>
            </w:r>
            <w:r>
              <w:rPr>
                <w:kern w:val="2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 w14:paraId="70867D92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5" w:name="设备用电"/>
            <w:r>
              <w:rPr>
                <w:rFonts w:hint="eastAsia"/>
                <w:kern w:val="2"/>
                <w:szCs w:val="24"/>
                <w:lang w:val="en-US"/>
              </w:rPr>
              <w:t>2.19</w:t>
            </w:r>
            <w:bookmarkEnd w:id="125"/>
          </w:p>
        </w:tc>
        <w:tc>
          <w:tcPr>
            <w:tcW w:w="1985" w:type="dxa"/>
          </w:tcPr>
          <w:p w14:paraId="728C3376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79F2597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6" w:name="设备用电_转热量"/>
            <w:r>
              <w:rPr>
                <w:rFonts w:hint="eastAsia"/>
                <w:kern w:val="2"/>
                <w:szCs w:val="24"/>
                <w:lang w:val="en-US"/>
              </w:rPr>
              <w:t>5.70</w:t>
            </w:r>
            <w:bookmarkEnd w:id="126"/>
          </w:p>
        </w:tc>
      </w:tr>
      <w:tr w:rsidR="00DD3B8F" w14:paraId="3ED1B156" w14:textId="7777777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9AF2AEE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 w14:paraId="600ED762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7" w:name="排风机能耗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7"/>
          </w:p>
        </w:tc>
        <w:tc>
          <w:tcPr>
            <w:tcW w:w="1985" w:type="dxa"/>
          </w:tcPr>
          <w:p w14:paraId="3469AC29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54FE6767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8" w:name="排风机能耗_转热量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8"/>
          </w:p>
        </w:tc>
      </w:tr>
      <w:tr w:rsidR="00DD3B8F" w14:paraId="452AFCA0" w14:textId="7777777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D8CFEB2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vAlign w:val="center"/>
          </w:tcPr>
          <w:p w14:paraId="7513ACF5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9" w:name="其他设备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985" w:type="dxa"/>
          </w:tcPr>
          <w:p w14:paraId="0EDF18FC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FCE3744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0" w:name="其他设备能耗_转热量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</w:tr>
      <w:tr w:rsidR="00DD3B8F" w14:paraId="5970A72F" w14:textId="7777777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D2A668F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7EAD4D05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1" w:name="能耗需求量合计"/>
            <w:r>
              <w:rPr>
                <w:kern w:val="2"/>
                <w:szCs w:val="24"/>
                <w:lang w:val="en-US"/>
              </w:rPr>
              <w:t>55.67</w:t>
            </w:r>
            <w:bookmarkEnd w:id="131"/>
          </w:p>
        </w:tc>
      </w:tr>
      <w:tr w:rsidR="00DD3B8F" w14:paraId="4AC0CB80" w14:textId="7777777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1CAA558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</w:t>
            </w:r>
            <w:r>
              <w:rPr>
                <w:kern w:val="2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635F0B1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可再生发电</w:t>
            </w:r>
          </w:p>
          <w:p w14:paraId="3E5F9A55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74B07529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可再生利用</w:t>
            </w:r>
            <w:r>
              <w:rPr>
                <w:kern w:val="2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Cs w:val="24"/>
                <w:lang w:val="en-US"/>
              </w:rPr>
              <w:t>热</w:t>
            </w:r>
            <w:r>
              <w:rPr>
                <w:kern w:val="2"/>
                <w:szCs w:val="24"/>
                <w:lang w:val="en-US"/>
              </w:rPr>
              <w:t>）</w:t>
            </w:r>
          </w:p>
          <w:p w14:paraId="308B8E45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4DDC7F4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7B4CC224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DD3B8F" w14:paraId="1DFF62BB" w14:textId="7777777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14BC10B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集中地源</w:t>
            </w:r>
            <w:r>
              <w:rPr>
                <w:kern w:val="2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3239B124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6A4D8C5D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2" w:name="热泵可再生能耗_2_转热量"/>
            <w:r>
              <w:rPr>
                <w:rFonts w:hint="eastAsia"/>
                <w:kern w:val="2"/>
                <w:szCs w:val="24"/>
                <w:lang w:val="en-US"/>
              </w:rPr>
              <w:t>5.05</w:t>
            </w:r>
            <w:bookmarkEnd w:id="132"/>
          </w:p>
        </w:tc>
        <w:tc>
          <w:tcPr>
            <w:tcW w:w="1701" w:type="dxa"/>
            <w:vAlign w:val="center"/>
          </w:tcPr>
          <w:p w14:paraId="3C0EC744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3" w:name="热泵可再生能耗_转热量"/>
            <w:r>
              <w:rPr>
                <w:rFonts w:hint="eastAsia"/>
                <w:kern w:val="2"/>
                <w:szCs w:val="24"/>
                <w:lang w:val="en-US"/>
              </w:rPr>
              <w:t>5.05</w:t>
            </w:r>
            <w:bookmarkEnd w:id="133"/>
          </w:p>
        </w:tc>
      </w:tr>
      <w:tr w:rsidR="00DD3B8F" w14:paraId="5B583A38" w14:textId="7777777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97B7068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单体</w:t>
            </w:r>
            <w:r>
              <w:rPr>
                <w:kern w:val="2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Cs w:val="24"/>
                <w:lang w:val="en-US"/>
              </w:rPr>
              <w:t>多联机</w:t>
            </w:r>
            <w:r>
              <w:rPr>
                <w:kern w:val="2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3F9422C5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3106A301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4" w:name="单体多联机热能能耗_2_转热量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34"/>
          </w:p>
        </w:tc>
        <w:tc>
          <w:tcPr>
            <w:tcW w:w="1701" w:type="dxa"/>
            <w:vAlign w:val="center"/>
          </w:tcPr>
          <w:p w14:paraId="66A8231F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5" w:name="单体多联机热能能耗_转热量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35"/>
          </w:p>
        </w:tc>
      </w:tr>
      <w:tr w:rsidR="00DD3B8F" w14:paraId="236582EE" w14:textId="7777777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2BE6E01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3E8EF946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0DFDD543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6" w:name="太阳能能耗_2_转热量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36"/>
          </w:p>
        </w:tc>
        <w:tc>
          <w:tcPr>
            <w:tcW w:w="1701" w:type="dxa"/>
            <w:vAlign w:val="center"/>
          </w:tcPr>
          <w:p w14:paraId="5DEB3538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7" w:name="太阳能能耗_转热量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37"/>
          </w:p>
        </w:tc>
      </w:tr>
      <w:tr w:rsidR="00DD3B8F" w14:paraId="30A448EA" w14:textId="7777777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85CB949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lastRenderedPageBreak/>
              <w:t>热泵</w:t>
            </w:r>
            <w:r>
              <w:rPr>
                <w:kern w:val="2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683CCA4F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F2A19A7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8" w:name="热泵热水热能能耗_2_转热量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38"/>
          </w:p>
        </w:tc>
        <w:tc>
          <w:tcPr>
            <w:tcW w:w="1701" w:type="dxa"/>
            <w:vAlign w:val="center"/>
          </w:tcPr>
          <w:p w14:paraId="0D271D86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9" w:name="热泵热水热能能耗_转热量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39"/>
          </w:p>
        </w:tc>
      </w:tr>
      <w:tr w:rsidR="00DD3B8F" w14:paraId="4653B754" w14:textId="7777777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98E0B6E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49594D4F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40" w:name="光伏能耗"/>
            <w:r>
              <w:rPr>
                <w:kern w:val="2"/>
                <w:szCs w:val="24"/>
                <w:lang w:val="en-US"/>
              </w:rPr>
              <w:t>5.78</w:t>
            </w:r>
            <w:bookmarkEnd w:id="140"/>
          </w:p>
        </w:tc>
        <w:tc>
          <w:tcPr>
            <w:tcW w:w="1985" w:type="dxa"/>
            <w:vAlign w:val="center"/>
          </w:tcPr>
          <w:p w14:paraId="01F79B15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3051DC5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41" w:name="光伏能耗_转热量"/>
            <w:r>
              <w:rPr>
                <w:rFonts w:hint="eastAsia"/>
                <w:kern w:val="2"/>
                <w:szCs w:val="24"/>
                <w:lang w:val="en-US"/>
              </w:rPr>
              <w:t>15.03</w:t>
            </w:r>
            <w:bookmarkEnd w:id="141"/>
          </w:p>
        </w:tc>
      </w:tr>
      <w:tr w:rsidR="00DD3B8F" w14:paraId="2BA393ED" w14:textId="7777777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4ACFB2B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4B2C5871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42" w:name="风力能耗"/>
            <w:r>
              <w:rPr>
                <w:kern w:val="2"/>
                <w:szCs w:val="24"/>
                <w:lang w:val="en-US"/>
              </w:rPr>
              <w:t>0.00</w:t>
            </w:r>
            <w:bookmarkEnd w:id="142"/>
          </w:p>
        </w:tc>
        <w:tc>
          <w:tcPr>
            <w:tcW w:w="1985" w:type="dxa"/>
            <w:vAlign w:val="center"/>
          </w:tcPr>
          <w:p w14:paraId="7F49CD40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D540729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43" w:name="风力能耗_转热量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43"/>
          </w:p>
        </w:tc>
      </w:tr>
      <w:tr w:rsidR="00DD3B8F" w14:paraId="0A7867DA" w14:textId="7777777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3D6EB162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5A97BE9D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44" w:name="可再生利用量合计"/>
            <w:r>
              <w:rPr>
                <w:rFonts w:hint="eastAsia"/>
                <w:kern w:val="2"/>
                <w:szCs w:val="24"/>
                <w:lang w:val="en-US"/>
              </w:rPr>
              <w:t>20.08</w:t>
            </w:r>
            <w:bookmarkEnd w:id="144"/>
          </w:p>
        </w:tc>
      </w:tr>
      <w:tr w:rsidR="00DD3B8F" w14:paraId="1066509D" w14:textId="7777777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4834CF5E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可再生能源利用率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D041354" w14:textId="77777777" w:rsidR="00DD3B8F" w:rsidRDefault="003021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45" w:name="可再生能源利用率"/>
            <w:r>
              <w:rPr>
                <w:kern w:val="2"/>
                <w:szCs w:val="24"/>
                <w:lang w:val="en-US"/>
              </w:rPr>
              <w:t>36.07</w:t>
            </w:r>
            <w:bookmarkEnd w:id="145"/>
          </w:p>
        </w:tc>
      </w:tr>
    </w:tbl>
    <w:p w14:paraId="402F5B5F" w14:textId="77777777" w:rsidR="00DD3B8F" w:rsidRDefault="00DD3B8F">
      <w:pPr>
        <w:jc w:val="center"/>
      </w:pPr>
    </w:p>
    <w:p w14:paraId="73D11829" w14:textId="77777777" w:rsidR="00DD3B8F" w:rsidRDefault="00DD3B8F">
      <w:pPr>
        <w:widowControl w:val="0"/>
      </w:pPr>
    </w:p>
    <w:p w14:paraId="3798D621" w14:textId="77777777" w:rsidR="00DD3B8F" w:rsidRDefault="00DD3B8F">
      <w:pPr>
        <w:widowControl w:val="0"/>
      </w:pPr>
    </w:p>
    <w:sectPr w:rsidR="00DD3B8F">
      <w:headerReference w:type="default" r:id="rId21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BE34" w14:textId="77777777" w:rsidR="00302199" w:rsidRDefault="00302199">
      <w:r>
        <w:separator/>
      </w:r>
    </w:p>
  </w:endnote>
  <w:endnote w:type="continuationSeparator" w:id="0">
    <w:p w14:paraId="4554B58A" w14:textId="77777777" w:rsidR="00302199" w:rsidRDefault="0030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FD74" w14:textId="77777777" w:rsidR="00DD3B8F" w:rsidRDefault="0030219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14:paraId="225636AA" w14:textId="77777777" w:rsidR="00DD3B8F" w:rsidRDefault="00DD3B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6305" w14:textId="77777777" w:rsidR="00DD3B8F" w:rsidRDefault="0030219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4</w:t>
    </w:r>
    <w:r>
      <w:rPr>
        <w:rStyle w:val="a9"/>
      </w:rPr>
      <w:fldChar w:fldCharType="end"/>
    </w:r>
  </w:p>
  <w:p w14:paraId="06416640" w14:textId="77777777" w:rsidR="00DD3B8F" w:rsidRDefault="00DD3B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17672" w14:textId="77777777" w:rsidR="00302199" w:rsidRDefault="00302199">
      <w:r>
        <w:separator/>
      </w:r>
    </w:p>
  </w:footnote>
  <w:footnote w:type="continuationSeparator" w:id="0">
    <w:p w14:paraId="33320B88" w14:textId="77777777" w:rsidR="00302199" w:rsidRDefault="00302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0AAB" w14:textId="77777777" w:rsidR="00DD3B8F" w:rsidRDefault="00302199">
    <w:pPr>
      <w:pStyle w:val="a6"/>
      <w:jc w:val="left"/>
    </w:pPr>
    <w:r>
      <w:rPr>
        <w:noProof/>
      </w:rPr>
      <w:drawing>
        <wp:inline distT="0" distB="0" distL="0" distR="0" wp14:anchorId="36625391" wp14:editId="752CB119">
          <wp:extent cx="867410" cy="251460"/>
          <wp:effectExtent l="0" t="0" r="0" b="0"/>
          <wp:docPr id="1060784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7844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48058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4B"/>
    <w:rsid w:val="00001C90"/>
    <w:rsid w:val="00001EDE"/>
    <w:rsid w:val="00006A87"/>
    <w:rsid w:val="000118E3"/>
    <w:rsid w:val="00033A7A"/>
    <w:rsid w:val="00036AFE"/>
    <w:rsid w:val="00037A4C"/>
    <w:rsid w:val="00057DFB"/>
    <w:rsid w:val="0006254B"/>
    <w:rsid w:val="00075A18"/>
    <w:rsid w:val="000B427B"/>
    <w:rsid w:val="000D5BDD"/>
    <w:rsid w:val="000E11E8"/>
    <w:rsid w:val="000E707C"/>
    <w:rsid w:val="000F4300"/>
    <w:rsid w:val="000F7EF2"/>
    <w:rsid w:val="00104C39"/>
    <w:rsid w:val="00122AE1"/>
    <w:rsid w:val="00137471"/>
    <w:rsid w:val="0014776A"/>
    <w:rsid w:val="001514A9"/>
    <w:rsid w:val="00190F13"/>
    <w:rsid w:val="001B5C9B"/>
    <w:rsid w:val="001D5BEF"/>
    <w:rsid w:val="001E2860"/>
    <w:rsid w:val="001F2EAE"/>
    <w:rsid w:val="00203A7D"/>
    <w:rsid w:val="002213B9"/>
    <w:rsid w:val="00235D41"/>
    <w:rsid w:val="00253622"/>
    <w:rsid w:val="002555B8"/>
    <w:rsid w:val="00284765"/>
    <w:rsid w:val="002B2EC4"/>
    <w:rsid w:val="002C0A18"/>
    <w:rsid w:val="002F76F2"/>
    <w:rsid w:val="00302199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D490A"/>
    <w:rsid w:val="003E0BD9"/>
    <w:rsid w:val="003F187E"/>
    <w:rsid w:val="0042035D"/>
    <w:rsid w:val="00422A04"/>
    <w:rsid w:val="0044144A"/>
    <w:rsid w:val="00445C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A2210"/>
    <w:rsid w:val="007B5194"/>
    <w:rsid w:val="007C5B42"/>
    <w:rsid w:val="007D0F7D"/>
    <w:rsid w:val="007D7FC4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0711"/>
    <w:rsid w:val="00875B90"/>
    <w:rsid w:val="00883D6C"/>
    <w:rsid w:val="008A3DA8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4BBF"/>
    <w:rsid w:val="00C67778"/>
    <w:rsid w:val="00C82E0F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3B8F"/>
    <w:rsid w:val="00DD6833"/>
    <w:rsid w:val="00DE334F"/>
    <w:rsid w:val="00DE70B5"/>
    <w:rsid w:val="00DF470C"/>
    <w:rsid w:val="00E01CCF"/>
    <w:rsid w:val="00E3135C"/>
    <w:rsid w:val="00E3615C"/>
    <w:rsid w:val="00E3762B"/>
    <w:rsid w:val="00E732BB"/>
    <w:rsid w:val="00E81ACD"/>
    <w:rsid w:val="00E82A81"/>
    <w:rsid w:val="00EB2016"/>
    <w:rsid w:val="00ED2BB4"/>
    <w:rsid w:val="00F04642"/>
    <w:rsid w:val="00F06774"/>
    <w:rsid w:val="00F4490D"/>
    <w:rsid w:val="00F47A9B"/>
    <w:rsid w:val="00F54441"/>
    <w:rsid w:val="00F75DD1"/>
    <w:rsid w:val="00FA4B87"/>
    <w:rsid w:val="00FC478A"/>
    <w:rsid w:val="00FF2243"/>
    <w:rsid w:val="00FF6380"/>
    <w:rsid w:val="0D91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4:docId w14:val="30BCFB37"/>
  <w15:docId w15:val="{AFCC3A8A-06B5-4DD4-9815-B56B06C7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lock Text" w:qFormat="1"/>
    <w:lsdException w:name="Hyperlink" w:uiPriority="99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autoRedefine/>
    <w:uiPriority w:val="39"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</w:style>
  <w:style w:type="character" w:styleId="aa">
    <w:name w:val="Hyperlink"/>
    <w:uiPriority w:val="99"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qFormat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uiPriority w:val="99"/>
    <w:qFormat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802\AppData\Local\Temp\tmp1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</Template>
  <TotalTime>0</TotalTime>
  <Pages>20</Pages>
  <Words>4816</Words>
  <Characters>7513</Characters>
  <Application>Microsoft Office Word</Application>
  <DocSecurity>0</DocSecurity>
  <Lines>1502</Lines>
  <Paragraphs>1761</Paragraphs>
  <ScaleCrop>false</ScaleCrop>
  <Company>ths</Company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creator>恺宇王</dc:creator>
  <cp:lastModifiedBy>yongqiu luo</cp:lastModifiedBy>
  <cp:revision>3</cp:revision>
  <cp:lastPrinted>2411-12-31T15:59:00Z</cp:lastPrinted>
  <dcterms:created xsi:type="dcterms:W3CDTF">2026-01-03T13:25:00Z</dcterms:created>
  <dcterms:modified xsi:type="dcterms:W3CDTF">2026-01-04T11:01:00Z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eyJoZGlkIjoiMzk1MzkyY2YyZGZmNzBiM2EwYWY3OTJiM2I1N2FkYmEifQ==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ED6638DA622B422EB929FEA00213A39A_12</vt:lpwstr>
  </property>
</Properties>
</file>