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24A8" w14:textId="77777777" w:rsidR="007A307B" w:rsidRDefault="007A307B">
      <w:pPr>
        <w:widowControl/>
        <w:jc w:val="left"/>
        <w:rPr>
          <w:rFonts w:ascii="宋体" w:hAnsi="宋体" w:hint="eastAsia"/>
          <w:b/>
          <w:bCs/>
          <w:sz w:val="30"/>
        </w:rPr>
      </w:pPr>
      <w:bookmarkStart w:id="0" w:name="OLE_LINK1"/>
    </w:p>
    <w:p w14:paraId="2BE80CDC" w14:textId="77777777" w:rsidR="007A307B" w:rsidRDefault="007A307B">
      <w:pPr>
        <w:spacing w:line="240" w:lineRule="atLeast"/>
        <w:rPr>
          <w:rFonts w:ascii="宋体" w:hAnsi="宋体" w:hint="eastAsia"/>
          <w:b/>
          <w:bCs/>
          <w:sz w:val="3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A307B" w14:paraId="37C2640A" w14:textId="77777777">
        <w:trPr>
          <w:trHeight w:val="2025"/>
        </w:trPr>
        <w:tc>
          <w:tcPr>
            <w:tcW w:w="8856" w:type="dxa"/>
            <w:vAlign w:val="center"/>
          </w:tcPr>
          <w:p w14:paraId="004226DF" w14:textId="77777777" w:rsidR="007A307B" w:rsidRDefault="00654E2A">
            <w:pPr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ascii="微软雅黑" w:eastAsia="微软雅黑" w:hAnsi="微软雅黑" w:hint="eastAsia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04D9EF6A" w14:textId="77777777" w:rsidR="007A307B" w:rsidRDefault="00654E2A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:rsidR="007A307B" w14:paraId="78FF172C" w14:textId="77777777">
        <w:tc>
          <w:tcPr>
            <w:tcW w:w="8856" w:type="dxa"/>
          </w:tcPr>
          <w:p w14:paraId="3784B421" w14:textId="77777777" w:rsidR="007A307B" w:rsidRDefault="00654E2A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高校教学楼</w:t>
            </w:r>
            <w:bookmarkEnd w:id="4"/>
          </w:p>
        </w:tc>
      </w:tr>
      <w:tr w:rsidR="007A307B" w14:paraId="572E885F" w14:textId="77777777">
        <w:tc>
          <w:tcPr>
            <w:tcW w:w="8856" w:type="dxa"/>
          </w:tcPr>
          <w:p w14:paraId="6D28F43C" w14:textId="77777777" w:rsidR="007A307B" w:rsidRDefault="007A307B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5" w:name="设计编号"/>
            <w:bookmarkEnd w:id="1"/>
            <w:bookmarkEnd w:id="5"/>
          </w:p>
        </w:tc>
      </w:tr>
    </w:tbl>
    <w:p w14:paraId="2F3297FA" w14:textId="77777777" w:rsidR="007A307B" w:rsidRDefault="00654E2A">
      <w:pPr>
        <w:jc w:val="center"/>
        <w:rPr>
          <w:rFonts w:ascii="等线" w:eastAsia="等线" w:hAnsi="等线" w:hint="eastAsia"/>
          <w:szCs w:val="2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23BC1858" wp14:editId="01FEB8D2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D2823" w14:textId="77777777" w:rsidR="007A307B" w:rsidRDefault="007A307B">
      <w:pPr>
        <w:jc w:val="center"/>
        <w:rPr>
          <w:rFonts w:ascii="等线" w:eastAsia="等线" w:hAnsi="等线" w:hint="eastAsia"/>
          <w:szCs w:val="22"/>
        </w:rPr>
      </w:pPr>
    </w:p>
    <w:p w14:paraId="04F9AA26" w14:textId="77777777" w:rsidR="007A307B" w:rsidRDefault="007A307B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7A307B" w14:paraId="18E813BB" w14:textId="77777777">
        <w:tc>
          <w:tcPr>
            <w:tcW w:w="1263" w:type="dxa"/>
          </w:tcPr>
          <w:p w14:paraId="790128B3" w14:textId="77777777" w:rsidR="007A307B" w:rsidRDefault="00654E2A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3C83645F" w14:textId="77777777" w:rsidR="007A307B" w:rsidRDefault="00654E2A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17AE6868" w14:textId="77777777" w:rsidR="007A307B" w:rsidRDefault="00654E2A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7" w:name="地理位置"/>
            <w:r>
              <w:rPr>
                <w:rFonts w:ascii="微软雅黑" w:eastAsia="微软雅黑" w:hAnsi="微软雅黑" w:hint="eastAsia"/>
                <w:kern w:val="0"/>
                <w:sz w:val="24"/>
              </w:rPr>
              <w:t>湖南</w:t>
            </w:r>
            <w:r>
              <w:rPr>
                <w:rFonts w:ascii="微软雅黑" w:eastAsia="微软雅黑" w:hAnsi="微软雅黑" w:hint="eastAsia"/>
                <w:kern w:val="0"/>
                <w:sz w:val="24"/>
              </w:rPr>
              <w:t>-</w:t>
            </w:r>
            <w:r>
              <w:rPr>
                <w:rFonts w:ascii="微软雅黑" w:eastAsia="微软雅黑" w:hAnsi="微软雅黑" w:hint="eastAsia"/>
                <w:kern w:val="0"/>
                <w:sz w:val="24"/>
              </w:rPr>
              <w:t>湘潭</w:t>
            </w:r>
            <w:bookmarkEnd w:id="7"/>
          </w:p>
        </w:tc>
      </w:tr>
      <w:tr w:rsidR="007A307B" w14:paraId="28B7B6C2" w14:textId="77777777">
        <w:tc>
          <w:tcPr>
            <w:tcW w:w="1263" w:type="dxa"/>
          </w:tcPr>
          <w:p w14:paraId="1A49BE62" w14:textId="77777777" w:rsidR="007A307B" w:rsidRDefault="00654E2A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1A197A17" w14:textId="77777777" w:rsidR="007A307B" w:rsidRDefault="00654E2A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E6D7894" w14:textId="77777777" w:rsidR="007A307B" w:rsidRDefault="00654E2A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建设单位"/>
            <w:r>
              <w:rPr>
                <w:rFonts w:ascii="微软雅黑" w:eastAsia="微软雅黑" w:hAnsi="微软雅黑" w:hint="eastAsia"/>
                <w:kern w:val="0"/>
                <w:sz w:val="24"/>
              </w:rPr>
              <w:t>湘潭市建筑施工研究院</w:t>
            </w:r>
            <w:bookmarkEnd w:id="8"/>
          </w:p>
        </w:tc>
      </w:tr>
      <w:tr w:rsidR="007A307B" w14:paraId="0878EE44" w14:textId="77777777">
        <w:tc>
          <w:tcPr>
            <w:tcW w:w="1263" w:type="dxa"/>
          </w:tcPr>
          <w:p w14:paraId="2AEB0705" w14:textId="77777777" w:rsidR="007A307B" w:rsidRDefault="00654E2A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15791CCA" w14:textId="77777777" w:rsidR="007A307B" w:rsidRDefault="00654E2A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2524048" w14:textId="77777777" w:rsidR="007A307B" w:rsidRDefault="00654E2A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设计单位"/>
            <w:r>
              <w:rPr>
                <w:rFonts w:ascii="微软雅黑" w:eastAsia="微软雅黑" w:hAnsi="微软雅黑" w:hint="eastAsia"/>
                <w:kern w:val="0"/>
                <w:sz w:val="24"/>
              </w:rPr>
              <w:t>湘潭市建筑设计研究院</w:t>
            </w:r>
            <w:bookmarkEnd w:id="9"/>
          </w:p>
        </w:tc>
      </w:tr>
      <w:tr w:rsidR="007A307B" w14:paraId="22354C70" w14:textId="77777777">
        <w:tc>
          <w:tcPr>
            <w:tcW w:w="1263" w:type="dxa"/>
          </w:tcPr>
          <w:p w14:paraId="22594D98" w14:textId="77777777" w:rsidR="007A307B" w:rsidRDefault="00654E2A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7027E1C" w14:textId="77777777" w:rsidR="007A307B" w:rsidRDefault="00654E2A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5ACD35D" w14:textId="3A3B340A" w:rsidR="007A307B" w:rsidRDefault="00654E2A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654E2A">
              <w:rPr>
                <w:rFonts w:ascii="微软雅黑" w:eastAsia="微软雅黑" w:hAnsi="微软雅黑" w:hint="eastAsia"/>
                <w:kern w:val="0"/>
                <w:sz w:val="24"/>
              </w:rPr>
              <w:t>罗泳秋 王恺宇 王磊 陈婧怡 杨闵岚</w:t>
            </w:r>
          </w:p>
        </w:tc>
      </w:tr>
      <w:tr w:rsidR="007A307B" w14:paraId="70D509D6" w14:textId="77777777">
        <w:tc>
          <w:tcPr>
            <w:tcW w:w="1263" w:type="dxa"/>
          </w:tcPr>
          <w:p w14:paraId="71C21A42" w14:textId="77777777" w:rsidR="007A307B" w:rsidRDefault="00654E2A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3E76514F" w14:textId="77777777" w:rsidR="007A307B" w:rsidRDefault="00654E2A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C1A1CF0" w14:textId="77777777" w:rsidR="007A307B" w:rsidRDefault="00654E2A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苏欢</w:t>
            </w:r>
            <w:r>
              <w:rPr>
                <w:rFonts w:ascii="微软雅黑" w:eastAsia="微软雅黑" w:hAnsi="微软雅黑" w:hint="eastAsia"/>
                <w:kern w:val="0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kern w:val="0"/>
                <w:sz w:val="24"/>
              </w:rPr>
              <w:t>李文菁</w:t>
            </w:r>
            <w:r>
              <w:rPr>
                <w:rFonts w:ascii="微软雅黑" w:eastAsia="微软雅黑" w:hAnsi="微软雅黑" w:hint="eastAsia"/>
                <w:kern w:val="0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kern w:val="0"/>
                <w:sz w:val="24"/>
              </w:rPr>
              <w:t>曹伟平</w:t>
            </w:r>
          </w:p>
        </w:tc>
      </w:tr>
      <w:tr w:rsidR="007A307B" w14:paraId="181AF868" w14:textId="77777777">
        <w:tc>
          <w:tcPr>
            <w:tcW w:w="1263" w:type="dxa"/>
          </w:tcPr>
          <w:p w14:paraId="37E7511A" w14:textId="77777777" w:rsidR="007A307B" w:rsidRDefault="00654E2A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401F1DC0" w14:textId="77777777" w:rsidR="007A307B" w:rsidRDefault="00654E2A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4C51749" w14:textId="77777777" w:rsidR="007A307B" w:rsidRDefault="00654E2A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苏欢</w:t>
            </w:r>
            <w:r>
              <w:rPr>
                <w:rFonts w:ascii="微软雅黑" w:eastAsia="微软雅黑" w:hAnsi="微软雅黑" w:hint="eastAsia"/>
                <w:kern w:val="0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kern w:val="0"/>
                <w:sz w:val="24"/>
              </w:rPr>
              <w:t>李文菁</w:t>
            </w:r>
            <w:r>
              <w:rPr>
                <w:rFonts w:ascii="微软雅黑" w:eastAsia="微软雅黑" w:hAnsi="微软雅黑" w:hint="eastAsia"/>
                <w:kern w:val="0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kern w:val="0"/>
                <w:sz w:val="24"/>
              </w:rPr>
              <w:t>曹伟平</w:t>
            </w:r>
          </w:p>
        </w:tc>
      </w:tr>
      <w:tr w:rsidR="007A307B" w14:paraId="2B0D0D69" w14:textId="77777777">
        <w:tc>
          <w:tcPr>
            <w:tcW w:w="1263" w:type="dxa"/>
          </w:tcPr>
          <w:p w14:paraId="5DB859B0" w14:textId="77777777" w:rsidR="007A307B" w:rsidRDefault="00654E2A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04559FB7" w14:textId="77777777" w:rsidR="007A307B" w:rsidRDefault="00654E2A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3DCDCBC" w14:textId="77777777" w:rsidR="007A307B" w:rsidRDefault="00654E2A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报告日期"/>
            <w:r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2026</w:t>
            </w:r>
            <w:r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年</w:t>
            </w:r>
            <w:r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1</w:t>
            </w:r>
            <w:r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月</w:t>
            </w:r>
            <w:r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1</w:t>
            </w:r>
            <w:r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日</w:t>
            </w:r>
            <w:bookmarkEnd w:id="10"/>
          </w:p>
        </w:tc>
      </w:tr>
    </w:tbl>
    <w:p w14:paraId="2EC84B50" w14:textId="77777777" w:rsidR="007A307B" w:rsidRDefault="007A307B">
      <w:pPr>
        <w:rPr>
          <w:rFonts w:ascii="等线" w:eastAsia="等线" w:hAnsi="等线" w:hint="eastAsia"/>
          <w:szCs w:val="22"/>
        </w:rPr>
      </w:pPr>
    </w:p>
    <w:p w14:paraId="54FE118E" w14:textId="77777777" w:rsidR="007A307B" w:rsidRDefault="007A307B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7A307B" w14:paraId="168355E4" w14:textId="77777777">
        <w:trPr>
          <w:trHeight w:val="227"/>
        </w:trPr>
        <w:tc>
          <w:tcPr>
            <w:tcW w:w="1276" w:type="dxa"/>
            <w:vAlign w:val="bottom"/>
          </w:tcPr>
          <w:p w14:paraId="31F45818" w14:textId="77777777" w:rsidR="007A307B" w:rsidRDefault="00654E2A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5E44C97" w14:textId="77777777" w:rsidR="007A307B" w:rsidRDefault="00654E2A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225AF55B" w14:textId="77777777" w:rsidR="007A307B" w:rsidRDefault="00654E2A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24050364" wp14:editId="6F5FE885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A307B" w14:paraId="55946294" w14:textId="77777777">
        <w:trPr>
          <w:trHeight w:val="227"/>
        </w:trPr>
        <w:tc>
          <w:tcPr>
            <w:tcW w:w="1276" w:type="dxa"/>
            <w:vAlign w:val="bottom"/>
          </w:tcPr>
          <w:p w14:paraId="4782B749" w14:textId="77777777" w:rsidR="007A307B" w:rsidRDefault="00654E2A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7CBE52D8" w14:textId="77777777" w:rsidR="007A307B" w:rsidRDefault="00654E2A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/>
          </w:tcPr>
          <w:p w14:paraId="2C7D14D1" w14:textId="77777777" w:rsidR="007A307B" w:rsidRDefault="007A307B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7A307B" w14:paraId="636758C5" w14:textId="77777777">
        <w:trPr>
          <w:trHeight w:val="227"/>
        </w:trPr>
        <w:tc>
          <w:tcPr>
            <w:tcW w:w="1276" w:type="dxa"/>
            <w:vAlign w:val="bottom"/>
          </w:tcPr>
          <w:p w14:paraId="38969AA3" w14:textId="77777777" w:rsidR="007A307B" w:rsidRDefault="00654E2A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4B73503" w14:textId="77777777" w:rsidR="007A307B" w:rsidRDefault="00654E2A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T13077002569</w:t>
            </w:r>
            <w:bookmarkEnd w:id="13"/>
          </w:p>
        </w:tc>
        <w:tc>
          <w:tcPr>
            <w:tcW w:w="3958" w:type="dxa"/>
            <w:vMerge/>
          </w:tcPr>
          <w:p w14:paraId="037966BF" w14:textId="77777777" w:rsidR="007A307B" w:rsidRDefault="007A307B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7A307B" w14:paraId="55F87245" w14:textId="77777777">
        <w:trPr>
          <w:trHeight w:val="227"/>
        </w:trPr>
        <w:tc>
          <w:tcPr>
            <w:tcW w:w="1276" w:type="dxa"/>
            <w:vAlign w:val="bottom"/>
          </w:tcPr>
          <w:p w14:paraId="0EC55DED" w14:textId="77777777" w:rsidR="007A307B" w:rsidRDefault="00654E2A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4B11734" w14:textId="77777777" w:rsidR="007A307B" w:rsidRDefault="00654E2A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58D3F204" w14:textId="77777777" w:rsidR="007A307B" w:rsidRDefault="007A307B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3744B3B5" w14:textId="77777777" w:rsidR="007A307B" w:rsidRDefault="007A307B">
      <w:pPr>
        <w:widowControl/>
        <w:jc w:val="left"/>
        <w:rPr>
          <w:kern w:val="0"/>
          <w:szCs w:val="20"/>
        </w:rPr>
        <w:sectPr w:rsidR="007A307B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14:paraId="61AEFD25" w14:textId="77777777" w:rsidR="007A307B" w:rsidRDefault="007A307B">
      <w:pPr>
        <w:spacing w:line="240" w:lineRule="atLeast"/>
        <w:jc w:val="center"/>
      </w:pPr>
    </w:p>
    <w:p w14:paraId="11325ED8" w14:textId="77777777" w:rsidR="007A307B" w:rsidRDefault="00654E2A">
      <w:pPr>
        <w:tabs>
          <w:tab w:val="left" w:pos="1803"/>
        </w:tabs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546D353F" w14:textId="77777777" w:rsidR="007A307B" w:rsidRDefault="007A307B">
      <w:pPr>
        <w:pStyle w:val="a8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CA0953D" w14:textId="77777777" w:rsidR="007A307B" w:rsidRDefault="00654E2A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130743" w:history="1">
        <w:r>
          <w:rPr>
            <w:rStyle w:val="ad"/>
            <w:rFonts w:hint="eastAsia"/>
          </w:rPr>
          <w:t>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d"/>
            <w:rFonts w:hint="eastAsia"/>
          </w:rPr>
          <w:t>建筑概况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_Toc218130743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hyperlink>
    </w:p>
    <w:p w14:paraId="378A3FD2" w14:textId="77777777" w:rsidR="007A307B" w:rsidRDefault="00654E2A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30744" w:history="1">
        <w:r>
          <w:rPr>
            <w:rStyle w:val="ad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d"/>
            <w:rFonts w:hint="eastAsia"/>
          </w:rPr>
          <w:t>评价依据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_Toc218130744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hyperlink>
    </w:p>
    <w:p w14:paraId="4DBF1C1A" w14:textId="77777777" w:rsidR="007A307B" w:rsidRDefault="00654E2A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30745" w:history="1">
        <w:r>
          <w:rPr>
            <w:rStyle w:val="ad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d"/>
            <w:rFonts w:hint="eastAsia"/>
          </w:rPr>
          <w:t>评价目标与方法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_Toc218130745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hyperlink>
    </w:p>
    <w:p w14:paraId="37A5EFDB" w14:textId="77777777" w:rsidR="007A307B" w:rsidRDefault="00654E2A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746" w:history="1">
        <w:r>
          <w:rPr>
            <w:rStyle w:val="ad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d"/>
            <w:rFonts w:hint="eastAsia"/>
          </w:rPr>
          <w:t>评价目标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_Toc218130746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hyperlink>
    </w:p>
    <w:p w14:paraId="73EF794D" w14:textId="77777777" w:rsidR="007A307B" w:rsidRDefault="00654E2A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747" w:history="1">
        <w:r>
          <w:rPr>
            <w:rStyle w:val="ad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d"/>
            <w:rFonts w:hint="eastAsia"/>
          </w:rPr>
          <w:t>评价方法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_Toc218130747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hyperlink>
    </w:p>
    <w:p w14:paraId="450D6985" w14:textId="77777777" w:rsidR="007A307B" w:rsidRDefault="00654E2A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30748" w:history="1">
        <w:r>
          <w:rPr>
            <w:rStyle w:val="ad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d"/>
            <w:rFonts w:hint="eastAsia"/>
          </w:rPr>
          <w:t>边界条件参数设置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_Toc218130748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2E95F88C" w14:textId="77777777" w:rsidR="007A307B" w:rsidRDefault="00654E2A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749" w:history="1">
        <w:r>
          <w:rPr>
            <w:rStyle w:val="ad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d"/>
            <w:rFonts w:hint="eastAsia"/>
          </w:rPr>
          <w:t>基本设置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_Toc218130749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4A6CD58C" w14:textId="77777777" w:rsidR="007A307B" w:rsidRDefault="00654E2A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750" w:history="1">
        <w:r>
          <w:rPr>
            <w:rStyle w:val="ad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d"/>
            <w:rFonts w:hAnsi="宋体" w:hint="eastAsia"/>
          </w:rPr>
          <w:t>室外空气温度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_Toc218130750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4C4928A9" w14:textId="77777777" w:rsidR="007A307B" w:rsidRDefault="00654E2A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751" w:history="1">
        <w:r>
          <w:rPr>
            <w:rStyle w:val="ad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d"/>
            <w:rFonts w:hint="eastAsia"/>
          </w:rPr>
          <w:t>室外太阳辐射照度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_Toc218130751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2DA9BC34" w14:textId="77777777" w:rsidR="007A307B" w:rsidRDefault="00654E2A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752" w:history="1">
        <w:r>
          <w:rPr>
            <w:rStyle w:val="ad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d"/>
            <w:rFonts w:hint="eastAsia"/>
          </w:rPr>
          <w:t>室内空气温度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_Toc218130752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63A5E471" w14:textId="77777777" w:rsidR="007A307B" w:rsidRDefault="00654E2A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30753" w:history="1">
        <w:r>
          <w:rPr>
            <w:rStyle w:val="ad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d"/>
            <w:rFonts w:hint="eastAsia"/>
          </w:rPr>
          <w:t>工程材料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_Toc218130753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6E399CD0" w14:textId="77777777" w:rsidR="007A307B" w:rsidRDefault="00654E2A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30754" w:history="1">
        <w:r>
          <w:rPr>
            <w:rStyle w:val="ad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d"/>
            <w:rFonts w:hint="eastAsia"/>
          </w:rPr>
          <w:t>屋顶外墙隔热计算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_Toc218130754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7</w:t>
        </w:r>
        <w:r>
          <w:rPr>
            <w:rFonts w:hint="eastAsia"/>
          </w:rPr>
          <w:fldChar w:fldCharType="end"/>
        </w:r>
      </w:hyperlink>
    </w:p>
    <w:p w14:paraId="3341C8A1" w14:textId="77777777" w:rsidR="007A307B" w:rsidRDefault="00654E2A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755" w:history="1">
        <w:r>
          <w:rPr>
            <w:rStyle w:val="ad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d"/>
            <w:rFonts w:hint="eastAsia"/>
          </w:rPr>
          <w:t>屋顶构造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_Toc218130755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7</w:t>
        </w:r>
        <w:r>
          <w:rPr>
            <w:rFonts w:hint="eastAsia"/>
          </w:rPr>
          <w:fldChar w:fldCharType="end"/>
        </w:r>
      </w:hyperlink>
    </w:p>
    <w:p w14:paraId="7DBAA612" w14:textId="77777777" w:rsidR="007A307B" w:rsidRDefault="00654E2A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756" w:history="1">
        <w:r>
          <w:rPr>
            <w:rStyle w:val="ad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d"/>
            <w:rFonts w:hint="eastAsia"/>
          </w:rPr>
          <w:t>外墙（填充墙）构造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_Toc218130756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8</w:t>
        </w:r>
        <w:r>
          <w:rPr>
            <w:rFonts w:hint="eastAsia"/>
          </w:rPr>
          <w:fldChar w:fldCharType="end"/>
        </w:r>
      </w:hyperlink>
    </w:p>
    <w:p w14:paraId="7C81FBB8" w14:textId="77777777" w:rsidR="007A307B" w:rsidRDefault="00654E2A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757" w:history="1">
        <w:r>
          <w:rPr>
            <w:rStyle w:val="ad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d"/>
            <w:rFonts w:hint="eastAsia"/>
          </w:rPr>
          <w:t>屋顶外墙计算结论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_Toc218130757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10</w:t>
        </w:r>
        <w:r>
          <w:rPr>
            <w:rFonts w:hint="eastAsia"/>
          </w:rPr>
          <w:fldChar w:fldCharType="end"/>
        </w:r>
      </w:hyperlink>
    </w:p>
    <w:p w14:paraId="21A2B35D" w14:textId="77777777" w:rsidR="007A307B" w:rsidRDefault="00654E2A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30758" w:history="1">
        <w:r>
          <w:rPr>
            <w:rStyle w:val="ad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d"/>
            <w:rFonts w:hint="eastAsia"/>
          </w:rPr>
          <w:t>透光围护结构隔热计算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_Toc218130758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10</w:t>
        </w:r>
        <w:r>
          <w:rPr>
            <w:rFonts w:hint="eastAsia"/>
          </w:rPr>
          <w:fldChar w:fldCharType="end"/>
        </w:r>
      </w:hyperlink>
    </w:p>
    <w:p w14:paraId="79C7B173" w14:textId="77777777" w:rsidR="007A307B" w:rsidRDefault="00654E2A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759" w:history="1">
        <w:r>
          <w:rPr>
            <w:rStyle w:val="ad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d"/>
            <w:rFonts w:hint="eastAsia"/>
          </w:rPr>
          <w:t>天窗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_Toc218130759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10</w:t>
        </w:r>
        <w:r>
          <w:rPr>
            <w:rFonts w:hint="eastAsia"/>
          </w:rPr>
          <w:fldChar w:fldCharType="end"/>
        </w:r>
      </w:hyperlink>
    </w:p>
    <w:p w14:paraId="7CEF9198" w14:textId="77777777" w:rsidR="007A307B" w:rsidRDefault="00654E2A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760" w:history="1">
        <w:r>
          <w:rPr>
            <w:rStyle w:val="ad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d"/>
            <w:rFonts w:hint="eastAsia"/>
          </w:rPr>
          <w:t>外窗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_Toc218130760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10</w:t>
        </w:r>
        <w:r>
          <w:rPr>
            <w:rFonts w:hint="eastAsia"/>
          </w:rPr>
          <w:fldChar w:fldCharType="end"/>
        </w:r>
      </w:hyperlink>
    </w:p>
    <w:p w14:paraId="0DB16823" w14:textId="77777777" w:rsidR="007A307B" w:rsidRDefault="00654E2A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761" w:history="1">
        <w:r>
          <w:rPr>
            <w:rStyle w:val="ad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d"/>
            <w:rFonts w:hint="eastAsia"/>
          </w:rPr>
          <w:t>透光围护结构计算结论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_Toc218130761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11</w:t>
        </w:r>
        <w:r>
          <w:rPr>
            <w:rFonts w:hint="eastAsia"/>
          </w:rPr>
          <w:fldChar w:fldCharType="end"/>
        </w:r>
      </w:hyperlink>
    </w:p>
    <w:p w14:paraId="69F4BA30" w14:textId="77777777" w:rsidR="007A307B" w:rsidRDefault="00654E2A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30762" w:history="1">
        <w:r>
          <w:rPr>
            <w:rStyle w:val="ad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d"/>
            <w:rFonts w:hint="eastAsia"/>
          </w:rPr>
          <w:t>结论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_Toc218130762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11</w:t>
        </w:r>
        <w:r>
          <w:rPr>
            <w:rFonts w:hint="eastAsia"/>
          </w:rPr>
          <w:fldChar w:fldCharType="end"/>
        </w:r>
      </w:hyperlink>
    </w:p>
    <w:p w14:paraId="6C97BB78" w14:textId="77777777" w:rsidR="007A307B" w:rsidRDefault="00654E2A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13FFEA59" w14:textId="77777777" w:rsidR="007A307B" w:rsidRDefault="007A307B">
      <w:pPr>
        <w:spacing w:line="240" w:lineRule="atLeast"/>
        <w:sectPr w:rsidR="007A307B">
          <w:headerReference w:type="default" r:id="rId12"/>
          <w:footerReference w:type="default" r:id="rId13"/>
          <w:headerReference w:type="first" r:id="rId14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BCE26A1" w14:textId="77777777" w:rsidR="007A307B" w:rsidRDefault="00654E2A">
      <w:pPr>
        <w:pStyle w:val="1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18130743"/>
      <w:r>
        <w:rPr>
          <w:rFonts w:hint="eastAsia"/>
        </w:rPr>
        <w:lastRenderedPageBreak/>
        <w:t>建筑概况</w:t>
      </w:r>
      <w:bookmarkEnd w:id="14"/>
      <w:bookmarkEnd w:id="15"/>
      <w:bookmarkEnd w:id="16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37"/>
        <w:gridCol w:w="6119"/>
      </w:tblGrid>
      <w:tr w:rsidR="007A307B" w14:paraId="26C2573C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0EACE793" w14:textId="77777777" w:rsidR="007A307B" w:rsidRDefault="00654E2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</w:tcPr>
          <w:p w14:paraId="1A3CBA43" w14:textId="77777777" w:rsidR="007A307B" w:rsidRDefault="00654E2A">
            <w:pPr>
              <w:spacing w:line="240" w:lineRule="atLeast"/>
            </w:pPr>
            <w:bookmarkStart w:id="18" w:name="工程名称"/>
            <w:r>
              <w:t>高校教学楼</w:t>
            </w:r>
            <w:bookmarkEnd w:id="18"/>
          </w:p>
        </w:tc>
      </w:tr>
      <w:tr w:rsidR="007A307B" w14:paraId="421A16C2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089969CC" w14:textId="77777777" w:rsidR="007A307B" w:rsidRDefault="00654E2A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</w:tcPr>
          <w:p w14:paraId="007C7827" w14:textId="77777777" w:rsidR="007A307B" w:rsidRDefault="00654E2A">
            <w:pPr>
              <w:spacing w:line="240" w:lineRule="atLeast"/>
            </w:pPr>
            <w:bookmarkStart w:id="19" w:name="工程地点"/>
            <w:r>
              <w:t>湖南</w:t>
            </w:r>
            <w:r>
              <w:t>-</w:t>
            </w:r>
            <w:r>
              <w:t>湘潭</w:t>
            </w:r>
            <w:bookmarkEnd w:id="19"/>
          </w:p>
        </w:tc>
      </w:tr>
      <w:tr w:rsidR="007A307B" w14:paraId="73F9BF4F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7DE7D8DB" w14:textId="77777777" w:rsidR="007A307B" w:rsidRDefault="00654E2A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</w:tcPr>
          <w:p w14:paraId="427740B2" w14:textId="77777777" w:rsidR="007A307B" w:rsidRDefault="00654E2A">
            <w:pPr>
              <w:spacing w:line="240" w:lineRule="atLeast"/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7A307B" w14:paraId="28DD9066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4F2D20F3" w14:textId="77777777" w:rsidR="007A307B" w:rsidRDefault="00654E2A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</w:tcPr>
          <w:p w14:paraId="1155EFCF" w14:textId="77777777" w:rsidR="007A307B" w:rsidRDefault="00654E2A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:rsidR="007A307B" w14:paraId="42FEDAC1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56F9555F" w14:textId="77777777" w:rsidR="007A307B" w:rsidRDefault="00654E2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</w:tcPr>
          <w:p w14:paraId="364CFFD2" w14:textId="77777777" w:rsidR="007A307B" w:rsidRDefault="00654E2A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14914</w:t>
            </w:r>
            <w:bookmarkEnd w:id="22"/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:rsidR="007A307B" w14:paraId="61EE85DF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461AF22F" w14:textId="77777777" w:rsidR="007A307B" w:rsidRDefault="00654E2A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</w:tcPr>
          <w:p w14:paraId="12C9C746" w14:textId="77777777" w:rsidR="007A307B" w:rsidRDefault="00654E2A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7</w:t>
            </w:r>
            <w:bookmarkEnd w:id="24"/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地下</w:t>
            </w:r>
            <w:bookmarkStart w:id="25" w:name="地下建筑层数"/>
            <w:r>
              <w:t>0</w:t>
            </w:r>
            <w:bookmarkEnd w:id="25"/>
          </w:p>
        </w:tc>
      </w:tr>
      <w:tr w:rsidR="007A307B" w14:paraId="47809219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169293C1" w14:textId="77777777" w:rsidR="007A307B" w:rsidRDefault="00654E2A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</w:tcPr>
          <w:p w14:paraId="103B217E" w14:textId="77777777" w:rsidR="007A307B" w:rsidRDefault="00654E2A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25.5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:rsidR="007A307B" w14:paraId="32197672" w14:textId="77777777">
        <w:trPr>
          <w:jc w:val="center"/>
        </w:trPr>
        <w:tc>
          <w:tcPr>
            <w:tcW w:w="2730" w:type="dxa"/>
            <w:shd w:val="clear" w:color="auto" w:fill="E6E6E6"/>
          </w:tcPr>
          <w:p w14:paraId="2A71B32F" w14:textId="77777777" w:rsidR="007A307B" w:rsidRDefault="00654E2A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</w:tcPr>
          <w:p w14:paraId="66F3CD57" w14:textId="77777777" w:rsidR="007A307B" w:rsidRDefault="00654E2A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</w:tbl>
    <w:p w14:paraId="15E1C636" w14:textId="77777777" w:rsidR="007A307B" w:rsidRDefault="00654E2A">
      <w:pPr>
        <w:pStyle w:val="1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218130744"/>
      <w:bookmarkStart w:id="31" w:name="TitleFormat"/>
      <w:bookmarkEnd w:id="17"/>
      <w:r>
        <w:rPr>
          <w:rFonts w:hint="eastAsia"/>
        </w:rPr>
        <w:t>评价依据</w:t>
      </w:r>
      <w:bookmarkEnd w:id="28"/>
      <w:bookmarkEnd w:id="29"/>
      <w:bookmarkEnd w:id="30"/>
    </w:p>
    <w:p w14:paraId="117DD472" w14:textId="77777777" w:rsidR="007A307B" w:rsidRDefault="00654E2A">
      <w:bookmarkStart w:id="32" w:name="隔热计算评价依据列表"/>
      <w:bookmarkEnd w:id="31"/>
      <w:bookmarkEnd w:id="32"/>
      <w:r>
        <w:t xml:space="preserve">1. </w:t>
      </w:r>
      <w:r>
        <w:t>《建筑节能与可再生能源利用通用规范》</w:t>
      </w:r>
      <w:r>
        <w:t>GB55015-2021</w:t>
      </w:r>
    </w:p>
    <w:p w14:paraId="234BD030" w14:textId="77777777" w:rsidR="007A307B" w:rsidRDefault="00654E2A">
      <w:r>
        <w:t xml:space="preserve">2. </w:t>
      </w:r>
      <w:r>
        <w:t>《建筑环境通用规范》</w:t>
      </w:r>
      <w:r>
        <w:t>GB55016-2021</w:t>
      </w:r>
    </w:p>
    <w:p w14:paraId="2E7E92D0" w14:textId="77777777" w:rsidR="007A307B" w:rsidRDefault="00654E2A">
      <w:r>
        <w:t xml:space="preserve">3.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</w:p>
    <w:p w14:paraId="48D2F314" w14:textId="77777777" w:rsidR="007A307B" w:rsidRDefault="00654E2A">
      <w:r>
        <w:t xml:space="preserve">4. </w:t>
      </w:r>
      <w:r>
        <w:t>《民用建筑热工设计规范》</w:t>
      </w:r>
      <w:r>
        <w:t>GB50176-2016</w:t>
      </w:r>
    </w:p>
    <w:p w14:paraId="5FC424F9" w14:textId="77777777" w:rsidR="007A307B" w:rsidRDefault="00654E2A">
      <w:r>
        <w:t xml:space="preserve">5. </w:t>
      </w:r>
      <w:r>
        <w:t>施工图、设计说明、墙身大样图、节能计算书</w:t>
      </w:r>
    </w:p>
    <w:p w14:paraId="02CB5514" w14:textId="77777777" w:rsidR="007A307B" w:rsidRDefault="00654E2A">
      <w:pPr>
        <w:pStyle w:val="1"/>
        <w:spacing w:line="240" w:lineRule="atLeast"/>
        <w:ind w:left="432" w:hanging="432"/>
      </w:pPr>
      <w:bookmarkStart w:id="33" w:name="_Toc155690723"/>
      <w:bookmarkStart w:id="34" w:name="_Toc218130745"/>
      <w:r>
        <w:rPr>
          <w:rFonts w:hint="eastAsia"/>
        </w:rPr>
        <w:t>评价目标与方法</w:t>
      </w:r>
      <w:bookmarkEnd w:id="33"/>
      <w:bookmarkEnd w:id="34"/>
    </w:p>
    <w:p w14:paraId="4D8B93F7" w14:textId="77777777" w:rsidR="007A307B" w:rsidRDefault="00654E2A">
      <w:pPr>
        <w:pStyle w:val="2"/>
        <w:spacing w:line="240" w:lineRule="atLeast"/>
        <w:rPr>
          <w:kern w:val="2"/>
        </w:rPr>
      </w:pPr>
      <w:bookmarkStart w:id="35" w:name="_Toc155690724"/>
      <w:bookmarkStart w:id="36" w:name="_Toc218130746"/>
      <w:r>
        <w:rPr>
          <w:rFonts w:hint="eastAsia"/>
          <w:kern w:val="2"/>
        </w:rPr>
        <w:t>评价目标</w:t>
      </w:r>
      <w:bookmarkEnd w:id="35"/>
      <w:bookmarkEnd w:id="36"/>
    </w:p>
    <w:p w14:paraId="7EB8514E" w14:textId="77777777" w:rsidR="007A307B" w:rsidRDefault="00654E2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</w:t>
      </w:r>
      <w:r>
        <w:rPr>
          <w:rFonts w:ascii="宋体" w:hAnsi="宋体"/>
          <w:szCs w:val="21"/>
        </w:rPr>
        <w:t>GB55016-2021</w:t>
      </w:r>
      <w:bookmarkStart w:id="38" w:name="顿号和住宅项目规范Y"/>
      <w:bookmarkEnd w:id="37"/>
      <w:bookmarkEnd w:id="38"/>
      <w:r>
        <w:rPr>
          <w:rFonts w:ascii="宋体" w:hAnsi="宋体" w:hint="eastAsia"/>
          <w:szCs w:val="21"/>
        </w:rPr>
        <w:t>和</w:t>
      </w:r>
      <w:bookmarkStart w:id="39" w:name="地方绿建评价标准：1"/>
      <w:r>
        <w:rPr>
          <w:rFonts w:ascii="宋体" w:hAnsi="宋体" w:hint="eastAsia"/>
          <w:szCs w:val="21"/>
        </w:rPr>
        <w:t>《绿色建筑评价标准》</w:t>
      </w:r>
      <w:r>
        <w:rPr>
          <w:rFonts w:ascii="宋体" w:hAnsi="宋体" w:hint="eastAsia"/>
          <w:szCs w:val="21"/>
        </w:rPr>
        <w:t>GB/T 50378-2019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2024</w:t>
      </w:r>
      <w:r>
        <w:rPr>
          <w:rFonts w:ascii="宋体" w:hAnsi="宋体" w:hint="eastAsia"/>
          <w:szCs w:val="21"/>
        </w:rPr>
        <w:t>年版）</w:t>
      </w:r>
      <w:bookmarkEnd w:id="39"/>
      <w:r>
        <w:rPr>
          <w:rFonts w:ascii="宋体" w:hAnsi="宋体" w:hint="eastAsia"/>
          <w:szCs w:val="21"/>
        </w:rPr>
        <w:t>的要求和规定，屋顶和外墙的隔热性能应满足要求。</w:t>
      </w:r>
    </w:p>
    <w:p w14:paraId="001427BC" w14:textId="77777777" w:rsidR="007A307B" w:rsidRDefault="00654E2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</w:t>
      </w:r>
      <w:r>
        <w:rPr>
          <w:rFonts w:ascii="宋体" w:hAnsi="宋体"/>
          <w:szCs w:val="21"/>
        </w:rPr>
        <w:t>GB55016-2021</w:t>
      </w:r>
      <w:bookmarkEnd w:id="40"/>
      <w:r>
        <w:rPr>
          <w:rFonts w:ascii="宋体" w:hAnsi="宋体" w:hint="eastAsia"/>
          <w:szCs w:val="21"/>
        </w:rPr>
        <w:t>给出的内表面最高温度。</w:t>
      </w:r>
    </w:p>
    <w:p w14:paraId="2044F74B" w14:textId="77777777" w:rsidR="007A307B" w:rsidRDefault="00654E2A">
      <w:pPr>
        <w:pStyle w:val="2"/>
        <w:spacing w:line="240" w:lineRule="atLeast"/>
        <w:rPr>
          <w:kern w:val="2"/>
        </w:rPr>
      </w:pPr>
      <w:bookmarkStart w:id="41" w:name="_Toc155690725"/>
      <w:bookmarkStart w:id="42" w:name="_Toc218130747"/>
      <w:r>
        <w:rPr>
          <w:rFonts w:hint="eastAsia"/>
          <w:kern w:val="2"/>
        </w:rPr>
        <w:t>评价方法</w:t>
      </w:r>
      <w:bookmarkEnd w:id="41"/>
      <w:bookmarkEnd w:id="42"/>
    </w:p>
    <w:p w14:paraId="10CFC13B" w14:textId="77777777" w:rsidR="007A307B" w:rsidRDefault="00654E2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D34B267" w14:textId="77777777" w:rsidR="007A307B" w:rsidRDefault="00654E2A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>
        <w:rPr>
          <w:rFonts w:ascii="黑体" w:eastAsia="黑体" w:hAnsi="黑体" w:hint="eastAsia"/>
          <w:b/>
          <w:color w:val="000000"/>
          <w:szCs w:val="21"/>
        </w:rPr>
        <w:t>表</w:t>
      </w:r>
      <w:r>
        <w:rPr>
          <w:rFonts w:ascii="黑体" w:eastAsia="黑体" w:hAnsi="黑体" w:hint="eastAsia"/>
          <w:b/>
          <w:color w:val="000000"/>
          <w:szCs w:val="21"/>
        </w:rPr>
        <w:t xml:space="preserve">3.2.1 </w:t>
      </w:r>
      <w:r>
        <w:rPr>
          <w:rFonts w:ascii="黑体" w:eastAsia="黑体" w:hAnsi="黑体" w:hint="eastAsia"/>
          <w:b/>
          <w:color w:val="000000"/>
          <w:szCs w:val="21"/>
        </w:rPr>
        <w:t>外墙</w:t>
      </w:r>
      <w:r>
        <w:rPr>
          <w:rFonts w:ascii="黑体" w:eastAsia="黑体" w:hAnsi="黑体"/>
          <w:b/>
          <w:color w:val="000000"/>
          <w:szCs w:val="21"/>
        </w:rPr>
        <w:t>内表面最高温度的限</w:t>
      </w:r>
      <w:r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7A307B" w14:paraId="0175EA96" w14:textId="77777777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39ACD536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367C5082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A296789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:rsidR="007A307B" w14:paraId="220CD2D6" w14:textId="77777777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23B51A9E" w14:textId="77777777" w:rsidR="007A307B" w:rsidRDefault="007A307B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75CAD39F" w14:textId="77777777" w:rsidR="007A307B" w:rsidRDefault="007A307B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01257742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55CDDD8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>
              <w:rPr>
                <w:rFonts w:hint="eastAsia"/>
                <w:b/>
                <w:color w:val="000000"/>
                <w:szCs w:val="21"/>
              </w:rPr>
              <w:t>2.5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26B76A28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657058D5" w14:textId="77777777" w:rsidR="007A307B" w:rsidRDefault="00654E2A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>
              <w:rPr>
                <w:rFonts w:hint="eastAsia"/>
                <w:b/>
                <w:color w:val="000000"/>
                <w:szCs w:val="21"/>
              </w:rPr>
              <w:t>2.5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7A307B" w14:paraId="261A3CAD" w14:textId="77777777">
        <w:trPr>
          <w:jc w:val="center"/>
        </w:trPr>
        <w:tc>
          <w:tcPr>
            <w:tcW w:w="1885" w:type="dxa"/>
            <w:shd w:val="clear" w:color="auto" w:fill="D9D9D9"/>
          </w:tcPr>
          <w:p w14:paraId="610129AA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 w14:anchorId="4D683B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3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 w14:anchorId="32B855CA">
                <v:shape id="_x0000_i1026" type="#_x0000_t75" style="width:29.3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4A85B5E" w14:textId="77777777" w:rsidR="007A307B" w:rsidRDefault="00654E2A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>≤</w:t>
            </w:r>
            <w:r>
              <w:rPr>
                <w:rFonts w:hint="eastAsia"/>
                <w:position w:val="-9"/>
              </w:rPr>
              <w:t xml:space="preserve">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vAlign w:val="center"/>
          </w:tcPr>
          <w:p w14:paraId="49C5DB3F" w14:textId="77777777" w:rsidR="007A307B" w:rsidRDefault="00654E2A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vAlign w:val="center"/>
          </w:tcPr>
          <w:p w14:paraId="4678DF45" w14:textId="77777777" w:rsidR="007A307B" w:rsidRDefault="00654E2A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57966DD2" w14:textId="77777777" w:rsidR="007A307B" w:rsidRDefault="007A307B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0FFFB3D" w14:textId="77777777" w:rsidR="007A307B" w:rsidRDefault="00654E2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375626DB" w14:textId="77777777" w:rsidR="007A307B" w:rsidRDefault="00654E2A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>
        <w:rPr>
          <w:rFonts w:ascii="黑体" w:eastAsia="黑体" w:hAnsi="黑体" w:hint="eastAsia"/>
          <w:b/>
          <w:color w:val="000000"/>
          <w:szCs w:val="21"/>
        </w:rPr>
        <w:t>表</w:t>
      </w:r>
      <w:r>
        <w:rPr>
          <w:rFonts w:ascii="黑体" w:eastAsia="黑体" w:hAnsi="黑体" w:hint="eastAsia"/>
          <w:b/>
          <w:color w:val="000000"/>
          <w:szCs w:val="21"/>
        </w:rPr>
        <w:t xml:space="preserve">3.2.2 </w:t>
      </w:r>
      <w:r>
        <w:rPr>
          <w:rFonts w:ascii="黑体" w:eastAsia="黑体" w:hAnsi="黑体" w:hint="eastAsia"/>
          <w:b/>
          <w:color w:val="000000"/>
          <w:szCs w:val="21"/>
        </w:rPr>
        <w:t>屋顶</w:t>
      </w:r>
      <w:r>
        <w:rPr>
          <w:rFonts w:ascii="黑体" w:eastAsia="黑体" w:hAnsi="黑体"/>
          <w:b/>
          <w:color w:val="000000"/>
          <w:szCs w:val="21"/>
        </w:rPr>
        <w:t>内表面最高温度的限</w:t>
      </w:r>
      <w:r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7A307B" w14:paraId="7A47EF4F" w14:textId="77777777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7F1D7546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2828F6D7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6926C0C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:rsidR="007A307B" w14:paraId="5B8A3ACD" w14:textId="77777777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34B49991" w14:textId="77777777" w:rsidR="007A307B" w:rsidRDefault="007A307B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0F7430DC" w14:textId="77777777" w:rsidR="007A307B" w:rsidRDefault="007A307B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778331F3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7F2022CC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>
              <w:rPr>
                <w:rFonts w:hint="eastAsia"/>
                <w:b/>
                <w:color w:val="000000"/>
                <w:szCs w:val="21"/>
              </w:rPr>
              <w:t>2.5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0EE3DF21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56F3A192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>
              <w:rPr>
                <w:rFonts w:hint="eastAsia"/>
                <w:b/>
                <w:color w:val="000000"/>
                <w:szCs w:val="21"/>
              </w:rPr>
              <w:t>2.5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7A307B" w14:paraId="40DD1DA8" w14:textId="77777777">
        <w:trPr>
          <w:jc w:val="center"/>
        </w:trPr>
        <w:tc>
          <w:tcPr>
            <w:tcW w:w="1689" w:type="dxa"/>
            <w:shd w:val="clear" w:color="auto" w:fill="D9D9D9"/>
          </w:tcPr>
          <w:p w14:paraId="60FE9F5D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 w14:anchorId="64BFE52C">
                <v:shape id="_x0000_i1027" type="#_x0000_t75" style="width:29.3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 w14:anchorId="30C7AB11">
                <v:shape id="_x0000_i1028" type="#_x0000_t75" style="width:29.3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2334AB46" w14:textId="77777777" w:rsidR="007A307B" w:rsidRDefault="00654E2A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>≤</w:t>
            </w:r>
            <w:r>
              <w:rPr>
                <w:rFonts w:hint="eastAsia"/>
                <w:position w:val="-8"/>
              </w:rPr>
              <w:t xml:space="preserve">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vAlign w:val="center"/>
          </w:tcPr>
          <w:p w14:paraId="369B52E7" w14:textId="77777777" w:rsidR="007A307B" w:rsidRDefault="00654E2A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vAlign w:val="center"/>
          </w:tcPr>
          <w:p w14:paraId="7FC843C7" w14:textId="77777777" w:rsidR="007A307B" w:rsidRDefault="00654E2A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DC79350" w14:textId="77777777" w:rsidR="007A307B" w:rsidRDefault="007A307B">
      <w:pPr>
        <w:spacing w:line="240" w:lineRule="atLeast"/>
        <w:ind w:left="420"/>
        <w:rPr>
          <w:color w:val="000000"/>
          <w:szCs w:val="21"/>
        </w:rPr>
      </w:pPr>
    </w:p>
    <w:p w14:paraId="6C6B69BB" w14:textId="77777777" w:rsidR="007A307B" w:rsidRDefault="00654E2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 w:dxaOrig="591" w:dyaOrig="274" w14:anchorId="76FA7C18">
          <v:shape id="_x0000_i1029" type="#_x0000_t75" style="width:29.35pt;height:13.85pt" o:ole="">
            <v:imagedata r:id="rId16" o:title=""/>
          </v:shape>
          <o:OLEObject Type="Embed" ProgID="Equation.DSMT4" ShapeID="_x0000_i1029" DrawAspect="Content" ObjectID="_1829057710" r:id="rId17"/>
        </w:object>
      </w:r>
      <w:r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 w14:anchorId="0277AB85">
          <v:shape id="_x0000_i1030" type="#_x0000_t75" style="width:7.2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 w14:anchorId="43FBB81A">
          <v:shape id="_x0000_i1031" type="#_x0000_t75" style="width:7.2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>
        <w:rPr>
          <w:rFonts w:ascii="Times New Roman" w:cs="Times New Roman"/>
        </w:rPr>
        <w:fldChar w:fldCharType="end"/>
      </w:r>
      <w:r>
        <w:rPr>
          <w:rFonts w:ascii="Times New Roman" w:cs="Times New Roman" w:hint="eastAsia"/>
        </w:rPr>
        <w:t>）</w:t>
      </w:r>
      <w:r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ascii="Times New Roman" w:cs="Times New Roman" w:hint="eastAsia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ascii="Times New Roman" w:cs="Times New Roman" w:hint="eastAsia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FC42CEE" w14:textId="77777777" w:rsidR="007A307B" w:rsidRDefault="00654E2A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2AD28C6C">
          <v:shape id="_x0000_i1032" type="#_x0000_t75" style="width:6.6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 w14:anchorId="6A61E6F2">
          <v:shape id="_x0000_i1033" type="#_x0000_t75" style="width:6.6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53FCAC5B" w14:textId="77777777" w:rsidR="007A307B" w:rsidRDefault="00654E2A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ascii="宋体" w:hAnsi="宋体" w:hint="eastAsia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 w14:anchorId="48E5B857">
          <v:shape id="_x0000_i1034" type="#_x0000_t75" style="width:6.6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 w14:anchorId="2FDDC70F">
          <v:shape id="_x0000_i1035" type="#_x0000_t75" style="width:6.6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,</w:t>
      </w:r>
      <w:r>
        <w:rPr>
          <w:rFonts w:hint="eastAsia"/>
          <w:szCs w:val="21"/>
        </w:rPr>
        <w:t>应按《民用建筑热工设计规范》</w:t>
      </w:r>
      <w:r>
        <w:rPr>
          <w:rFonts w:hint="eastAsia"/>
          <w:szCs w:val="21"/>
        </w:rPr>
        <w:t xml:space="preserve"> </w:t>
      </w:r>
    </w:p>
    <w:p w14:paraId="1F6D0FAE" w14:textId="77777777" w:rsidR="007A307B" w:rsidRDefault="00654E2A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ascii="宋体" w:hAnsi="宋体" w:hint="eastAsia"/>
          <w:color w:val="000000"/>
          <w:szCs w:val="21"/>
        </w:rPr>
        <w:t>。</w:t>
      </w:r>
    </w:p>
    <w:p w14:paraId="35FF39EA" w14:textId="77777777" w:rsidR="007A307B" w:rsidRDefault="007A307B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B5D8639" w14:textId="77777777" w:rsidR="007A307B" w:rsidRDefault="00654E2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</w:t>
      </w:r>
      <w:r>
        <w:rPr>
          <w:rFonts w:hint="eastAsia"/>
        </w:rPr>
        <w:t>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6DF305BB" w14:textId="77777777" w:rsidR="007A307B" w:rsidRDefault="00654E2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</w:t>
      </w:r>
      <w:r>
        <w:rPr>
          <w:rFonts w:hint="eastAsia"/>
          <w:color w:val="000000"/>
          <w:szCs w:val="21"/>
        </w:rPr>
        <w:t>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1F2FCCA6" w14:textId="77777777" w:rsidR="007A307B" w:rsidRDefault="00654E2A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 w14:anchorId="6A2A620A">
          <v:shape id="_x0000_i1036" type="#_x0000_t75" style="width:42.65pt;height:29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&gt;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i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 w14:anchorId="7700006E">
          <v:shape id="_x0000_i1037" type="#_x0000_t75" style="width:42.65pt;height:29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&gt;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i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</w:t>
      </w:r>
      <w:r>
        <w:rPr>
          <w:rFonts w:hint="eastAsia"/>
          <w:color w:val="000000"/>
          <w:szCs w:val="21"/>
        </w:rPr>
        <w:t>）</w:t>
      </w:r>
    </w:p>
    <w:p w14:paraId="07CABD92" w14:textId="77777777" w:rsidR="007A307B" w:rsidRDefault="00654E2A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 w14:anchorId="561D8441">
          <v:shape id="_x0000_i1038" type="#_x0000_t75" style="width:7.2pt;height:29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 w14:anchorId="45679B0A">
          <v:shape id="_x0000_i1039" type="#_x0000_t75" style="width:7.2pt;height:29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32B397EA">
          <v:shape id="_x0000_i1040" type="#_x0000_t75" style="width:6.6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 w14:anchorId="2ED7B836">
          <v:shape id="_x0000_i1041" type="#_x0000_t75" style="width:6.6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07D74589" w14:textId="77777777" w:rsidR="007A307B" w:rsidRDefault="00654E2A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24C2BF0B">
          <v:shape id="_x0000_i1042" type="#_x0000_t75" style="width:7.7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 w14:anchorId="5E27D127">
          <v:shape id="_x0000_i1043" type="#_x0000_t75" style="width:7.7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 w14:anchorId="388F9BF0">
          <v:shape id="_x0000_i1044" type="#_x0000_t75" style="width:29.35pt;height:29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3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 w14:anchorId="785E06B3">
          <v:shape id="_x0000_i1045" type="#_x0000_t75" style="width:29.35pt;height:29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3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689354C9" w14:textId="77777777" w:rsidR="007A307B" w:rsidRDefault="00654E2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</w:t>
      </w:r>
      <w:r>
        <w:rPr>
          <w:rFonts w:hint="eastAsia"/>
          <w:color w:val="000000"/>
          <w:szCs w:val="21"/>
        </w:rPr>
        <w:t>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>点</w:t>
      </w:r>
      <w:r>
        <w:rPr>
          <w:color w:val="000000"/>
          <w:szCs w:val="21"/>
        </w:rPr>
        <w:t xml:space="preserve">n </w:t>
      </w:r>
      <w:r>
        <w:rPr>
          <w:rFonts w:hint="eastAsia"/>
          <w:color w:val="000000"/>
          <w:szCs w:val="21"/>
        </w:rPr>
        <w:t>可参照）：</w:t>
      </w:r>
    </w:p>
    <w:p w14:paraId="77288FD0" w14:textId="77777777" w:rsidR="007A307B" w:rsidRDefault="00654E2A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 w14:anchorId="4A33E9ED">
          <v:shape id="_x0000_i1046" type="#_x0000_t75" style="width:309.6pt;height:29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gt;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P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0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0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/&g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 w14:anchorId="44A20E53">
          <v:shape id="_x0000_i1047" type="#_x0000_t75" style="width:309.6pt;height:29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gt;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P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0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0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/&g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</w:t>
      </w:r>
      <w:r>
        <w:rPr>
          <w:rFonts w:hint="eastAsia"/>
          <w:color w:val="000000"/>
          <w:szCs w:val="21"/>
        </w:rPr>
        <w:t>）</w:t>
      </w:r>
    </w:p>
    <w:p w14:paraId="6A2214DF" w14:textId="77777777" w:rsidR="007A307B" w:rsidRDefault="00654E2A">
      <w:pPr>
        <w:snapToGrid w:val="0"/>
        <w:ind w:left="420" w:firstLineChars="350" w:firstLine="7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3887A806" w14:textId="77777777" w:rsidR="007A307B" w:rsidRDefault="00654E2A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4745AF11" w14:textId="77777777" w:rsidR="007A307B" w:rsidRDefault="00654E2A">
      <w:pPr>
        <w:snapToGrid w:val="0"/>
        <w:ind w:left="420" w:firstLineChars="300" w:firstLine="63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80C6F34">
          <v:shape id="_x0000_i1048" type="#_x0000_t75" style="width:50.4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 w14:anchorId="3012EAB2">
          <v:shape id="_x0000_i1049" type="#_x0000_t75" style="width:50.4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 w14:anchorId="60C2691B">
          <v:shape id="_x0000_i1050" type="#_x0000_t75" style="width:29.35pt;height:29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3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 w14:anchorId="1D4724BA">
          <v:shape id="_x0000_i1051" type="#_x0000_t75" style="width:29.35pt;height:29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3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575A048D" w14:textId="77777777" w:rsidR="007A307B" w:rsidRDefault="00654E2A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336D8C36" w14:textId="77777777" w:rsidR="007A307B" w:rsidRDefault="00654E2A">
      <w:pPr>
        <w:snapToGrid w:val="0"/>
        <w:ind w:left="420" w:firstLineChars="700" w:firstLine="147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4D58A6F8">
          <v:shape id="_x0000_i1052" type="#_x0000_t75" style="width:6.6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 w14:anchorId="5D0A6929">
          <v:shape id="_x0000_i1053" type="#_x0000_t75" style="width:6.6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0CA8B82E" w14:textId="77777777" w:rsidR="007A307B" w:rsidRDefault="00654E2A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73712767">
          <v:shape id="_x0000_i1054" type="#_x0000_t75" style="width:6.6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 w14:anchorId="57018EA1">
          <v:shape id="_x0000_i1055" type="#_x0000_t75" style="width:6.6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3FAE77E8" w14:textId="77777777" w:rsidR="007A307B" w:rsidRDefault="00654E2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</w:t>
      </w:r>
      <w:r>
        <w:rPr>
          <w:rFonts w:hint="eastAsia"/>
          <w:color w:val="000000"/>
          <w:szCs w:val="21"/>
        </w:rPr>
        <w:t>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233AC5CA" w14:textId="77777777" w:rsidR="007A307B" w:rsidRDefault="00654E2A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 w14:anchorId="71C9AC33">
          <v:shape id="_x0000_i1056" type="#_x0000_t75" style="width:79.2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 w14:anchorId="60E00814">
          <v:shape id="_x0000_i1057" type="#_x0000_t75" style="width:79.2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</w:t>
      </w:r>
      <w:r>
        <w:rPr>
          <w:rFonts w:hint="eastAsia"/>
          <w:color w:val="000000"/>
          <w:szCs w:val="21"/>
        </w:rPr>
        <w:t>）</w:t>
      </w:r>
    </w:p>
    <w:p w14:paraId="20C2AD4D" w14:textId="77777777" w:rsidR="007A307B" w:rsidRDefault="00654E2A">
      <w:pPr>
        <w:ind w:firstLineChars="600" w:firstLine="126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>
        <w:rPr>
          <w:rFonts w:ascii="Cambria Math" w:hAnsi="Cambria Math" w:hint="eastAsia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ascii="Cambria Math" w:hAnsi="Cambria Math" w:hint="eastAsia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 w14:anchorId="0DA2C24F">
          <v:shape id="_x0000_i1058" type="#_x0000_t75" style="width:6.6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 w14:anchorId="3804F869">
          <v:shape id="_x0000_i1059" type="#_x0000_t75" style="width:6.6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ascii="Cambria Math" w:hAnsi="Cambria Math" w:hint="eastAsia"/>
          <w:color w:val="000000"/>
          <w:szCs w:val="21"/>
        </w:rPr>
        <w:t>。</w:t>
      </w:r>
    </w:p>
    <w:p w14:paraId="677F316C" w14:textId="77777777" w:rsidR="007A307B" w:rsidRDefault="007A307B">
      <w:pPr>
        <w:pStyle w:val="a0"/>
        <w:ind w:left="1470" w:right="1470"/>
      </w:pPr>
    </w:p>
    <w:p w14:paraId="1597DCE5" w14:textId="77777777" w:rsidR="007A307B" w:rsidRDefault="00654E2A">
      <w:pPr>
        <w:pStyle w:val="1"/>
        <w:snapToGrid w:val="0"/>
        <w:spacing w:line="240" w:lineRule="atLeast"/>
        <w:ind w:left="432" w:hanging="432"/>
      </w:pPr>
      <w:bookmarkStart w:id="45" w:name="_Toc155690726"/>
      <w:bookmarkStart w:id="46" w:name="_Toc218130748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7E01FCCD" w14:textId="77777777" w:rsidR="007A307B" w:rsidRDefault="00654E2A">
      <w:pPr>
        <w:pStyle w:val="2"/>
        <w:spacing w:line="240" w:lineRule="atLeast"/>
        <w:rPr>
          <w:kern w:val="2"/>
        </w:rPr>
      </w:pPr>
      <w:bookmarkStart w:id="47" w:name="_Toc155690727"/>
      <w:bookmarkStart w:id="48" w:name="_Toc21813074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A307B" w14:paraId="41D5AE28" w14:textId="77777777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2D4C4CD8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632CC46C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77847CA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6C66E114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A307B" w14:paraId="01C91DFB" w14:textId="77777777">
        <w:trPr>
          <w:trHeight w:val="258"/>
          <w:jc w:val="center"/>
        </w:trPr>
        <w:tc>
          <w:tcPr>
            <w:tcW w:w="9327" w:type="dxa"/>
            <w:gridSpan w:val="5"/>
          </w:tcPr>
          <w:p w14:paraId="3D8711F8" w14:textId="77777777" w:rsidR="007A307B" w:rsidRDefault="00654E2A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ascii="宋体" w:hAnsi="宋体" w:hint="eastAsia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A307B" w14:paraId="6766631C" w14:textId="77777777">
        <w:trPr>
          <w:jc w:val="center"/>
        </w:trPr>
        <w:tc>
          <w:tcPr>
            <w:tcW w:w="1760" w:type="dxa"/>
            <w:gridSpan w:val="2"/>
          </w:tcPr>
          <w:p w14:paraId="1B8FD338" w14:textId="77777777" w:rsidR="007A307B" w:rsidRDefault="00654E2A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31BAB853">
                <v:shape id="_x0000_i1060" type="#_x0000_t75" style="width:13.8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ii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</w:tcPr>
          <w:p w14:paraId="77A6C530" w14:textId="77777777" w:rsidR="007A307B" w:rsidRDefault="00654E2A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33E1C5F">
                <v:shape id="_x0000_i1061" type="#_x0000_t75" style="width:6.6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 w14:anchorId="60D348A5">
                <v:shape id="_x0000_i1062" type="#_x0000_t75" style="width:6.6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53E7BBF8" w14:textId="77777777" w:rsidR="007A307B" w:rsidRDefault="007A307B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7C230AE8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</w:t>
            </w:r>
            <w:r>
              <w:rPr>
                <w:rFonts w:hint="eastAsia"/>
                <w:color w:val="000000"/>
                <w:szCs w:val="21"/>
              </w:rPr>
              <w:t>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3.3.2</w:t>
            </w:r>
            <w:r>
              <w:rPr>
                <w:rFonts w:hint="eastAsia"/>
                <w:color w:val="000000"/>
                <w:szCs w:val="21"/>
              </w:rPr>
              <w:t>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A307B" w14:paraId="41FBD1C0" w14:textId="77777777">
        <w:trPr>
          <w:jc w:val="center"/>
        </w:trPr>
        <w:tc>
          <w:tcPr>
            <w:tcW w:w="1760" w:type="dxa"/>
            <w:gridSpan w:val="2"/>
          </w:tcPr>
          <w:p w14:paraId="5DF51AB0" w14:textId="77777777" w:rsidR="007A307B" w:rsidRDefault="00654E2A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2496BD81">
                <v:shape id="_x0000_i1063" type="#_x0000_t75" style="width:7.2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ii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1F0DB2E6" w14:textId="77777777" w:rsidR="007A307B" w:rsidRDefault="00654E2A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vAlign w:val="center"/>
          </w:tcPr>
          <w:p w14:paraId="6B94D6AD" w14:textId="77777777" w:rsidR="007A307B" w:rsidRDefault="00654E2A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</w:tcPr>
          <w:p w14:paraId="47FCA2BC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</w:t>
            </w:r>
            <w:r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A307B" w14:paraId="4D5EF459" w14:textId="77777777">
        <w:trPr>
          <w:jc w:val="center"/>
        </w:trPr>
        <w:tc>
          <w:tcPr>
            <w:tcW w:w="9327" w:type="dxa"/>
            <w:gridSpan w:val="5"/>
          </w:tcPr>
          <w:p w14:paraId="74AA8937" w14:textId="77777777" w:rsidR="007A307B" w:rsidRDefault="00654E2A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ascii="宋体" w:hAnsi="宋体" w:hint="eastAsia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A307B" w14:paraId="65238368" w14:textId="77777777">
        <w:trPr>
          <w:trHeight w:val="210"/>
          <w:jc w:val="center"/>
        </w:trPr>
        <w:tc>
          <w:tcPr>
            <w:tcW w:w="1760" w:type="dxa"/>
            <w:gridSpan w:val="2"/>
            <w:vAlign w:val="center"/>
          </w:tcPr>
          <w:p w14:paraId="4ED0CD6D" w14:textId="77777777" w:rsidR="007A307B" w:rsidRDefault="00654E2A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5F0D65B">
                <v:shape id="_x0000_i1064" type="#_x0000_t75" style="width:21.6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=&quot;0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 w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3B65B94C" w14:textId="77777777" w:rsidR="007A307B" w:rsidRDefault="00654E2A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vAlign w:val="center"/>
          </w:tcPr>
          <w:p w14:paraId="48826543" w14:textId="77777777" w:rsidR="007A307B" w:rsidRDefault="00654E2A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</w:tcPr>
          <w:p w14:paraId="4D738E36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</w:t>
            </w:r>
            <w:r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A307B" w14:paraId="17AE2B61" w14:textId="77777777">
        <w:trPr>
          <w:trHeight w:val="493"/>
          <w:jc w:val="center"/>
        </w:trPr>
        <w:tc>
          <w:tcPr>
            <w:tcW w:w="1760" w:type="dxa"/>
            <w:gridSpan w:val="2"/>
          </w:tcPr>
          <w:p w14:paraId="1E752C29" w14:textId="77777777" w:rsidR="007A307B" w:rsidRDefault="00654E2A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35C2864">
                <v:shape id="_x0000_i1065" type="#_x0000_t75" style="width:7.2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ii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</w:tcPr>
          <w:p w14:paraId="102BF2A5" w14:textId="77777777" w:rsidR="007A307B" w:rsidRDefault="00654E2A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1865B2C">
                <v:shape id="_x0000_i1066" type="#_x0000_t75" style="width:6.6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 w14:anchorId="5A646E77">
                <v:shape id="_x0000_i1067" type="#_x0000_t75" style="width:6.6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01085DF1" w14:textId="77777777" w:rsidR="007A307B" w:rsidRDefault="007A307B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39088A4B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</w:t>
            </w:r>
            <w:r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A307B" w14:paraId="538DD9F3" w14:textId="77777777">
        <w:trPr>
          <w:trHeight w:val="448"/>
          <w:jc w:val="center"/>
        </w:trPr>
        <w:tc>
          <w:tcPr>
            <w:tcW w:w="1760" w:type="dxa"/>
            <w:gridSpan w:val="2"/>
          </w:tcPr>
          <w:p w14:paraId="0FC2D5CC" w14:textId="77777777" w:rsidR="007A307B" w:rsidRDefault="00654E2A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59EEB002">
                <v:shape id="_x0000_i1068" type="#_x0000_t75" style="width:6.6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=&quot;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105" w:type="dxa"/>
          </w:tcPr>
          <w:p w14:paraId="4090B75F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AD77D33" w14:textId="77777777" w:rsidR="007A307B" w:rsidRDefault="007A307B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07EABE29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</w:t>
            </w:r>
            <w:r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A307B" w14:paraId="7B012B78" w14:textId="77777777">
        <w:trPr>
          <w:trHeight w:val="245"/>
          <w:jc w:val="center"/>
        </w:trPr>
        <w:tc>
          <w:tcPr>
            <w:tcW w:w="1760" w:type="dxa"/>
            <w:gridSpan w:val="2"/>
          </w:tcPr>
          <w:p w14:paraId="03EF1BD1" w14:textId="77777777" w:rsidR="007A307B" w:rsidRDefault="00654E2A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34E32255">
                <v:shape id="_x0000_i1069" type="#_x0000_t75" style="width:6.6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0m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3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070AE0EB" w14:textId="77777777" w:rsidR="007A307B" w:rsidRDefault="00654E2A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7634F7E" w14:textId="77777777" w:rsidR="007A307B" w:rsidRDefault="007A307B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47ED707C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76EDA668" w14:textId="77777777" w:rsidR="007A307B" w:rsidRDefault="00654E2A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9" w:name="_Toc218130750"/>
      <w:bookmarkStart w:id="50" w:name="_Toc155690728"/>
      <w:r>
        <w:rPr>
          <w:rFonts w:hAnsi="宋体" w:hint="eastAsia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1615E1E3" w14:textId="77777777" w:rsidR="007A307B" w:rsidRDefault="00654E2A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1" w:name="室外逐时温度"/>
      <w:bookmarkEnd w:id="51"/>
      <w:r>
        <w:rPr>
          <w:noProof/>
        </w:rPr>
        <w:drawing>
          <wp:inline distT="0" distB="0" distL="0" distR="0" wp14:anchorId="08A8D60C" wp14:editId="5028428E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78FEA" w14:textId="77777777" w:rsidR="007A307B" w:rsidRDefault="007A307B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A307B" w14:paraId="5D916673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BA8E4AA" w14:textId="77777777" w:rsidR="007A307B" w:rsidRDefault="00654E2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5933BD" w14:textId="77777777" w:rsidR="007A307B" w:rsidRDefault="00654E2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22954D" w14:textId="77777777" w:rsidR="007A307B" w:rsidRDefault="00654E2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C69B4A" w14:textId="77777777" w:rsidR="007A307B" w:rsidRDefault="00654E2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404A70" w14:textId="77777777" w:rsidR="007A307B" w:rsidRDefault="00654E2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747B8A" w14:textId="77777777" w:rsidR="007A307B" w:rsidRDefault="00654E2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B4103C" w14:textId="77777777" w:rsidR="007A307B" w:rsidRDefault="00654E2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DFA2FD" w14:textId="77777777" w:rsidR="007A307B" w:rsidRDefault="00654E2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7CB1E8" w14:textId="77777777" w:rsidR="007A307B" w:rsidRDefault="00654E2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C1DDA1" w14:textId="77777777" w:rsidR="007A307B" w:rsidRDefault="00654E2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606D37" w14:textId="77777777" w:rsidR="007A307B" w:rsidRDefault="00654E2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4A970C" w14:textId="77777777" w:rsidR="007A307B" w:rsidRDefault="00654E2A">
            <w:pPr>
              <w:jc w:val="center"/>
            </w:pPr>
            <w:r>
              <w:t>11:00</w:t>
            </w:r>
          </w:p>
        </w:tc>
      </w:tr>
      <w:tr w:rsidR="007A307B" w14:paraId="1E993ECF" w14:textId="77777777">
        <w:trPr>
          <w:jc w:val="center"/>
        </w:trPr>
        <w:tc>
          <w:tcPr>
            <w:tcW w:w="777" w:type="dxa"/>
            <w:vAlign w:val="center"/>
          </w:tcPr>
          <w:p w14:paraId="2E14215F" w14:textId="77777777" w:rsidR="007A307B" w:rsidRDefault="00654E2A">
            <w:r>
              <w:t>33.20</w:t>
            </w:r>
          </w:p>
        </w:tc>
        <w:tc>
          <w:tcPr>
            <w:tcW w:w="777" w:type="dxa"/>
            <w:vAlign w:val="center"/>
          </w:tcPr>
          <w:p w14:paraId="5550F9F3" w14:textId="77777777" w:rsidR="007A307B" w:rsidRDefault="00654E2A">
            <w:r>
              <w:t>32.60</w:t>
            </w:r>
          </w:p>
        </w:tc>
        <w:tc>
          <w:tcPr>
            <w:tcW w:w="777" w:type="dxa"/>
            <w:vAlign w:val="center"/>
          </w:tcPr>
          <w:p w14:paraId="1E91C136" w14:textId="77777777" w:rsidR="007A307B" w:rsidRDefault="00654E2A">
            <w:r>
              <w:t>32.10</w:t>
            </w:r>
          </w:p>
        </w:tc>
        <w:tc>
          <w:tcPr>
            <w:tcW w:w="777" w:type="dxa"/>
            <w:vAlign w:val="center"/>
          </w:tcPr>
          <w:p w14:paraId="58ADF79A" w14:textId="77777777" w:rsidR="007A307B" w:rsidRDefault="00654E2A">
            <w:r>
              <w:t>31.60</w:t>
            </w:r>
          </w:p>
        </w:tc>
        <w:tc>
          <w:tcPr>
            <w:tcW w:w="777" w:type="dxa"/>
            <w:vAlign w:val="center"/>
          </w:tcPr>
          <w:p w14:paraId="2500B79F" w14:textId="77777777" w:rsidR="007A307B" w:rsidRDefault="00654E2A">
            <w:r>
              <w:t>31.10</w:t>
            </w:r>
          </w:p>
        </w:tc>
        <w:tc>
          <w:tcPr>
            <w:tcW w:w="777" w:type="dxa"/>
            <w:vAlign w:val="center"/>
          </w:tcPr>
          <w:p w14:paraId="27911F16" w14:textId="77777777" w:rsidR="007A307B" w:rsidRDefault="00654E2A">
            <w:r>
              <w:t>30.60</w:t>
            </w:r>
          </w:p>
        </w:tc>
        <w:tc>
          <w:tcPr>
            <w:tcW w:w="777" w:type="dxa"/>
            <w:vAlign w:val="center"/>
          </w:tcPr>
          <w:p w14:paraId="05625E0C" w14:textId="77777777" w:rsidR="007A307B" w:rsidRDefault="00654E2A">
            <w:r>
              <w:t>30.70</w:t>
            </w:r>
          </w:p>
        </w:tc>
        <w:tc>
          <w:tcPr>
            <w:tcW w:w="777" w:type="dxa"/>
            <w:vAlign w:val="center"/>
          </w:tcPr>
          <w:p w14:paraId="29BE97AD" w14:textId="77777777" w:rsidR="007A307B" w:rsidRDefault="00654E2A">
            <w:r>
              <w:t>31.30</w:t>
            </w:r>
          </w:p>
        </w:tc>
        <w:tc>
          <w:tcPr>
            <w:tcW w:w="777" w:type="dxa"/>
            <w:vAlign w:val="center"/>
          </w:tcPr>
          <w:p w14:paraId="0FCD8CDC" w14:textId="77777777" w:rsidR="007A307B" w:rsidRDefault="00654E2A">
            <w:r>
              <w:t>32.20</w:t>
            </w:r>
          </w:p>
        </w:tc>
        <w:tc>
          <w:tcPr>
            <w:tcW w:w="777" w:type="dxa"/>
            <w:vAlign w:val="center"/>
          </w:tcPr>
          <w:p w14:paraId="5BA19290" w14:textId="77777777" w:rsidR="007A307B" w:rsidRDefault="00654E2A">
            <w:r>
              <w:t>33.60</w:t>
            </w:r>
          </w:p>
        </w:tc>
        <w:tc>
          <w:tcPr>
            <w:tcW w:w="777" w:type="dxa"/>
            <w:vAlign w:val="center"/>
          </w:tcPr>
          <w:p w14:paraId="60807275" w14:textId="77777777" w:rsidR="007A307B" w:rsidRDefault="00654E2A">
            <w:r>
              <w:t>35.20</w:t>
            </w:r>
          </w:p>
        </w:tc>
        <w:tc>
          <w:tcPr>
            <w:tcW w:w="777" w:type="dxa"/>
            <w:vAlign w:val="center"/>
          </w:tcPr>
          <w:p w14:paraId="3AB3CBAB" w14:textId="77777777" w:rsidR="007A307B" w:rsidRDefault="00654E2A">
            <w:r>
              <w:t>36.70</w:t>
            </w:r>
          </w:p>
        </w:tc>
      </w:tr>
      <w:tr w:rsidR="007A307B" w14:paraId="66A94DE7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80B3CF3" w14:textId="77777777" w:rsidR="007A307B" w:rsidRDefault="00654E2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2E277E" w14:textId="77777777" w:rsidR="007A307B" w:rsidRDefault="00654E2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ADF84C" w14:textId="77777777" w:rsidR="007A307B" w:rsidRDefault="00654E2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1B482F" w14:textId="77777777" w:rsidR="007A307B" w:rsidRDefault="00654E2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AD2557" w14:textId="77777777" w:rsidR="007A307B" w:rsidRDefault="00654E2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7E5498" w14:textId="77777777" w:rsidR="007A307B" w:rsidRDefault="00654E2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802AD3" w14:textId="77777777" w:rsidR="007A307B" w:rsidRDefault="00654E2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F7D82A" w14:textId="77777777" w:rsidR="007A307B" w:rsidRDefault="00654E2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2C924E" w14:textId="77777777" w:rsidR="007A307B" w:rsidRDefault="00654E2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F5AC60" w14:textId="77777777" w:rsidR="007A307B" w:rsidRDefault="00654E2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E2CA65" w14:textId="77777777" w:rsidR="007A307B" w:rsidRDefault="00654E2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7B77A2" w14:textId="77777777" w:rsidR="007A307B" w:rsidRDefault="00654E2A">
            <w:r>
              <w:t>23:00</w:t>
            </w:r>
          </w:p>
        </w:tc>
      </w:tr>
      <w:tr w:rsidR="007A307B" w14:paraId="2109EAAB" w14:textId="77777777">
        <w:trPr>
          <w:jc w:val="center"/>
        </w:trPr>
        <w:tc>
          <w:tcPr>
            <w:tcW w:w="777" w:type="dxa"/>
            <w:vAlign w:val="center"/>
          </w:tcPr>
          <w:p w14:paraId="081E7EC6" w14:textId="77777777" w:rsidR="007A307B" w:rsidRDefault="00654E2A">
            <w:r>
              <w:t>38.00</w:t>
            </w:r>
          </w:p>
        </w:tc>
        <w:tc>
          <w:tcPr>
            <w:tcW w:w="777" w:type="dxa"/>
            <w:vAlign w:val="center"/>
          </w:tcPr>
          <w:p w14:paraId="14F21BF8" w14:textId="77777777" w:rsidR="007A307B" w:rsidRDefault="00654E2A">
            <w:r>
              <w:t>39.10</w:t>
            </w:r>
          </w:p>
        </w:tc>
        <w:tc>
          <w:tcPr>
            <w:tcW w:w="777" w:type="dxa"/>
            <w:vAlign w:val="center"/>
          </w:tcPr>
          <w:p w14:paraId="2727A8C0" w14:textId="77777777" w:rsidR="007A307B" w:rsidRDefault="00654E2A">
            <w:r>
              <w:t>39.90</w:t>
            </w:r>
          </w:p>
        </w:tc>
        <w:tc>
          <w:tcPr>
            <w:tcW w:w="777" w:type="dxa"/>
            <w:vAlign w:val="center"/>
          </w:tcPr>
          <w:p w14:paraId="3781954F" w14:textId="77777777" w:rsidR="007A307B" w:rsidRDefault="00654E2A">
            <w:r>
              <w:t>40.40</w:t>
            </w:r>
          </w:p>
        </w:tc>
        <w:tc>
          <w:tcPr>
            <w:tcW w:w="777" w:type="dxa"/>
            <w:vAlign w:val="center"/>
          </w:tcPr>
          <w:p w14:paraId="0149BD16" w14:textId="77777777" w:rsidR="007A307B" w:rsidRDefault="00654E2A">
            <w:r>
              <w:t>40.40</w:t>
            </w:r>
          </w:p>
        </w:tc>
        <w:tc>
          <w:tcPr>
            <w:tcW w:w="777" w:type="dxa"/>
            <w:vAlign w:val="center"/>
          </w:tcPr>
          <w:p w14:paraId="04E7B01D" w14:textId="77777777" w:rsidR="007A307B" w:rsidRDefault="00654E2A">
            <w:r>
              <w:t>39.90</w:t>
            </w:r>
          </w:p>
        </w:tc>
        <w:tc>
          <w:tcPr>
            <w:tcW w:w="777" w:type="dxa"/>
            <w:vAlign w:val="center"/>
          </w:tcPr>
          <w:p w14:paraId="475C0813" w14:textId="77777777" w:rsidR="007A307B" w:rsidRDefault="00654E2A">
            <w:r>
              <w:t>38.80</w:t>
            </w:r>
          </w:p>
        </w:tc>
        <w:tc>
          <w:tcPr>
            <w:tcW w:w="777" w:type="dxa"/>
            <w:vAlign w:val="center"/>
          </w:tcPr>
          <w:p w14:paraId="30AEA770" w14:textId="77777777" w:rsidR="007A307B" w:rsidRDefault="00654E2A">
            <w:r>
              <w:t>37.40</w:t>
            </w:r>
          </w:p>
        </w:tc>
        <w:tc>
          <w:tcPr>
            <w:tcW w:w="777" w:type="dxa"/>
            <w:vAlign w:val="center"/>
          </w:tcPr>
          <w:p w14:paraId="375A48CF" w14:textId="77777777" w:rsidR="007A307B" w:rsidRDefault="00654E2A">
            <w:r>
              <w:t>36.20</w:t>
            </w:r>
          </w:p>
        </w:tc>
        <w:tc>
          <w:tcPr>
            <w:tcW w:w="777" w:type="dxa"/>
            <w:vAlign w:val="center"/>
          </w:tcPr>
          <w:p w14:paraId="1DA7EDDD" w14:textId="77777777" w:rsidR="007A307B" w:rsidRDefault="00654E2A">
            <w:r>
              <w:t>35.40</w:t>
            </w:r>
          </w:p>
        </w:tc>
        <w:tc>
          <w:tcPr>
            <w:tcW w:w="777" w:type="dxa"/>
            <w:vAlign w:val="center"/>
          </w:tcPr>
          <w:p w14:paraId="4E5D07C2" w14:textId="77777777" w:rsidR="007A307B" w:rsidRDefault="00654E2A">
            <w:r>
              <w:t>34.70</w:t>
            </w:r>
          </w:p>
        </w:tc>
        <w:tc>
          <w:tcPr>
            <w:tcW w:w="777" w:type="dxa"/>
            <w:vAlign w:val="center"/>
          </w:tcPr>
          <w:p w14:paraId="61FF7A76" w14:textId="77777777" w:rsidR="007A307B" w:rsidRDefault="00654E2A">
            <w:r>
              <w:t>33.90</w:t>
            </w:r>
          </w:p>
        </w:tc>
      </w:tr>
    </w:tbl>
    <w:p w14:paraId="147C67E2" w14:textId="77777777" w:rsidR="007A307B" w:rsidRDefault="007A307B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2" w:name="室外逐时温度表格"/>
      <w:bookmarkEnd w:id="52"/>
    </w:p>
    <w:p w14:paraId="03AA00B4" w14:textId="77777777" w:rsidR="007A307B" w:rsidRDefault="00654E2A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</w:t>
      </w:r>
      <w:r>
        <w:rPr>
          <w:rFonts w:ascii="宋体" w:hAnsi="宋体"/>
          <w:b/>
          <w:color w:val="000000"/>
          <w:sz w:val="18"/>
          <w:szCs w:val="18"/>
        </w:rPr>
        <w:t xml:space="preserve"> </w:t>
      </w:r>
      <w:r>
        <w:rPr>
          <w:rFonts w:ascii="宋体" w:hAnsi="宋体"/>
          <w:b/>
          <w:color w:val="000000"/>
          <w:sz w:val="18"/>
          <w:szCs w:val="18"/>
        </w:rPr>
        <w:t>湖南</w:t>
      </w:r>
      <w:r>
        <w:rPr>
          <w:rFonts w:ascii="宋体" w:hAnsi="宋体"/>
          <w:b/>
          <w:color w:val="000000"/>
          <w:sz w:val="18"/>
          <w:szCs w:val="18"/>
        </w:rPr>
        <w:t>-</w:t>
      </w:r>
      <w:r>
        <w:rPr>
          <w:rFonts w:ascii="宋体" w:hAnsi="宋体"/>
          <w:b/>
          <w:color w:val="000000"/>
          <w:sz w:val="18"/>
          <w:szCs w:val="18"/>
        </w:rPr>
        <w:t>长沙</w:t>
      </w:r>
    </w:p>
    <w:p w14:paraId="2BE9A453" w14:textId="77777777" w:rsidR="007A307B" w:rsidRDefault="00654E2A">
      <w:pPr>
        <w:pStyle w:val="2"/>
        <w:spacing w:line="240" w:lineRule="atLeast"/>
        <w:rPr>
          <w:kern w:val="2"/>
        </w:rPr>
      </w:pPr>
      <w:bookmarkStart w:id="54" w:name="_Toc218130751"/>
      <w:bookmarkStart w:id="55" w:name="_Toc15569072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A307B" w14:paraId="65C7D9DF" w14:textId="77777777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3D51E110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093405A6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BC954D2" w14:textId="77777777" w:rsidR="007A307B" w:rsidRDefault="00654E2A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A307B" w14:paraId="68047EE0" w14:textId="77777777">
        <w:trPr>
          <w:trHeight w:val="560"/>
          <w:jc w:val="center"/>
        </w:trPr>
        <w:tc>
          <w:tcPr>
            <w:tcW w:w="2019" w:type="dxa"/>
            <w:vAlign w:val="center"/>
          </w:tcPr>
          <w:p w14:paraId="3EFE3B32" w14:textId="77777777" w:rsidR="007A307B" w:rsidRDefault="00654E2A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338E2445">
                <v:shape id="_x0000_i1070" type="#_x0000_t75" style="width:6.65pt;height:13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=&quot;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416" w:type="dxa"/>
            <w:vAlign w:val="center"/>
          </w:tcPr>
          <w:p w14:paraId="3A31B851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vAlign w:val="center"/>
          </w:tcPr>
          <w:p w14:paraId="2078DC63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57AB7716" w14:textId="77777777" w:rsidR="007A307B" w:rsidRDefault="00654E2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0F844932" w14:textId="77777777" w:rsidR="007A307B" w:rsidRDefault="007A307B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7A307B" w14:paraId="2910575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0F8B344" w14:textId="77777777" w:rsidR="007A307B" w:rsidRDefault="00654E2A">
            <w:pPr>
              <w:jc w:val="center"/>
            </w:pPr>
            <w:r>
              <w:lastRenderedPageBreak/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022912" w14:textId="77777777" w:rsidR="007A307B" w:rsidRDefault="00654E2A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EE6A90" w14:textId="77777777" w:rsidR="007A307B" w:rsidRDefault="00654E2A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7AD3AE" w14:textId="77777777" w:rsidR="007A307B" w:rsidRDefault="00654E2A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178AFC" w14:textId="77777777" w:rsidR="007A307B" w:rsidRDefault="00654E2A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3BB80B" w14:textId="77777777" w:rsidR="007A307B" w:rsidRDefault="00654E2A">
            <w:pPr>
              <w:jc w:val="center"/>
            </w:pPr>
            <w:r>
              <w:t>水平</w:t>
            </w:r>
          </w:p>
        </w:tc>
      </w:tr>
      <w:tr w:rsidR="007A307B" w14:paraId="74366BB3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2F25F51" w14:textId="77777777" w:rsidR="007A307B" w:rsidRDefault="00654E2A">
            <w:r>
              <w:t>0:00</w:t>
            </w:r>
          </w:p>
        </w:tc>
        <w:tc>
          <w:tcPr>
            <w:tcW w:w="1556" w:type="dxa"/>
            <w:vAlign w:val="center"/>
          </w:tcPr>
          <w:p w14:paraId="573F9CA9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3E69F183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0162FA92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4D336D8F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48FEDB78" w14:textId="77777777" w:rsidR="007A307B" w:rsidRDefault="00654E2A">
            <w:r>
              <w:t>0.00</w:t>
            </w:r>
          </w:p>
        </w:tc>
      </w:tr>
      <w:tr w:rsidR="007A307B" w14:paraId="633B8AF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6CE9B73" w14:textId="77777777" w:rsidR="007A307B" w:rsidRDefault="00654E2A">
            <w:r>
              <w:t>1:00</w:t>
            </w:r>
          </w:p>
        </w:tc>
        <w:tc>
          <w:tcPr>
            <w:tcW w:w="1556" w:type="dxa"/>
            <w:vAlign w:val="center"/>
          </w:tcPr>
          <w:p w14:paraId="1F2E7A7F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551E2D4E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01BCFB02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49F61DE5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01E5AD71" w14:textId="77777777" w:rsidR="007A307B" w:rsidRDefault="00654E2A">
            <w:r>
              <w:t>0.00</w:t>
            </w:r>
          </w:p>
        </w:tc>
      </w:tr>
      <w:tr w:rsidR="007A307B" w14:paraId="01F120A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E4EE113" w14:textId="77777777" w:rsidR="007A307B" w:rsidRDefault="00654E2A">
            <w:r>
              <w:t>2:00</w:t>
            </w:r>
          </w:p>
        </w:tc>
        <w:tc>
          <w:tcPr>
            <w:tcW w:w="1556" w:type="dxa"/>
            <w:vAlign w:val="center"/>
          </w:tcPr>
          <w:p w14:paraId="331D815A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0DF81F75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02DB831B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3A414DBE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76504EEF" w14:textId="77777777" w:rsidR="007A307B" w:rsidRDefault="00654E2A">
            <w:r>
              <w:t>0.00</w:t>
            </w:r>
          </w:p>
        </w:tc>
      </w:tr>
      <w:tr w:rsidR="007A307B" w14:paraId="0D1AE61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A7EB45C" w14:textId="77777777" w:rsidR="007A307B" w:rsidRDefault="00654E2A">
            <w:r>
              <w:t>3:00</w:t>
            </w:r>
          </w:p>
        </w:tc>
        <w:tc>
          <w:tcPr>
            <w:tcW w:w="1556" w:type="dxa"/>
            <w:vAlign w:val="center"/>
          </w:tcPr>
          <w:p w14:paraId="09D9F369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095BC04A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1FEC92C1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51C6AE9C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4E256EDD" w14:textId="77777777" w:rsidR="007A307B" w:rsidRDefault="00654E2A">
            <w:r>
              <w:t>0.00</w:t>
            </w:r>
          </w:p>
        </w:tc>
      </w:tr>
      <w:tr w:rsidR="007A307B" w14:paraId="0D144F6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BFA8122" w14:textId="77777777" w:rsidR="007A307B" w:rsidRDefault="00654E2A">
            <w:r>
              <w:t>4:00</w:t>
            </w:r>
          </w:p>
        </w:tc>
        <w:tc>
          <w:tcPr>
            <w:tcW w:w="1556" w:type="dxa"/>
            <w:vAlign w:val="center"/>
          </w:tcPr>
          <w:p w14:paraId="3438E1B3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05375C88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37E59257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7D2BF1A3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19E1F8D9" w14:textId="77777777" w:rsidR="007A307B" w:rsidRDefault="00654E2A">
            <w:r>
              <w:t>0.00</w:t>
            </w:r>
          </w:p>
        </w:tc>
      </w:tr>
      <w:tr w:rsidR="007A307B" w14:paraId="7B2709C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F3739EC" w14:textId="77777777" w:rsidR="007A307B" w:rsidRDefault="00654E2A">
            <w:r>
              <w:t>5:00</w:t>
            </w:r>
          </w:p>
        </w:tc>
        <w:tc>
          <w:tcPr>
            <w:tcW w:w="1556" w:type="dxa"/>
            <w:vAlign w:val="center"/>
          </w:tcPr>
          <w:p w14:paraId="64B5F736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33D9C2B6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440F8FC4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240B2F44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5C210E1B" w14:textId="77777777" w:rsidR="007A307B" w:rsidRDefault="00654E2A">
            <w:r>
              <w:t>0.00</w:t>
            </w:r>
          </w:p>
        </w:tc>
      </w:tr>
      <w:tr w:rsidR="007A307B" w14:paraId="17C3F96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3B02889" w14:textId="77777777" w:rsidR="007A307B" w:rsidRDefault="00654E2A">
            <w:r>
              <w:t>6:00</w:t>
            </w:r>
          </w:p>
        </w:tc>
        <w:tc>
          <w:tcPr>
            <w:tcW w:w="1556" w:type="dxa"/>
            <w:vAlign w:val="center"/>
          </w:tcPr>
          <w:p w14:paraId="380FDD9F" w14:textId="77777777" w:rsidR="007A307B" w:rsidRDefault="00654E2A">
            <w:r>
              <w:t>156.78</w:t>
            </w:r>
          </w:p>
        </w:tc>
        <w:tc>
          <w:tcPr>
            <w:tcW w:w="1556" w:type="dxa"/>
            <w:vAlign w:val="center"/>
          </w:tcPr>
          <w:p w14:paraId="53B5EC09" w14:textId="77777777" w:rsidR="007A307B" w:rsidRDefault="00654E2A">
            <w:r>
              <w:t>53.60</w:t>
            </w:r>
          </w:p>
        </w:tc>
        <w:tc>
          <w:tcPr>
            <w:tcW w:w="1556" w:type="dxa"/>
            <w:vAlign w:val="center"/>
          </w:tcPr>
          <w:p w14:paraId="052CF5DB" w14:textId="77777777" w:rsidR="007A307B" w:rsidRDefault="00654E2A">
            <w:r>
              <w:t>58.51</w:t>
            </w:r>
          </w:p>
        </w:tc>
        <w:tc>
          <w:tcPr>
            <w:tcW w:w="1556" w:type="dxa"/>
            <w:vAlign w:val="center"/>
          </w:tcPr>
          <w:p w14:paraId="28E08B35" w14:textId="77777777" w:rsidR="007A307B" w:rsidRDefault="00654E2A">
            <w:r>
              <w:t>29.93</w:t>
            </w:r>
          </w:p>
        </w:tc>
        <w:tc>
          <w:tcPr>
            <w:tcW w:w="1556" w:type="dxa"/>
            <w:vAlign w:val="center"/>
          </w:tcPr>
          <w:p w14:paraId="49493005" w14:textId="77777777" w:rsidR="007A307B" w:rsidRDefault="00654E2A">
            <w:r>
              <w:t>129.90</w:t>
            </w:r>
          </w:p>
        </w:tc>
      </w:tr>
      <w:tr w:rsidR="007A307B" w14:paraId="44430FA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4437FC4" w14:textId="77777777" w:rsidR="007A307B" w:rsidRDefault="00654E2A">
            <w:r>
              <w:t>7:00</w:t>
            </w:r>
          </w:p>
        </w:tc>
        <w:tc>
          <w:tcPr>
            <w:tcW w:w="1556" w:type="dxa"/>
            <w:vAlign w:val="center"/>
          </w:tcPr>
          <w:p w14:paraId="3C896782" w14:textId="77777777" w:rsidR="007A307B" w:rsidRDefault="00654E2A">
            <w:r>
              <w:t>293.98</w:t>
            </w:r>
          </w:p>
        </w:tc>
        <w:tc>
          <w:tcPr>
            <w:tcW w:w="1556" w:type="dxa"/>
            <w:vAlign w:val="center"/>
          </w:tcPr>
          <w:p w14:paraId="7E54AFE1" w14:textId="77777777" w:rsidR="007A307B" w:rsidRDefault="00654E2A">
            <w:r>
              <w:t>135.58</w:t>
            </w:r>
          </w:p>
        </w:tc>
        <w:tc>
          <w:tcPr>
            <w:tcW w:w="1556" w:type="dxa"/>
            <w:vAlign w:val="center"/>
          </w:tcPr>
          <w:p w14:paraId="11EC39C9" w14:textId="77777777" w:rsidR="007A307B" w:rsidRDefault="00654E2A">
            <w:r>
              <w:t>121.79</w:t>
            </w:r>
          </w:p>
        </w:tc>
        <w:tc>
          <w:tcPr>
            <w:tcW w:w="1556" w:type="dxa"/>
            <w:vAlign w:val="center"/>
          </w:tcPr>
          <w:p w14:paraId="2E718EFD" w14:textId="77777777" w:rsidR="007A307B" w:rsidRDefault="00654E2A">
            <w:r>
              <w:t>87.93</w:t>
            </w:r>
          </w:p>
        </w:tc>
        <w:tc>
          <w:tcPr>
            <w:tcW w:w="1556" w:type="dxa"/>
            <w:vAlign w:val="center"/>
          </w:tcPr>
          <w:p w14:paraId="558757E0" w14:textId="77777777" w:rsidR="007A307B" w:rsidRDefault="00654E2A">
            <w:r>
              <w:t>301.50</w:t>
            </w:r>
          </w:p>
        </w:tc>
      </w:tr>
      <w:tr w:rsidR="007A307B" w14:paraId="7E91C53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BBC6D5B" w14:textId="77777777" w:rsidR="007A307B" w:rsidRDefault="00654E2A">
            <w:r>
              <w:t>8:00</w:t>
            </w:r>
          </w:p>
        </w:tc>
        <w:tc>
          <w:tcPr>
            <w:tcW w:w="1556" w:type="dxa"/>
            <w:vAlign w:val="center"/>
          </w:tcPr>
          <w:p w14:paraId="66BC2747" w14:textId="77777777" w:rsidR="007A307B" w:rsidRDefault="00654E2A">
            <w:r>
              <w:t>402.73</w:t>
            </w:r>
          </w:p>
        </w:tc>
        <w:tc>
          <w:tcPr>
            <w:tcW w:w="1556" w:type="dxa"/>
            <w:vAlign w:val="center"/>
          </w:tcPr>
          <w:p w14:paraId="5B3BCC39" w14:textId="77777777" w:rsidR="007A307B" w:rsidRDefault="00654E2A">
            <w:r>
              <w:t>213.54</w:t>
            </w:r>
          </w:p>
        </w:tc>
        <w:tc>
          <w:tcPr>
            <w:tcW w:w="1556" w:type="dxa"/>
            <w:vAlign w:val="center"/>
          </w:tcPr>
          <w:p w14:paraId="20168319" w14:textId="77777777" w:rsidR="007A307B" w:rsidRDefault="00654E2A">
            <w:r>
              <w:t>167.13</w:t>
            </w:r>
          </w:p>
        </w:tc>
        <w:tc>
          <w:tcPr>
            <w:tcW w:w="1556" w:type="dxa"/>
            <w:vAlign w:val="center"/>
          </w:tcPr>
          <w:p w14:paraId="1AB00823" w14:textId="77777777" w:rsidR="007A307B" w:rsidRDefault="00654E2A">
            <w:r>
              <w:t>136.53</w:t>
            </w:r>
          </w:p>
        </w:tc>
        <w:tc>
          <w:tcPr>
            <w:tcW w:w="1556" w:type="dxa"/>
            <w:vAlign w:val="center"/>
          </w:tcPr>
          <w:p w14:paraId="6E34E713" w14:textId="77777777" w:rsidR="007A307B" w:rsidRDefault="00654E2A">
            <w:r>
              <w:t>494.30</w:t>
            </w:r>
          </w:p>
        </w:tc>
      </w:tr>
      <w:tr w:rsidR="007A307B" w14:paraId="3C647DA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9482FB1" w14:textId="77777777" w:rsidR="007A307B" w:rsidRDefault="00654E2A">
            <w:r>
              <w:t>9:00</w:t>
            </w:r>
          </w:p>
        </w:tc>
        <w:tc>
          <w:tcPr>
            <w:tcW w:w="1556" w:type="dxa"/>
            <w:vAlign w:val="center"/>
          </w:tcPr>
          <w:p w14:paraId="215A6940" w14:textId="77777777" w:rsidR="007A307B" w:rsidRDefault="00654E2A">
            <w:r>
              <w:t>422.58</w:t>
            </w:r>
          </w:p>
        </w:tc>
        <w:tc>
          <w:tcPr>
            <w:tcW w:w="1556" w:type="dxa"/>
            <w:vAlign w:val="center"/>
          </w:tcPr>
          <w:p w14:paraId="24848ED3" w14:textId="77777777" w:rsidR="007A307B" w:rsidRDefault="00654E2A">
            <w:r>
              <w:t>299.76</w:t>
            </w:r>
          </w:p>
        </w:tc>
        <w:tc>
          <w:tcPr>
            <w:tcW w:w="1556" w:type="dxa"/>
            <w:vAlign w:val="center"/>
          </w:tcPr>
          <w:p w14:paraId="0C67EE93" w14:textId="77777777" w:rsidR="007A307B" w:rsidRDefault="00654E2A">
            <w:r>
              <w:t>210.59</w:t>
            </w:r>
          </w:p>
        </w:tc>
        <w:tc>
          <w:tcPr>
            <w:tcW w:w="1556" w:type="dxa"/>
            <w:vAlign w:val="center"/>
          </w:tcPr>
          <w:p w14:paraId="0A38408B" w14:textId="77777777" w:rsidR="007A307B" w:rsidRDefault="00654E2A">
            <w:r>
              <w:t>173.38</w:t>
            </w:r>
          </w:p>
        </w:tc>
        <w:tc>
          <w:tcPr>
            <w:tcW w:w="1556" w:type="dxa"/>
            <w:vAlign w:val="center"/>
          </w:tcPr>
          <w:p w14:paraId="2B10BE62" w14:textId="77777777" w:rsidR="007A307B" w:rsidRDefault="00654E2A">
            <w:r>
              <w:t>675.00</w:t>
            </w:r>
          </w:p>
        </w:tc>
      </w:tr>
      <w:tr w:rsidR="007A307B" w14:paraId="2A7399C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636725F" w14:textId="77777777" w:rsidR="007A307B" w:rsidRDefault="00654E2A">
            <w:r>
              <w:t>10:00</w:t>
            </w:r>
          </w:p>
        </w:tc>
        <w:tc>
          <w:tcPr>
            <w:tcW w:w="1556" w:type="dxa"/>
            <w:vAlign w:val="center"/>
          </w:tcPr>
          <w:p w14:paraId="21CE9183" w14:textId="77777777" w:rsidR="007A307B" w:rsidRDefault="00654E2A">
            <w:r>
              <w:t>390.76</w:t>
            </w:r>
          </w:p>
        </w:tc>
        <w:tc>
          <w:tcPr>
            <w:tcW w:w="1556" w:type="dxa"/>
            <w:vAlign w:val="center"/>
          </w:tcPr>
          <w:p w14:paraId="0CB110C1" w14:textId="77777777" w:rsidR="007A307B" w:rsidRDefault="00654E2A">
            <w:r>
              <w:t>390.88</w:t>
            </w:r>
          </w:p>
        </w:tc>
        <w:tc>
          <w:tcPr>
            <w:tcW w:w="1556" w:type="dxa"/>
            <w:vAlign w:val="center"/>
          </w:tcPr>
          <w:p w14:paraId="7FDC7E7F" w14:textId="77777777" w:rsidR="007A307B" w:rsidRDefault="00654E2A">
            <w:r>
              <w:t>259.61</w:t>
            </w:r>
          </w:p>
        </w:tc>
        <w:tc>
          <w:tcPr>
            <w:tcW w:w="1556" w:type="dxa"/>
            <w:vAlign w:val="center"/>
          </w:tcPr>
          <w:p w14:paraId="48EDCBCB" w14:textId="77777777" w:rsidR="007A307B" w:rsidRDefault="00654E2A">
            <w:r>
              <w:t>214.40</w:t>
            </w:r>
          </w:p>
        </w:tc>
        <w:tc>
          <w:tcPr>
            <w:tcW w:w="1556" w:type="dxa"/>
            <w:vAlign w:val="center"/>
          </w:tcPr>
          <w:p w14:paraId="65AFF5BF" w14:textId="77777777" w:rsidR="007A307B" w:rsidRDefault="00654E2A">
            <w:r>
              <w:t>857.10</w:t>
            </w:r>
          </w:p>
        </w:tc>
      </w:tr>
      <w:tr w:rsidR="007A307B" w14:paraId="4FEB5AA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FDEFE4C" w14:textId="77777777" w:rsidR="007A307B" w:rsidRDefault="00654E2A">
            <w:r>
              <w:t>11:00</w:t>
            </w:r>
          </w:p>
        </w:tc>
        <w:tc>
          <w:tcPr>
            <w:tcW w:w="1556" w:type="dxa"/>
            <w:vAlign w:val="center"/>
          </w:tcPr>
          <w:p w14:paraId="18CE7A63" w14:textId="77777777" w:rsidR="007A307B" w:rsidRDefault="00654E2A">
            <w:r>
              <w:t>296.62</w:t>
            </w:r>
          </w:p>
        </w:tc>
        <w:tc>
          <w:tcPr>
            <w:tcW w:w="1556" w:type="dxa"/>
            <w:vAlign w:val="center"/>
          </w:tcPr>
          <w:p w14:paraId="4439D419" w14:textId="77777777" w:rsidR="007A307B" w:rsidRDefault="00654E2A">
            <w:r>
              <w:t>450.26</w:t>
            </w:r>
          </w:p>
        </w:tc>
        <w:tc>
          <w:tcPr>
            <w:tcW w:w="1556" w:type="dxa"/>
            <w:vAlign w:val="center"/>
          </w:tcPr>
          <w:p w14:paraId="798A9C65" w14:textId="77777777" w:rsidR="007A307B" w:rsidRDefault="00654E2A">
            <w:r>
              <w:t>296.62</w:t>
            </w:r>
          </w:p>
        </w:tc>
        <w:tc>
          <w:tcPr>
            <w:tcW w:w="1556" w:type="dxa"/>
            <w:vAlign w:val="center"/>
          </w:tcPr>
          <w:p w14:paraId="559EBC4F" w14:textId="77777777" w:rsidR="007A307B" w:rsidRDefault="00654E2A">
            <w:r>
              <w:t>244.61</w:t>
            </w:r>
          </w:p>
        </w:tc>
        <w:tc>
          <w:tcPr>
            <w:tcW w:w="1556" w:type="dxa"/>
            <w:vAlign w:val="center"/>
          </w:tcPr>
          <w:p w14:paraId="45AB1903" w14:textId="77777777" w:rsidR="007A307B" w:rsidRDefault="00654E2A">
            <w:r>
              <w:t>965.90</w:t>
            </w:r>
          </w:p>
        </w:tc>
      </w:tr>
      <w:tr w:rsidR="007A307B" w14:paraId="2F87226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301E5AE" w14:textId="77777777" w:rsidR="007A307B" w:rsidRDefault="00654E2A">
            <w:r>
              <w:t>12:00</w:t>
            </w:r>
          </w:p>
        </w:tc>
        <w:tc>
          <w:tcPr>
            <w:tcW w:w="1556" w:type="dxa"/>
            <w:vAlign w:val="center"/>
          </w:tcPr>
          <w:p w14:paraId="4AD50759" w14:textId="77777777" w:rsidR="007A307B" w:rsidRDefault="00654E2A">
            <w:r>
              <w:t>309.04</w:t>
            </w:r>
          </w:p>
        </w:tc>
        <w:tc>
          <w:tcPr>
            <w:tcW w:w="1556" w:type="dxa"/>
            <w:vAlign w:val="center"/>
          </w:tcPr>
          <w:p w14:paraId="6987B194" w14:textId="77777777" w:rsidR="007A307B" w:rsidRDefault="00654E2A">
            <w:r>
              <w:t>458.95</w:t>
            </w:r>
          </w:p>
        </w:tc>
        <w:tc>
          <w:tcPr>
            <w:tcW w:w="1556" w:type="dxa"/>
            <w:vAlign w:val="center"/>
          </w:tcPr>
          <w:p w14:paraId="15B46936" w14:textId="77777777" w:rsidR="007A307B" w:rsidRDefault="00654E2A">
            <w:r>
              <w:t>454.07</w:t>
            </w:r>
          </w:p>
        </w:tc>
        <w:tc>
          <w:tcPr>
            <w:tcW w:w="1556" w:type="dxa"/>
            <w:vAlign w:val="center"/>
          </w:tcPr>
          <w:p w14:paraId="45350C6A" w14:textId="77777777" w:rsidR="007A307B" w:rsidRDefault="00654E2A">
            <w:r>
              <w:t>254.29</w:t>
            </w:r>
          </w:p>
        </w:tc>
        <w:tc>
          <w:tcPr>
            <w:tcW w:w="1556" w:type="dxa"/>
            <w:vAlign w:val="center"/>
          </w:tcPr>
          <w:p w14:paraId="1F2A2982" w14:textId="77777777" w:rsidR="007A307B" w:rsidRDefault="00654E2A">
            <w:r>
              <w:t>984.40</w:t>
            </w:r>
          </w:p>
        </w:tc>
      </w:tr>
      <w:tr w:rsidR="007A307B" w14:paraId="1BBA937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E3F18B6" w14:textId="77777777" w:rsidR="007A307B" w:rsidRDefault="00654E2A">
            <w:r>
              <w:t>13:00</w:t>
            </w:r>
          </w:p>
        </w:tc>
        <w:tc>
          <w:tcPr>
            <w:tcW w:w="1556" w:type="dxa"/>
            <w:vAlign w:val="center"/>
          </w:tcPr>
          <w:p w14:paraId="05A3FBC7" w14:textId="77777777" w:rsidR="007A307B" w:rsidRDefault="00654E2A">
            <w:r>
              <w:t>297.09</w:t>
            </w:r>
          </w:p>
        </w:tc>
        <w:tc>
          <w:tcPr>
            <w:tcW w:w="1556" w:type="dxa"/>
            <w:vAlign w:val="center"/>
          </w:tcPr>
          <w:p w14:paraId="7EFEA5EE" w14:textId="77777777" w:rsidR="007A307B" w:rsidRDefault="00654E2A">
            <w:r>
              <w:t>419.32</w:t>
            </w:r>
          </w:p>
        </w:tc>
        <w:tc>
          <w:tcPr>
            <w:tcW w:w="1556" w:type="dxa"/>
            <w:vAlign w:val="center"/>
          </w:tcPr>
          <w:p w14:paraId="0A3094D9" w14:textId="77777777" w:rsidR="007A307B" w:rsidRDefault="00654E2A">
            <w:r>
              <w:t>578.78</w:t>
            </w:r>
          </w:p>
        </w:tc>
        <w:tc>
          <w:tcPr>
            <w:tcW w:w="1556" w:type="dxa"/>
            <w:vAlign w:val="center"/>
          </w:tcPr>
          <w:p w14:paraId="04CB0634" w14:textId="77777777" w:rsidR="007A307B" w:rsidRDefault="00654E2A">
            <w:r>
              <w:t>243.91</w:t>
            </w:r>
          </w:p>
        </w:tc>
        <w:tc>
          <w:tcPr>
            <w:tcW w:w="1556" w:type="dxa"/>
            <w:vAlign w:val="center"/>
          </w:tcPr>
          <w:p w14:paraId="7BB9A34C" w14:textId="77777777" w:rsidR="007A307B" w:rsidRDefault="00654E2A">
            <w:r>
              <w:t>925.70</w:t>
            </w:r>
          </w:p>
        </w:tc>
      </w:tr>
      <w:tr w:rsidR="007A307B" w14:paraId="2D199E2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FB83BFB" w14:textId="77777777" w:rsidR="007A307B" w:rsidRDefault="00654E2A">
            <w:r>
              <w:t>14:00</w:t>
            </w:r>
          </w:p>
        </w:tc>
        <w:tc>
          <w:tcPr>
            <w:tcW w:w="1556" w:type="dxa"/>
            <w:vAlign w:val="center"/>
          </w:tcPr>
          <w:p w14:paraId="39E200C6" w14:textId="77777777" w:rsidR="007A307B" w:rsidRDefault="00654E2A">
            <w:r>
              <w:t>266.07</w:t>
            </w:r>
          </w:p>
        </w:tc>
        <w:tc>
          <w:tcPr>
            <w:tcW w:w="1556" w:type="dxa"/>
            <w:vAlign w:val="center"/>
          </w:tcPr>
          <w:p w14:paraId="2E4477AF" w14:textId="77777777" w:rsidR="007A307B" w:rsidRDefault="00654E2A">
            <w:r>
              <w:t>340.62</w:t>
            </w:r>
          </w:p>
        </w:tc>
        <w:tc>
          <w:tcPr>
            <w:tcW w:w="1556" w:type="dxa"/>
            <w:vAlign w:val="center"/>
          </w:tcPr>
          <w:p w14:paraId="13B0408E" w14:textId="77777777" w:rsidR="007A307B" w:rsidRDefault="00654E2A">
            <w:r>
              <w:t>656.51</w:t>
            </w:r>
          </w:p>
        </w:tc>
        <w:tc>
          <w:tcPr>
            <w:tcW w:w="1556" w:type="dxa"/>
            <w:vAlign w:val="center"/>
          </w:tcPr>
          <w:p w14:paraId="6BA9421A" w14:textId="77777777" w:rsidR="007A307B" w:rsidRDefault="00654E2A">
            <w:r>
              <w:t>217.72</w:t>
            </w:r>
          </w:p>
        </w:tc>
        <w:tc>
          <w:tcPr>
            <w:tcW w:w="1556" w:type="dxa"/>
            <w:vAlign w:val="center"/>
          </w:tcPr>
          <w:p w14:paraId="5759DA54" w14:textId="77777777" w:rsidR="007A307B" w:rsidRDefault="00654E2A">
            <w:r>
              <w:t>801.00</w:t>
            </w:r>
          </w:p>
        </w:tc>
      </w:tr>
      <w:tr w:rsidR="007A307B" w14:paraId="4B36C02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AD555F9" w14:textId="77777777" w:rsidR="007A307B" w:rsidRDefault="00654E2A">
            <w:r>
              <w:t>15:00</w:t>
            </w:r>
          </w:p>
        </w:tc>
        <w:tc>
          <w:tcPr>
            <w:tcW w:w="1556" w:type="dxa"/>
            <w:vAlign w:val="center"/>
          </w:tcPr>
          <w:p w14:paraId="75500B71" w14:textId="77777777" w:rsidR="007A307B" w:rsidRDefault="00654E2A">
            <w:r>
              <w:t>221.08</w:t>
            </w:r>
          </w:p>
        </w:tc>
        <w:tc>
          <w:tcPr>
            <w:tcW w:w="1556" w:type="dxa"/>
            <w:vAlign w:val="center"/>
          </w:tcPr>
          <w:p w14:paraId="1AD3F406" w14:textId="77777777" w:rsidR="007A307B" w:rsidRDefault="00654E2A">
            <w:r>
              <w:t>236.30</w:t>
            </w:r>
          </w:p>
        </w:tc>
        <w:tc>
          <w:tcPr>
            <w:tcW w:w="1556" w:type="dxa"/>
            <w:vAlign w:val="center"/>
          </w:tcPr>
          <w:p w14:paraId="50455B54" w14:textId="77777777" w:rsidR="007A307B" w:rsidRDefault="00654E2A">
            <w:r>
              <w:t>667.56</w:t>
            </w:r>
          </w:p>
        </w:tc>
        <w:tc>
          <w:tcPr>
            <w:tcW w:w="1556" w:type="dxa"/>
            <w:vAlign w:val="center"/>
          </w:tcPr>
          <w:p w14:paraId="0FCD747E" w14:textId="77777777" w:rsidR="007A307B" w:rsidRDefault="00654E2A">
            <w:r>
              <w:t>153.78</w:t>
            </w:r>
          </w:p>
        </w:tc>
        <w:tc>
          <w:tcPr>
            <w:tcW w:w="1556" w:type="dxa"/>
            <w:vAlign w:val="center"/>
          </w:tcPr>
          <w:p w14:paraId="57FACA7B" w14:textId="77777777" w:rsidR="007A307B" w:rsidRDefault="00654E2A">
            <w:r>
              <w:t>623.90</w:t>
            </w:r>
          </w:p>
        </w:tc>
      </w:tr>
      <w:tr w:rsidR="007A307B" w14:paraId="59BDBB2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E7762FB" w14:textId="77777777" w:rsidR="007A307B" w:rsidRDefault="00654E2A">
            <w:r>
              <w:t>16:00</w:t>
            </w:r>
          </w:p>
        </w:tc>
        <w:tc>
          <w:tcPr>
            <w:tcW w:w="1556" w:type="dxa"/>
            <w:vAlign w:val="center"/>
          </w:tcPr>
          <w:p w14:paraId="151CE87D" w14:textId="77777777" w:rsidR="007A307B" w:rsidRDefault="00654E2A">
            <w:r>
              <w:t>164.80</w:t>
            </w:r>
          </w:p>
        </w:tc>
        <w:tc>
          <w:tcPr>
            <w:tcW w:w="1556" w:type="dxa"/>
            <w:vAlign w:val="center"/>
          </w:tcPr>
          <w:p w14:paraId="110FCAD2" w14:textId="77777777" w:rsidR="007A307B" w:rsidRDefault="00654E2A">
            <w:r>
              <w:t>127.15</w:t>
            </w:r>
          </w:p>
        </w:tc>
        <w:tc>
          <w:tcPr>
            <w:tcW w:w="1556" w:type="dxa"/>
            <w:vAlign w:val="center"/>
          </w:tcPr>
          <w:p w14:paraId="25E491BD" w14:textId="77777777" w:rsidR="007A307B" w:rsidRDefault="00654E2A">
            <w:r>
              <w:t>574.80</w:t>
            </w:r>
          </w:p>
        </w:tc>
        <w:tc>
          <w:tcPr>
            <w:tcW w:w="1556" w:type="dxa"/>
            <w:vAlign w:val="center"/>
          </w:tcPr>
          <w:p w14:paraId="4CB7C305" w14:textId="77777777" w:rsidR="007A307B" w:rsidRDefault="00654E2A">
            <w:r>
              <w:t>62.76</w:t>
            </w:r>
          </w:p>
        </w:tc>
        <w:tc>
          <w:tcPr>
            <w:tcW w:w="1556" w:type="dxa"/>
            <w:vAlign w:val="center"/>
          </w:tcPr>
          <w:p w14:paraId="40C17BF8" w14:textId="77777777" w:rsidR="007A307B" w:rsidRDefault="00654E2A">
            <w:r>
              <w:t>409.80</w:t>
            </w:r>
          </w:p>
        </w:tc>
      </w:tr>
      <w:tr w:rsidR="007A307B" w14:paraId="3FF3E98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EC27E45" w14:textId="77777777" w:rsidR="007A307B" w:rsidRDefault="00654E2A">
            <w:r>
              <w:t>17:00</w:t>
            </w:r>
          </w:p>
        </w:tc>
        <w:tc>
          <w:tcPr>
            <w:tcW w:w="1556" w:type="dxa"/>
            <w:vAlign w:val="center"/>
          </w:tcPr>
          <w:p w14:paraId="6672FD7F" w14:textId="77777777" w:rsidR="007A307B" w:rsidRDefault="00654E2A">
            <w:r>
              <w:t>90.30</w:t>
            </w:r>
          </w:p>
        </w:tc>
        <w:tc>
          <w:tcPr>
            <w:tcW w:w="1556" w:type="dxa"/>
            <w:vAlign w:val="center"/>
          </w:tcPr>
          <w:p w14:paraId="6473E892" w14:textId="77777777" w:rsidR="007A307B" w:rsidRDefault="00654E2A">
            <w:r>
              <w:t>29.33</w:t>
            </w:r>
          </w:p>
        </w:tc>
        <w:tc>
          <w:tcPr>
            <w:tcW w:w="1556" w:type="dxa"/>
            <w:vAlign w:val="center"/>
          </w:tcPr>
          <w:p w14:paraId="4DAE1768" w14:textId="77777777" w:rsidR="007A307B" w:rsidRDefault="00654E2A">
            <w:r>
              <w:t>367.76</w:t>
            </w:r>
          </w:p>
        </w:tc>
        <w:tc>
          <w:tcPr>
            <w:tcW w:w="1556" w:type="dxa"/>
            <w:vAlign w:val="center"/>
          </w:tcPr>
          <w:p w14:paraId="2AC4DFFA" w14:textId="77777777" w:rsidR="007A307B" w:rsidRDefault="00654E2A">
            <w:r>
              <w:t>7.95</w:t>
            </w:r>
          </w:p>
        </w:tc>
        <w:tc>
          <w:tcPr>
            <w:tcW w:w="1556" w:type="dxa"/>
            <w:vAlign w:val="center"/>
          </w:tcPr>
          <w:p w14:paraId="5DD14293" w14:textId="77777777" w:rsidR="007A307B" w:rsidRDefault="00654E2A">
            <w:r>
              <w:t>186.10</w:t>
            </w:r>
          </w:p>
        </w:tc>
      </w:tr>
      <w:tr w:rsidR="007A307B" w14:paraId="674B4FC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B53B27F" w14:textId="77777777" w:rsidR="007A307B" w:rsidRDefault="00654E2A">
            <w:r>
              <w:t>18:00</w:t>
            </w:r>
          </w:p>
        </w:tc>
        <w:tc>
          <w:tcPr>
            <w:tcW w:w="1556" w:type="dxa"/>
            <w:vAlign w:val="center"/>
          </w:tcPr>
          <w:p w14:paraId="24F377AC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2B42CA8B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3C60EDCB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6D8F6088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30772ECE" w14:textId="77777777" w:rsidR="007A307B" w:rsidRDefault="00654E2A">
            <w:r>
              <w:t>0.00</w:t>
            </w:r>
          </w:p>
        </w:tc>
      </w:tr>
      <w:tr w:rsidR="007A307B" w14:paraId="588D584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F4169CD" w14:textId="77777777" w:rsidR="007A307B" w:rsidRDefault="00654E2A">
            <w:r>
              <w:t>19:00</w:t>
            </w:r>
          </w:p>
        </w:tc>
        <w:tc>
          <w:tcPr>
            <w:tcW w:w="1556" w:type="dxa"/>
            <w:vAlign w:val="center"/>
          </w:tcPr>
          <w:p w14:paraId="1B84C0C1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4EE37970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07B6A8EA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057AC9B7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52992781" w14:textId="77777777" w:rsidR="007A307B" w:rsidRDefault="00654E2A">
            <w:r>
              <w:t>0.00</w:t>
            </w:r>
          </w:p>
        </w:tc>
      </w:tr>
      <w:tr w:rsidR="007A307B" w14:paraId="5B598FE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1808285" w14:textId="77777777" w:rsidR="007A307B" w:rsidRDefault="00654E2A">
            <w:r>
              <w:t>20:00</w:t>
            </w:r>
          </w:p>
        </w:tc>
        <w:tc>
          <w:tcPr>
            <w:tcW w:w="1556" w:type="dxa"/>
            <w:vAlign w:val="center"/>
          </w:tcPr>
          <w:p w14:paraId="7A1C0347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1FB6A844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3D61FAB7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72DC194A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00C331C9" w14:textId="77777777" w:rsidR="007A307B" w:rsidRDefault="00654E2A">
            <w:r>
              <w:t>0.00</w:t>
            </w:r>
          </w:p>
        </w:tc>
      </w:tr>
      <w:tr w:rsidR="007A307B" w14:paraId="5F63F08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5F2B7B6" w14:textId="77777777" w:rsidR="007A307B" w:rsidRDefault="00654E2A">
            <w:r>
              <w:t>21:00</w:t>
            </w:r>
          </w:p>
        </w:tc>
        <w:tc>
          <w:tcPr>
            <w:tcW w:w="1556" w:type="dxa"/>
            <w:vAlign w:val="center"/>
          </w:tcPr>
          <w:p w14:paraId="1B7E8CCC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60EC331E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6071EAE6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0D4D7411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6F6A62F9" w14:textId="77777777" w:rsidR="007A307B" w:rsidRDefault="00654E2A">
            <w:r>
              <w:t>0.00</w:t>
            </w:r>
          </w:p>
        </w:tc>
      </w:tr>
      <w:tr w:rsidR="007A307B" w14:paraId="453454A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80E5D0F" w14:textId="77777777" w:rsidR="007A307B" w:rsidRDefault="00654E2A">
            <w:r>
              <w:t>22:00</w:t>
            </w:r>
          </w:p>
        </w:tc>
        <w:tc>
          <w:tcPr>
            <w:tcW w:w="1556" w:type="dxa"/>
            <w:vAlign w:val="center"/>
          </w:tcPr>
          <w:p w14:paraId="7A14B3E8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0746B29C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3E3ED0BB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0ADA6968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780A7B97" w14:textId="77777777" w:rsidR="007A307B" w:rsidRDefault="00654E2A">
            <w:r>
              <w:t>0.00</w:t>
            </w:r>
          </w:p>
        </w:tc>
      </w:tr>
      <w:tr w:rsidR="007A307B" w14:paraId="7D2B93F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39F793C" w14:textId="77777777" w:rsidR="007A307B" w:rsidRDefault="00654E2A">
            <w:r>
              <w:t>23:00</w:t>
            </w:r>
          </w:p>
        </w:tc>
        <w:tc>
          <w:tcPr>
            <w:tcW w:w="1556" w:type="dxa"/>
            <w:vAlign w:val="center"/>
          </w:tcPr>
          <w:p w14:paraId="17FAB6FC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084AA044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31F30574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5325082F" w14:textId="77777777" w:rsidR="007A307B" w:rsidRDefault="00654E2A">
            <w:r>
              <w:t>0.00</w:t>
            </w:r>
          </w:p>
        </w:tc>
        <w:tc>
          <w:tcPr>
            <w:tcW w:w="1556" w:type="dxa"/>
            <w:vAlign w:val="center"/>
          </w:tcPr>
          <w:p w14:paraId="4EB7D322" w14:textId="77777777" w:rsidR="007A307B" w:rsidRDefault="00654E2A">
            <w:r>
              <w:t>0.00</w:t>
            </w:r>
          </w:p>
        </w:tc>
      </w:tr>
    </w:tbl>
    <w:p w14:paraId="0BD78787" w14:textId="77777777" w:rsidR="007A307B" w:rsidRDefault="007A307B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6" w:name="室外逐时辐射"/>
      <w:bookmarkEnd w:id="56"/>
    </w:p>
    <w:p w14:paraId="66770CFF" w14:textId="77777777" w:rsidR="007A307B" w:rsidRDefault="00654E2A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</w:t>
      </w:r>
      <w:r>
        <w:rPr>
          <w:rFonts w:ascii="宋体" w:hAnsi="宋体"/>
          <w:b/>
          <w:color w:val="000000"/>
          <w:sz w:val="18"/>
          <w:szCs w:val="18"/>
        </w:rPr>
        <w:t xml:space="preserve"> </w:t>
      </w:r>
      <w:r>
        <w:rPr>
          <w:rFonts w:ascii="宋体" w:hAnsi="宋体"/>
          <w:b/>
          <w:color w:val="000000"/>
          <w:sz w:val="18"/>
          <w:szCs w:val="18"/>
        </w:rPr>
        <w:t>湖南</w:t>
      </w:r>
      <w:r>
        <w:rPr>
          <w:rFonts w:ascii="宋体" w:hAnsi="宋体"/>
          <w:b/>
          <w:color w:val="000000"/>
          <w:sz w:val="18"/>
          <w:szCs w:val="18"/>
        </w:rPr>
        <w:t>-</w:t>
      </w:r>
      <w:r>
        <w:rPr>
          <w:rFonts w:ascii="宋体" w:hAnsi="宋体"/>
          <w:b/>
          <w:color w:val="000000"/>
          <w:sz w:val="18"/>
          <w:szCs w:val="18"/>
        </w:rPr>
        <w:t>长沙</w:t>
      </w:r>
    </w:p>
    <w:p w14:paraId="003A935E" w14:textId="77777777" w:rsidR="007A307B" w:rsidRDefault="00654E2A">
      <w:pPr>
        <w:pStyle w:val="2"/>
      </w:pPr>
      <w:bookmarkStart w:id="58" w:name="_Toc155690730"/>
      <w:bookmarkStart w:id="59" w:name="_Toc218130752"/>
      <w:bookmarkEnd w:id="0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623432DF" w14:textId="77777777" w:rsidR="007A307B" w:rsidRDefault="00654E2A">
      <w:pPr>
        <w:rPr>
          <w:color w:val="000000"/>
          <w:szCs w:val="21"/>
        </w:rPr>
      </w:pPr>
      <w:bookmarkStart w:id="60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60"/>
    </w:p>
    <w:p w14:paraId="079077EC" w14:textId="77777777" w:rsidR="007A307B" w:rsidRDefault="007A307B">
      <w:pPr>
        <w:jc w:val="center"/>
      </w:pPr>
      <w:bookmarkStart w:id="61" w:name="自然通风室内温度表格"/>
      <w:bookmarkEnd w:id="61"/>
    </w:p>
    <w:p w14:paraId="4C55519B" w14:textId="77777777" w:rsidR="007A307B" w:rsidRDefault="00654E2A">
      <w:pPr>
        <w:pStyle w:val="1"/>
      </w:pPr>
      <w:bookmarkStart w:id="62" w:name="_Toc218130753"/>
      <w:r>
        <w:t>工程材料</w:t>
      </w:r>
      <w:bookmarkEnd w:id="62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A307B" w14:paraId="43856AAD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0287BFB" w14:textId="77777777" w:rsidR="007A307B" w:rsidRDefault="00654E2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290967" w14:textId="77777777" w:rsidR="007A307B" w:rsidRDefault="00654E2A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D5A7742" w14:textId="77777777" w:rsidR="007A307B" w:rsidRDefault="00654E2A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9DE1BD" w14:textId="77777777" w:rsidR="007A307B" w:rsidRDefault="00654E2A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E9E36F" w14:textId="77777777" w:rsidR="007A307B" w:rsidRDefault="00654E2A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C6CFA5" w14:textId="77777777" w:rsidR="007A307B" w:rsidRDefault="00654E2A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618E13B" w14:textId="77777777" w:rsidR="007A307B" w:rsidRDefault="00654E2A">
            <w:pPr>
              <w:jc w:val="center"/>
            </w:pPr>
            <w:r>
              <w:t>数据来源</w:t>
            </w:r>
          </w:p>
        </w:tc>
      </w:tr>
      <w:tr w:rsidR="007A307B" w14:paraId="01571ACE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705A4B4E" w14:textId="77777777" w:rsidR="007A307B" w:rsidRDefault="007A307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307F515" w14:textId="77777777" w:rsidR="007A307B" w:rsidRDefault="00654E2A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352094F" w14:textId="77777777" w:rsidR="007A307B" w:rsidRDefault="00654E2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3BFE02" w14:textId="77777777" w:rsidR="007A307B" w:rsidRDefault="00654E2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8C5230" w14:textId="77777777" w:rsidR="007A307B" w:rsidRDefault="00654E2A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39F5DF" w14:textId="77777777" w:rsidR="007A307B" w:rsidRDefault="00654E2A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D9A3E5B" w14:textId="77777777" w:rsidR="007A307B" w:rsidRDefault="007A307B">
            <w:pPr>
              <w:jc w:val="center"/>
            </w:pPr>
          </w:p>
        </w:tc>
      </w:tr>
      <w:tr w:rsidR="007A307B" w14:paraId="229DC71A" w14:textId="77777777">
        <w:trPr>
          <w:jc w:val="center"/>
        </w:trPr>
        <w:tc>
          <w:tcPr>
            <w:tcW w:w="2196" w:type="dxa"/>
            <w:vAlign w:val="center"/>
          </w:tcPr>
          <w:p w14:paraId="05ABF9FA" w14:textId="77777777" w:rsidR="007A307B" w:rsidRDefault="00654E2A">
            <w:r>
              <w:t>水泥砂浆</w:t>
            </w:r>
          </w:p>
        </w:tc>
        <w:tc>
          <w:tcPr>
            <w:tcW w:w="1018" w:type="dxa"/>
            <w:vAlign w:val="center"/>
          </w:tcPr>
          <w:p w14:paraId="31A19495" w14:textId="77777777" w:rsidR="007A307B" w:rsidRDefault="00654E2A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ECDF646" w14:textId="77777777" w:rsidR="007A307B" w:rsidRDefault="00654E2A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E6DA352" w14:textId="77777777" w:rsidR="007A307B" w:rsidRDefault="00654E2A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F1F78B7" w14:textId="77777777" w:rsidR="007A307B" w:rsidRDefault="00654E2A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566C045" w14:textId="77777777" w:rsidR="007A307B" w:rsidRDefault="00654E2A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31EB1552" w14:textId="77777777" w:rsidR="007A307B" w:rsidRDefault="007A307B">
            <w:pPr>
              <w:rPr>
                <w:sz w:val="18"/>
                <w:szCs w:val="18"/>
              </w:rPr>
            </w:pPr>
          </w:p>
        </w:tc>
      </w:tr>
      <w:tr w:rsidR="007A307B" w14:paraId="501DE502" w14:textId="77777777">
        <w:trPr>
          <w:jc w:val="center"/>
        </w:trPr>
        <w:tc>
          <w:tcPr>
            <w:tcW w:w="2196" w:type="dxa"/>
            <w:vAlign w:val="center"/>
          </w:tcPr>
          <w:p w14:paraId="19EC01E5" w14:textId="77777777" w:rsidR="007A307B" w:rsidRDefault="00654E2A">
            <w:r>
              <w:t>聚合物水泥防水砂浆</w:t>
            </w:r>
          </w:p>
        </w:tc>
        <w:tc>
          <w:tcPr>
            <w:tcW w:w="1018" w:type="dxa"/>
            <w:vAlign w:val="center"/>
          </w:tcPr>
          <w:p w14:paraId="0E1172AE" w14:textId="77777777" w:rsidR="007A307B" w:rsidRDefault="00654E2A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E69316F" w14:textId="77777777" w:rsidR="007A307B" w:rsidRDefault="00654E2A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49A6051" w14:textId="77777777" w:rsidR="007A307B" w:rsidRDefault="00654E2A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16DD9F8" w14:textId="77777777" w:rsidR="007A307B" w:rsidRDefault="00654E2A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E4FD112" w14:textId="77777777" w:rsidR="007A307B" w:rsidRDefault="00654E2A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7144814" w14:textId="77777777" w:rsidR="007A307B" w:rsidRDefault="007A307B">
            <w:pPr>
              <w:rPr>
                <w:sz w:val="18"/>
                <w:szCs w:val="18"/>
              </w:rPr>
            </w:pPr>
          </w:p>
        </w:tc>
      </w:tr>
      <w:tr w:rsidR="007A307B" w14:paraId="1926A039" w14:textId="77777777">
        <w:trPr>
          <w:jc w:val="center"/>
        </w:trPr>
        <w:tc>
          <w:tcPr>
            <w:tcW w:w="2196" w:type="dxa"/>
            <w:vAlign w:val="center"/>
          </w:tcPr>
          <w:p w14:paraId="25E74AFB" w14:textId="77777777" w:rsidR="007A307B" w:rsidRDefault="00654E2A">
            <w:r>
              <w:t>石灰砂浆</w:t>
            </w:r>
          </w:p>
        </w:tc>
        <w:tc>
          <w:tcPr>
            <w:tcW w:w="1018" w:type="dxa"/>
            <w:vAlign w:val="center"/>
          </w:tcPr>
          <w:p w14:paraId="35343D13" w14:textId="77777777" w:rsidR="007A307B" w:rsidRDefault="00654E2A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3017DD17" w14:textId="77777777" w:rsidR="007A307B" w:rsidRDefault="00654E2A">
            <w:pPr>
              <w:jc w:val="right"/>
            </w:pPr>
            <w:r>
              <w:t>9.948</w:t>
            </w:r>
          </w:p>
        </w:tc>
        <w:tc>
          <w:tcPr>
            <w:tcW w:w="848" w:type="dxa"/>
            <w:vAlign w:val="center"/>
          </w:tcPr>
          <w:p w14:paraId="1E89975F" w14:textId="77777777" w:rsidR="007A307B" w:rsidRDefault="00654E2A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1F80CD16" w14:textId="77777777" w:rsidR="007A307B" w:rsidRDefault="00654E2A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B4899F6" w14:textId="77777777" w:rsidR="007A307B" w:rsidRDefault="00654E2A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1B474B76" w14:textId="77777777" w:rsidR="007A307B" w:rsidRDefault="007A307B">
            <w:pPr>
              <w:rPr>
                <w:sz w:val="18"/>
                <w:szCs w:val="18"/>
              </w:rPr>
            </w:pPr>
          </w:p>
        </w:tc>
      </w:tr>
      <w:tr w:rsidR="007A307B" w14:paraId="41042C05" w14:textId="77777777">
        <w:trPr>
          <w:jc w:val="center"/>
        </w:trPr>
        <w:tc>
          <w:tcPr>
            <w:tcW w:w="2196" w:type="dxa"/>
            <w:vAlign w:val="center"/>
          </w:tcPr>
          <w:p w14:paraId="79DD6094" w14:textId="77777777" w:rsidR="007A307B" w:rsidRDefault="00654E2A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CCEFE9C" w14:textId="77777777" w:rsidR="007A307B" w:rsidRDefault="00654E2A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6C0A6F6D" w14:textId="77777777" w:rsidR="007A307B" w:rsidRDefault="00654E2A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676190BF" w14:textId="77777777" w:rsidR="007A307B" w:rsidRDefault="00654E2A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24FADBCF" w14:textId="77777777" w:rsidR="007A307B" w:rsidRDefault="00654E2A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6CF67AB" w14:textId="77777777" w:rsidR="007A307B" w:rsidRDefault="00654E2A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DC8F24D" w14:textId="77777777" w:rsidR="007A307B" w:rsidRDefault="007A307B">
            <w:pPr>
              <w:rPr>
                <w:sz w:val="18"/>
                <w:szCs w:val="18"/>
              </w:rPr>
            </w:pPr>
          </w:p>
        </w:tc>
      </w:tr>
      <w:tr w:rsidR="007A307B" w14:paraId="450E5D6B" w14:textId="77777777">
        <w:trPr>
          <w:jc w:val="center"/>
        </w:trPr>
        <w:tc>
          <w:tcPr>
            <w:tcW w:w="2196" w:type="dxa"/>
            <w:vAlign w:val="center"/>
          </w:tcPr>
          <w:p w14:paraId="5819908F" w14:textId="77777777" w:rsidR="007A307B" w:rsidRDefault="00654E2A">
            <w:r>
              <w:t>细石混凝土</w:t>
            </w:r>
          </w:p>
        </w:tc>
        <w:tc>
          <w:tcPr>
            <w:tcW w:w="1018" w:type="dxa"/>
            <w:vAlign w:val="center"/>
          </w:tcPr>
          <w:p w14:paraId="67CBA87F" w14:textId="77777777" w:rsidR="007A307B" w:rsidRDefault="00654E2A">
            <w:pPr>
              <w:jc w:val="right"/>
            </w:pPr>
            <w:r>
              <w:t>1.280</w:t>
            </w:r>
          </w:p>
        </w:tc>
        <w:tc>
          <w:tcPr>
            <w:tcW w:w="1030" w:type="dxa"/>
            <w:vAlign w:val="center"/>
          </w:tcPr>
          <w:p w14:paraId="0B0BF538" w14:textId="77777777" w:rsidR="007A307B" w:rsidRDefault="00654E2A">
            <w:pPr>
              <w:jc w:val="right"/>
            </w:pPr>
            <w:r>
              <w:t>13.570</w:t>
            </w:r>
          </w:p>
        </w:tc>
        <w:tc>
          <w:tcPr>
            <w:tcW w:w="848" w:type="dxa"/>
            <w:vAlign w:val="center"/>
          </w:tcPr>
          <w:p w14:paraId="64CB1A17" w14:textId="77777777" w:rsidR="007A307B" w:rsidRDefault="00654E2A">
            <w:pPr>
              <w:jc w:val="right"/>
            </w:pPr>
            <w:r>
              <w:t>2100.0</w:t>
            </w:r>
          </w:p>
        </w:tc>
        <w:tc>
          <w:tcPr>
            <w:tcW w:w="1018" w:type="dxa"/>
            <w:vAlign w:val="center"/>
          </w:tcPr>
          <w:p w14:paraId="5EB4DFC3" w14:textId="77777777" w:rsidR="007A307B" w:rsidRDefault="00654E2A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BF91BE6" w14:textId="77777777" w:rsidR="007A307B" w:rsidRDefault="00654E2A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7EB01B25" w14:textId="77777777" w:rsidR="007A307B" w:rsidRDefault="00654E2A">
            <w:r>
              <w:rPr>
                <w:sz w:val="18"/>
                <w:szCs w:val="18"/>
              </w:rPr>
              <w:t>《新疆公共建筑节能设计标准》</w:t>
            </w:r>
            <w:r>
              <w:rPr>
                <w:sz w:val="18"/>
                <w:szCs w:val="18"/>
              </w:rPr>
              <w:lastRenderedPageBreak/>
              <w:t>XJJ034-2022</w:t>
            </w:r>
          </w:p>
        </w:tc>
      </w:tr>
      <w:tr w:rsidR="007A307B" w14:paraId="02F80C16" w14:textId="77777777">
        <w:trPr>
          <w:jc w:val="center"/>
        </w:trPr>
        <w:tc>
          <w:tcPr>
            <w:tcW w:w="2196" w:type="dxa"/>
            <w:vAlign w:val="center"/>
          </w:tcPr>
          <w:p w14:paraId="532298D4" w14:textId="77777777" w:rsidR="007A307B" w:rsidRDefault="00654E2A">
            <w:r>
              <w:lastRenderedPageBreak/>
              <w:t>难燃型挤塑聚苯板</w:t>
            </w:r>
          </w:p>
        </w:tc>
        <w:tc>
          <w:tcPr>
            <w:tcW w:w="1018" w:type="dxa"/>
            <w:vAlign w:val="center"/>
          </w:tcPr>
          <w:p w14:paraId="714DD760" w14:textId="77777777" w:rsidR="007A307B" w:rsidRDefault="00654E2A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524C8053" w14:textId="77777777" w:rsidR="007A307B" w:rsidRDefault="00654E2A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5BE3D322" w14:textId="77777777" w:rsidR="007A307B" w:rsidRDefault="00654E2A">
            <w:pPr>
              <w:jc w:val="right"/>
            </w:pPr>
            <w:r>
              <w:t>25.0</w:t>
            </w:r>
          </w:p>
        </w:tc>
        <w:tc>
          <w:tcPr>
            <w:tcW w:w="1018" w:type="dxa"/>
            <w:vAlign w:val="center"/>
          </w:tcPr>
          <w:p w14:paraId="4E27972B" w14:textId="77777777" w:rsidR="007A307B" w:rsidRDefault="00654E2A">
            <w:pPr>
              <w:jc w:val="right"/>
            </w:pPr>
            <w:r>
              <w:t>5346.4</w:t>
            </w:r>
          </w:p>
        </w:tc>
        <w:tc>
          <w:tcPr>
            <w:tcW w:w="1188" w:type="dxa"/>
            <w:vAlign w:val="center"/>
          </w:tcPr>
          <w:p w14:paraId="5FDF21F6" w14:textId="77777777" w:rsidR="007A307B" w:rsidRDefault="00654E2A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0E26D64D" w14:textId="77777777" w:rsidR="007A307B" w:rsidRDefault="007A307B">
            <w:pPr>
              <w:rPr>
                <w:sz w:val="18"/>
                <w:szCs w:val="18"/>
              </w:rPr>
            </w:pPr>
          </w:p>
        </w:tc>
      </w:tr>
      <w:tr w:rsidR="007A307B" w14:paraId="77702F1F" w14:textId="77777777">
        <w:trPr>
          <w:jc w:val="center"/>
        </w:trPr>
        <w:tc>
          <w:tcPr>
            <w:tcW w:w="2196" w:type="dxa"/>
            <w:vAlign w:val="center"/>
          </w:tcPr>
          <w:p w14:paraId="00F45FBE" w14:textId="77777777" w:rsidR="007A307B" w:rsidRDefault="00654E2A">
            <w:r>
              <w:t>加气混凝土砌块墙</w:t>
            </w:r>
          </w:p>
        </w:tc>
        <w:tc>
          <w:tcPr>
            <w:tcW w:w="1018" w:type="dxa"/>
            <w:vAlign w:val="center"/>
          </w:tcPr>
          <w:p w14:paraId="3A09B4E6" w14:textId="77777777" w:rsidR="007A307B" w:rsidRDefault="00654E2A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216DA0DC" w14:textId="77777777" w:rsidR="007A307B" w:rsidRDefault="00654E2A">
            <w:pPr>
              <w:jc w:val="right"/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05C0DF55" w14:textId="77777777" w:rsidR="007A307B" w:rsidRDefault="00654E2A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53447753" w14:textId="77777777" w:rsidR="007A307B" w:rsidRDefault="00654E2A">
            <w:pPr>
              <w:jc w:val="right"/>
            </w:pPr>
            <w:r>
              <w:t>1087.6</w:t>
            </w:r>
          </w:p>
        </w:tc>
        <w:tc>
          <w:tcPr>
            <w:tcW w:w="1188" w:type="dxa"/>
            <w:vAlign w:val="center"/>
          </w:tcPr>
          <w:p w14:paraId="04A294E1" w14:textId="77777777" w:rsidR="007A307B" w:rsidRDefault="00654E2A">
            <w:pPr>
              <w:jc w:val="right"/>
            </w:pPr>
            <w:r>
              <w:t>0.0111</w:t>
            </w:r>
          </w:p>
        </w:tc>
        <w:tc>
          <w:tcPr>
            <w:tcW w:w="1516" w:type="dxa"/>
            <w:vAlign w:val="center"/>
          </w:tcPr>
          <w:p w14:paraId="6C363A87" w14:textId="77777777" w:rsidR="007A307B" w:rsidRDefault="007A307B">
            <w:pPr>
              <w:rPr>
                <w:sz w:val="18"/>
                <w:szCs w:val="18"/>
              </w:rPr>
            </w:pPr>
          </w:p>
        </w:tc>
      </w:tr>
      <w:tr w:rsidR="007A307B" w14:paraId="4D031365" w14:textId="77777777">
        <w:trPr>
          <w:jc w:val="center"/>
        </w:trPr>
        <w:tc>
          <w:tcPr>
            <w:tcW w:w="2196" w:type="dxa"/>
            <w:vAlign w:val="center"/>
          </w:tcPr>
          <w:p w14:paraId="25CCAFA0" w14:textId="77777777" w:rsidR="007A307B" w:rsidRDefault="00654E2A">
            <w:r>
              <w:t>聚氨酯防水涂料</w:t>
            </w:r>
          </w:p>
        </w:tc>
        <w:tc>
          <w:tcPr>
            <w:tcW w:w="1018" w:type="dxa"/>
            <w:vAlign w:val="center"/>
          </w:tcPr>
          <w:p w14:paraId="387A4E3D" w14:textId="77777777" w:rsidR="007A307B" w:rsidRDefault="00654E2A">
            <w:pPr>
              <w:jc w:val="right"/>
            </w:pPr>
            <w:r>
              <w:t>0.150</w:t>
            </w:r>
          </w:p>
        </w:tc>
        <w:tc>
          <w:tcPr>
            <w:tcW w:w="1030" w:type="dxa"/>
            <w:vAlign w:val="center"/>
          </w:tcPr>
          <w:p w14:paraId="47184E14" w14:textId="77777777" w:rsidR="007A307B" w:rsidRDefault="00654E2A">
            <w:pPr>
              <w:jc w:val="right"/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0A783FE4" w14:textId="77777777" w:rsidR="007A307B" w:rsidRDefault="00654E2A">
            <w:pPr>
              <w:jc w:val="right"/>
            </w:pPr>
            <w:r>
              <w:t>580.0</w:t>
            </w:r>
          </w:p>
        </w:tc>
        <w:tc>
          <w:tcPr>
            <w:tcW w:w="1018" w:type="dxa"/>
            <w:vAlign w:val="center"/>
          </w:tcPr>
          <w:p w14:paraId="4237D383" w14:textId="77777777" w:rsidR="007A307B" w:rsidRDefault="00654E2A">
            <w:pPr>
              <w:jc w:val="right"/>
            </w:pPr>
            <w:r>
              <w:t>5823.6</w:t>
            </w:r>
          </w:p>
        </w:tc>
        <w:tc>
          <w:tcPr>
            <w:tcW w:w="1188" w:type="dxa"/>
            <w:vAlign w:val="center"/>
          </w:tcPr>
          <w:p w14:paraId="72BA1F94" w14:textId="77777777" w:rsidR="007A307B" w:rsidRDefault="00654E2A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695A6C8C" w14:textId="77777777" w:rsidR="007A307B" w:rsidRDefault="007A307B">
            <w:pPr>
              <w:rPr>
                <w:sz w:val="18"/>
                <w:szCs w:val="18"/>
              </w:rPr>
            </w:pPr>
          </w:p>
        </w:tc>
      </w:tr>
      <w:tr w:rsidR="007A307B" w14:paraId="5B5A9DB8" w14:textId="77777777">
        <w:trPr>
          <w:jc w:val="center"/>
        </w:trPr>
        <w:tc>
          <w:tcPr>
            <w:tcW w:w="2196" w:type="dxa"/>
            <w:vAlign w:val="center"/>
          </w:tcPr>
          <w:p w14:paraId="0A0BF00C" w14:textId="77777777" w:rsidR="007A307B" w:rsidRDefault="00654E2A">
            <w:r>
              <w:t>五排孔陶粒混凝土自保温砖墙（</w:t>
            </w:r>
            <w:r>
              <w:t>200mm</w:t>
            </w:r>
            <w:r>
              <w:t>厚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704B47C" w14:textId="77777777" w:rsidR="007A307B" w:rsidRDefault="00654E2A">
            <w:pPr>
              <w:jc w:val="right"/>
            </w:pPr>
            <w:r>
              <w:t>0.200</w:t>
            </w:r>
          </w:p>
        </w:tc>
        <w:tc>
          <w:tcPr>
            <w:tcW w:w="1030" w:type="dxa"/>
            <w:vAlign w:val="center"/>
          </w:tcPr>
          <w:p w14:paraId="5A8CAE65" w14:textId="77777777" w:rsidR="007A307B" w:rsidRDefault="00654E2A">
            <w:pPr>
              <w:jc w:val="right"/>
            </w:pPr>
            <w:r>
              <w:t>2.918</w:t>
            </w:r>
          </w:p>
        </w:tc>
        <w:tc>
          <w:tcPr>
            <w:tcW w:w="848" w:type="dxa"/>
            <w:vAlign w:val="center"/>
          </w:tcPr>
          <w:p w14:paraId="620B3F1E" w14:textId="77777777" w:rsidR="007A307B" w:rsidRDefault="00654E2A">
            <w:pPr>
              <w:jc w:val="right"/>
            </w:pPr>
            <w:r>
              <w:t>1100.0</w:t>
            </w:r>
          </w:p>
        </w:tc>
        <w:tc>
          <w:tcPr>
            <w:tcW w:w="1018" w:type="dxa"/>
            <w:vAlign w:val="center"/>
          </w:tcPr>
          <w:p w14:paraId="64814759" w14:textId="77777777" w:rsidR="007A307B" w:rsidRDefault="00654E2A">
            <w:pPr>
              <w:jc w:val="right"/>
            </w:pPr>
            <w:r>
              <w:t>532.1</w:t>
            </w:r>
          </w:p>
        </w:tc>
        <w:tc>
          <w:tcPr>
            <w:tcW w:w="1188" w:type="dxa"/>
            <w:vAlign w:val="center"/>
          </w:tcPr>
          <w:p w14:paraId="4E9B1F49" w14:textId="77777777" w:rsidR="007A307B" w:rsidRDefault="00654E2A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00C1A53" w14:textId="77777777" w:rsidR="007A307B" w:rsidRDefault="00654E2A">
            <w:r>
              <w:rPr>
                <w:sz w:val="18"/>
                <w:szCs w:val="18"/>
              </w:rPr>
              <w:t>湖南省公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居建节能设计标准常用材料</w:t>
            </w:r>
            <w:r>
              <w:rPr>
                <w:sz w:val="18"/>
                <w:szCs w:val="18"/>
              </w:rPr>
              <w:t>-2022</w:t>
            </w:r>
          </w:p>
        </w:tc>
      </w:tr>
      <w:tr w:rsidR="007A307B" w14:paraId="1B6CA8D9" w14:textId="77777777">
        <w:trPr>
          <w:jc w:val="center"/>
        </w:trPr>
        <w:tc>
          <w:tcPr>
            <w:tcW w:w="2196" w:type="dxa"/>
            <w:vAlign w:val="center"/>
          </w:tcPr>
          <w:p w14:paraId="3E618531" w14:textId="77777777" w:rsidR="007A307B" w:rsidRDefault="00654E2A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3E3F917A" w14:textId="77777777" w:rsidR="007A307B" w:rsidRDefault="00654E2A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27BCC5A5" w14:textId="77777777" w:rsidR="007A307B" w:rsidRDefault="00654E2A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0FF719FE" w14:textId="77777777" w:rsidR="007A307B" w:rsidRDefault="00654E2A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15ACF0F4" w14:textId="77777777" w:rsidR="007A307B" w:rsidRDefault="00654E2A">
            <w:pPr>
              <w:jc w:val="right"/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26A485A7" w14:textId="77777777" w:rsidR="007A307B" w:rsidRDefault="00654E2A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10A81650" w14:textId="77777777" w:rsidR="007A307B" w:rsidRDefault="007A307B">
            <w:pPr>
              <w:rPr>
                <w:sz w:val="18"/>
                <w:szCs w:val="18"/>
              </w:rPr>
            </w:pPr>
          </w:p>
        </w:tc>
      </w:tr>
      <w:tr w:rsidR="007A307B" w14:paraId="090EC095" w14:textId="77777777">
        <w:trPr>
          <w:jc w:val="center"/>
        </w:trPr>
        <w:tc>
          <w:tcPr>
            <w:tcW w:w="2196" w:type="dxa"/>
            <w:vAlign w:val="center"/>
          </w:tcPr>
          <w:p w14:paraId="32963FA2" w14:textId="77777777" w:rsidR="007A307B" w:rsidRDefault="00654E2A">
            <w:r>
              <w:t>岩棉保温装饰复合一体板</w:t>
            </w:r>
          </w:p>
        </w:tc>
        <w:tc>
          <w:tcPr>
            <w:tcW w:w="1018" w:type="dxa"/>
            <w:vAlign w:val="center"/>
          </w:tcPr>
          <w:p w14:paraId="49140989" w14:textId="77777777" w:rsidR="007A307B" w:rsidRDefault="00654E2A">
            <w:pPr>
              <w:jc w:val="right"/>
            </w:pPr>
            <w:r>
              <w:t>0.045</w:t>
            </w:r>
          </w:p>
        </w:tc>
        <w:tc>
          <w:tcPr>
            <w:tcW w:w="1030" w:type="dxa"/>
            <w:vAlign w:val="center"/>
          </w:tcPr>
          <w:p w14:paraId="20BEA4E3" w14:textId="77777777" w:rsidR="007A307B" w:rsidRDefault="00654E2A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4CC86351" w14:textId="77777777" w:rsidR="007A307B" w:rsidRDefault="00654E2A">
            <w:pPr>
              <w:jc w:val="right"/>
            </w:pPr>
            <w:r>
              <w:t>160.0</w:t>
            </w:r>
          </w:p>
        </w:tc>
        <w:tc>
          <w:tcPr>
            <w:tcW w:w="1018" w:type="dxa"/>
            <w:vAlign w:val="center"/>
          </w:tcPr>
          <w:p w14:paraId="3E9705E0" w14:textId="77777777" w:rsidR="007A307B" w:rsidRDefault="00654E2A">
            <w:pPr>
              <w:jc w:val="right"/>
            </w:pPr>
            <w:r>
              <w:t>1074.3</w:t>
            </w:r>
          </w:p>
        </w:tc>
        <w:tc>
          <w:tcPr>
            <w:tcW w:w="1188" w:type="dxa"/>
            <w:vAlign w:val="center"/>
          </w:tcPr>
          <w:p w14:paraId="42C927FC" w14:textId="77777777" w:rsidR="007A307B" w:rsidRDefault="00654E2A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3A0FBE92" w14:textId="77777777" w:rsidR="007A307B" w:rsidRDefault="007A307B">
            <w:pPr>
              <w:rPr>
                <w:sz w:val="18"/>
                <w:szCs w:val="18"/>
              </w:rPr>
            </w:pPr>
          </w:p>
        </w:tc>
      </w:tr>
      <w:tr w:rsidR="007A307B" w14:paraId="2B8CB910" w14:textId="77777777">
        <w:trPr>
          <w:jc w:val="center"/>
        </w:trPr>
        <w:tc>
          <w:tcPr>
            <w:tcW w:w="2196" w:type="dxa"/>
            <w:vAlign w:val="center"/>
          </w:tcPr>
          <w:p w14:paraId="15FEC9EE" w14:textId="77777777" w:rsidR="007A307B" w:rsidRDefault="00654E2A">
            <w:r>
              <w:t>粉煤灰陶粒混凝土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6A9572F8" w14:textId="77777777" w:rsidR="007A307B" w:rsidRDefault="00654E2A">
            <w:pPr>
              <w:jc w:val="right"/>
            </w:pPr>
            <w:r>
              <w:t>0.440</w:t>
            </w:r>
          </w:p>
        </w:tc>
        <w:tc>
          <w:tcPr>
            <w:tcW w:w="1030" w:type="dxa"/>
            <w:vAlign w:val="center"/>
          </w:tcPr>
          <w:p w14:paraId="02688730" w14:textId="77777777" w:rsidR="007A307B" w:rsidRDefault="00654E2A">
            <w:pPr>
              <w:jc w:val="right"/>
            </w:pPr>
            <w:r>
              <w:t>6.300</w:t>
            </w:r>
          </w:p>
        </w:tc>
        <w:tc>
          <w:tcPr>
            <w:tcW w:w="848" w:type="dxa"/>
            <w:vAlign w:val="center"/>
          </w:tcPr>
          <w:p w14:paraId="7F16EFE9" w14:textId="77777777" w:rsidR="007A307B" w:rsidRDefault="00654E2A">
            <w:pPr>
              <w:jc w:val="right"/>
            </w:pPr>
            <w:r>
              <w:t>1100.0</w:t>
            </w:r>
          </w:p>
        </w:tc>
        <w:tc>
          <w:tcPr>
            <w:tcW w:w="1018" w:type="dxa"/>
            <w:vAlign w:val="center"/>
          </w:tcPr>
          <w:p w14:paraId="2DFEB5AF" w14:textId="77777777" w:rsidR="007A307B" w:rsidRDefault="00654E2A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F8CC4AE" w14:textId="77777777" w:rsidR="007A307B" w:rsidRDefault="00654E2A">
            <w:pPr>
              <w:jc w:val="right"/>
            </w:pPr>
            <w:r>
              <w:t>0.1350</w:t>
            </w:r>
          </w:p>
        </w:tc>
        <w:tc>
          <w:tcPr>
            <w:tcW w:w="1516" w:type="dxa"/>
            <w:vAlign w:val="center"/>
          </w:tcPr>
          <w:p w14:paraId="76621356" w14:textId="77777777" w:rsidR="007A307B" w:rsidRDefault="00654E2A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7A307B" w14:paraId="02E7B1F3" w14:textId="77777777">
        <w:trPr>
          <w:jc w:val="center"/>
        </w:trPr>
        <w:tc>
          <w:tcPr>
            <w:tcW w:w="2196" w:type="dxa"/>
            <w:vAlign w:val="center"/>
          </w:tcPr>
          <w:p w14:paraId="50A4672A" w14:textId="77777777" w:rsidR="007A307B" w:rsidRDefault="00654E2A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4E16939E" w14:textId="77777777" w:rsidR="007A307B" w:rsidRDefault="00654E2A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5329FAAD" w14:textId="77777777" w:rsidR="007A307B" w:rsidRDefault="00654E2A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0C82965E" w14:textId="77777777" w:rsidR="007A307B" w:rsidRDefault="00654E2A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08CF4D9F" w14:textId="77777777" w:rsidR="007A307B" w:rsidRDefault="00654E2A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13E18C74" w14:textId="77777777" w:rsidR="007A307B" w:rsidRDefault="00654E2A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4ED600C0" w14:textId="77777777" w:rsidR="007A307B" w:rsidRDefault="007A307B">
            <w:pPr>
              <w:rPr>
                <w:sz w:val="18"/>
                <w:szCs w:val="18"/>
              </w:rPr>
            </w:pPr>
          </w:p>
        </w:tc>
      </w:tr>
      <w:tr w:rsidR="007A307B" w14:paraId="74F666C9" w14:textId="77777777">
        <w:trPr>
          <w:jc w:val="center"/>
        </w:trPr>
        <w:tc>
          <w:tcPr>
            <w:tcW w:w="2196" w:type="dxa"/>
            <w:vAlign w:val="center"/>
          </w:tcPr>
          <w:p w14:paraId="0DA275D9" w14:textId="77777777" w:rsidR="007A307B" w:rsidRDefault="00654E2A">
            <w:r>
              <w:t>干铺聚酯无纺布一层</w:t>
            </w:r>
          </w:p>
        </w:tc>
        <w:tc>
          <w:tcPr>
            <w:tcW w:w="1018" w:type="dxa"/>
            <w:vAlign w:val="center"/>
          </w:tcPr>
          <w:p w14:paraId="2C8FACA6" w14:textId="77777777" w:rsidR="007A307B" w:rsidRDefault="00654E2A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EDF2A3C" w14:textId="77777777" w:rsidR="007A307B" w:rsidRDefault="00654E2A">
            <w:pPr>
              <w:jc w:val="right"/>
            </w:pPr>
            <w:r>
              <w:t>11.033</w:t>
            </w:r>
          </w:p>
        </w:tc>
        <w:tc>
          <w:tcPr>
            <w:tcW w:w="848" w:type="dxa"/>
            <w:vAlign w:val="center"/>
          </w:tcPr>
          <w:p w14:paraId="7263EFAC" w14:textId="77777777" w:rsidR="007A307B" w:rsidRDefault="00654E2A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EEE9C4E" w14:textId="77777777" w:rsidR="007A307B" w:rsidRDefault="00654E2A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22EF623C" w14:textId="77777777" w:rsidR="007A307B" w:rsidRDefault="00654E2A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5498620D" w14:textId="77777777" w:rsidR="007A307B" w:rsidRDefault="007A307B">
            <w:pPr>
              <w:rPr>
                <w:sz w:val="18"/>
                <w:szCs w:val="18"/>
              </w:rPr>
            </w:pPr>
          </w:p>
        </w:tc>
      </w:tr>
      <w:tr w:rsidR="007A307B" w14:paraId="431286BD" w14:textId="77777777">
        <w:trPr>
          <w:jc w:val="center"/>
        </w:trPr>
        <w:tc>
          <w:tcPr>
            <w:tcW w:w="2196" w:type="dxa"/>
            <w:vAlign w:val="center"/>
          </w:tcPr>
          <w:p w14:paraId="2BD21399" w14:textId="77777777" w:rsidR="007A307B" w:rsidRDefault="00654E2A">
            <w:r>
              <w:t>现场喷涂硬泡聚氨酯防水保温材料</w:t>
            </w:r>
            <w:r>
              <w:t>(B1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546A1AF" w14:textId="77777777" w:rsidR="007A307B" w:rsidRDefault="00654E2A">
            <w:pPr>
              <w:jc w:val="right"/>
            </w:pPr>
            <w:r>
              <w:t>0.024</w:t>
            </w:r>
          </w:p>
        </w:tc>
        <w:tc>
          <w:tcPr>
            <w:tcW w:w="1030" w:type="dxa"/>
            <w:vAlign w:val="center"/>
          </w:tcPr>
          <w:p w14:paraId="71B58CE4" w14:textId="77777777" w:rsidR="007A307B" w:rsidRDefault="00654E2A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5CEAEA42" w14:textId="77777777" w:rsidR="007A307B" w:rsidRDefault="00654E2A">
            <w:pPr>
              <w:jc w:val="right"/>
            </w:pPr>
            <w:r>
              <w:t>45.0</w:t>
            </w:r>
          </w:p>
        </w:tc>
        <w:tc>
          <w:tcPr>
            <w:tcW w:w="1018" w:type="dxa"/>
            <w:vAlign w:val="center"/>
          </w:tcPr>
          <w:p w14:paraId="3B29C151" w14:textId="77777777" w:rsidR="007A307B" w:rsidRDefault="00654E2A">
            <w:pPr>
              <w:jc w:val="right"/>
            </w:pPr>
            <w:r>
              <w:t>1650.1</w:t>
            </w:r>
          </w:p>
        </w:tc>
        <w:tc>
          <w:tcPr>
            <w:tcW w:w="1188" w:type="dxa"/>
            <w:vAlign w:val="center"/>
          </w:tcPr>
          <w:p w14:paraId="4BEA0403" w14:textId="77777777" w:rsidR="007A307B" w:rsidRDefault="00654E2A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BA8BAC8" w14:textId="77777777" w:rsidR="007A307B" w:rsidRDefault="00654E2A"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</w:tbl>
    <w:p w14:paraId="38C7D2B5" w14:textId="77777777" w:rsidR="007A307B" w:rsidRDefault="00654E2A">
      <w:pPr>
        <w:pStyle w:val="1"/>
      </w:pPr>
      <w:bookmarkStart w:id="63" w:name="_Toc218130754"/>
      <w:r>
        <w:t>屋顶外墙隔热计算</w:t>
      </w:r>
      <w:bookmarkEnd w:id="63"/>
    </w:p>
    <w:p w14:paraId="64EB3F9F" w14:textId="77777777" w:rsidR="007A307B" w:rsidRDefault="00654E2A">
      <w:pPr>
        <w:pStyle w:val="2"/>
        <w:jc w:val="left"/>
      </w:pPr>
      <w:bookmarkStart w:id="64" w:name="_Toc218130755"/>
      <w:r>
        <w:t>屋顶构造</w:t>
      </w:r>
      <w:bookmarkEnd w:id="64"/>
    </w:p>
    <w:p w14:paraId="2FF496BF" w14:textId="77777777" w:rsidR="007A307B" w:rsidRDefault="00654E2A">
      <w:pPr>
        <w:pStyle w:val="3"/>
        <w:rPr>
          <w:rFonts w:hint="eastAsia"/>
        </w:rPr>
      </w:pPr>
      <w:r>
        <w:t>屋顶构造一（上人倒置式屋面）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A307B" w14:paraId="2D3048BF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5547EB03" w14:textId="77777777" w:rsidR="007A307B" w:rsidRDefault="00654E2A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30FB2D3" w14:textId="77777777" w:rsidR="007A307B" w:rsidRDefault="00654E2A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C4C0F3C" w14:textId="77777777" w:rsidR="007A307B" w:rsidRDefault="00654E2A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F14EAF" w14:textId="77777777" w:rsidR="007A307B" w:rsidRDefault="00654E2A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6459E7" w14:textId="77777777" w:rsidR="007A307B" w:rsidRDefault="00654E2A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4D9D3F3" w14:textId="77777777" w:rsidR="007A307B" w:rsidRDefault="00654E2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A4F3CF" w14:textId="77777777" w:rsidR="007A307B" w:rsidRDefault="00654E2A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2A2092" w14:textId="77777777" w:rsidR="007A307B" w:rsidRDefault="00654E2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A307B" w14:paraId="4920874D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30639AB5" w14:textId="77777777" w:rsidR="007A307B" w:rsidRDefault="007A307B"/>
        </w:tc>
        <w:tc>
          <w:tcPr>
            <w:tcW w:w="834" w:type="dxa"/>
            <w:shd w:val="clear" w:color="auto" w:fill="E6E6E6"/>
            <w:vAlign w:val="center"/>
          </w:tcPr>
          <w:p w14:paraId="7832EAFE" w14:textId="77777777" w:rsidR="007A307B" w:rsidRDefault="00654E2A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46DF8ED" w14:textId="77777777" w:rsidR="007A307B" w:rsidRDefault="00654E2A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F3703F" w14:textId="77777777" w:rsidR="007A307B" w:rsidRDefault="00654E2A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25D3B1" w14:textId="77777777" w:rsidR="007A307B" w:rsidRDefault="00654E2A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536E69E" w14:textId="77777777" w:rsidR="007A307B" w:rsidRDefault="00654E2A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3A39E2" w14:textId="77777777" w:rsidR="007A307B" w:rsidRDefault="00654E2A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CB3799" w14:textId="77777777" w:rsidR="007A307B" w:rsidRDefault="00654E2A">
            <w:r>
              <w:t>D=R*S</w:t>
            </w:r>
          </w:p>
        </w:tc>
      </w:tr>
      <w:tr w:rsidR="007A307B" w14:paraId="7A3809F3" w14:textId="77777777">
        <w:trPr>
          <w:jc w:val="center"/>
        </w:trPr>
        <w:tc>
          <w:tcPr>
            <w:tcW w:w="2838" w:type="dxa"/>
            <w:vAlign w:val="center"/>
          </w:tcPr>
          <w:p w14:paraId="7FF380F1" w14:textId="77777777" w:rsidR="007A307B" w:rsidRDefault="00654E2A">
            <w:r>
              <w:t>细石混凝土</w:t>
            </w:r>
          </w:p>
        </w:tc>
        <w:tc>
          <w:tcPr>
            <w:tcW w:w="834" w:type="dxa"/>
            <w:vAlign w:val="center"/>
          </w:tcPr>
          <w:p w14:paraId="3BA6AAF1" w14:textId="77777777" w:rsidR="007A307B" w:rsidRDefault="00654E2A">
            <w:r>
              <w:t>50</w:t>
            </w:r>
          </w:p>
        </w:tc>
        <w:tc>
          <w:tcPr>
            <w:tcW w:w="707" w:type="dxa"/>
            <w:vAlign w:val="center"/>
          </w:tcPr>
          <w:p w14:paraId="03F8B01A" w14:textId="77777777" w:rsidR="007A307B" w:rsidRDefault="00654E2A">
            <w:r>
              <w:t>10.0</w:t>
            </w:r>
          </w:p>
        </w:tc>
        <w:tc>
          <w:tcPr>
            <w:tcW w:w="990" w:type="dxa"/>
            <w:vAlign w:val="center"/>
          </w:tcPr>
          <w:p w14:paraId="76889309" w14:textId="77777777" w:rsidR="007A307B" w:rsidRDefault="00654E2A">
            <w:r>
              <w:t>1.280</w:t>
            </w:r>
          </w:p>
        </w:tc>
        <w:tc>
          <w:tcPr>
            <w:tcW w:w="1131" w:type="dxa"/>
            <w:vAlign w:val="center"/>
          </w:tcPr>
          <w:p w14:paraId="707DA5F2" w14:textId="77777777" w:rsidR="007A307B" w:rsidRDefault="00654E2A">
            <w:r>
              <w:t>13.570</w:t>
            </w:r>
          </w:p>
        </w:tc>
        <w:tc>
          <w:tcPr>
            <w:tcW w:w="707" w:type="dxa"/>
            <w:vAlign w:val="center"/>
          </w:tcPr>
          <w:p w14:paraId="1F54217D" w14:textId="77777777" w:rsidR="007A307B" w:rsidRDefault="00654E2A">
            <w:r>
              <w:t>1.00</w:t>
            </w:r>
          </w:p>
        </w:tc>
        <w:tc>
          <w:tcPr>
            <w:tcW w:w="1131" w:type="dxa"/>
            <w:vAlign w:val="center"/>
          </w:tcPr>
          <w:p w14:paraId="79957387" w14:textId="77777777" w:rsidR="007A307B" w:rsidRDefault="00654E2A">
            <w:r>
              <w:t>0.039</w:t>
            </w:r>
          </w:p>
        </w:tc>
        <w:tc>
          <w:tcPr>
            <w:tcW w:w="990" w:type="dxa"/>
            <w:vAlign w:val="center"/>
          </w:tcPr>
          <w:p w14:paraId="757DE7F1" w14:textId="77777777" w:rsidR="007A307B" w:rsidRDefault="00654E2A">
            <w:r>
              <w:t>0.530</w:t>
            </w:r>
          </w:p>
        </w:tc>
      </w:tr>
      <w:tr w:rsidR="007A307B" w14:paraId="2BE74CFC" w14:textId="77777777">
        <w:trPr>
          <w:jc w:val="center"/>
        </w:trPr>
        <w:tc>
          <w:tcPr>
            <w:tcW w:w="2838" w:type="dxa"/>
            <w:vAlign w:val="center"/>
          </w:tcPr>
          <w:p w14:paraId="52E2A3CA" w14:textId="77777777" w:rsidR="007A307B" w:rsidRDefault="00654E2A">
            <w:r>
              <w:t>干铺聚酯无纺布一层</w:t>
            </w:r>
          </w:p>
        </w:tc>
        <w:tc>
          <w:tcPr>
            <w:tcW w:w="834" w:type="dxa"/>
            <w:vAlign w:val="center"/>
          </w:tcPr>
          <w:p w14:paraId="5BB2679B" w14:textId="77777777" w:rsidR="007A307B" w:rsidRDefault="00654E2A">
            <w:r>
              <w:t>0</w:t>
            </w:r>
          </w:p>
        </w:tc>
        <w:tc>
          <w:tcPr>
            <w:tcW w:w="707" w:type="dxa"/>
            <w:vAlign w:val="center"/>
          </w:tcPr>
          <w:p w14:paraId="663D7C60" w14:textId="77777777" w:rsidR="007A307B" w:rsidRDefault="00654E2A">
            <w:r>
              <w:t>0.0</w:t>
            </w:r>
          </w:p>
        </w:tc>
        <w:tc>
          <w:tcPr>
            <w:tcW w:w="990" w:type="dxa"/>
            <w:vAlign w:val="center"/>
          </w:tcPr>
          <w:p w14:paraId="5FD94B43" w14:textId="77777777" w:rsidR="007A307B" w:rsidRDefault="00654E2A">
            <w:r>
              <w:t>－</w:t>
            </w:r>
          </w:p>
        </w:tc>
        <w:tc>
          <w:tcPr>
            <w:tcW w:w="1131" w:type="dxa"/>
            <w:vAlign w:val="center"/>
          </w:tcPr>
          <w:p w14:paraId="2E2921C2" w14:textId="77777777" w:rsidR="007A307B" w:rsidRDefault="00654E2A">
            <w:r>
              <w:t>11.033</w:t>
            </w:r>
          </w:p>
        </w:tc>
        <w:tc>
          <w:tcPr>
            <w:tcW w:w="707" w:type="dxa"/>
            <w:vAlign w:val="center"/>
          </w:tcPr>
          <w:p w14:paraId="7B00CFD6" w14:textId="77777777" w:rsidR="007A307B" w:rsidRDefault="00654E2A">
            <w:r>
              <w:t>－</w:t>
            </w:r>
          </w:p>
        </w:tc>
        <w:tc>
          <w:tcPr>
            <w:tcW w:w="1131" w:type="dxa"/>
            <w:vAlign w:val="center"/>
          </w:tcPr>
          <w:p w14:paraId="69324611" w14:textId="77777777" w:rsidR="007A307B" w:rsidRDefault="00654E2A">
            <w:r>
              <w:t>0.000</w:t>
            </w:r>
          </w:p>
        </w:tc>
        <w:tc>
          <w:tcPr>
            <w:tcW w:w="990" w:type="dxa"/>
            <w:vAlign w:val="center"/>
          </w:tcPr>
          <w:p w14:paraId="48B6E7CC" w14:textId="77777777" w:rsidR="007A307B" w:rsidRDefault="00654E2A">
            <w:r>
              <w:t>0.000</w:t>
            </w:r>
          </w:p>
        </w:tc>
      </w:tr>
      <w:tr w:rsidR="007A307B" w14:paraId="2E9A1902" w14:textId="77777777">
        <w:trPr>
          <w:jc w:val="center"/>
        </w:trPr>
        <w:tc>
          <w:tcPr>
            <w:tcW w:w="2838" w:type="dxa"/>
            <w:vAlign w:val="center"/>
          </w:tcPr>
          <w:p w14:paraId="63812B26" w14:textId="77777777" w:rsidR="007A307B" w:rsidRDefault="00654E2A">
            <w:r>
              <w:t>难燃型挤塑聚苯板</w:t>
            </w:r>
          </w:p>
        </w:tc>
        <w:tc>
          <w:tcPr>
            <w:tcW w:w="834" w:type="dxa"/>
            <w:vAlign w:val="center"/>
          </w:tcPr>
          <w:p w14:paraId="6D613535" w14:textId="77777777" w:rsidR="007A307B" w:rsidRDefault="00654E2A">
            <w:r>
              <w:t>85</w:t>
            </w:r>
          </w:p>
        </w:tc>
        <w:tc>
          <w:tcPr>
            <w:tcW w:w="707" w:type="dxa"/>
            <w:vAlign w:val="center"/>
          </w:tcPr>
          <w:p w14:paraId="45431B61" w14:textId="77777777" w:rsidR="007A307B" w:rsidRDefault="00654E2A">
            <w:r>
              <w:t>7.1</w:t>
            </w:r>
          </w:p>
        </w:tc>
        <w:tc>
          <w:tcPr>
            <w:tcW w:w="990" w:type="dxa"/>
            <w:vAlign w:val="center"/>
          </w:tcPr>
          <w:p w14:paraId="3A7E2C15" w14:textId="77777777" w:rsidR="007A307B" w:rsidRDefault="00654E2A">
            <w:r>
              <w:t>0.030</w:t>
            </w:r>
          </w:p>
        </w:tc>
        <w:tc>
          <w:tcPr>
            <w:tcW w:w="1131" w:type="dxa"/>
            <w:vAlign w:val="center"/>
          </w:tcPr>
          <w:p w14:paraId="156E0549" w14:textId="77777777" w:rsidR="007A307B" w:rsidRDefault="00654E2A">
            <w:r>
              <w:t>0.540</w:t>
            </w:r>
          </w:p>
        </w:tc>
        <w:tc>
          <w:tcPr>
            <w:tcW w:w="707" w:type="dxa"/>
            <w:vAlign w:val="center"/>
          </w:tcPr>
          <w:p w14:paraId="38CD8B53" w14:textId="77777777" w:rsidR="007A307B" w:rsidRDefault="00654E2A">
            <w:r>
              <w:t>1.20</w:t>
            </w:r>
          </w:p>
        </w:tc>
        <w:tc>
          <w:tcPr>
            <w:tcW w:w="1131" w:type="dxa"/>
            <w:vAlign w:val="center"/>
          </w:tcPr>
          <w:p w14:paraId="4066C5C5" w14:textId="77777777" w:rsidR="007A307B" w:rsidRDefault="00654E2A">
            <w:r>
              <w:t>2.361</w:t>
            </w:r>
          </w:p>
        </w:tc>
        <w:tc>
          <w:tcPr>
            <w:tcW w:w="990" w:type="dxa"/>
            <w:vAlign w:val="center"/>
          </w:tcPr>
          <w:p w14:paraId="41BDEF82" w14:textId="77777777" w:rsidR="007A307B" w:rsidRDefault="00654E2A">
            <w:r>
              <w:t>1.530</w:t>
            </w:r>
          </w:p>
        </w:tc>
      </w:tr>
      <w:tr w:rsidR="007A307B" w14:paraId="5E15716B" w14:textId="77777777">
        <w:trPr>
          <w:jc w:val="center"/>
        </w:trPr>
        <w:tc>
          <w:tcPr>
            <w:tcW w:w="2838" w:type="dxa"/>
            <w:vAlign w:val="center"/>
          </w:tcPr>
          <w:p w14:paraId="68BE1FD7" w14:textId="77777777" w:rsidR="007A307B" w:rsidRDefault="00654E2A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14:paraId="60D86B32" w14:textId="77777777" w:rsidR="007A307B" w:rsidRDefault="00654E2A">
            <w:r>
              <w:t>3</w:t>
            </w:r>
          </w:p>
        </w:tc>
        <w:tc>
          <w:tcPr>
            <w:tcW w:w="707" w:type="dxa"/>
            <w:vAlign w:val="center"/>
          </w:tcPr>
          <w:p w14:paraId="6995532D" w14:textId="77777777" w:rsidR="007A307B" w:rsidRDefault="00654E2A">
            <w:r>
              <w:t>3.0</w:t>
            </w:r>
          </w:p>
        </w:tc>
        <w:tc>
          <w:tcPr>
            <w:tcW w:w="990" w:type="dxa"/>
            <w:vAlign w:val="center"/>
          </w:tcPr>
          <w:p w14:paraId="20A4C269" w14:textId="77777777" w:rsidR="007A307B" w:rsidRDefault="00654E2A">
            <w:r>
              <w:t>0.230</w:t>
            </w:r>
          </w:p>
        </w:tc>
        <w:tc>
          <w:tcPr>
            <w:tcW w:w="1131" w:type="dxa"/>
            <w:vAlign w:val="center"/>
          </w:tcPr>
          <w:p w14:paraId="6BC3008C" w14:textId="77777777" w:rsidR="007A307B" w:rsidRDefault="00654E2A">
            <w:r>
              <w:t>9.370</w:t>
            </w:r>
          </w:p>
        </w:tc>
        <w:tc>
          <w:tcPr>
            <w:tcW w:w="707" w:type="dxa"/>
            <w:vAlign w:val="center"/>
          </w:tcPr>
          <w:p w14:paraId="32F8E2DC" w14:textId="77777777" w:rsidR="007A307B" w:rsidRDefault="00654E2A">
            <w:r>
              <w:t>1.20</w:t>
            </w:r>
          </w:p>
        </w:tc>
        <w:tc>
          <w:tcPr>
            <w:tcW w:w="1131" w:type="dxa"/>
            <w:vAlign w:val="center"/>
          </w:tcPr>
          <w:p w14:paraId="1123F043" w14:textId="77777777" w:rsidR="007A307B" w:rsidRDefault="00654E2A">
            <w:r>
              <w:t>0.011</w:t>
            </w:r>
          </w:p>
        </w:tc>
        <w:tc>
          <w:tcPr>
            <w:tcW w:w="990" w:type="dxa"/>
            <w:vAlign w:val="center"/>
          </w:tcPr>
          <w:p w14:paraId="2AC4E1C1" w14:textId="77777777" w:rsidR="007A307B" w:rsidRDefault="00654E2A">
            <w:r>
              <w:t>0.122</w:t>
            </w:r>
          </w:p>
        </w:tc>
      </w:tr>
      <w:tr w:rsidR="007A307B" w14:paraId="4407FEBA" w14:textId="77777777">
        <w:trPr>
          <w:jc w:val="center"/>
        </w:trPr>
        <w:tc>
          <w:tcPr>
            <w:tcW w:w="2838" w:type="dxa"/>
            <w:vAlign w:val="center"/>
          </w:tcPr>
          <w:p w14:paraId="77ACFA92" w14:textId="77777777" w:rsidR="007A307B" w:rsidRDefault="00654E2A">
            <w:r>
              <w:t>现场喷涂硬泡聚氨酯防水保温材料</w:t>
            </w:r>
            <w:r>
              <w:t>(B1</w:t>
            </w:r>
            <w:r>
              <w:t>级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4215B809" w14:textId="77777777" w:rsidR="007A307B" w:rsidRDefault="00654E2A">
            <w:r>
              <w:t>2</w:t>
            </w:r>
          </w:p>
        </w:tc>
        <w:tc>
          <w:tcPr>
            <w:tcW w:w="707" w:type="dxa"/>
            <w:vAlign w:val="center"/>
          </w:tcPr>
          <w:p w14:paraId="56421AFE" w14:textId="77777777" w:rsidR="007A307B" w:rsidRDefault="00654E2A">
            <w:r>
              <w:t>2.0</w:t>
            </w:r>
          </w:p>
        </w:tc>
        <w:tc>
          <w:tcPr>
            <w:tcW w:w="990" w:type="dxa"/>
            <w:vAlign w:val="center"/>
          </w:tcPr>
          <w:p w14:paraId="4112676D" w14:textId="77777777" w:rsidR="007A307B" w:rsidRDefault="00654E2A">
            <w:r>
              <w:t>0.024</w:t>
            </w:r>
          </w:p>
        </w:tc>
        <w:tc>
          <w:tcPr>
            <w:tcW w:w="1131" w:type="dxa"/>
            <w:vAlign w:val="center"/>
          </w:tcPr>
          <w:p w14:paraId="7A16A2AD" w14:textId="77777777" w:rsidR="007A307B" w:rsidRDefault="00654E2A">
            <w:r>
              <w:t>0.360</w:t>
            </w:r>
          </w:p>
        </w:tc>
        <w:tc>
          <w:tcPr>
            <w:tcW w:w="707" w:type="dxa"/>
            <w:vAlign w:val="center"/>
          </w:tcPr>
          <w:p w14:paraId="516BBE22" w14:textId="77777777" w:rsidR="007A307B" w:rsidRDefault="00654E2A">
            <w:r>
              <w:t>1.25</w:t>
            </w:r>
          </w:p>
        </w:tc>
        <w:tc>
          <w:tcPr>
            <w:tcW w:w="1131" w:type="dxa"/>
            <w:vAlign w:val="center"/>
          </w:tcPr>
          <w:p w14:paraId="2D69FEC9" w14:textId="77777777" w:rsidR="007A307B" w:rsidRDefault="00654E2A">
            <w:r>
              <w:t>0.067</w:t>
            </w:r>
          </w:p>
        </w:tc>
        <w:tc>
          <w:tcPr>
            <w:tcW w:w="990" w:type="dxa"/>
            <w:vAlign w:val="center"/>
          </w:tcPr>
          <w:p w14:paraId="56603617" w14:textId="77777777" w:rsidR="007A307B" w:rsidRDefault="00654E2A">
            <w:r>
              <w:t>0.030</w:t>
            </w:r>
          </w:p>
        </w:tc>
      </w:tr>
      <w:tr w:rsidR="007A307B" w14:paraId="43CC63C8" w14:textId="77777777">
        <w:trPr>
          <w:jc w:val="center"/>
        </w:trPr>
        <w:tc>
          <w:tcPr>
            <w:tcW w:w="2838" w:type="dxa"/>
            <w:vAlign w:val="center"/>
          </w:tcPr>
          <w:p w14:paraId="01C3EE68" w14:textId="77777777" w:rsidR="007A307B" w:rsidRDefault="00654E2A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549DAE2C" w14:textId="77777777" w:rsidR="007A307B" w:rsidRDefault="00654E2A">
            <w:r>
              <w:t>20</w:t>
            </w:r>
          </w:p>
        </w:tc>
        <w:tc>
          <w:tcPr>
            <w:tcW w:w="707" w:type="dxa"/>
            <w:vAlign w:val="center"/>
          </w:tcPr>
          <w:p w14:paraId="402FB623" w14:textId="77777777" w:rsidR="007A307B" w:rsidRDefault="00654E2A">
            <w:r>
              <w:t>10.0</w:t>
            </w:r>
          </w:p>
        </w:tc>
        <w:tc>
          <w:tcPr>
            <w:tcW w:w="990" w:type="dxa"/>
            <w:vAlign w:val="center"/>
          </w:tcPr>
          <w:p w14:paraId="016B39A1" w14:textId="77777777" w:rsidR="007A307B" w:rsidRDefault="00654E2A">
            <w:r>
              <w:t>0.870</w:t>
            </w:r>
          </w:p>
        </w:tc>
        <w:tc>
          <w:tcPr>
            <w:tcW w:w="1131" w:type="dxa"/>
            <w:vAlign w:val="center"/>
          </w:tcPr>
          <w:p w14:paraId="098E91F6" w14:textId="77777777" w:rsidR="007A307B" w:rsidRDefault="00654E2A">
            <w:r>
              <w:t>10.750</w:t>
            </w:r>
          </w:p>
        </w:tc>
        <w:tc>
          <w:tcPr>
            <w:tcW w:w="707" w:type="dxa"/>
            <w:vAlign w:val="center"/>
          </w:tcPr>
          <w:p w14:paraId="3D822DE3" w14:textId="77777777" w:rsidR="007A307B" w:rsidRDefault="00654E2A">
            <w:r>
              <w:t>1.00</w:t>
            </w:r>
          </w:p>
        </w:tc>
        <w:tc>
          <w:tcPr>
            <w:tcW w:w="1131" w:type="dxa"/>
            <w:vAlign w:val="center"/>
          </w:tcPr>
          <w:p w14:paraId="46272030" w14:textId="77777777" w:rsidR="007A307B" w:rsidRDefault="00654E2A">
            <w:r>
              <w:t>0.023</w:t>
            </w:r>
          </w:p>
        </w:tc>
        <w:tc>
          <w:tcPr>
            <w:tcW w:w="990" w:type="dxa"/>
            <w:vAlign w:val="center"/>
          </w:tcPr>
          <w:p w14:paraId="660AB4F1" w14:textId="77777777" w:rsidR="007A307B" w:rsidRDefault="00654E2A">
            <w:r>
              <w:t>0.247</w:t>
            </w:r>
          </w:p>
        </w:tc>
      </w:tr>
      <w:tr w:rsidR="007A307B" w14:paraId="0B9FC9C1" w14:textId="77777777">
        <w:trPr>
          <w:jc w:val="center"/>
        </w:trPr>
        <w:tc>
          <w:tcPr>
            <w:tcW w:w="2838" w:type="dxa"/>
            <w:vAlign w:val="center"/>
          </w:tcPr>
          <w:p w14:paraId="131CCE85" w14:textId="77777777" w:rsidR="007A307B" w:rsidRDefault="00654E2A">
            <w:r>
              <w:t>粉煤灰陶粒混凝土</w:t>
            </w:r>
            <w:r>
              <w:t>(ρ=1100)</w:t>
            </w:r>
          </w:p>
        </w:tc>
        <w:tc>
          <w:tcPr>
            <w:tcW w:w="834" w:type="dxa"/>
            <w:vAlign w:val="center"/>
          </w:tcPr>
          <w:p w14:paraId="532B7625" w14:textId="77777777" w:rsidR="007A307B" w:rsidRDefault="00654E2A">
            <w:r>
              <w:t>30</w:t>
            </w:r>
          </w:p>
        </w:tc>
        <w:tc>
          <w:tcPr>
            <w:tcW w:w="707" w:type="dxa"/>
            <w:vAlign w:val="center"/>
          </w:tcPr>
          <w:p w14:paraId="45603B43" w14:textId="77777777" w:rsidR="007A307B" w:rsidRDefault="00654E2A">
            <w:r>
              <w:t>7.5</w:t>
            </w:r>
          </w:p>
        </w:tc>
        <w:tc>
          <w:tcPr>
            <w:tcW w:w="990" w:type="dxa"/>
            <w:vAlign w:val="center"/>
          </w:tcPr>
          <w:p w14:paraId="17CE60AB" w14:textId="77777777" w:rsidR="007A307B" w:rsidRDefault="00654E2A">
            <w:r>
              <w:t>0.440</w:t>
            </w:r>
          </w:p>
        </w:tc>
        <w:tc>
          <w:tcPr>
            <w:tcW w:w="1131" w:type="dxa"/>
            <w:vAlign w:val="center"/>
          </w:tcPr>
          <w:p w14:paraId="635F461A" w14:textId="77777777" w:rsidR="007A307B" w:rsidRDefault="00654E2A">
            <w:r>
              <w:t>6.300</w:t>
            </w:r>
          </w:p>
        </w:tc>
        <w:tc>
          <w:tcPr>
            <w:tcW w:w="707" w:type="dxa"/>
            <w:vAlign w:val="center"/>
          </w:tcPr>
          <w:p w14:paraId="5911464F" w14:textId="77777777" w:rsidR="007A307B" w:rsidRDefault="00654E2A">
            <w:r>
              <w:t>1.00</w:t>
            </w:r>
          </w:p>
        </w:tc>
        <w:tc>
          <w:tcPr>
            <w:tcW w:w="1131" w:type="dxa"/>
            <w:vAlign w:val="center"/>
          </w:tcPr>
          <w:p w14:paraId="06C33000" w14:textId="77777777" w:rsidR="007A307B" w:rsidRDefault="00654E2A">
            <w:r>
              <w:t>0.068</w:t>
            </w:r>
          </w:p>
        </w:tc>
        <w:tc>
          <w:tcPr>
            <w:tcW w:w="990" w:type="dxa"/>
            <w:vAlign w:val="center"/>
          </w:tcPr>
          <w:p w14:paraId="091527AD" w14:textId="77777777" w:rsidR="007A307B" w:rsidRDefault="00654E2A">
            <w:r>
              <w:t>0.430</w:t>
            </w:r>
          </w:p>
        </w:tc>
      </w:tr>
      <w:tr w:rsidR="007A307B" w14:paraId="00A71E39" w14:textId="77777777">
        <w:trPr>
          <w:jc w:val="center"/>
        </w:trPr>
        <w:tc>
          <w:tcPr>
            <w:tcW w:w="2838" w:type="dxa"/>
            <w:vAlign w:val="center"/>
          </w:tcPr>
          <w:p w14:paraId="0C0BA38B" w14:textId="77777777" w:rsidR="007A307B" w:rsidRDefault="00654E2A">
            <w:r>
              <w:t>钢筋混凝土</w:t>
            </w:r>
          </w:p>
        </w:tc>
        <w:tc>
          <w:tcPr>
            <w:tcW w:w="834" w:type="dxa"/>
            <w:vAlign w:val="center"/>
          </w:tcPr>
          <w:p w14:paraId="358DC857" w14:textId="77777777" w:rsidR="007A307B" w:rsidRDefault="00654E2A">
            <w:r>
              <w:t>120</w:t>
            </w:r>
          </w:p>
        </w:tc>
        <w:tc>
          <w:tcPr>
            <w:tcW w:w="707" w:type="dxa"/>
            <w:vAlign w:val="center"/>
          </w:tcPr>
          <w:p w14:paraId="1B4B77F7" w14:textId="77777777" w:rsidR="007A307B" w:rsidRDefault="00654E2A">
            <w:r>
              <w:t>12.0</w:t>
            </w:r>
          </w:p>
        </w:tc>
        <w:tc>
          <w:tcPr>
            <w:tcW w:w="990" w:type="dxa"/>
            <w:vAlign w:val="center"/>
          </w:tcPr>
          <w:p w14:paraId="394607B6" w14:textId="77777777" w:rsidR="007A307B" w:rsidRDefault="00654E2A">
            <w:r>
              <w:t>1.740</w:t>
            </w:r>
          </w:p>
        </w:tc>
        <w:tc>
          <w:tcPr>
            <w:tcW w:w="1131" w:type="dxa"/>
            <w:vAlign w:val="center"/>
          </w:tcPr>
          <w:p w14:paraId="4EA2A7CF" w14:textId="77777777" w:rsidR="007A307B" w:rsidRDefault="00654E2A">
            <w:r>
              <w:t>17.060</w:t>
            </w:r>
          </w:p>
        </w:tc>
        <w:tc>
          <w:tcPr>
            <w:tcW w:w="707" w:type="dxa"/>
            <w:vAlign w:val="center"/>
          </w:tcPr>
          <w:p w14:paraId="510C901B" w14:textId="77777777" w:rsidR="007A307B" w:rsidRDefault="00654E2A">
            <w:r>
              <w:t>1.00</w:t>
            </w:r>
          </w:p>
        </w:tc>
        <w:tc>
          <w:tcPr>
            <w:tcW w:w="1131" w:type="dxa"/>
            <w:vAlign w:val="center"/>
          </w:tcPr>
          <w:p w14:paraId="6A0148D4" w14:textId="77777777" w:rsidR="007A307B" w:rsidRDefault="00654E2A">
            <w:r>
              <w:t>0.069</w:t>
            </w:r>
          </w:p>
        </w:tc>
        <w:tc>
          <w:tcPr>
            <w:tcW w:w="990" w:type="dxa"/>
            <w:vAlign w:val="center"/>
          </w:tcPr>
          <w:p w14:paraId="4E53D1DE" w14:textId="77777777" w:rsidR="007A307B" w:rsidRDefault="00654E2A">
            <w:r>
              <w:t>1.177</w:t>
            </w:r>
          </w:p>
        </w:tc>
      </w:tr>
      <w:tr w:rsidR="007A307B" w14:paraId="4D03EDD2" w14:textId="77777777">
        <w:trPr>
          <w:jc w:val="center"/>
        </w:trPr>
        <w:tc>
          <w:tcPr>
            <w:tcW w:w="2838" w:type="dxa"/>
            <w:vAlign w:val="center"/>
          </w:tcPr>
          <w:p w14:paraId="263F2BC1" w14:textId="77777777" w:rsidR="007A307B" w:rsidRDefault="00654E2A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607E43AF" w14:textId="77777777" w:rsidR="007A307B" w:rsidRDefault="00654E2A">
            <w:r>
              <w:t>10</w:t>
            </w:r>
          </w:p>
        </w:tc>
        <w:tc>
          <w:tcPr>
            <w:tcW w:w="707" w:type="dxa"/>
            <w:vAlign w:val="center"/>
          </w:tcPr>
          <w:p w14:paraId="66F77B3C" w14:textId="77777777" w:rsidR="007A307B" w:rsidRDefault="00654E2A">
            <w:r>
              <w:t>10.0</w:t>
            </w:r>
          </w:p>
        </w:tc>
        <w:tc>
          <w:tcPr>
            <w:tcW w:w="990" w:type="dxa"/>
            <w:vAlign w:val="center"/>
          </w:tcPr>
          <w:p w14:paraId="3F3F891C" w14:textId="77777777" w:rsidR="007A307B" w:rsidRDefault="00654E2A">
            <w:r>
              <w:t>0.870</w:t>
            </w:r>
          </w:p>
        </w:tc>
        <w:tc>
          <w:tcPr>
            <w:tcW w:w="1131" w:type="dxa"/>
            <w:vAlign w:val="center"/>
          </w:tcPr>
          <w:p w14:paraId="037BC89F" w14:textId="77777777" w:rsidR="007A307B" w:rsidRDefault="00654E2A">
            <w:r>
              <w:t>10.750</w:t>
            </w:r>
          </w:p>
        </w:tc>
        <w:tc>
          <w:tcPr>
            <w:tcW w:w="707" w:type="dxa"/>
            <w:vAlign w:val="center"/>
          </w:tcPr>
          <w:p w14:paraId="3ECC403F" w14:textId="77777777" w:rsidR="007A307B" w:rsidRDefault="00654E2A">
            <w:r>
              <w:t>1.00</w:t>
            </w:r>
          </w:p>
        </w:tc>
        <w:tc>
          <w:tcPr>
            <w:tcW w:w="1131" w:type="dxa"/>
            <w:vAlign w:val="center"/>
          </w:tcPr>
          <w:p w14:paraId="3CC98B7A" w14:textId="77777777" w:rsidR="007A307B" w:rsidRDefault="00654E2A">
            <w:r>
              <w:t>0.011</w:t>
            </w:r>
          </w:p>
        </w:tc>
        <w:tc>
          <w:tcPr>
            <w:tcW w:w="990" w:type="dxa"/>
            <w:vAlign w:val="center"/>
          </w:tcPr>
          <w:p w14:paraId="1AF891F4" w14:textId="77777777" w:rsidR="007A307B" w:rsidRDefault="00654E2A">
            <w:r>
              <w:t>0.124</w:t>
            </w:r>
          </w:p>
        </w:tc>
      </w:tr>
      <w:tr w:rsidR="007A307B" w14:paraId="6124E2FA" w14:textId="77777777">
        <w:trPr>
          <w:jc w:val="center"/>
        </w:trPr>
        <w:tc>
          <w:tcPr>
            <w:tcW w:w="2838" w:type="dxa"/>
            <w:vAlign w:val="center"/>
          </w:tcPr>
          <w:p w14:paraId="2AC76343" w14:textId="77777777" w:rsidR="007A307B" w:rsidRDefault="00654E2A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E37D03D" w14:textId="77777777" w:rsidR="007A307B" w:rsidRDefault="00654E2A">
            <w:r>
              <w:t>320</w:t>
            </w:r>
          </w:p>
        </w:tc>
        <w:tc>
          <w:tcPr>
            <w:tcW w:w="707" w:type="dxa"/>
            <w:vAlign w:val="center"/>
          </w:tcPr>
          <w:p w14:paraId="7E3C9843" w14:textId="77777777" w:rsidR="007A307B" w:rsidRDefault="00654E2A">
            <w:r>
              <w:t>－</w:t>
            </w:r>
          </w:p>
        </w:tc>
        <w:tc>
          <w:tcPr>
            <w:tcW w:w="990" w:type="dxa"/>
            <w:vAlign w:val="center"/>
          </w:tcPr>
          <w:p w14:paraId="75AA35F4" w14:textId="77777777" w:rsidR="007A307B" w:rsidRDefault="00654E2A">
            <w:r>
              <w:t>－</w:t>
            </w:r>
          </w:p>
        </w:tc>
        <w:tc>
          <w:tcPr>
            <w:tcW w:w="1131" w:type="dxa"/>
            <w:vAlign w:val="center"/>
          </w:tcPr>
          <w:p w14:paraId="1DE4B5F9" w14:textId="77777777" w:rsidR="007A307B" w:rsidRDefault="00654E2A">
            <w:r>
              <w:t>－</w:t>
            </w:r>
          </w:p>
        </w:tc>
        <w:tc>
          <w:tcPr>
            <w:tcW w:w="707" w:type="dxa"/>
            <w:vAlign w:val="center"/>
          </w:tcPr>
          <w:p w14:paraId="6A25CD53" w14:textId="77777777" w:rsidR="007A307B" w:rsidRDefault="00654E2A">
            <w:r>
              <w:t>－</w:t>
            </w:r>
          </w:p>
        </w:tc>
        <w:tc>
          <w:tcPr>
            <w:tcW w:w="1131" w:type="dxa"/>
            <w:vAlign w:val="center"/>
          </w:tcPr>
          <w:p w14:paraId="4742C803" w14:textId="77777777" w:rsidR="007A307B" w:rsidRDefault="00654E2A">
            <w:r>
              <w:t>2.649</w:t>
            </w:r>
          </w:p>
        </w:tc>
        <w:tc>
          <w:tcPr>
            <w:tcW w:w="990" w:type="dxa"/>
            <w:vAlign w:val="center"/>
          </w:tcPr>
          <w:p w14:paraId="67FFF347" w14:textId="77777777" w:rsidR="007A307B" w:rsidRDefault="00654E2A">
            <w:r>
              <w:t>4.189</w:t>
            </w:r>
          </w:p>
        </w:tc>
      </w:tr>
      <w:tr w:rsidR="007A307B" w14:paraId="56C484E2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F247825" w14:textId="77777777" w:rsidR="007A307B" w:rsidRDefault="00654E2A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5220FCA" w14:textId="77777777" w:rsidR="007A307B" w:rsidRDefault="00654E2A">
            <w:pPr>
              <w:jc w:val="center"/>
            </w:pPr>
            <w:r>
              <w:t>5.0</w:t>
            </w:r>
          </w:p>
        </w:tc>
      </w:tr>
      <w:tr w:rsidR="007A307B" w14:paraId="002BDAA0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4C2ABD66" w14:textId="77777777" w:rsidR="007A307B" w:rsidRDefault="00654E2A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EB0D018" w14:textId="77777777" w:rsidR="007A307B" w:rsidRDefault="00654E2A">
            <w:pPr>
              <w:jc w:val="center"/>
            </w:pPr>
            <w:r>
              <w:t>0.75</w:t>
            </w:r>
          </w:p>
        </w:tc>
      </w:tr>
      <w:tr w:rsidR="007A307B" w14:paraId="2B0312B5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2D6EDE8E" w14:textId="77777777" w:rsidR="007A307B" w:rsidRDefault="00654E2A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15CAA6F" w14:textId="77777777" w:rsidR="007A307B" w:rsidRDefault="00654E2A">
            <w:pPr>
              <w:jc w:val="center"/>
            </w:pPr>
            <w:r>
              <w:t>0.36</w:t>
            </w:r>
          </w:p>
        </w:tc>
      </w:tr>
      <w:tr w:rsidR="007A307B" w14:paraId="71868CD0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2FF16DF1" w14:textId="77777777" w:rsidR="007A307B" w:rsidRDefault="00654E2A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C137544" w14:textId="77777777" w:rsidR="007A307B" w:rsidRDefault="00654E2A">
            <w:pPr>
              <w:jc w:val="center"/>
            </w:pPr>
            <w:r>
              <w:t>重质围护结构</w:t>
            </w:r>
          </w:p>
        </w:tc>
      </w:tr>
    </w:tbl>
    <w:p w14:paraId="51D502F8" w14:textId="77777777" w:rsidR="007A307B" w:rsidRDefault="00654E2A">
      <w:pPr>
        <w:pStyle w:val="4"/>
      </w:pPr>
      <w:r>
        <w:lastRenderedPageBreak/>
        <w:t>空调房间：逐时温度</w:t>
      </w:r>
    </w:p>
    <w:p w14:paraId="73DFC439" w14:textId="77777777" w:rsidR="007A307B" w:rsidRDefault="00654E2A">
      <w:pPr>
        <w:jc w:val="center"/>
      </w:pPr>
      <w:r>
        <w:rPr>
          <w:noProof/>
        </w:rPr>
        <w:drawing>
          <wp:inline distT="0" distB="0" distL="0" distR="0" wp14:anchorId="6F122702" wp14:editId="266F5D8E">
            <wp:extent cx="5667375" cy="30765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7C0A1" w14:textId="77777777" w:rsidR="007A307B" w:rsidRDefault="007A307B"/>
    <w:p w14:paraId="0F25DF7F" w14:textId="77777777" w:rsidR="007A307B" w:rsidRDefault="007A307B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A307B" w14:paraId="5DAC02F4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AFBBA0B" w14:textId="77777777" w:rsidR="007A307B" w:rsidRDefault="00654E2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1D0698" w14:textId="77777777" w:rsidR="007A307B" w:rsidRDefault="00654E2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92E3D1" w14:textId="77777777" w:rsidR="007A307B" w:rsidRDefault="00654E2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3A804C" w14:textId="77777777" w:rsidR="007A307B" w:rsidRDefault="00654E2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58C65E" w14:textId="77777777" w:rsidR="007A307B" w:rsidRDefault="00654E2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BEDE11" w14:textId="77777777" w:rsidR="007A307B" w:rsidRDefault="00654E2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59E474" w14:textId="77777777" w:rsidR="007A307B" w:rsidRDefault="00654E2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9E0B69" w14:textId="77777777" w:rsidR="007A307B" w:rsidRDefault="00654E2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2889BE" w14:textId="77777777" w:rsidR="007A307B" w:rsidRDefault="00654E2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392C9D" w14:textId="77777777" w:rsidR="007A307B" w:rsidRDefault="00654E2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718722" w14:textId="77777777" w:rsidR="007A307B" w:rsidRDefault="00654E2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5A0630" w14:textId="77777777" w:rsidR="007A307B" w:rsidRDefault="00654E2A">
            <w:pPr>
              <w:jc w:val="center"/>
            </w:pPr>
            <w:r>
              <w:t>11:00</w:t>
            </w:r>
          </w:p>
        </w:tc>
      </w:tr>
      <w:tr w:rsidR="007A307B" w14:paraId="5DF94D45" w14:textId="77777777">
        <w:trPr>
          <w:jc w:val="center"/>
        </w:trPr>
        <w:tc>
          <w:tcPr>
            <w:tcW w:w="777" w:type="dxa"/>
            <w:vAlign w:val="center"/>
          </w:tcPr>
          <w:p w14:paraId="2AFA283A" w14:textId="77777777" w:rsidR="007A307B" w:rsidRDefault="00654E2A">
            <w:r>
              <w:t>27.02</w:t>
            </w:r>
          </w:p>
        </w:tc>
        <w:tc>
          <w:tcPr>
            <w:tcW w:w="777" w:type="dxa"/>
            <w:vAlign w:val="center"/>
          </w:tcPr>
          <w:p w14:paraId="59E60DE3" w14:textId="77777777" w:rsidR="007A307B" w:rsidRDefault="00654E2A">
            <w:r>
              <w:t>27.00</w:t>
            </w:r>
          </w:p>
        </w:tc>
        <w:tc>
          <w:tcPr>
            <w:tcW w:w="777" w:type="dxa"/>
            <w:vAlign w:val="center"/>
          </w:tcPr>
          <w:p w14:paraId="69AFAEFB" w14:textId="77777777" w:rsidR="007A307B" w:rsidRDefault="00654E2A">
            <w:r>
              <w:t>26.98</w:t>
            </w:r>
          </w:p>
        </w:tc>
        <w:tc>
          <w:tcPr>
            <w:tcW w:w="777" w:type="dxa"/>
            <w:vAlign w:val="center"/>
          </w:tcPr>
          <w:p w14:paraId="13D8B425" w14:textId="77777777" w:rsidR="007A307B" w:rsidRDefault="00654E2A">
            <w:r>
              <w:t>26.95</w:t>
            </w:r>
          </w:p>
        </w:tc>
        <w:tc>
          <w:tcPr>
            <w:tcW w:w="777" w:type="dxa"/>
            <w:vAlign w:val="center"/>
          </w:tcPr>
          <w:p w14:paraId="7B83A490" w14:textId="77777777" w:rsidR="007A307B" w:rsidRDefault="00654E2A">
            <w:r>
              <w:t>26.92</w:t>
            </w:r>
          </w:p>
        </w:tc>
        <w:tc>
          <w:tcPr>
            <w:tcW w:w="777" w:type="dxa"/>
            <w:vAlign w:val="center"/>
          </w:tcPr>
          <w:p w14:paraId="044D2034" w14:textId="77777777" w:rsidR="007A307B" w:rsidRDefault="00654E2A">
            <w:r>
              <w:t>26.88</w:t>
            </w:r>
          </w:p>
        </w:tc>
        <w:tc>
          <w:tcPr>
            <w:tcW w:w="777" w:type="dxa"/>
            <w:vAlign w:val="center"/>
          </w:tcPr>
          <w:p w14:paraId="1DD90FFC" w14:textId="77777777" w:rsidR="007A307B" w:rsidRDefault="00654E2A">
            <w:r>
              <w:t>26.85</w:t>
            </w:r>
          </w:p>
        </w:tc>
        <w:tc>
          <w:tcPr>
            <w:tcW w:w="777" w:type="dxa"/>
            <w:vAlign w:val="center"/>
          </w:tcPr>
          <w:p w14:paraId="2B46E6A7" w14:textId="77777777" w:rsidR="007A307B" w:rsidRDefault="00654E2A">
            <w:r>
              <w:t>26.82</w:t>
            </w:r>
          </w:p>
        </w:tc>
        <w:tc>
          <w:tcPr>
            <w:tcW w:w="777" w:type="dxa"/>
            <w:vAlign w:val="center"/>
          </w:tcPr>
          <w:p w14:paraId="5A0B5FAC" w14:textId="77777777" w:rsidR="007A307B" w:rsidRDefault="00654E2A">
            <w:r>
              <w:t>26.78</w:t>
            </w:r>
          </w:p>
        </w:tc>
        <w:tc>
          <w:tcPr>
            <w:tcW w:w="777" w:type="dxa"/>
            <w:vAlign w:val="center"/>
          </w:tcPr>
          <w:p w14:paraId="01621C82" w14:textId="77777777" w:rsidR="007A307B" w:rsidRDefault="00654E2A">
            <w:r>
              <w:t>26.75</w:t>
            </w:r>
          </w:p>
        </w:tc>
        <w:tc>
          <w:tcPr>
            <w:tcW w:w="777" w:type="dxa"/>
            <w:vAlign w:val="center"/>
          </w:tcPr>
          <w:p w14:paraId="2BEC6498" w14:textId="77777777" w:rsidR="007A307B" w:rsidRDefault="00654E2A">
            <w:r>
              <w:t>26.73</w:t>
            </w:r>
          </w:p>
        </w:tc>
        <w:tc>
          <w:tcPr>
            <w:tcW w:w="777" w:type="dxa"/>
            <w:vAlign w:val="center"/>
          </w:tcPr>
          <w:p w14:paraId="26DBEBFF" w14:textId="77777777" w:rsidR="007A307B" w:rsidRDefault="00654E2A">
            <w:r>
              <w:t>26.71</w:t>
            </w:r>
          </w:p>
        </w:tc>
      </w:tr>
      <w:tr w:rsidR="007A307B" w14:paraId="2B45CF6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0163808" w14:textId="77777777" w:rsidR="007A307B" w:rsidRDefault="00654E2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70528A" w14:textId="77777777" w:rsidR="007A307B" w:rsidRDefault="00654E2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1B447D" w14:textId="77777777" w:rsidR="007A307B" w:rsidRDefault="00654E2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1F2668" w14:textId="77777777" w:rsidR="007A307B" w:rsidRDefault="00654E2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114A0F" w14:textId="77777777" w:rsidR="007A307B" w:rsidRDefault="00654E2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530FF8" w14:textId="77777777" w:rsidR="007A307B" w:rsidRDefault="00654E2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9873F0" w14:textId="77777777" w:rsidR="007A307B" w:rsidRDefault="00654E2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A485AC" w14:textId="77777777" w:rsidR="007A307B" w:rsidRDefault="00654E2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8D5E7" w14:textId="77777777" w:rsidR="007A307B" w:rsidRDefault="00654E2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22BE29" w14:textId="77777777" w:rsidR="007A307B" w:rsidRDefault="00654E2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E5EA0F" w14:textId="77777777" w:rsidR="007A307B" w:rsidRDefault="00654E2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512003" w14:textId="77777777" w:rsidR="007A307B" w:rsidRDefault="00654E2A">
            <w:r>
              <w:t>23:00</w:t>
            </w:r>
          </w:p>
        </w:tc>
      </w:tr>
      <w:tr w:rsidR="007A307B" w14:paraId="5FDF7011" w14:textId="77777777">
        <w:trPr>
          <w:jc w:val="center"/>
        </w:trPr>
        <w:tc>
          <w:tcPr>
            <w:tcW w:w="777" w:type="dxa"/>
            <w:vAlign w:val="center"/>
          </w:tcPr>
          <w:p w14:paraId="3032AB17" w14:textId="77777777" w:rsidR="007A307B" w:rsidRDefault="00654E2A">
            <w:r>
              <w:t>26.70</w:t>
            </w:r>
          </w:p>
        </w:tc>
        <w:tc>
          <w:tcPr>
            <w:tcW w:w="777" w:type="dxa"/>
            <w:vAlign w:val="center"/>
          </w:tcPr>
          <w:p w14:paraId="22DA50D2" w14:textId="77777777" w:rsidR="007A307B" w:rsidRDefault="00654E2A">
            <w:r>
              <w:t>26.70</w:t>
            </w:r>
          </w:p>
        </w:tc>
        <w:tc>
          <w:tcPr>
            <w:tcW w:w="777" w:type="dxa"/>
            <w:vAlign w:val="center"/>
          </w:tcPr>
          <w:p w14:paraId="2C5B5C5C" w14:textId="77777777" w:rsidR="007A307B" w:rsidRDefault="00654E2A">
            <w:r>
              <w:t>26.72</w:t>
            </w:r>
          </w:p>
        </w:tc>
        <w:tc>
          <w:tcPr>
            <w:tcW w:w="777" w:type="dxa"/>
            <w:vAlign w:val="center"/>
          </w:tcPr>
          <w:p w14:paraId="47F3079E" w14:textId="77777777" w:rsidR="007A307B" w:rsidRDefault="00654E2A">
            <w:r>
              <w:t>26.76</w:t>
            </w:r>
          </w:p>
        </w:tc>
        <w:tc>
          <w:tcPr>
            <w:tcW w:w="777" w:type="dxa"/>
            <w:vAlign w:val="center"/>
          </w:tcPr>
          <w:p w14:paraId="51781C34" w14:textId="77777777" w:rsidR="007A307B" w:rsidRDefault="00654E2A">
            <w:r>
              <w:t>26.80</w:t>
            </w:r>
          </w:p>
        </w:tc>
        <w:tc>
          <w:tcPr>
            <w:tcW w:w="777" w:type="dxa"/>
            <w:vAlign w:val="center"/>
          </w:tcPr>
          <w:p w14:paraId="07DECEA3" w14:textId="77777777" w:rsidR="007A307B" w:rsidRDefault="00654E2A">
            <w:r>
              <w:t>26.85</w:t>
            </w:r>
          </w:p>
        </w:tc>
        <w:tc>
          <w:tcPr>
            <w:tcW w:w="777" w:type="dxa"/>
            <w:vAlign w:val="center"/>
          </w:tcPr>
          <w:p w14:paraId="09A9EB3B" w14:textId="77777777" w:rsidR="007A307B" w:rsidRDefault="00654E2A">
            <w:r>
              <w:t>26.90</w:t>
            </w:r>
          </w:p>
        </w:tc>
        <w:tc>
          <w:tcPr>
            <w:tcW w:w="777" w:type="dxa"/>
            <w:vAlign w:val="center"/>
          </w:tcPr>
          <w:p w14:paraId="56B1E9C2" w14:textId="77777777" w:rsidR="007A307B" w:rsidRDefault="00654E2A">
            <w:r>
              <w:t>26.95</w:t>
            </w:r>
          </w:p>
        </w:tc>
        <w:tc>
          <w:tcPr>
            <w:tcW w:w="777" w:type="dxa"/>
            <w:vAlign w:val="center"/>
          </w:tcPr>
          <w:p w14:paraId="0261A194" w14:textId="77777777" w:rsidR="007A307B" w:rsidRDefault="00654E2A">
            <w:r>
              <w:t>26.99</w:t>
            </w:r>
          </w:p>
        </w:tc>
        <w:tc>
          <w:tcPr>
            <w:tcW w:w="777" w:type="dxa"/>
            <w:vAlign w:val="center"/>
          </w:tcPr>
          <w:p w14:paraId="76806608" w14:textId="77777777" w:rsidR="007A307B" w:rsidRDefault="00654E2A">
            <w:r>
              <w:t>27.02</w:t>
            </w:r>
          </w:p>
        </w:tc>
        <w:tc>
          <w:tcPr>
            <w:tcW w:w="777" w:type="dxa"/>
            <w:vAlign w:val="center"/>
          </w:tcPr>
          <w:p w14:paraId="36D734C0" w14:textId="77777777" w:rsidR="007A307B" w:rsidRDefault="00654E2A">
            <w:r>
              <w:rPr>
                <w:color w:val="3333CC"/>
              </w:rPr>
              <w:t>27.03</w:t>
            </w:r>
          </w:p>
        </w:tc>
        <w:tc>
          <w:tcPr>
            <w:tcW w:w="777" w:type="dxa"/>
            <w:vAlign w:val="center"/>
          </w:tcPr>
          <w:p w14:paraId="790F6D42" w14:textId="77777777" w:rsidR="007A307B" w:rsidRDefault="00654E2A">
            <w:r>
              <w:t>27.03</w:t>
            </w:r>
          </w:p>
        </w:tc>
      </w:tr>
    </w:tbl>
    <w:p w14:paraId="19DB1604" w14:textId="77777777" w:rsidR="007A307B" w:rsidRDefault="00654E2A">
      <w:pPr>
        <w:pStyle w:val="2"/>
      </w:pPr>
      <w:bookmarkStart w:id="65" w:name="_Toc218130756"/>
      <w:r>
        <w:t>外墙（填充墙）构造</w:t>
      </w:r>
      <w:bookmarkEnd w:id="65"/>
    </w:p>
    <w:p w14:paraId="04E86921" w14:textId="77777777" w:rsidR="007A307B" w:rsidRDefault="00654E2A">
      <w:pPr>
        <w:pStyle w:val="3"/>
        <w:rPr>
          <w:rFonts w:hint="eastAsia"/>
        </w:rPr>
      </w:pPr>
      <w: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A307B" w14:paraId="5BC51E7A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6315CA03" w14:textId="77777777" w:rsidR="007A307B" w:rsidRDefault="00654E2A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5F3C9AD" w14:textId="77777777" w:rsidR="007A307B" w:rsidRDefault="00654E2A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48CE3F8" w14:textId="77777777" w:rsidR="007A307B" w:rsidRDefault="00654E2A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1246B6" w14:textId="77777777" w:rsidR="007A307B" w:rsidRDefault="00654E2A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2F6EA3" w14:textId="77777777" w:rsidR="007A307B" w:rsidRDefault="00654E2A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B437BC" w14:textId="77777777" w:rsidR="007A307B" w:rsidRDefault="00654E2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CAFCF1" w14:textId="77777777" w:rsidR="007A307B" w:rsidRDefault="00654E2A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5674A1" w14:textId="77777777" w:rsidR="007A307B" w:rsidRDefault="00654E2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A307B" w14:paraId="0FB95C63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342F0DEE" w14:textId="77777777" w:rsidR="007A307B" w:rsidRDefault="007A307B"/>
        </w:tc>
        <w:tc>
          <w:tcPr>
            <w:tcW w:w="834" w:type="dxa"/>
            <w:shd w:val="clear" w:color="auto" w:fill="E6E6E6"/>
            <w:vAlign w:val="center"/>
          </w:tcPr>
          <w:p w14:paraId="0C36349D" w14:textId="77777777" w:rsidR="007A307B" w:rsidRDefault="00654E2A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8D13A6" w14:textId="77777777" w:rsidR="007A307B" w:rsidRDefault="00654E2A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378C04" w14:textId="77777777" w:rsidR="007A307B" w:rsidRDefault="00654E2A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033E96" w14:textId="77777777" w:rsidR="007A307B" w:rsidRDefault="00654E2A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84BEC1" w14:textId="77777777" w:rsidR="007A307B" w:rsidRDefault="00654E2A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96F024" w14:textId="77777777" w:rsidR="007A307B" w:rsidRDefault="00654E2A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8782FF" w14:textId="77777777" w:rsidR="007A307B" w:rsidRDefault="00654E2A">
            <w:r>
              <w:t>D=R*S</w:t>
            </w:r>
          </w:p>
        </w:tc>
      </w:tr>
      <w:tr w:rsidR="007A307B" w14:paraId="12C207DF" w14:textId="77777777">
        <w:trPr>
          <w:jc w:val="center"/>
        </w:trPr>
        <w:tc>
          <w:tcPr>
            <w:tcW w:w="2838" w:type="dxa"/>
            <w:vAlign w:val="center"/>
          </w:tcPr>
          <w:p w14:paraId="5519FD15" w14:textId="77777777" w:rsidR="007A307B" w:rsidRDefault="00654E2A">
            <w:r>
              <w:t>岩棉保温装饰复合一体板</w:t>
            </w:r>
          </w:p>
        </w:tc>
        <w:tc>
          <w:tcPr>
            <w:tcW w:w="834" w:type="dxa"/>
            <w:vAlign w:val="center"/>
          </w:tcPr>
          <w:p w14:paraId="610EF488" w14:textId="77777777" w:rsidR="007A307B" w:rsidRDefault="00654E2A">
            <w:r>
              <w:t>45</w:t>
            </w:r>
          </w:p>
        </w:tc>
        <w:tc>
          <w:tcPr>
            <w:tcW w:w="707" w:type="dxa"/>
            <w:vAlign w:val="center"/>
          </w:tcPr>
          <w:p w14:paraId="15C7E072" w14:textId="77777777" w:rsidR="007A307B" w:rsidRDefault="00654E2A">
            <w:r>
              <w:t>7.5</w:t>
            </w:r>
          </w:p>
        </w:tc>
        <w:tc>
          <w:tcPr>
            <w:tcW w:w="990" w:type="dxa"/>
            <w:vAlign w:val="center"/>
          </w:tcPr>
          <w:p w14:paraId="2FFA437E" w14:textId="77777777" w:rsidR="007A307B" w:rsidRDefault="00654E2A">
            <w:r>
              <w:t>0.045</w:t>
            </w:r>
          </w:p>
        </w:tc>
        <w:tc>
          <w:tcPr>
            <w:tcW w:w="1131" w:type="dxa"/>
            <w:vAlign w:val="center"/>
          </w:tcPr>
          <w:p w14:paraId="2EFBF697" w14:textId="77777777" w:rsidR="007A307B" w:rsidRDefault="00654E2A">
            <w:r>
              <w:t>0.750</w:t>
            </w:r>
          </w:p>
        </w:tc>
        <w:tc>
          <w:tcPr>
            <w:tcW w:w="707" w:type="dxa"/>
            <w:vAlign w:val="center"/>
          </w:tcPr>
          <w:p w14:paraId="132FD314" w14:textId="77777777" w:rsidR="007A307B" w:rsidRDefault="00654E2A">
            <w:r>
              <w:t>1.05</w:t>
            </w:r>
          </w:p>
        </w:tc>
        <w:tc>
          <w:tcPr>
            <w:tcW w:w="1131" w:type="dxa"/>
            <w:vAlign w:val="center"/>
          </w:tcPr>
          <w:p w14:paraId="2CC16009" w14:textId="77777777" w:rsidR="007A307B" w:rsidRDefault="00654E2A">
            <w:r>
              <w:t>0.952</w:t>
            </w:r>
          </w:p>
        </w:tc>
        <w:tc>
          <w:tcPr>
            <w:tcW w:w="990" w:type="dxa"/>
            <w:vAlign w:val="center"/>
          </w:tcPr>
          <w:p w14:paraId="118E14D6" w14:textId="77777777" w:rsidR="007A307B" w:rsidRDefault="00654E2A">
            <w:r>
              <w:t>0.750</w:t>
            </w:r>
          </w:p>
        </w:tc>
      </w:tr>
      <w:tr w:rsidR="007A307B" w14:paraId="4E4F7434" w14:textId="77777777">
        <w:trPr>
          <w:jc w:val="center"/>
        </w:trPr>
        <w:tc>
          <w:tcPr>
            <w:tcW w:w="2838" w:type="dxa"/>
            <w:vAlign w:val="center"/>
          </w:tcPr>
          <w:p w14:paraId="38B4BD58" w14:textId="77777777" w:rsidR="007A307B" w:rsidRDefault="00654E2A">
            <w:r>
              <w:t>聚氨酯防水涂料</w:t>
            </w:r>
          </w:p>
        </w:tc>
        <w:tc>
          <w:tcPr>
            <w:tcW w:w="834" w:type="dxa"/>
            <w:vAlign w:val="center"/>
          </w:tcPr>
          <w:p w14:paraId="08D0AFD0" w14:textId="77777777" w:rsidR="007A307B" w:rsidRDefault="00654E2A">
            <w:r>
              <w:t>1.5</w:t>
            </w:r>
          </w:p>
        </w:tc>
        <w:tc>
          <w:tcPr>
            <w:tcW w:w="707" w:type="dxa"/>
            <w:vAlign w:val="center"/>
          </w:tcPr>
          <w:p w14:paraId="48F5860B" w14:textId="77777777" w:rsidR="007A307B" w:rsidRDefault="00654E2A">
            <w:r>
              <w:t>1.5</w:t>
            </w:r>
          </w:p>
        </w:tc>
        <w:tc>
          <w:tcPr>
            <w:tcW w:w="990" w:type="dxa"/>
            <w:vAlign w:val="center"/>
          </w:tcPr>
          <w:p w14:paraId="0E2438C7" w14:textId="77777777" w:rsidR="007A307B" w:rsidRDefault="00654E2A">
            <w:r>
              <w:t>0.150</w:t>
            </w:r>
          </w:p>
        </w:tc>
        <w:tc>
          <w:tcPr>
            <w:tcW w:w="1131" w:type="dxa"/>
            <w:vAlign w:val="center"/>
          </w:tcPr>
          <w:p w14:paraId="1EA2E989" w14:textId="77777777" w:rsidR="007A307B" w:rsidRDefault="00654E2A">
            <w:r>
              <w:t>6.070</w:t>
            </w:r>
          </w:p>
        </w:tc>
        <w:tc>
          <w:tcPr>
            <w:tcW w:w="707" w:type="dxa"/>
            <w:vAlign w:val="center"/>
          </w:tcPr>
          <w:p w14:paraId="6AE5EBEF" w14:textId="77777777" w:rsidR="007A307B" w:rsidRDefault="00654E2A">
            <w:r>
              <w:t>1.00</w:t>
            </w:r>
          </w:p>
        </w:tc>
        <w:tc>
          <w:tcPr>
            <w:tcW w:w="1131" w:type="dxa"/>
            <w:vAlign w:val="center"/>
          </w:tcPr>
          <w:p w14:paraId="11990E63" w14:textId="77777777" w:rsidR="007A307B" w:rsidRDefault="00654E2A">
            <w:r>
              <w:t>0.010</w:t>
            </w:r>
          </w:p>
        </w:tc>
        <w:tc>
          <w:tcPr>
            <w:tcW w:w="990" w:type="dxa"/>
            <w:vAlign w:val="center"/>
          </w:tcPr>
          <w:p w14:paraId="37C9A86F" w14:textId="77777777" w:rsidR="007A307B" w:rsidRDefault="00654E2A">
            <w:r>
              <w:t>0.061</w:t>
            </w:r>
          </w:p>
        </w:tc>
      </w:tr>
      <w:tr w:rsidR="007A307B" w14:paraId="72D7ABEB" w14:textId="77777777">
        <w:trPr>
          <w:jc w:val="center"/>
        </w:trPr>
        <w:tc>
          <w:tcPr>
            <w:tcW w:w="2838" w:type="dxa"/>
            <w:vAlign w:val="center"/>
          </w:tcPr>
          <w:p w14:paraId="5929CC7A" w14:textId="77777777" w:rsidR="007A307B" w:rsidRDefault="00654E2A">
            <w:r>
              <w:t>聚合物水泥防水砂浆</w:t>
            </w:r>
          </w:p>
        </w:tc>
        <w:tc>
          <w:tcPr>
            <w:tcW w:w="834" w:type="dxa"/>
            <w:vAlign w:val="center"/>
          </w:tcPr>
          <w:p w14:paraId="33963924" w14:textId="77777777" w:rsidR="007A307B" w:rsidRDefault="00654E2A">
            <w:r>
              <w:t>6</w:t>
            </w:r>
          </w:p>
        </w:tc>
        <w:tc>
          <w:tcPr>
            <w:tcW w:w="707" w:type="dxa"/>
            <w:vAlign w:val="center"/>
          </w:tcPr>
          <w:p w14:paraId="251AE53C" w14:textId="77777777" w:rsidR="007A307B" w:rsidRDefault="00654E2A">
            <w:r>
              <w:t>6.0</w:t>
            </w:r>
          </w:p>
        </w:tc>
        <w:tc>
          <w:tcPr>
            <w:tcW w:w="990" w:type="dxa"/>
            <w:vAlign w:val="center"/>
          </w:tcPr>
          <w:p w14:paraId="13D8E965" w14:textId="77777777" w:rsidR="007A307B" w:rsidRDefault="00654E2A">
            <w:r>
              <w:t>0.930</w:t>
            </w:r>
          </w:p>
        </w:tc>
        <w:tc>
          <w:tcPr>
            <w:tcW w:w="1131" w:type="dxa"/>
            <w:vAlign w:val="center"/>
          </w:tcPr>
          <w:p w14:paraId="037E7CD2" w14:textId="77777777" w:rsidR="007A307B" w:rsidRDefault="00654E2A">
            <w:r>
              <w:t>11.306</w:t>
            </w:r>
          </w:p>
        </w:tc>
        <w:tc>
          <w:tcPr>
            <w:tcW w:w="707" w:type="dxa"/>
            <w:vAlign w:val="center"/>
          </w:tcPr>
          <w:p w14:paraId="26872F73" w14:textId="77777777" w:rsidR="007A307B" w:rsidRDefault="00654E2A">
            <w:r>
              <w:t>1.00</w:t>
            </w:r>
          </w:p>
        </w:tc>
        <w:tc>
          <w:tcPr>
            <w:tcW w:w="1131" w:type="dxa"/>
            <w:vAlign w:val="center"/>
          </w:tcPr>
          <w:p w14:paraId="2B341A3B" w14:textId="77777777" w:rsidR="007A307B" w:rsidRDefault="00654E2A">
            <w:r>
              <w:t>0.006</w:t>
            </w:r>
          </w:p>
        </w:tc>
        <w:tc>
          <w:tcPr>
            <w:tcW w:w="990" w:type="dxa"/>
            <w:vAlign w:val="center"/>
          </w:tcPr>
          <w:p w14:paraId="08DF1FE8" w14:textId="77777777" w:rsidR="007A307B" w:rsidRDefault="00654E2A">
            <w:r>
              <w:t>0.073</w:t>
            </w:r>
          </w:p>
        </w:tc>
      </w:tr>
      <w:tr w:rsidR="007A307B" w14:paraId="662D8F45" w14:textId="77777777">
        <w:trPr>
          <w:jc w:val="center"/>
        </w:trPr>
        <w:tc>
          <w:tcPr>
            <w:tcW w:w="2838" w:type="dxa"/>
            <w:vAlign w:val="center"/>
          </w:tcPr>
          <w:p w14:paraId="56EB4FC1" w14:textId="77777777" w:rsidR="007A307B" w:rsidRDefault="00654E2A">
            <w:r>
              <w:t>水泥砂浆</w:t>
            </w:r>
          </w:p>
        </w:tc>
        <w:tc>
          <w:tcPr>
            <w:tcW w:w="834" w:type="dxa"/>
            <w:vAlign w:val="center"/>
          </w:tcPr>
          <w:p w14:paraId="1C5F82D8" w14:textId="77777777" w:rsidR="007A307B" w:rsidRDefault="00654E2A">
            <w:r>
              <w:t>20</w:t>
            </w:r>
          </w:p>
        </w:tc>
        <w:tc>
          <w:tcPr>
            <w:tcW w:w="707" w:type="dxa"/>
            <w:vAlign w:val="center"/>
          </w:tcPr>
          <w:p w14:paraId="172B693F" w14:textId="77777777" w:rsidR="007A307B" w:rsidRDefault="00654E2A">
            <w:r>
              <w:t>10.0</w:t>
            </w:r>
          </w:p>
        </w:tc>
        <w:tc>
          <w:tcPr>
            <w:tcW w:w="990" w:type="dxa"/>
            <w:vAlign w:val="center"/>
          </w:tcPr>
          <w:p w14:paraId="77714204" w14:textId="77777777" w:rsidR="007A307B" w:rsidRDefault="00654E2A">
            <w:r>
              <w:t>0.930</w:t>
            </w:r>
          </w:p>
        </w:tc>
        <w:tc>
          <w:tcPr>
            <w:tcW w:w="1131" w:type="dxa"/>
            <w:vAlign w:val="center"/>
          </w:tcPr>
          <w:p w14:paraId="4EFE9321" w14:textId="77777777" w:rsidR="007A307B" w:rsidRDefault="00654E2A">
            <w:r>
              <w:t>11.306</w:t>
            </w:r>
          </w:p>
        </w:tc>
        <w:tc>
          <w:tcPr>
            <w:tcW w:w="707" w:type="dxa"/>
            <w:vAlign w:val="center"/>
          </w:tcPr>
          <w:p w14:paraId="175F469C" w14:textId="77777777" w:rsidR="007A307B" w:rsidRDefault="00654E2A">
            <w:r>
              <w:t>1.00</w:t>
            </w:r>
          </w:p>
        </w:tc>
        <w:tc>
          <w:tcPr>
            <w:tcW w:w="1131" w:type="dxa"/>
            <w:vAlign w:val="center"/>
          </w:tcPr>
          <w:p w14:paraId="3D249E8C" w14:textId="77777777" w:rsidR="007A307B" w:rsidRDefault="00654E2A">
            <w:r>
              <w:t>0.022</w:t>
            </w:r>
          </w:p>
        </w:tc>
        <w:tc>
          <w:tcPr>
            <w:tcW w:w="990" w:type="dxa"/>
            <w:vAlign w:val="center"/>
          </w:tcPr>
          <w:p w14:paraId="40E32C76" w14:textId="77777777" w:rsidR="007A307B" w:rsidRDefault="00654E2A">
            <w:r>
              <w:t>0.243</w:t>
            </w:r>
          </w:p>
        </w:tc>
      </w:tr>
      <w:tr w:rsidR="007A307B" w14:paraId="26E29BB6" w14:textId="77777777">
        <w:trPr>
          <w:jc w:val="center"/>
        </w:trPr>
        <w:tc>
          <w:tcPr>
            <w:tcW w:w="2838" w:type="dxa"/>
            <w:vAlign w:val="center"/>
          </w:tcPr>
          <w:p w14:paraId="7CDE3330" w14:textId="77777777" w:rsidR="007A307B" w:rsidRDefault="00654E2A">
            <w:r>
              <w:t>五排孔陶粒混凝土自保温砖墙（</w:t>
            </w:r>
            <w:r>
              <w:t>200mm</w:t>
            </w:r>
            <w:r>
              <w:t>厚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735EB291" w14:textId="77777777" w:rsidR="007A307B" w:rsidRDefault="00654E2A">
            <w:r>
              <w:t>200</w:t>
            </w:r>
          </w:p>
        </w:tc>
        <w:tc>
          <w:tcPr>
            <w:tcW w:w="707" w:type="dxa"/>
            <w:vAlign w:val="center"/>
          </w:tcPr>
          <w:p w14:paraId="12F567E1" w14:textId="77777777" w:rsidR="007A307B" w:rsidRDefault="00654E2A">
            <w:r>
              <w:t>8.7</w:t>
            </w:r>
          </w:p>
        </w:tc>
        <w:tc>
          <w:tcPr>
            <w:tcW w:w="990" w:type="dxa"/>
            <w:vAlign w:val="center"/>
          </w:tcPr>
          <w:p w14:paraId="6B9ED84F" w14:textId="77777777" w:rsidR="007A307B" w:rsidRDefault="00654E2A">
            <w:r>
              <w:t>0.200</w:t>
            </w:r>
          </w:p>
        </w:tc>
        <w:tc>
          <w:tcPr>
            <w:tcW w:w="1131" w:type="dxa"/>
            <w:vAlign w:val="center"/>
          </w:tcPr>
          <w:p w14:paraId="47DD4A08" w14:textId="77777777" w:rsidR="007A307B" w:rsidRDefault="00654E2A">
            <w:r>
              <w:t>2.918</w:t>
            </w:r>
          </w:p>
        </w:tc>
        <w:tc>
          <w:tcPr>
            <w:tcW w:w="707" w:type="dxa"/>
            <w:vAlign w:val="center"/>
          </w:tcPr>
          <w:p w14:paraId="0F6DEE26" w14:textId="77777777" w:rsidR="007A307B" w:rsidRDefault="00654E2A">
            <w:r>
              <w:t>1.00</w:t>
            </w:r>
          </w:p>
        </w:tc>
        <w:tc>
          <w:tcPr>
            <w:tcW w:w="1131" w:type="dxa"/>
            <w:vAlign w:val="center"/>
          </w:tcPr>
          <w:p w14:paraId="0755E819" w14:textId="77777777" w:rsidR="007A307B" w:rsidRDefault="00654E2A">
            <w:r>
              <w:t>1.000</w:t>
            </w:r>
          </w:p>
        </w:tc>
        <w:tc>
          <w:tcPr>
            <w:tcW w:w="990" w:type="dxa"/>
            <w:vAlign w:val="center"/>
          </w:tcPr>
          <w:p w14:paraId="05B5B4B8" w14:textId="77777777" w:rsidR="007A307B" w:rsidRDefault="00654E2A">
            <w:r>
              <w:t>2.918</w:t>
            </w:r>
          </w:p>
        </w:tc>
      </w:tr>
      <w:tr w:rsidR="007A307B" w14:paraId="40856E03" w14:textId="77777777">
        <w:trPr>
          <w:jc w:val="center"/>
        </w:trPr>
        <w:tc>
          <w:tcPr>
            <w:tcW w:w="2838" w:type="dxa"/>
            <w:vAlign w:val="center"/>
          </w:tcPr>
          <w:p w14:paraId="5E7C56AE" w14:textId="77777777" w:rsidR="007A307B" w:rsidRDefault="00654E2A">
            <w:r>
              <w:t>水泥砂浆</w:t>
            </w:r>
          </w:p>
        </w:tc>
        <w:tc>
          <w:tcPr>
            <w:tcW w:w="834" w:type="dxa"/>
            <w:vAlign w:val="center"/>
          </w:tcPr>
          <w:p w14:paraId="63162893" w14:textId="77777777" w:rsidR="007A307B" w:rsidRDefault="00654E2A">
            <w:r>
              <w:t>20</w:t>
            </w:r>
          </w:p>
        </w:tc>
        <w:tc>
          <w:tcPr>
            <w:tcW w:w="707" w:type="dxa"/>
            <w:vAlign w:val="center"/>
          </w:tcPr>
          <w:p w14:paraId="641F87A9" w14:textId="77777777" w:rsidR="007A307B" w:rsidRDefault="00654E2A">
            <w:r>
              <w:t>10.0</w:t>
            </w:r>
          </w:p>
        </w:tc>
        <w:tc>
          <w:tcPr>
            <w:tcW w:w="990" w:type="dxa"/>
            <w:vAlign w:val="center"/>
          </w:tcPr>
          <w:p w14:paraId="28A44CB1" w14:textId="77777777" w:rsidR="007A307B" w:rsidRDefault="00654E2A">
            <w:r>
              <w:t>0.930</w:t>
            </w:r>
          </w:p>
        </w:tc>
        <w:tc>
          <w:tcPr>
            <w:tcW w:w="1131" w:type="dxa"/>
            <w:vAlign w:val="center"/>
          </w:tcPr>
          <w:p w14:paraId="421EE42A" w14:textId="77777777" w:rsidR="007A307B" w:rsidRDefault="00654E2A">
            <w:r>
              <w:t>11.306</w:t>
            </w:r>
          </w:p>
        </w:tc>
        <w:tc>
          <w:tcPr>
            <w:tcW w:w="707" w:type="dxa"/>
            <w:vAlign w:val="center"/>
          </w:tcPr>
          <w:p w14:paraId="3623EC23" w14:textId="77777777" w:rsidR="007A307B" w:rsidRDefault="00654E2A">
            <w:r>
              <w:t>1.00</w:t>
            </w:r>
          </w:p>
        </w:tc>
        <w:tc>
          <w:tcPr>
            <w:tcW w:w="1131" w:type="dxa"/>
            <w:vAlign w:val="center"/>
          </w:tcPr>
          <w:p w14:paraId="1B26BC21" w14:textId="77777777" w:rsidR="007A307B" w:rsidRDefault="00654E2A">
            <w:r>
              <w:t>0.022</w:t>
            </w:r>
          </w:p>
        </w:tc>
        <w:tc>
          <w:tcPr>
            <w:tcW w:w="990" w:type="dxa"/>
            <w:vAlign w:val="center"/>
          </w:tcPr>
          <w:p w14:paraId="380C076B" w14:textId="77777777" w:rsidR="007A307B" w:rsidRDefault="00654E2A">
            <w:r>
              <w:t>0.243</w:t>
            </w:r>
          </w:p>
        </w:tc>
      </w:tr>
      <w:tr w:rsidR="007A307B" w14:paraId="6B709255" w14:textId="77777777">
        <w:trPr>
          <w:jc w:val="center"/>
        </w:trPr>
        <w:tc>
          <w:tcPr>
            <w:tcW w:w="2838" w:type="dxa"/>
            <w:vAlign w:val="center"/>
          </w:tcPr>
          <w:p w14:paraId="59DA3045" w14:textId="77777777" w:rsidR="007A307B" w:rsidRDefault="00654E2A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27AB656" w14:textId="77777777" w:rsidR="007A307B" w:rsidRDefault="00654E2A">
            <w:r>
              <w:t>292.5</w:t>
            </w:r>
          </w:p>
        </w:tc>
        <w:tc>
          <w:tcPr>
            <w:tcW w:w="707" w:type="dxa"/>
            <w:vAlign w:val="center"/>
          </w:tcPr>
          <w:p w14:paraId="58B1D0F7" w14:textId="77777777" w:rsidR="007A307B" w:rsidRDefault="00654E2A">
            <w:r>
              <w:t>－</w:t>
            </w:r>
          </w:p>
        </w:tc>
        <w:tc>
          <w:tcPr>
            <w:tcW w:w="990" w:type="dxa"/>
            <w:vAlign w:val="center"/>
          </w:tcPr>
          <w:p w14:paraId="38AA77C3" w14:textId="77777777" w:rsidR="007A307B" w:rsidRDefault="00654E2A">
            <w:r>
              <w:t>－</w:t>
            </w:r>
          </w:p>
        </w:tc>
        <w:tc>
          <w:tcPr>
            <w:tcW w:w="1131" w:type="dxa"/>
            <w:vAlign w:val="center"/>
          </w:tcPr>
          <w:p w14:paraId="7EC13A1E" w14:textId="77777777" w:rsidR="007A307B" w:rsidRDefault="00654E2A">
            <w:r>
              <w:t>－</w:t>
            </w:r>
          </w:p>
        </w:tc>
        <w:tc>
          <w:tcPr>
            <w:tcW w:w="707" w:type="dxa"/>
            <w:vAlign w:val="center"/>
          </w:tcPr>
          <w:p w14:paraId="55DF9FA3" w14:textId="77777777" w:rsidR="007A307B" w:rsidRDefault="00654E2A">
            <w:r>
              <w:t>－</w:t>
            </w:r>
          </w:p>
        </w:tc>
        <w:tc>
          <w:tcPr>
            <w:tcW w:w="1131" w:type="dxa"/>
            <w:vAlign w:val="center"/>
          </w:tcPr>
          <w:p w14:paraId="7EFC0B19" w14:textId="77777777" w:rsidR="007A307B" w:rsidRDefault="00654E2A">
            <w:r>
              <w:t>2.012</w:t>
            </w:r>
          </w:p>
        </w:tc>
        <w:tc>
          <w:tcPr>
            <w:tcW w:w="990" w:type="dxa"/>
            <w:vAlign w:val="center"/>
          </w:tcPr>
          <w:p w14:paraId="2642CAF3" w14:textId="77777777" w:rsidR="007A307B" w:rsidRDefault="00654E2A">
            <w:r>
              <w:t>4.288</w:t>
            </w:r>
          </w:p>
        </w:tc>
      </w:tr>
      <w:tr w:rsidR="007A307B" w14:paraId="5D34F465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8AAC0B6" w14:textId="77777777" w:rsidR="007A307B" w:rsidRDefault="00654E2A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9AFED72" w14:textId="77777777" w:rsidR="007A307B" w:rsidRDefault="00654E2A">
            <w:pPr>
              <w:jc w:val="center"/>
            </w:pPr>
            <w:r>
              <w:t>5.0</w:t>
            </w:r>
          </w:p>
        </w:tc>
      </w:tr>
      <w:tr w:rsidR="007A307B" w14:paraId="063D2724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390B98E" w14:textId="77777777" w:rsidR="007A307B" w:rsidRDefault="00654E2A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22B67E1" w14:textId="77777777" w:rsidR="007A307B" w:rsidRDefault="00654E2A">
            <w:pPr>
              <w:jc w:val="center"/>
            </w:pPr>
            <w:r>
              <w:t>0.75</w:t>
            </w:r>
          </w:p>
        </w:tc>
      </w:tr>
      <w:tr w:rsidR="007A307B" w14:paraId="784627B3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313420D" w14:textId="77777777" w:rsidR="007A307B" w:rsidRDefault="00654E2A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4D9F2D8" w14:textId="77777777" w:rsidR="007A307B" w:rsidRDefault="00654E2A">
            <w:pPr>
              <w:jc w:val="center"/>
            </w:pPr>
            <w:r>
              <w:t>0.46</w:t>
            </w:r>
          </w:p>
        </w:tc>
      </w:tr>
      <w:tr w:rsidR="007A307B" w14:paraId="62F2ED7B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366DF90F" w14:textId="77777777" w:rsidR="007A307B" w:rsidRDefault="00654E2A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3F8982E" w14:textId="77777777" w:rsidR="007A307B" w:rsidRDefault="00654E2A">
            <w:pPr>
              <w:jc w:val="center"/>
            </w:pPr>
            <w:r>
              <w:t>重质围护结构</w:t>
            </w:r>
          </w:p>
        </w:tc>
      </w:tr>
    </w:tbl>
    <w:p w14:paraId="1C8D808C" w14:textId="77777777" w:rsidR="007A307B" w:rsidRDefault="00654E2A">
      <w:pPr>
        <w:pStyle w:val="4"/>
      </w:pPr>
      <w:r>
        <w:lastRenderedPageBreak/>
        <w:t>空调房间：东向逐时温度</w:t>
      </w:r>
    </w:p>
    <w:p w14:paraId="7B892DCF" w14:textId="77777777" w:rsidR="007A307B" w:rsidRDefault="00654E2A">
      <w:pPr>
        <w:jc w:val="center"/>
      </w:pPr>
      <w:r>
        <w:rPr>
          <w:noProof/>
        </w:rPr>
        <w:drawing>
          <wp:inline distT="0" distB="0" distL="0" distR="0" wp14:anchorId="1964E4BC" wp14:editId="4EA7B319">
            <wp:extent cx="5667375" cy="30765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F4BD1" w14:textId="77777777" w:rsidR="007A307B" w:rsidRDefault="007A307B"/>
    <w:p w14:paraId="57FC873D" w14:textId="77777777" w:rsidR="007A307B" w:rsidRDefault="007A307B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A307B" w14:paraId="43A8C093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DDD01BC" w14:textId="77777777" w:rsidR="007A307B" w:rsidRDefault="00654E2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984337" w14:textId="77777777" w:rsidR="007A307B" w:rsidRDefault="00654E2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577E7A" w14:textId="77777777" w:rsidR="007A307B" w:rsidRDefault="00654E2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9C04EE" w14:textId="77777777" w:rsidR="007A307B" w:rsidRDefault="00654E2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760CE7" w14:textId="77777777" w:rsidR="007A307B" w:rsidRDefault="00654E2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D9F03B" w14:textId="77777777" w:rsidR="007A307B" w:rsidRDefault="00654E2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E1DA15" w14:textId="77777777" w:rsidR="007A307B" w:rsidRDefault="00654E2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781885" w14:textId="77777777" w:rsidR="007A307B" w:rsidRDefault="00654E2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516556" w14:textId="77777777" w:rsidR="007A307B" w:rsidRDefault="00654E2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A93E80" w14:textId="77777777" w:rsidR="007A307B" w:rsidRDefault="00654E2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CF9F6C" w14:textId="77777777" w:rsidR="007A307B" w:rsidRDefault="00654E2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23E22D" w14:textId="77777777" w:rsidR="007A307B" w:rsidRDefault="00654E2A">
            <w:pPr>
              <w:jc w:val="center"/>
            </w:pPr>
            <w:r>
              <w:t>11:00</w:t>
            </w:r>
          </w:p>
        </w:tc>
      </w:tr>
      <w:tr w:rsidR="007A307B" w14:paraId="2E4CCDEA" w14:textId="77777777">
        <w:trPr>
          <w:jc w:val="center"/>
        </w:trPr>
        <w:tc>
          <w:tcPr>
            <w:tcW w:w="777" w:type="dxa"/>
            <w:vAlign w:val="center"/>
          </w:tcPr>
          <w:p w14:paraId="3BF09448" w14:textId="77777777" w:rsidR="007A307B" w:rsidRDefault="00654E2A">
            <w:r>
              <w:t>26.85</w:t>
            </w:r>
          </w:p>
        </w:tc>
        <w:tc>
          <w:tcPr>
            <w:tcW w:w="777" w:type="dxa"/>
            <w:vAlign w:val="center"/>
          </w:tcPr>
          <w:p w14:paraId="17754F92" w14:textId="77777777" w:rsidR="007A307B" w:rsidRDefault="00654E2A">
            <w:r>
              <w:t>26.85</w:t>
            </w:r>
          </w:p>
        </w:tc>
        <w:tc>
          <w:tcPr>
            <w:tcW w:w="777" w:type="dxa"/>
            <w:vAlign w:val="center"/>
          </w:tcPr>
          <w:p w14:paraId="0A7A5D79" w14:textId="77777777" w:rsidR="007A307B" w:rsidRDefault="00654E2A">
            <w:r>
              <w:t>26.84</w:t>
            </w:r>
          </w:p>
        </w:tc>
        <w:tc>
          <w:tcPr>
            <w:tcW w:w="777" w:type="dxa"/>
            <w:vAlign w:val="center"/>
          </w:tcPr>
          <w:p w14:paraId="13609EBC" w14:textId="77777777" w:rsidR="007A307B" w:rsidRDefault="00654E2A">
            <w:r>
              <w:t>26.83</w:t>
            </w:r>
          </w:p>
        </w:tc>
        <w:tc>
          <w:tcPr>
            <w:tcW w:w="777" w:type="dxa"/>
            <w:vAlign w:val="center"/>
          </w:tcPr>
          <w:p w14:paraId="7CB6597A" w14:textId="77777777" w:rsidR="007A307B" w:rsidRDefault="00654E2A">
            <w:r>
              <w:t>26.81</w:t>
            </w:r>
          </w:p>
        </w:tc>
        <w:tc>
          <w:tcPr>
            <w:tcW w:w="777" w:type="dxa"/>
            <w:vAlign w:val="center"/>
          </w:tcPr>
          <w:p w14:paraId="7A938C96" w14:textId="77777777" w:rsidR="007A307B" w:rsidRDefault="00654E2A">
            <w:r>
              <w:t>26.79</w:t>
            </w:r>
          </w:p>
        </w:tc>
        <w:tc>
          <w:tcPr>
            <w:tcW w:w="777" w:type="dxa"/>
            <w:vAlign w:val="center"/>
          </w:tcPr>
          <w:p w14:paraId="09854CA8" w14:textId="77777777" w:rsidR="007A307B" w:rsidRDefault="00654E2A">
            <w:r>
              <w:t>26.78</w:t>
            </w:r>
          </w:p>
        </w:tc>
        <w:tc>
          <w:tcPr>
            <w:tcW w:w="777" w:type="dxa"/>
            <w:vAlign w:val="center"/>
          </w:tcPr>
          <w:p w14:paraId="59DA8DBD" w14:textId="77777777" w:rsidR="007A307B" w:rsidRDefault="00654E2A">
            <w:r>
              <w:t>26.76</w:t>
            </w:r>
          </w:p>
        </w:tc>
        <w:tc>
          <w:tcPr>
            <w:tcW w:w="777" w:type="dxa"/>
            <w:vAlign w:val="center"/>
          </w:tcPr>
          <w:p w14:paraId="307C7B28" w14:textId="77777777" w:rsidR="007A307B" w:rsidRDefault="00654E2A">
            <w:r>
              <w:t>26.73</w:t>
            </w:r>
          </w:p>
        </w:tc>
        <w:tc>
          <w:tcPr>
            <w:tcW w:w="777" w:type="dxa"/>
            <w:vAlign w:val="center"/>
          </w:tcPr>
          <w:p w14:paraId="328D6BCC" w14:textId="77777777" w:rsidR="007A307B" w:rsidRDefault="00654E2A">
            <w:r>
              <w:t>26.71</w:t>
            </w:r>
          </w:p>
        </w:tc>
        <w:tc>
          <w:tcPr>
            <w:tcW w:w="777" w:type="dxa"/>
            <w:vAlign w:val="center"/>
          </w:tcPr>
          <w:p w14:paraId="766D48C6" w14:textId="77777777" w:rsidR="007A307B" w:rsidRDefault="00654E2A">
            <w:r>
              <w:t>26.70</w:t>
            </w:r>
          </w:p>
        </w:tc>
        <w:tc>
          <w:tcPr>
            <w:tcW w:w="777" w:type="dxa"/>
            <w:vAlign w:val="center"/>
          </w:tcPr>
          <w:p w14:paraId="598DC1B3" w14:textId="77777777" w:rsidR="007A307B" w:rsidRDefault="00654E2A">
            <w:r>
              <w:t>26.69</w:t>
            </w:r>
          </w:p>
        </w:tc>
      </w:tr>
      <w:tr w:rsidR="007A307B" w14:paraId="1EC0B900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3845456" w14:textId="77777777" w:rsidR="007A307B" w:rsidRDefault="00654E2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A44847" w14:textId="77777777" w:rsidR="007A307B" w:rsidRDefault="00654E2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7587E3" w14:textId="77777777" w:rsidR="007A307B" w:rsidRDefault="00654E2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EADCDE" w14:textId="77777777" w:rsidR="007A307B" w:rsidRDefault="00654E2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27FC79" w14:textId="77777777" w:rsidR="007A307B" w:rsidRDefault="00654E2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0DA744" w14:textId="77777777" w:rsidR="007A307B" w:rsidRDefault="00654E2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D6B88A" w14:textId="77777777" w:rsidR="007A307B" w:rsidRDefault="00654E2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726200" w14:textId="77777777" w:rsidR="007A307B" w:rsidRDefault="00654E2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2641A3" w14:textId="77777777" w:rsidR="007A307B" w:rsidRDefault="00654E2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B0E76E" w14:textId="77777777" w:rsidR="007A307B" w:rsidRDefault="00654E2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AB18F1" w14:textId="77777777" w:rsidR="007A307B" w:rsidRDefault="00654E2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E88EF2" w14:textId="77777777" w:rsidR="007A307B" w:rsidRDefault="00654E2A">
            <w:r>
              <w:t>23:00</w:t>
            </w:r>
          </w:p>
        </w:tc>
      </w:tr>
      <w:tr w:rsidR="007A307B" w14:paraId="7CA6EE26" w14:textId="77777777">
        <w:trPr>
          <w:jc w:val="center"/>
        </w:trPr>
        <w:tc>
          <w:tcPr>
            <w:tcW w:w="777" w:type="dxa"/>
            <w:vAlign w:val="center"/>
          </w:tcPr>
          <w:p w14:paraId="6285FBBB" w14:textId="77777777" w:rsidR="007A307B" w:rsidRDefault="00654E2A">
            <w:r>
              <w:t>26.69</w:t>
            </w:r>
          </w:p>
        </w:tc>
        <w:tc>
          <w:tcPr>
            <w:tcW w:w="777" w:type="dxa"/>
            <w:vAlign w:val="center"/>
          </w:tcPr>
          <w:p w14:paraId="491720C1" w14:textId="77777777" w:rsidR="007A307B" w:rsidRDefault="00654E2A">
            <w:r>
              <w:t>26.69</w:t>
            </w:r>
          </w:p>
        </w:tc>
        <w:tc>
          <w:tcPr>
            <w:tcW w:w="777" w:type="dxa"/>
            <w:vAlign w:val="center"/>
          </w:tcPr>
          <w:p w14:paraId="17507491" w14:textId="77777777" w:rsidR="007A307B" w:rsidRDefault="00654E2A">
            <w:r>
              <w:t>26.70</w:t>
            </w:r>
          </w:p>
        </w:tc>
        <w:tc>
          <w:tcPr>
            <w:tcW w:w="777" w:type="dxa"/>
            <w:vAlign w:val="center"/>
          </w:tcPr>
          <w:p w14:paraId="04949A19" w14:textId="77777777" w:rsidR="007A307B" w:rsidRDefault="00654E2A">
            <w:r>
              <w:t>26.72</w:t>
            </w:r>
          </w:p>
        </w:tc>
        <w:tc>
          <w:tcPr>
            <w:tcW w:w="777" w:type="dxa"/>
            <w:vAlign w:val="center"/>
          </w:tcPr>
          <w:p w14:paraId="53E86621" w14:textId="77777777" w:rsidR="007A307B" w:rsidRDefault="00654E2A">
            <w:r>
              <w:t>26.74</w:t>
            </w:r>
          </w:p>
        </w:tc>
        <w:tc>
          <w:tcPr>
            <w:tcW w:w="777" w:type="dxa"/>
            <w:vAlign w:val="center"/>
          </w:tcPr>
          <w:p w14:paraId="15A2F0E8" w14:textId="77777777" w:rsidR="007A307B" w:rsidRDefault="00654E2A">
            <w:r>
              <w:t>26.76</w:t>
            </w:r>
          </w:p>
        </w:tc>
        <w:tc>
          <w:tcPr>
            <w:tcW w:w="777" w:type="dxa"/>
            <w:vAlign w:val="center"/>
          </w:tcPr>
          <w:p w14:paraId="2700C3DB" w14:textId="77777777" w:rsidR="007A307B" w:rsidRDefault="00654E2A">
            <w:r>
              <w:t>26.78</w:t>
            </w:r>
          </w:p>
        </w:tc>
        <w:tc>
          <w:tcPr>
            <w:tcW w:w="777" w:type="dxa"/>
            <w:vAlign w:val="center"/>
          </w:tcPr>
          <w:p w14:paraId="63667EA6" w14:textId="77777777" w:rsidR="007A307B" w:rsidRDefault="00654E2A">
            <w:r>
              <w:t>26.80</w:t>
            </w:r>
          </w:p>
        </w:tc>
        <w:tc>
          <w:tcPr>
            <w:tcW w:w="777" w:type="dxa"/>
            <w:vAlign w:val="center"/>
          </w:tcPr>
          <w:p w14:paraId="6E159B31" w14:textId="77777777" w:rsidR="007A307B" w:rsidRDefault="00654E2A">
            <w:r>
              <w:t>26.82</w:t>
            </w:r>
          </w:p>
        </w:tc>
        <w:tc>
          <w:tcPr>
            <w:tcW w:w="777" w:type="dxa"/>
            <w:vAlign w:val="center"/>
          </w:tcPr>
          <w:p w14:paraId="4DEF8E6D" w14:textId="77777777" w:rsidR="007A307B" w:rsidRDefault="00654E2A">
            <w:r>
              <w:t>26.84</w:t>
            </w:r>
          </w:p>
        </w:tc>
        <w:tc>
          <w:tcPr>
            <w:tcW w:w="777" w:type="dxa"/>
            <w:vAlign w:val="center"/>
          </w:tcPr>
          <w:p w14:paraId="7A37CD87" w14:textId="77777777" w:rsidR="007A307B" w:rsidRDefault="00654E2A">
            <w:r>
              <w:t>26.85</w:t>
            </w:r>
          </w:p>
        </w:tc>
        <w:tc>
          <w:tcPr>
            <w:tcW w:w="777" w:type="dxa"/>
            <w:vAlign w:val="center"/>
          </w:tcPr>
          <w:p w14:paraId="49D49D64" w14:textId="77777777" w:rsidR="007A307B" w:rsidRDefault="00654E2A">
            <w:r>
              <w:rPr>
                <w:color w:val="3333CC"/>
              </w:rPr>
              <w:t>26.85</w:t>
            </w:r>
          </w:p>
        </w:tc>
      </w:tr>
    </w:tbl>
    <w:p w14:paraId="2B0B2C6E" w14:textId="77777777" w:rsidR="007A307B" w:rsidRDefault="00654E2A">
      <w:pPr>
        <w:pStyle w:val="4"/>
      </w:pPr>
      <w:r>
        <w:t>空调房间：西向逐时温度</w:t>
      </w:r>
    </w:p>
    <w:p w14:paraId="66B43EEA" w14:textId="77777777" w:rsidR="007A307B" w:rsidRDefault="00654E2A">
      <w:pPr>
        <w:jc w:val="center"/>
      </w:pPr>
      <w:r>
        <w:rPr>
          <w:noProof/>
        </w:rPr>
        <w:drawing>
          <wp:inline distT="0" distB="0" distL="0" distR="0" wp14:anchorId="128EA5C5" wp14:editId="057A2853">
            <wp:extent cx="5667375" cy="30765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E97BC" w14:textId="77777777" w:rsidR="007A307B" w:rsidRDefault="007A307B"/>
    <w:p w14:paraId="156FE363" w14:textId="77777777" w:rsidR="007A307B" w:rsidRDefault="007A307B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A307B" w14:paraId="4EF2617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0730983" w14:textId="77777777" w:rsidR="007A307B" w:rsidRDefault="00654E2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409113" w14:textId="77777777" w:rsidR="007A307B" w:rsidRDefault="00654E2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0A5F5E" w14:textId="77777777" w:rsidR="007A307B" w:rsidRDefault="00654E2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F979CE" w14:textId="77777777" w:rsidR="007A307B" w:rsidRDefault="00654E2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C2B9D0" w14:textId="77777777" w:rsidR="007A307B" w:rsidRDefault="00654E2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5F4291" w14:textId="77777777" w:rsidR="007A307B" w:rsidRDefault="00654E2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89A4FF" w14:textId="77777777" w:rsidR="007A307B" w:rsidRDefault="00654E2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8B88D4" w14:textId="77777777" w:rsidR="007A307B" w:rsidRDefault="00654E2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0CFDB6" w14:textId="77777777" w:rsidR="007A307B" w:rsidRDefault="00654E2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6E2102" w14:textId="77777777" w:rsidR="007A307B" w:rsidRDefault="00654E2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F5272A" w14:textId="77777777" w:rsidR="007A307B" w:rsidRDefault="00654E2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EC3D24" w14:textId="77777777" w:rsidR="007A307B" w:rsidRDefault="00654E2A">
            <w:pPr>
              <w:jc w:val="center"/>
            </w:pPr>
            <w:r>
              <w:t>11:00</w:t>
            </w:r>
          </w:p>
        </w:tc>
      </w:tr>
      <w:tr w:rsidR="007A307B" w14:paraId="28991861" w14:textId="77777777">
        <w:trPr>
          <w:jc w:val="center"/>
        </w:trPr>
        <w:tc>
          <w:tcPr>
            <w:tcW w:w="777" w:type="dxa"/>
            <w:vAlign w:val="center"/>
          </w:tcPr>
          <w:p w14:paraId="43923F2A" w14:textId="77777777" w:rsidR="007A307B" w:rsidRDefault="00654E2A">
            <w:r>
              <w:rPr>
                <w:color w:val="3333CC"/>
              </w:rPr>
              <w:lastRenderedPageBreak/>
              <w:t>26.99</w:t>
            </w:r>
          </w:p>
        </w:tc>
        <w:tc>
          <w:tcPr>
            <w:tcW w:w="777" w:type="dxa"/>
            <w:vAlign w:val="center"/>
          </w:tcPr>
          <w:p w14:paraId="5C8E10C9" w14:textId="77777777" w:rsidR="007A307B" w:rsidRDefault="00654E2A">
            <w:r>
              <w:t>26.99</w:t>
            </w:r>
          </w:p>
        </w:tc>
        <w:tc>
          <w:tcPr>
            <w:tcW w:w="777" w:type="dxa"/>
            <w:vAlign w:val="center"/>
          </w:tcPr>
          <w:p w14:paraId="5126E9C0" w14:textId="77777777" w:rsidR="007A307B" w:rsidRDefault="00654E2A">
            <w:r>
              <w:t>26.98</w:t>
            </w:r>
          </w:p>
        </w:tc>
        <w:tc>
          <w:tcPr>
            <w:tcW w:w="777" w:type="dxa"/>
            <w:vAlign w:val="center"/>
          </w:tcPr>
          <w:p w14:paraId="5CE258D1" w14:textId="77777777" w:rsidR="007A307B" w:rsidRDefault="00654E2A">
            <w:r>
              <w:t>26.97</w:t>
            </w:r>
          </w:p>
        </w:tc>
        <w:tc>
          <w:tcPr>
            <w:tcW w:w="777" w:type="dxa"/>
            <w:vAlign w:val="center"/>
          </w:tcPr>
          <w:p w14:paraId="7276439B" w14:textId="77777777" w:rsidR="007A307B" w:rsidRDefault="00654E2A">
            <w:r>
              <w:t>26.95</w:t>
            </w:r>
          </w:p>
        </w:tc>
        <w:tc>
          <w:tcPr>
            <w:tcW w:w="777" w:type="dxa"/>
            <w:vAlign w:val="center"/>
          </w:tcPr>
          <w:p w14:paraId="3E0C90E9" w14:textId="77777777" w:rsidR="007A307B" w:rsidRDefault="00654E2A">
            <w:r>
              <w:t>26.93</w:t>
            </w:r>
          </w:p>
        </w:tc>
        <w:tc>
          <w:tcPr>
            <w:tcW w:w="777" w:type="dxa"/>
            <w:vAlign w:val="center"/>
          </w:tcPr>
          <w:p w14:paraId="03202160" w14:textId="77777777" w:rsidR="007A307B" w:rsidRDefault="00654E2A">
            <w:r>
              <w:t>26.91</w:t>
            </w:r>
          </w:p>
        </w:tc>
        <w:tc>
          <w:tcPr>
            <w:tcW w:w="777" w:type="dxa"/>
            <w:vAlign w:val="center"/>
          </w:tcPr>
          <w:p w14:paraId="02AD147B" w14:textId="77777777" w:rsidR="007A307B" w:rsidRDefault="00654E2A">
            <w:r>
              <w:t>26.88</w:t>
            </w:r>
          </w:p>
        </w:tc>
        <w:tc>
          <w:tcPr>
            <w:tcW w:w="777" w:type="dxa"/>
            <w:vAlign w:val="center"/>
          </w:tcPr>
          <w:p w14:paraId="44F7536E" w14:textId="77777777" w:rsidR="007A307B" w:rsidRDefault="00654E2A">
            <w:r>
              <w:t>26.85</w:t>
            </w:r>
          </w:p>
        </w:tc>
        <w:tc>
          <w:tcPr>
            <w:tcW w:w="777" w:type="dxa"/>
            <w:vAlign w:val="center"/>
          </w:tcPr>
          <w:p w14:paraId="5F487BE5" w14:textId="77777777" w:rsidR="007A307B" w:rsidRDefault="00654E2A">
            <w:r>
              <w:t>26.83</w:t>
            </w:r>
          </w:p>
        </w:tc>
        <w:tc>
          <w:tcPr>
            <w:tcW w:w="777" w:type="dxa"/>
            <w:vAlign w:val="center"/>
          </w:tcPr>
          <w:p w14:paraId="7AC5E9B0" w14:textId="77777777" w:rsidR="007A307B" w:rsidRDefault="00654E2A">
            <w:r>
              <w:t>26.80</w:t>
            </w:r>
          </w:p>
        </w:tc>
        <w:tc>
          <w:tcPr>
            <w:tcW w:w="777" w:type="dxa"/>
            <w:vAlign w:val="center"/>
          </w:tcPr>
          <w:p w14:paraId="15A2FB8D" w14:textId="77777777" w:rsidR="007A307B" w:rsidRDefault="00654E2A">
            <w:r>
              <w:t>26.78</w:t>
            </w:r>
          </w:p>
        </w:tc>
      </w:tr>
      <w:tr w:rsidR="007A307B" w14:paraId="6F90D412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4491802" w14:textId="77777777" w:rsidR="007A307B" w:rsidRDefault="00654E2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2AC53D" w14:textId="77777777" w:rsidR="007A307B" w:rsidRDefault="00654E2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DD9E10" w14:textId="77777777" w:rsidR="007A307B" w:rsidRDefault="00654E2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058AAE" w14:textId="77777777" w:rsidR="007A307B" w:rsidRDefault="00654E2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A5F7E5" w14:textId="77777777" w:rsidR="007A307B" w:rsidRDefault="00654E2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23FF5B" w14:textId="77777777" w:rsidR="007A307B" w:rsidRDefault="00654E2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0826DD" w14:textId="77777777" w:rsidR="007A307B" w:rsidRDefault="00654E2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C7E033" w14:textId="77777777" w:rsidR="007A307B" w:rsidRDefault="00654E2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F0DE4A" w14:textId="77777777" w:rsidR="007A307B" w:rsidRDefault="00654E2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8CADF3" w14:textId="77777777" w:rsidR="007A307B" w:rsidRDefault="00654E2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FA20CA" w14:textId="77777777" w:rsidR="007A307B" w:rsidRDefault="00654E2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C8B33C" w14:textId="77777777" w:rsidR="007A307B" w:rsidRDefault="00654E2A">
            <w:r>
              <w:t>23:00</w:t>
            </w:r>
          </w:p>
        </w:tc>
      </w:tr>
      <w:tr w:rsidR="007A307B" w14:paraId="05DDE352" w14:textId="77777777">
        <w:trPr>
          <w:jc w:val="center"/>
        </w:trPr>
        <w:tc>
          <w:tcPr>
            <w:tcW w:w="777" w:type="dxa"/>
            <w:vAlign w:val="center"/>
          </w:tcPr>
          <w:p w14:paraId="22249720" w14:textId="77777777" w:rsidR="007A307B" w:rsidRDefault="00654E2A">
            <w:r>
              <w:t>26.76</w:t>
            </w:r>
          </w:p>
        </w:tc>
        <w:tc>
          <w:tcPr>
            <w:tcW w:w="777" w:type="dxa"/>
            <w:vAlign w:val="center"/>
          </w:tcPr>
          <w:p w14:paraId="70C65F58" w14:textId="77777777" w:rsidR="007A307B" w:rsidRDefault="00654E2A">
            <w:r>
              <w:t>26.75</w:t>
            </w:r>
          </w:p>
        </w:tc>
        <w:tc>
          <w:tcPr>
            <w:tcW w:w="777" w:type="dxa"/>
            <w:vAlign w:val="center"/>
          </w:tcPr>
          <w:p w14:paraId="0544A011" w14:textId="77777777" w:rsidR="007A307B" w:rsidRDefault="00654E2A">
            <w:r>
              <w:t>26.74</w:t>
            </w:r>
          </w:p>
        </w:tc>
        <w:tc>
          <w:tcPr>
            <w:tcW w:w="777" w:type="dxa"/>
            <w:vAlign w:val="center"/>
          </w:tcPr>
          <w:p w14:paraId="34BD71A3" w14:textId="77777777" w:rsidR="007A307B" w:rsidRDefault="00654E2A">
            <w:r>
              <w:t>26.75</w:t>
            </w:r>
          </w:p>
        </w:tc>
        <w:tc>
          <w:tcPr>
            <w:tcW w:w="777" w:type="dxa"/>
            <w:vAlign w:val="center"/>
          </w:tcPr>
          <w:p w14:paraId="62BD3C4D" w14:textId="77777777" w:rsidR="007A307B" w:rsidRDefault="00654E2A">
            <w:r>
              <w:t>26.76</w:t>
            </w:r>
          </w:p>
        </w:tc>
        <w:tc>
          <w:tcPr>
            <w:tcW w:w="777" w:type="dxa"/>
            <w:vAlign w:val="center"/>
          </w:tcPr>
          <w:p w14:paraId="10BF37C2" w14:textId="77777777" w:rsidR="007A307B" w:rsidRDefault="00654E2A">
            <w:r>
              <w:t>26.78</w:t>
            </w:r>
          </w:p>
        </w:tc>
        <w:tc>
          <w:tcPr>
            <w:tcW w:w="777" w:type="dxa"/>
            <w:vAlign w:val="center"/>
          </w:tcPr>
          <w:p w14:paraId="12CAC287" w14:textId="77777777" w:rsidR="007A307B" w:rsidRDefault="00654E2A">
            <w:r>
              <w:t>26.82</w:t>
            </w:r>
          </w:p>
        </w:tc>
        <w:tc>
          <w:tcPr>
            <w:tcW w:w="777" w:type="dxa"/>
            <w:vAlign w:val="center"/>
          </w:tcPr>
          <w:p w14:paraId="07957F9A" w14:textId="77777777" w:rsidR="007A307B" w:rsidRDefault="00654E2A">
            <w:r>
              <w:t>26.85</w:t>
            </w:r>
          </w:p>
        </w:tc>
        <w:tc>
          <w:tcPr>
            <w:tcW w:w="777" w:type="dxa"/>
            <w:vAlign w:val="center"/>
          </w:tcPr>
          <w:p w14:paraId="0D4CE029" w14:textId="77777777" w:rsidR="007A307B" w:rsidRDefault="00654E2A">
            <w:r>
              <w:t>26.90</w:t>
            </w:r>
          </w:p>
        </w:tc>
        <w:tc>
          <w:tcPr>
            <w:tcW w:w="777" w:type="dxa"/>
            <w:vAlign w:val="center"/>
          </w:tcPr>
          <w:p w14:paraId="5940349F" w14:textId="77777777" w:rsidR="007A307B" w:rsidRDefault="00654E2A">
            <w:r>
              <w:t>26.93</w:t>
            </w:r>
          </w:p>
        </w:tc>
        <w:tc>
          <w:tcPr>
            <w:tcW w:w="777" w:type="dxa"/>
            <w:vAlign w:val="center"/>
          </w:tcPr>
          <w:p w14:paraId="0F2FACA7" w14:textId="77777777" w:rsidR="007A307B" w:rsidRDefault="00654E2A">
            <w:r>
              <w:t>26.96</w:t>
            </w:r>
          </w:p>
        </w:tc>
        <w:tc>
          <w:tcPr>
            <w:tcW w:w="777" w:type="dxa"/>
            <w:vAlign w:val="center"/>
          </w:tcPr>
          <w:p w14:paraId="32FF43EE" w14:textId="77777777" w:rsidR="007A307B" w:rsidRDefault="00654E2A">
            <w:r>
              <w:t>26.98</w:t>
            </w:r>
          </w:p>
        </w:tc>
      </w:tr>
    </w:tbl>
    <w:p w14:paraId="2C667CCF" w14:textId="77777777" w:rsidR="007A307B" w:rsidRDefault="00654E2A">
      <w:pPr>
        <w:pStyle w:val="2"/>
      </w:pPr>
      <w:bookmarkStart w:id="66" w:name="_Toc218130757"/>
      <w:r>
        <w:t>屋顶外墙计算结论</w:t>
      </w:r>
      <w:bookmarkEnd w:id="66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7A307B" w14:paraId="15D48B97" w14:textId="77777777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14:paraId="72CED7A1" w14:textId="77777777" w:rsidR="007A307B" w:rsidRDefault="00654E2A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043331CE" w14:textId="77777777" w:rsidR="007A307B" w:rsidRDefault="00654E2A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3B0A581F" w14:textId="77777777" w:rsidR="007A307B" w:rsidRDefault="00654E2A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16E35E27" w14:textId="77777777" w:rsidR="007A307B" w:rsidRDefault="00654E2A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B9FBD2F" w14:textId="77777777" w:rsidR="007A307B" w:rsidRDefault="00654E2A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A2984B3" w14:textId="77777777" w:rsidR="007A307B" w:rsidRDefault="00654E2A">
            <w:r>
              <w:t>结论</w:t>
            </w:r>
          </w:p>
        </w:tc>
      </w:tr>
      <w:tr w:rsidR="007A307B" w14:paraId="79A7CB32" w14:textId="77777777">
        <w:trPr>
          <w:jc w:val="center"/>
        </w:trPr>
        <w:tc>
          <w:tcPr>
            <w:tcW w:w="1403" w:type="dxa"/>
            <w:vAlign w:val="center"/>
          </w:tcPr>
          <w:p w14:paraId="15FBDB0D" w14:textId="77777777" w:rsidR="007A307B" w:rsidRDefault="00654E2A">
            <w:r>
              <w:t>屋顶</w:t>
            </w:r>
          </w:p>
        </w:tc>
        <w:tc>
          <w:tcPr>
            <w:tcW w:w="3395" w:type="dxa"/>
            <w:vAlign w:val="center"/>
          </w:tcPr>
          <w:p w14:paraId="7A0F483A" w14:textId="77777777" w:rsidR="007A307B" w:rsidRDefault="00654E2A">
            <w:r>
              <w:t>上</w:t>
            </w:r>
            <w:r>
              <w:t>:</w:t>
            </w:r>
            <w:r>
              <w:t>屋顶构造一（上人倒置式屋面）</w:t>
            </w:r>
          </w:p>
        </w:tc>
        <w:tc>
          <w:tcPr>
            <w:tcW w:w="848" w:type="dxa"/>
            <w:vAlign w:val="center"/>
          </w:tcPr>
          <w:p w14:paraId="3752D65A" w14:textId="77777777" w:rsidR="007A307B" w:rsidRDefault="00654E2A">
            <w:r>
              <w:t>22:30</w:t>
            </w:r>
          </w:p>
        </w:tc>
        <w:tc>
          <w:tcPr>
            <w:tcW w:w="1415" w:type="dxa"/>
            <w:vAlign w:val="center"/>
          </w:tcPr>
          <w:p w14:paraId="7FF60924" w14:textId="77777777" w:rsidR="007A307B" w:rsidRDefault="00654E2A">
            <w:r>
              <w:t>27.03</w:t>
            </w:r>
          </w:p>
        </w:tc>
        <w:tc>
          <w:tcPr>
            <w:tcW w:w="1131" w:type="dxa"/>
            <w:vAlign w:val="center"/>
          </w:tcPr>
          <w:p w14:paraId="1CC9B11A" w14:textId="77777777" w:rsidR="007A307B" w:rsidRDefault="00654E2A">
            <w:r>
              <w:t>28.50</w:t>
            </w:r>
          </w:p>
        </w:tc>
        <w:tc>
          <w:tcPr>
            <w:tcW w:w="1131" w:type="dxa"/>
            <w:vAlign w:val="center"/>
          </w:tcPr>
          <w:p w14:paraId="009BF237" w14:textId="77777777" w:rsidR="007A307B" w:rsidRDefault="00654E2A">
            <w:pPr>
              <w:jc w:val="center"/>
            </w:pPr>
            <w:r>
              <w:t>满足</w:t>
            </w:r>
          </w:p>
        </w:tc>
      </w:tr>
      <w:tr w:rsidR="007A307B" w14:paraId="3CD5A114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352B253E" w14:textId="77777777" w:rsidR="007A307B" w:rsidRDefault="00654E2A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53408614" w14:textId="77777777" w:rsidR="007A307B" w:rsidRDefault="00654E2A">
            <w:r>
              <w:t>东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6D647CD6" w14:textId="77777777" w:rsidR="007A307B" w:rsidRDefault="00654E2A">
            <w:r>
              <w:t>23:30</w:t>
            </w:r>
          </w:p>
        </w:tc>
        <w:tc>
          <w:tcPr>
            <w:tcW w:w="1415" w:type="dxa"/>
            <w:vAlign w:val="center"/>
          </w:tcPr>
          <w:p w14:paraId="43161A33" w14:textId="77777777" w:rsidR="007A307B" w:rsidRDefault="00654E2A">
            <w:r>
              <w:t>26.85</w:t>
            </w:r>
          </w:p>
        </w:tc>
        <w:tc>
          <w:tcPr>
            <w:tcW w:w="1131" w:type="dxa"/>
            <w:vAlign w:val="center"/>
          </w:tcPr>
          <w:p w14:paraId="41F7E521" w14:textId="77777777" w:rsidR="007A307B" w:rsidRDefault="00654E2A">
            <w:r>
              <w:t>28.00</w:t>
            </w:r>
          </w:p>
        </w:tc>
        <w:tc>
          <w:tcPr>
            <w:tcW w:w="1131" w:type="dxa"/>
            <w:vAlign w:val="center"/>
          </w:tcPr>
          <w:p w14:paraId="5E1DEB38" w14:textId="77777777" w:rsidR="007A307B" w:rsidRDefault="00654E2A">
            <w:pPr>
              <w:jc w:val="center"/>
            </w:pPr>
            <w:r>
              <w:t>满足</w:t>
            </w:r>
          </w:p>
        </w:tc>
      </w:tr>
      <w:tr w:rsidR="007A307B" w14:paraId="20A6B344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6A915F05" w14:textId="77777777" w:rsidR="007A307B" w:rsidRDefault="007A307B"/>
        </w:tc>
        <w:tc>
          <w:tcPr>
            <w:tcW w:w="3395" w:type="dxa"/>
            <w:vAlign w:val="center"/>
          </w:tcPr>
          <w:p w14:paraId="65F72C17" w14:textId="77777777" w:rsidR="007A307B" w:rsidRDefault="00654E2A">
            <w:r>
              <w:t>西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56635010" w14:textId="77777777" w:rsidR="007A307B" w:rsidRDefault="00654E2A">
            <w:r>
              <w:t>0:25</w:t>
            </w:r>
          </w:p>
        </w:tc>
        <w:tc>
          <w:tcPr>
            <w:tcW w:w="1415" w:type="dxa"/>
            <w:vAlign w:val="center"/>
          </w:tcPr>
          <w:p w14:paraId="3B034A42" w14:textId="77777777" w:rsidR="007A307B" w:rsidRDefault="00654E2A">
            <w:r>
              <w:t>26.99</w:t>
            </w:r>
          </w:p>
        </w:tc>
        <w:tc>
          <w:tcPr>
            <w:tcW w:w="1131" w:type="dxa"/>
            <w:vAlign w:val="center"/>
          </w:tcPr>
          <w:p w14:paraId="084494A8" w14:textId="77777777" w:rsidR="007A307B" w:rsidRDefault="00654E2A">
            <w:r>
              <w:t>28.00</w:t>
            </w:r>
          </w:p>
        </w:tc>
        <w:tc>
          <w:tcPr>
            <w:tcW w:w="1131" w:type="dxa"/>
            <w:vAlign w:val="center"/>
          </w:tcPr>
          <w:p w14:paraId="4A0799DE" w14:textId="77777777" w:rsidR="007A307B" w:rsidRDefault="00654E2A">
            <w:pPr>
              <w:jc w:val="center"/>
            </w:pPr>
            <w:r>
              <w:t>满足</w:t>
            </w:r>
          </w:p>
        </w:tc>
      </w:tr>
    </w:tbl>
    <w:p w14:paraId="3637F479" w14:textId="77777777" w:rsidR="007A307B" w:rsidRDefault="00654E2A">
      <w:pPr>
        <w:pStyle w:val="1"/>
      </w:pPr>
      <w:bookmarkStart w:id="67" w:name="_Toc218130758"/>
      <w:r>
        <w:t>透光围护结构隔热计算</w:t>
      </w:r>
      <w:bookmarkEnd w:id="67"/>
    </w:p>
    <w:p w14:paraId="1BAA8559" w14:textId="77777777" w:rsidR="007A307B" w:rsidRDefault="00654E2A">
      <w:pPr>
        <w:pStyle w:val="2"/>
      </w:pPr>
      <w:bookmarkStart w:id="68" w:name="_Toc218130759"/>
      <w:r>
        <w:t>天窗</w:t>
      </w:r>
      <w:bookmarkEnd w:id="68"/>
    </w:p>
    <w:p w14:paraId="77CA746E" w14:textId="77777777" w:rsidR="007A307B" w:rsidRDefault="00654E2A">
      <w:pPr>
        <w:pStyle w:val="3"/>
        <w:rPr>
          <w:rFonts w:hint="eastAsia"/>
        </w:rPr>
      </w:pPr>
      <w:r>
        <w:t>天窗夏季太阳得热系数</w:t>
      </w:r>
    </w:p>
    <w:p w14:paraId="2CE19CA5" w14:textId="77777777" w:rsidR="007A307B" w:rsidRDefault="00654E2A">
      <w:r>
        <w:tab/>
      </w:r>
      <w:r>
        <w:t>本工程无此项围护结构</w:t>
      </w:r>
    </w:p>
    <w:p w14:paraId="66432302" w14:textId="77777777" w:rsidR="007A307B" w:rsidRDefault="00654E2A">
      <w:pPr>
        <w:pStyle w:val="2"/>
      </w:pPr>
      <w:bookmarkStart w:id="69" w:name="_Toc218130760"/>
      <w:r>
        <w:t>外窗</w:t>
      </w:r>
      <w:bookmarkEnd w:id="69"/>
    </w:p>
    <w:p w14:paraId="38A2DEFD" w14:textId="77777777" w:rsidR="007A307B" w:rsidRDefault="00654E2A">
      <w:pPr>
        <w:pStyle w:val="3"/>
        <w:rPr>
          <w:rFonts w:hint="eastAsia"/>
        </w:rPr>
      </w:pPr>
      <w: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7A307B" w14:paraId="5558CEB6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5B5172E4" w14:textId="77777777" w:rsidR="007A307B" w:rsidRDefault="00654E2A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5EB16CA4" w14:textId="77777777" w:rsidR="007A307B" w:rsidRDefault="00654E2A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7A1CB49" w14:textId="77777777" w:rsidR="007A307B" w:rsidRDefault="00654E2A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5008516" w14:textId="77777777" w:rsidR="007A307B" w:rsidRDefault="00654E2A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FFE8777" w14:textId="77777777" w:rsidR="007A307B" w:rsidRDefault="00654E2A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529FBE6A" w14:textId="77777777" w:rsidR="007A307B" w:rsidRDefault="00654E2A">
            <w:pPr>
              <w:jc w:val="center"/>
            </w:pPr>
            <w:r>
              <w:t>可见光透射比</w:t>
            </w:r>
          </w:p>
        </w:tc>
      </w:tr>
      <w:tr w:rsidR="007A307B" w14:paraId="0CCC0A06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4AFEECAA" w14:textId="77777777" w:rsidR="007A307B" w:rsidRDefault="00654E2A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30CA19B7" w14:textId="77777777" w:rsidR="007A307B" w:rsidRDefault="00654E2A">
            <w:r>
              <w:t>多腔塑钢型材窗</w:t>
            </w:r>
            <w:r>
              <w:t xml:space="preserve"> 6 </w:t>
            </w:r>
            <w:r>
              <w:t>高透光单银</w:t>
            </w:r>
            <w:r>
              <w:t xml:space="preserve"> Low-E+12A+6 </w:t>
            </w:r>
            <w:r>
              <w:t>透明</w:t>
            </w:r>
          </w:p>
        </w:tc>
        <w:tc>
          <w:tcPr>
            <w:tcW w:w="984" w:type="dxa"/>
            <w:vAlign w:val="center"/>
          </w:tcPr>
          <w:p w14:paraId="544940CB" w14:textId="77777777" w:rsidR="007A307B" w:rsidRDefault="00654E2A">
            <w:pPr>
              <w:jc w:val="center"/>
            </w:pPr>
            <w:r>
              <w:t>369</w:t>
            </w:r>
          </w:p>
        </w:tc>
        <w:tc>
          <w:tcPr>
            <w:tcW w:w="1171" w:type="dxa"/>
            <w:vAlign w:val="center"/>
          </w:tcPr>
          <w:p w14:paraId="1947983F" w14:textId="77777777" w:rsidR="007A307B" w:rsidRDefault="00654E2A">
            <w:pPr>
              <w:jc w:val="center"/>
            </w:pPr>
            <w:r>
              <w:t>1.85</w:t>
            </w:r>
          </w:p>
        </w:tc>
        <w:tc>
          <w:tcPr>
            <w:tcW w:w="1409" w:type="dxa"/>
            <w:vAlign w:val="center"/>
          </w:tcPr>
          <w:p w14:paraId="6AA85CF6" w14:textId="77777777" w:rsidR="007A307B" w:rsidRDefault="00654E2A">
            <w:pPr>
              <w:jc w:val="center"/>
            </w:pPr>
            <w:r>
              <w:t>0.45</w:t>
            </w:r>
          </w:p>
        </w:tc>
        <w:tc>
          <w:tcPr>
            <w:tcW w:w="2031" w:type="dxa"/>
            <w:vAlign w:val="center"/>
          </w:tcPr>
          <w:p w14:paraId="58032C6C" w14:textId="77777777" w:rsidR="007A307B" w:rsidRDefault="00654E2A">
            <w:pPr>
              <w:jc w:val="center"/>
            </w:pPr>
            <w:r>
              <w:t>0.720</w:t>
            </w:r>
          </w:p>
        </w:tc>
      </w:tr>
      <w:tr w:rsidR="007A307B" w14:paraId="52469E9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AA9330B" w14:textId="77777777" w:rsidR="007A307B" w:rsidRDefault="007A307B"/>
        </w:tc>
        <w:tc>
          <w:tcPr>
            <w:tcW w:w="2943" w:type="dxa"/>
            <w:vMerge/>
            <w:vAlign w:val="center"/>
          </w:tcPr>
          <w:p w14:paraId="1817DC94" w14:textId="77777777" w:rsidR="007A307B" w:rsidRDefault="007A307B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6675DA5A" w14:textId="77777777" w:rsidR="007A307B" w:rsidRDefault="00654E2A">
            <w:pPr>
              <w:jc w:val="center"/>
            </w:pPr>
            <w:r>
              <w:t>窗编号</w:t>
            </w:r>
          </w:p>
        </w:tc>
      </w:tr>
      <w:tr w:rsidR="007A307B" w14:paraId="77331BE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A3DDB6B" w14:textId="77777777" w:rsidR="007A307B" w:rsidRDefault="007A307B"/>
        </w:tc>
        <w:tc>
          <w:tcPr>
            <w:tcW w:w="2943" w:type="dxa"/>
            <w:vMerge/>
            <w:vAlign w:val="center"/>
          </w:tcPr>
          <w:p w14:paraId="3217814C" w14:textId="77777777" w:rsidR="007A307B" w:rsidRDefault="007A307B"/>
        </w:tc>
        <w:tc>
          <w:tcPr>
            <w:tcW w:w="5595" w:type="dxa"/>
            <w:gridSpan w:val="4"/>
            <w:vAlign w:val="center"/>
          </w:tcPr>
          <w:p w14:paraId="4AC809F7" w14:textId="77777777" w:rsidR="007A307B" w:rsidRDefault="00654E2A">
            <w:r>
              <w:t>幕墙</w:t>
            </w:r>
          </w:p>
        </w:tc>
      </w:tr>
      <w:tr w:rsidR="007A307B" w14:paraId="4DFFF65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EC23838" w14:textId="77777777" w:rsidR="007A307B" w:rsidRDefault="007A307B"/>
        </w:tc>
        <w:tc>
          <w:tcPr>
            <w:tcW w:w="8538" w:type="dxa"/>
            <w:gridSpan w:val="5"/>
            <w:vAlign w:val="center"/>
          </w:tcPr>
          <w:p w14:paraId="7BF3AB4F" w14:textId="77777777" w:rsidR="007A307B" w:rsidRDefault="00654E2A">
            <w:r>
              <w:t>来源：《湖南省居住建筑节能设计标准》</w:t>
            </w:r>
            <w:r>
              <w:t>DBJ43/T025-2022</w:t>
            </w:r>
          </w:p>
        </w:tc>
      </w:tr>
      <w:tr w:rsidR="007A307B" w14:paraId="6CC4700C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6F9AAFE3" w14:textId="77777777" w:rsidR="007A307B" w:rsidRDefault="00654E2A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1C5A8576" w14:textId="77777777" w:rsidR="007A307B" w:rsidRDefault="00654E2A">
            <w:r>
              <w:t>断桥铝合金型材窗断桥宽度</w:t>
            </w:r>
            <w:r>
              <w:t xml:space="preserve"> 14.8mm6 </w:t>
            </w:r>
            <w:r>
              <w:t>中透光三银</w:t>
            </w:r>
            <w:r>
              <w:t xml:space="preserve"> Low-E+12air +6 </w:t>
            </w:r>
            <w:r>
              <w:t>透明</w:t>
            </w:r>
            <w:r>
              <w:t>(</w:t>
            </w:r>
            <w:r>
              <w:t>暖边间隔条）</w:t>
            </w:r>
          </w:p>
        </w:tc>
        <w:tc>
          <w:tcPr>
            <w:tcW w:w="984" w:type="dxa"/>
            <w:vAlign w:val="center"/>
          </w:tcPr>
          <w:p w14:paraId="57BECC38" w14:textId="77777777" w:rsidR="007A307B" w:rsidRDefault="00654E2A">
            <w:pPr>
              <w:jc w:val="center"/>
            </w:pPr>
            <w:r>
              <w:t>424</w:t>
            </w:r>
          </w:p>
        </w:tc>
        <w:tc>
          <w:tcPr>
            <w:tcW w:w="1171" w:type="dxa"/>
            <w:vAlign w:val="center"/>
          </w:tcPr>
          <w:p w14:paraId="4DAD5DB4" w14:textId="77777777" w:rsidR="007A307B" w:rsidRDefault="00654E2A">
            <w:pPr>
              <w:jc w:val="center"/>
            </w:pPr>
            <w:r>
              <w:t>1.70</w:t>
            </w:r>
          </w:p>
        </w:tc>
        <w:tc>
          <w:tcPr>
            <w:tcW w:w="1409" w:type="dxa"/>
            <w:vAlign w:val="center"/>
          </w:tcPr>
          <w:p w14:paraId="0EF0A8AC" w14:textId="77777777" w:rsidR="007A307B" w:rsidRDefault="00654E2A">
            <w:pPr>
              <w:jc w:val="center"/>
            </w:pPr>
            <w:r>
              <w:t>0.23</w:t>
            </w:r>
          </w:p>
        </w:tc>
        <w:tc>
          <w:tcPr>
            <w:tcW w:w="2031" w:type="dxa"/>
            <w:vAlign w:val="center"/>
          </w:tcPr>
          <w:p w14:paraId="41837FA3" w14:textId="77777777" w:rsidR="007A307B" w:rsidRDefault="00654E2A">
            <w:pPr>
              <w:jc w:val="center"/>
            </w:pPr>
            <w:r>
              <w:t>0.500</w:t>
            </w:r>
          </w:p>
        </w:tc>
      </w:tr>
      <w:tr w:rsidR="007A307B" w14:paraId="7AEAA76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70B6269" w14:textId="77777777" w:rsidR="007A307B" w:rsidRDefault="007A307B"/>
        </w:tc>
        <w:tc>
          <w:tcPr>
            <w:tcW w:w="2943" w:type="dxa"/>
            <w:vMerge/>
            <w:vAlign w:val="center"/>
          </w:tcPr>
          <w:p w14:paraId="1ACB3F46" w14:textId="77777777" w:rsidR="007A307B" w:rsidRDefault="007A307B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2470DD7" w14:textId="77777777" w:rsidR="007A307B" w:rsidRDefault="00654E2A">
            <w:pPr>
              <w:jc w:val="center"/>
            </w:pPr>
            <w:r>
              <w:t>窗编号</w:t>
            </w:r>
          </w:p>
        </w:tc>
      </w:tr>
      <w:tr w:rsidR="007A307B" w14:paraId="5FD3FDB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725F4E4" w14:textId="77777777" w:rsidR="007A307B" w:rsidRDefault="007A307B"/>
        </w:tc>
        <w:tc>
          <w:tcPr>
            <w:tcW w:w="2943" w:type="dxa"/>
            <w:vMerge/>
            <w:vAlign w:val="center"/>
          </w:tcPr>
          <w:p w14:paraId="263095CA" w14:textId="77777777" w:rsidR="007A307B" w:rsidRDefault="007A307B"/>
        </w:tc>
        <w:tc>
          <w:tcPr>
            <w:tcW w:w="5595" w:type="dxa"/>
            <w:gridSpan w:val="4"/>
            <w:vAlign w:val="center"/>
          </w:tcPr>
          <w:p w14:paraId="30EF1A62" w14:textId="77777777" w:rsidR="007A307B" w:rsidRDefault="00654E2A">
            <w:r>
              <w:t>C1016</w:t>
            </w:r>
            <w:r>
              <w:t>，</w:t>
            </w:r>
            <w:r>
              <w:t>C1218</w:t>
            </w:r>
            <w:r>
              <w:t>，</w:t>
            </w:r>
            <w:r>
              <w:t>C1224</w:t>
            </w:r>
            <w:r>
              <w:t>，</w:t>
            </w:r>
            <w:r>
              <w:t>C1230</w:t>
            </w:r>
            <w:r>
              <w:t>，</w:t>
            </w:r>
            <w:r>
              <w:t>C1624</w:t>
            </w:r>
            <w:r>
              <w:t>，</w:t>
            </w:r>
            <w:r>
              <w:t>C22724</w:t>
            </w:r>
            <w:r>
              <w:t>，</w:t>
            </w:r>
            <w:r>
              <w:t>C3024</w:t>
            </w:r>
            <w:r>
              <w:t>，</w:t>
            </w:r>
            <w:r>
              <w:t>C3030</w:t>
            </w:r>
            <w:r>
              <w:t>，</w:t>
            </w:r>
            <w:r>
              <w:t>C3033</w:t>
            </w:r>
            <w:r>
              <w:t>，</w:t>
            </w:r>
            <w:r>
              <w:t>C3309</w:t>
            </w:r>
            <w:r>
              <w:t>，</w:t>
            </w:r>
            <w:r>
              <w:t>C3324</w:t>
            </w:r>
            <w:r>
              <w:t>，</w:t>
            </w:r>
            <w:r>
              <w:t>C3430</w:t>
            </w:r>
            <w:r>
              <w:t>，</w:t>
            </w:r>
            <w:r>
              <w:t>C3433</w:t>
            </w:r>
            <w:r>
              <w:t>，</w:t>
            </w:r>
            <w:r>
              <w:t>C3609</w:t>
            </w:r>
            <w:r>
              <w:t>，</w:t>
            </w:r>
            <w:r>
              <w:t>C3624</w:t>
            </w:r>
            <w:r>
              <w:t>，</w:t>
            </w:r>
            <w:r>
              <w:t>C3630</w:t>
            </w:r>
            <w:r>
              <w:t>，</w:t>
            </w:r>
            <w:r>
              <w:t>C3633</w:t>
            </w:r>
            <w:r>
              <w:t>，</w:t>
            </w:r>
            <w:r>
              <w:t>C3909</w:t>
            </w:r>
            <w:r>
              <w:t>，</w:t>
            </w:r>
            <w:r>
              <w:t>C3921</w:t>
            </w:r>
            <w:r>
              <w:t>，</w:t>
            </w:r>
            <w:r>
              <w:t>C3924</w:t>
            </w:r>
            <w:r>
              <w:t>，</w:t>
            </w:r>
            <w:r>
              <w:t>C4124</w:t>
            </w:r>
            <w:r>
              <w:t>，</w:t>
            </w:r>
            <w:r>
              <w:t>C4124[1724]</w:t>
            </w:r>
            <w:r>
              <w:t>，</w:t>
            </w:r>
            <w:r>
              <w:t>C4124[2424]</w:t>
            </w:r>
            <w:r>
              <w:t>，</w:t>
            </w:r>
            <w:r>
              <w:t>C4130</w:t>
            </w:r>
            <w:r>
              <w:t>，</w:t>
            </w:r>
            <w:r>
              <w:t>C4509</w:t>
            </w:r>
            <w:r>
              <w:t>，</w:t>
            </w:r>
            <w:r>
              <w:t>C6009</w:t>
            </w:r>
            <w:r>
              <w:t>，</w:t>
            </w:r>
            <w:r>
              <w:t>C6609</w:t>
            </w:r>
            <w:r>
              <w:t>，</w:t>
            </w:r>
            <w:r>
              <w:t>C7224</w:t>
            </w:r>
            <w:r>
              <w:t>，</w:t>
            </w:r>
            <w:r>
              <w:t>C7318</w:t>
            </w:r>
            <w:r>
              <w:t>，</w:t>
            </w:r>
            <w:r>
              <w:t>C7416</w:t>
            </w:r>
            <w:r>
              <w:t>，</w:t>
            </w:r>
            <w:r>
              <w:t>C7424</w:t>
            </w:r>
            <w:r>
              <w:t>，</w:t>
            </w:r>
            <w:r>
              <w:t>C7618</w:t>
            </w:r>
            <w:r>
              <w:t>，</w:t>
            </w:r>
            <w:r>
              <w:t>C8109</w:t>
            </w:r>
            <w:r>
              <w:t>，</w:t>
            </w:r>
            <w:r>
              <w:t>C8409</w:t>
            </w:r>
            <w:r>
              <w:t>，</w:t>
            </w:r>
            <w:r>
              <w:t>C8524</w:t>
            </w:r>
            <w:r>
              <w:t>，</w:t>
            </w:r>
            <w:r>
              <w:t>C9424</w:t>
            </w:r>
            <w:r>
              <w:t>，</w:t>
            </w:r>
            <w:r>
              <w:t>C0824</w:t>
            </w:r>
            <w:r>
              <w:t>，</w:t>
            </w:r>
            <w:r>
              <w:t>C11924</w:t>
            </w:r>
            <w:r>
              <w:t>，</w:t>
            </w:r>
            <w:r>
              <w:t>C1524</w:t>
            </w:r>
            <w:r>
              <w:t>，</w:t>
            </w:r>
            <w:r>
              <w:t>C1530</w:t>
            </w:r>
            <w:r>
              <w:t>，</w:t>
            </w:r>
            <w:r>
              <w:t>C1824</w:t>
            </w:r>
            <w:r>
              <w:t>，</w:t>
            </w:r>
            <w:r>
              <w:t>C3830</w:t>
            </w:r>
            <w:r>
              <w:t>，</w:t>
            </w:r>
            <w:r>
              <w:t>C4018</w:t>
            </w:r>
            <w:r>
              <w:t>，</w:t>
            </w:r>
            <w:r>
              <w:t>C4024</w:t>
            </w:r>
            <w:r>
              <w:t>，</w:t>
            </w:r>
            <w:r>
              <w:t>C4024[0224]</w:t>
            </w:r>
            <w:r>
              <w:t>，</w:t>
            </w:r>
            <w:r>
              <w:t>C4024[0324]</w:t>
            </w:r>
            <w:r>
              <w:t>，</w:t>
            </w:r>
            <w:r>
              <w:t>C4024[0424]</w:t>
            </w:r>
            <w:r>
              <w:t>，</w:t>
            </w:r>
            <w:r>
              <w:t>C4024[3624]</w:t>
            </w:r>
            <w:r>
              <w:t>，</w:t>
            </w:r>
            <w:r>
              <w:t>C4024[3724]</w:t>
            </w:r>
            <w:r>
              <w:t>，</w:t>
            </w:r>
            <w:r>
              <w:t>C4024[3824]</w:t>
            </w:r>
            <w:r>
              <w:t>，</w:t>
            </w:r>
            <w:r>
              <w:t>C7324</w:t>
            </w:r>
            <w:r>
              <w:t>，</w:t>
            </w:r>
            <w:r>
              <w:t>C7518</w:t>
            </w:r>
            <w:r>
              <w:t>，</w:t>
            </w:r>
            <w:r>
              <w:t>C7524</w:t>
            </w:r>
            <w:r>
              <w:t>，</w:t>
            </w:r>
            <w:r>
              <w:t>C7918</w:t>
            </w:r>
            <w:r>
              <w:t>，</w:t>
            </w:r>
            <w:r>
              <w:t>C7924</w:t>
            </w:r>
            <w:r>
              <w:t>，</w:t>
            </w:r>
            <w:r>
              <w:t>C8424</w:t>
            </w:r>
            <w:r>
              <w:t>，</w:t>
            </w:r>
            <w:r>
              <w:t>C9824</w:t>
            </w:r>
            <w:r>
              <w:t>，</w:t>
            </w:r>
            <w:r>
              <w:t>C9827</w:t>
            </w:r>
            <w:r>
              <w:t>，</w:t>
            </w:r>
            <w:r>
              <w:t>C9830</w:t>
            </w:r>
          </w:p>
        </w:tc>
      </w:tr>
      <w:tr w:rsidR="007A307B" w14:paraId="3ED5D2E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2B82BD7" w14:textId="77777777" w:rsidR="007A307B" w:rsidRDefault="007A307B"/>
        </w:tc>
        <w:tc>
          <w:tcPr>
            <w:tcW w:w="8538" w:type="dxa"/>
            <w:gridSpan w:val="5"/>
            <w:vAlign w:val="center"/>
          </w:tcPr>
          <w:p w14:paraId="4E76CE51" w14:textId="77777777" w:rsidR="007A307B" w:rsidRDefault="00654E2A">
            <w:r>
              <w:t>来源：《湖南省居住建筑节能设计标准》</w:t>
            </w:r>
            <w:r>
              <w:t>DBJ43/T025-2022</w:t>
            </w:r>
          </w:p>
        </w:tc>
      </w:tr>
    </w:tbl>
    <w:p w14:paraId="2C084A06" w14:textId="77777777" w:rsidR="007A307B" w:rsidRDefault="00654E2A">
      <w:pPr>
        <w:pStyle w:val="3"/>
        <w:rPr>
          <w:rFonts w:hint="eastAsia"/>
        </w:rPr>
      </w:pPr>
      <w:r>
        <w:lastRenderedPageBreak/>
        <w:t>外遮阳类型</w:t>
      </w:r>
    </w:p>
    <w:p w14:paraId="550C8FCF" w14:textId="77777777" w:rsidR="007A307B" w:rsidRDefault="00654E2A">
      <w:pPr>
        <w:pStyle w:val="4"/>
      </w:pPr>
      <w:r>
        <w:t>平板外遮阳</w:t>
      </w:r>
    </w:p>
    <w:p w14:paraId="5DF5EAEA" w14:textId="77777777" w:rsidR="007A307B" w:rsidRDefault="00654E2A">
      <w:pPr>
        <w:jc w:val="center"/>
      </w:pPr>
      <w:r>
        <w:rPr>
          <w:noProof/>
        </w:rPr>
        <w:drawing>
          <wp:inline distT="0" distB="0" distL="0" distR="0" wp14:anchorId="3A699CA5" wp14:editId="00AB2B08">
            <wp:extent cx="3133725" cy="21907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7A307B" w14:paraId="3FB947AD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3E41F05E" w14:textId="77777777" w:rsidR="007A307B" w:rsidRDefault="00654E2A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2AF2C6E" w14:textId="77777777" w:rsidR="007A307B" w:rsidRDefault="00654E2A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48291E" w14:textId="77777777" w:rsidR="007A307B" w:rsidRDefault="00654E2A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5E1D60" w14:textId="77777777" w:rsidR="007A307B" w:rsidRDefault="00654E2A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999C35" w14:textId="77777777" w:rsidR="007A307B" w:rsidRDefault="00654E2A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0A56CC" w14:textId="77777777" w:rsidR="007A307B" w:rsidRDefault="00654E2A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B0BD22" w14:textId="77777777" w:rsidR="007A307B" w:rsidRDefault="00654E2A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547FD8" w14:textId="77777777" w:rsidR="007A307B" w:rsidRDefault="00654E2A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7A307B" w14:paraId="31306159" w14:textId="77777777">
        <w:trPr>
          <w:jc w:val="center"/>
        </w:trPr>
        <w:tc>
          <w:tcPr>
            <w:tcW w:w="707" w:type="dxa"/>
            <w:vAlign w:val="center"/>
          </w:tcPr>
          <w:p w14:paraId="41FF9941" w14:textId="77777777" w:rsidR="007A307B" w:rsidRDefault="00654E2A">
            <w:r>
              <w:t>1</w:t>
            </w:r>
          </w:p>
        </w:tc>
        <w:tc>
          <w:tcPr>
            <w:tcW w:w="1562" w:type="dxa"/>
            <w:vAlign w:val="center"/>
          </w:tcPr>
          <w:p w14:paraId="05A7318D" w14:textId="77777777" w:rsidR="007A307B" w:rsidRDefault="00654E2A">
            <w:r>
              <w:t>窗洞自遮阳</w:t>
            </w:r>
            <w:r>
              <w:t>50</w:t>
            </w:r>
          </w:p>
        </w:tc>
        <w:tc>
          <w:tcPr>
            <w:tcW w:w="1018" w:type="dxa"/>
            <w:vAlign w:val="center"/>
          </w:tcPr>
          <w:p w14:paraId="7A24A704" w14:textId="77777777" w:rsidR="007A307B" w:rsidRDefault="00654E2A">
            <w:pPr>
              <w:jc w:val="center"/>
            </w:pPr>
            <w:r>
              <w:t>0.050</w:t>
            </w:r>
          </w:p>
        </w:tc>
        <w:tc>
          <w:tcPr>
            <w:tcW w:w="1018" w:type="dxa"/>
            <w:vAlign w:val="center"/>
          </w:tcPr>
          <w:p w14:paraId="6B283884" w14:textId="77777777" w:rsidR="007A307B" w:rsidRDefault="00654E2A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010D07BC" w14:textId="77777777" w:rsidR="007A307B" w:rsidRDefault="00654E2A">
            <w:pPr>
              <w:jc w:val="center"/>
            </w:pPr>
            <w:r>
              <w:t>0.050</w:t>
            </w:r>
          </w:p>
        </w:tc>
        <w:tc>
          <w:tcPr>
            <w:tcW w:w="1018" w:type="dxa"/>
            <w:vAlign w:val="center"/>
          </w:tcPr>
          <w:p w14:paraId="6BEE5A70" w14:textId="77777777" w:rsidR="007A307B" w:rsidRDefault="00654E2A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32105BCC" w14:textId="77777777" w:rsidR="007A307B" w:rsidRDefault="00654E2A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389E6FB6" w14:textId="77777777" w:rsidR="007A307B" w:rsidRDefault="00654E2A">
            <w:pPr>
              <w:jc w:val="center"/>
            </w:pPr>
            <w:r>
              <w:t>0.000</w:t>
            </w:r>
          </w:p>
        </w:tc>
      </w:tr>
    </w:tbl>
    <w:p w14:paraId="28137112" w14:textId="77777777" w:rsidR="007A307B" w:rsidRDefault="00654E2A">
      <w:pPr>
        <w:pStyle w:val="3"/>
        <w:rPr>
          <w:rFonts w:hint="eastAsia"/>
        </w:rPr>
      </w:pPr>
      <w:r>
        <w:t>夏季太阳得热系数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:rsidR="007A307B" w14:paraId="7FFB370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CE57BEF" w14:textId="77777777" w:rsidR="007A307B" w:rsidRDefault="00654E2A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D042BC" w14:textId="77777777" w:rsidR="007A307B" w:rsidRDefault="00654E2A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9D0802" w14:textId="77777777" w:rsidR="007A307B" w:rsidRDefault="00654E2A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D48E2CE" w14:textId="77777777" w:rsidR="007A307B" w:rsidRDefault="00654E2A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31EDE0" w14:textId="77777777" w:rsidR="007A307B" w:rsidRDefault="00654E2A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267F9094" w14:textId="77777777" w:rsidR="007A307B" w:rsidRDefault="00654E2A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DA4E51" w14:textId="77777777" w:rsidR="007A307B" w:rsidRDefault="00654E2A">
            <w:pPr>
              <w:jc w:val="center"/>
            </w:pPr>
            <w:r>
              <w:t>结论</w:t>
            </w:r>
          </w:p>
        </w:tc>
      </w:tr>
      <w:tr w:rsidR="007A307B" w14:paraId="4245D89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37A7A21" w14:textId="77777777" w:rsidR="007A307B" w:rsidRDefault="00654E2A">
            <w:r>
              <w:t>东向</w:t>
            </w:r>
          </w:p>
        </w:tc>
        <w:tc>
          <w:tcPr>
            <w:tcW w:w="1018" w:type="dxa"/>
            <w:vAlign w:val="center"/>
          </w:tcPr>
          <w:p w14:paraId="6CAC308F" w14:textId="77777777" w:rsidR="007A307B" w:rsidRDefault="00654E2A">
            <w:r>
              <w:t>1314.97</w:t>
            </w:r>
          </w:p>
        </w:tc>
        <w:tc>
          <w:tcPr>
            <w:tcW w:w="1131" w:type="dxa"/>
            <w:vAlign w:val="center"/>
          </w:tcPr>
          <w:p w14:paraId="24CFBF5C" w14:textId="77777777" w:rsidR="007A307B" w:rsidRDefault="00654E2A">
            <w:r>
              <w:t>1.73</w:t>
            </w:r>
          </w:p>
        </w:tc>
        <w:tc>
          <w:tcPr>
            <w:tcW w:w="1528" w:type="dxa"/>
            <w:vAlign w:val="center"/>
          </w:tcPr>
          <w:p w14:paraId="50ECE4FE" w14:textId="77777777" w:rsidR="007A307B" w:rsidRDefault="00654E2A">
            <w:r>
              <w:t>0.27</w:t>
            </w:r>
          </w:p>
        </w:tc>
        <w:tc>
          <w:tcPr>
            <w:tcW w:w="1131" w:type="dxa"/>
            <w:vAlign w:val="center"/>
          </w:tcPr>
          <w:p w14:paraId="2B19C36F" w14:textId="77777777" w:rsidR="007A307B" w:rsidRDefault="00654E2A">
            <w:r>
              <w:t>0.44</w:t>
            </w:r>
          </w:p>
        </w:tc>
        <w:tc>
          <w:tcPr>
            <w:tcW w:w="2314" w:type="dxa"/>
            <w:vAlign w:val="center"/>
          </w:tcPr>
          <w:p w14:paraId="166B4707" w14:textId="77777777" w:rsidR="007A307B" w:rsidRDefault="00654E2A">
            <w:r>
              <w:t>夏季</w:t>
            </w:r>
            <w:r>
              <w:t>SHGC≤0.50</w:t>
            </w:r>
          </w:p>
        </w:tc>
        <w:tc>
          <w:tcPr>
            <w:tcW w:w="1188" w:type="dxa"/>
            <w:vAlign w:val="center"/>
          </w:tcPr>
          <w:p w14:paraId="2C9098E2" w14:textId="77777777" w:rsidR="007A307B" w:rsidRDefault="00654E2A">
            <w:r>
              <w:t>满足</w:t>
            </w:r>
          </w:p>
        </w:tc>
      </w:tr>
      <w:tr w:rsidR="007A307B" w14:paraId="070AF21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C91EA93" w14:textId="77777777" w:rsidR="007A307B" w:rsidRDefault="00654E2A">
            <w:r>
              <w:t>西向</w:t>
            </w:r>
          </w:p>
        </w:tc>
        <w:tc>
          <w:tcPr>
            <w:tcW w:w="1018" w:type="dxa"/>
            <w:vAlign w:val="center"/>
          </w:tcPr>
          <w:p w14:paraId="54E0D035" w14:textId="77777777" w:rsidR="007A307B" w:rsidRDefault="00654E2A">
            <w:r>
              <w:t>1003.35</w:t>
            </w:r>
          </w:p>
        </w:tc>
        <w:tc>
          <w:tcPr>
            <w:tcW w:w="1131" w:type="dxa"/>
            <w:vAlign w:val="center"/>
          </w:tcPr>
          <w:p w14:paraId="4FA0740B" w14:textId="77777777" w:rsidR="007A307B" w:rsidRDefault="00654E2A">
            <w:r>
              <w:t>1.71</w:t>
            </w:r>
          </w:p>
        </w:tc>
        <w:tc>
          <w:tcPr>
            <w:tcW w:w="1528" w:type="dxa"/>
            <w:vAlign w:val="center"/>
          </w:tcPr>
          <w:p w14:paraId="5990AE53" w14:textId="77777777" w:rsidR="007A307B" w:rsidRDefault="00654E2A">
            <w:r>
              <w:t>0.23</w:t>
            </w:r>
          </w:p>
        </w:tc>
        <w:tc>
          <w:tcPr>
            <w:tcW w:w="1131" w:type="dxa"/>
            <w:vAlign w:val="center"/>
          </w:tcPr>
          <w:p w14:paraId="1E7C8850" w14:textId="77777777" w:rsidR="007A307B" w:rsidRDefault="00654E2A">
            <w:r>
              <w:t>0.34</w:t>
            </w:r>
          </w:p>
        </w:tc>
        <w:tc>
          <w:tcPr>
            <w:tcW w:w="2314" w:type="dxa"/>
            <w:vAlign w:val="center"/>
          </w:tcPr>
          <w:p w14:paraId="2A861697" w14:textId="77777777" w:rsidR="007A307B" w:rsidRDefault="00654E2A">
            <w:r>
              <w:t>夏季</w:t>
            </w:r>
            <w:r>
              <w:t>SHGC≤0.50</w:t>
            </w:r>
          </w:p>
        </w:tc>
        <w:tc>
          <w:tcPr>
            <w:tcW w:w="1188" w:type="dxa"/>
            <w:vAlign w:val="center"/>
          </w:tcPr>
          <w:p w14:paraId="751D7B2A" w14:textId="77777777" w:rsidR="007A307B" w:rsidRDefault="00654E2A">
            <w:r>
              <w:t>满足</w:t>
            </w:r>
          </w:p>
        </w:tc>
      </w:tr>
      <w:tr w:rsidR="007A307B" w14:paraId="3A8151E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9F56119" w14:textId="77777777" w:rsidR="007A307B" w:rsidRDefault="00654E2A">
            <w:r>
              <w:t>综合平均</w:t>
            </w:r>
          </w:p>
        </w:tc>
        <w:tc>
          <w:tcPr>
            <w:tcW w:w="1018" w:type="dxa"/>
            <w:vAlign w:val="center"/>
          </w:tcPr>
          <w:p w14:paraId="659ADDA3" w14:textId="77777777" w:rsidR="007A307B" w:rsidRDefault="00654E2A">
            <w:r>
              <w:t>2318.31</w:t>
            </w:r>
          </w:p>
        </w:tc>
        <w:tc>
          <w:tcPr>
            <w:tcW w:w="1131" w:type="dxa"/>
            <w:vAlign w:val="center"/>
          </w:tcPr>
          <w:p w14:paraId="0135A317" w14:textId="77777777" w:rsidR="007A307B" w:rsidRDefault="00654E2A">
            <w:r>
              <w:t>1.72</w:t>
            </w:r>
          </w:p>
        </w:tc>
        <w:tc>
          <w:tcPr>
            <w:tcW w:w="1528" w:type="dxa"/>
            <w:vAlign w:val="center"/>
          </w:tcPr>
          <w:p w14:paraId="01BE59EA" w14:textId="77777777" w:rsidR="007A307B" w:rsidRDefault="00654E2A">
            <w:r>
              <w:t>0.26</w:t>
            </w:r>
          </w:p>
        </w:tc>
        <w:tc>
          <w:tcPr>
            <w:tcW w:w="1131" w:type="dxa"/>
            <w:vAlign w:val="center"/>
          </w:tcPr>
          <w:p w14:paraId="7E8C0E18" w14:textId="77777777" w:rsidR="007A307B" w:rsidRDefault="00654E2A">
            <w:r>
              <w:t>0.39</w:t>
            </w:r>
          </w:p>
        </w:tc>
        <w:tc>
          <w:tcPr>
            <w:tcW w:w="2314" w:type="dxa"/>
            <w:vAlign w:val="center"/>
          </w:tcPr>
          <w:p w14:paraId="5E059AE0" w14:textId="77777777" w:rsidR="007A307B" w:rsidRDefault="007A307B"/>
        </w:tc>
        <w:tc>
          <w:tcPr>
            <w:tcW w:w="1188" w:type="dxa"/>
            <w:vAlign w:val="center"/>
          </w:tcPr>
          <w:p w14:paraId="1813611D" w14:textId="77777777" w:rsidR="007A307B" w:rsidRDefault="007A307B"/>
        </w:tc>
      </w:tr>
      <w:tr w:rsidR="007A307B" w14:paraId="55B048C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E30DA60" w14:textId="77777777" w:rsidR="007A307B" w:rsidRDefault="00654E2A"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03365039" w14:textId="77777777" w:rsidR="007A307B" w:rsidRDefault="00654E2A">
            <w:r>
              <w:t>《民用建筑热工设计规范》</w:t>
            </w:r>
            <w:r>
              <w:t>GB 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7A307B" w14:paraId="7A6C643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6E53C0F" w14:textId="77777777" w:rsidR="007A307B" w:rsidRDefault="00654E2A"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033DF1A8" w14:textId="77777777" w:rsidR="007A307B" w:rsidRDefault="00654E2A">
            <w:r>
              <w:t>应满足表</w:t>
            </w:r>
            <w:r>
              <w:t>6.3.1</w:t>
            </w:r>
            <w:r>
              <w:t>的要求</w:t>
            </w:r>
          </w:p>
        </w:tc>
      </w:tr>
      <w:tr w:rsidR="007A307B" w14:paraId="347D6E2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B4D75F0" w14:textId="77777777" w:rsidR="007A307B" w:rsidRDefault="00654E2A"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55B24E94" w14:textId="77777777" w:rsidR="007A307B" w:rsidRDefault="00654E2A">
            <w:r>
              <w:t>满足</w:t>
            </w:r>
          </w:p>
        </w:tc>
      </w:tr>
    </w:tbl>
    <w:p w14:paraId="4AF81866" w14:textId="77777777" w:rsidR="007A307B" w:rsidRDefault="00654E2A">
      <w:r>
        <w:t>备注：</w:t>
      </w:r>
    </w:p>
    <w:p w14:paraId="2ACCE469" w14:textId="77777777" w:rsidR="007A307B" w:rsidRDefault="00654E2A">
      <w:r>
        <w:t>本表所统计的外窗包含凸窗。</w:t>
      </w:r>
    </w:p>
    <w:p w14:paraId="11636471" w14:textId="77777777" w:rsidR="007A307B" w:rsidRDefault="00654E2A">
      <w:pPr>
        <w:pStyle w:val="2"/>
      </w:pPr>
      <w:bookmarkStart w:id="70" w:name="_Toc218130761"/>
      <w:r>
        <w:t>透光围护结构计算结论</w:t>
      </w:r>
      <w:bookmarkEnd w:id="7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7A307B" w14:paraId="4523F82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D1103CA" w14:textId="77777777" w:rsidR="007A307B" w:rsidRDefault="00654E2A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0CB33D4" w14:textId="77777777" w:rsidR="007A307B" w:rsidRDefault="00654E2A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0E8FFE85" w14:textId="77777777" w:rsidR="007A307B" w:rsidRDefault="00654E2A">
            <w:pPr>
              <w:jc w:val="center"/>
            </w:pPr>
            <w:r>
              <w:t>结论</w:t>
            </w:r>
          </w:p>
        </w:tc>
      </w:tr>
      <w:tr w:rsidR="007A307B" w14:paraId="13DD8120" w14:textId="77777777">
        <w:trPr>
          <w:jc w:val="center"/>
        </w:trPr>
        <w:tc>
          <w:tcPr>
            <w:tcW w:w="1131" w:type="dxa"/>
            <w:vAlign w:val="center"/>
          </w:tcPr>
          <w:p w14:paraId="0FF2D7BB" w14:textId="77777777" w:rsidR="007A307B" w:rsidRDefault="00654E2A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724AD289" w14:textId="77777777" w:rsidR="007A307B" w:rsidRDefault="00654E2A">
            <w:r>
              <w:t>天窗夏季太阳得热系数</w:t>
            </w:r>
          </w:p>
        </w:tc>
        <w:tc>
          <w:tcPr>
            <w:tcW w:w="4131" w:type="dxa"/>
            <w:vAlign w:val="center"/>
          </w:tcPr>
          <w:p w14:paraId="3B7BB50D" w14:textId="77777777" w:rsidR="007A307B" w:rsidRDefault="00654E2A">
            <w:pPr>
              <w:jc w:val="center"/>
            </w:pPr>
            <w:r>
              <w:t>无屋顶透光部分</w:t>
            </w:r>
          </w:p>
        </w:tc>
      </w:tr>
      <w:tr w:rsidR="007A307B" w14:paraId="29DE2A29" w14:textId="77777777">
        <w:trPr>
          <w:jc w:val="center"/>
        </w:trPr>
        <w:tc>
          <w:tcPr>
            <w:tcW w:w="1131" w:type="dxa"/>
            <w:vAlign w:val="center"/>
          </w:tcPr>
          <w:p w14:paraId="33AF7474" w14:textId="77777777" w:rsidR="007A307B" w:rsidRDefault="00654E2A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6D135915" w14:textId="77777777" w:rsidR="007A307B" w:rsidRDefault="00654E2A">
            <w:r>
              <w:t>外窗</w:t>
            </w:r>
          </w:p>
        </w:tc>
        <w:tc>
          <w:tcPr>
            <w:tcW w:w="4131" w:type="dxa"/>
            <w:vAlign w:val="center"/>
          </w:tcPr>
          <w:p w14:paraId="1A4D7DC2" w14:textId="77777777" w:rsidR="007A307B" w:rsidRDefault="00654E2A">
            <w:pPr>
              <w:jc w:val="center"/>
            </w:pPr>
            <w:r>
              <w:t>满足</w:t>
            </w:r>
          </w:p>
        </w:tc>
      </w:tr>
      <w:tr w:rsidR="007A307B" w14:paraId="0C3AB964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4B042097" w14:textId="77777777" w:rsidR="007A307B" w:rsidRDefault="00654E2A">
            <w:r>
              <w:t>结论</w:t>
            </w:r>
          </w:p>
        </w:tc>
        <w:tc>
          <w:tcPr>
            <w:tcW w:w="4131" w:type="dxa"/>
            <w:vAlign w:val="center"/>
          </w:tcPr>
          <w:p w14:paraId="78631572" w14:textId="77777777" w:rsidR="007A307B" w:rsidRDefault="00654E2A">
            <w:pPr>
              <w:jc w:val="center"/>
            </w:pPr>
            <w:r>
              <w:t>满足</w:t>
            </w:r>
          </w:p>
        </w:tc>
      </w:tr>
    </w:tbl>
    <w:p w14:paraId="43E6F849" w14:textId="77777777" w:rsidR="007A307B" w:rsidRDefault="00654E2A">
      <w:pPr>
        <w:pStyle w:val="1"/>
      </w:pPr>
      <w:bookmarkStart w:id="71" w:name="_Toc218130762"/>
      <w:r>
        <w:t>结论</w:t>
      </w:r>
      <w:bookmarkEnd w:id="71"/>
    </w:p>
    <w:p w14:paraId="0ECFE2E3" w14:textId="77777777" w:rsidR="007A307B" w:rsidRDefault="00654E2A">
      <w:r>
        <w:rPr>
          <w:color w:val="000000"/>
        </w:rPr>
        <w:t xml:space="preserve">    </w:t>
      </w:r>
      <w:r>
        <w:rPr>
          <w:color w:val="000000"/>
        </w:rPr>
        <w:t>综上所述，根据《绿色建筑评价标准》</w:t>
      </w:r>
      <w:r>
        <w:rPr>
          <w:color w:val="000000"/>
        </w:rPr>
        <w:t>GB/T 50378-2019</w:t>
      </w:r>
      <w:r>
        <w:rPr>
          <w:color w:val="000000"/>
        </w:rPr>
        <w:t>（</w:t>
      </w:r>
      <w:r>
        <w:rPr>
          <w:color w:val="000000"/>
        </w:rPr>
        <w:t>2024</w:t>
      </w:r>
      <w:r>
        <w:rPr>
          <w:color w:val="000000"/>
        </w:rPr>
        <w:t>年版）</w:t>
      </w:r>
      <w:r>
        <w:rPr>
          <w:color w:val="000000"/>
        </w:rPr>
        <w:t>5.1.7</w:t>
      </w:r>
      <w:r>
        <w:rPr>
          <w:color w:val="000000"/>
        </w:rPr>
        <w:t>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</w:t>
      </w:r>
      <w:r>
        <w:rPr>
          <w:color w:val="000000"/>
        </w:rPr>
        <w:t>GB 55016</w:t>
      </w:r>
      <w:r>
        <w:rPr>
          <w:color w:val="000000"/>
        </w:rPr>
        <w:t>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</w:t>
      </w:r>
      <w:r>
        <w:t>GB 50176</w:t>
      </w:r>
      <w:r>
        <w:t>的相关要求。</w:t>
      </w:r>
    </w:p>
    <w:p w14:paraId="583FD430" w14:textId="77777777" w:rsidR="007A307B" w:rsidRDefault="007A307B">
      <w:pPr>
        <w:rPr>
          <w:color w:val="000000"/>
        </w:rPr>
      </w:pPr>
    </w:p>
    <w:sectPr w:rsidR="007A307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BCA4" w14:textId="77777777" w:rsidR="00654E2A" w:rsidRDefault="00654E2A">
      <w:r>
        <w:separator/>
      </w:r>
    </w:p>
  </w:endnote>
  <w:endnote w:type="continuationSeparator" w:id="0">
    <w:p w14:paraId="7C0C3B2A" w14:textId="77777777" w:rsidR="00654E2A" w:rsidRDefault="0065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BDD3" w14:textId="77777777" w:rsidR="007A307B" w:rsidRDefault="007A307B">
    <w:pPr>
      <w:pStyle w:val="a6"/>
    </w:pPr>
  </w:p>
  <w:p w14:paraId="3D381C8C" w14:textId="77777777" w:rsidR="007A307B" w:rsidRDefault="007A30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435986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14:paraId="39E9D236" w14:textId="77777777" w:rsidR="007A307B" w:rsidRDefault="00654E2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323ED4" w14:textId="77777777" w:rsidR="007A307B" w:rsidRDefault="007A30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FDCF" w14:textId="77777777" w:rsidR="00654E2A" w:rsidRDefault="00654E2A">
      <w:r>
        <w:separator/>
      </w:r>
    </w:p>
  </w:footnote>
  <w:footnote w:type="continuationSeparator" w:id="0">
    <w:p w14:paraId="721BC558" w14:textId="77777777" w:rsidR="00654E2A" w:rsidRDefault="00654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54F6" w14:textId="77777777" w:rsidR="007A307B" w:rsidRDefault="00654E2A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9205" w14:textId="77777777" w:rsidR="007A307B" w:rsidRDefault="00654E2A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06AF1D" wp14:editId="0D78ADA0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A98E8A" wp14:editId="28CE45E9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39D1" w14:textId="77777777" w:rsidR="007A307B" w:rsidRDefault="007A30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14B65D7"/>
    <w:multiLevelType w:val="multilevel"/>
    <w:tmpl w:val="514B65D7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69497065"/>
    <w:multiLevelType w:val="multilevel"/>
    <w:tmpl w:val="6949706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73722D1A"/>
    <w:multiLevelType w:val="multilevel"/>
    <w:tmpl w:val="73722D1A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971248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5501898">
    <w:abstractNumId w:val="2"/>
  </w:num>
  <w:num w:numId="3" w16cid:durableId="811143383">
    <w:abstractNumId w:val="1"/>
  </w:num>
  <w:num w:numId="4" w16cid:durableId="2051104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70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2724D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D700D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21FC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46470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54E2A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660BD"/>
    <w:rsid w:val="0077209E"/>
    <w:rsid w:val="007833CA"/>
    <w:rsid w:val="00792E40"/>
    <w:rsid w:val="00794676"/>
    <w:rsid w:val="007A24C0"/>
    <w:rsid w:val="007A307B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181A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6" fillcolor="white">
      <v:fill color="white"/>
    </o:shapedefaults>
    <o:shapelayout v:ext="edit">
      <o:idmap v:ext="edit" data="2"/>
    </o:shapelayout>
  </w:shapeDefaults>
  <w:decimalSymbol w:val="."/>
  <w:listSeparator w:val=","/>
  <w14:docId w14:val="3F2A5DA8"/>
  <w15:docId w15:val="{4FE9C9FD-9E9B-48EA-9075-F20F9651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nhideWhenUsed/>
    <w:pPr>
      <w:spacing w:after="120"/>
      <w:ind w:leftChars="700" w:left="1440" w:rightChars="700" w:right="1440"/>
    </w:pPr>
  </w:style>
  <w:style w:type="paragraph" w:styleId="a4">
    <w:name w:val="annotation text"/>
    <w:basedOn w:val="a"/>
    <w:link w:val="a5"/>
    <w:pPr>
      <w:widowControl/>
      <w:jc w:val="left"/>
    </w:pPr>
    <w:rPr>
      <w:kern w:val="0"/>
      <w:szCs w:val="20"/>
      <w:lang w:val="en-GB"/>
    </w:rPr>
  </w:style>
  <w:style w:type="paragraph" w:styleId="TOC3">
    <w:name w:val="toc 3"/>
    <w:basedOn w:val="a"/>
    <w:next w:val="a"/>
    <w:autoRedefine/>
    <w:semiHidden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TOC2">
    <w:name w:val="toc 2"/>
    <w:basedOn w:val="a"/>
    <w:next w:val="a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aa">
    <w:name w:val="annotation subject"/>
    <w:basedOn w:val="a4"/>
    <w:next w:val="a4"/>
    <w:link w:val="ab"/>
    <w:uiPriority w:val="99"/>
    <w:semiHidden/>
    <w:unhideWhenUsed/>
    <w:pPr>
      <w:widowControl w:val="0"/>
    </w:pPr>
    <w:rPr>
      <w:b/>
      <w:bCs/>
      <w:kern w:val="2"/>
      <w:szCs w:val="24"/>
      <w:lang w:val="en-US"/>
    </w:rPr>
  </w:style>
  <w:style w:type="table" w:styleId="ac">
    <w:name w:val="Table Grid"/>
    <w:basedOn w:val="a2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annotation reference"/>
    <w:basedOn w:val="a1"/>
    <w:rPr>
      <w:sz w:val="21"/>
      <w:szCs w:val="21"/>
    </w:rPr>
  </w:style>
  <w:style w:type="character" w:customStyle="1" w:styleId="10">
    <w:name w:val="标题 1 字符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Pr>
      <w:rFonts w:ascii="Arial" w:eastAsia="宋体" w:hAnsi="Arial" w:cs="Arial"/>
      <w:kern w:val="0"/>
      <w:sz w:val="22"/>
      <w:lang w:val="en-GB"/>
    </w:rPr>
  </w:style>
  <w:style w:type="character" w:customStyle="1" w:styleId="a9">
    <w:name w:val="页眉 字符"/>
    <w:link w:val="a8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文字 字符"/>
    <w:basedOn w:val="a1"/>
    <w:link w:val="a4"/>
    <w:rPr>
      <w:rFonts w:ascii="Times New Roman" w:eastAsia="宋体" w:hAnsi="Times New Roman"/>
      <w:sz w:val="21"/>
      <w:lang w:val="en-GB"/>
    </w:rPr>
  </w:style>
  <w:style w:type="paragraph" w:customStyle="1" w:styleId="12">
    <w:name w:val="修订1"/>
    <w:hidden/>
    <w:uiPriority w:val="99"/>
    <w:semiHidden/>
    <w:rPr>
      <w:rFonts w:ascii="Times New Roman" w:eastAsia="宋体" w:hAnsi="Times New Roman"/>
      <w:kern w:val="2"/>
      <w:sz w:val="21"/>
      <w:szCs w:val="24"/>
    </w:rPr>
  </w:style>
  <w:style w:type="character" w:customStyle="1" w:styleId="ab">
    <w:name w:val="批注主题 字符"/>
    <w:basedOn w:val="a5"/>
    <w:link w:val="aa"/>
    <w:uiPriority w:val="99"/>
    <w:semiHidden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fontTable" Target="fontTable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oleObject" Target="embeddings/oleObject1.bin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802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</Template>
  <TotalTime>1</TotalTime>
  <Pages>11</Pages>
  <Words>3437</Words>
  <Characters>6135</Characters>
  <Application>Microsoft Office Word</Application>
  <DocSecurity>0</DocSecurity>
  <Lines>1022</Lines>
  <Paragraphs>1196</Paragraphs>
  <ScaleCrop>false</ScaleCrop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恺宇王</dc:creator>
  <cp:lastModifiedBy>yongqiu luo</cp:lastModifiedBy>
  <cp:revision>2</cp:revision>
  <dcterms:created xsi:type="dcterms:W3CDTF">2025-12-31T19:32:00Z</dcterms:created>
  <dcterms:modified xsi:type="dcterms:W3CDTF">2026-01-04T10:49:00Z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eyJoZGlkIjoiMzk1MzkyY2YyZGZmNzBiM2EwYWY3OTJiM2I1N2FkYmEifQ==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38F1E0392BA34CE9B5C2A2C1DE93E55B_12</vt:lpwstr>
  </property>
</Properties>
</file>