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21B9" w14:textId="77777777" w:rsidR="002A12A2" w:rsidRDefault="002A12A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2A12A2" w14:paraId="1A273088" w14:textId="77777777">
        <w:trPr>
          <w:trHeight w:val="2025"/>
        </w:trPr>
        <w:tc>
          <w:tcPr>
            <w:tcW w:w="9070" w:type="dxa"/>
            <w:vAlign w:val="center"/>
          </w:tcPr>
          <w:p w14:paraId="120CA029" w14:textId="77777777" w:rsidR="002A12A2" w:rsidRDefault="00D55BC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0968F261" w14:textId="77777777" w:rsidR="002A12A2" w:rsidRDefault="00D55BC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2A12A2" w14:paraId="29B83D3C" w14:textId="77777777">
        <w:tc>
          <w:tcPr>
            <w:tcW w:w="9070" w:type="dxa"/>
          </w:tcPr>
          <w:p w14:paraId="6C7D9B35" w14:textId="77777777" w:rsidR="002A12A2" w:rsidRDefault="00D55BCE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工程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高校教学楼</w:t>
            </w:r>
            <w:bookmarkEnd w:id="1"/>
          </w:p>
        </w:tc>
      </w:tr>
      <w:tr w:rsidR="002A12A2" w14:paraId="798CC06F" w14:textId="77777777">
        <w:tc>
          <w:tcPr>
            <w:tcW w:w="9070" w:type="dxa"/>
          </w:tcPr>
          <w:p w14:paraId="1C11FFBD" w14:textId="77777777" w:rsidR="002A12A2" w:rsidRDefault="002A12A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2" w:name="二维码"/>
            <w:bookmarkEnd w:id="0"/>
            <w:bookmarkEnd w:id="2"/>
          </w:p>
        </w:tc>
      </w:tr>
    </w:tbl>
    <w:p w14:paraId="27BF6D2B" w14:textId="77777777" w:rsidR="002A12A2" w:rsidRDefault="00D55BC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9E4668C" wp14:editId="3A3EC0D5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D46C" w14:textId="77777777" w:rsidR="002A12A2" w:rsidRDefault="002A12A2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27A13037" w14:textId="77777777" w:rsidR="002A12A2" w:rsidRDefault="002A12A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DC386EB" w14:textId="77777777" w:rsidR="002A12A2" w:rsidRDefault="002A12A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A12A2" w14:paraId="08DE7600" w14:textId="77777777">
        <w:tc>
          <w:tcPr>
            <w:tcW w:w="1263" w:type="dxa"/>
          </w:tcPr>
          <w:p w14:paraId="011BD684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4014438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FA2F002" w14:textId="77777777" w:rsidR="002A12A2" w:rsidRDefault="00D55BCE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</w:t>
            </w:r>
          </w:p>
        </w:tc>
      </w:tr>
      <w:tr w:rsidR="002A12A2" w14:paraId="23846579" w14:textId="77777777">
        <w:tc>
          <w:tcPr>
            <w:tcW w:w="1263" w:type="dxa"/>
          </w:tcPr>
          <w:p w14:paraId="5961A422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1E286CB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A59D670" w14:textId="77777777" w:rsidR="002A12A2" w:rsidRDefault="00D55BCE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bookmarkStart w:id="3" w:name="建设单位"/>
            <w:bookmarkEnd w:id="3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湘潭市建筑施工研究院</w:t>
            </w:r>
          </w:p>
        </w:tc>
      </w:tr>
      <w:tr w:rsidR="002A12A2" w14:paraId="1414F445" w14:textId="77777777">
        <w:tc>
          <w:tcPr>
            <w:tcW w:w="1263" w:type="dxa"/>
          </w:tcPr>
          <w:p w14:paraId="2935A42E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9E84EA8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1E439F" w14:textId="77777777" w:rsidR="002A12A2" w:rsidRDefault="00D55BCE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湘潭市建筑设计研究院</w:t>
            </w:r>
          </w:p>
        </w:tc>
      </w:tr>
      <w:tr w:rsidR="002A12A2" w14:paraId="259FB6FD" w14:textId="77777777">
        <w:tc>
          <w:tcPr>
            <w:tcW w:w="1263" w:type="dxa"/>
          </w:tcPr>
          <w:p w14:paraId="02EBB5D0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7AAAFA0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A205668" w14:textId="72CBD97E" w:rsidR="002A12A2" w:rsidRDefault="00B701E3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 w:rsidRPr="00B701E3">
              <w:rPr>
                <w:rFonts w:ascii="微软雅黑" w:eastAsia="微软雅黑" w:hAnsi="微软雅黑" w:cs="微软雅黑" w:hint="eastAsia"/>
                <w:sz w:val="24"/>
                <w:szCs w:val="24"/>
              </w:rPr>
              <w:t>罗泳秋 王恺宇 王磊 陈婧怡 杨闵岚</w:t>
            </w:r>
          </w:p>
        </w:tc>
      </w:tr>
      <w:tr w:rsidR="002A12A2" w14:paraId="3E7AEF5F" w14:textId="77777777">
        <w:tc>
          <w:tcPr>
            <w:tcW w:w="1263" w:type="dxa"/>
          </w:tcPr>
          <w:p w14:paraId="7B3BCE44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064F60C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C400133" w14:textId="77777777" w:rsidR="002A12A2" w:rsidRDefault="00D55BCE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2A12A2" w14:paraId="6BFD785D" w14:textId="77777777">
        <w:tc>
          <w:tcPr>
            <w:tcW w:w="1263" w:type="dxa"/>
          </w:tcPr>
          <w:p w14:paraId="0D3DF472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CD7603B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D936E5C" w14:textId="77777777" w:rsidR="002A12A2" w:rsidRDefault="00D55BCE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2A12A2" w14:paraId="75605A2B" w14:textId="77777777">
        <w:tc>
          <w:tcPr>
            <w:tcW w:w="1263" w:type="dxa"/>
          </w:tcPr>
          <w:p w14:paraId="75FF89C8" w14:textId="77777777" w:rsidR="002A12A2" w:rsidRDefault="00D55BC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755C38D" w14:textId="77777777" w:rsidR="002A12A2" w:rsidRDefault="00D55BC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03BE8D7" w14:textId="77777777" w:rsidR="002A12A2" w:rsidRDefault="00D55BCE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</w:t>
            </w:r>
          </w:p>
        </w:tc>
      </w:tr>
    </w:tbl>
    <w:p w14:paraId="0C700A34" w14:textId="77777777" w:rsidR="002A12A2" w:rsidRDefault="002A12A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14413A1" w14:textId="77777777" w:rsidR="002A12A2" w:rsidRDefault="002A12A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A12A2" w14:paraId="75EC6894" w14:textId="77777777">
        <w:trPr>
          <w:trHeight w:val="227"/>
        </w:trPr>
        <w:tc>
          <w:tcPr>
            <w:tcW w:w="1276" w:type="dxa"/>
            <w:vAlign w:val="bottom"/>
          </w:tcPr>
          <w:p w14:paraId="6BB1DDCE" w14:textId="77777777" w:rsidR="002A12A2" w:rsidRDefault="00D55BCE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1970B45" w14:textId="77777777" w:rsidR="002A12A2" w:rsidRDefault="00D55BCE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4" w:name="软件全称"/>
            <w:r>
              <w:rPr>
                <w:rFonts w:ascii="等线" w:eastAsia="等线" w:hAnsi="等线" w:hint="eastAsia"/>
                <w:sz w:val="18"/>
              </w:rPr>
              <w:t>住区热环境</w:t>
            </w:r>
            <w:r>
              <w:rPr>
                <w:rFonts w:ascii="等线" w:eastAsia="等线" w:hAnsi="等线" w:hint="eastAsia"/>
                <w:sz w:val="18"/>
              </w:rPr>
              <w:t>TERA2025</w:t>
            </w:r>
            <w:bookmarkEnd w:id="4"/>
          </w:p>
        </w:tc>
        <w:tc>
          <w:tcPr>
            <w:tcW w:w="3958" w:type="dxa"/>
            <w:vMerge w:val="restart"/>
            <w:vAlign w:val="bottom"/>
          </w:tcPr>
          <w:p w14:paraId="3A980B0B" w14:textId="77777777" w:rsidR="002A12A2" w:rsidRDefault="00D55BCE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4787928" wp14:editId="6CCCBBD6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12A2" w14:paraId="20DC82B6" w14:textId="77777777">
        <w:trPr>
          <w:trHeight w:val="227"/>
        </w:trPr>
        <w:tc>
          <w:tcPr>
            <w:tcW w:w="1276" w:type="dxa"/>
            <w:vAlign w:val="bottom"/>
          </w:tcPr>
          <w:p w14:paraId="0974EFD4" w14:textId="77777777" w:rsidR="002A12A2" w:rsidRDefault="00D55BCE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6214771" w14:textId="77777777" w:rsidR="002A12A2" w:rsidRDefault="00D55BCE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5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5"/>
          </w:p>
        </w:tc>
        <w:tc>
          <w:tcPr>
            <w:tcW w:w="3958" w:type="dxa"/>
            <w:vMerge/>
          </w:tcPr>
          <w:p w14:paraId="25BEB96E" w14:textId="77777777" w:rsidR="002A12A2" w:rsidRDefault="002A12A2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2A12A2" w14:paraId="5C7F3F35" w14:textId="77777777">
        <w:trPr>
          <w:trHeight w:val="227"/>
        </w:trPr>
        <w:tc>
          <w:tcPr>
            <w:tcW w:w="1276" w:type="dxa"/>
            <w:vAlign w:val="bottom"/>
          </w:tcPr>
          <w:p w14:paraId="468F3A1D" w14:textId="77777777" w:rsidR="002A12A2" w:rsidRDefault="00D55BCE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FB534A3" w14:textId="77777777" w:rsidR="002A12A2" w:rsidRDefault="00D55BCE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6" w:name="加密锁号"/>
            <w:r>
              <w:rPr>
                <w:rFonts w:ascii="等线" w:eastAsia="等线" w:hAnsi="等线" w:hint="eastAsia"/>
                <w:sz w:val="18"/>
              </w:rPr>
              <w:t>T13077002569</w:t>
            </w:r>
            <w:bookmarkEnd w:id="6"/>
          </w:p>
        </w:tc>
        <w:tc>
          <w:tcPr>
            <w:tcW w:w="3958" w:type="dxa"/>
            <w:vMerge/>
          </w:tcPr>
          <w:p w14:paraId="65B143B4" w14:textId="77777777" w:rsidR="002A12A2" w:rsidRDefault="002A12A2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2A12A2" w14:paraId="7AEF152E" w14:textId="77777777">
        <w:trPr>
          <w:trHeight w:val="227"/>
        </w:trPr>
        <w:tc>
          <w:tcPr>
            <w:tcW w:w="1276" w:type="dxa"/>
            <w:vAlign w:val="bottom"/>
          </w:tcPr>
          <w:p w14:paraId="18A8C6E6" w14:textId="77777777" w:rsidR="002A12A2" w:rsidRDefault="00D55BCE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DE31596" w14:textId="77777777" w:rsidR="002A12A2" w:rsidRDefault="00D55BCE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BBFDF87" w14:textId="77777777" w:rsidR="002A12A2" w:rsidRDefault="002A12A2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410C8F6E" w14:textId="77777777" w:rsidR="002A12A2" w:rsidRDefault="002A12A2">
      <w:pPr>
        <w:rPr>
          <w:sz w:val="18"/>
        </w:rPr>
        <w:sectPr w:rsidR="002A12A2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19E74368" w14:textId="77777777" w:rsidR="002A12A2" w:rsidRDefault="00D55BCE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811BB74" w14:textId="77777777" w:rsidR="002A12A2" w:rsidRDefault="002A12A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7" w:name="目录"/>
    <w:bookmarkEnd w:id="7"/>
    <w:p w14:paraId="3B5146B4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68484" w:history="1">
        <w:r>
          <w:rPr>
            <w:rStyle w:val="ae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住区概况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_Toc217868484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38124101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68485" w:history="1">
        <w:r>
          <w:rPr>
            <w:rStyle w:val="ae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设计依据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_Toc217868485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2F54A67F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68486" w:history="1">
        <w:r>
          <w:rPr>
            <w:rStyle w:val="ae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计算规定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_Toc217868486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5D841586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87" w:history="1">
        <w:r>
          <w:rPr>
            <w:rStyle w:val="ae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规定性设计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_Toc217868487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2F3AA925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68488" w:history="1">
        <w:r>
          <w:rPr>
            <w:rStyle w:val="ae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计算参数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_Toc217868488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7877C6C1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89" w:history="1">
        <w:r>
          <w:rPr>
            <w:rStyle w:val="ae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典型气象日气象参数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_Toc217868489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2610E3E9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90" w:history="1">
        <w:r>
          <w:rPr>
            <w:rStyle w:val="ae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渗透面夏季逐时蒸发量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7104169E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68491" w:history="1">
        <w:r>
          <w:rPr>
            <w:rStyle w:val="ae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住区指标概览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44E49559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68492" w:history="1">
        <w:r>
          <w:rPr>
            <w:rStyle w:val="ae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规定性设计指标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10424B2E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93" w:history="1">
        <w:r>
          <w:rPr>
            <w:rStyle w:val="ae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底层通风架空率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5A4AE100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94" w:history="1">
        <w:r>
          <w:rPr>
            <w:rStyle w:val="ae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绿化遮阳体叶面积指数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05A6AD2C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95" w:history="1">
        <w:r>
          <w:rPr>
            <w:rStyle w:val="ae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渗透蒸发指标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664E213C" w14:textId="77777777" w:rsidR="002A12A2" w:rsidRDefault="00D55BC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68496" w:history="1">
        <w:r>
          <w:rPr>
            <w:rStyle w:val="ae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屋面绿化率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5E5DFA19" w14:textId="77777777" w:rsidR="002A12A2" w:rsidRDefault="00D55BC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68497" w:history="1">
        <w:r>
          <w:rPr>
            <w:rStyle w:val="ae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_Toc217868497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56508239" w14:textId="77777777" w:rsidR="002A12A2" w:rsidRDefault="00D55BCE">
      <w:pPr>
        <w:pStyle w:val="TOC1"/>
        <w:sectPr w:rsidR="002A12A2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9A0A92F" w14:textId="77777777" w:rsidR="002A12A2" w:rsidRDefault="002A12A2">
      <w:pPr>
        <w:pStyle w:val="TOC1"/>
      </w:pPr>
    </w:p>
    <w:p w14:paraId="5387602B" w14:textId="77777777" w:rsidR="002A12A2" w:rsidRDefault="00D55BCE">
      <w:pPr>
        <w:pStyle w:val="1"/>
      </w:pPr>
      <w:bookmarkStart w:id="8" w:name="_Toc217868484"/>
      <w:r>
        <w:rPr>
          <w:rFonts w:hint="eastAsia"/>
        </w:rPr>
        <w:t>住区概况</w:t>
      </w:r>
      <w:bookmarkEnd w:id="8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5"/>
        <w:gridCol w:w="3040"/>
        <w:gridCol w:w="3041"/>
      </w:tblGrid>
      <w:tr w:rsidR="002A12A2" w14:paraId="60F78964" w14:textId="77777777">
        <w:tc>
          <w:tcPr>
            <w:tcW w:w="2767" w:type="dxa"/>
            <w:shd w:val="clear" w:color="auto" w:fill="E6E6E6"/>
          </w:tcPr>
          <w:p w14:paraId="0B812146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3E63120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9" w:name="工程名称1"/>
            <w:r>
              <w:rPr>
                <w:rFonts w:ascii="宋体" w:hAnsi="宋体" w:hint="eastAsia"/>
              </w:rPr>
              <w:t>湖南工程学院</w:t>
            </w:r>
            <w:bookmarkEnd w:id="9"/>
            <w:r>
              <w:rPr>
                <w:rFonts w:ascii="宋体" w:hAnsi="宋体" w:hint="eastAsia"/>
                <w:lang w:val="en-US"/>
              </w:rPr>
              <w:t>教学楼</w:t>
            </w:r>
          </w:p>
        </w:tc>
      </w:tr>
      <w:tr w:rsidR="002A12A2" w14:paraId="5802B7DC" w14:textId="77777777">
        <w:tc>
          <w:tcPr>
            <w:tcW w:w="2767" w:type="dxa"/>
            <w:shd w:val="clear" w:color="auto" w:fill="E6E6E6"/>
          </w:tcPr>
          <w:p w14:paraId="135EA968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195B9B9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工程地点"/>
            <w:r>
              <w:t>湘潭</w:t>
            </w:r>
            <w:bookmarkEnd w:id="10"/>
          </w:p>
        </w:tc>
      </w:tr>
      <w:tr w:rsidR="002A12A2" w14:paraId="28E39CBD" w14:textId="77777777">
        <w:tc>
          <w:tcPr>
            <w:tcW w:w="2767" w:type="dxa"/>
            <w:shd w:val="clear" w:color="auto" w:fill="E6E6E6"/>
          </w:tcPr>
          <w:p w14:paraId="7B5461F6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F3F21E9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1" w:name="纬度"/>
            <w:r>
              <w:t>27.87</w:t>
            </w:r>
            <w:bookmarkEnd w:id="11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404D81C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2" w:name="经度"/>
            <w:r>
              <w:t>112.88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A12A2" w14:paraId="14998A93" w14:textId="77777777">
        <w:tc>
          <w:tcPr>
            <w:tcW w:w="2767" w:type="dxa"/>
            <w:shd w:val="clear" w:color="auto" w:fill="E6E6E6"/>
          </w:tcPr>
          <w:p w14:paraId="3F00CE16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CEEEA27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气候区"/>
            <w:r>
              <w:t>IIIB</w:t>
            </w:r>
            <w:bookmarkEnd w:id="13"/>
          </w:p>
        </w:tc>
      </w:tr>
      <w:tr w:rsidR="002A12A2" w14:paraId="279C0F83" w14:textId="77777777">
        <w:tc>
          <w:tcPr>
            <w:tcW w:w="2767" w:type="dxa"/>
            <w:shd w:val="clear" w:color="auto" w:fill="E6E6E6"/>
          </w:tcPr>
          <w:p w14:paraId="6165E9EA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DCB9EE9" w14:textId="77777777" w:rsidR="002A12A2" w:rsidRDefault="00D55BC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主导风向"/>
            <w:r>
              <w:t>南</w:t>
            </w:r>
            <w:bookmarkEnd w:id="14"/>
          </w:p>
        </w:tc>
      </w:tr>
    </w:tbl>
    <w:p w14:paraId="290BD747" w14:textId="77777777" w:rsidR="002A12A2" w:rsidRDefault="002A12A2">
      <w:pPr>
        <w:pStyle w:val="a0"/>
        <w:ind w:firstLine="420"/>
        <w:rPr>
          <w:lang w:val="en-US"/>
        </w:rPr>
      </w:pPr>
    </w:p>
    <w:p w14:paraId="464E8B98" w14:textId="77777777" w:rsidR="002A12A2" w:rsidRDefault="00D55BCE">
      <w:pPr>
        <w:pStyle w:val="a0"/>
        <w:ind w:firstLineChars="0" w:firstLine="0"/>
        <w:jc w:val="center"/>
        <w:rPr>
          <w:lang w:val="en-US"/>
        </w:rPr>
      </w:pPr>
      <w:bookmarkStart w:id="15" w:name="总图鸟瞰图"/>
      <w:bookmarkEnd w:id="15"/>
      <w:r>
        <w:rPr>
          <w:noProof/>
        </w:rPr>
        <w:drawing>
          <wp:inline distT="0" distB="0" distL="0" distR="0" wp14:anchorId="054EE573" wp14:editId="3EC5250D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2707" w14:textId="77777777" w:rsidR="002A12A2" w:rsidRDefault="00D55BCE">
      <w:pPr>
        <w:pStyle w:val="a0"/>
        <w:ind w:firstLineChars="0" w:firstLine="0"/>
        <w:jc w:val="center"/>
        <w:rPr>
          <w:lang w:val="en-US"/>
        </w:rPr>
      </w:pPr>
      <w:bookmarkStart w:id="16" w:name="OLE_LINK4"/>
      <w:bookmarkStart w:id="17" w:name="OLE_LINK3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  <w:bookmarkEnd w:id="16"/>
      <w:bookmarkEnd w:id="17"/>
    </w:p>
    <w:p w14:paraId="273C0518" w14:textId="77777777" w:rsidR="002A12A2" w:rsidRDefault="002A12A2">
      <w:pPr>
        <w:pStyle w:val="a0"/>
        <w:ind w:firstLineChars="0" w:firstLine="0"/>
        <w:rPr>
          <w:lang w:val="en-US"/>
        </w:rPr>
      </w:pPr>
    </w:p>
    <w:p w14:paraId="449C437C" w14:textId="77777777" w:rsidR="002A12A2" w:rsidRDefault="00D55BCE">
      <w:pPr>
        <w:pStyle w:val="a0"/>
        <w:ind w:firstLineChars="0" w:firstLine="0"/>
        <w:jc w:val="center"/>
        <w:rPr>
          <w:lang w:val="en-US"/>
        </w:rPr>
      </w:pPr>
      <w:bookmarkStart w:id="18" w:name="总图平面图"/>
      <w:bookmarkEnd w:id="18"/>
      <w:r>
        <w:rPr>
          <w:noProof/>
        </w:rPr>
        <w:lastRenderedPageBreak/>
        <w:drawing>
          <wp:inline distT="0" distB="0" distL="0" distR="0" wp14:anchorId="2C2B2703" wp14:editId="0E8455EA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B6C0" w14:textId="77777777" w:rsidR="002A12A2" w:rsidRDefault="00D55BCE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14:paraId="56D0C142" w14:textId="77777777" w:rsidR="002A12A2" w:rsidRDefault="00D55BCE">
      <w:pPr>
        <w:pStyle w:val="1"/>
      </w:pPr>
      <w:bookmarkStart w:id="19" w:name="_Toc217868485"/>
      <w:bookmarkStart w:id="20" w:name="TitleFormat"/>
      <w:r>
        <w:rPr>
          <w:rFonts w:hint="eastAsia"/>
        </w:rPr>
        <w:t>设计依据</w:t>
      </w:r>
      <w:bookmarkEnd w:id="19"/>
    </w:p>
    <w:p w14:paraId="2192F531" w14:textId="77777777" w:rsidR="002A12A2" w:rsidRDefault="00D55BCE"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</w:r>
      <w:r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0"/>
      <w:bookmarkEnd w:id="21"/>
    </w:p>
    <w:p w14:paraId="1DD52814" w14:textId="77777777" w:rsidR="002A12A2" w:rsidRDefault="00D55BCE">
      <w:pPr>
        <w:pStyle w:val="1"/>
      </w:pPr>
      <w:bookmarkStart w:id="22" w:name="_Toc217868486"/>
      <w:r>
        <w:rPr>
          <w:rFonts w:hint="eastAsia"/>
        </w:rPr>
        <w:t>计算规定</w:t>
      </w:r>
      <w:bookmarkEnd w:id="22"/>
    </w:p>
    <w:p w14:paraId="156F417D" w14:textId="77777777" w:rsidR="002A12A2" w:rsidRDefault="00D55BCE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ascii="Arial" w:hAnsi="Arial" w:cs="Arial" w:hint="eastAsia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ascii="Arial" w:hAnsi="Arial" w:cs="Arial" w:hint="eastAsia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6830110E" w14:textId="77777777" w:rsidR="002A12A2" w:rsidRDefault="00D55BCE">
      <w:pPr>
        <w:pStyle w:val="2"/>
      </w:pPr>
      <w:bookmarkStart w:id="23" w:name="_Toc217868487"/>
      <w:r>
        <w:rPr>
          <w:rFonts w:hint="eastAsia"/>
        </w:rPr>
        <w:t>规定性设计</w:t>
      </w:r>
      <w:bookmarkEnd w:id="23"/>
    </w:p>
    <w:p w14:paraId="170B2C37" w14:textId="77777777" w:rsidR="002A12A2" w:rsidRDefault="00D55BC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22AC0390" w14:textId="77777777" w:rsidR="002A12A2" w:rsidRDefault="00D55BC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3C116D06" w14:textId="77777777" w:rsidR="002A12A2" w:rsidRDefault="00D55BC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0390647D" w14:textId="77777777" w:rsidR="002A12A2" w:rsidRDefault="00D55BCE">
      <w:pPr>
        <w:pStyle w:val="a8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2A12A2" w14:paraId="2E3EB63D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BB2B3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36C13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5CFB9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2A12A2" w14:paraId="343A0AA1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20752" w14:textId="77777777" w:rsidR="002A12A2" w:rsidRDefault="002A12A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FA15E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E5F0D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14FA4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8F8DB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FBED4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8999E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2A12A2" w14:paraId="139E7631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6A03A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D8D76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8D124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C33C8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B7A77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5F5FB" w14:textId="77777777" w:rsidR="002A12A2" w:rsidRDefault="00D55BCE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A745B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2A12A2" w14:paraId="27AE5C50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8F2F1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CE9C8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7C84" w14:textId="77777777" w:rsidR="002A12A2" w:rsidRDefault="002A12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AC25" w14:textId="77777777" w:rsidR="002A12A2" w:rsidRDefault="002A12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2D944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5C6AA" w14:textId="77777777" w:rsidR="002A12A2" w:rsidRDefault="002A12A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3541B" w14:textId="77777777" w:rsidR="002A12A2" w:rsidRDefault="002A12A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2A12A2" w14:paraId="7349CE02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82DFF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96DAC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137BF" w14:textId="77777777" w:rsidR="002A12A2" w:rsidRDefault="002A12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4998B" w14:textId="77777777" w:rsidR="002A12A2" w:rsidRDefault="002A12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3266A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57DD5" w14:textId="77777777" w:rsidR="002A12A2" w:rsidRDefault="002A12A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93F9B" w14:textId="77777777" w:rsidR="002A12A2" w:rsidRDefault="002A12A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2A12A2" w14:paraId="628F7760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12579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791D0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19FF8" w14:textId="77777777" w:rsidR="002A12A2" w:rsidRDefault="002A12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CAE7" w14:textId="77777777" w:rsidR="002A12A2" w:rsidRDefault="002A12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EE9A4" w14:textId="77777777" w:rsidR="002A12A2" w:rsidRDefault="00D55B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61DBB" w14:textId="77777777" w:rsidR="002A12A2" w:rsidRDefault="002A12A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F7104" w14:textId="77777777" w:rsidR="002A12A2" w:rsidRDefault="002A12A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4E37E4F" w14:textId="77777777" w:rsidR="002A12A2" w:rsidRDefault="00D55BC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16716DC6" w14:textId="77777777" w:rsidR="002A12A2" w:rsidRDefault="00D55BCE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188D0CF0" w14:textId="77777777" w:rsidR="002A12A2" w:rsidRDefault="00D55BCE">
      <w:pPr>
        <w:pStyle w:val="1"/>
      </w:pPr>
      <w:bookmarkStart w:id="24" w:name="_Toc217868488"/>
      <w:r>
        <w:rPr>
          <w:rFonts w:hint="eastAsia"/>
        </w:rPr>
        <w:t>计算参数</w:t>
      </w:r>
      <w:bookmarkEnd w:id="24"/>
    </w:p>
    <w:p w14:paraId="76361C04" w14:textId="77777777" w:rsidR="002A12A2" w:rsidRDefault="00D55BCE">
      <w:pPr>
        <w:pStyle w:val="2"/>
      </w:pPr>
      <w:bookmarkStart w:id="25" w:name="_Toc217868489"/>
      <w:r>
        <w:rPr>
          <w:rFonts w:hint="eastAsia"/>
        </w:rPr>
        <w:t>典型气象日气象参数</w:t>
      </w:r>
      <w:bookmarkEnd w:id="2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2A12A2" w14:paraId="608B4A1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4DDB493" w14:textId="77777777" w:rsidR="002A12A2" w:rsidRDefault="00D55BCE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8652D44" w14:textId="77777777" w:rsidR="002A12A2" w:rsidRDefault="00D55BCE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C865694" w14:textId="77777777" w:rsidR="002A12A2" w:rsidRDefault="00D55BCE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8B4538B" w14:textId="77777777" w:rsidR="002A12A2" w:rsidRDefault="00D55BCE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8F5C500" w14:textId="77777777" w:rsidR="002A12A2" w:rsidRDefault="00D55BCE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93721C" w14:textId="77777777" w:rsidR="002A12A2" w:rsidRDefault="00D55BCE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E8D5F3C" w14:textId="77777777" w:rsidR="002A12A2" w:rsidRDefault="00D55BCE">
            <w:pPr>
              <w:jc w:val="center"/>
            </w:pPr>
            <w:r>
              <w:t>主导风向</w:t>
            </w:r>
          </w:p>
        </w:tc>
      </w:tr>
      <w:tr w:rsidR="002A12A2" w14:paraId="71A0EB9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AA5AD77" w14:textId="77777777" w:rsidR="002A12A2" w:rsidRDefault="00D55BCE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20FCA405" w14:textId="77777777" w:rsidR="002A12A2" w:rsidRDefault="00D55BCE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172D1BFA" w14:textId="77777777" w:rsidR="002A12A2" w:rsidRDefault="00D55BCE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3896F63A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70CF96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D87008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664EA1C5" w14:textId="77777777" w:rsidR="002A12A2" w:rsidRDefault="00D55BCE">
            <w:pPr>
              <w:jc w:val="center"/>
            </w:pPr>
            <w:r>
              <w:t>南</w:t>
            </w:r>
          </w:p>
        </w:tc>
      </w:tr>
      <w:tr w:rsidR="002A12A2" w14:paraId="23141AF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57BD933" w14:textId="77777777" w:rsidR="002A12A2" w:rsidRDefault="00D55BCE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3B485A69" w14:textId="77777777" w:rsidR="002A12A2" w:rsidRDefault="00D55BCE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61C142A9" w14:textId="77777777" w:rsidR="002A12A2" w:rsidRDefault="00D55BCE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4E274966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37BF7F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BA451F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9FABC3B" w14:textId="77777777" w:rsidR="002A12A2" w:rsidRDefault="002A12A2">
            <w:pPr>
              <w:jc w:val="center"/>
            </w:pPr>
          </w:p>
        </w:tc>
      </w:tr>
      <w:tr w:rsidR="002A12A2" w14:paraId="4BB28C1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55A84F6" w14:textId="77777777" w:rsidR="002A12A2" w:rsidRDefault="00D55BCE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0CABC369" w14:textId="77777777" w:rsidR="002A12A2" w:rsidRDefault="00D55BCE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34745828" w14:textId="77777777" w:rsidR="002A12A2" w:rsidRDefault="00D55BCE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6E66B52B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412D20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06D243A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613ABCC" w14:textId="77777777" w:rsidR="002A12A2" w:rsidRDefault="002A12A2">
            <w:pPr>
              <w:jc w:val="center"/>
            </w:pPr>
          </w:p>
        </w:tc>
      </w:tr>
      <w:tr w:rsidR="002A12A2" w14:paraId="5E215D7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BB47C03" w14:textId="77777777" w:rsidR="002A12A2" w:rsidRDefault="00D55BCE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6064106" w14:textId="77777777" w:rsidR="002A12A2" w:rsidRDefault="00D55BCE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68F97D63" w14:textId="77777777" w:rsidR="002A12A2" w:rsidRDefault="00D55BCE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464C22B2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DBD76F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E4B630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62E0276" w14:textId="77777777" w:rsidR="002A12A2" w:rsidRDefault="002A12A2">
            <w:pPr>
              <w:jc w:val="center"/>
            </w:pPr>
          </w:p>
        </w:tc>
      </w:tr>
      <w:tr w:rsidR="002A12A2" w14:paraId="46B7E62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10B1D42" w14:textId="77777777" w:rsidR="002A12A2" w:rsidRDefault="00D55BCE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626E38F4" w14:textId="77777777" w:rsidR="002A12A2" w:rsidRDefault="00D55BCE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398BC986" w14:textId="77777777" w:rsidR="002A12A2" w:rsidRDefault="00D55BCE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2BEEE33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1C4F02C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3E930F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A9CA6CD" w14:textId="77777777" w:rsidR="002A12A2" w:rsidRDefault="002A12A2">
            <w:pPr>
              <w:jc w:val="center"/>
            </w:pPr>
          </w:p>
        </w:tc>
      </w:tr>
      <w:tr w:rsidR="002A12A2" w14:paraId="6381576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80564A6" w14:textId="77777777" w:rsidR="002A12A2" w:rsidRDefault="00D55BCE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1F2FF29" w14:textId="77777777" w:rsidR="002A12A2" w:rsidRDefault="00D55BCE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02338CFC" w14:textId="77777777" w:rsidR="002A12A2" w:rsidRDefault="00D55BCE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EB43ECC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D9C1C6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EB931C" w14:textId="77777777" w:rsidR="002A12A2" w:rsidRDefault="00D55BC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F776C45" w14:textId="77777777" w:rsidR="002A12A2" w:rsidRDefault="002A12A2">
            <w:pPr>
              <w:jc w:val="center"/>
            </w:pPr>
          </w:p>
        </w:tc>
      </w:tr>
      <w:tr w:rsidR="002A12A2" w14:paraId="6BA2E82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402D711" w14:textId="77777777" w:rsidR="002A12A2" w:rsidRDefault="00D55BCE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2C01A069" w14:textId="77777777" w:rsidR="002A12A2" w:rsidRDefault="00D55BCE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5573B216" w14:textId="77777777" w:rsidR="002A12A2" w:rsidRDefault="00D55BCE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5283DCF1" w14:textId="77777777" w:rsidR="002A12A2" w:rsidRDefault="00D55BCE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27BFF96C" w14:textId="77777777" w:rsidR="002A12A2" w:rsidRDefault="00D55BCE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14:paraId="0AD05EFB" w14:textId="77777777" w:rsidR="002A12A2" w:rsidRDefault="00D55BC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6D8863E" w14:textId="77777777" w:rsidR="002A12A2" w:rsidRDefault="002A12A2">
            <w:pPr>
              <w:jc w:val="center"/>
            </w:pPr>
          </w:p>
        </w:tc>
      </w:tr>
      <w:tr w:rsidR="002A12A2" w14:paraId="2C5E2A4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3B185F9" w14:textId="77777777" w:rsidR="002A12A2" w:rsidRDefault="00D55BCE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2C6D7EE5" w14:textId="77777777" w:rsidR="002A12A2" w:rsidRDefault="00D55BCE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7FA9DE12" w14:textId="77777777" w:rsidR="002A12A2" w:rsidRDefault="00D55BCE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2B9524C" w14:textId="77777777" w:rsidR="002A12A2" w:rsidRDefault="00D55BCE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0A970DE5" w14:textId="77777777" w:rsidR="002A12A2" w:rsidRDefault="00D55BCE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5FFCCD53" w14:textId="77777777" w:rsidR="002A12A2" w:rsidRDefault="00D55BC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05DDFC5" w14:textId="77777777" w:rsidR="002A12A2" w:rsidRDefault="002A12A2">
            <w:pPr>
              <w:jc w:val="center"/>
            </w:pPr>
          </w:p>
        </w:tc>
      </w:tr>
      <w:tr w:rsidR="002A12A2" w14:paraId="4E5A2EE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3890252" w14:textId="77777777" w:rsidR="002A12A2" w:rsidRDefault="00D55BCE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2A2AD6D0" w14:textId="77777777" w:rsidR="002A12A2" w:rsidRDefault="00D55BCE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487FA6EE" w14:textId="77777777" w:rsidR="002A12A2" w:rsidRDefault="00D55BCE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6433C93B" w14:textId="77777777" w:rsidR="002A12A2" w:rsidRDefault="00D55BCE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31BBD54B" w14:textId="77777777" w:rsidR="002A12A2" w:rsidRDefault="00D55BCE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0DF27790" w14:textId="77777777" w:rsidR="002A12A2" w:rsidRDefault="00D55BCE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9E19692" w14:textId="77777777" w:rsidR="002A12A2" w:rsidRDefault="002A12A2">
            <w:pPr>
              <w:jc w:val="center"/>
            </w:pPr>
          </w:p>
        </w:tc>
      </w:tr>
      <w:tr w:rsidR="002A12A2" w14:paraId="6BFCA60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4C6929C" w14:textId="77777777" w:rsidR="002A12A2" w:rsidRDefault="00D55BCE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00F34F14" w14:textId="77777777" w:rsidR="002A12A2" w:rsidRDefault="00D55BCE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112D7508" w14:textId="77777777" w:rsidR="002A12A2" w:rsidRDefault="00D55BCE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7EF6151" w14:textId="77777777" w:rsidR="002A12A2" w:rsidRDefault="00D55BCE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14:paraId="55752240" w14:textId="77777777" w:rsidR="002A12A2" w:rsidRDefault="00D55BCE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09AFCDD4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877EE45" w14:textId="77777777" w:rsidR="002A12A2" w:rsidRDefault="002A12A2">
            <w:pPr>
              <w:jc w:val="center"/>
            </w:pPr>
          </w:p>
        </w:tc>
      </w:tr>
      <w:tr w:rsidR="002A12A2" w14:paraId="753A371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6796581" w14:textId="77777777" w:rsidR="002A12A2" w:rsidRDefault="00D55BCE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A37EA7F" w14:textId="77777777" w:rsidR="002A12A2" w:rsidRDefault="00D55BCE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1E2BBB71" w14:textId="77777777" w:rsidR="002A12A2" w:rsidRDefault="00D55BCE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0EC2A576" w14:textId="77777777" w:rsidR="002A12A2" w:rsidRDefault="00D55BCE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14:paraId="5C525750" w14:textId="77777777" w:rsidR="002A12A2" w:rsidRDefault="00D55BCE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14:paraId="5DEC81C9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53BE12C" w14:textId="77777777" w:rsidR="002A12A2" w:rsidRDefault="002A12A2">
            <w:pPr>
              <w:jc w:val="center"/>
            </w:pPr>
          </w:p>
        </w:tc>
      </w:tr>
      <w:tr w:rsidR="002A12A2" w14:paraId="0EB64D1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55F5819" w14:textId="77777777" w:rsidR="002A12A2" w:rsidRDefault="00D55BCE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5C39784" w14:textId="77777777" w:rsidR="002A12A2" w:rsidRDefault="00D55BCE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7B987406" w14:textId="77777777" w:rsidR="002A12A2" w:rsidRDefault="00D55BC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22A7F88D" w14:textId="77777777" w:rsidR="002A12A2" w:rsidRDefault="00D55BCE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14:paraId="20F70221" w14:textId="77777777" w:rsidR="002A12A2" w:rsidRDefault="00D55BCE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3F197BB6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FABD925" w14:textId="77777777" w:rsidR="002A12A2" w:rsidRDefault="002A12A2">
            <w:pPr>
              <w:jc w:val="center"/>
            </w:pPr>
          </w:p>
        </w:tc>
      </w:tr>
      <w:tr w:rsidR="002A12A2" w14:paraId="40D1C13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2B82D5F" w14:textId="77777777" w:rsidR="002A12A2" w:rsidRDefault="00D55BCE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6EB149F6" w14:textId="77777777" w:rsidR="002A12A2" w:rsidRDefault="00D55BCE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226F41E8" w14:textId="77777777" w:rsidR="002A12A2" w:rsidRDefault="00D55BCE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21401C1A" w14:textId="77777777" w:rsidR="002A12A2" w:rsidRDefault="00D55BCE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14:paraId="3382DB7A" w14:textId="77777777" w:rsidR="002A12A2" w:rsidRDefault="00D55BCE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3E2A9C7B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3C1E744" w14:textId="77777777" w:rsidR="002A12A2" w:rsidRDefault="002A12A2">
            <w:pPr>
              <w:jc w:val="center"/>
            </w:pPr>
          </w:p>
        </w:tc>
      </w:tr>
      <w:tr w:rsidR="002A12A2" w14:paraId="081A6C7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9EF4170" w14:textId="77777777" w:rsidR="002A12A2" w:rsidRDefault="00D55BCE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AAE3E53" w14:textId="77777777" w:rsidR="002A12A2" w:rsidRDefault="00D55BCE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0999F1CA" w14:textId="77777777" w:rsidR="002A12A2" w:rsidRDefault="00D55BCE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1DD7AC4" w14:textId="77777777" w:rsidR="002A12A2" w:rsidRDefault="00D55BCE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58BBADBC" w14:textId="77777777" w:rsidR="002A12A2" w:rsidRDefault="00D55BCE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3304DAF1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C501AA1" w14:textId="77777777" w:rsidR="002A12A2" w:rsidRDefault="002A12A2">
            <w:pPr>
              <w:jc w:val="center"/>
            </w:pPr>
          </w:p>
        </w:tc>
      </w:tr>
      <w:tr w:rsidR="002A12A2" w14:paraId="221B9FF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8C063ED" w14:textId="77777777" w:rsidR="002A12A2" w:rsidRDefault="00D55BCE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07C6729D" w14:textId="77777777" w:rsidR="002A12A2" w:rsidRDefault="00D55BCE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632799B8" w14:textId="77777777" w:rsidR="002A12A2" w:rsidRDefault="00D55BCE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014119E4" w14:textId="77777777" w:rsidR="002A12A2" w:rsidRDefault="00D55BCE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398ADE79" w14:textId="77777777" w:rsidR="002A12A2" w:rsidRDefault="00D55BCE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1F85ACF7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64938F9" w14:textId="77777777" w:rsidR="002A12A2" w:rsidRDefault="002A12A2">
            <w:pPr>
              <w:jc w:val="center"/>
            </w:pPr>
          </w:p>
        </w:tc>
      </w:tr>
      <w:tr w:rsidR="002A12A2" w14:paraId="476A2E1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8D4BC12" w14:textId="77777777" w:rsidR="002A12A2" w:rsidRDefault="00D55BCE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343FC340" w14:textId="77777777" w:rsidR="002A12A2" w:rsidRDefault="00D55BCE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0D323762" w14:textId="77777777" w:rsidR="002A12A2" w:rsidRDefault="00D55BCE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A8368DE" w14:textId="77777777" w:rsidR="002A12A2" w:rsidRDefault="00D55BCE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14:paraId="7E5AE450" w14:textId="77777777" w:rsidR="002A12A2" w:rsidRDefault="00D55BCE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7FF5BED4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1A6CF44" w14:textId="77777777" w:rsidR="002A12A2" w:rsidRDefault="002A12A2">
            <w:pPr>
              <w:jc w:val="center"/>
            </w:pPr>
          </w:p>
        </w:tc>
      </w:tr>
      <w:tr w:rsidR="002A12A2" w14:paraId="1B5AD67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F77A9CF" w14:textId="77777777" w:rsidR="002A12A2" w:rsidRDefault="00D55BCE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CBA4889" w14:textId="77777777" w:rsidR="002A12A2" w:rsidRDefault="00D55BCE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517D7D8B" w14:textId="77777777" w:rsidR="002A12A2" w:rsidRDefault="00D55BCE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56462C2A" w14:textId="77777777" w:rsidR="002A12A2" w:rsidRDefault="00D55BCE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5D192BF6" w14:textId="77777777" w:rsidR="002A12A2" w:rsidRDefault="00D55BCE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29B85B01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087F8A7" w14:textId="77777777" w:rsidR="002A12A2" w:rsidRDefault="002A12A2">
            <w:pPr>
              <w:jc w:val="center"/>
            </w:pPr>
          </w:p>
        </w:tc>
      </w:tr>
      <w:tr w:rsidR="002A12A2" w14:paraId="10D2326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6E35F9E" w14:textId="77777777" w:rsidR="002A12A2" w:rsidRDefault="00D55BCE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5BD7DA95" w14:textId="77777777" w:rsidR="002A12A2" w:rsidRDefault="00D55BCE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02E96A16" w14:textId="77777777" w:rsidR="002A12A2" w:rsidRDefault="00D55BCE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4F978D4E" w14:textId="77777777" w:rsidR="002A12A2" w:rsidRDefault="00D55BCE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0414D5D7" w14:textId="77777777" w:rsidR="002A12A2" w:rsidRDefault="00D55BCE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2E5C3DD2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3BC7B48" w14:textId="77777777" w:rsidR="002A12A2" w:rsidRDefault="002A12A2">
            <w:pPr>
              <w:jc w:val="center"/>
            </w:pPr>
          </w:p>
        </w:tc>
      </w:tr>
      <w:tr w:rsidR="002A12A2" w14:paraId="4D37947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E46A90" w14:textId="77777777" w:rsidR="002A12A2" w:rsidRDefault="00D55BCE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57D90BA6" w14:textId="77777777" w:rsidR="002A12A2" w:rsidRDefault="00D55BCE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3CA0CA87" w14:textId="77777777" w:rsidR="002A12A2" w:rsidRDefault="00D55BCE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7F86741B" w14:textId="77777777" w:rsidR="002A12A2" w:rsidRDefault="00D55BCE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6421328E" w14:textId="77777777" w:rsidR="002A12A2" w:rsidRDefault="00D55BCE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689D7070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AEF6661" w14:textId="77777777" w:rsidR="002A12A2" w:rsidRDefault="002A12A2">
            <w:pPr>
              <w:jc w:val="center"/>
            </w:pPr>
          </w:p>
        </w:tc>
      </w:tr>
      <w:tr w:rsidR="002A12A2" w14:paraId="3E3DF6D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846A0F8" w14:textId="77777777" w:rsidR="002A12A2" w:rsidRDefault="00D55BCE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89A35D6" w14:textId="77777777" w:rsidR="002A12A2" w:rsidRDefault="00D55BCE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4F105A96" w14:textId="77777777" w:rsidR="002A12A2" w:rsidRDefault="00D55BCE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41701278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81679B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7048E7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CA9841B" w14:textId="77777777" w:rsidR="002A12A2" w:rsidRDefault="002A12A2">
            <w:pPr>
              <w:jc w:val="center"/>
            </w:pPr>
          </w:p>
        </w:tc>
      </w:tr>
      <w:tr w:rsidR="002A12A2" w14:paraId="79CD9F7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34949D" w14:textId="77777777" w:rsidR="002A12A2" w:rsidRDefault="00D55BCE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7E362F70" w14:textId="77777777" w:rsidR="002A12A2" w:rsidRDefault="00D55BCE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14:paraId="7FC6C4CF" w14:textId="77777777" w:rsidR="002A12A2" w:rsidRDefault="00D55BCE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07793369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B60083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43E725E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AB62C48" w14:textId="77777777" w:rsidR="002A12A2" w:rsidRDefault="002A12A2">
            <w:pPr>
              <w:jc w:val="center"/>
            </w:pPr>
          </w:p>
        </w:tc>
      </w:tr>
      <w:tr w:rsidR="002A12A2" w14:paraId="588D035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06BAC36" w14:textId="77777777" w:rsidR="002A12A2" w:rsidRDefault="00D55BCE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1DBA89EE" w14:textId="77777777" w:rsidR="002A12A2" w:rsidRDefault="00D55BCE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184A4209" w14:textId="77777777" w:rsidR="002A12A2" w:rsidRDefault="00D55BCE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73D40D30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0AD3F0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F716E70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DA686C4" w14:textId="77777777" w:rsidR="002A12A2" w:rsidRDefault="002A12A2">
            <w:pPr>
              <w:jc w:val="center"/>
            </w:pPr>
          </w:p>
        </w:tc>
      </w:tr>
      <w:tr w:rsidR="002A12A2" w14:paraId="25E3FA2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4C6F1C9" w14:textId="77777777" w:rsidR="002A12A2" w:rsidRDefault="00D55BCE">
            <w:pPr>
              <w:jc w:val="center"/>
            </w:pPr>
            <w:r>
              <w:lastRenderedPageBreak/>
              <w:t>22</w:t>
            </w:r>
          </w:p>
        </w:tc>
        <w:tc>
          <w:tcPr>
            <w:tcW w:w="1341" w:type="dxa"/>
            <w:vAlign w:val="center"/>
          </w:tcPr>
          <w:p w14:paraId="4F366E2E" w14:textId="77777777" w:rsidR="002A12A2" w:rsidRDefault="00D55BCE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762DC375" w14:textId="77777777" w:rsidR="002A12A2" w:rsidRDefault="00D55BCE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4B05D28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F2B8E7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AC2293" w14:textId="77777777" w:rsidR="002A12A2" w:rsidRDefault="00D55BCE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4B74522" w14:textId="77777777" w:rsidR="002A12A2" w:rsidRDefault="002A12A2">
            <w:pPr>
              <w:jc w:val="center"/>
            </w:pPr>
          </w:p>
        </w:tc>
      </w:tr>
      <w:tr w:rsidR="002A12A2" w14:paraId="2C4280B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5FF701F" w14:textId="77777777" w:rsidR="002A12A2" w:rsidRDefault="00D55BCE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237D2E94" w14:textId="77777777" w:rsidR="002A12A2" w:rsidRDefault="00D55BCE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1470AB07" w14:textId="77777777" w:rsidR="002A12A2" w:rsidRDefault="00D55BCE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415DD50E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7C345B0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555558" w14:textId="77777777" w:rsidR="002A12A2" w:rsidRDefault="00D55BCE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9B7D3BB" w14:textId="77777777" w:rsidR="002A12A2" w:rsidRDefault="002A12A2">
            <w:pPr>
              <w:jc w:val="center"/>
            </w:pPr>
          </w:p>
        </w:tc>
      </w:tr>
      <w:tr w:rsidR="002A12A2" w14:paraId="0BA281B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E505615" w14:textId="77777777" w:rsidR="002A12A2" w:rsidRDefault="00D55BCE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3B030B31" w14:textId="77777777" w:rsidR="002A12A2" w:rsidRDefault="00D55BCE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7ED12D0A" w14:textId="77777777" w:rsidR="002A12A2" w:rsidRDefault="00D55BCE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9B9DB75" w14:textId="77777777" w:rsidR="002A12A2" w:rsidRDefault="00D55BCE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14:paraId="2A24F70A" w14:textId="77777777" w:rsidR="002A12A2" w:rsidRDefault="00D55BCE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14:paraId="672604CF" w14:textId="77777777" w:rsidR="002A12A2" w:rsidRDefault="00D55BCE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14:paraId="389372A9" w14:textId="77777777" w:rsidR="002A12A2" w:rsidRDefault="002A12A2">
            <w:pPr>
              <w:jc w:val="center"/>
            </w:pPr>
          </w:p>
        </w:tc>
      </w:tr>
    </w:tbl>
    <w:p w14:paraId="7457AF95" w14:textId="77777777" w:rsidR="002A12A2" w:rsidRDefault="002A12A2">
      <w:pPr>
        <w:pStyle w:val="a0"/>
        <w:ind w:firstLineChars="0" w:firstLine="0"/>
        <w:rPr>
          <w:lang w:val="en-US"/>
        </w:rPr>
      </w:pPr>
      <w:bookmarkStart w:id="26" w:name="气象参数"/>
      <w:bookmarkEnd w:id="26"/>
    </w:p>
    <w:p w14:paraId="62F7E05C" w14:textId="77777777" w:rsidR="002A12A2" w:rsidRDefault="00D55BCE">
      <w:pPr>
        <w:pStyle w:val="2"/>
      </w:pPr>
      <w:bookmarkStart w:id="27" w:name="_Toc217868490"/>
      <w:r>
        <w:rPr>
          <w:rFonts w:hint="eastAsia"/>
        </w:rPr>
        <w:t>渗透面夏季逐时蒸发量</w:t>
      </w:r>
      <w:bookmarkEnd w:id="2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A12A2" w14:paraId="0769670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A6725BA" w14:textId="77777777" w:rsidR="002A12A2" w:rsidRDefault="00D55BCE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1F3786" w14:textId="77777777" w:rsidR="002A12A2" w:rsidRDefault="00D55BCE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A1D92F" w14:textId="77777777" w:rsidR="002A12A2" w:rsidRDefault="00D55BCE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15C12E" w14:textId="77777777" w:rsidR="002A12A2" w:rsidRDefault="00D55BCE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A0EB23" w14:textId="77777777" w:rsidR="002A12A2" w:rsidRDefault="00D55BCE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2A12A2" w14:paraId="1A1F330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A110D6" w14:textId="77777777" w:rsidR="002A12A2" w:rsidRDefault="00D55BCE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4B0FD787" w14:textId="77777777" w:rsidR="002A12A2" w:rsidRDefault="00D55BC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9CC4490" w14:textId="77777777" w:rsidR="002A12A2" w:rsidRDefault="00D55BCE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6C6F1F14" w14:textId="77777777" w:rsidR="002A12A2" w:rsidRDefault="00D55BC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E082924" w14:textId="77777777" w:rsidR="002A12A2" w:rsidRDefault="00D55BCE">
            <w:pPr>
              <w:jc w:val="center"/>
            </w:pPr>
            <w:r>
              <w:t>0.19</w:t>
            </w:r>
          </w:p>
        </w:tc>
      </w:tr>
      <w:tr w:rsidR="002A12A2" w14:paraId="59E95C4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9F665FF" w14:textId="77777777" w:rsidR="002A12A2" w:rsidRDefault="00D55BCE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3CB3AD2C" w14:textId="77777777" w:rsidR="002A12A2" w:rsidRDefault="00D55BC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4073A0A" w14:textId="77777777" w:rsidR="002A12A2" w:rsidRDefault="00D55BCE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44A6F4B" w14:textId="77777777" w:rsidR="002A12A2" w:rsidRDefault="00D55BCE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69C6C09" w14:textId="77777777" w:rsidR="002A12A2" w:rsidRDefault="00D55BCE">
            <w:pPr>
              <w:jc w:val="center"/>
            </w:pPr>
            <w:r>
              <w:t>0.15</w:t>
            </w:r>
          </w:p>
        </w:tc>
      </w:tr>
      <w:tr w:rsidR="002A12A2" w14:paraId="7A193B3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886D74D" w14:textId="77777777" w:rsidR="002A12A2" w:rsidRDefault="00D55BCE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17FEA34E" w14:textId="77777777" w:rsidR="002A12A2" w:rsidRDefault="00D55BCE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ECBA441" w14:textId="77777777" w:rsidR="002A12A2" w:rsidRDefault="00D55BCE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5691EF1" w14:textId="77777777" w:rsidR="002A12A2" w:rsidRDefault="00D55BCE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CD4C869" w14:textId="77777777" w:rsidR="002A12A2" w:rsidRDefault="00D55BCE">
            <w:pPr>
              <w:jc w:val="center"/>
            </w:pPr>
            <w:r>
              <w:t>0.12</w:t>
            </w:r>
          </w:p>
        </w:tc>
      </w:tr>
      <w:tr w:rsidR="002A12A2" w14:paraId="5B33E78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5016301" w14:textId="77777777" w:rsidR="002A12A2" w:rsidRDefault="00D55BCE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113FF5DB" w14:textId="77777777" w:rsidR="002A12A2" w:rsidRDefault="00D55BCE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DC799E4" w14:textId="77777777" w:rsidR="002A12A2" w:rsidRDefault="00D55BC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D6796AB" w14:textId="77777777" w:rsidR="002A12A2" w:rsidRDefault="00D55BCE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A0C0BF8" w14:textId="77777777" w:rsidR="002A12A2" w:rsidRDefault="00D55BCE">
            <w:pPr>
              <w:jc w:val="center"/>
            </w:pPr>
            <w:r>
              <w:t>0.11</w:t>
            </w:r>
          </w:p>
        </w:tc>
      </w:tr>
      <w:tr w:rsidR="002A12A2" w14:paraId="5C16194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454BD4" w14:textId="77777777" w:rsidR="002A12A2" w:rsidRDefault="00D55BCE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A7AE98C" w14:textId="77777777" w:rsidR="002A12A2" w:rsidRDefault="00D55BC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85E5822" w14:textId="77777777" w:rsidR="002A12A2" w:rsidRDefault="00D55BCE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4667D3A3" w14:textId="77777777" w:rsidR="002A12A2" w:rsidRDefault="00D55BCE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82EF267" w14:textId="77777777" w:rsidR="002A12A2" w:rsidRDefault="00D55BCE">
            <w:pPr>
              <w:jc w:val="center"/>
            </w:pPr>
            <w:r>
              <w:t>0.11</w:t>
            </w:r>
          </w:p>
        </w:tc>
      </w:tr>
      <w:tr w:rsidR="002A12A2" w14:paraId="17CD342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6D3C986" w14:textId="77777777" w:rsidR="002A12A2" w:rsidRDefault="00D55BCE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5E6FDA3" w14:textId="77777777" w:rsidR="002A12A2" w:rsidRDefault="00D55BC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99D1587" w14:textId="77777777" w:rsidR="002A12A2" w:rsidRDefault="00D55BCE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A4FC889" w14:textId="77777777" w:rsidR="002A12A2" w:rsidRDefault="00D55BCE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1CD3092" w14:textId="77777777" w:rsidR="002A12A2" w:rsidRDefault="00D55BCE">
            <w:pPr>
              <w:jc w:val="center"/>
            </w:pPr>
            <w:r>
              <w:t>0.13</w:t>
            </w:r>
          </w:p>
        </w:tc>
      </w:tr>
      <w:tr w:rsidR="002A12A2" w14:paraId="62A51B5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6573B60" w14:textId="77777777" w:rsidR="002A12A2" w:rsidRDefault="00D55BCE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B8D9EFA" w14:textId="77777777" w:rsidR="002A12A2" w:rsidRDefault="00D55BCE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1318B324" w14:textId="77777777" w:rsidR="002A12A2" w:rsidRDefault="00D55BCE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59D2925" w14:textId="77777777" w:rsidR="002A12A2" w:rsidRDefault="00D55BCE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9404BB4" w14:textId="77777777" w:rsidR="002A12A2" w:rsidRDefault="00D55BCE">
            <w:pPr>
              <w:jc w:val="center"/>
            </w:pPr>
            <w:r>
              <w:t>0.18</w:t>
            </w:r>
          </w:p>
        </w:tc>
      </w:tr>
      <w:tr w:rsidR="002A12A2" w14:paraId="02DF0C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317E353" w14:textId="77777777" w:rsidR="002A12A2" w:rsidRDefault="00D55BCE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7678E2DB" w14:textId="77777777" w:rsidR="002A12A2" w:rsidRDefault="00D55BCE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6A3E791" w14:textId="77777777" w:rsidR="002A12A2" w:rsidRDefault="00D55BCE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28F770D5" w14:textId="77777777" w:rsidR="002A12A2" w:rsidRDefault="00D55BC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7B055F9" w14:textId="77777777" w:rsidR="002A12A2" w:rsidRDefault="00D55BCE">
            <w:pPr>
              <w:jc w:val="center"/>
            </w:pPr>
            <w:r>
              <w:t>0.26</w:t>
            </w:r>
          </w:p>
        </w:tc>
      </w:tr>
      <w:tr w:rsidR="002A12A2" w14:paraId="2391946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007170" w14:textId="77777777" w:rsidR="002A12A2" w:rsidRDefault="00D55BCE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60CA125" w14:textId="77777777" w:rsidR="002A12A2" w:rsidRDefault="00D55BCE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4D8ECF8C" w14:textId="77777777" w:rsidR="002A12A2" w:rsidRDefault="00D55BCE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7ABD1628" w14:textId="77777777" w:rsidR="002A12A2" w:rsidRDefault="00D55BC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307F6BD" w14:textId="77777777" w:rsidR="002A12A2" w:rsidRDefault="00D55BCE">
            <w:pPr>
              <w:jc w:val="center"/>
            </w:pPr>
            <w:r>
              <w:t>0.34</w:t>
            </w:r>
          </w:p>
        </w:tc>
      </w:tr>
      <w:tr w:rsidR="002A12A2" w14:paraId="50C4A32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2F6911A" w14:textId="77777777" w:rsidR="002A12A2" w:rsidRDefault="00D55BCE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682964F0" w14:textId="77777777" w:rsidR="002A12A2" w:rsidRDefault="00D55BCE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17124ADE" w14:textId="77777777" w:rsidR="002A12A2" w:rsidRDefault="00D55BCE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33CEEDE8" w14:textId="77777777" w:rsidR="002A12A2" w:rsidRDefault="00D55BC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489AD28" w14:textId="77777777" w:rsidR="002A12A2" w:rsidRDefault="00D55BCE">
            <w:pPr>
              <w:jc w:val="center"/>
            </w:pPr>
            <w:r>
              <w:t>0.42</w:t>
            </w:r>
          </w:p>
        </w:tc>
      </w:tr>
      <w:tr w:rsidR="002A12A2" w14:paraId="6019ED2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2B333C2" w14:textId="77777777" w:rsidR="002A12A2" w:rsidRDefault="00D55BCE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FD55C3D" w14:textId="77777777" w:rsidR="002A12A2" w:rsidRDefault="00D55BCE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74063EE" w14:textId="77777777" w:rsidR="002A12A2" w:rsidRDefault="00D55BCE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0C467E27" w14:textId="77777777" w:rsidR="002A12A2" w:rsidRDefault="00D55BC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6245BC" w14:textId="77777777" w:rsidR="002A12A2" w:rsidRDefault="00D55BCE">
            <w:pPr>
              <w:jc w:val="center"/>
            </w:pPr>
            <w:r>
              <w:t>0.44</w:t>
            </w:r>
          </w:p>
        </w:tc>
      </w:tr>
      <w:tr w:rsidR="002A12A2" w14:paraId="6CF6642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DACB3CF" w14:textId="77777777" w:rsidR="002A12A2" w:rsidRDefault="00D55BCE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457AEB95" w14:textId="77777777" w:rsidR="002A12A2" w:rsidRDefault="00D55BCE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7AC95BD" w14:textId="77777777" w:rsidR="002A12A2" w:rsidRDefault="00D55BCE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52F928A2" w14:textId="77777777" w:rsidR="002A12A2" w:rsidRDefault="00D55BC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B98B8CD" w14:textId="77777777" w:rsidR="002A12A2" w:rsidRDefault="00D55BCE">
            <w:pPr>
              <w:jc w:val="center"/>
            </w:pPr>
            <w:r>
              <w:t>0.43</w:t>
            </w:r>
          </w:p>
        </w:tc>
      </w:tr>
      <w:tr w:rsidR="002A12A2" w14:paraId="152EDD6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36D9B57" w14:textId="77777777" w:rsidR="002A12A2" w:rsidRDefault="00D55BCE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5EED2AA6" w14:textId="77777777" w:rsidR="002A12A2" w:rsidRDefault="00D55BCE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4B8A1E89" w14:textId="77777777" w:rsidR="002A12A2" w:rsidRDefault="00D55BCE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0CC24DC2" w14:textId="77777777" w:rsidR="002A12A2" w:rsidRDefault="00D55BC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52DB2BE" w14:textId="77777777" w:rsidR="002A12A2" w:rsidRDefault="00D55BCE">
            <w:pPr>
              <w:jc w:val="center"/>
            </w:pPr>
            <w:r>
              <w:t>0.40</w:t>
            </w:r>
          </w:p>
        </w:tc>
      </w:tr>
      <w:tr w:rsidR="002A12A2" w14:paraId="77A308F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F03246" w14:textId="77777777" w:rsidR="002A12A2" w:rsidRDefault="00D55BCE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36C58551" w14:textId="77777777" w:rsidR="002A12A2" w:rsidRDefault="00D55BCE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52983EC1" w14:textId="77777777" w:rsidR="002A12A2" w:rsidRDefault="00D55BCE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5AC5325" w14:textId="77777777" w:rsidR="002A12A2" w:rsidRDefault="00D55BC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EFE94E6" w14:textId="77777777" w:rsidR="002A12A2" w:rsidRDefault="00D55BCE">
            <w:pPr>
              <w:jc w:val="center"/>
            </w:pPr>
            <w:r>
              <w:t>0.35</w:t>
            </w:r>
          </w:p>
        </w:tc>
      </w:tr>
      <w:tr w:rsidR="002A12A2" w14:paraId="2626957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49B6AD5" w14:textId="77777777" w:rsidR="002A12A2" w:rsidRDefault="00D55BCE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195E4054" w14:textId="77777777" w:rsidR="002A12A2" w:rsidRDefault="00D55BCE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4FD68CEA" w14:textId="77777777" w:rsidR="002A12A2" w:rsidRDefault="00D55BCE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4E8C1E6" w14:textId="77777777" w:rsidR="002A12A2" w:rsidRDefault="00D55BCE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0638D0B" w14:textId="77777777" w:rsidR="002A12A2" w:rsidRDefault="00D55BCE">
            <w:pPr>
              <w:jc w:val="center"/>
            </w:pPr>
            <w:r>
              <w:t>0.27</w:t>
            </w:r>
          </w:p>
        </w:tc>
      </w:tr>
      <w:tr w:rsidR="002A12A2" w14:paraId="7CB4AC3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140F875" w14:textId="77777777" w:rsidR="002A12A2" w:rsidRDefault="00D55BCE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24886E82" w14:textId="77777777" w:rsidR="002A12A2" w:rsidRDefault="00D55BCE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21042814" w14:textId="77777777" w:rsidR="002A12A2" w:rsidRDefault="00D55BCE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3782393E" w14:textId="77777777" w:rsidR="002A12A2" w:rsidRDefault="00D55BCE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9DADF49" w14:textId="77777777" w:rsidR="002A12A2" w:rsidRDefault="00D55BCE">
            <w:pPr>
              <w:jc w:val="center"/>
            </w:pPr>
            <w:r>
              <w:t>0.23</w:t>
            </w:r>
          </w:p>
        </w:tc>
      </w:tr>
      <w:tr w:rsidR="002A12A2" w14:paraId="3F4E11F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408D42" w14:textId="77777777" w:rsidR="002A12A2" w:rsidRDefault="00D55BCE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977E26F" w14:textId="77777777" w:rsidR="002A12A2" w:rsidRDefault="00D55BCE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736A4C6" w14:textId="77777777" w:rsidR="002A12A2" w:rsidRDefault="00D55BCE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65C21B6" w14:textId="77777777" w:rsidR="002A12A2" w:rsidRDefault="00D55BCE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7861E89" w14:textId="77777777" w:rsidR="002A12A2" w:rsidRDefault="00D55BCE">
            <w:pPr>
              <w:jc w:val="center"/>
            </w:pPr>
            <w:r>
              <w:t>0.17</w:t>
            </w:r>
          </w:p>
        </w:tc>
      </w:tr>
      <w:tr w:rsidR="002A12A2" w14:paraId="3AA957E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113D9F1" w14:textId="77777777" w:rsidR="002A12A2" w:rsidRDefault="00D55BCE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619CC8A4" w14:textId="77777777" w:rsidR="002A12A2" w:rsidRDefault="00D55BCE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56CA3077" w14:textId="77777777" w:rsidR="002A12A2" w:rsidRDefault="00D55BCE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5B22CDC" w14:textId="77777777" w:rsidR="002A12A2" w:rsidRDefault="00D55BCE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F6FAF6A" w14:textId="77777777" w:rsidR="002A12A2" w:rsidRDefault="00D55BCE">
            <w:pPr>
              <w:jc w:val="center"/>
            </w:pPr>
            <w:r>
              <w:t>0.13</w:t>
            </w:r>
          </w:p>
        </w:tc>
      </w:tr>
      <w:tr w:rsidR="002A12A2" w14:paraId="47DB7D5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D9D8C44" w14:textId="77777777" w:rsidR="002A12A2" w:rsidRDefault="00D55BCE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01AB649" w14:textId="77777777" w:rsidR="002A12A2" w:rsidRDefault="00D55BCE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4BD00774" w14:textId="77777777" w:rsidR="002A12A2" w:rsidRDefault="00D55BCE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6BACD94" w14:textId="77777777" w:rsidR="002A12A2" w:rsidRDefault="00D55BCE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76D517A" w14:textId="77777777" w:rsidR="002A12A2" w:rsidRDefault="00D55BCE">
            <w:pPr>
              <w:jc w:val="center"/>
            </w:pPr>
            <w:r>
              <w:t>0.09</w:t>
            </w:r>
          </w:p>
        </w:tc>
      </w:tr>
      <w:tr w:rsidR="002A12A2" w14:paraId="1024824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63C858" w14:textId="77777777" w:rsidR="002A12A2" w:rsidRDefault="00D55BCE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109C716" w14:textId="77777777" w:rsidR="002A12A2" w:rsidRDefault="00D55BCE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F277F25" w14:textId="77777777" w:rsidR="002A12A2" w:rsidRDefault="00D55BCE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9457480" w14:textId="77777777" w:rsidR="002A12A2" w:rsidRDefault="00D55BC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89325F9" w14:textId="77777777" w:rsidR="002A12A2" w:rsidRDefault="00D55BCE">
            <w:pPr>
              <w:jc w:val="center"/>
            </w:pPr>
            <w:r>
              <w:t>0.08</w:t>
            </w:r>
          </w:p>
        </w:tc>
      </w:tr>
      <w:tr w:rsidR="002A12A2" w14:paraId="2A6F896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3A66F79" w14:textId="77777777" w:rsidR="002A12A2" w:rsidRDefault="00D55BCE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30F7011" w14:textId="77777777" w:rsidR="002A12A2" w:rsidRDefault="00D55BCE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24B005D" w14:textId="77777777" w:rsidR="002A12A2" w:rsidRDefault="00D55BC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259AE81" w14:textId="77777777" w:rsidR="002A12A2" w:rsidRDefault="00D55BC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588569D" w14:textId="77777777" w:rsidR="002A12A2" w:rsidRDefault="00D55BCE">
            <w:pPr>
              <w:jc w:val="center"/>
            </w:pPr>
            <w:r>
              <w:t>0.06</w:t>
            </w:r>
          </w:p>
        </w:tc>
      </w:tr>
      <w:tr w:rsidR="002A12A2" w14:paraId="5B4F83E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3F68622" w14:textId="77777777" w:rsidR="002A12A2" w:rsidRDefault="00D55BCE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3848E94" w14:textId="77777777" w:rsidR="002A12A2" w:rsidRDefault="00D55BCE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F5EC7DD" w14:textId="77777777" w:rsidR="002A12A2" w:rsidRDefault="00D55BC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2264C1E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242E4C8" w14:textId="77777777" w:rsidR="002A12A2" w:rsidRDefault="00D55BCE">
            <w:pPr>
              <w:jc w:val="center"/>
            </w:pPr>
            <w:r>
              <w:t>0.05</w:t>
            </w:r>
          </w:p>
        </w:tc>
      </w:tr>
      <w:tr w:rsidR="002A12A2" w14:paraId="554BF9A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4832390" w14:textId="77777777" w:rsidR="002A12A2" w:rsidRDefault="00D55BCE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05F8071C" w14:textId="77777777" w:rsidR="002A12A2" w:rsidRDefault="00D55BCE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7356EB4" w14:textId="77777777" w:rsidR="002A12A2" w:rsidRDefault="00D55BC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7E4A556" w14:textId="77777777" w:rsidR="002A12A2" w:rsidRDefault="00D55BC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9A7CC0E" w14:textId="77777777" w:rsidR="002A12A2" w:rsidRDefault="00D55BCE">
            <w:pPr>
              <w:jc w:val="center"/>
            </w:pPr>
            <w:r>
              <w:t>0.05</w:t>
            </w:r>
          </w:p>
        </w:tc>
      </w:tr>
      <w:tr w:rsidR="002A12A2" w14:paraId="5E7CE18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EB5107F" w14:textId="77777777" w:rsidR="002A12A2" w:rsidRDefault="00D55BCE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346C501" w14:textId="77777777" w:rsidR="002A12A2" w:rsidRDefault="00D55BCE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D00B4A5" w14:textId="77777777" w:rsidR="002A12A2" w:rsidRDefault="00D55BCE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F1EEC65" w14:textId="77777777" w:rsidR="002A12A2" w:rsidRDefault="00D55BCE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05F98FD" w14:textId="77777777" w:rsidR="002A12A2" w:rsidRDefault="00D55BCE">
            <w:pPr>
              <w:jc w:val="center"/>
            </w:pPr>
            <w:r>
              <w:t>0.04</w:t>
            </w:r>
          </w:p>
        </w:tc>
      </w:tr>
      <w:tr w:rsidR="002A12A2" w14:paraId="7A41382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7E4B3AF" w14:textId="77777777" w:rsidR="002A12A2" w:rsidRDefault="00D55BCE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BCE30E5" w14:textId="77777777" w:rsidR="002A12A2" w:rsidRDefault="00D55BCE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50367F75" w14:textId="77777777" w:rsidR="002A12A2" w:rsidRDefault="00D55BCE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55C4832B" w14:textId="77777777" w:rsidR="002A12A2" w:rsidRDefault="00D55BCE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6EE8F663" w14:textId="77777777" w:rsidR="002A12A2" w:rsidRDefault="00D55BCE">
            <w:pPr>
              <w:jc w:val="center"/>
            </w:pPr>
            <w:r>
              <w:t>4.80</w:t>
            </w:r>
          </w:p>
        </w:tc>
      </w:tr>
    </w:tbl>
    <w:p w14:paraId="33138071" w14:textId="77777777" w:rsidR="002A12A2" w:rsidRDefault="002A12A2">
      <w:pPr>
        <w:pStyle w:val="a0"/>
        <w:ind w:firstLineChars="0" w:firstLine="0"/>
        <w:rPr>
          <w:lang w:val="en-US"/>
        </w:rPr>
      </w:pPr>
      <w:bookmarkStart w:id="28" w:name="蒸发量参数"/>
      <w:bookmarkEnd w:id="28"/>
    </w:p>
    <w:p w14:paraId="0E332DEB" w14:textId="77777777" w:rsidR="002A12A2" w:rsidRDefault="00D55BCE">
      <w:pPr>
        <w:pStyle w:val="1"/>
      </w:pPr>
      <w:bookmarkStart w:id="29" w:name="_Toc217868491"/>
      <w:r>
        <w:rPr>
          <w:rFonts w:hint="eastAsia"/>
        </w:rPr>
        <w:t>住区指标概览</w:t>
      </w:r>
      <w:bookmarkEnd w:id="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2A12A2" w14:paraId="4EBAFF0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C75530E" w14:textId="77777777" w:rsidR="002A12A2" w:rsidRDefault="00D55BCE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C003341" w14:textId="77777777" w:rsidR="002A12A2" w:rsidRDefault="00D55BCE">
            <w:pPr>
              <w:jc w:val="center"/>
            </w:pPr>
            <w:r>
              <w:t>值</w:t>
            </w:r>
          </w:p>
        </w:tc>
      </w:tr>
      <w:tr w:rsidR="002A12A2" w14:paraId="33542F0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6D7AFFF" w14:textId="77777777" w:rsidR="002A12A2" w:rsidRDefault="00D55BCE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B87C9C4" w14:textId="77777777" w:rsidR="002A12A2" w:rsidRDefault="00D55BCE">
            <w:r>
              <w:t>13707.65</w:t>
            </w:r>
          </w:p>
        </w:tc>
      </w:tr>
      <w:tr w:rsidR="002A12A2" w14:paraId="3ABD614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F9E1789" w14:textId="77777777" w:rsidR="002A12A2" w:rsidRDefault="00D55BCE">
            <w:r>
              <w:t>建筑密度</w:t>
            </w:r>
          </w:p>
        </w:tc>
        <w:tc>
          <w:tcPr>
            <w:tcW w:w="4666" w:type="dxa"/>
            <w:vAlign w:val="center"/>
          </w:tcPr>
          <w:p w14:paraId="2EF9A861" w14:textId="77777777" w:rsidR="002A12A2" w:rsidRDefault="00D55BCE">
            <w:r>
              <w:t>0.18</w:t>
            </w:r>
          </w:p>
        </w:tc>
      </w:tr>
      <w:tr w:rsidR="002A12A2" w14:paraId="78F6E86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E4920E2" w14:textId="77777777" w:rsidR="002A12A2" w:rsidRDefault="00D55BCE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7F33E7" w14:textId="77777777" w:rsidR="002A12A2" w:rsidRDefault="00D55BCE">
            <w:r>
              <w:t>11252.86</w:t>
            </w:r>
          </w:p>
        </w:tc>
      </w:tr>
      <w:tr w:rsidR="002A12A2" w14:paraId="651868F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33F90B0" w14:textId="77777777" w:rsidR="002A12A2" w:rsidRDefault="00D55BCE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89E89C7" w14:textId="77777777" w:rsidR="002A12A2" w:rsidRDefault="00D55BCE">
            <w:r>
              <w:t>13725.10</w:t>
            </w:r>
          </w:p>
        </w:tc>
      </w:tr>
      <w:tr w:rsidR="002A12A2" w14:paraId="5791DB2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47FA51E" w14:textId="77777777" w:rsidR="002A12A2" w:rsidRDefault="00D55BCE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FEE647C" w14:textId="77777777" w:rsidR="002A12A2" w:rsidRDefault="00D55BCE">
            <w:r>
              <w:t>1928.24</w:t>
            </w:r>
          </w:p>
        </w:tc>
      </w:tr>
      <w:tr w:rsidR="002A12A2" w14:paraId="5DF5E3B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191A63D" w14:textId="77777777" w:rsidR="002A12A2" w:rsidRDefault="00D55BCE">
            <w:r>
              <w:lastRenderedPageBreak/>
              <w:t>内部车道面积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BA32CAF" w14:textId="77777777" w:rsidR="002A12A2" w:rsidRDefault="00D55BCE">
            <w:r>
              <w:t>3746.36</w:t>
            </w:r>
          </w:p>
        </w:tc>
      </w:tr>
      <w:tr w:rsidR="002A12A2" w14:paraId="1199B27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D2E5294" w14:textId="77777777" w:rsidR="002A12A2" w:rsidRDefault="00D55BCE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22C2D8" w14:textId="77777777" w:rsidR="002A12A2" w:rsidRDefault="00D55BCE">
            <w:r>
              <w:t>3121.07</w:t>
            </w:r>
          </w:p>
        </w:tc>
      </w:tr>
      <w:tr w:rsidR="002A12A2" w14:paraId="73310F8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060121D" w14:textId="77777777" w:rsidR="002A12A2" w:rsidRDefault="00D55BCE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A3B3B0" w14:textId="77777777" w:rsidR="002A12A2" w:rsidRDefault="00D55BCE">
            <w:r>
              <w:t>0.00</w:t>
            </w:r>
          </w:p>
        </w:tc>
      </w:tr>
      <w:tr w:rsidR="002A12A2" w14:paraId="51ED022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C2E58EF" w14:textId="77777777" w:rsidR="002A12A2" w:rsidRDefault="00D55BCE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9169207" w14:textId="77777777" w:rsidR="002A12A2" w:rsidRDefault="00D55BCE">
            <w:r>
              <w:t>13006.19</w:t>
            </w:r>
          </w:p>
        </w:tc>
      </w:tr>
      <w:tr w:rsidR="002A12A2" w14:paraId="5206BD9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C77F2A0" w14:textId="77777777" w:rsidR="002A12A2" w:rsidRDefault="00D55BCE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0A3ABE7" w14:textId="77777777" w:rsidR="002A12A2" w:rsidRDefault="00D55BCE">
            <w:r>
              <w:t>203.77</w:t>
            </w:r>
          </w:p>
        </w:tc>
      </w:tr>
      <w:tr w:rsidR="002A12A2" w14:paraId="0AAC705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7A35F3B" w14:textId="77777777" w:rsidR="002A12A2" w:rsidRDefault="00D55BCE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89486F" w14:textId="77777777" w:rsidR="002A12A2" w:rsidRDefault="00D55BCE">
            <w:r>
              <w:t>0.00</w:t>
            </w:r>
          </w:p>
        </w:tc>
      </w:tr>
      <w:tr w:rsidR="002A12A2" w14:paraId="49DBB04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45D8A6D" w14:textId="77777777" w:rsidR="002A12A2" w:rsidRDefault="00D55BCE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3944303" w14:textId="77777777" w:rsidR="002A12A2" w:rsidRDefault="00D55BCE">
            <w:r>
              <w:t>130.64</w:t>
            </w:r>
          </w:p>
        </w:tc>
      </w:tr>
      <w:tr w:rsidR="002A12A2" w14:paraId="4C19B3A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C058DD3" w14:textId="77777777" w:rsidR="002A12A2" w:rsidRDefault="00D55BCE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C1E93D2" w14:textId="77777777" w:rsidR="002A12A2" w:rsidRDefault="00D55BCE">
            <w:r>
              <w:t>15653.34</w:t>
            </w:r>
          </w:p>
        </w:tc>
      </w:tr>
      <w:tr w:rsidR="002A12A2" w14:paraId="1CBFC27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10E221B" w14:textId="77777777" w:rsidR="002A12A2" w:rsidRDefault="00D55BCE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63F12C3" w14:textId="77777777" w:rsidR="002A12A2" w:rsidRDefault="00D55BCE">
            <w:r>
              <w:t>115.58</w:t>
            </w:r>
          </w:p>
        </w:tc>
      </w:tr>
      <w:tr w:rsidR="002A12A2" w14:paraId="61FB213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3934FB5" w14:textId="77777777" w:rsidR="002A12A2" w:rsidRDefault="00D55BCE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5658063" w14:textId="77777777" w:rsidR="002A12A2" w:rsidRDefault="00D55BCE">
            <w:r>
              <w:t>1.81</w:t>
            </w:r>
          </w:p>
        </w:tc>
      </w:tr>
    </w:tbl>
    <w:p w14:paraId="7A353CB9" w14:textId="77777777" w:rsidR="002A12A2" w:rsidRDefault="002A12A2">
      <w:pPr>
        <w:pStyle w:val="a0"/>
        <w:ind w:firstLineChars="95" w:firstLine="199"/>
        <w:rPr>
          <w:lang w:val="en-US"/>
        </w:rPr>
      </w:pPr>
      <w:bookmarkStart w:id="30" w:name="住区指标概览"/>
      <w:bookmarkEnd w:id="30"/>
    </w:p>
    <w:p w14:paraId="676782EF" w14:textId="77777777" w:rsidR="002A12A2" w:rsidRDefault="00D55BCE">
      <w:pPr>
        <w:pStyle w:val="1"/>
      </w:pPr>
      <w:bookmarkStart w:id="31" w:name="_Toc217868492"/>
      <w:r>
        <w:rPr>
          <w:rFonts w:hint="eastAsia"/>
        </w:rPr>
        <w:t>规定性设计指标</w:t>
      </w:r>
      <w:bookmarkEnd w:id="31"/>
    </w:p>
    <w:p w14:paraId="0917033D" w14:textId="77777777" w:rsidR="002A12A2" w:rsidRDefault="00D55BCE">
      <w:pPr>
        <w:pStyle w:val="2"/>
      </w:pPr>
      <w:bookmarkStart w:id="32" w:name="_Toc217868493"/>
      <w:r>
        <w:rPr>
          <w:rFonts w:hint="eastAsia"/>
        </w:rPr>
        <w:t>底层通风架空率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A12A2" w14:paraId="163DBBD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E3EAAA" w14:textId="77777777" w:rsidR="002A12A2" w:rsidRDefault="00D55BCE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AE5BBF" w14:textId="77777777" w:rsidR="002A12A2" w:rsidRDefault="00D55BCE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255A7" w14:textId="77777777" w:rsidR="002A12A2" w:rsidRDefault="00D55BCE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9CA20A" w14:textId="77777777" w:rsidR="002A12A2" w:rsidRDefault="00D55BCE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012038" w14:textId="77777777" w:rsidR="002A12A2" w:rsidRDefault="00D55BCE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2A12A2" w14:paraId="4BAF241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95CFDFA" w14:textId="77777777" w:rsidR="002A12A2" w:rsidRDefault="00D55BCE">
            <w:r>
              <w:t>未命名</w:t>
            </w:r>
          </w:p>
        </w:tc>
        <w:tc>
          <w:tcPr>
            <w:tcW w:w="1866" w:type="dxa"/>
            <w:vAlign w:val="center"/>
          </w:tcPr>
          <w:p w14:paraId="5F8840DA" w14:textId="77777777" w:rsidR="002A12A2" w:rsidRDefault="002A12A2"/>
        </w:tc>
        <w:tc>
          <w:tcPr>
            <w:tcW w:w="1866" w:type="dxa"/>
            <w:vAlign w:val="center"/>
          </w:tcPr>
          <w:p w14:paraId="092CCDA8" w14:textId="77777777" w:rsidR="002A12A2" w:rsidRDefault="002A12A2"/>
        </w:tc>
        <w:tc>
          <w:tcPr>
            <w:tcW w:w="1866" w:type="dxa"/>
            <w:vAlign w:val="center"/>
          </w:tcPr>
          <w:p w14:paraId="16DA4D12" w14:textId="77777777" w:rsidR="002A12A2" w:rsidRDefault="002A12A2"/>
        </w:tc>
        <w:tc>
          <w:tcPr>
            <w:tcW w:w="1866" w:type="dxa"/>
            <w:vAlign w:val="center"/>
          </w:tcPr>
          <w:p w14:paraId="4FCB775E" w14:textId="77777777" w:rsidR="002A12A2" w:rsidRDefault="00D55BCE">
            <w:r>
              <w:t>0</w:t>
            </w:r>
          </w:p>
        </w:tc>
      </w:tr>
      <w:tr w:rsidR="002A12A2" w14:paraId="18D7BCB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908897C" w14:textId="77777777" w:rsidR="002A12A2" w:rsidRDefault="00D55BCE">
            <w:r>
              <w:rPr>
                <w:rFonts w:hint="eastAsia"/>
                <w:lang w:val="en-US"/>
              </w:rPr>
              <w:t>教学</w:t>
            </w:r>
            <w:r>
              <w:t>楼</w:t>
            </w:r>
          </w:p>
        </w:tc>
        <w:tc>
          <w:tcPr>
            <w:tcW w:w="1866" w:type="dxa"/>
            <w:vAlign w:val="center"/>
          </w:tcPr>
          <w:p w14:paraId="778F0893" w14:textId="77777777" w:rsidR="002A12A2" w:rsidRDefault="00D55BCE">
            <w:r>
              <w:t>26.4</w:t>
            </w:r>
          </w:p>
        </w:tc>
        <w:tc>
          <w:tcPr>
            <w:tcW w:w="1866" w:type="dxa"/>
            <w:vAlign w:val="center"/>
          </w:tcPr>
          <w:p w14:paraId="4548E7E3" w14:textId="77777777" w:rsidR="002A12A2" w:rsidRDefault="00D55BCE">
            <w:r>
              <w:t>2454.8</w:t>
            </w:r>
          </w:p>
        </w:tc>
        <w:tc>
          <w:tcPr>
            <w:tcW w:w="1866" w:type="dxa"/>
            <w:vAlign w:val="center"/>
          </w:tcPr>
          <w:p w14:paraId="18F4CC4E" w14:textId="77777777" w:rsidR="002A12A2" w:rsidRDefault="00D55BCE">
            <w:r>
              <w:t>75.4</w:t>
            </w:r>
          </w:p>
        </w:tc>
        <w:tc>
          <w:tcPr>
            <w:tcW w:w="1866" w:type="dxa"/>
            <w:vAlign w:val="center"/>
          </w:tcPr>
          <w:p w14:paraId="024E81D7" w14:textId="77777777" w:rsidR="002A12A2" w:rsidRDefault="00D55BCE">
            <w:r>
              <w:t>1</w:t>
            </w:r>
          </w:p>
        </w:tc>
      </w:tr>
      <w:tr w:rsidR="002A12A2" w14:paraId="304086C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770A23D" w14:textId="77777777" w:rsidR="002A12A2" w:rsidRDefault="00D55BCE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70CC724" w14:textId="77777777" w:rsidR="002A12A2" w:rsidRDefault="00D55BCE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2A12A2" w14:paraId="595B5CA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67F137A" w14:textId="77777777" w:rsidR="002A12A2" w:rsidRDefault="00D55BCE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41AF5FA" w14:textId="77777777" w:rsidR="002A12A2" w:rsidRDefault="00D55BCE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2A12A2" w14:paraId="0BDEE9B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FF1F0F" w14:textId="77777777" w:rsidR="002A12A2" w:rsidRDefault="00D55BCE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6573D7D" w14:textId="77777777" w:rsidR="002A12A2" w:rsidRDefault="00D55BCE">
            <w:r>
              <w:t>满足</w:t>
            </w:r>
          </w:p>
        </w:tc>
      </w:tr>
    </w:tbl>
    <w:p w14:paraId="01B8A3FE" w14:textId="77777777" w:rsidR="002A12A2" w:rsidRDefault="002A12A2">
      <w:pPr>
        <w:pStyle w:val="a0"/>
        <w:ind w:firstLine="420"/>
        <w:rPr>
          <w:lang w:val="en-US"/>
        </w:rPr>
      </w:pPr>
      <w:bookmarkStart w:id="33" w:name="底层通风架空率"/>
      <w:bookmarkEnd w:id="33"/>
    </w:p>
    <w:p w14:paraId="2377F595" w14:textId="77777777" w:rsidR="002A12A2" w:rsidRDefault="00D55BCE">
      <w:pPr>
        <w:pStyle w:val="2"/>
      </w:pPr>
      <w:bookmarkStart w:id="34" w:name="_Toc217868494"/>
      <w:r>
        <w:rPr>
          <w:rFonts w:hint="eastAsia"/>
        </w:rPr>
        <w:t>绿化遮阳体叶面积指数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A12A2" w14:paraId="0842356D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C151259" w14:textId="77777777" w:rsidR="002A12A2" w:rsidRDefault="00D55BCE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F6DBA2B" w14:textId="77777777" w:rsidR="002A12A2" w:rsidRDefault="00D55BCE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F8BFBA9" w14:textId="77777777" w:rsidR="002A12A2" w:rsidRDefault="00D55B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2A12A2" w14:paraId="6DACD669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6F083E75" w14:textId="77777777" w:rsidR="002A12A2" w:rsidRDefault="00D55BCE">
            <w:r>
              <w:t>乔木</w:t>
            </w:r>
          </w:p>
        </w:tc>
        <w:tc>
          <w:tcPr>
            <w:tcW w:w="3110" w:type="dxa"/>
            <w:vAlign w:val="center"/>
          </w:tcPr>
          <w:p w14:paraId="2A51009F" w14:textId="77777777" w:rsidR="002A12A2" w:rsidRDefault="00D55BCE">
            <w:r>
              <w:t>LAI &gt;= 3</w:t>
            </w:r>
          </w:p>
        </w:tc>
        <w:tc>
          <w:tcPr>
            <w:tcW w:w="3110" w:type="dxa"/>
            <w:vAlign w:val="center"/>
          </w:tcPr>
          <w:p w14:paraId="00919FD1" w14:textId="77777777" w:rsidR="002A12A2" w:rsidRDefault="00D55BCE">
            <w:r>
              <w:t>10575</w:t>
            </w:r>
          </w:p>
        </w:tc>
      </w:tr>
      <w:tr w:rsidR="002A12A2" w14:paraId="3384CAD8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1AAA70E9" w14:textId="77777777" w:rsidR="002A12A2" w:rsidRDefault="002A12A2"/>
        </w:tc>
        <w:tc>
          <w:tcPr>
            <w:tcW w:w="3110" w:type="dxa"/>
            <w:vAlign w:val="center"/>
          </w:tcPr>
          <w:p w14:paraId="17BA55EA" w14:textId="77777777" w:rsidR="002A12A2" w:rsidRDefault="00D55BCE">
            <w:r>
              <w:t>LAI &lt; 3</w:t>
            </w:r>
          </w:p>
        </w:tc>
        <w:tc>
          <w:tcPr>
            <w:tcW w:w="3110" w:type="dxa"/>
            <w:vAlign w:val="center"/>
          </w:tcPr>
          <w:p w14:paraId="627EBF7B" w14:textId="77777777" w:rsidR="002A12A2" w:rsidRDefault="00D55BCE">
            <w:r>
              <w:t>2432</w:t>
            </w:r>
          </w:p>
        </w:tc>
      </w:tr>
      <w:tr w:rsidR="002A12A2" w14:paraId="2706E957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08668F4C" w14:textId="77777777" w:rsidR="002A12A2" w:rsidRDefault="00D55BCE">
            <w:r>
              <w:t>爬藤棚架</w:t>
            </w:r>
          </w:p>
        </w:tc>
        <w:tc>
          <w:tcPr>
            <w:tcW w:w="3110" w:type="dxa"/>
            <w:vAlign w:val="center"/>
          </w:tcPr>
          <w:p w14:paraId="61940D61" w14:textId="77777777" w:rsidR="002A12A2" w:rsidRDefault="00D55BCE">
            <w:r>
              <w:t>LAI &gt;= 3</w:t>
            </w:r>
          </w:p>
        </w:tc>
        <w:tc>
          <w:tcPr>
            <w:tcW w:w="3110" w:type="dxa"/>
            <w:vAlign w:val="center"/>
          </w:tcPr>
          <w:p w14:paraId="07D239FA" w14:textId="77777777" w:rsidR="002A12A2" w:rsidRDefault="00D55BCE">
            <w:r>
              <w:t>0</w:t>
            </w:r>
          </w:p>
        </w:tc>
      </w:tr>
      <w:tr w:rsidR="002A12A2" w14:paraId="6878EB30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4F3266F3" w14:textId="77777777" w:rsidR="002A12A2" w:rsidRDefault="002A12A2"/>
        </w:tc>
        <w:tc>
          <w:tcPr>
            <w:tcW w:w="3110" w:type="dxa"/>
            <w:vAlign w:val="center"/>
          </w:tcPr>
          <w:p w14:paraId="5BA468E5" w14:textId="77777777" w:rsidR="002A12A2" w:rsidRDefault="00D55BCE">
            <w:r>
              <w:t>LAI &lt; 3</w:t>
            </w:r>
          </w:p>
        </w:tc>
        <w:tc>
          <w:tcPr>
            <w:tcW w:w="3110" w:type="dxa"/>
            <w:vAlign w:val="center"/>
          </w:tcPr>
          <w:p w14:paraId="4D58F341" w14:textId="77777777" w:rsidR="002A12A2" w:rsidRDefault="00D55BCE">
            <w:r>
              <w:t>0</w:t>
            </w:r>
          </w:p>
        </w:tc>
      </w:tr>
      <w:tr w:rsidR="002A12A2" w14:paraId="489D765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1E383D5" w14:textId="77777777" w:rsidR="002A12A2" w:rsidRDefault="00D55BCE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0452B5E" w14:textId="77777777" w:rsidR="002A12A2" w:rsidRDefault="00D55BCE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2A12A2" w14:paraId="10DB9845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BD1B322" w14:textId="77777777" w:rsidR="002A12A2" w:rsidRDefault="00D55BCE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6D1FCCA" w14:textId="77777777" w:rsidR="002A12A2" w:rsidRDefault="00D55BCE">
            <w:r>
              <w:t>绿化遮阳体叶面积指数不应小于</w:t>
            </w:r>
            <w:r>
              <w:t>3.0</w:t>
            </w:r>
          </w:p>
        </w:tc>
      </w:tr>
      <w:tr w:rsidR="002A12A2" w14:paraId="51CBD86A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36D3C19" w14:textId="77777777" w:rsidR="002A12A2" w:rsidRDefault="00D55BCE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0A76B4B" w14:textId="77777777" w:rsidR="002A12A2" w:rsidRDefault="00D55BCE">
            <w:r>
              <w:t>满足</w:t>
            </w:r>
          </w:p>
        </w:tc>
      </w:tr>
    </w:tbl>
    <w:p w14:paraId="143A2EE1" w14:textId="77777777" w:rsidR="002A12A2" w:rsidRDefault="002A12A2">
      <w:pPr>
        <w:pStyle w:val="a0"/>
        <w:ind w:firstLine="420"/>
        <w:rPr>
          <w:lang w:val="en-US"/>
        </w:rPr>
      </w:pPr>
      <w:bookmarkStart w:id="35" w:name="绿化遮阳体叶面积指数"/>
      <w:bookmarkEnd w:id="35"/>
    </w:p>
    <w:p w14:paraId="17253573" w14:textId="77777777" w:rsidR="002A12A2" w:rsidRDefault="00D55BCE">
      <w:pPr>
        <w:pStyle w:val="2"/>
      </w:pPr>
      <w:bookmarkStart w:id="36" w:name="_Toc217868495"/>
      <w:r>
        <w:rPr>
          <w:rFonts w:hint="eastAsia"/>
        </w:rPr>
        <w:t>渗透蒸发指标</w:t>
      </w:r>
      <w:bookmarkEnd w:id="3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A12A2" w14:paraId="7EE5A05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98029BD" w14:textId="77777777" w:rsidR="002A12A2" w:rsidRDefault="00D55BCE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CDEA8A" w14:textId="77777777" w:rsidR="002A12A2" w:rsidRDefault="00D55B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AB706C" w14:textId="77777777" w:rsidR="002A12A2" w:rsidRDefault="00D55BCE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04B33A" w14:textId="77777777" w:rsidR="002A12A2" w:rsidRDefault="00D55BCE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5CA9A9" w14:textId="77777777" w:rsidR="002A12A2" w:rsidRDefault="00D55BCE">
            <w:pPr>
              <w:jc w:val="center"/>
            </w:pPr>
            <w:r>
              <w:t>蒸发量</w:t>
            </w:r>
            <w:r>
              <w:t>m</w:t>
            </w:r>
            <w:r>
              <w:br/>
            </w:r>
            <w:r>
              <w:t>(kg/(</w:t>
            </w:r>
            <w:r>
              <w:t>㎡</w:t>
            </w:r>
            <w:r>
              <w:t>·d))</w:t>
            </w:r>
          </w:p>
        </w:tc>
      </w:tr>
      <w:tr w:rsidR="002A12A2" w14:paraId="127F476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44413B" w14:textId="77777777" w:rsidR="002A12A2" w:rsidRDefault="00D55BCE">
            <w:r>
              <w:t>广场</w:t>
            </w:r>
          </w:p>
        </w:tc>
        <w:tc>
          <w:tcPr>
            <w:tcW w:w="1866" w:type="dxa"/>
            <w:vAlign w:val="center"/>
          </w:tcPr>
          <w:p w14:paraId="37874D60" w14:textId="77777777" w:rsidR="002A12A2" w:rsidRDefault="00D55BCE">
            <w:r>
              <w:t>13725</w:t>
            </w:r>
          </w:p>
        </w:tc>
        <w:tc>
          <w:tcPr>
            <w:tcW w:w="1866" w:type="dxa"/>
            <w:vAlign w:val="center"/>
          </w:tcPr>
          <w:p w14:paraId="5CB026A7" w14:textId="77777777" w:rsidR="002A12A2" w:rsidRDefault="00D55BCE">
            <w:r>
              <w:t>0.877</w:t>
            </w:r>
          </w:p>
        </w:tc>
        <w:tc>
          <w:tcPr>
            <w:tcW w:w="1866" w:type="dxa"/>
            <w:vAlign w:val="center"/>
          </w:tcPr>
          <w:p w14:paraId="6CC7B925" w14:textId="77777777" w:rsidR="002A12A2" w:rsidRDefault="00D55BCE">
            <w:r>
              <w:t>3.00</w:t>
            </w:r>
          </w:p>
        </w:tc>
        <w:tc>
          <w:tcPr>
            <w:tcW w:w="1866" w:type="dxa"/>
            <w:vAlign w:val="center"/>
          </w:tcPr>
          <w:p w14:paraId="4516B089" w14:textId="77777777" w:rsidR="002A12A2" w:rsidRDefault="00D55BCE">
            <w:r>
              <w:t>1.32</w:t>
            </w:r>
          </w:p>
        </w:tc>
      </w:tr>
      <w:tr w:rsidR="002A12A2" w14:paraId="3F998B5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7E3B0EF" w14:textId="77777777" w:rsidR="002A12A2" w:rsidRDefault="00D55BCE">
            <w:r>
              <w:t>停车场</w:t>
            </w:r>
          </w:p>
        </w:tc>
        <w:tc>
          <w:tcPr>
            <w:tcW w:w="1866" w:type="dxa"/>
            <w:vAlign w:val="center"/>
          </w:tcPr>
          <w:p w14:paraId="35078B3B" w14:textId="77777777" w:rsidR="002A12A2" w:rsidRDefault="00D55BCE">
            <w:r>
              <w:t>1928</w:t>
            </w:r>
          </w:p>
        </w:tc>
        <w:tc>
          <w:tcPr>
            <w:tcW w:w="1866" w:type="dxa"/>
            <w:vAlign w:val="center"/>
          </w:tcPr>
          <w:p w14:paraId="7D751811" w14:textId="77777777" w:rsidR="002A12A2" w:rsidRDefault="00D55BCE">
            <w:r>
              <w:t>0.123</w:t>
            </w:r>
          </w:p>
        </w:tc>
        <w:tc>
          <w:tcPr>
            <w:tcW w:w="1866" w:type="dxa"/>
            <w:vAlign w:val="center"/>
          </w:tcPr>
          <w:p w14:paraId="102948E1" w14:textId="77777777" w:rsidR="002A12A2" w:rsidRDefault="00D55BCE">
            <w:r>
              <w:t>3.00</w:t>
            </w:r>
          </w:p>
        </w:tc>
        <w:tc>
          <w:tcPr>
            <w:tcW w:w="1866" w:type="dxa"/>
            <w:vAlign w:val="center"/>
          </w:tcPr>
          <w:p w14:paraId="1ADD873A" w14:textId="77777777" w:rsidR="002A12A2" w:rsidRDefault="00D55BCE">
            <w:r>
              <w:t>1.32</w:t>
            </w:r>
          </w:p>
        </w:tc>
      </w:tr>
      <w:tr w:rsidR="002A12A2" w14:paraId="57546F7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0838F8E" w14:textId="77777777" w:rsidR="002A12A2" w:rsidRDefault="00D55BCE">
            <w:r>
              <w:lastRenderedPageBreak/>
              <w:t>合计</w:t>
            </w:r>
          </w:p>
        </w:tc>
        <w:tc>
          <w:tcPr>
            <w:tcW w:w="1866" w:type="dxa"/>
            <w:vAlign w:val="center"/>
          </w:tcPr>
          <w:p w14:paraId="5226F33B" w14:textId="77777777" w:rsidR="002A12A2" w:rsidRDefault="00D55BCE">
            <w:r>
              <w:t>15653</w:t>
            </w:r>
          </w:p>
        </w:tc>
        <w:tc>
          <w:tcPr>
            <w:tcW w:w="1866" w:type="dxa"/>
            <w:vAlign w:val="center"/>
          </w:tcPr>
          <w:p w14:paraId="3B4E0490" w14:textId="77777777" w:rsidR="002A12A2" w:rsidRDefault="00D55BCE">
            <w:r>
              <w:t>1.0</w:t>
            </w:r>
          </w:p>
        </w:tc>
        <w:tc>
          <w:tcPr>
            <w:tcW w:w="1866" w:type="dxa"/>
            <w:vAlign w:val="center"/>
          </w:tcPr>
          <w:p w14:paraId="3B11DD5B" w14:textId="77777777" w:rsidR="002A12A2" w:rsidRDefault="00D55BCE">
            <w:r>
              <w:t>3.00</w:t>
            </w:r>
          </w:p>
        </w:tc>
        <w:tc>
          <w:tcPr>
            <w:tcW w:w="1866" w:type="dxa"/>
            <w:vAlign w:val="center"/>
          </w:tcPr>
          <w:p w14:paraId="3765CC1E" w14:textId="77777777" w:rsidR="002A12A2" w:rsidRDefault="00D55BCE">
            <w:r>
              <w:t>1.32</w:t>
            </w:r>
          </w:p>
        </w:tc>
      </w:tr>
    </w:tbl>
    <w:p w14:paraId="5D461162" w14:textId="77777777" w:rsidR="002A12A2" w:rsidRDefault="002A12A2">
      <w:pPr>
        <w:pStyle w:val="a0"/>
        <w:ind w:firstLine="420"/>
        <w:rPr>
          <w:lang w:val="en-US"/>
        </w:rPr>
      </w:pPr>
      <w:bookmarkStart w:id="37" w:name="渗透蒸发指标"/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A12A2" w14:paraId="45C6888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415C9EC" w14:textId="77777777" w:rsidR="002A12A2" w:rsidRDefault="00D55BCE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2F03D19" w14:textId="77777777" w:rsidR="002A12A2" w:rsidRDefault="00D55BCE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564C42B" w14:textId="77777777" w:rsidR="002A12A2" w:rsidRDefault="00D55BCE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2A12A2" w14:paraId="5076636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C7073E3" w14:textId="77777777" w:rsidR="002A12A2" w:rsidRDefault="00D55BCE">
            <w:r>
              <w:t>广场</w:t>
            </w:r>
          </w:p>
        </w:tc>
        <w:tc>
          <w:tcPr>
            <w:tcW w:w="3110" w:type="dxa"/>
            <w:vAlign w:val="center"/>
          </w:tcPr>
          <w:p w14:paraId="311ACB4B" w14:textId="77777777" w:rsidR="002A12A2" w:rsidRDefault="00D55BCE">
            <w:r>
              <w:t>100</w:t>
            </w:r>
          </w:p>
        </w:tc>
        <w:tc>
          <w:tcPr>
            <w:tcW w:w="3110" w:type="dxa"/>
            <w:vAlign w:val="center"/>
          </w:tcPr>
          <w:p w14:paraId="6BF5D196" w14:textId="77777777" w:rsidR="002A12A2" w:rsidRDefault="00D55BCE">
            <w:r>
              <w:t>50</w:t>
            </w:r>
          </w:p>
        </w:tc>
      </w:tr>
      <w:tr w:rsidR="002A12A2" w14:paraId="00C04165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8D110DB" w14:textId="77777777" w:rsidR="002A12A2" w:rsidRDefault="00D55BCE">
            <w:r>
              <w:t>停车场</w:t>
            </w:r>
          </w:p>
        </w:tc>
        <w:tc>
          <w:tcPr>
            <w:tcW w:w="3110" w:type="dxa"/>
            <w:vAlign w:val="center"/>
          </w:tcPr>
          <w:p w14:paraId="37808D9B" w14:textId="77777777" w:rsidR="002A12A2" w:rsidRDefault="00D55BCE">
            <w:r>
              <w:t>100</w:t>
            </w:r>
          </w:p>
        </w:tc>
        <w:tc>
          <w:tcPr>
            <w:tcW w:w="3110" w:type="dxa"/>
            <w:vAlign w:val="center"/>
          </w:tcPr>
          <w:p w14:paraId="59C54A4D" w14:textId="77777777" w:rsidR="002A12A2" w:rsidRDefault="00D55BCE">
            <w:r>
              <w:t>70</w:t>
            </w:r>
          </w:p>
        </w:tc>
      </w:tr>
      <w:tr w:rsidR="002A12A2" w14:paraId="1C4B85A4" w14:textId="77777777">
        <w:trPr>
          <w:jc w:val="center"/>
        </w:trPr>
        <w:tc>
          <w:tcPr>
            <w:tcW w:w="9332" w:type="dxa"/>
            <w:gridSpan w:val="3"/>
            <w:shd w:val="clear" w:color="auto" w:fill="E6E6E6"/>
            <w:vAlign w:val="center"/>
          </w:tcPr>
          <w:p w14:paraId="6A9975DD" w14:textId="77777777" w:rsidR="002A12A2" w:rsidRDefault="00D55BCE">
            <w:pPr>
              <w:jc w:val="center"/>
            </w:pPr>
            <w:r>
              <w:t>渗透与蒸发指标</w:t>
            </w:r>
          </w:p>
        </w:tc>
      </w:tr>
      <w:tr w:rsidR="002A12A2" w14:paraId="17367F79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852A82B" w14:textId="77777777" w:rsidR="002A12A2" w:rsidRDefault="00D55BCE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60A26F4" w14:textId="77777777" w:rsidR="002A12A2" w:rsidRDefault="00D55BCE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E85345C" w14:textId="77777777" w:rsidR="002A12A2" w:rsidRDefault="00D55BCE">
            <w:pPr>
              <w:jc w:val="center"/>
            </w:pPr>
            <w:r>
              <w:t>限值</w:t>
            </w:r>
          </w:p>
        </w:tc>
      </w:tr>
      <w:tr w:rsidR="002A12A2" w14:paraId="24CD330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20C4F477" w14:textId="77777777" w:rsidR="002A12A2" w:rsidRDefault="00D55BCE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3EE332DA" w14:textId="77777777" w:rsidR="002A12A2" w:rsidRDefault="00D55BCE">
            <w:r>
              <w:t>3.00</w:t>
            </w:r>
          </w:p>
        </w:tc>
        <w:tc>
          <w:tcPr>
            <w:tcW w:w="3110" w:type="dxa"/>
            <w:vAlign w:val="center"/>
          </w:tcPr>
          <w:p w14:paraId="2D22A2D3" w14:textId="77777777" w:rsidR="002A12A2" w:rsidRDefault="00D55BCE">
            <w:r>
              <w:t>3</w:t>
            </w:r>
          </w:p>
        </w:tc>
      </w:tr>
      <w:tr w:rsidR="002A12A2" w14:paraId="4706E275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F2B33C2" w14:textId="77777777" w:rsidR="002A12A2" w:rsidRDefault="00D55BCE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676D9DB9" w14:textId="77777777" w:rsidR="002A12A2" w:rsidRDefault="00D55BCE">
            <w:r>
              <w:t>1.32</w:t>
            </w:r>
          </w:p>
        </w:tc>
        <w:tc>
          <w:tcPr>
            <w:tcW w:w="3110" w:type="dxa"/>
            <w:vAlign w:val="center"/>
          </w:tcPr>
          <w:p w14:paraId="7348B2F9" w14:textId="77777777" w:rsidR="002A12A2" w:rsidRDefault="00D55BCE">
            <w:r>
              <w:t>1.3</w:t>
            </w:r>
          </w:p>
        </w:tc>
      </w:tr>
      <w:tr w:rsidR="002A12A2" w14:paraId="0925F790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E2A80D6" w14:textId="77777777" w:rsidR="002A12A2" w:rsidRDefault="00D55BCE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F9D85E1" w14:textId="77777777" w:rsidR="002A12A2" w:rsidRDefault="00D55BCE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2A12A2" w14:paraId="56A86B28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096F54E" w14:textId="77777777" w:rsidR="002A12A2" w:rsidRDefault="00D55BCE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A4D6856" w14:textId="77777777" w:rsidR="002A12A2" w:rsidRDefault="00D55BCE">
            <w:r>
              <w:t>渗透面积比率、透水系数及蒸发量不应低于标准规定限值</w:t>
            </w:r>
          </w:p>
        </w:tc>
      </w:tr>
      <w:tr w:rsidR="002A12A2" w14:paraId="669AD6DA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623B50D" w14:textId="77777777" w:rsidR="002A12A2" w:rsidRDefault="00D55BCE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2E56D31" w14:textId="77777777" w:rsidR="002A12A2" w:rsidRDefault="00D55BCE">
            <w:r>
              <w:t>满足</w:t>
            </w:r>
          </w:p>
        </w:tc>
      </w:tr>
    </w:tbl>
    <w:p w14:paraId="5D315251" w14:textId="77777777" w:rsidR="002A12A2" w:rsidRDefault="002A12A2">
      <w:pPr>
        <w:pStyle w:val="a0"/>
        <w:ind w:firstLine="420"/>
        <w:rPr>
          <w:lang w:val="en-US"/>
        </w:rPr>
      </w:pPr>
    </w:p>
    <w:p w14:paraId="482FE78F" w14:textId="77777777" w:rsidR="002A12A2" w:rsidRDefault="00D55BCE">
      <w:pPr>
        <w:pStyle w:val="2"/>
      </w:pPr>
      <w:bookmarkStart w:id="38" w:name="_Toc217868496"/>
      <w:r>
        <w:rPr>
          <w:rFonts w:hint="eastAsia"/>
        </w:rPr>
        <w:t>屋面绿化率</w:t>
      </w:r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A12A2" w14:paraId="66EEAA5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0D335A2" w14:textId="77777777" w:rsidR="002A12A2" w:rsidRDefault="00D55BCE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BD7C23" w14:textId="77777777" w:rsidR="002A12A2" w:rsidRDefault="00D55BCE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504753" w14:textId="77777777" w:rsidR="002A12A2" w:rsidRDefault="00D55BCE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CCF153" w14:textId="77777777" w:rsidR="002A12A2" w:rsidRDefault="00D55BCE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52E381" w14:textId="77777777" w:rsidR="002A12A2" w:rsidRDefault="00D55BCE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2A12A2" w14:paraId="789A509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D09F40B" w14:textId="77777777" w:rsidR="002A12A2" w:rsidRDefault="00D55BCE">
            <w:r>
              <w:rPr>
                <w:rFonts w:hint="eastAsia"/>
                <w:lang w:val="en-US"/>
              </w:rPr>
              <w:t>教学</w:t>
            </w:r>
            <w:r>
              <w:t>楼</w:t>
            </w:r>
          </w:p>
        </w:tc>
        <w:tc>
          <w:tcPr>
            <w:tcW w:w="1866" w:type="dxa"/>
            <w:vAlign w:val="center"/>
          </w:tcPr>
          <w:p w14:paraId="31E4306D" w14:textId="77777777" w:rsidR="002A12A2" w:rsidRDefault="00D55BCE">
            <w:r>
              <w:t>2454.8</w:t>
            </w:r>
          </w:p>
        </w:tc>
        <w:tc>
          <w:tcPr>
            <w:tcW w:w="1866" w:type="dxa"/>
            <w:vAlign w:val="center"/>
          </w:tcPr>
          <w:p w14:paraId="1A2284C4" w14:textId="77777777" w:rsidR="002A12A2" w:rsidRDefault="00D55BCE">
            <w:r>
              <w:t>130.6</w:t>
            </w:r>
          </w:p>
        </w:tc>
        <w:tc>
          <w:tcPr>
            <w:tcW w:w="1866" w:type="dxa"/>
            <w:vAlign w:val="center"/>
          </w:tcPr>
          <w:p w14:paraId="394C0B66" w14:textId="77777777" w:rsidR="002A12A2" w:rsidRDefault="00D55BCE">
            <w:r>
              <w:t>250.0</w:t>
            </w:r>
          </w:p>
        </w:tc>
        <w:tc>
          <w:tcPr>
            <w:tcW w:w="1866" w:type="dxa"/>
            <w:vAlign w:val="center"/>
          </w:tcPr>
          <w:p w14:paraId="355E2ABC" w14:textId="77777777" w:rsidR="002A12A2" w:rsidRDefault="00D55BCE">
            <w:r>
              <w:t>52</w:t>
            </w:r>
          </w:p>
        </w:tc>
      </w:tr>
      <w:tr w:rsidR="002A12A2" w14:paraId="06792C7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1309C6" w14:textId="77777777" w:rsidR="002A12A2" w:rsidRDefault="00D55BCE">
            <w:r>
              <w:t>合计</w:t>
            </w:r>
          </w:p>
        </w:tc>
        <w:tc>
          <w:tcPr>
            <w:tcW w:w="1866" w:type="dxa"/>
            <w:vAlign w:val="center"/>
          </w:tcPr>
          <w:p w14:paraId="1C6AC514" w14:textId="77777777" w:rsidR="002A12A2" w:rsidRDefault="00D55BCE">
            <w:r>
              <w:t>2454.8</w:t>
            </w:r>
          </w:p>
        </w:tc>
        <w:tc>
          <w:tcPr>
            <w:tcW w:w="1866" w:type="dxa"/>
            <w:vAlign w:val="center"/>
          </w:tcPr>
          <w:p w14:paraId="47174311" w14:textId="77777777" w:rsidR="002A12A2" w:rsidRDefault="00D55BCE">
            <w:r>
              <w:t>130.6</w:t>
            </w:r>
          </w:p>
        </w:tc>
        <w:tc>
          <w:tcPr>
            <w:tcW w:w="1866" w:type="dxa"/>
            <w:vAlign w:val="center"/>
          </w:tcPr>
          <w:p w14:paraId="6274C2DC" w14:textId="77777777" w:rsidR="002A12A2" w:rsidRDefault="00D55BCE">
            <w:r>
              <w:t>250.0</w:t>
            </w:r>
          </w:p>
        </w:tc>
        <w:tc>
          <w:tcPr>
            <w:tcW w:w="1866" w:type="dxa"/>
            <w:vAlign w:val="center"/>
          </w:tcPr>
          <w:p w14:paraId="34644A0A" w14:textId="77777777" w:rsidR="002A12A2" w:rsidRDefault="00D55BCE">
            <w:r>
              <w:t>52</w:t>
            </w:r>
          </w:p>
        </w:tc>
      </w:tr>
      <w:tr w:rsidR="002A12A2" w14:paraId="4A1E447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AC7C7E" w14:textId="77777777" w:rsidR="002A12A2" w:rsidRDefault="00D55BCE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130D9C0" w14:textId="77777777" w:rsidR="002A12A2" w:rsidRDefault="00D55BCE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2A12A2" w14:paraId="7CA7249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636298F" w14:textId="77777777" w:rsidR="002A12A2" w:rsidRDefault="00D55BCE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6E51017" w14:textId="77777777" w:rsidR="002A12A2" w:rsidRDefault="00D55BCE">
            <w:r>
              <w:t>建筑屋面的绿化面积不应低于可绿化屋面面积的</w:t>
            </w:r>
            <w:r>
              <w:t>50%</w:t>
            </w:r>
          </w:p>
        </w:tc>
      </w:tr>
      <w:tr w:rsidR="002A12A2" w14:paraId="5A16AF0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3336D5A" w14:textId="77777777" w:rsidR="002A12A2" w:rsidRDefault="00D55BCE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6F6EE09" w14:textId="77777777" w:rsidR="002A12A2" w:rsidRDefault="00D55BCE">
            <w:r>
              <w:t>满足</w:t>
            </w:r>
          </w:p>
        </w:tc>
      </w:tr>
    </w:tbl>
    <w:p w14:paraId="33457EA1" w14:textId="77777777" w:rsidR="002A12A2" w:rsidRDefault="002A12A2">
      <w:pPr>
        <w:pStyle w:val="a0"/>
        <w:ind w:firstLine="420"/>
        <w:rPr>
          <w:lang w:val="en-US"/>
        </w:rPr>
      </w:pPr>
      <w:bookmarkStart w:id="39" w:name="屋面绿化率"/>
      <w:bookmarkEnd w:id="39"/>
    </w:p>
    <w:p w14:paraId="0C17AD39" w14:textId="77777777" w:rsidR="002A12A2" w:rsidRDefault="00D55BCE">
      <w:pPr>
        <w:pStyle w:val="1"/>
      </w:pPr>
      <w:bookmarkStart w:id="40" w:name="_Toc217868497"/>
      <w:r>
        <w:rPr>
          <w:rFonts w:hint="eastAsia"/>
        </w:rPr>
        <w:t>结论</w:t>
      </w:r>
      <w:bookmarkEnd w:id="4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2A12A2" w14:paraId="6FD20DA0" w14:textId="77777777">
        <w:tc>
          <w:tcPr>
            <w:tcW w:w="1867" w:type="dxa"/>
            <w:shd w:val="clear" w:color="auto" w:fill="E6E6E6"/>
            <w:vAlign w:val="center"/>
          </w:tcPr>
          <w:p w14:paraId="035D292B" w14:textId="77777777" w:rsidR="002A12A2" w:rsidRDefault="00D55BCE">
            <w:pPr>
              <w:jc w:val="center"/>
            </w:pPr>
            <w:bookmarkStart w:id="41" w:name="结论"/>
            <w:bookmarkEnd w:id="4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80118B6" w14:textId="77777777" w:rsidR="002A12A2" w:rsidRDefault="00D55BCE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1DB989" w14:textId="77777777" w:rsidR="002A12A2" w:rsidRDefault="00D55BC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8639830" w14:textId="77777777" w:rsidR="002A12A2" w:rsidRDefault="00D55BCE">
            <w:pPr>
              <w:jc w:val="center"/>
            </w:pPr>
            <w:r>
              <w:t>备注</w:t>
            </w:r>
          </w:p>
        </w:tc>
      </w:tr>
      <w:tr w:rsidR="002A12A2" w14:paraId="1643E122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6861A90F" w14:textId="77777777" w:rsidR="002A12A2" w:rsidRDefault="00D55BCE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59FA10F" w14:textId="77777777" w:rsidR="002A12A2" w:rsidRDefault="00D55BCE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7F2728C" w14:textId="77777777" w:rsidR="002A12A2" w:rsidRDefault="00D55BCE">
            <w:bookmarkStart w:id="42" w:name="底层通风架空率结论"/>
            <w:r>
              <w:t>满足</w:t>
            </w:r>
            <w:bookmarkEnd w:id="42"/>
          </w:p>
        </w:tc>
        <w:tc>
          <w:tcPr>
            <w:tcW w:w="2800" w:type="dxa"/>
            <w:vMerge w:val="restart"/>
            <w:vAlign w:val="center"/>
          </w:tcPr>
          <w:p w14:paraId="0B21443F" w14:textId="77777777" w:rsidR="002A12A2" w:rsidRDefault="00D55BCE">
            <w:r>
              <w:t>不满足任意一条时，进行评价性设计</w:t>
            </w:r>
          </w:p>
        </w:tc>
      </w:tr>
      <w:tr w:rsidR="002A12A2" w14:paraId="10022329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5208A53" w14:textId="77777777" w:rsidR="002A12A2" w:rsidRDefault="002A12A2"/>
        </w:tc>
        <w:tc>
          <w:tcPr>
            <w:tcW w:w="2800" w:type="dxa"/>
            <w:vAlign w:val="center"/>
          </w:tcPr>
          <w:p w14:paraId="0C677C1B" w14:textId="77777777" w:rsidR="002A12A2" w:rsidRDefault="00D55BCE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910C523" w14:textId="77777777" w:rsidR="002A12A2" w:rsidRDefault="00D55BCE">
            <w:bookmarkStart w:id="43" w:name="绿化遮阳体叶面积指数结论"/>
            <w:r>
              <w:t>满足</w:t>
            </w:r>
            <w:bookmarkEnd w:id="43"/>
          </w:p>
        </w:tc>
        <w:tc>
          <w:tcPr>
            <w:tcW w:w="2800" w:type="dxa"/>
            <w:vMerge/>
            <w:vAlign w:val="center"/>
          </w:tcPr>
          <w:p w14:paraId="1367CBCD" w14:textId="77777777" w:rsidR="002A12A2" w:rsidRDefault="002A12A2"/>
        </w:tc>
      </w:tr>
      <w:tr w:rsidR="002A12A2" w14:paraId="4186FDB3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D0B8B66" w14:textId="77777777" w:rsidR="002A12A2" w:rsidRDefault="002A12A2"/>
        </w:tc>
        <w:tc>
          <w:tcPr>
            <w:tcW w:w="2800" w:type="dxa"/>
            <w:vAlign w:val="center"/>
          </w:tcPr>
          <w:p w14:paraId="7EEFA809" w14:textId="77777777" w:rsidR="002A12A2" w:rsidRDefault="00D55BCE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B0E5542" w14:textId="77777777" w:rsidR="002A12A2" w:rsidRDefault="00D55BCE">
            <w:bookmarkStart w:id="44" w:name="渗透蒸发指标结论"/>
            <w:r>
              <w:t>满足</w:t>
            </w:r>
            <w:bookmarkEnd w:id="44"/>
          </w:p>
        </w:tc>
        <w:tc>
          <w:tcPr>
            <w:tcW w:w="2800" w:type="dxa"/>
            <w:vMerge/>
            <w:vAlign w:val="center"/>
          </w:tcPr>
          <w:p w14:paraId="7FE9A5B5" w14:textId="77777777" w:rsidR="002A12A2" w:rsidRDefault="002A12A2"/>
        </w:tc>
      </w:tr>
      <w:tr w:rsidR="002A12A2" w14:paraId="2E85EB63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72BF9A0F" w14:textId="77777777" w:rsidR="002A12A2" w:rsidRDefault="002A12A2"/>
        </w:tc>
        <w:tc>
          <w:tcPr>
            <w:tcW w:w="2800" w:type="dxa"/>
            <w:vAlign w:val="center"/>
          </w:tcPr>
          <w:p w14:paraId="3B863014" w14:textId="77777777" w:rsidR="002A12A2" w:rsidRDefault="00D55BCE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5EF4835" w14:textId="77777777" w:rsidR="002A12A2" w:rsidRDefault="00D55BCE">
            <w:bookmarkStart w:id="45" w:name="屋面绿化率结论"/>
            <w:r>
              <w:t>满足</w:t>
            </w:r>
            <w:bookmarkEnd w:id="45"/>
          </w:p>
        </w:tc>
        <w:tc>
          <w:tcPr>
            <w:tcW w:w="2800" w:type="dxa"/>
            <w:vMerge/>
            <w:vAlign w:val="center"/>
          </w:tcPr>
          <w:p w14:paraId="67B1E408" w14:textId="77777777" w:rsidR="002A12A2" w:rsidRDefault="002A12A2"/>
        </w:tc>
      </w:tr>
      <w:tr w:rsidR="002A12A2" w14:paraId="5C21541F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62A3FEB1" w14:textId="77777777" w:rsidR="002A12A2" w:rsidRDefault="00D55BCE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86EC250" w14:textId="77777777" w:rsidR="002A12A2" w:rsidRDefault="00D55BCE">
            <w:pPr>
              <w:rPr>
                <w:b/>
              </w:rPr>
            </w:pPr>
            <w:bookmarkStart w:id="46" w:name="总结论"/>
            <w:r>
              <w:rPr>
                <w:rFonts w:hint="eastAsia"/>
                <w:b/>
              </w:rPr>
              <w:t>满足</w:t>
            </w:r>
            <w:bookmarkEnd w:id="46"/>
          </w:p>
        </w:tc>
      </w:tr>
    </w:tbl>
    <w:p w14:paraId="05A51A08" w14:textId="77777777" w:rsidR="002A12A2" w:rsidRDefault="002A12A2">
      <w:pPr>
        <w:pStyle w:val="a0"/>
        <w:ind w:firstLine="420"/>
        <w:rPr>
          <w:lang w:val="en-US"/>
        </w:rPr>
      </w:pPr>
    </w:p>
    <w:sectPr w:rsidR="002A12A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CAD7" w14:textId="77777777" w:rsidR="00D55BCE" w:rsidRDefault="00D55BCE">
      <w:r>
        <w:separator/>
      </w:r>
    </w:p>
  </w:endnote>
  <w:endnote w:type="continuationSeparator" w:id="0">
    <w:p w14:paraId="6BEF940C" w14:textId="77777777" w:rsidR="00D55BCE" w:rsidRDefault="00D5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ADC3" w14:textId="77777777" w:rsidR="002A12A2" w:rsidRDefault="00D55BCE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25D3D547" w14:textId="77777777" w:rsidR="002A12A2" w:rsidRDefault="002A12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612E" w14:textId="77777777" w:rsidR="002A12A2" w:rsidRDefault="00D55BCE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31B9195F" w14:textId="77777777" w:rsidR="002A12A2" w:rsidRDefault="002A12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8CDF" w14:textId="77777777" w:rsidR="002A12A2" w:rsidRDefault="00D55BCE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CB3EAD" w14:textId="77777777" w:rsidR="002A12A2" w:rsidRDefault="002A12A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EA86" w14:textId="77777777" w:rsidR="002A12A2" w:rsidRDefault="00D55BCE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14:paraId="7A21E08F" w14:textId="77777777" w:rsidR="002A12A2" w:rsidRDefault="002A12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4731" w14:textId="77777777" w:rsidR="00D55BCE" w:rsidRDefault="00D55BCE">
      <w:r>
        <w:separator/>
      </w:r>
    </w:p>
  </w:footnote>
  <w:footnote w:type="continuationSeparator" w:id="0">
    <w:p w14:paraId="227B1CD2" w14:textId="77777777" w:rsidR="00D55BCE" w:rsidRDefault="00D5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3CC9" w14:textId="77777777" w:rsidR="002A12A2" w:rsidRDefault="00D55BCE">
    <w:pPr>
      <w:pStyle w:val="a6"/>
      <w:jc w:val="left"/>
    </w:pPr>
    <w:r>
      <w:rPr>
        <w:noProof/>
        <w:lang w:val="en-US"/>
      </w:rPr>
      <w:drawing>
        <wp:inline distT="0" distB="0" distL="0" distR="0" wp14:anchorId="06DD0AE7" wp14:editId="68F8047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A7EF" w14:textId="77777777" w:rsidR="002A12A2" w:rsidRDefault="00D55BCE">
    <w:pPr>
      <w:pStyle w:val="a6"/>
      <w:jc w:val="left"/>
    </w:pPr>
    <w:r>
      <w:rPr>
        <w:noProof/>
        <w:lang w:val="en-US"/>
      </w:rPr>
      <w:drawing>
        <wp:inline distT="0" distB="0" distL="0" distR="0" wp14:anchorId="0DCF2DF2" wp14:editId="60225243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9807" w14:textId="77777777" w:rsidR="002A12A2" w:rsidRDefault="002A12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7840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51"/>
    <w:rsid w:val="0000545C"/>
    <w:rsid w:val="0001409C"/>
    <w:rsid w:val="00026B3F"/>
    <w:rsid w:val="00037A4C"/>
    <w:rsid w:val="00051EA5"/>
    <w:rsid w:val="00053ED5"/>
    <w:rsid w:val="0005749E"/>
    <w:rsid w:val="0006535C"/>
    <w:rsid w:val="00075A18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12A2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6534C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92451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1E3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2672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5BCE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0BB8"/>
    <w:rsid w:val="00FB4DA8"/>
    <w:rsid w:val="00FC0388"/>
    <w:rsid w:val="00FD4568"/>
    <w:rsid w:val="00FE25F2"/>
    <w:rsid w:val="00FF2243"/>
    <w:rsid w:val="07BA3455"/>
    <w:rsid w:val="204F0636"/>
    <w:rsid w:val="34D6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2EE53491"/>
  <w15:docId w15:val="{AFCC3A8A-06B5-4DD4-9815-B56B06C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a">
    <w:name w:val="标题 字符"/>
    <w:basedOn w:val="a1"/>
    <w:link w:val="a9"/>
    <w:qFormat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7">
    <w:name w:val="页眉 字符"/>
    <w:basedOn w:val="a1"/>
    <w:link w:val="a6"/>
    <w:qFormat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0</TotalTime>
  <Pages>8</Pages>
  <Words>1788</Words>
  <Characters>2916</Characters>
  <Application>Microsoft Office Word</Application>
  <DocSecurity>0</DocSecurity>
  <Lines>729</Lines>
  <Paragraphs>783</Paragraphs>
  <ScaleCrop>false</ScaleCrop>
  <Company>ths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恺宇王</dc:creator>
  <cp:lastModifiedBy>yongqiu luo</cp:lastModifiedBy>
  <cp:revision>3</cp:revision>
  <cp:lastPrinted>2411-12-31T15:59:00Z</cp:lastPrinted>
  <dcterms:created xsi:type="dcterms:W3CDTF">2025-12-28T18:41:00Z</dcterms:created>
  <dcterms:modified xsi:type="dcterms:W3CDTF">2026-01-04T11:00:00Z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D32A03A34148405D934EAA44BF0ED6DD_12</vt:lpwstr>
  </property>
</Properties>
</file>