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30CA2" w14:paraId="38B5FE43" w14:textId="77777777">
        <w:trPr>
          <w:trHeight w:val="2025"/>
          <w:jc w:val="center"/>
        </w:trPr>
        <w:tc>
          <w:tcPr>
            <w:tcW w:w="9070" w:type="dxa"/>
            <w:vAlign w:val="center"/>
          </w:tcPr>
          <w:p w14:paraId="4A5BBE01" w14:textId="77777777" w:rsidR="00630CA2" w:rsidRDefault="00630CA2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3C9501B5" w14:textId="77777777" w:rsidR="00630CA2" w:rsidRDefault="00002C3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ascii="微软雅黑" w:eastAsia="微软雅黑" w:hAnsi="微软雅黑" w:hint="eastAsia"/>
                <w:b/>
                <w:sz w:val="72"/>
                <w:szCs w:val="52"/>
                <w:fitText w:val="9001" w:id="-745291007"/>
              </w:rPr>
              <w:t>书</w:t>
            </w:r>
          </w:p>
          <w:p w14:paraId="3B6F5253" w14:textId="77777777" w:rsidR="00630CA2" w:rsidRDefault="00002C3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630CA2" w14:paraId="3E4AD103" w14:textId="77777777">
        <w:trPr>
          <w:jc w:val="center"/>
        </w:trPr>
        <w:tc>
          <w:tcPr>
            <w:tcW w:w="9070" w:type="dxa"/>
          </w:tcPr>
          <w:p w14:paraId="38E82E73" w14:textId="77777777" w:rsidR="00630CA2" w:rsidRDefault="00630CA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630CA2" w14:paraId="2567344A" w14:textId="77777777">
        <w:trPr>
          <w:jc w:val="center"/>
        </w:trPr>
        <w:tc>
          <w:tcPr>
            <w:tcW w:w="9070" w:type="dxa"/>
          </w:tcPr>
          <w:p w14:paraId="574134C2" w14:textId="77777777" w:rsidR="00630CA2" w:rsidRDefault="00002C34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B91DA0E" w14:textId="77777777" w:rsidR="00630CA2" w:rsidRDefault="00630CA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  <w:tr w:rsidR="00630CA2" w14:paraId="56494F8A" w14:textId="77777777">
        <w:trPr>
          <w:jc w:val="center"/>
        </w:trPr>
        <w:tc>
          <w:tcPr>
            <w:tcW w:w="9070" w:type="dxa"/>
          </w:tcPr>
          <w:p w14:paraId="034DAF43" w14:textId="77777777" w:rsidR="00630CA2" w:rsidRDefault="00630CA2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57D55CC" w14:textId="77777777" w:rsidR="00630CA2" w:rsidRDefault="00002C34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631A8C05" wp14:editId="0C7A8AA4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5CD5" w14:textId="77777777" w:rsidR="00630CA2" w:rsidRDefault="00630CA2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630CA2" w14:paraId="79BC4EB2" w14:textId="77777777">
        <w:tc>
          <w:tcPr>
            <w:tcW w:w="1263" w:type="dxa"/>
          </w:tcPr>
          <w:p w14:paraId="00633C89" w14:textId="77777777" w:rsidR="00630CA2" w:rsidRDefault="00002C3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A160F7C" w14:textId="77777777" w:rsidR="00630CA2" w:rsidRDefault="00002C3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3B5CFF56" w14:textId="77777777" w:rsidR="00630CA2" w:rsidRDefault="00002C3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湖南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湘潭</w:t>
            </w:r>
            <w:bookmarkEnd w:id="4"/>
          </w:p>
        </w:tc>
      </w:tr>
      <w:tr w:rsidR="00630CA2" w14:paraId="2DB0D905" w14:textId="77777777">
        <w:tc>
          <w:tcPr>
            <w:tcW w:w="1263" w:type="dxa"/>
          </w:tcPr>
          <w:p w14:paraId="4823F54E" w14:textId="77777777" w:rsidR="00630CA2" w:rsidRDefault="00002C3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68687E1" w14:textId="77777777" w:rsidR="00630CA2" w:rsidRDefault="00002C3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121794B7" w14:textId="77777777" w:rsidR="00630CA2" w:rsidRDefault="00630CA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630CA2" w14:paraId="42DE08B7" w14:textId="77777777">
        <w:tc>
          <w:tcPr>
            <w:tcW w:w="1263" w:type="dxa"/>
          </w:tcPr>
          <w:p w14:paraId="7482528E" w14:textId="77777777" w:rsidR="00630CA2" w:rsidRDefault="00002C3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6A60533" w14:textId="77777777" w:rsidR="00630CA2" w:rsidRDefault="00002C3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A2259DB" w14:textId="77777777" w:rsidR="00630CA2" w:rsidRDefault="00630CA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630CA2" w14:paraId="39390DEE" w14:textId="77777777">
        <w:tc>
          <w:tcPr>
            <w:tcW w:w="1263" w:type="dxa"/>
          </w:tcPr>
          <w:p w14:paraId="5B012C5F" w14:textId="77777777" w:rsidR="00630CA2" w:rsidRDefault="00002C3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71014D3" w14:textId="77777777" w:rsidR="00630CA2" w:rsidRDefault="00002C3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EFBB41A" w14:textId="77777777" w:rsidR="00630CA2" w:rsidRDefault="00630CA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630CA2" w14:paraId="59BCB835" w14:textId="77777777">
        <w:tc>
          <w:tcPr>
            <w:tcW w:w="1263" w:type="dxa"/>
          </w:tcPr>
          <w:p w14:paraId="5CD83E0C" w14:textId="77777777" w:rsidR="00630CA2" w:rsidRDefault="00002C3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ED14359" w14:textId="77777777" w:rsidR="00630CA2" w:rsidRDefault="00002C3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D11AA3C" w14:textId="77777777" w:rsidR="00630CA2" w:rsidRDefault="00630CA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630CA2" w14:paraId="26A1E087" w14:textId="77777777">
        <w:tc>
          <w:tcPr>
            <w:tcW w:w="1263" w:type="dxa"/>
          </w:tcPr>
          <w:p w14:paraId="37F39F33" w14:textId="77777777" w:rsidR="00630CA2" w:rsidRDefault="00002C3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82F281E" w14:textId="77777777" w:rsidR="00630CA2" w:rsidRDefault="00002C3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422D067" w14:textId="77777777" w:rsidR="00630CA2" w:rsidRDefault="00630CA2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630CA2" w14:paraId="4511D660" w14:textId="77777777">
        <w:tc>
          <w:tcPr>
            <w:tcW w:w="1263" w:type="dxa"/>
          </w:tcPr>
          <w:p w14:paraId="2B2F5E1B" w14:textId="77777777" w:rsidR="00630CA2" w:rsidRDefault="00002C3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5339FB16" w14:textId="77777777" w:rsidR="00630CA2" w:rsidRDefault="00002C34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2626D8E" w14:textId="77777777" w:rsidR="00630CA2" w:rsidRDefault="00002C3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日</w:t>
            </w:r>
            <w:bookmarkEnd w:id="7"/>
          </w:p>
        </w:tc>
      </w:tr>
    </w:tbl>
    <w:p w14:paraId="5859E908" w14:textId="77777777" w:rsidR="00630CA2" w:rsidRDefault="00630CA2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0C4DAEAD" w14:textId="77777777" w:rsidR="00630CA2" w:rsidRDefault="00630CA2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1B32E35D" w14:textId="77777777" w:rsidR="00630CA2" w:rsidRDefault="00630CA2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630CA2" w14:paraId="06430FAB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0A492953" w14:textId="77777777" w:rsidR="00630CA2" w:rsidRDefault="00002C34">
            <w:pPr>
              <w:spacing w:beforeLines="50" w:before="156"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3C31405" w14:textId="77777777" w:rsidR="00630CA2" w:rsidRDefault="00002C34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建筑碳排放</w:t>
            </w:r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E3C680" w14:textId="77777777" w:rsidR="00630CA2" w:rsidRDefault="00002C34">
            <w:pPr>
              <w:spacing w:line="180" w:lineRule="exact"/>
              <w:ind w:leftChars="-117" w:left="-246"/>
              <w:jc w:val="right"/>
              <w:rPr>
                <w:rFonts w:ascii="等线" w:eastAsia="等线" w:hAnsi="等线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4255B7E" wp14:editId="3833C72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30CA2" w14:paraId="0CD8C773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55BCCD90" w14:textId="77777777" w:rsidR="00630CA2" w:rsidRDefault="00002C34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727013A" w14:textId="77777777" w:rsidR="00630CA2" w:rsidRDefault="00002C34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ascii="等线" w:eastAsia="等线" w:hAnsi="等线"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3E66E7D6" w14:textId="77777777" w:rsidR="00630CA2" w:rsidRDefault="00630CA2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630CA2" w14:paraId="35EA60AE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73683DEC" w14:textId="77777777" w:rsidR="00630CA2" w:rsidRDefault="00002C34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11C7AF4" w14:textId="77777777" w:rsidR="00630CA2" w:rsidRDefault="00002C34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eastAsia="等线" w:hAnsi="宋体" w:hint="eastAsia"/>
                <w:sz w:val="18"/>
                <w:szCs w:val="18"/>
                <w:lang w:val="en-US"/>
              </w:rPr>
              <w:t>T18670091725</w:t>
            </w:r>
            <w:bookmarkEnd w:id="10"/>
          </w:p>
        </w:tc>
        <w:tc>
          <w:tcPr>
            <w:tcW w:w="3958" w:type="dxa"/>
            <w:vMerge/>
          </w:tcPr>
          <w:p w14:paraId="3CA58BA0" w14:textId="77777777" w:rsidR="00630CA2" w:rsidRDefault="00630CA2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630CA2" w14:paraId="23FC2EC6" w14:textId="77777777">
        <w:trPr>
          <w:trHeight w:val="227"/>
          <w:jc w:val="center"/>
        </w:trPr>
        <w:tc>
          <w:tcPr>
            <w:tcW w:w="1276" w:type="dxa"/>
            <w:vAlign w:val="bottom"/>
          </w:tcPr>
          <w:p w14:paraId="7B8BB332" w14:textId="77777777" w:rsidR="00630CA2" w:rsidRDefault="00002C34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9668A03" w14:textId="77777777" w:rsidR="00630CA2" w:rsidRDefault="00002C34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DC970E1" w14:textId="77777777" w:rsidR="00630CA2" w:rsidRDefault="00630CA2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</w:tbl>
    <w:p w14:paraId="1C9B1CE7" w14:textId="77777777" w:rsidR="00630CA2" w:rsidRDefault="00002C3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5B07B86" w14:textId="77777777" w:rsidR="00630CA2" w:rsidRDefault="00630CA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7F8098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177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_Toc5177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C753AE8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876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_Toc24876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861C182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786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_Toc15786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94948ED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552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_Toc6552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B7FAEDA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200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_Toc16200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C639353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525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_Toc14525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3179E7C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46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_Toc2046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C27D1E3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769" w:history="1">
        <w:r>
          <w:rPr>
            <w:rFonts w:hint="eastAsia"/>
          </w:rPr>
          <w:t xml:space="preserve">5 </w:t>
        </w:r>
        <w:r>
          <w:t>围护结构</w:t>
        </w:r>
        <w:r>
          <w:tab/>
        </w:r>
        <w:r>
          <w:fldChar w:fldCharType="begin"/>
        </w:r>
        <w:r>
          <w:instrText xml:space="preserve"> PAGEREF _Toc13769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EABDF50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888" w:history="1">
        <w:r>
          <w:rPr>
            <w:rFonts w:hint="eastAsia"/>
            <w:lang w:val="en-GB"/>
          </w:rPr>
          <w:t xml:space="preserve">5.1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_Toc11888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2A2BE7B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5" w:history="1">
        <w:r>
          <w:rPr>
            <w:rFonts w:hint="eastAsia"/>
            <w:lang w:val="en-GB"/>
          </w:rPr>
          <w:t xml:space="preserve">5.2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_Toc85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087233ED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812" w:history="1">
        <w:r>
          <w:rPr>
            <w:rFonts w:hint="eastAsia"/>
          </w:rPr>
          <w:t xml:space="preserve">6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_Toc20812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03ECA44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526" w:history="1">
        <w:r>
          <w:rPr>
            <w:rFonts w:hint="eastAsia"/>
          </w:rPr>
          <w:t xml:space="preserve">7 </w:t>
        </w:r>
        <w:r>
          <w:t>设计建筑</w:t>
        </w:r>
        <w:r>
          <w:tab/>
        </w:r>
        <w:r>
          <w:fldChar w:fldCharType="begin"/>
        </w:r>
        <w:r>
          <w:instrText xml:space="preserve"> PAGEREF _Toc23526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3E24AE7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915" w:history="1">
        <w:r>
          <w:rPr>
            <w:rFonts w:hint="eastAsia"/>
            <w:lang w:val="en-GB"/>
          </w:rPr>
          <w:t xml:space="preserve">7.1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_Toc3915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B603C3C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644" w:history="1">
        <w:r>
          <w:rPr>
            <w:rFonts w:hint="eastAsia"/>
            <w:lang w:val="en-GB"/>
          </w:rPr>
          <w:t xml:space="preserve">7.1.1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_Toc22644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5F3AC1A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774" w:history="1">
        <w:r>
          <w:rPr>
            <w:rFonts w:hint="eastAsia"/>
            <w:lang w:val="en-GB"/>
          </w:rPr>
          <w:t xml:space="preserve">7.1.2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_Toc31774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01E4746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557" w:history="1">
        <w:r>
          <w:rPr>
            <w:rFonts w:hint="eastAsia"/>
            <w:lang w:val="en-GB"/>
          </w:rPr>
          <w:t xml:space="preserve">7.2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_Toc22557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4A11C93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049" w:history="1">
        <w:r>
          <w:rPr>
            <w:rFonts w:hint="eastAsia"/>
            <w:lang w:val="en-GB"/>
          </w:rPr>
          <w:t xml:space="preserve">7.2.1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_Toc25049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3D20C90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355" w:history="1">
        <w:r>
          <w:rPr>
            <w:rFonts w:hint="eastAsia"/>
            <w:lang w:val="en-GB"/>
          </w:rPr>
          <w:t xml:space="preserve">7.2.2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_Toc21355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C38F65C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192" w:history="1">
        <w:r>
          <w:rPr>
            <w:rFonts w:hint="eastAsia"/>
            <w:lang w:val="en-GB"/>
          </w:rPr>
          <w:t xml:space="preserve">7.3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_Toc23192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04FFF9E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743" w:history="1">
        <w:r>
          <w:rPr>
            <w:rFonts w:hint="eastAsia"/>
            <w:lang w:val="en-GB"/>
          </w:rPr>
          <w:t xml:space="preserve">7.3.1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_Toc22743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80DFBDB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765" w:history="1">
        <w:r>
          <w:rPr>
            <w:rFonts w:hint="eastAsia"/>
            <w:lang w:val="en-GB"/>
          </w:rPr>
          <w:t xml:space="preserve">7.4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_Toc27765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7B83E7E2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7001" w:history="1">
        <w:r>
          <w:rPr>
            <w:rFonts w:hint="eastAsia"/>
            <w:lang w:val="en-GB"/>
          </w:rPr>
          <w:t xml:space="preserve">7.4.1 </w:t>
        </w:r>
        <w:r>
          <w:t>默认热源</w:t>
        </w:r>
        <w:r>
          <w:tab/>
        </w:r>
        <w:r>
          <w:fldChar w:fldCharType="begin"/>
        </w:r>
        <w:r>
          <w:instrText xml:space="preserve"> PAGEREF _Toc27001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E63B574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096" w:history="1">
        <w:r>
          <w:rPr>
            <w:rFonts w:hint="eastAsia"/>
            <w:lang w:val="en-GB"/>
          </w:rPr>
          <w:t xml:space="preserve">7.5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_Toc25096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234C96E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206" w:history="1">
        <w:r>
          <w:rPr>
            <w:rFonts w:hint="eastAsia"/>
            <w:lang w:val="en-GB"/>
          </w:rPr>
          <w:t xml:space="preserve">7.6 </w:t>
        </w:r>
        <w:r>
          <w:t>照明</w:t>
        </w:r>
        <w:r>
          <w:tab/>
        </w:r>
        <w:r>
          <w:fldChar w:fldCharType="begin"/>
        </w:r>
        <w:r>
          <w:instrText xml:space="preserve"> PAGEREF _Toc9206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E2053D5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271" w:history="1">
        <w:r>
          <w:rPr>
            <w:rFonts w:hint="eastAsia"/>
          </w:rPr>
          <w:t xml:space="preserve">8 </w:t>
        </w:r>
        <w:r>
          <w:t>参照建筑</w:t>
        </w:r>
        <w:r>
          <w:tab/>
        </w:r>
        <w:r>
          <w:fldChar w:fldCharType="begin"/>
        </w:r>
        <w:r>
          <w:instrText xml:space="preserve"> PAGEREF _Toc11271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93CE82D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772" w:history="1">
        <w:r>
          <w:rPr>
            <w:rFonts w:hint="eastAsia"/>
            <w:lang w:val="en-GB"/>
          </w:rPr>
          <w:t xml:space="preserve">8.1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_Toc30772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0A3B900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551" w:history="1">
        <w:r>
          <w:rPr>
            <w:rFonts w:hint="eastAsia"/>
            <w:lang w:val="en-GB"/>
          </w:rPr>
          <w:t xml:space="preserve">8.1.1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_Toc15551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3FD06BF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635" w:history="1">
        <w:r>
          <w:rPr>
            <w:rFonts w:hint="eastAsia"/>
            <w:lang w:val="en-GB"/>
          </w:rPr>
          <w:t xml:space="preserve">8.1.2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_Toc12635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CF8ADBF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244" w:history="1">
        <w:r>
          <w:rPr>
            <w:rFonts w:hint="eastAsia"/>
            <w:lang w:val="en-GB"/>
          </w:rPr>
          <w:t xml:space="preserve">8.2 </w:t>
        </w:r>
        <w:r>
          <w:t>系统类型</w:t>
        </w:r>
        <w:r>
          <w:tab/>
        </w:r>
        <w:r>
          <w:fldChar w:fldCharType="begin"/>
        </w:r>
        <w:r>
          <w:instrText xml:space="preserve"> PAGEREF _Toc5244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B2E427E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778" w:history="1">
        <w:r>
          <w:rPr>
            <w:rFonts w:hint="eastAsia"/>
            <w:lang w:val="en-GB"/>
          </w:rPr>
          <w:t xml:space="preserve">8.3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_Toc20778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78B9A7E6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1808" w:history="1">
        <w:r>
          <w:rPr>
            <w:rFonts w:hint="eastAsia"/>
            <w:lang w:val="en-GB"/>
          </w:rPr>
          <w:t xml:space="preserve">8.3.1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_Toc11808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56B1161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140" w:history="1">
        <w:r>
          <w:rPr>
            <w:rFonts w:hint="eastAsia"/>
            <w:lang w:val="en-GB"/>
          </w:rPr>
          <w:t xml:space="preserve">8.4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_Toc20140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7865C39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3683" w:history="1">
        <w:r>
          <w:rPr>
            <w:rFonts w:hint="eastAsia"/>
            <w:lang w:val="en-GB"/>
          </w:rPr>
          <w:t xml:space="preserve">8.4.1 </w:t>
        </w:r>
        <w:r>
          <w:t>默认热源</w:t>
        </w:r>
        <w:r>
          <w:tab/>
        </w:r>
        <w:r>
          <w:fldChar w:fldCharType="begin"/>
        </w:r>
        <w:r>
          <w:instrText xml:space="preserve"> PAGEREF _Toc13683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88CFA6E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113" w:history="1">
        <w:r>
          <w:rPr>
            <w:rFonts w:hint="eastAsia"/>
            <w:lang w:val="en-GB"/>
          </w:rPr>
          <w:t xml:space="preserve">8.5 </w:t>
        </w:r>
        <w:r>
          <w:t>空调风机</w:t>
        </w:r>
        <w:r>
          <w:tab/>
        </w:r>
        <w:r>
          <w:fldChar w:fldCharType="begin"/>
        </w:r>
        <w:r>
          <w:instrText xml:space="preserve"> PAGEREF _Toc7113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53703463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990" w:history="1">
        <w:r>
          <w:rPr>
            <w:rFonts w:hint="eastAsia"/>
            <w:lang w:val="en-GB"/>
          </w:rPr>
          <w:t xml:space="preserve">8.6 </w:t>
        </w:r>
        <w:r>
          <w:t>照明</w:t>
        </w:r>
        <w:r>
          <w:tab/>
        </w:r>
        <w:r>
          <w:fldChar w:fldCharType="begin"/>
        </w:r>
        <w:r>
          <w:instrText xml:space="preserve"> PAGEREF _Toc31990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2969F7F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372" w:history="1">
        <w:r>
          <w:rPr>
            <w:rFonts w:hint="eastAsia"/>
          </w:rPr>
          <w:t xml:space="preserve">9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_Toc12372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37718355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945" w:history="1">
        <w:r>
          <w:rPr>
            <w:rFonts w:hint="eastAsia"/>
            <w:lang w:val="en-GB"/>
          </w:rPr>
          <w:t xml:space="preserve">9.1 </w:t>
        </w:r>
        <w:r>
          <w:t>建材生产运输碳排放</w:t>
        </w:r>
        <w:r>
          <w:tab/>
        </w:r>
        <w:r>
          <w:fldChar w:fldCharType="begin"/>
        </w:r>
        <w:r>
          <w:instrText xml:space="preserve"> PAGEREF _Toc5945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18C83690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708" w:history="1">
        <w:r>
          <w:rPr>
            <w:rFonts w:hint="eastAsia"/>
            <w:lang w:val="en-GB"/>
          </w:rPr>
          <w:t xml:space="preserve">9.1.1 </w:t>
        </w:r>
        <w:r>
          <w:t>建材生产阶段</w:t>
        </w:r>
        <w:r>
          <w:tab/>
        </w:r>
        <w:r>
          <w:fldChar w:fldCharType="begin"/>
        </w:r>
        <w:r>
          <w:instrText xml:space="preserve"> PAGEREF _Toc3708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53E1EE41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2539" w:history="1">
        <w:r>
          <w:rPr>
            <w:rFonts w:hint="eastAsia"/>
            <w:lang w:val="en-GB"/>
          </w:rPr>
          <w:t xml:space="preserve">9.1.2 </w:t>
        </w:r>
        <w:r>
          <w:t>建材运输阶段</w:t>
        </w:r>
        <w:r>
          <w:tab/>
        </w:r>
        <w:r>
          <w:fldChar w:fldCharType="begin"/>
        </w:r>
        <w:r>
          <w:instrText xml:space="preserve"> PAGEREF _Toc22539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1D7E1971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067" w:history="1">
        <w:r>
          <w:rPr>
            <w:rFonts w:hint="eastAsia"/>
            <w:lang w:val="en-GB"/>
          </w:rPr>
          <w:t xml:space="preserve">9.2 </w:t>
        </w:r>
        <w:r>
          <w:t>建筑建造拆除碳排放</w:t>
        </w:r>
        <w:r>
          <w:tab/>
        </w:r>
        <w:r>
          <w:fldChar w:fldCharType="begin"/>
        </w:r>
        <w:r>
          <w:instrText xml:space="preserve"> PAGEREF _Toc5067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09A2D820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5592" w:history="1">
        <w:r>
          <w:rPr>
            <w:rFonts w:hint="eastAsia"/>
            <w:lang w:val="en-GB"/>
          </w:rPr>
          <w:t xml:space="preserve">9.2.1 </w:t>
        </w:r>
        <w:r>
          <w:t>建筑建造</w:t>
        </w:r>
        <w:r>
          <w:tab/>
        </w:r>
        <w:r>
          <w:fldChar w:fldCharType="begin"/>
        </w:r>
        <w:r>
          <w:instrText xml:space="preserve"> PAGEREF _Toc25592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4749EF75" w14:textId="77777777" w:rsidR="00630CA2" w:rsidRDefault="00002C34">
      <w:pPr>
        <w:pStyle w:val="TOC3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175" w:history="1">
        <w:r>
          <w:rPr>
            <w:rFonts w:hint="eastAsia"/>
            <w:lang w:val="en-GB"/>
          </w:rPr>
          <w:t xml:space="preserve">9.2.2 </w:t>
        </w:r>
        <w:r>
          <w:t>建筑拆除</w:t>
        </w:r>
        <w:r>
          <w:tab/>
        </w:r>
        <w:r>
          <w:fldChar w:fldCharType="begin"/>
        </w:r>
        <w:r>
          <w:instrText xml:space="preserve"> PAGEREF _Toc17175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7A743F4E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870" w:history="1">
        <w:r>
          <w:rPr>
            <w:rFonts w:hint="eastAsia"/>
            <w:lang w:val="en-GB"/>
          </w:rPr>
          <w:t xml:space="preserve">9.3 </w:t>
        </w:r>
        <w:r>
          <w:t>碳汇</w:t>
        </w:r>
        <w:r>
          <w:tab/>
        </w:r>
        <w:r>
          <w:fldChar w:fldCharType="begin"/>
        </w:r>
        <w:r>
          <w:instrText xml:space="preserve"> PAGEREF _Toc26870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58AD9170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295" w:history="1">
        <w:r>
          <w:rPr>
            <w:rFonts w:hint="eastAsia"/>
            <w:lang w:val="en-GB"/>
          </w:rPr>
          <w:t xml:space="preserve">9.4 </w:t>
        </w:r>
        <w:r>
          <w:t>建筑运行碳排放</w:t>
        </w:r>
        <w:r>
          <w:tab/>
        </w:r>
        <w:r>
          <w:fldChar w:fldCharType="begin"/>
        </w:r>
        <w:r>
          <w:instrText xml:space="preserve"> PAGEREF _Toc22295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15B16A81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587" w:history="1">
        <w:r>
          <w:rPr>
            <w:rFonts w:hint="eastAsia"/>
            <w:lang w:val="en-GB"/>
          </w:rPr>
          <w:t xml:space="preserve">9.5 </w:t>
        </w:r>
        <w:r>
          <w:t>全生命周期碳排放</w:t>
        </w:r>
        <w:r>
          <w:tab/>
        </w:r>
        <w:r>
          <w:fldChar w:fldCharType="begin"/>
        </w:r>
        <w:r>
          <w:instrText xml:space="preserve"> PAGEREF _Toc12587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524F9128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869" w:history="1">
        <w:r>
          <w:rPr>
            <w:rFonts w:hint="eastAsia"/>
          </w:rPr>
          <w:t xml:space="preserve">10 </w:t>
        </w:r>
        <w:r>
          <w:t>降碳措施</w:t>
        </w:r>
        <w:r>
          <w:tab/>
        </w:r>
        <w:r>
          <w:fldChar w:fldCharType="begin"/>
        </w:r>
        <w:r>
          <w:instrText xml:space="preserve"> PAGEREF _Toc10869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51809182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56" w:history="1">
        <w:r>
          <w:rPr>
            <w:rFonts w:hint="eastAsia"/>
          </w:rPr>
          <w:t xml:space="preserve">11 </w:t>
        </w:r>
        <w:r>
          <w:t>结论</w:t>
        </w:r>
        <w:r>
          <w:tab/>
        </w:r>
        <w:r>
          <w:fldChar w:fldCharType="begin"/>
        </w:r>
        <w:r>
          <w:instrText xml:space="preserve"> PAGEREF _Toc2356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4C5B0A3B" w14:textId="77777777" w:rsidR="00630CA2" w:rsidRDefault="00002C34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643" w:history="1">
        <w:r>
          <w:rPr>
            <w:rFonts w:hint="eastAsia"/>
          </w:rPr>
          <w:t xml:space="preserve">12 </w:t>
        </w:r>
        <w:r>
          <w:t>附录</w:t>
        </w:r>
        <w:r>
          <w:tab/>
        </w:r>
        <w:r>
          <w:fldChar w:fldCharType="begin"/>
        </w:r>
        <w:r>
          <w:instrText xml:space="preserve"> PAGEREF _Toc10643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5BA469C0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085" w:history="1">
        <w:r>
          <w:rPr>
            <w:rFonts w:hint="eastAsia"/>
            <w:lang w:val="en-GB"/>
          </w:rPr>
          <w:t xml:space="preserve">12.1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_Toc32085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4D79CF4E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439" w:history="1">
        <w:r>
          <w:rPr>
            <w:rFonts w:hint="eastAsia"/>
            <w:lang w:val="en-GB"/>
          </w:rPr>
          <w:t xml:space="preserve">12.2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_Toc25439 \h </w:instrText>
        </w:r>
        <w:r>
          <w:fldChar w:fldCharType="separate"/>
        </w:r>
        <w:r>
          <w:t>25</w:t>
        </w:r>
        <w:r>
          <w:fldChar w:fldCharType="end"/>
        </w:r>
      </w:hyperlink>
    </w:p>
    <w:p w14:paraId="5512B408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834" w:history="1">
        <w:r>
          <w:rPr>
            <w:rFonts w:hint="eastAsia"/>
            <w:lang w:val="en-GB"/>
          </w:rPr>
          <w:t xml:space="preserve">12.3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_Toc19834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499188CC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831" w:history="1">
        <w:r>
          <w:rPr>
            <w:rFonts w:hint="eastAsia"/>
            <w:lang w:val="en-GB"/>
          </w:rPr>
          <w:t xml:space="preserve">12.4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_Toc14831 \h </w:instrText>
        </w:r>
        <w:r>
          <w:fldChar w:fldCharType="separate"/>
        </w:r>
        <w:r>
          <w:t>31</w:t>
        </w:r>
        <w:r>
          <w:fldChar w:fldCharType="end"/>
        </w:r>
      </w:hyperlink>
    </w:p>
    <w:p w14:paraId="6F39D78B" w14:textId="77777777" w:rsidR="00630CA2" w:rsidRDefault="00002C34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811" w:history="1">
        <w:r>
          <w:rPr>
            <w:rFonts w:hint="eastAsia"/>
            <w:lang w:val="en-GB"/>
          </w:rPr>
          <w:t xml:space="preserve">12.5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_Toc13811 \h </w:instrText>
        </w:r>
        <w:r>
          <w:fldChar w:fldCharType="separate"/>
        </w:r>
        <w:r>
          <w:t>31</w:t>
        </w:r>
        <w:r>
          <w:fldChar w:fldCharType="end"/>
        </w:r>
      </w:hyperlink>
    </w:p>
    <w:p w14:paraId="190EDCBF" w14:textId="77777777" w:rsidR="00630CA2" w:rsidRDefault="00002C34">
      <w:pPr>
        <w:pStyle w:val="TOC1"/>
        <w:sectPr w:rsidR="00630CA2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A373891" w14:textId="77777777" w:rsidR="00630CA2" w:rsidRDefault="00002C34">
      <w:pPr>
        <w:pStyle w:val="1"/>
      </w:pPr>
      <w:bookmarkStart w:id="11" w:name="_Toc5177"/>
      <w:r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630CA2" w14:paraId="297ACCE3" w14:textId="77777777">
        <w:tc>
          <w:tcPr>
            <w:tcW w:w="2763" w:type="dxa"/>
            <w:shd w:val="clear" w:color="auto" w:fill="E6E6E6"/>
          </w:tcPr>
          <w:p w14:paraId="638200D2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D665295" w14:textId="4607ACE8" w:rsidR="00630CA2" w:rsidRDefault="00D83E1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  <w:r w:rsidRPr="00D83E16">
              <w:rPr>
                <w:rFonts w:ascii="宋体" w:hAnsi="宋体"/>
                <w:lang w:val="en-US"/>
              </w:rPr>
              <w:t>BKA80796</w:t>
            </w:r>
          </w:p>
        </w:tc>
      </w:tr>
      <w:tr w:rsidR="00630CA2" w14:paraId="504DAEDA" w14:textId="77777777">
        <w:tc>
          <w:tcPr>
            <w:tcW w:w="2763" w:type="dxa"/>
            <w:shd w:val="clear" w:color="auto" w:fill="E6E6E6"/>
          </w:tcPr>
          <w:p w14:paraId="6712E120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A537F76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湘潭</w:t>
            </w:r>
            <w:bookmarkEnd w:id="13"/>
          </w:p>
        </w:tc>
      </w:tr>
      <w:tr w:rsidR="00630CA2" w14:paraId="4F56A61D" w14:textId="77777777">
        <w:tc>
          <w:tcPr>
            <w:tcW w:w="2763" w:type="dxa"/>
            <w:shd w:val="clear" w:color="auto" w:fill="E6E6E6"/>
          </w:tcPr>
          <w:p w14:paraId="4F39CAFE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72D5E64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27.90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28B26A7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112.90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30CA2" w14:paraId="16F71D6F" w14:textId="77777777">
        <w:tc>
          <w:tcPr>
            <w:tcW w:w="2763" w:type="dxa"/>
            <w:shd w:val="clear" w:color="auto" w:fill="E6E6E6"/>
          </w:tcPr>
          <w:p w14:paraId="4A2F9162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DE93731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630CA2" w14:paraId="4189A1A4" w14:textId="77777777">
        <w:tc>
          <w:tcPr>
            <w:tcW w:w="2763" w:type="dxa"/>
            <w:shd w:val="clear" w:color="auto" w:fill="E6E6E6"/>
          </w:tcPr>
          <w:p w14:paraId="2130DB81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61B5D5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149592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11858</w:t>
            </w:r>
            <w:bookmarkEnd w:id="18"/>
          </w:p>
        </w:tc>
      </w:tr>
      <w:tr w:rsidR="00630CA2" w14:paraId="05FB44E9" w14:textId="77777777">
        <w:tc>
          <w:tcPr>
            <w:tcW w:w="2763" w:type="dxa"/>
            <w:shd w:val="clear" w:color="auto" w:fill="E6E6E6"/>
          </w:tcPr>
          <w:p w14:paraId="580AF4AE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759AAD3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34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5</w:t>
            </w:r>
            <w:bookmarkEnd w:id="20"/>
          </w:p>
        </w:tc>
      </w:tr>
      <w:tr w:rsidR="00630CA2" w14:paraId="22115C3F" w14:textId="77777777">
        <w:tc>
          <w:tcPr>
            <w:tcW w:w="2763" w:type="dxa"/>
            <w:shd w:val="clear" w:color="auto" w:fill="E6E6E6"/>
          </w:tcPr>
          <w:p w14:paraId="138F5379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7C81FE9A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139.2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16.8</w:t>
            </w:r>
            <w:bookmarkEnd w:id="22"/>
          </w:p>
        </w:tc>
      </w:tr>
      <w:tr w:rsidR="00630CA2" w14:paraId="6EE2DDE8" w14:textId="77777777">
        <w:tc>
          <w:tcPr>
            <w:tcW w:w="2763" w:type="dxa"/>
            <w:shd w:val="clear" w:color="auto" w:fill="E6E6E6"/>
          </w:tcPr>
          <w:p w14:paraId="0F0CB1EF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512D784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893510.57</w:t>
            </w:r>
            <w:bookmarkEnd w:id="23"/>
          </w:p>
        </w:tc>
      </w:tr>
      <w:tr w:rsidR="00630CA2" w14:paraId="637646F2" w14:textId="77777777">
        <w:tc>
          <w:tcPr>
            <w:tcW w:w="2763" w:type="dxa"/>
            <w:shd w:val="clear" w:color="auto" w:fill="E6E6E6"/>
          </w:tcPr>
          <w:p w14:paraId="10681056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3475AE2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104669.14</w:t>
            </w:r>
            <w:bookmarkEnd w:id="24"/>
          </w:p>
        </w:tc>
      </w:tr>
      <w:tr w:rsidR="00630CA2" w14:paraId="6720BEE9" w14:textId="77777777">
        <w:tc>
          <w:tcPr>
            <w:tcW w:w="2763" w:type="dxa"/>
            <w:shd w:val="clear" w:color="auto" w:fill="E6E6E6"/>
          </w:tcPr>
          <w:p w14:paraId="4B8CB09F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F609428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630CA2" w14:paraId="1AB3EF15" w14:textId="77777777">
        <w:tc>
          <w:tcPr>
            <w:tcW w:w="2763" w:type="dxa"/>
            <w:shd w:val="clear" w:color="auto" w:fill="E6E6E6"/>
          </w:tcPr>
          <w:p w14:paraId="6E48DE90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C8F260E" w14:textId="77777777" w:rsidR="00630CA2" w:rsidRDefault="00630CA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630CA2" w14:paraId="47A78F06" w14:textId="77777777">
        <w:tc>
          <w:tcPr>
            <w:tcW w:w="2763" w:type="dxa"/>
            <w:shd w:val="clear" w:color="auto" w:fill="E6E6E6"/>
          </w:tcPr>
          <w:p w14:paraId="03E7C62F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DAAAC79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630CA2" w14:paraId="4BDD7B56" w14:textId="77777777">
        <w:tc>
          <w:tcPr>
            <w:tcW w:w="2763" w:type="dxa"/>
            <w:shd w:val="clear" w:color="auto" w:fill="E6E6E6"/>
          </w:tcPr>
          <w:p w14:paraId="0226B6C5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23E5206" w14:textId="77777777" w:rsidR="00630CA2" w:rsidRDefault="00002C3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630CA2" w14:paraId="1B776A64" w14:textId="77777777">
        <w:tc>
          <w:tcPr>
            <w:tcW w:w="2763" w:type="dxa"/>
            <w:shd w:val="clear" w:color="auto" w:fill="E6E6E6"/>
          </w:tcPr>
          <w:p w14:paraId="0AD163D8" w14:textId="77777777" w:rsidR="00630CA2" w:rsidRDefault="00002C34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DF00187" w14:textId="77777777" w:rsidR="00630CA2" w:rsidRDefault="00002C34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F3949B5" w14:textId="77777777" w:rsidR="00630CA2" w:rsidRDefault="00630CA2">
      <w:pPr>
        <w:pStyle w:val="a0"/>
        <w:ind w:firstLineChars="0" w:firstLine="0"/>
        <w:rPr>
          <w:lang w:val="en-US"/>
        </w:rPr>
      </w:pPr>
      <w:bookmarkStart w:id="30" w:name="TitleFormat"/>
    </w:p>
    <w:p w14:paraId="63CD7440" w14:textId="77777777" w:rsidR="00630CA2" w:rsidRDefault="00002C34">
      <w:pPr>
        <w:pStyle w:val="1"/>
      </w:pPr>
      <w:bookmarkStart w:id="31" w:name="_Toc24876"/>
      <w:r>
        <w:rPr>
          <w:rFonts w:hint="eastAsia"/>
        </w:rPr>
        <w:t>标准依据</w:t>
      </w:r>
      <w:bookmarkEnd w:id="30"/>
      <w:bookmarkEnd w:id="31"/>
    </w:p>
    <w:p w14:paraId="5BF1B0BC" w14:textId="77777777" w:rsidR="00630CA2" w:rsidRDefault="00002C34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 50378-2019)(2024</w:t>
      </w:r>
      <w:r>
        <w:rPr>
          <w:lang w:val="en-US"/>
        </w:rPr>
        <w:t>年版</w:t>
      </w:r>
      <w:r>
        <w:rPr>
          <w:lang w:val="en-US"/>
        </w:rPr>
        <w:t>)</w:t>
      </w:r>
    </w:p>
    <w:p w14:paraId="6216154E" w14:textId="77777777" w:rsidR="00630CA2" w:rsidRDefault="00002C3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043C3897" w14:textId="77777777" w:rsidR="00630CA2" w:rsidRDefault="00002C3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553B7E0" w14:textId="77777777" w:rsidR="00630CA2" w:rsidRDefault="00002C34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7C1B6A2" w14:textId="77777777" w:rsidR="00630CA2" w:rsidRDefault="00002C34">
      <w:pPr>
        <w:pStyle w:val="1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1578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D884FC6" w14:textId="77777777" w:rsidR="00630CA2" w:rsidRDefault="00002C3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rFonts w:hint="eastAsia"/>
          <w:lang w:val="en-US"/>
        </w:rPr>
        <w:t>GB/T 50378-2019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3.2.8</w:t>
      </w:r>
      <w:r>
        <w:rPr>
          <w:rFonts w:hint="eastAsia"/>
          <w:lang w:val="en-US"/>
        </w:rPr>
        <w:t>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2169407D" w14:textId="77777777" w:rsidR="00630CA2" w:rsidRDefault="00630CA2">
      <w:pPr>
        <w:pStyle w:val="a0"/>
        <w:ind w:firstLine="420"/>
        <w:rPr>
          <w:lang w:val="en-US"/>
        </w:rPr>
      </w:pPr>
    </w:p>
    <w:p w14:paraId="5DDBC211" w14:textId="77777777" w:rsidR="00630CA2" w:rsidRDefault="00002C34">
      <w:pPr>
        <w:pStyle w:val="1"/>
      </w:pPr>
      <w:bookmarkStart w:id="39" w:name="_Toc6552"/>
      <w:r>
        <w:rPr>
          <w:rFonts w:hint="eastAsia"/>
        </w:rPr>
        <w:lastRenderedPageBreak/>
        <w:t>气象数据</w:t>
      </w:r>
      <w:bookmarkEnd w:id="39"/>
    </w:p>
    <w:p w14:paraId="52B0EB07" w14:textId="77777777" w:rsidR="00630CA2" w:rsidRDefault="00002C34">
      <w:pPr>
        <w:pStyle w:val="2"/>
      </w:pPr>
      <w:bookmarkStart w:id="40" w:name="_Toc16200"/>
      <w:r>
        <w:rPr>
          <w:rFonts w:hint="eastAsia"/>
        </w:rPr>
        <w:t>逐日干球温度表</w:t>
      </w:r>
      <w:bookmarkEnd w:id="40"/>
    </w:p>
    <w:p w14:paraId="6835581D" w14:textId="77777777" w:rsidR="00630CA2" w:rsidRDefault="00002C34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356C80A8" wp14:editId="1E90842D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231F1" w14:textId="77777777" w:rsidR="00630CA2" w:rsidRDefault="00002C34">
      <w:pPr>
        <w:pStyle w:val="2"/>
      </w:pPr>
      <w:bookmarkStart w:id="42" w:name="_Toc14525"/>
      <w:r>
        <w:rPr>
          <w:rFonts w:hint="eastAsia"/>
        </w:rPr>
        <w:t>逐月辐照量表</w:t>
      </w:r>
      <w:bookmarkEnd w:id="42"/>
    </w:p>
    <w:p w14:paraId="5AC2C97C" w14:textId="77777777" w:rsidR="00630CA2" w:rsidRDefault="00002C34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292B6F57" wp14:editId="025B30E7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87934" w14:textId="77777777" w:rsidR="00630CA2" w:rsidRDefault="00002C34">
      <w:pPr>
        <w:pStyle w:val="2"/>
      </w:pPr>
      <w:bookmarkStart w:id="44" w:name="_Toc2046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30CA2" w14:paraId="6A5D3E3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90EB3F5" w14:textId="77777777" w:rsidR="00630CA2" w:rsidRDefault="00002C3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41A7F6B" w14:textId="77777777" w:rsidR="00630CA2" w:rsidRDefault="00002C3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96F54C" w14:textId="77777777" w:rsidR="00630CA2" w:rsidRDefault="00002C3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4D651C" w14:textId="77777777" w:rsidR="00630CA2" w:rsidRDefault="00002C3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2CD0CB" w14:textId="77777777" w:rsidR="00630CA2" w:rsidRDefault="00002C3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52CBB3" w14:textId="77777777" w:rsidR="00630CA2" w:rsidRDefault="00002C3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30CA2" w14:paraId="5499417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6296415" w14:textId="77777777" w:rsidR="00630CA2" w:rsidRDefault="00002C34">
            <w:r>
              <w:t>最热</w:t>
            </w:r>
          </w:p>
        </w:tc>
        <w:tc>
          <w:tcPr>
            <w:tcW w:w="1975" w:type="dxa"/>
            <w:vAlign w:val="center"/>
          </w:tcPr>
          <w:p w14:paraId="4CF13CC4" w14:textId="77777777" w:rsidR="00630CA2" w:rsidRDefault="00002C34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DB4FB73" w14:textId="77777777" w:rsidR="00630CA2" w:rsidRDefault="00002C34">
            <w:r>
              <w:t>40.6</w:t>
            </w:r>
          </w:p>
        </w:tc>
        <w:tc>
          <w:tcPr>
            <w:tcW w:w="1556" w:type="dxa"/>
            <w:vAlign w:val="center"/>
          </w:tcPr>
          <w:p w14:paraId="031F593A" w14:textId="77777777" w:rsidR="00630CA2" w:rsidRDefault="00002C34">
            <w:r>
              <w:t>26.7</w:t>
            </w:r>
          </w:p>
        </w:tc>
        <w:tc>
          <w:tcPr>
            <w:tcW w:w="1556" w:type="dxa"/>
            <w:vAlign w:val="center"/>
          </w:tcPr>
          <w:p w14:paraId="64AEAF81" w14:textId="77777777" w:rsidR="00630CA2" w:rsidRDefault="00002C34">
            <w:r>
              <w:t>17.1</w:t>
            </w:r>
          </w:p>
        </w:tc>
        <w:tc>
          <w:tcPr>
            <w:tcW w:w="1556" w:type="dxa"/>
            <w:vAlign w:val="center"/>
          </w:tcPr>
          <w:p w14:paraId="1C8FD2DE" w14:textId="77777777" w:rsidR="00630CA2" w:rsidRDefault="00002C34">
            <w:r>
              <w:t>84.8</w:t>
            </w:r>
          </w:p>
        </w:tc>
      </w:tr>
      <w:tr w:rsidR="00630CA2" w14:paraId="25AF75A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670B877" w14:textId="77777777" w:rsidR="00630CA2" w:rsidRDefault="00002C34">
            <w:r>
              <w:t>最冷</w:t>
            </w:r>
          </w:p>
        </w:tc>
        <w:tc>
          <w:tcPr>
            <w:tcW w:w="1975" w:type="dxa"/>
            <w:vAlign w:val="center"/>
          </w:tcPr>
          <w:p w14:paraId="7D615EFB" w14:textId="77777777" w:rsidR="00630CA2" w:rsidRDefault="00002C34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B85B467" w14:textId="77777777" w:rsidR="00630CA2" w:rsidRDefault="00002C34">
            <w:r>
              <w:t>-1.1</w:t>
            </w:r>
          </w:p>
        </w:tc>
        <w:tc>
          <w:tcPr>
            <w:tcW w:w="1556" w:type="dxa"/>
            <w:vAlign w:val="center"/>
          </w:tcPr>
          <w:p w14:paraId="73669893" w14:textId="77777777" w:rsidR="00630CA2" w:rsidRDefault="00002C34">
            <w:r>
              <w:t>-1.1</w:t>
            </w:r>
          </w:p>
        </w:tc>
        <w:tc>
          <w:tcPr>
            <w:tcW w:w="1556" w:type="dxa"/>
            <w:vAlign w:val="center"/>
          </w:tcPr>
          <w:p w14:paraId="41F83258" w14:textId="77777777" w:rsidR="00630CA2" w:rsidRDefault="00002C34">
            <w:r>
              <w:t>3.4</w:t>
            </w:r>
          </w:p>
        </w:tc>
        <w:tc>
          <w:tcPr>
            <w:tcW w:w="1556" w:type="dxa"/>
            <w:vAlign w:val="center"/>
          </w:tcPr>
          <w:p w14:paraId="69B02605" w14:textId="77777777" w:rsidR="00630CA2" w:rsidRDefault="00002C34">
            <w:r>
              <w:t>7.4</w:t>
            </w:r>
          </w:p>
        </w:tc>
      </w:tr>
    </w:tbl>
    <w:p w14:paraId="5741F185" w14:textId="77777777" w:rsidR="00630CA2" w:rsidRDefault="00002C34">
      <w:pPr>
        <w:pStyle w:val="1"/>
        <w:widowControl w:val="0"/>
        <w:jc w:val="both"/>
      </w:pPr>
      <w:bookmarkStart w:id="45" w:name="气象峰值工况"/>
      <w:bookmarkStart w:id="46" w:name="_Toc13769"/>
      <w:bookmarkEnd w:id="45"/>
      <w:r>
        <w:lastRenderedPageBreak/>
        <w:t>围护结构</w:t>
      </w:r>
      <w:bookmarkEnd w:id="46"/>
    </w:p>
    <w:p w14:paraId="17DB5156" w14:textId="77777777" w:rsidR="00630CA2" w:rsidRDefault="00002C34">
      <w:pPr>
        <w:pStyle w:val="2"/>
        <w:widowControl w:val="0"/>
      </w:pPr>
      <w:bookmarkStart w:id="47" w:name="_Toc11888"/>
      <w:r>
        <w:t>工程材料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30CA2" w14:paraId="18F4871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3CC17CC" w14:textId="77777777" w:rsidR="00630CA2" w:rsidRDefault="00002C3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B9D8DB" w14:textId="77777777" w:rsidR="00630CA2" w:rsidRDefault="00002C34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C12B0B" w14:textId="77777777" w:rsidR="00630CA2" w:rsidRDefault="00002C34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9D048A" w14:textId="77777777" w:rsidR="00630CA2" w:rsidRDefault="00002C34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C3D6CF" w14:textId="77777777" w:rsidR="00630CA2" w:rsidRDefault="00002C34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149146" w14:textId="77777777" w:rsidR="00630CA2" w:rsidRDefault="00002C34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6161A1D" w14:textId="77777777" w:rsidR="00630CA2" w:rsidRDefault="00002C34">
            <w:pPr>
              <w:jc w:val="center"/>
            </w:pPr>
            <w:r>
              <w:t>数据来源</w:t>
            </w:r>
          </w:p>
        </w:tc>
      </w:tr>
      <w:tr w:rsidR="00630CA2" w14:paraId="2AE0C6A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77EEDB1C" w14:textId="77777777" w:rsidR="00630CA2" w:rsidRDefault="00630CA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58C100" w14:textId="77777777" w:rsidR="00630CA2" w:rsidRDefault="00002C3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F0F257" w14:textId="77777777" w:rsidR="00630CA2" w:rsidRDefault="00002C3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DEF8A" w14:textId="77777777" w:rsidR="00630CA2" w:rsidRDefault="00002C3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2B453F" w14:textId="77777777" w:rsidR="00630CA2" w:rsidRDefault="00002C3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C39A2" w14:textId="77777777" w:rsidR="00630CA2" w:rsidRDefault="00002C3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0BDB16" w14:textId="77777777" w:rsidR="00630CA2" w:rsidRDefault="00630CA2">
            <w:pPr>
              <w:jc w:val="center"/>
            </w:pPr>
          </w:p>
        </w:tc>
      </w:tr>
      <w:tr w:rsidR="00630CA2" w14:paraId="5A9C8900" w14:textId="77777777">
        <w:trPr>
          <w:jc w:val="center"/>
        </w:trPr>
        <w:tc>
          <w:tcPr>
            <w:tcW w:w="2196" w:type="dxa"/>
            <w:vAlign w:val="center"/>
          </w:tcPr>
          <w:p w14:paraId="0C324246" w14:textId="77777777" w:rsidR="00630CA2" w:rsidRDefault="00002C34">
            <w:r>
              <w:t>水泥砂浆</w:t>
            </w:r>
          </w:p>
        </w:tc>
        <w:tc>
          <w:tcPr>
            <w:tcW w:w="1018" w:type="dxa"/>
            <w:vAlign w:val="center"/>
          </w:tcPr>
          <w:p w14:paraId="7F253B16" w14:textId="77777777" w:rsidR="00630CA2" w:rsidRDefault="00002C34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258BC05" w14:textId="77777777" w:rsidR="00630CA2" w:rsidRDefault="00002C34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131DD90" w14:textId="77777777" w:rsidR="00630CA2" w:rsidRDefault="00002C34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10DBDAB" w14:textId="77777777" w:rsidR="00630CA2" w:rsidRDefault="00002C3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7323996" w14:textId="77777777" w:rsidR="00630CA2" w:rsidRDefault="00002C34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CD821FC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22062398" w14:textId="77777777">
        <w:trPr>
          <w:jc w:val="center"/>
        </w:trPr>
        <w:tc>
          <w:tcPr>
            <w:tcW w:w="2196" w:type="dxa"/>
            <w:vAlign w:val="center"/>
          </w:tcPr>
          <w:p w14:paraId="4240B7A4" w14:textId="77777777" w:rsidR="00630CA2" w:rsidRDefault="00002C34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7D1E4F8" w14:textId="77777777" w:rsidR="00630CA2" w:rsidRDefault="00002C34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5A49E87E" w14:textId="77777777" w:rsidR="00630CA2" w:rsidRDefault="00002C34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606900EA" w14:textId="77777777" w:rsidR="00630CA2" w:rsidRDefault="00002C34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3754F45D" w14:textId="77777777" w:rsidR="00630CA2" w:rsidRDefault="00002C34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12F6814" w14:textId="77777777" w:rsidR="00630CA2" w:rsidRDefault="00002C34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2B8AE5E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53C0DF61" w14:textId="77777777">
        <w:trPr>
          <w:jc w:val="center"/>
        </w:trPr>
        <w:tc>
          <w:tcPr>
            <w:tcW w:w="2196" w:type="dxa"/>
            <w:vAlign w:val="center"/>
          </w:tcPr>
          <w:p w14:paraId="609030B8" w14:textId="77777777" w:rsidR="00630CA2" w:rsidRDefault="00002C34">
            <w:r>
              <w:t>石灰砂浆</w:t>
            </w:r>
          </w:p>
        </w:tc>
        <w:tc>
          <w:tcPr>
            <w:tcW w:w="1018" w:type="dxa"/>
            <w:vAlign w:val="center"/>
          </w:tcPr>
          <w:p w14:paraId="16A9ED05" w14:textId="77777777" w:rsidR="00630CA2" w:rsidRDefault="00002C34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FF69B0E" w14:textId="77777777" w:rsidR="00630CA2" w:rsidRDefault="00002C34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2A73172" w14:textId="77777777" w:rsidR="00630CA2" w:rsidRDefault="00002C34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63208F38" w14:textId="77777777" w:rsidR="00630CA2" w:rsidRDefault="00002C3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3234902" w14:textId="77777777" w:rsidR="00630CA2" w:rsidRDefault="00002C34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BB4D7A0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1565BFD2" w14:textId="77777777">
        <w:trPr>
          <w:jc w:val="center"/>
        </w:trPr>
        <w:tc>
          <w:tcPr>
            <w:tcW w:w="2196" w:type="dxa"/>
            <w:vAlign w:val="center"/>
          </w:tcPr>
          <w:p w14:paraId="2946664E" w14:textId="77777777" w:rsidR="00630CA2" w:rsidRDefault="00002C3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CF7E8E" w14:textId="77777777" w:rsidR="00630CA2" w:rsidRDefault="00002C34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F36B441" w14:textId="77777777" w:rsidR="00630CA2" w:rsidRDefault="00002C34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0ADCA99" w14:textId="77777777" w:rsidR="00630CA2" w:rsidRDefault="00002C34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6423722" w14:textId="77777777" w:rsidR="00630CA2" w:rsidRDefault="00002C34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549EE3E" w14:textId="77777777" w:rsidR="00630CA2" w:rsidRDefault="00002C34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04580A9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17555F80" w14:textId="77777777">
        <w:trPr>
          <w:jc w:val="center"/>
        </w:trPr>
        <w:tc>
          <w:tcPr>
            <w:tcW w:w="2196" w:type="dxa"/>
            <w:vAlign w:val="center"/>
          </w:tcPr>
          <w:p w14:paraId="7B7C8865" w14:textId="77777777" w:rsidR="00630CA2" w:rsidRDefault="00002C34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38971DD" w14:textId="77777777" w:rsidR="00630CA2" w:rsidRDefault="00002C34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AE23021" w14:textId="77777777" w:rsidR="00630CA2" w:rsidRDefault="00002C34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25D6423" w14:textId="77777777" w:rsidR="00630CA2" w:rsidRDefault="00002C34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63D7802F" w14:textId="77777777" w:rsidR="00630CA2" w:rsidRDefault="00002C34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5D5D735F" w14:textId="77777777" w:rsidR="00630CA2" w:rsidRDefault="00002C34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51FFDB8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174F0E93" w14:textId="77777777">
        <w:trPr>
          <w:jc w:val="center"/>
        </w:trPr>
        <w:tc>
          <w:tcPr>
            <w:tcW w:w="2196" w:type="dxa"/>
            <w:vAlign w:val="center"/>
          </w:tcPr>
          <w:p w14:paraId="413D7B4E" w14:textId="77777777" w:rsidR="00630CA2" w:rsidRDefault="00002C34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EB035F3" w14:textId="77777777" w:rsidR="00630CA2" w:rsidRDefault="00002C34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912AA94" w14:textId="77777777" w:rsidR="00630CA2" w:rsidRDefault="00002C34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C26E0FB" w14:textId="77777777" w:rsidR="00630CA2" w:rsidRDefault="00002C34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A91E8B4" w14:textId="77777777" w:rsidR="00630CA2" w:rsidRDefault="00002C34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A993455" w14:textId="77777777" w:rsidR="00630CA2" w:rsidRDefault="00002C34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52796CC8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3CC859FC" w14:textId="77777777">
        <w:trPr>
          <w:jc w:val="center"/>
        </w:trPr>
        <w:tc>
          <w:tcPr>
            <w:tcW w:w="2196" w:type="dxa"/>
            <w:vAlign w:val="center"/>
          </w:tcPr>
          <w:p w14:paraId="4EEECFAE" w14:textId="77777777" w:rsidR="00630CA2" w:rsidRDefault="00002C3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AA21B7B" w14:textId="77777777" w:rsidR="00630CA2" w:rsidRDefault="00002C34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78050C48" w14:textId="77777777" w:rsidR="00630CA2" w:rsidRDefault="00002C34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74B514BF" w14:textId="77777777" w:rsidR="00630CA2" w:rsidRDefault="00002C34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61E9E77C" w14:textId="77777777" w:rsidR="00630CA2" w:rsidRDefault="00002C34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656262E0" w14:textId="77777777" w:rsidR="00630CA2" w:rsidRDefault="00002C34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0A781B9F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198C9D97" w14:textId="77777777">
        <w:trPr>
          <w:jc w:val="center"/>
        </w:trPr>
        <w:tc>
          <w:tcPr>
            <w:tcW w:w="2196" w:type="dxa"/>
            <w:vAlign w:val="center"/>
          </w:tcPr>
          <w:p w14:paraId="6D30ED5D" w14:textId="77777777" w:rsidR="00630CA2" w:rsidRDefault="00002C34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90EFA4E" w14:textId="77777777" w:rsidR="00630CA2" w:rsidRDefault="00002C34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1EA53D02" w14:textId="77777777" w:rsidR="00630CA2" w:rsidRDefault="00002C34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42231D2" w14:textId="77777777" w:rsidR="00630CA2" w:rsidRDefault="00002C34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EDE12B0" w14:textId="77777777" w:rsidR="00630CA2" w:rsidRDefault="00002C34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87FDC21" w14:textId="77777777" w:rsidR="00630CA2" w:rsidRDefault="00002C34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C2CB0EF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33387B88" w14:textId="77777777">
        <w:trPr>
          <w:jc w:val="center"/>
        </w:trPr>
        <w:tc>
          <w:tcPr>
            <w:tcW w:w="2196" w:type="dxa"/>
            <w:vAlign w:val="center"/>
          </w:tcPr>
          <w:p w14:paraId="42865863" w14:textId="77777777" w:rsidR="00630CA2" w:rsidRDefault="00002C34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6F9A016" w14:textId="77777777" w:rsidR="00630CA2" w:rsidRDefault="00002C34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17F48D5" w14:textId="77777777" w:rsidR="00630CA2" w:rsidRDefault="00002C34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B19C8E1" w14:textId="77777777" w:rsidR="00630CA2" w:rsidRDefault="00002C34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173C2DBE" w14:textId="77777777" w:rsidR="00630CA2" w:rsidRDefault="00002C34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AB388DE" w14:textId="77777777" w:rsidR="00630CA2" w:rsidRDefault="00002C34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496AB5A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58611769" w14:textId="77777777">
        <w:trPr>
          <w:jc w:val="center"/>
        </w:trPr>
        <w:tc>
          <w:tcPr>
            <w:tcW w:w="2196" w:type="dxa"/>
            <w:vAlign w:val="center"/>
          </w:tcPr>
          <w:p w14:paraId="18E7D019" w14:textId="77777777" w:rsidR="00630CA2" w:rsidRDefault="00002C34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02711B2" w14:textId="77777777" w:rsidR="00630CA2" w:rsidRDefault="00002C34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5DE9F7F" w14:textId="77777777" w:rsidR="00630CA2" w:rsidRDefault="00002C34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899B012" w14:textId="77777777" w:rsidR="00630CA2" w:rsidRDefault="00002C34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0B04495B" w14:textId="77777777" w:rsidR="00630CA2" w:rsidRDefault="00002C34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E7EDEFB" w14:textId="77777777" w:rsidR="00630CA2" w:rsidRDefault="00002C34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43D227F" w14:textId="77777777" w:rsidR="00630CA2" w:rsidRDefault="00630CA2">
            <w:pPr>
              <w:rPr>
                <w:sz w:val="18"/>
                <w:szCs w:val="18"/>
              </w:rPr>
            </w:pPr>
          </w:p>
        </w:tc>
      </w:tr>
      <w:tr w:rsidR="00630CA2" w14:paraId="3CA05F50" w14:textId="77777777">
        <w:trPr>
          <w:jc w:val="center"/>
        </w:trPr>
        <w:tc>
          <w:tcPr>
            <w:tcW w:w="2196" w:type="dxa"/>
            <w:vAlign w:val="center"/>
          </w:tcPr>
          <w:p w14:paraId="1FCBF69B" w14:textId="77777777" w:rsidR="00630CA2" w:rsidRDefault="00002C34">
            <w:r>
              <w:t>石墨聚苯板</w:t>
            </w:r>
          </w:p>
        </w:tc>
        <w:tc>
          <w:tcPr>
            <w:tcW w:w="1018" w:type="dxa"/>
            <w:vAlign w:val="center"/>
          </w:tcPr>
          <w:p w14:paraId="6EC05B84" w14:textId="77777777" w:rsidR="00630CA2" w:rsidRDefault="00002C34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6483D488" w14:textId="77777777" w:rsidR="00630CA2" w:rsidRDefault="00002C34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307D4FBB" w14:textId="77777777" w:rsidR="00630CA2" w:rsidRDefault="00002C34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5268891B" w14:textId="77777777" w:rsidR="00630CA2" w:rsidRDefault="00002C34">
            <w:pPr>
              <w:jc w:val="right"/>
            </w:pPr>
            <w:r>
              <w:t>1633.5</w:t>
            </w:r>
          </w:p>
        </w:tc>
        <w:tc>
          <w:tcPr>
            <w:tcW w:w="1188" w:type="dxa"/>
            <w:vAlign w:val="center"/>
          </w:tcPr>
          <w:p w14:paraId="0F60B84A" w14:textId="77777777" w:rsidR="00630CA2" w:rsidRDefault="00002C34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C8A9C71" w14:textId="77777777" w:rsidR="00630CA2" w:rsidRDefault="00630CA2">
            <w:pPr>
              <w:rPr>
                <w:sz w:val="18"/>
                <w:szCs w:val="18"/>
              </w:rPr>
            </w:pPr>
          </w:p>
        </w:tc>
      </w:tr>
    </w:tbl>
    <w:p w14:paraId="6F7545BE" w14:textId="77777777" w:rsidR="00630CA2" w:rsidRDefault="00002C34">
      <w:pPr>
        <w:pStyle w:val="2"/>
        <w:widowControl w:val="0"/>
      </w:pPr>
      <w:bookmarkStart w:id="48" w:name="_Toc85"/>
      <w:r>
        <w:t>围护结构作法简要说明</w:t>
      </w:r>
      <w:bookmarkEnd w:id="48"/>
    </w:p>
    <w:p w14:paraId="01018762" w14:textId="77777777" w:rsidR="00630CA2" w:rsidRDefault="00002C34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(K=0.270,D=3.756)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2B369BC" w14:textId="77777777" w:rsidR="00630CA2" w:rsidRDefault="00002C34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7EC0E71" w14:textId="77777777" w:rsidR="00630CA2" w:rsidRDefault="00002C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外墙构造一</w:t>
      </w:r>
      <w:r>
        <w:rPr>
          <w:color w:val="0000FF"/>
        </w:rPr>
        <w:t xml:space="preserve"> (K=0.445,D=3.064)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5F2CC6C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E991260" w14:textId="77777777" w:rsidR="00630CA2" w:rsidRDefault="00002C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</w:t>
      </w:r>
      <w:r>
        <w:rPr>
          <w:color w:val="0000FF"/>
        </w:rPr>
        <w:t>(K=0.417,D=2.426)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162EBD8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AFE7C2F" w14:textId="77777777" w:rsidR="00630CA2" w:rsidRDefault="00002C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70</w:t>
      </w:r>
      <w:r>
        <w:rPr>
          <w:color w:val="0000FF"/>
        </w:rPr>
        <w:t>系列内平开下悬铝合金窗</w:t>
      </w:r>
      <w:r>
        <w:rPr>
          <w:color w:val="0000FF"/>
        </w:rPr>
        <w:t>[5Low-E+12A+5+12A+5] (K=1.800)</w:t>
      </w:r>
      <w:r>
        <w:rPr>
          <w:color w:val="0000FF"/>
        </w:rPr>
        <w:t>：</w:t>
      </w:r>
    </w:p>
    <w:p w14:paraId="1FEEF231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2CCDFBF2" w14:textId="77777777" w:rsidR="00630CA2" w:rsidRDefault="00002C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70</w:t>
      </w:r>
      <w:r>
        <w:rPr>
          <w:color w:val="0000FF"/>
        </w:rPr>
        <w:t>系列内平开下悬铝合金窗</w:t>
      </w:r>
      <w:r>
        <w:rPr>
          <w:color w:val="0000FF"/>
        </w:rPr>
        <w:t>[5Low-E+12A+5+12A+5] (K=1.800)</w:t>
      </w:r>
      <w:r>
        <w:rPr>
          <w:color w:val="0000FF"/>
        </w:rPr>
        <w:t>：</w:t>
      </w:r>
    </w:p>
    <w:p w14:paraId="75474AF4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4B135CE3" w14:textId="77777777" w:rsidR="00630CA2" w:rsidRDefault="00002C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70</w:t>
      </w:r>
      <w:r>
        <w:rPr>
          <w:color w:val="0000FF"/>
        </w:rPr>
        <w:t>系</w:t>
      </w:r>
      <w:r>
        <w:rPr>
          <w:color w:val="0000FF"/>
        </w:rPr>
        <w:t>列内平开下悬铝合金窗</w:t>
      </w:r>
      <w:r>
        <w:rPr>
          <w:color w:val="0000FF"/>
        </w:rPr>
        <w:t>[5Low-E+12A+5+12A+5] (K=1.800)</w:t>
      </w:r>
      <w:r>
        <w:rPr>
          <w:color w:val="0000FF"/>
        </w:rPr>
        <w:t>：</w:t>
      </w:r>
    </w:p>
    <w:p w14:paraId="40DF602F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5479BE3E" w14:textId="77777777" w:rsidR="00630CA2" w:rsidRDefault="00002C34">
      <w:pPr>
        <w:pStyle w:val="1"/>
        <w:widowControl w:val="0"/>
        <w:jc w:val="both"/>
        <w:rPr>
          <w:color w:val="000000"/>
        </w:rPr>
      </w:pPr>
      <w:bookmarkStart w:id="49" w:name="_Toc20812"/>
      <w:r>
        <w:rPr>
          <w:color w:val="000000"/>
        </w:rPr>
        <w:t>围护结构概况</w:t>
      </w:r>
      <w:bookmarkEnd w:id="49"/>
    </w:p>
    <w:p w14:paraId="5D844230" w14:textId="77777777" w:rsidR="00630CA2" w:rsidRDefault="00630CA2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630CA2" w14:paraId="1431D6F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5EC1A55" w14:textId="77777777" w:rsidR="00630CA2" w:rsidRDefault="00630C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DBB0220" w14:textId="77777777" w:rsidR="00630CA2" w:rsidRDefault="00002C34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A4D57E5" w14:textId="77777777" w:rsidR="00630CA2" w:rsidRDefault="00002C34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630CA2" w14:paraId="02A254A0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7109559" w14:textId="77777777" w:rsidR="00630CA2" w:rsidRDefault="00002C3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23E6C72" w14:textId="77777777" w:rsidR="00630CA2" w:rsidRDefault="00002C34">
            <w:pPr>
              <w:jc w:val="center"/>
              <w:rPr>
                <w:szCs w:val="21"/>
              </w:rPr>
            </w:pPr>
            <w:bookmarkStart w:id="52" w:name="天窗屋顶比"/>
            <w:r>
              <w:rPr>
                <w:rFonts w:hint="eastAsia"/>
                <w:szCs w:val="21"/>
              </w:rPr>
              <w:t>0.05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1FD32795" w14:textId="77777777" w:rsidR="00630CA2" w:rsidRDefault="00002C34">
            <w:pPr>
              <w:jc w:val="center"/>
              <w:rPr>
                <w:szCs w:val="21"/>
              </w:rPr>
            </w:pPr>
            <w:bookmarkStart w:id="53" w:name="参照建筑天窗屋顶比"/>
            <w:r>
              <w:rPr>
                <w:rFonts w:hint="eastAsia"/>
                <w:szCs w:val="21"/>
              </w:rPr>
              <w:t>0.05</w:t>
            </w:r>
            <w:bookmarkEnd w:id="53"/>
          </w:p>
        </w:tc>
      </w:tr>
      <w:tr w:rsidR="00630CA2" w14:paraId="12AA163F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953B45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00F81F1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DF8A3AF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0.27</w:t>
            </w:r>
            <w:bookmarkEnd w:id="54"/>
          </w:p>
          <w:p w14:paraId="76AC660F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3.76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ED4543F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0.40</w:t>
            </w:r>
            <w:bookmarkEnd w:id="56"/>
          </w:p>
          <w:p w14:paraId="42B0C609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lastRenderedPageBreak/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3.33</w:t>
            </w:r>
            <w:bookmarkEnd w:id="57"/>
          </w:p>
        </w:tc>
      </w:tr>
      <w:tr w:rsidR="00630CA2" w14:paraId="683B96D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243399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61DC3DB6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>
              <w:rPr>
                <w:rFonts w:hint="eastAsia"/>
                <w:szCs w:val="21"/>
              </w:rPr>
              <w:t>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93853BF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0.45</w:t>
            </w:r>
            <w:bookmarkEnd w:id="58"/>
          </w:p>
          <w:p w14:paraId="60F19E0D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3.06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3049467E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0.80</w:t>
            </w:r>
            <w:bookmarkEnd w:id="60"/>
          </w:p>
          <w:p w14:paraId="06222D96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2.76</w:t>
            </w:r>
            <w:bookmarkEnd w:id="61"/>
          </w:p>
        </w:tc>
      </w:tr>
      <w:tr w:rsidR="00630CA2" w14:paraId="10BA655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170E59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7C8E4E69" w14:textId="77777777" w:rsidR="00630CA2" w:rsidRDefault="00002C34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A63096D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0.42</w:t>
            </w:r>
            <w:bookmarkEnd w:id="62"/>
          </w:p>
          <w:p w14:paraId="446DA165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2.43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3CD570D7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0.70</w:t>
            </w:r>
            <w:bookmarkEnd w:id="64"/>
          </w:p>
          <w:p w14:paraId="6356B714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2.09</w:t>
            </w:r>
            <w:bookmarkEnd w:id="65"/>
          </w:p>
        </w:tc>
      </w:tr>
      <w:tr w:rsidR="00630CA2" w14:paraId="09C2C4F0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CE83BC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62A0A7EC" w14:textId="77777777" w:rsidR="00630CA2" w:rsidRDefault="00002C34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85706C3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1.80</w:t>
            </w:r>
            <w:bookmarkEnd w:id="66"/>
          </w:p>
          <w:p w14:paraId="4DAB549C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0.34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40D9C27B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2.20</w:t>
            </w:r>
            <w:bookmarkEnd w:id="68"/>
          </w:p>
          <w:p w14:paraId="7D06D267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0.30</w:t>
            </w:r>
            <w:bookmarkEnd w:id="69"/>
          </w:p>
        </w:tc>
      </w:tr>
      <w:tr w:rsidR="00630CA2" w14:paraId="1DAD5346" w14:textId="77777777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009E70F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6F1E2F1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89C361A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BD47BA1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197B6D1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44D35E9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119F826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C518EBE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FDDC6B1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A1C72ED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071ED67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630CA2" w14:paraId="0217B4AF" w14:textId="77777777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1D606984" w14:textId="77777777" w:rsidR="00630CA2" w:rsidRDefault="00630C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6BCB290" w14:textId="77777777" w:rsidR="00630CA2" w:rsidRDefault="00002C34">
            <w:pPr>
              <w:jc w:val="center"/>
              <w:rPr>
                <w:rFonts w:hAnsi="宋体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shd w:val="clear" w:color="auto" w:fill="auto"/>
            <w:vAlign w:val="center"/>
          </w:tcPr>
          <w:p w14:paraId="601B0E56" w14:textId="77777777" w:rsidR="00630CA2" w:rsidRDefault="00002C3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901D2C9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0.91</w:t>
            </w:r>
          </w:p>
        </w:tc>
        <w:tc>
          <w:tcPr>
            <w:tcW w:w="501" w:type="pct"/>
            <w:vAlign w:val="center"/>
          </w:tcPr>
          <w:p w14:paraId="26001ED2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6DAB21CC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14:paraId="593C8233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0.91</w:t>
            </w:r>
          </w:p>
        </w:tc>
        <w:tc>
          <w:tcPr>
            <w:tcW w:w="501" w:type="pct"/>
            <w:vAlign w:val="center"/>
          </w:tcPr>
          <w:p w14:paraId="015BB85F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03" w:type="pct"/>
            <w:vAlign w:val="center"/>
          </w:tcPr>
          <w:p w14:paraId="36BCBFD2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630CA2" w14:paraId="5B7A153B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27B50E6" w14:textId="77777777" w:rsidR="00630CA2" w:rsidRDefault="00630C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FDB71A8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0A40C4E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078D0C0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35ED0302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6099327A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14:paraId="703253F3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vAlign w:val="center"/>
          </w:tcPr>
          <w:p w14:paraId="55CB851E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03" w:type="pct"/>
            <w:vAlign w:val="center"/>
          </w:tcPr>
          <w:p w14:paraId="7BBEA2D7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630CA2" w14:paraId="6FA74C46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58D4D79" w14:textId="77777777" w:rsidR="00630CA2" w:rsidRDefault="00630C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8E22161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275AFC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EDA39BB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0.85</w:t>
            </w:r>
          </w:p>
        </w:tc>
        <w:tc>
          <w:tcPr>
            <w:tcW w:w="501" w:type="pct"/>
            <w:vAlign w:val="center"/>
          </w:tcPr>
          <w:p w14:paraId="24E5A004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18386E35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14:paraId="47E895EF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0.85</w:t>
            </w:r>
          </w:p>
        </w:tc>
        <w:tc>
          <w:tcPr>
            <w:tcW w:w="501" w:type="pct"/>
            <w:vAlign w:val="center"/>
          </w:tcPr>
          <w:p w14:paraId="40CCD1E2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03" w:type="pct"/>
            <w:vAlign w:val="center"/>
          </w:tcPr>
          <w:p w14:paraId="0C9C9FB3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630CA2" w14:paraId="57A2D9EC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02606C1" w14:textId="77777777" w:rsidR="00630CA2" w:rsidRDefault="00630CA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DDCE30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13BEA7E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29FD0F3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501" w:type="pct"/>
            <w:vAlign w:val="center"/>
          </w:tcPr>
          <w:p w14:paraId="481FA057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14:paraId="00570DF1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14:paraId="26BE82FC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501" w:type="pct"/>
            <w:vAlign w:val="center"/>
          </w:tcPr>
          <w:p w14:paraId="75B3CC5F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03" w:type="pct"/>
            <w:vAlign w:val="center"/>
          </w:tcPr>
          <w:p w14:paraId="0DB4440A" w14:textId="77777777" w:rsidR="00630CA2" w:rsidRDefault="00002C3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630CA2" w14:paraId="58867B75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8F059C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2D6E11B" w14:textId="77777777" w:rsidR="00630CA2" w:rsidRDefault="00002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3A3B2F9D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B9E7A65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59CA3ECB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3ED7E43D" w14:textId="77777777" w:rsidR="00630CA2" w:rsidRDefault="00630CA2">
      <w:pPr>
        <w:widowControl w:val="0"/>
        <w:jc w:val="both"/>
        <w:rPr>
          <w:color w:val="000000"/>
        </w:rPr>
      </w:pPr>
    </w:p>
    <w:p w14:paraId="7B5BC09D" w14:textId="77777777" w:rsidR="00630CA2" w:rsidRDefault="00002C34">
      <w:pPr>
        <w:pStyle w:val="1"/>
        <w:widowControl w:val="0"/>
        <w:jc w:val="both"/>
        <w:rPr>
          <w:color w:val="000000"/>
        </w:rPr>
      </w:pPr>
      <w:bookmarkStart w:id="71" w:name="_Toc23526"/>
      <w:r>
        <w:rPr>
          <w:color w:val="000000"/>
        </w:rPr>
        <w:t>设计建筑</w:t>
      </w:r>
      <w:bookmarkEnd w:id="71"/>
    </w:p>
    <w:p w14:paraId="09F939AE" w14:textId="77777777" w:rsidR="00630CA2" w:rsidRDefault="00002C34">
      <w:pPr>
        <w:pStyle w:val="2"/>
        <w:widowControl w:val="0"/>
      </w:pPr>
      <w:bookmarkStart w:id="72" w:name="_Toc3915"/>
      <w:r>
        <w:t>房间类型</w:t>
      </w:r>
      <w:bookmarkEnd w:id="72"/>
    </w:p>
    <w:p w14:paraId="39267864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73" w:name="_Toc22644"/>
      <w:r>
        <w:rPr>
          <w:color w:val="000000"/>
        </w:rPr>
        <w:t>房间参数表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30CA2" w14:paraId="10BAB5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E5664D" w14:textId="77777777" w:rsidR="00630CA2" w:rsidRDefault="00002C3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9266DF" w14:textId="77777777" w:rsidR="00630CA2" w:rsidRDefault="00002C3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5815D1E" w14:textId="77777777" w:rsidR="00630CA2" w:rsidRDefault="00002C3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DE1526" w14:textId="77777777" w:rsidR="00630CA2" w:rsidRDefault="00002C3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E370F" w14:textId="77777777" w:rsidR="00630CA2" w:rsidRDefault="00002C3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F315C9" w14:textId="77777777" w:rsidR="00630CA2" w:rsidRDefault="00002C3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97A9F9" w14:textId="77777777" w:rsidR="00630CA2" w:rsidRDefault="00002C34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6062CA" w14:textId="77777777" w:rsidR="00630CA2" w:rsidRDefault="00002C34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30CA2" w14:paraId="5CA4F2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C2787D" w14:textId="77777777" w:rsidR="00630CA2" w:rsidRDefault="00002C34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70954FA3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1D2690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85D3004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07CACA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FB9036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D81F83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3DD1C3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5EEAB9E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F1DEE7" w14:textId="77777777" w:rsidR="00630CA2" w:rsidRDefault="00002C34">
            <w:r>
              <w:t>一般商店</w:t>
            </w:r>
          </w:p>
        </w:tc>
        <w:tc>
          <w:tcPr>
            <w:tcW w:w="973" w:type="dxa"/>
            <w:vAlign w:val="center"/>
          </w:tcPr>
          <w:p w14:paraId="600121F4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8065E8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6D24E13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09EBB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A5C4BF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799C71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7378B5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1A2BF83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EAC063" w14:textId="77777777" w:rsidR="00630CA2" w:rsidRDefault="00002C34">
            <w:r>
              <w:t>会议室</w:t>
            </w:r>
          </w:p>
        </w:tc>
        <w:tc>
          <w:tcPr>
            <w:tcW w:w="973" w:type="dxa"/>
            <w:vAlign w:val="center"/>
          </w:tcPr>
          <w:p w14:paraId="61E37E43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6FCA8C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BA4084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49D1E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0695D6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AF0371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23D195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41F0232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DDA9C6" w14:textId="77777777" w:rsidR="00630CA2" w:rsidRDefault="00002C34">
            <w:r>
              <w:t>体育场</w:t>
            </w:r>
          </w:p>
        </w:tc>
        <w:tc>
          <w:tcPr>
            <w:tcW w:w="973" w:type="dxa"/>
            <w:vAlign w:val="center"/>
          </w:tcPr>
          <w:p w14:paraId="09C6E454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32245D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A9BFF4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35C803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46E2CC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77F6E" w14:textId="77777777" w:rsidR="00630CA2" w:rsidRDefault="00002C34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607833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0BFF85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826FB5" w14:textId="77777777" w:rsidR="00630CA2" w:rsidRDefault="00002C34">
            <w:r>
              <w:t>健身房</w:t>
            </w:r>
          </w:p>
        </w:tc>
        <w:tc>
          <w:tcPr>
            <w:tcW w:w="973" w:type="dxa"/>
            <w:vAlign w:val="center"/>
          </w:tcPr>
          <w:p w14:paraId="0B043DFC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CAAE1C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6863F8A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40630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23F1D6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0186F8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A3A50B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3F7108F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BA8F55" w14:textId="77777777" w:rsidR="00630CA2" w:rsidRDefault="00002C34">
            <w:r>
              <w:t>健身房</w:t>
            </w:r>
          </w:p>
        </w:tc>
        <w:tc>
          <w:tcPr>
            <w:tcW w:w="973" w:type="dxa"/>
            <w:vAlign w:val="center"/>
          </w:tcPr>
          <w:p w14:paraId="64198A64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DF085A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1503F5D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9B7E0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3E583D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CBFA0C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4468B0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66A8C8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71F48C" w14:textId="77777777" w:rsidR="00630CA2" w:rsidRDefault="00002C34">
            <w:r>
              <w:t>卫生间</w:t>
            </w:r>
          </w:p>
        </w:tc>
        <w:tc>
          <w:tcPr>
            <w:tcW w:w="973" w:type="dxa"/>
            <w:vAlign w:val="center"/>
          </w:tcPr>
          <w:p w14:paraId="24BF92A0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68D007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017675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2A3F2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C543B5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C36BB7" w14:textId="77777777" w:rsidR="00630CA2" w:rsidRDefault="00002C34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083A13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585552B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25F7F8" w14:textId="77777777" w:rsidR="00630CA2" w:rsidRDefault="00002C34">
            <w:r>
              <w:t>后勤区</w:t>
            </w:r>
          </w:p>
        </w:tc>
        <w:tc>
          <w:tcPr>
            <w:tcW w:w="973" w:type="dxa"/>
            <w:vAlign w:val="center"/>
          </w:tcPr>
          <w:p w14:paraId="6FA6CE5E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47CDED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6B3FEF2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4881D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AB40DF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E48466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B831A4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0E1C62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5242B7" w14:textId="77777777" w:rsidR="00630CA2" w:rsidRDefault="00002C34">
            <w:r>
              <w:t>大厅</w:t>
            </w:r>
          </w:p>
        </w:tc>
        <w:tc>
          <w:tcPr>
            <w:tcW w:w="973" w:type="dxa"/>
            <w:vAlign w:val="center"/>
          </w:tcPr>
          <w:p w14:paraId="5AD64E54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87E346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26F0CF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F1231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DD21B9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63784B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0AB70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6199AB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0D1B8E" w14:textId="77777777" w:rsidR="00630CA2" w:rsidRDefault="00002C34">
            <w:r>
              <w:t>大厅</w:t>
            </w:r>
          </w:p>
        </w:tc>
        <w:tc>
          <w:tcPr>
            <w:tcW w:w="973" w:type="dxa"/>
            <w:vAlign w:val="center"/>
          </w:tcPr>
          <w:p w14:paraId="7BE70C85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D846EC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925A846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B5456C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34F85B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2896C5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2CE9FF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1CA63B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51A929" w14:textId="77777777" w:rsidR="00630CA2" w:rsidRDefault="00002C34">
            <w:r>
              <w:t>大厅</w:t>
            </w:r>
          </w:p>
        </w:tc>
        <w:tc>
          <w:tcPr>
            <w:tcW w:w="973" w:type="dxa"/>
            <w:vAlign w:val="center"/>
          </w:tcPr>
          <w:p w14:paraId="3AD370B2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973E98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1493692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BF4159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3AEA05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090DF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326053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3036711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467FB0" w14:textId="77777777" w:rsidR="00630CA2" w:rsidRDefault="00002C34">
            <w:r>
              <w:t>密集办公室</w:t>
            </w:r>
          </w:p>
        </w:tc>
        <w:tc>
          <w:tcPr>
            <w:tcW w:w="973" w:type="dxa"/>
            <w:vAlign w:val="center"/>
          </w:tcPr>
          <w:p w14:paraId="1B9D4E05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C6C970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2AD3A8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06CB8C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BB628D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C06089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45324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0BCAB33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9D06C6" w14:textId="77777777" w:rsidR="00630CA2" w:rsidRDefault="00002C34">
            <w:r>
              <w:t>展览馆</w:t>
            </w:r>
          </w:p>
        </w:tc>
        <w:tc>
          <w:tcPr>
            <w:tcW w:w="973" w:type="dxa"/>
            <w:vAlign w:val="center"/>
          </w:tcPr>
          <w:p w14:paraId="2A19B319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F87F67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3C6A88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CFD4A0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1CC348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C9418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4A4F23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98E55D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A49A249" w14:textId="77777777" w:rsidR="00630CA2" w:rsidRDefault="00002C34">
            <w:r>
              <w:t>库房</w:t>
            </w:r>
          </w:p>
        </w:tc>
        <w:tc>
          <w:tcPr>
            <w:tcW w:w="973" w:type="dxa"/>
            <w:vAlign w:val="center"/>
          </w:tcPr>
          <w:p w14:paraId="75E3C6E6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E52537A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75934C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4A9EB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B8C0F5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CF39FE" w14:textId="77777777" w:rsidR="00630CA2" w:rsidRDefault="00002C3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F08795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3C99E8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7F01F9" w14:textId="77777777" w:rsidR="00630CA2" w:rsidRDefault="00002C34">
            <w:r>
              <w:t>库房</w:t>
            </w:r>
          </w:p>
        </w:tc>
        <w:tc>
          <w:tcPr>
            <w:tcW w:w="973" w:type="dxa"/>
            <w:vAlign w:val="center"/>
          </w:tcPr>
          <w:p w14:paraId="277B9F80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CA2B682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9407E3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37719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0D13EF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C27125" w14:textId="77777777" w:rsidR="00630CA2" w:rsidRDefault="00002C3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7B7090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1EF743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84EBEB" w14:textId="77777777" w:rsidR="00630CA2" w:rsidRDefault="00002C34">
            <w:r>
              <w:lastRenderedPageBreak/>
              <w:t>报告厅</w:t>
            </w:r>
          </w:p>
        </w:tc>
        <w:tc>
          <w:tcPr>
            <w:tcW w:w="973" w:type="dxa"/>
            <w:vAlign w:val="center"/>
          </w:tcPr>
          <w:p w14:paraId="415B8258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A43A11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547EAF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8CD79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388C49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6A95B9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FEC5CE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54448E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E0CE63" w14:textId="77777777" w:rsidR="00630CA2" w:rsidRDefault="00002C34">
            <w:r>
              <w:t>普通办公室</w:t>
            </w:r>
          </w:p>
        </w:tc>
        <w:tc>
          <w:tcPr>
            <w:tcW w:w="973" w:type="dxa"/>
            <w:vAlign w:val="center"/>
          </w:tcPr>
          <w:p w14:paraId="615A5FE3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1D82F2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3564F0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E4206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E7BD50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569DCD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F07EFC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77FB56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203404" w14:textId="77777777" w:rsidR="00630CA2" w:rsidRDefault="00002C34">
            <w:r>
              <w:t>普通办公室</w:t>
            </w:r>
          </w:p>
        </w:tc>
        <w:tc>
          <w:tcPr>
            <w:tcW w:w="973" w:type="dxa"/>
            <w:vAlign w:val="center"/>
          </w:tcPr>
          <w:p w14:paraId="1F785785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C24987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68BB36F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6F78AC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754609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0CA24F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BB7EC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12D86AC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234465" w14:textId="77777777" w:rsidR="00630CA2" w:rsidRDefault="00002C34">
            <w:r>
              <w:t>普通教室</w:t>
            </w:r>
          </w:p>
        </w:tc>
        <w:tc>
          <w:tcPr>
            <w:tcW w:w="973" w:type="dxa"/>
            <w:vAlign w:val="center"/>
          </w:tcPr>
          <w:p w14:paraId="6403907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C9DA6E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CD94D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D3BEB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485EAC" w14:textId="77777777" w:rsidR="00630CA2" w:rsidRDefault="00002C34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64F7C8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825A8B" w14:textId="77777777" w:rsidR="00630CA2" w:rsidRDefault="00002C3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30CA2" w14:paraId="6E1073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8422F1" w14:textId="77777777" w:rsidR="00630CA2" w:rsidRDefault="00002C34">
            <w:r>
              <w:t>更衣室</w:t>
            </w:r>
          </w:p>
        </w:tc>
        <w:tc>
          <w:tcPr>
            <w:tcW w:w="973" w:type="dxa"/>
            <w:vAlign w:val="center"/>
          </w:tcPr>
          <w:p w14:paraId="4F3D2D33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FBD976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D27F32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66A0C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3265EE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D366D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9DBAB4" w14:textId="77777777" w:rsidR="00630CA2" w:rsidRDefault="00002C34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30CA2" w14:paraId="6B69768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332126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2C8B6C2C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C1A4C1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DA78F9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5FC1D9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9C700F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83BB33" w14:textId="77777777" w:rsidR="00630CA2" w:rsidRDefault="00002C3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B185DF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22A0116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F513ED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200A40BE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462841A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272B370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A88E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4409FA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3F646F" w14:textId="77777777" w:rsidR="00630CA2" w:rsidRDefault="00002C3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FCBB09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2FC25A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C85AAE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2E4BC33E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B8DE915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E339002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28A493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3E5B05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368A75" w14:textId="77777777" w:rsidR="00630CA2" w:rsidRDefault="00002C3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6A9AD2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DBC9D8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0F5161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3CB1D76C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A2144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DF039DD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E89FDD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49AD30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85E45A" w14:textId="77777777" w:rsidR="00630CA2" w:rsidRDefault="00002C3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962956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2BBD37E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F37931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127D1509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39CB1A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57C356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ED7D26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E722E1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31BFD1" w14:textId="77777777" w:rsidR="00630CA2" w:rsidRDefault="00002C34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98A9F6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694600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177F27" w14:textId="77777777" w:rsidR="00630CA2" w:rsidRDefault="00002C34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4175BEE7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29858C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F53FB3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9988D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22D57B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648674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8707E0" w14:textId="77777777" w:rsidR="00630CA2" w:rsidRDefault="00002C34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30CA2" w14:paraId="6127FCF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849C53" w14:textId="77777777" w:rsidR="00630CA2" w:rsidRDefault="00002C34">
            <w:r>
              <w:t>游泳馆</w:t>
            </w:r>
          </w:p>
        </w:tc>
        <w:tc>
          <w:tcPr>
            <w:tcW w:w="973" w:type="dxa"/>
            <w:vAlign w:val="center"/>
          </w:tcPr>
          <w:p w14:paraId="236DE669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A2CFDD8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B132E0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A4F62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245850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5CDC9D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884E13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2B902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620E700" w14:textId="77777777" w:rsidR="00630CA2" w:rsidRDefault="00002C34">
            <w:r>
              <w:t>电影院</w:t>
            </w:r>
          </w:p>
        </w:tc>
        <w:tc>
          <w:tcPr>
            <w:tcW w:w="973" w:type="dxa"/>
            <w:vAlign w:val="center"/>
          </w:tcPr>
          <w:p w14:paraId="474ABF38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96A77B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A3CEE2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448C97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D26A8D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4E7A10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ADA5A8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6582FAE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EB3648B" w14:textId="77777777" w:rsidR="00630CA2" w:rsidRDefault="00002C34">
            <w:r>
              <w:t>空房间</w:t>
            </w:r>
          </w:p>
        </w:tc>
        <w:tc>
          <w:tcPr>
            <w:tcW w:w="973" w:type="dxa"/>
            <w:vAlign w:val="center"/>
          </w:tcPr>
          <w:p w14:paraId="332505C8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E5BA8F7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6DE75F" w14:textId="77777777" w:rsidR="00630CA2" w:rsidRDefault="00002C3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51E09B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2283E1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2A4C51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BEA9C0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3ACC311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E11735" w14:textId="77777777" w:rsidR="00630CA2" w:rsidRDefault="00002C34">
            <w:r>
              <w:t>空房间</w:t>
            </w:r>
          </w:p>
        </w:tc>
        <w:tc>
          <w:tcPr>
            <w:tcW w:w="973" w:type="dxa"/>
            <w:vAlign w:val="center"/>
          </w:tcPr>
          <w:p w14:paraId="1244468A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052E06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77485F" w14:textId="77777777" w:rsidR="00630CA2" w:rsidRDefault="00002C3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2061D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575711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B403B6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FF4378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58D23A0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83A80D" w14:textId="77777777" w:rsidR="00630CA2" w:rsidRDefault="00002C34">
            <w:r>
              <w:t>空房间</w:t>
            </w:r>
          </w:p>
        </w:tc>
        <w:tc>
          <w:tcPr>
            <w:tcW w:w="973" w:type="dxa"/>
            <w:vAlign w:val="center"/>
          </w:tcPr>
          <w:p w14:paraId="43D2E81E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1FA83C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285B767" w14:textId="77777777" w:rsidR="00630CA2" w:rsidRDefault="00002C3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D9A756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F55B91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C6B4E6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16B2B2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6023BAC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08A61D" w14:textId="77777777" w:rsidR="00630CA2" w:rsidRDefault="00002C34">
            <w:r>
              <w:t>站台</w:t>
            </w:r>
          </w:p>
        </w:tc>
        <w:tc>
          <w:tcPr>
            <w:tcW w:w="973" w:type="dxa"/>
            <w:vAlign w:val="center"/>
          </w:tcPr>
          <w:p w14:paraId="2AD9674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5BBFDE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7DCA6E0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FAC9B3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18A834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F99402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AFBE49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40CD968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C16757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77A668E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612EF6F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7851D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E94B47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F99AEB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B8DEB8" w14:textId="77777777" w:rsidR="00630CA2" w:rsidRDefault="00002C34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451F46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E52194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146135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6AE1EF8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AE7CCE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8F6F3BB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F12161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9A54EB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B86436" w14:textId="77777777" w:rsidR="00630CA2" w:rsidRDefault="00002C34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E91EDE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98D8C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A0AD4F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1525747D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8F28925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B8430F2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6B251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03B7C0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AD10ED" w14:textId="77777777" w:rsidR="00630CA2" w:rsidRDefault="00002C34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F1535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2F6A42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554E65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01AD3E61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E3EBFDD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537D11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F1E8CB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7C71B7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233545" w14:textId="77777777" w:rsidR="00630CA2" w:rsidRDefault="00002C34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BF9651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0FBBE6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052AD6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40494170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5603C87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7FEF4E3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058D3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086920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B5D627" w14:textId="77777777" w:rsidR="00630CA2" w:rsidRDefault="00002C34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574BA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73AF8ED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7D078F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7597B869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88A8E94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68C961C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67A1E9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BB5D82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FF135A" w14:textId="77777777" w:rsidR="00630CA2" w:rsidRDefault="00002C34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963657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44D1DF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084CF0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267C63E3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10C6FF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AEDBB5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2F9BF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807F65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A425E6" w14:textId="77777777" w:rsidR="00630CA2" w:rsidRDefault="00002C34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4ECB1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10B619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72BA7E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46694718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D93CF5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0469A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562607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FDA5C5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CD5E7D" w14:textId="77777777" w:rsidR="00630CA2" w:rsidRDefault="00002C34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AEDF37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2B52BB0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0A5DA5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69B7452D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E5BF11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6DFC259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2F9BA2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7284BF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5B66A2" w14:textId="77777777" w:rsidR="00630CA2" w:rsidRDefault="00002C34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7D2720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3F2356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DE1BE4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26E0C894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7BABF0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B7FC551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C197E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EE67B1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0CD028" w14:textId="77777777" w:rsidR="00630CA2" w:rsidRDefault="00002C34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9A8D16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5BAA3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C650E3" w14:textId="77777777" w:rsidR="00630CA2" w:rsidRDefault="00002C34">
            <w:r>
              <w:t>车库</w:t>
            </w:r>
          </w:p>
        </w:tc>
        <w:tc>
          <w:tcPr>
            <w:tcW w:w="973" w:type="dxa"/>
            <w:vAlign w:val="center"/>
          </w:tcPr>
          <w:p w14:paraId="581A00CF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9DF810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42691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C73536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510A86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0D691C" w14:textId="77777777" w:rsidR="00630CA2" w:rsidRDefault="00002C34">
            <w:pPr>
              <w:jc w:val="center"/>
            </w:pPr>
            <w:r>
              <w:t>1.9(W/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861404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1ACDCD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2B2B8C" w14:textId="77777777" w:rsidR="00630CA2" w:rsidRDefault="00002C34">
            <w:r>
              <w:t>餐厅</w:t>
            </w:r>
          </w:p>
        </w:tc>
        <w:tc>
          <w:tcPr>
            <w:tcW w:w="973" w:type="dxa"/>
            <w:vAlign w:val="center"/>
          </w:tcPr>
          <w:p w14:paraId="07324A31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54F359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0863FD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F0C5C5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DFB66A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5BB8D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9062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074F9A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431EFD" w14:textId="77777777" w:rsidR="00630CA2" w:rsidRDefault="00002C34">
            <w:r>
              <w:t>餐厅</w:t>
            </w:r>
          </w:p>
        </w:tc>
        <w:tc>
          <w:tcPr>
            <w:tcW w:w="973" w:type="dxa"/>
            <w:vAlign w:val="center"/>
          </w:tcPr>
          <w:p w14:paraId="7E08ABFE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BB388B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274FD59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7F26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8C6185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8609F4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3898EE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13DEA25D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74" w:name="_Toc31774"/>
      <w:r>
        <w:rPr>
          <w:color w:val="000000"/>
        </w:rPr>
        <w:t>作息时间表</w:t>
      </w:r>
      <w:bookmarkEnd w:id="74"/>
    </w:p>
    <w:p w14:paraId="5F0773F8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BF8D50C" w14:textId="77777777" w:rsidR="00630CA2" w:rsidRDefault="00002C34">
      <w:pPr>
        <w:pStyle w:val="2"/>
        <w:widowControl w:val="0"/>
      </w:pPr>
      <w:bookmarkStart w:id="75" w:name="_Toc22557"/>
      <w:r>
        <w:t>系统类型</w:t>
      </w:r>
      <w:bookmarkEnd w:id="75"/>
    </w:p>
    <w:p w14:paraId="54121309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76" w:name="_Toc25049"/>
      <w:r>
        <w:rPr>
          <w:color w:val="000000"/>
        </w:rPr>
        <w:t>系统分区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30CA2" w14:paraId="761D5E8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4712CC4" w14:textId="77777777" w:rsidR="00630CA2" w:rsidRDefault="00002C3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4CF35A5" w14:textId="77777777" w:rsidR="00630CA2" w:rsidRDefault="00002C34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49B7A2" w14:textId="77777777" w:rsidR="00630CA2" w:rsidRDefault="00002C3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316A0A2" w14:textId="77777777" w:rsidR="00630CA2" w:rsidRDefault="00002C34">
            <w:pPr>
              <w:jc w:val="center"/>
            </w:pPr>
            <w:r>
              <w:t>包含的房间</w:t>
            </w:r>
          </w:p>
        </w:tc>
      </w:tr>
      <w:tr w:rsidR="00630CA2" w14:paraId="2A3CD9A2" w14:textId="77777777">
        <w:trPr>
          <w:jc w:val="center"/>
        </w:trPr>
        <w:tc>
          <w:tcPr>
            <w:tcW w:w="1131" w:type="dxa"/>
            <w:vAlign w:val="center"/>
          </w:tcPr>
          <w:p w14:paraId="5FBFA480" w14:textId="77777777" w:rsidR="00630CA2" w:rsidRDefault="00002C34">
            <w:r>
              <w:t>自动</w:t>
            </w:r>
          </w:p>
        </w:tc>
        <w:tc>
          <w:tcPr>
            <w:tcW w:w="1924" w:type="dxa"/>
            <w:vAlign w:val="center"/>
          </w:tcPr>
          <w:p w14:paraId="5616A554" w14:textId="77777777" w:rsidR="00630CA2" w:rsidRDefault="00002C34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3DD177C2" w14:textId="77777777" w:rsidR="00630CA2" w:rsidRDefault="00002C34">
            <w:r>
              <w:t>122430.17</w:t>
            </w:r>
          </w:p>
        </w:tc>
        <w:tc>
          <w:tcPr>
            <w:tcW w:w="5371" w:type="dxa"/>
            <w:vAlign w:val="center"/>
          </w:tcPr>
          <w:p w14:paraId="27EC2B10" w14:textId="77777777" w:rsidR="00630CA2" w:rsidRDefault="00002C34">
            <w:r>
              <w:t>所有房间</w:t>
            </w:r>
          </w:p>
        </w:tc>
      </w:tr>
    </w:tbl>
    <w:p w14:paraId="7B75E700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77" w:name="_Toc21355"/>
      <w:r>
        <w:rPr>
          <w:color w:val="000000"/>
        </w:rPr>
        <w:t>热回收参数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30CA2" w14:paraId="3FE03681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752BF251" w14:textId="77777777" w:rsidR="00630CA2" w:rsidRDefault="00002C34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1FC0F6D" w14:textId="77777777" w:rsidR="00630CA2" w:rsidRDefault="00002C34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DE8A822" w14:textId="77777777" w:rsidR="00630CA2" w:rsidRDefault="00002C34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186EA88" w14:textId="77777777" w:rsidR="00630CA2" w:rsidRDefault="00002C34">
            <w:pPr>
              <w:jc w:val="center"/>
            </w:pPr>
            <w:r>
              <w:t>供暖</w:t>
            </w:r>
          </w:p>
        </w:tc>
      </w:tr>
      <w:tr w:rsidR="00630CA2" w14:paraId="1D38D97F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797B733" w14:textId="77777777" w:rsidR="00630CA2" w:rsidRDefault="00630CA2"/>
        </w:tc>
        <w:tc>
          <w:tcPr>
            <w:tcW w:w="1262" w:type="dxa"/>
            <w:vMerge/>
            <w:vAlign w:val="center"/>
          </w:tcPr>
          <w:p w14:paraId="325BEC2E" w14:textId="77777777" w:rsidR="00630CA2" w:rsidRDefault="00630CA2"/>
        </w:tc>
        <w:tc>
          <w:tcPr>
            <w:tcW w:w="1731" w:type="dxa"/>
            <w:vAlign w:val="center"/>
          </w:tcPr>
          <w:p w14:paraId="0B807396" w14:textId="77777777" w:rsidR="00630CA2" w:rsidRDefault="00002C34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9DEF0EC" w14:textId="77777777" w:rsidR="00630CA2" w:rsidRDefault="00002C3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8CD66BF" w14:textId="77777777" w:rsidR="00630CA2" w:rsidRDefault="00002C34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AEBA57F" w14:textId="77777777" w:rsidR="00630CA2" w:rsidRDefault="00002C3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30CA2" w14:paraId="5554B66D" w14:textId="77777777">
        <w:trPr>
          <w:jc w:val="center"/>
        </w:trPr>
        <w:tc>
          <w:tcPr>
            <w:tcW w:w="1131" w:type="dxa"/>
            <w:vAlign w:val="center"/>
          </w:tcPr>
          <w:p w14:paraId="28FCA73E" w14:textId="77777777" w:rsidR="00630CA2" w:rsidRDefault="00002C34">
            <w:r>
              <w:t>自动</w:t>
            </w:r>
          </w:p>
        </w:tc>
        <w:tc>
          <w:tcPr>
            <w:tcW w:w="1262" w:type="dxa"/>
            <w:vAlign w:val="center"/>
          </w:tcPr>
          <w:p w14:paraId="7FA8C1A6" w14:textId="77777777" w:rsidR="00630CA2" w:rsidRDefault="00002C34">
            <w:r>
              <w:t>无</w:t>
            </w:r>
          </w:p>
        </w:tc>
        <w:tc>
          <w:tcPr>
            <w:tcW w:w="1731" w:type="dxa"/>
            <w:vAlign w:val="center"/>
          </w:tcPr>
          <w:p w14:paraId="0819EC21" w14:textId="77777777" w:rsidR="00630CA2" w:rsidRDefault="00002C34">
            <w:r>
              <w:t>－</w:t>
            </w:r>
          </w:p>
        </w:tc>
        <w:tc>
          <w:tcPr>
            <w:tcW w:w="1731" w:type="dxa"/>
            <w:vAlign w:val="center"/>
          </w:tcPr>
          <w:p w14:paraId="658453FA" w14:textId="77777777" w:rsidR="00630CA2" w:rsidRDefault="00002C34">
            <w:r>
              <w:t>－</w:t>
            </w:r>
          </w:p>
        </w:tc>
        <w:tc>
          <w:tcPr>
            <w:tcW w:w="1731" w:type="dxa"/>
            <w:vAlign w:val="center"/>
          </w:tcPr>
          <w:p w14:paraId="20967B2F" w14:textId="77777777" w:rsidR="00630CA2" w:rsidRDefault="00002C34">
            <w:r>
              <w:t>－</w:t>
            </w:r>
          </w:p>
        </w:tc>
        <w:tc>
          <w:tcPr>
            <w:tcW w:w="1731" w:type="dxa"/>
            <w:vAlign w:val="center"/>
          </w:tcPr>
          <w:p w14:paraId="480079FD" w14:textId="77777777" w:rsidR="00630CA2" w:rsidRDefault="00002C34">
            <w:r>
              <w:t>－</w:t>
            </w:r>
          </w:p>
        </w:tc>
      </w:tr>
    </w:tbl>
    <w:p w14:paraId="2DE7536F" w14:textId="77777777" w:rsidR="00630CA2" w:rsidRDefault="00002C34">
      <w:pPr>
        <w:pStyle w:val="2"/>
        <w:widowControl w:val="0"/>
      </w:pPr>
      <w:bookmarkStart w:id="78" w:name="_Toc23192"/>
      <w:r>
        <w:t>制冷系统</w:t>
      </w:r>
      <w:bookmarkEnd w:id="78"/>
    </w:p>
    <w:p w14:paraId="1E788904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79" w:name="_Toc22743"/>
      <w:r>
        <w:rPr>
          <w:color w:val="000000"/>
        </w:rPr>
        <w:t>默认冷源</w:t>
      </w:r>
      <w:bookmarkEnd w:id="79"/>
    </w:p>
    <w:p w14:paraId="112D2111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30CA2" w14:paraId="6B71CE3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B5A4F03" w14:textId="77777777" w:rsidR="00630CA2" w:rsidRDefault="00002C3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295E4A8" w14:textId="77777777" w:rsidR="00630CA2" w:rsidRDefault="00002C34">
            <w:r>
              <w:t>自动</w:t>
            </w:r>
          </w:p>
        </w:tc>
      </w:tr>
    </w:tbl>
    <w:p w14:paraId="0800A48B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30CA2" w14:paraId="0F999EF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BB52185" w14:textId="77777777" w:rsidR="00630CA2" w:rsidRDefault="00002C34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ED3A790" w14:textId="77777777" w:rsidR="00630CA2" w:rsidRDefault="00002C34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8CFF449" w14:textId="77777777" w:rsidR="00630CA2" w:rsidRDefault="00002C34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DB7E79" w14:textId="77777777" w:rsidR="00630CA2" w:rsidRDefault="00002C34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B8F954A" w14:textId="77777777" w:rsidR="00630CA2" w:rsidRDefault="00002C34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E5F0D9A" w14:textId="77777777" w:rsidR="00630CA2" w:rsidRDefault="00002C34">
            <w:pPr>
              <w:jc w:val="center"/>
            </w:pPr>
            <w:r>
              <w:t>台数</w:t>
            </w:r>
          </w:p>
        </w:tc>
      </w:tr>
      <w:tr w:rsidR="00630CA2" w14:paraId="2324A2E5" w14:textId="77777777">
        <w:trPr>
          <w:jc w:val="center"/>
        </w:trPr>
        <w:tc>
          <w:tcPr>
            <w:tcW w:w="1697" w:type="dxa"/>
            <w:vAlign w:val="center"/>
          </w:tcPr>
          <w:p w14:paraId="13754C25" w14:textId="77777777" w:rsidR="00630CA2" w:rsidRDefault="00002C34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5F6E110" w14:textId="77777777" w:rsidR="00630CA2" w:rsidRDefault="00002C3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B24F070" w14:textId="77777777" w:rsidR="00630CA2" w:rsidRDefault="00002C34">
            <w:r>
              <w:t>100</w:t>
            </w:r>
          </w:p>
        </w:tc>
        <w:tc>
          <w:tcPr>
            <w:tcW w:w="1273" w:type="dxa"/>
            <w:vAlign w:val="center"/>
          </w:tcPr>
          <w:p w14:paraId="1328D96C" w14:textId="77777777" w:rsidR="00630CA2" w:rsidRDefault="00002C34">
            <w:r>
              <w:t>500</w:t>
            </w:r>
          </w:p>
        </w:tc>
        <w:tc>
          <w:tcPr>
            <w:tcW w:w="1630" w:type="dxa"/>
            <w:vAlign w:val="center"/>
          </w:tcPr>
          <w:p w14:paraId="2129CAD2" w14:textId="77777777" w:rsidR="00630CA2" w:rsidRDefault="00002C34">
            <w:r>
              <w:t>5.00</w:t>
            </w:r>
          </w:p>
        </w:tc>
        <w:tc>
          <w:tcPr>
            <w:tcW w:w="628" w:type="dxa"/>
            <w:vAlign w:val="center"/>
          </w:tcPr>
          <w:p w14:paraId="5B5691CF" w14:textId="77777777" w:rsidR="00630CA2" w:rsidRDefault="00002C34">
            <w:r>
              <w:t>1</w:t>
            </w:r>
          </w:p>
        </w:tc>
      </w:tr>
    </w:tbl>
    <w:p w14:paraId="4F89E5DC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630CA2" w14:paraId="4B64FD7C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8440B60" w14:textId="77777777" w:rsidR="00630CA2" w:rsidRDefault="00002C34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7555A3" w14:textId="77777777" w:rsidR="00630CA2" w:rsidRDefault="00002C34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63407B" w14:textId="77777777" w:rsidR="00630CA2" w:rsidRDefault="00002C34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D8899" w14:textId="77777777" w:rsidR="00630CA2" w:rsidRDefault="00002C34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5E2E3A" w14:textId="77777777" w:rsidR="00630CA2" w:rsidRDefault="00002C34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2015FA" w14:textId="77777777" w:rsidR="00630CA2" w:rsidRDefault="00002C3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F7E66B" w14:textId="77777777" w:rsidR="00630CA2" w:rsidRDefault="00002C34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4F8577" w14:textId="77777777" w:rsidR="00630CA2" w:rsidRDefault="00002C34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72C003F7" w14:textId="77777777" w:rsidR="00630CA2" w:rsidRDefault="00002C34">
            <w:pPr>
              <w:jc w:val="center"/>
            </w:pPr>
            <w:r>
              <w:t>台数</w:t>
            </w:r>
          </w:p>
        </w:tc>
      </w:tr>
      <w:tr w:rsidR="00630CA2" w14:paraId="6004E06D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7C5D6778" w14:textId="77777777" w:rsidR="00630CA2" w:rsidRDefault="00002C34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657563D" w14:textId="77777777" w:rsidR="00630CA2" w:rsidRDefault="00002C34">
            <w:r>
              <w:t>冷冻水泵</w:t>
            </w:r>
          </w:p>
        </w:tc>
        <w:tc>
          <w:tcPr>
            <w:tcW w:w="707" w:type="dxa"/>
            <w:vAlign w:val="center"/>
          </w:tcPr>
          <w:p w14:paraId="7F942E82" w14:textId="77777777" w:rsidR="00630CA2" w:rsidRDefault="00002C34">
            <w:r>
              <w:t>单速</w:t>
            </w:r>
          </w:p>
        </w:tc>
        <w:tc>
          <w:tcPr>
            <w:tcW w:w="848" w:type="dxa"/>
            <w:vAlign w:val="center"/>
          </w:tcPr>
          <w:p w14:paraId="72C934F3" w14:textId="77777777" w:rsidR="00630CA2" w:rsidRDefault="00002C34">
            <w:r>
              <w:t>103</w:t>
            </w:r>
          </w:p>
        </w:tc>
        <w:tc>
          <w:tcPr>
            <w:tcW w:w="707" w:type="dxa"/>
            <w:vAlign w:val="center"/>
          </w:tcPr>
          <w:p w14:paraId="2C0134B5" w14:textId="77777777" w:rsidR="00630CA2" w:rsidRDefault="00002C34">
            <w:r>
              <w:t>30</w:t>
            </w:r>
          </w:p>
        </w:tc>
        <w:tc>
          <w:tcPr>
            <w:tcW w:w="1131" w:type="dxa"/>
            <w:vAlign w:val="center"/>
          </w:tcPr>
          <w:p w14:paraId="454FC2EB" w14:textId="77777777" w:rsidR="00630CA2" w:rsidRDefault="00002C34">
            <w:r>
              <w:t>80</w:t>
            </w:r>
          </w:p>
        </w:tc>
        <w:tc>
          <w:tcPr>
            <w:tcW w:w="1131" w:type="dxa"/>
            <w:vAlign w:val="center"/>
          </w:tcPr>
          <w:p w14:paraId="1FF58FEF" w14:textId="77777777" w:rsidR="00630CA2" w:rsidRDefault="00002C34">
            <w:r>
              <w:t>12.1</w:t>
            </w:r>
          </w:p>
        </w:tc>
        <w:tc>
          <w:tcPr>
            <w:tcW w:w="1415" w:type="dxa"/>
            <w:vAlign w:val="center"/>
          </w:tcPr>
          <w:p w14:paraId="2A9F8025" w14:textId="77777777" w:rsidR="00630CA2" w:rsidRDefault="00002C34">
            <w:r>
              <w:t>－</w:t>
            </w:r>
          </w:p>
        </w:tc>
        <w:tc>
          <w:tcPr>
            <w:tcW w:w="549" w:type="dxa"/>
            <w:vAlign w:val="center"/>
          </w:tcPr>
          <w:p w14:paraId="4403C762" w14:textId="77777777" w:rsidR="00630CA2" w:rsidRDefault="00002C34">
            <w:r>
              <w:t>1</w:t>
            </w:r>
          </w:p>
        </w:tc>
      </w:tr>
      <w:tr w:rsidR="00630CA2" w14:paraId="0D7C6B72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3622B008" w14:textId="77777777" w:rsidR="00630CA2" w:rsidRDefault="00630CA2"/>
        </w:tc>
        <w:tc>
          <w:tcPr>
            <w:tcW w:w="1131" w:type="dxa"/>
            <w:vAlign w:val="center"/>
          </w:tcPr>
          <w:p w14:paraId="6BC7F51A" w14:textId="77777777" w:rsidR="00630CA2" w:rsidRDefault="00002C34">
            <w:r>
              <w:t>冷却水泵</w:t>
            </w:r>
          </w:p>
        </w:tc>
        <w:tc>
          <w:tcPr>
            <w:tcW w:w="707" w:type="dxa"/>
            <w:vAlign w:val="center"/>
          </w:tcPr>
          <w:p w14:paraId="7112CA3F" w14:textId="77777777" w:rsidR="00630CA2" w:rsidRDefault="00002C34">
            <w:r>
              <w:t>单速</w:t>
            </w:r>
          </w:p>
        </w:tc>
        <w:tc>
          <w:tcPr>
            <w:tcW w:w="848" w:type="dxa"/>
            <w:vAlign w:val="center"/>
          </w:tcPr>
          <w:p w14:paraId="78E5D0FD" w14:textId="77777777" w:rsidR="00630CA2" w:rsidRDefault="00002C34">
            <w:r>
              <w:t>124</w:t>
            </w:r>
          </w:p>
        </w:tc>
        <w:tc>
          <w:tcPr>
            <w:tcW w:w="707" w:type="dxa"/>
            <w:vAlign w:val="center"/>
          </w:tcPr>
          <w:p w14:paraId="238F6EBA" w14:textId="77777777" w:rsidR="00630CA2" w:rsidRDefault="00002C34">
            <w:r>
              <w:t>30</w:t>
            </w:r>
          </w:p>
        </w:tc>
        <w:tc>
          <w:tcPr>
            <w:tcW w:w="1131" w:type="dxa"/>
            <w:vAlign w:val="center"/>
          </w:tcPr>
          <w:p w14:paraId="50978FF0" w14:textId="77777777" w:rsidR="00630CA2" w:rsidRDefault="00002C34">
            <w:r>
              <w:t>80</w:t>
            </w:r>
          </w:p>
        </w:tc>
        <w:tc>
          <w:tcPr>
            <w:tcW w:w="1131" w:type="dxa"/>
            <w:vAlign w:val="center"/>
          </w:tcPr>
          <w:p w14:paraId="6179D722" w14:textId="77777777" w:rsidR="00630CA2" w:rsidRDefault="00002C34">
            <w:r>
              <w:t>14.6</w:t>
            </w:r>
          </w:p>
        </w:tc>
        <w:tc>
          <w:tcPr>
            <w:tcW w:w="1415" w:type="dxa"/>
            <w:vAlign w:val="center"/>
          </w:tcPr>
          <w:p w14:paraId="1A3F113D" w14:textId="77777777" w:rsidR="00630CA2" w:rsidRDefault="00002C34">
            <w:r>
              <w:t>0.03</w:t>
            </w:r>
          </w:p>
        </w:tc>
        <w:tc>
          <w:tcPr>
            <w:tcW w:w="549" w:type="dxa"/>
            <w:vAlign w:val="center"/>
          </w:tcPr>
          <w:p w14:paraId="00851B7E" w14:textId="77777777" w:rsidR="00630CA2" w:rsidRDefault="00002C34">
            <w:r>
              <w:t>1</w:t>
            </w:r>
          </w:p>
        </w:tc>
      </w:tr>
    </w:tbl>
    <w:p w14:paraId="7932B081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30CA2" w14:paraId="4E5F95B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AA4421" w14:textId="77777777" w:rsidR="00630CA2" w:rsidRDefault="00002C34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048094" w14:textId="77777777" w:rsidR="00630CA2" w:rsidRDefault="00002C34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C57864" w14:textId="77777777" w:rsidR="00630CA2" w:rsidRDefault="00002C34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A8913C" w14:textId="77777777" w:rsidR="00630CA2" w:rsidRDefault="00002C34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D87CD9" w14:textId="77777777" w:rsidR="00630CA2" w:rsidRDefault="00002C34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3A4056" w14:textId="77777777" w:rsidR="00630CA2" w:rsidRDefault="00002C34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C3033A" w14:textId="77777777" w:rsidR="00630CA2" w:rsidRDefault="00002C34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30CA2" w14:paraId="66A6DEF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3FEAE66" w14:textId="77777777" w:rsidR="00630CA2" w:rsidRDefault="00002C34">
            <w:r>
              <w:t>20</w:t>
            </w:r>
          </w:p>
        </w:tc>
        <w:tc>
          <w:tcPr>
            <w:tcW w:w="1273" w:type="dxa"/>
            <w:vAlign w:val="center"/>
          </w:tcPr>
          <w:p w14:paraId="1C7545A4" w14:textId="77777777" w:rsidR="00630CA2" w:rsidRDefault="00002C34">
            <w:r>
              <w:t>100</w:t>
            </w:r>
          </w:p>
        </w:tc>
        <w:tc>
          <w:tcPr>
            <w:tcW w:w="1273" w:type="dxa"/>
            <w:vAlign w:val="center"/>
          </w:tcPr>
          <w:p w14:paraId="59FD5C19" w14:textId="77777777" w:rsidR="00630CA2" w:rsidRDefault="00002C34">
            <w:r>
              <w:t>25</w:t>
            </w:r>
          </w:p>
        </w:tc>
        <w:tc>
          <w:tcPr>
            <w:tcW w:w="1273" w:type="dxa"/>
            <w:vAlign w:val="center"/>
          </w:tcPr>
          <w:p w14:paraId="67C31BC6" w14:textId="77777777" w:rsidR="00630CA2" w:rsidRDefault="00002C34">
            <w:r>
              <w:t>4.00</w:t>
            </w:r>
          </w:p>
        </w:tc>
        <w:tc>
          <w:tcPr>
            <w:tcW w:w="1556" w:type="dxa"/>
            <w:vAlign w:val="center"/>
          </w:tcPr>
          <w:p w14:paraId="430D5BF6" w14:textId="77777777" w:rsidR="00630CA2" w:rsidRDefault="00002C34">
            <w:r>
              <w:t>9.8</w:t>
            </w:r>
          </w:p>
        </w:tc>
        <w:tc>
          <w:tcPr>
            <w:tcW w:w="1556" w:type="dxa"/>
            <w:vAlign w:val="center"/>
          </w:tcPr>
          <w:p w14:paraId="728DCED2" w14:textId="77777777" w:rsidR="00630CA2" w:rsidRDefault="00002C34">
            <w:r>
              <w:t>11.7</w:t>
            </w:r>
          </w:p>
        </w:tc>
        <w:tc>
          <w:tcPr>
            <w:tcW w:w="1273" w:type="dxa"/>
            <w:vAlign w:val="center"/>
          </w:tcPr>
          <w:p w14:paraId="4544420E" w14:textId="77777777" w:rsidR="00630CA2" w:rsidRDefault="00002C34">
            <w:r>
              <w:t>3</w:t>
            </w:r>
          </w:p>
        </w:tc>
      </w:tr>
      <w:tr w:rsidR="00630CA2" w14:paraId="401575D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AC569D3" w14:textId="77777777" w:rsidR="00630CA2" w:rsidRDefault="00002C34">
            <w:r>
              <w:t>40</w:t>
            </w:r>
          </w:p>
        </w:tc>
        <w:tc>
          <w:tcPr>
            <w:tcW w:w="1273" w:type="dxa"/>
            <w:vAlign w:val="center"/>
          </w:tcPr>
          <w:p w14:paraId="72799C4A" w14:textId="77777777" w:rsidR="00630CA2" w:rsidRDefault="00002C34">
            <w:r>
              <w:t>200</w:t>
            </w:r>
          </w:p>
        </w:tc>
        <w:tc>
          <w:tcPr>
            <w:tcW w:w="1273" w:type="dxa"/>
            <w:vAlign w:val="center"/>
          </w:tcPr>
          <w:p w14:paraId="3E6DBE84" w14:textId="77777777" w:rsidR="00630CA2" w:rsidRDefault="00002C34">
            <w:r>
              <w:t>48</w:t>
            </w:r>
          </w:p>
        </w:tc>
        <w:tc>
          <w:tcPr>
            <w:tcW w:w="1273" w:type="dxa"/>
            <w:vAlign w:val="center"/>
          </w:tcPr>
          <w:p w14:paraId="13329CB5" w14:textId="77777777" w:rsidR="00630CA2" w:rsidRDefault="00002C34">
            <w:r>
              <w:t>4.17</w:t>
            </w:r>
          </w:p>
        </w:tc>
        <w:tc>
          <w:tcPr>
            <w:tcW w:w="1556" w:type="dxa"/>
            <w:vAlign w:val="center"/>
          </w:tcPr>
          <w:p w14:paraId="17B27B90" w14:textId="77777777" w:rsidR="00630CA2" w:rsidRDefault="00002C34">
            <w:r>
              <w:t>9.8</w:t>
            </w:r>
          </w:p>
        </w:tc>
        <w:tc>
          <w:tcPr>
            <w:tcW w:w="1556" w:type="dxa"/>
            <w:vAlign w:val="center"/>
          </w:tcPr>
          <w:p w14:paraId="353AF272" w14:textId="77777777" w:rsidR="00630CA2" w:rsidRDefault="00002C34">
            <w:r>
              <w:t>11.7</w:t>
            </w:r>
          </w:p>
        </w:tc>
        <w:tc>
          <w:tcPr>
            <w:tcW w:w="1273" w:type="dxa"/>
            <w:vAlign w:val="center"/>
          </w:tcPr>
          <w:p w14:paraId="3173BC8F" w14:textId="77777777" w:rsidR="00630CA2" w:rsidRDefault="00002C34">
            <w:r>
              <w:t>3</w:t>
            </w:r>
          </w:p>
        </w:tc>
      </w:tr>
      <w:tr w:rsidR="00630CA2" w14:paraId="3662175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255B1CA" w14:textId="77777777" w:rsidR="00630CA2" w:rsidRDefault="00002C34">
            <w:r>
              <w:t>60</w:t>
            </w:r>
          </w:p>
        </w:tc>
        <w:tc>
          <w:tcPr>
            <w:tcW w:w="1273" w:type="dxa"/>
            <w:vAlign w:val="center"/>
          </w:tcPr>
          <w:p w14:paraId="7C924435" w14:textId="77777777" w:rsidR="00630CA2" w:rsidRDefault="00002C34">
            <w:r>
              <w:t>300</w:t>
            </w:r>
          </w:p>
        </w:tc>
        <w:tc>
          <w:tcPr>
            <w:tcW w:w="1273" w:type="dxa"/>
            <w:vAlign w:val="center"/>
          </w:tcPr>
          <w:p w14:paraId="124F9D71" w14:textId="77777777" w:rsidR="00630CA2" w:rsidRDefault="00002C34">
            <w:r>
              <w:t>68</w:t>
            </w:r>
          </w:p>
        </w:tc>
        <w:tc>
          <w:tcPr>
            <w:tcW w:w="1273" w:type="dxa"/>
            <w:vAlign w:val="center"/>
          </w:tcPr>
          <w:p w14:paraId="1357B904" w14:textId="77777777" w:rsidR="00630CA2" w:rsidRDefault="00002C34">
            <w:r>
              <w:t>4.41</w:t>
            </w:r>
          </w:p>
        </w:tc>
        <w:tc>
          <w:tcPr>
            <w:tcW w:w="1556" w:type="dxa"/>
            <w:vAlign w:val="center"/>
          </w:tcPr>
          <w:p w14:paraId="27619470" w14:textId="77777777" w:rsidR="00630CA2" w:rsidRDefault="00002C34">
            <w:r>
              <w:t>9.8</w:t>
            </w:r>
          </w:p>
        </w:tc>
        <w:tc>
          <w:tcPr>
            <w:tcW w:w="1556" w:type="dxa"/>
            <w:vAlign w:val="center"/>
          </w:tcPr>
          <w:p w14:paraId="65885930" w14:textId="77777777" w:rsidR="00630CA2" w:rsidRDefault="00002C34">
            <w:r>
              <w:t>11.7</w:t>
            </w:r>
          </w:p>
        </w:tc>
        <w:tc>
          <w:tcPr>
            <w:tcW w:w="1273" w:type="dxa"/>
            <w:vAlign w:val="center"/>
          </w:tcPr>
          <w:p w14:paraId="3AD271BC" w14:textId="77777777" w:rsidR="00630CA2" w:rsidRDefault="00002C34">
            <w:r>
              <w:t>3</w:t>
            </w:r>
          </w:p>
        </w:tc>
      </w:tr>
      <w:tr w:rsidR="00630CA2" w14:paraId="62C1DD1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C25F024" w14:textId="77777777" w:rsidR="00630CA2" w:rsidRDefault="00002C34">
            <w:r>
              <w:t>80</w:t>
            </w:r>
          </w:p>
        </w:tc>
        <w:tc>
          <w:tcPr>
            <w:tcW w:w="1273" w:type="dxa"/>
            <w:vAlign w:val="center"/>
          </w:tcPr>
          <w:p w14:paraId="067A943C" w14:textId="77777777" w:rsidR="00630CA2" w:rsidRDefault="00002C34">
            <w:r>
              <w:t>400</w:t>
            </w:r>
          </w:p>
        </w:tc>
        <w:tc>
          <w:tcPr>
            <w:tcW w:w="1273" w:type="dxa"/>
            <w:vAlign w:val="center"/>
          </w:tcPr>
          <w:p w14:paraId="27957EB7" w14:textId="77777777" w:rsidR="00630CA2" w:rsidRDefault="00002C34">
            <w:r>
              <w:t>80</w:t>
            </w:r>
          </w:p>
        </w:tc>
        <w:tc>
          <w:tcPr>
            <w:tcW w:w="1273" w:type="dxa"/>
            <w:vAlign w:val="center"/>
          </w:tcPr>
          <w:p w14:paraId="2D2AFFCF" w14:textId="77777777" w:rsidR="00630CA2" w:rsidRDefault="00002C34">
            <w:r>
              <w:t>5.00</w:t>
            </w:r>
          </w:p>
        </w:tc>
        <w:tc>
          <w:tcPr>
            <w:tcW w:w="1556" w:type="dxa"/>
            <w:vAlign w:val="center"/>
          </w:tcPr>
          <w:p w14:paraId="65A46D0E" w14:textId="77777777" w:rsidR="00630CA2" w:rsidRDefault="00002C34">
            <w:r>
              <w:t>9.8</w:t>
            </w:r>
          </w:p>
        </w:tc>
        <w:tc>
          <w:tcPr>
            <w:tcW w:w="1556" w:type="dxa"/>
            <w:vAlign w:val="center"/>
          </w:tcPr>
          <w:p w14:paraId="6FF8AF83" w14:textId="77777777" w:rsidR="00630CA2" w:rsidRDefault="00002C34">
            <w:r>
              <w:t>11.7</w:t>
            </w:r>
          </w:p>
        </w:tc>
        <w:tc>
          <w:tcPr>
            <w:tcW w:w="1273" w:type="dxa"/>
            <w:vAlign w:val="center"/>
          </w:tcPr>
          <w:p w14:paraId="32723757" w14:textId="77777777" w:rsidR="00630CA2" w:rsidRDefault="00002C34">
            <w:r>
              <w:t>3</w:t>
            </w:r>
          </w:p>
        </w:tc>
      </w:tr>
      <w:tr w:rsidR="00630CA2" w14:paraId="19BB2CC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24BCF6A" w14:textId="77777777" w:rsidR="00630CA2" w:rsidRDefault="00002C34">
            <w:r>
              <w:t>100</w:t>
            </w:r>
          </w:p>
        </w:tc>
        <w:tc>
          <w:tcPr>
            <w:tcW w:w="1273" w:type="dxa"/>
            <w:vAlign w:val="center"/>
          </w:tcPr>
          <w:p w14:paraId="7160EC59" w14:textId="77777777" w:rsidR="00630CA2" w:rsidRDefault="00002C34">
            <w:r>
              <w:t>500</w:t>
            </w:r>
          </w:p>
        </w:tc>
        <w:tc>
          <w:tcPr>
            <w:tcW w:w="1273" w:type="dxa"/>
            <w:vAlign w:val="center"/>
          </w:tcPr>
          <w:p w14:paraId="2E58002E" w14:textId="77777777" w:rsidR="00630CA2" w:rsidRDefault="00002C34">
            <w:r>
              <w:t>100</w:t>
            </w:r>
          </w:p>
        </w:tc>
        <w:tc>
          <w:tcPr>
            <w:tcW w:w="1273" w:type="dxa"/>
            <w:vAlign w:val="center"/>
          </w:tcPr>
          <w:p w14:paraId="010BA348" w14:textId="77777777" w:rsidR="00630CA2" w:rsidRDefault="00002C34">
            <w:r>
              <w:t>5.00</w:t>
            </w:r>
          </w:p>
        </w:tc>
        <w:tc>
          <w:tcPr>
            <w:tcW w:w="1556" w:type="dxa"/>
            <w:vAlign w:val="center"/>
          </w:tcPr>
          <w:p w14:paraId="3683A7F8" w14:textId="77777777" w:rsidR="00630CA2" w:rsidRDefault="00002C34">
            <w:r>
              <w:t>9.8</w:t>
            </w:r>
          </w:p>
        </w:tc>
        <w:tc>
          <w:tcPr>
            <w:tcW w:w="1556" w:type="dxa"/>
            <w:vAlign w:val="center"/>
          </w:tcPr>
          <w:p w14:paraId="73CFB261" w14:textId="77777777" w:rsidR="00630CA2" w:rsidRDefault="00002C34">
            <w:r>
              <w:t>11.7</w:t>
            </w:r>
          </w:p>
        </w:tc>
        <w:tc>
          <w:tcPr>
            <w:tcW w:w="1273" w:type="dxa"/>
            <w:vAlign w:val="center"/>
          </w:tcPr>
          <w:p w14:paraId="01FB1E04" w14:textId="77777777" w:rsidR="00630CA2" w:rsidRDefault="00002C34">
            <w:r>
              <w:t>3</w:t>
            </w:r>
          </w:p>
        </w:tc>
      </w:tr>
    </w:tbl>
    <w:p w14:paraId="3CB1F0BE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630CA2" w14:paraId="18E7342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16D6BB6" w14:textId="77777777" w:rsidR="00630CA2" w:rsidRDefault="00002C34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C9F1EC" w14:textId="77777777" w:rsidR="00630CA2" w:rsidRDefault="00002C3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52A52E" w14:textId="77777777" w:rsidR="00630CA2" w:rsidRDefault="00002C3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97A342" w14:textId="77777777" w:rsidR="00630CA2" w:rsidRDefault="00002C34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5F1B1A" w14:textId="77777777" w:rsidR="00630CA2" w:rsidRDefault="00002C34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9FA5AA" w14:textId="77777777" w:rsidR="00630CA2" w:rsidRDefault="00002C34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A32FEA" w14:textId="77777777" w:rsidR="00630CA2" w:rsidRDefault="00002C34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7216F3" w14:textId="77777777" w:rsidR="00630CA2" w:rsidRDefault="00002C34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30CA2" w14:paraId="3CB94BC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8C9A29F" w14:textId="77777777" w:rsidR="00630CA2" w:rsidRDefault="00002C34">
            <w:r>
              <w:t>0~20</w:t>
            </w:r>
          </w:p>
        </w:tc>
        <w:tc>
          <w:tcPr>
            <w:tcW w:w="1131" w:type="dxa"/>
            <w:vAlign w:val="center"/>
          </w:tcPr>
          <w:p w14:paraId="6A70ACC3" w14:textId="77777777" w:rsidR="00630CA2" w:rsidRDefault="00002C34">
            <w:r>
              <w:t>43737</w:t>
            </w:r>
          </w:p>
        </w:tc>
        <w:tc>
          <w:tcPr>
            <w:tcW w:w="1131" w:type="dxa"/>
            <w:vAlign w:val="center"/>
          </w:tcPr>
          <w:p w14:paraId="7FA0B08B" w14:textId="77777777" w:rsidR="00630CA2" w:rsidRDefault="00002C34">
            <w:r>
              <w:t>1080</w:t>
            </w:r>
          </w:p>
        </w:tc>
        <w:tc>
          <w:tcPr>
            <w:tcW w:w="1131" w:type="dxa"/>
            <w:vAlign w:val="center"/>
          </w:tcPr>
          <w:p w14:paraId="52A1C06D" w14:textId="77777777" w:rsidR="00630CA2" w:rsidRDefault="00002C34">
            <w:r>
              <w:t>10934</w:t>
            </w:r>
          </w:p>
        </w:tc>
        <w:tc>
          <w:tcPr>
            <w:tcW w:w="1273" w:type="dxa"/>
            <w:vAlign w:val="center"/>
          </w:tcPr>
          <w:p w14:paraId="22600039" w14:textId="77777777" w:rsidR="00630CA2" w:rsidRDefault="00002C34">
            <w:r>
              <w:t>4.00</w:t>
            </w:r>
          </w:p>
        </w:tc>
        <w:tc>
          <w:tcPr>
            <w:tcW w:w="1273" w:type="dxa"/>
            <w:vAlign w:val="center"/>
          </w:tcPr>
          <w:p w14:paraId="57F55064" w14:textId="77777777" w:rsidR="00630CA2" w:rsidRDefault="00002C34">
            <w:r>
              <w:t>10584</w:t>
            </w:r>
          </w:p>
        </w:tc>
        <w:tc>
          <w:tcPr>
            <w:tcW w:w="1131" w:type="dxa"/>
            <w:vAlign w:val="center"/>
          </w:tcPr>
          <w:p w14:paraId="7919E351" w14:textId="77777777" w:rsidR="00630CA2" w:rsidRDefault="00002C34">
            <w:r>
              <w:t>12636</w:t>
            </w:r>
          </w:p>
        </w:tc>
        <w:tc>
          <w:tcPr>
            <w:tcW w:w="1131" w:type="dxa"/>
            <w:vAlign w:val="center"/>
          </w:tcPr>
          <w:p w14:paraId="71329634" w14:textId="77777777" w:rsidR="00630CA2" w:rsidRDefault="00002C34">
            <w:r>
              <w:t>3240</w:t>
            </w:r>
          </w:p>
        </w:tc>
      </w:tr>
      <w:tr w:rsidR="00630CA2" w14:paraId="494AEC4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B9D6AD0" w14:textId="77777777" w:rsidR="00630CA2" w:rsidRDefault="00002C34">
            <w:r>
              <w:t>20~40</w:t>
            </w:r>
          </w:p>
        </w:tc>
        <w:tc>
          <w:tcPr>
            <w:tcW w:w="1131" w:type="dxa"/>
            <w:vAlign w:val="center"/>
          </w:tcPr>
          <w:p w14:paraId="51176CA7" w14:textId="77777777" w:rsidR="00630CA2" w:rsidRDefault="00002C34">
            <w:r>
              <w:t>175210</w:t>
            </w:r>
          </w:p>
        </w:tc>
        <w:tc>
          <w:tcPr>
            <w:tcW w:w="1131" w:type="dxa"/>
            <w:vAlign w:val="center"/>
          </w:tcPr>
          <w:p w14:paraId="0AB01A43" w14:textId="77777777" w:rsidR="00630CA2" w:rsidRDefault="00002C34">
            <w:r>
              <w:t>1164</w:t>
            </w:r>
          </w:p>
        </w:tc>
        <w:tc>
          <w:tcPr>
            <w:tcW w:w="1131" w:type="dxa"/>
            <w:vAlign w:val="center"/>
          </w:tcPr>
          <w:p w14:paraId="20EC3CC8" w14:textId="77777777" w:rsidR="00630CA2" w:rsidRDefault="00002C34">
            <w:r>
              <w:t>42743</w:t>
            </w:r>
          </w:p>
        </w:tc>
        <w:tc>
          <w:tcPr>
            <w:tcW w:w="1273" w:type="dxa"/>
            <w:vAlign w:val="center"/>
          </w:tcPr>
          <w:p w14:paraId="21E4803A" w14:textId="77777777" w:rsidR="00630CA2" w:rsidRDefault="00002C34">
            <w:r>
              <w:t>4.10</w:t>
            </w:r>
          </w:p>
        </w:tc>
        <w:tc>
          <w:tcPr>
            <w:tcW w:w="1273" w:type="dxa"/>
            <w:vAlign w:val="center"/>
          </w:tcPr>
          <w:p w14:paraId="5617F40E" w14:textId="77777777" w:rsidR="00630CA2" w:rsidRDefault="00002C34">
            <w:r>
              <w:t>11407</w:t>
            </w:r>
          </w:p>
        </w:tc>
        <w:tc>
          <w:tcPr>
            <w:tcW w:w="1131" w:type="dxa"/>
            <w:vAlign w:val="center"/>
          </w:tcPr>
          <w:p w14:paraId="6FFAA5C2" w14:textId="77777777" w:rsidR="00630CA2" w:rsidRDefault="00002C34">
            <w:r>
              <w:t>13619</w:t>
            </w:r>
          </w:p>
        </w:tc>
        <w:tc>
          <w:tcPr>
            <w:tcW w:w="1131" w:type="dxa"/>
            <w:vAlign w:val="center"/>
          </w:tcPr>
          <w:p w14:paraId="7DB5FA29" w14:textId="77777777" w:rsidR="00630CA2" w:rsidRDefault="00002C34">
            <w:r>
              <w:t>3492</w:t>
            </w:r>
          </w:p>
        </w:tc>
      </w:tr>
      <w:tr w:rsidR="00630CA2" w14:paraId="68FCB53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A585E73" w14:textId="77777777" w:rsidR="00630CA2" w:rsidRDefault="00002C34">
            <w:r>
              <w:t>40~60</w:t>
            </w:r>
          </w:p>
        </w:tc>
        <w:tc>
          <w:tcPr>
            <w:tcW w:w="1131" w:type="dxa"/>
            <w:vAlign w:val="center"/>
          </w:tcPr>
          <w:p w14:paraId="0B2C541F" w14:textId="77777777" w:rsidR="00630CA2" w:rsidRDefault="00002C34">
            <w:r>
              <w:t>123071</w:t>
            </w:r>
          </w:p>
        </w:tc>
        <w:tc>
          <w:tcPr>
            <w:tcW w:w="1131" w:type="dxa"/>
            <w:vAlign w:val="center"/>
          </w:tcPr>
          <w:p w14:paraId="3EA3E3C8" w14:textId="77777777" w:rsidR="00630CA2" w:rsidRDefault="00002C34">
            <w:r>
              <w:t>526</w:t>
            </w:r>
          </w:p>
        </w:tc>
        <w:tc>
          <w:tcPr>
            <w:tcW w:w="1131" w:type="dxa"/>
            <w:vAlign w:val="center"/>
          </w:tcPr>
          <w:p w14:paraId="3066442D" w14:textId="77777777" w:rsidR="00630CA2" w:rsidRDefault="00002C34">
            <w:r>
              <w:t>28910</w:t>
            </w:r>
          </w:p>
        </w:tc>
        <w:tc>
          <w:tcPr>
            <w:tcW w:w="1273" w:type="dxa"/>
            <w:vAlign w:val="center"/>
          </w:tcPr>
          <w:p w14:paraId="5E5247FD" w14:textId="77777777" w:rsidR="00630CA2" w:rsidRDefault="00002C34">
            <w:r>
              <w:t>4.26</w:t>
            </w:r>
          </w:p>
        </w:tc>
        <w:tc>
          <w:tcPr>
            <w:tcW w:w="1273" w:type="dxa"/>
            <w:vAlign w:val="center"/>
          </w:tcPr>
          <w:p w14:paraId="15A0A65B" w14:textId="77777777" w:rsidR="00630CA2" w:rsidRDefault="00002C34">
            <w:r>
              <w:t>5155</w:t>
            </w:r>
          </w:p>
        </w:tc>
        <w:tc>
          <w:tcPr>
            <w:tcW w:w="1131" w:type="dxa"/>
            <w:vAlign w:val="center"/>
          </w:tcPr>
          <w:p w14:paraId="4F1AA4AF" w14:textId="77777777" w:rsidR="00630CA2" w:rsidRDefault="00002C34">
            <w:r>
              <w:t>6154</w:t>
            </w:r>
          </w:p>
        </w:tc>
        <w:tc>
          <w:tcPr>
            <w:tcW w:w="1131" w:type="dxa"/>
            <w:vAlign w:val="center"/>
          </w:tcPr>
          <w:p w14:paraId="4C2CAD2F" w14:textId="77777777" w:rsidR="00630CA2" w:rsidRDefault="00002C34">
            <w:r>
              <w:t>1578</w:t>
            </w:r>
          </w:p>
        </w:tc>
      </w:tr>
      <w:tr w:rsidR="00630CA2" w14:paraId="753F58C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1C11AAF" w14:textId="77777777" w:rsidR="00630CA2" w:rsidRDefault="00002C34">
            <w:r>
              <w:t>60~80</w:t>
            </w:r>
          </w:p>
        </w:tc>
        <w:tc>
          <w:tcPr>
            <w:tcW w:w="1131" w:type="dxa"/>
            <w:vAlign w:val="center"/>
          </w:tcPr>
          <w:p w14:paraId="28297049" w14:textId="77777777" w:rsidR="00630CA2" w:rsidRDefault="00002C34">
            <w:r>
              <w:t>87409</w:t>
            </w:r>
          </w:p>
        </w:tc>
        <w:tc>
          <w:tcPr>
            <w:tcW w:w="1131" w:type="dxa"/>
            <w:vAlign w:val="center"/>
          </w:tcPr>
          <w:p w14:paraId="58C569A6" w14:textId="77777777" w:rsidR="00630CA2" w:rsidRDefault="00002C34">
            <w:r>
              <w:t>251</w:t>
            </w:r>
          </w:p>
        </w:tc>
        <w:tc>
          <w:tcPr>
            <w:tcW w:w="1131" w:type="dxa"/>
            <w:vAlign w:val="center"/>
          </w:tcPr>
          <w:p w14:paraId="2872E9EF" w14:textId="77777777" w:rsidR="00630CA2" w:rsidRDefault="00002C34">
            <w:r>
              <w:t>18583</w:t>
            </w:r>
          </w:p>
        </w:tc>
        <w:tc>
          <w:tcPr>
            <w:tcW w:w="1273" w:type="dxa"/>
            <w:vAlign w:val="center"/>
          </w:tcPr>
          <w:p w14:paraId="5B854D7D" w14:textId="77777777" w:rsidR="00630CA2" w:rsidRDefault="00002C34">
            <w:r>
              <w:t>4.70</w:t>
            </w:r>
          </w:p>
        </w:tc>
        <w:tc>
          <w:tcPr>
            <w:tcW w:w="1273" w:type="dxa"/>
            <w:vAlign w:val="center"/>
          </w:tcPr>
          <w:p w14:paraId="23FAA22F" w14:textId="77777777" w:rsidR="00630CA2" w:rsidRDefault="00002C34">
            <w:r>
              <w:t>2460</w:t>
            </w:r>
          </w:p>
        </w:tc>
        <w:tc>
          <w:tcPr>
            <w:tcW w:w="1131" w:type="dxa"/>
            <w:vAlign w:val="center"/>
          </w:tcPr>
          <w:p w14:paraId="612C9C85" w14:textId="77777777" w:rsidR="00630CA2" w:rsidRDefault="00002C34">
            <w:r>
              <w:t>2937</w:t>
            </w:r>
          </w:p>
        </w:tc>
        <w:tc>
          <w:tcPr>
            <w:tcW w:w="1131" w:type="dxa"/>
            <w:vAlign w:val="center"/>
          </w:tcPr>
          <w:p w14:paraId="077D840B" w14:textId="77777777" w:rsidR="00630CA2" w:rsidRDefault="00002C34">
            <w:r>
              <w:t>753</w:t>
            </w:r>
          </w:p>
        </w:tc>
      </w:tr>
      <w:tr w:rsidR="00630CA2" w14:paraId="4A8E53C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A3DF91A" w14:textId="77777777" w:rsidR="00630CA2" w:rsidRDefault="00002C34">
            <w:r>
              <w:t>80~100</w:t>
            </w:r>
          </w:p>
        </w:tc>
        <w:tc>
          <w:tcPr>
            <w:tcW w:w="1131" w:type="dxa"/>
            <w:vAlign w:val="center"/>
          </w:tcPr>
          <w:p w14:paraId="568A2B71" w14:textId="77777777" w:rsidR="00630CA2" w:rsidRDefault="00002C34">
            <w:r>
              <w:t>82924</w:t>
            </w:r>
          </w:p>
        </w:tc>
        <w:tc>
          <w:tcPr>
            <w:tcW w:w="1131" w:type="dxa"/>
            <w:vAlign w:val="center"/>
          </w:tcPr>
          <w:p w14:paraId="0DB17575" w14:textId="77777777" w:rsidR="00630CA2" w:rsidRDefault="00002C34">
            <w:r>
              <w:t>183</w:t>
            </w:r>
          </w:p>
        </w:tc>
        <w:tc>
          <w:tcPr>
            <w:tcW w:w="1131" w:type="dxa"/>
            <w:vAlign w:val="center"/>
          </w:tcPr>
          <w:p w14:paraId="6BF3B017" w14:textId="77777777" w:rsidR="00630CA2" w:rsidRDefault="00002C34">
            <w:r>
              <w:t>16585</w:t>
            </w:r>
          </w:p>
        </w:tc>
        <w:tc>
          <w:tcPr>
            <w:tcW w:w="1273" w:type="dxa"/>
            <w:vAlign w:val="center"/>
          </w:tcPr>
          <w:p w14:paraId="7EB75119" w14:textId="77777777" w:rsidR="00630CA2" w:rsidRDefault="00002C34">
            <w:r>
              <w:t>5.00</w:t>
            </w:r>
          </w:p>
        </w:tc>
        <w:tc>
          <w:tcPr>
            <w:tcW w:w="1273" w:type="dxa"/>
            <w:vAlign w:val="center"/>
          </w:tcPr>
          <w:p w14:paraId="59AF17E7" w14:textId="77777777" w:rsidR="00630CA2" w:rsidRDefault="00002C34">
            <w:r>
              <w:t>1793</w:t>
            </w:r>
          </w:p>
        </w:tc>
        <w:tc>
          <w:tcPr>
            <w:tcW w:w="1131" w:type="dxa"/>
            <w:vAlign w:val="center"/>
          </w:tcPr>
          <w:p w14:paraId="2D34E172" w14:textId="77777777" w:rsidR="00630CA2" w:rsidRDefault="00002C34">
            <w:r>
              <w:t>2141</w:t>
            </w:r>
          </w:p>
        </w:tc>
        <w:tc>
          <w:tcPr>
            <w:tcW w:w="1131" w:type="dxa"/>
            <w:vAlign w:val="center"/>
          </w:tcPr>
          <w:p w14:paraId="60B994CD" w14:textId="77777777" w:rsidR="00630CA2" w:rsidRDefault="00002C34">
            <w:r>
              <w:t>549</w:t>
            </w:r>
          </w:p>
        </w:tc>
      </w:tr>
      <w:tr w:rsidR="00630CA2" w14:paraId="1DBDA8F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1305121" w14:textId="77777777" w:rsidR="00630CA2" w:rsidRDefault="00002C34">
            <w:r>
              <w:t>&gt;100</w:t>
            </w:r>
          </w:p>
        </w:tc>
        <w:tc>
          <w:tcPr>
            <w:tcW w:w="1131" w:type="dxa"/>
            <w:vAlign w:val="center"/>
          </w:tcPr>
          <w:p w14:paraId="45A55167" w14:textId="77777777" w:rsidR="00630CA2" w:rsidRDefault="00002C34">
            <w:r>
              <w:t>13975600</w:t>
            </w:r>
          </w:p>
        </w:tc>
        <w:tc>
          <w:tcPr>
            <w:tcW w:w="1131" w:type="dxa"/>
            <w:vAlign w:val="center"/>
          </w:tcPr>
          <w:p w14:paraId="7230C444" w14:textId="77777777" w:rsidR="00630CA2" w:rsidRDefault="00002C34">
            <w:r>
              <w:t>3462</w:t>
            </w:r>
          </w:p>
        </w:tc>
        <w:tc>
          <w:tcPr>
            <w:tcW w:w="1131" w:type="dxa"/>
            <w:vAlign w:val="center"/>
          </w:tcPr>
          <w:p w14:paraId="53E65B77" w14:textId="77777777" w:rsidR="00630CA2" w:rsidRDefault="00002C34">
            <w:r>
              <w:t>346200</w:t>
            </w:r>
          </w:p>
        </w:tc>
        <w:tc>
          <w:tcPr>
            <w:tcW w:w="1273" w:type="dxa"/>
            <w:vAlign w:val="center"/>
          </w:tcPr>
          <w:p w14:paraId="474FBA53" w14:textId="77777777" w:rsidR="00630CA2" w:rsidRDefault="00002C34">
            <w:r>
              <w:t>－</w:t>
            </w:r>
          </w:p>
        </w:tc>
        <w:tc>
          <w:tcPr>
            <w:tcW w:w="1273" w:type="dxa"/>
            <w:vAlign w:val="center"/>
          </w:tcPr>
          <w:p w14:paraId="58ABD0AD" w14:textId="77777777" w:rsidR="00630CA2" w:rsidRDefault="00002C34">
            <w:r>
              <w:t>33928</w:t>
            </w:r>
          </w:p>
        </w:tc>
        <w:tc>
          <w:tcPr>
            <w:tcW w:w="1131" w:type="dxa"/>
            <w:vAlign w:val="center"/>
          </w:tcPr>
          <w:p w14:paraId="52716479" w14:textId="77777777" w:rsidR="00630CA2" w:rsidRDefault="00002C34">
            <w:r>
              <w:t>40505</w:t>
            </w:r>
          </w:p>
        </w:tc>
        <w:tc>
          <w:tcPr>
            <w:tcW w:w="1131" w:type="dxa"/>
            <w:vAlign w:val="center"/>
          </w:tcPr>
          <w:p w14:paraId="632857D0" w14:textId="77777777" w:rsidR="00630CA2" w:rsidRDefault="00002C34">
            <w:r>
              <w:t>34620</w:t>
            </w:r>
          </w:p>
        </w:tc>
      </w:tr>
      <w:tr w:rsidR="00630CA2" w14:paraId="744D630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007125A" w14:textId="77777777" w:rsidR="00630CA2" w:rsidRDefault="00002C34">
            <w:r>
              <w:t>合计</w:t>
            </w:r>
          </w:p>
        </w:tc>
        <w:tc>
          <w:tcPr>
            <w:tcW w:w="1131" w:type="dxa"/>
            <w:vAlign w:val="center"/>
          </w:tcPr>
          <w:p w14:paraId="7A57B047" w14:textId="77777777" w:rsidR="00630CA2" w:rsidRDefault="00002C34">
            <w:r>
              <w:t>14487950</w:t>
            </w:r>
          </w:p>
        </w:tc>
        <w:tc>
          <w:tcPr>
            <w:tcW w:w="1131" w:type="dxa"/>
            <w:vAlign w:val="center"/>
          </w:tcPr>
          <w:p w14:paraId="11128CBB" w14:textId="77777777" w:rsidR="00630CA2" w:rsidRDefault="00002C34">
            <w:r>
              <w:t>6666</w:t>
            </w:r>
          </w:p>
        </w:tc>
        <w:tc>
          <w:tcPr>
            <w:tcW w:w="1131" w:type="dxa"/>
            <w:vAlign w:val="center"/>
          </w:tcPr>
          <w:p w14:paraId="0FAD9C02" w14:textId="77777777" w:rsidR="00630CA2" w:rsidRDefault="00002C34">
            <w:r>
              <w:t>463956</w:t>
            </w:r>
          </w:p>
        </w:tc>
        <w:tc>
          <w:tcPr>
            <w:tcW w:w="1273" w:type="dxa"/>
            <w:vAlign w:val="center"/>
          </w:tcPr>
          <w:p w14:paraId="1246A370" w14:textId="77777777" w:rsidR="00630CA2" w:rsidRDefault="00630CA2"/>
        </w:tc>
        <w:tc>
          <w:tcPr>
            <w:tcW w:w="1273" w:type="dxa"/>
            <w:vAlign w:val="center"/>
          </w:tcPr>
          <w:p w14:paraId="3AF8C7B2" w14:textId="77777777" w:rsidR="00630CA2" w:rsidRDefault="00002C34">
            <w:r>
              <w:t>65327</w:t>
            </w:r>
          </w:p>
        </w:tc>
        <w:tc>
          <w:tcPr>
            <w:tcW w:w="1131" w:type="dxa"/>
            <w:vAlign w:val="center"/>
          </w:tcPr>
          <w:p w14:paraId="7511C07E" w14:textId="77777777" w:rsidR="00630CA2" w:rsidRDefault="00002C34">
            <w:r>
              <w:t>77992</w:t>
            </w:r>
          </w:p>
        </w:tc>
        <w:tc>
          <w:tcPr>
            <w:tcW w:w="1131" w:type="dxa"/>
            <w:vAlign w:val="center"/>
          </w:tcPr>
          <w:p w14:paraId="451290E4" w14:textId="77777777" w:rsidR="00630CA2" w:rsidRDefault="00002C34">
            <w:r>
              <w:t>44232</w:t>
            </w:r>
          </w:p>
        </w:tc>
      </w:tr>
    </w:tbl>
    <w:p w14:paraId="57DDDCF6" w14:textId="77777777" w:rsidR="00630CA2" w:rsidRDefault="00630CA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30CA2" w14:paraId="5660DD4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572B14A" w14:textId="77777777" w:rsidR="00630CA2" w:rsidRDefault="00002C3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08619D" w14:textId="77777777" w:rsidR="00630CA2" w:rsidRDefault="00002C34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8959614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DAB7980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4C5C869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D157BA1" w14:textId="77777777" w:rsidR="00630CA2" w:rsidRDefault="00002C34">
            <w:r>
              <w:t>制冷机组</w:t>
            </w:r>
          </w:p>
        </w:tc>
        <w:tc>
          <w:tcPr>
            <w:tcW w:w="2326" w:type="dxa"/>
            <w:vAlign w:val="center"/>
          </w:tcPr>
          <w:p w14:paraId="1C34A7FB" w14:textId="77777777" w:rsidR="00630CA2" w:rsidRDefault="00002C34">
            <w:r>
              <w:t>463956</w:t>
            </w:r>
          </w:p>
        </w:tc>
        <w:tc>
          <w:tcPr>
            <w:tcW w:w="2326" w:type="dxa"/>
            <w:vMerge w:val="restart"/>
            <w:vAlign w:val="center"/>
          </w:tcPr>
          <w:p w14:paraId="2B1D0F84" w14:textId="77777777" w:rsidR="00630CA2" w:rsidRDefault="00002C34">
            <w:r>
              <w:t>0.5703</w:t>
            </w:r>
          </w:p>
        </w:tc>
        <w:tc>
          <w:tcPr>
            <w:tcW w:w="2337" w:type="dxa"/>
            <w:vAlign w:val="center"/>
          </w:tcPr>
          <w:p w14:paraId="14E911CC" w14:textId="77777777" w:rsidR="00630CA2" w:rsidRDefault="00002C34">
            <w:r>
              <w:t>264.594</w:t>
            </w:r>
          </w:p>
        </w:tc>
      </w:tr>
      <w:tr w:rsidR="00630CA2" w14:paraId="6DB6D9D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4A433A3" w14:textId="77777777" w:rsidR="00630CA2" w:rsidRDefault="00002C34">
            <w:r>
              <w:lastRenderedPageBreak/>
              <w:t>冷却水泵</w:t>
            </w:r>
          </w:p>
        </w:tc>
        <w:tc>
          <w:tcPr>
            <w:tcW w:w="2326" w:type="dxa"/>
            <w:vAlign w:val="center"/>
          </w:tcPr>
          <w:p w14:paraId="7A5DB373" w14:textId="77777777" w:rsidR="00630CA2" w:rsidRDefault="00002C34">
            <w:r>
              <w:t>65327</w:t>
            </w:r>
          </w:p>
        </w:tc>
        <w:tc>
          <w:tcPr>
            <w:tcW w:w="2326" w:type="dxa"/>
            <w:vMerge/>
            <w:vAlign w:val="center"/>
          </w:tcPr>
          <w:p w14:paraId="77BA4EAA" w14:textId="77777777" w:rsidR="00630CA2" w:rsidRDefault="00630CA2"/>
        </w:tc>
        <w:tc>
          <w:tcPr>
            <w:tcW w:w="2337" w:type="dxa"/>
            <w:vAlign w:val="center"/>
          </w:tcPr>
          <w:p w14:paraId="4168D4C1" w14:textId="77777777" w:rsidR="00630CA2" w:rsidRDefault="00002C34">
            <w:r>
              <w:t>37.256</w:t>
            </w:r>
          </w:p>
        </w:tc>
      </w:tr>
      <w:tr w:rsidR="00630CA2" w14:paraId="5F04247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ACFCBE6" w14:textId="77777777" w:rsidR="00630CA2" w:rsidRDefault="00002C34">
            <w:r>
              <w:t>冷却塔</w:t>
            </w:r>
          </w:p>
        </w:tc>
        <w:tc>
          <w:tcPr>
            <w:tcW w:w="2326" w:type="dxa"/>
            <w:vAlign w:val="center"/>
          </w:tcPr>
          <w:p w14:paraId="30CDF26C" w14:textId="77777777" w:rsidR="00630CA2" w:rsidRDefault="00002C34">
            <w:r>
              <w:t>44232</w:t>
            </w:r>
          </w:p>
        </w:tc>
        <w:tc>
          <w:tcPr>
            <w:tcW w:w="2326" w:type="dxa"/>
            <w:vMerge/>
            <w:vAlign w:val="center"/>
          </w:tcPr>
          <w:p w14:paraId="67D9F817" w14:textId="77777777" w:rsidR="00630CA2" w:rsidRDefault="00630CA2"/>
        </w:tc>
        <w:tc>
          <w:tcPr>
            <w:tcW w:w="2337" w:type="dxa"/>
            <w:vAlign w:val="center"/>
          </w:tcPr>
          <w:p w14:paraId="300F88E9" w14:textId="77777777" w:rsidR="00630CA2" w:rsidRDefault="00002C34">
            <w:r>
              <w:t>25.226</w:t>
            </w:r>
          </w:p>
        </w:tc>
      </w:tr>
      <w:tr w:rsidR="00630CA2" w14:paraId="5A6E3CD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CF7D08F" w14:textId="77777777" w:rsidR="00630CA2" w:rsidRDefault="00002C34">
            <w:r>
              <w:t>冷冻水泵</w:t>
            </w:r>
          </w:p>
        </w:tc>
        <w:tc>
          <w:tcPr>
            <w:tcW w:w="2326" w:type="dxa"/>
            <w:vAlign w:val="center"/>
          </w:tcPr>
          <w:p w14:paraId="0A08C3F0" w14:textId="77777777" w:rsidR="00630CA2" w:rsidRDefault="00002C34">
            <w:r>
              <w:t>77992</w:t>
            </w:r>
          </w:p>
        </w:tc>
        <w:tc>
          <w:tcPr>
            <w:tcW w:w="2326" w:type="dxa"/>
            <w:vMerge/>
            <w:vAlign w:val="center"/>
          </w:tcPr>
          <w:p w14:paraId="0D517454" w14:textId="77777777" w:rsidR="00630CA2" w:rsidRDefault="00630CA2"/>
        </w:tc>
        <w:tc>
          <w:tcPr>
            <w:tcW w:w="2337" w:type="dxa"/>
            <w:vAlign w:val="center"/>
          </w:tcPr>
          <w:p w14:paraId="08E87F74" w14:textId="77777777" w:rsidR="00630CA2" w:rsidRDefault="00002C34">
            <w:r>
              <w:t>44.479</w:t>
            </w:r>
          </w:p>
        </w:tc>
      </w:tr>
      <w:tr w:rsidR="00630CA2" w14:paraId="017B520C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521FCFD4" w14:textId="77777777" w:rsidR="00630CA2" w:rsidRDefault="00002C34">
            <w:r>
              <w:t>合计</w:t>
            </w:r>
          </w:p>
        </w:tc>
        <w:tc>
          <w:tcPr>
            <w:tcW w:w="2337" w:type="dxa"/>
            <w:vAlign w:val="center"/>
          </w:tcPr>
          <w:p w14:paraId="2974D0CF" w14:textId="77777777" w:rsidR="00630CA2" w:rsidRDefault="00002C34">
            <w:r>
              <w:t>371.554</w:t>
            </w:r>
          </w:p>
        </w:tc>
      </w:tr>
    </w:tbl>
    <w:p w14:paraId="7307365A" w14:textId="77777777" w:rsidR="00630CA2" w:rsidRDefault="00002C34">
      <w:pPr>
        <w:pStyle w:val="2"/>
      </w:pPr>
      <w:bookmarkStart w:id="80" w:name="_Toc27765"/>
      <w:r>
        <w:t>供暖系统</w:t>
      </w:r>
      <w:bookmarkEnd w:id="80"/>
    </w:p>
    <w:p w14:paraId="76BD0A09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81" w:name="_Toc27001"/>
      <w:r>
        <w:rPr>
          <w:color w:val="000000"/>
        </w:rPr>
        <w:t>默认热源</w:t>
      </w:r>
      <w:bookmarkEnd w:id="81"/>
    </w:p>
    <w:p w14:paraId="4D3703DD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30CA2" w14:paraId="1D1B2D9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29C1438" w14:textId="77777777" w:rsidR="00630CA2" w:rsidRDefault="00002C3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8C08781" w14:textId="77777777" w:rsidR="00630CA2" w:rsidRDefault="00002C34">
            <w:r>
              <w:t>自动</w:t>
            </w:r>
          </w:p>
        </w:tc>
      </w:tr>
    </w:tbl>
    <w:p w14:paraId="36AFD504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630CA2" w14:paraId="44F57EAB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28BBCEB" w14:textId="77777777" w:rsidR="00630CA2" w:rsidRDefault="00002C34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5DB3B45" w14:textId="77777777" w:rsidR="00630CA2" w:rsidRDefault="00002C34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7D8CE0" w14:textId="77777777" w:rsidR="00630CA2" w:rsidRDefault="00002C34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99239CD" w14:textId="77777777" w:rsidR="00630CA2" w:rsidRDefault="00002C34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051CE" w14:textId="77777777" w:rsidR="00630CA2" w:rsidRDefault="00002C3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0F07A1" w14:textId="77777777" w:rsidR="00630CA2" w:rsidRDefault="00002C3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A48362" w14:textId="77777777" w:rsidR="00630CA2" w:rsidRDefault="00002C34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50FC8D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1BB9523F" w14:textId="77777777">
        <w:trPr>
          <w:jc w:val="center"/>
        </w:trPr>
        <w:tc>
          <w:tcPr>
            <w:tcW w:w="1165" w:type="dxa"/>
            <w:vAlign w:val="center"/>
          </w:tcPr>
          <w:p w14:paraId="190950F9" w14:textId="77777777" w:rsidR="00630CA2" w:rsidRDefault="00002C34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57414AF" w14:textId="77777777" w:rsidR="00630CA2" w:rsidRDefault="00002C34">
            <w:r>
              <w:t>1.00</w:t>
            </w:r>
          </w:p>
        </w:tc>
        <w:tc>
          <w:tcPr>
            <w:tcW w:w="707" w:type="dxa"/>
            <w:vAlign w:val="center"/>
          </w:tcPr>
          <w:p w14:paraId="214A4834" w14:textId="77777777" w:rsidR="00630CA2" w:rsidRDefault="00002C34">
            <w:r>
              <w:t>1</w:t>
            </w:r>
          </w:p>
        </w:tc>
        <w:tc>
          <w:tcPr>
            <w:tcW w:w="1415" w:type="dxa"/>
            <w:vAlign w:val="center"/>
          </w:tcPr>
          <w:p w14:paraId="39C0C96F" w14:textId="77777777" w:rsidR="00630CA2" w:rsidRDefault="00002C34">
            <w:r>
              <w:t>434232</w:t>
            </w:r>
          </w:p>
        </w:tc>
        <w:tc>
          <w:tcPr>
            <w:tcW w:w="848" w:type="dxa"/>
            <w:vAlign w:val="center"/>
          </w:tcPr>
          <w:p w14:paraId="33FC794C" w14:textId="77777777" w:rsidR="00630CA2" w:rsidRDefault="00002C34">
            <w:r>
              <w:t>0.78</w:t>
            </w:r>
          </w:p>
        </w:tc>
        <w:tc>
          <w:tcPr>
            <w:tcW w:w="1131" w:type="dxa"/>
            <w:vAlign w:val="center"/>
          </w:tcPr>
          <w:p w14:paraId="77C62781" w14:textId="77777777" w:rsidR="00630CA2" w:rsidRDefault="00002C34">
            <w:r>
              <w:t>0.92</w:t>
            </w:r>
          </w:p>
        </w:tc>
        <w:tc>
          <w:tcPr>
            <w:tcW w:w="1556" w:type="dxa"/>
            <w:vAlign w:val="center"/>
          </w:tcPr>
          <w:p w14:paraId="07E68A56" w14:textId="77777777" w:rsidR="00630CA2" w:rsidRDefault="00002C34">
            <w:r>
              <w:t>89</w:t>
            </w:r>
          </w:p>
        </w:tc>
        <w:tc>
          <w:tcPr>
            <w:tcW w:w="1550" w:type="dxa"/>
            <w:vAlign w:val="center"/>
          </w:tcPr>
          <w:p w14:paraId="3255AC22" w14:textId="77777777" w:rsidR="00630CA2" w:rsidRDefault="00002C34">
            <w:r>
              <w:t>193.880</w:t>
            </w:r>
          </w:p>
        </w:tc>
      </w:tr>
    </w:tbl>
    <w:p w14:paraId="2F94EFB6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630CA2" w14:paraId="24169042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7FBCF520" w14:textId="77777777" w:rsidR="00630CA2" w:rsidRDefault="00002C34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4CEEE" w14:textId="77777777" w:rsidR="00630CA2" w:rsidRDefault="00002C34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532F25" w14:textId="77777777" w:rsidR="00630CA2" w:rsidRDefault="00002C34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445824" w14:textId="77777777" w:rsidR="00630CA2" w:rsidRDefault="00002C34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EF60B4E" w14:textId="77777777" w:rsidR="00630CA2" w:rsidRDefault="00002C34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1CB24F" w14:textId="77777777" w:rsidR="00630CA2" w:rsidRDefault="00002C34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7F16E06" w14:textId="77777777" w:rsidR="00630CA2" w:rsidRDefault="00002C34">
            <w:pPr>
              <w:jc w:val="center"/>
            </w:pPr>
            <w:r>
              <w:t>台数</w:t>
            </w:r>
          </w:p>
        </w:tc>
      </w:tr>
      <w:tr w:rsidR="00630CA2" w14:paraId="35C00B77" w14:textId="77777777">
        <w:trPr>
          <w:jc w:val="center"/>
        </w:trPr>
        <w:tc>
          <w:tcPr>
            <w:tcW w:w="1822" w:type="dxa"/>
            <w:vAlign w:val="center"/>
          </w:tcPr>
          <w:p w14:paraId="10A8F0AC" w14:textId="77777777" w:rsidR="00630CA2" w:rsidRDefault="00002C34">
            <w:r>
              <w:t>供暖水泵</w:t>
            </w:r>
          </w:p>
        </w:tc>
        <w:tc>
          <w:tcPr>
            <w:tcW w:w="848" w:type="dxa"/>
            <w:vAlign w:val="center"/>
          </w:tcPr>
          <w:p w14:paraId="3C25AEE8" w14:textId="77777777" w:rsidR="00630CA2" w:rsidRDefault="00002C34">
            <w:r>
              <w:t>单速</w:t>
            </w:r>
          </w:p>
        </w:tc>
        <w:tc>
          <w:tcPr>
            <w:tcW w:w="1273" w:type="dxa"/>
            <w:vAlign w:val="center"/>
          </w:tcPr>
          <w:p w14:paraId="0CB3CB82" w14:textId="77777777" w:rsidR="00630CA2" w:rsidRDefault="00002C34">
            <w:r>
              <w:t>100</w:t>
            </w:r>
          </w:p>
        </w:tc>
        <w:tc>
          <w:tcPr>
            <w:tcW w:w="990" w:type="dxa"/>
            <w:vAlign w:val="center"/>
          </w:tcPr>
          <w:p w14:paraId="6892E9CE" w14:textId="77777777" w:rsidR="00630CA2" w:rsidRDefault="00002C34">
            <w:r>
              <w:t>30</w:t>
            </w:r>
          </w:p>
        </w:tc>
        <w:tc>
          <w:tcPr>
            <w:tcW w:w="1839" w:type="dxa"/>
            <w:vAlign w:val="center"/>
          </w:tcPr>
          <w:p w14:paraId="67206AC9" w14:textId="77777777" w:rsidR="00630CA2" w:rsidRDefault="00002C34">
            <w:r>
              <w:t>80</w:t>
            </w:r>
          </w:p>
        </w:tc>
        <w:tc>
          <w:tcPr>
            <w:tcW w:w="1697" w:type="dxa"/>
            <w:vAlign w:val="center"/>
          </w:tcPr>
          <w:p w14:paraId="61AD90E3" w14:textId="77777777" w:rsidR="00630CA2" w:rsidRDefault="00002C34">
            <w:r>
              <w:t>11.7</w:t>
            </w:r>
          </w:p>
        </w:tc>
        <w:tc>
          <w:tcPr>
            <w:tcW w:w="832" w:type="dxa"/>
            <w:vAlign w:val="center"/>
          </w:tcPr>
          <w:p w14:paraId="5A9C3592" w14:textId="77777777" w:rsidR="00630CA2" w:rsidRDefault="00002C34">
            <w:r>
              <w:t>1</w:t>
            </w:r>
          </w:p>
        </w:tc>
      </w:tr>
    </w:tbl>
    <w:p w14:paraId="23849D83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30CA2" w14:paraId="616B0C7F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19B76CB" w14:textId="77777777" w:rsidR="00630CA2" w:rsidRDefault="00002C34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29192C" w14:textId="77777777" w:rsidR="00630CA2" w:rsidRDefault="00002C34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7B77524" w14:textId="77777777" w:rsidR="00630CA2" w:rsidRDefault="00002C34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15BCD8" w14:textId="77777777" w:rsidR="00630CA2" w:rsidRDefault="00002C34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0FA9159" w14:textId="77777777" w:rsidR="00630CA2" w:rsidRDefault="00002C34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A6C5DE" w14:textId="77777777" w:rsidR="00630CA2" w:rsidRDefault="00002C34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01BAE0" w14:textId="77777777" w:rsidR="00630CA2" w:rsidRDefault="00002C34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30CA2" w14:paraId="13208AC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2CB5E45" w14:textId="77777777" w:rsidR="00630CA2" w:rsidRDefault="00002C34">
            <w:r>
              <w:t>20</w:t>
            </w:r>
          </w:p>
        </w:tc>
        <w:tc>
          <w:tcPr>
            <w:tcW w:w="1358" w:type="dxa"/>
            <w:vAlign w:val="center"/>
          </w:tcPr>
          <w:p w14:paraId="2EEC59C1" w14:textId="77777777" w:rsidR="00630CA2" w:rsidRDefault="00002C34">
            <w:r>
              <w:t>200</w:t>
            </w:r>
          </w:p>
        </w:tc>
        <w:tc>
          <w:tcPr>
            <w:tcW w:w="1358" w:type="dxa"/>
            <w:vAlign w:val="center"/>
          </w:tcPr>
          <w:p w14:paraId="3C3C0F0A" w14:textId="77777777" w:rsidR="00630CA2" w:rsidRDefault="00002C34">
            <w:r>
              <w:t>11.7</w:t>
            </w:r>
          </w:p>
        </w:tc>
        <w:tc>
          <w:tcPr>
            <w:tcW w:w="1358" w:type="dxa"/>
            <w:vAlign w:val="center"/>
          </w:tcPr>
          <w:p w14:paraId="6719C8E0" w14:textId="77777777" w:rsidR="00630CA2" w:rsidRDefault="00002C34">
            <w:r>
              <w:t>0.0585</w:t>
            </w:r>
          </w:p>
        </w:tc>
        <w:tc>
          <w:tcPr>
            <w:tcW w:w="1358" w:type="dxa"/>
            <w:vAlign w:val="center"/>
          </w:tcPr>
          <w:p w14:paraId="633C15D6" w14:textId="77777777" w:rsidR="00630CA2" w:rsidRDefault="00002C34">
            <w:r>
              <w:t>59885</w:t>
            </w:r>
          </w:p>
        </w:tc>
        <w:tc>
          <w:tcPr>
            <w:tcW w:w="1358" w:type="dxa"/>
            <w:vAlign w:val="center"/>
          </w:tcPr>
          <w:p w14:paraId="131E9221" w14:textId="77777777" w:rsidR="00630CA2" w:rsidRDefault="00002C34">
            <w:r>
              <w:t>1627</w:t>
            </w:r>
          </w:p>
        </w:tc>
        <w:tc>
          <w:tcPr>
            <w:tcW w:w="1358" w:type="dxa"/>
            <w:vAlign w:val="center"/>
          </w:tcPr>
          <w:p w14:paraId="16D8B83C" w14:textId="77777777" w:rsidR="00630CA2" w:rsidRDefault="00002C34">
            <w:r>
              <w:t>19036</w:t>
            </w:r>
          </w:p>
        </w:tc>
      </w:tr>
      <w:tr w:rsidR="00630CA2" w14:paraId="03EC1D69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2789183" w14:textId="77777777" w:rsidR="00630CA2" w:rsidRDefault="00002C34">
            <w:r>
              <w:t>40</w:t>
            </w:r>
          </w:p>
        </w:tc>
        <w:tc>
          <w:tcPr>
            <w:tcW w:w="1358" w:type="dxa"/>
            <w:vAlign w:val="center"/>
          </w:tcPr>
          <w:p w14:paraId="467348A6" w14:textId="77777777" w:rsidR="00630CA2" w:rsidRDefault="00002C34">
            <w:r>
              <w:t>400</w:t>
            </w:r>
          </w:p>
        </w:tc>
        <w:tc>
          <w:tcPr>
            <w:tcW w:w="1358" w:type="dxa"/>
            <w:vAlign w:val="center"/>
          </w:tcPr>
          <w:p w14:paraId="4FB6DE06" w14:textId="77777777" w:rsidR="00630CA2" w:rsidRDefault="00002C34">
            <w:r>
              <w:t>11.7</w:t>
            </w:r>
          </w:p>
        </w:tc>
        <w:tc>
          <w:tcPr>
            <w:tcW w:w="1358" w:type="dxa"/>
            <w:vAlign w:val="center"/>
          </w:tcPr>
          <w:p w14:paraId="35705E3A" w14:textId="77777777" w:rsidR="00630CA2" w:rsidRDefault="00002C34">
            <w:r>
              <w:t>0.0293</w:t>
            </w:r>
          </w:p>
        </w:tc>
        <w:tc>
          <w:tcPr>
            <w:tcW w:w="1358" w:type="dxa"/>
            <w:vAlign w:val="center"/>
          </w:tcPr>
          <w:p w14:paraId="32DBACF0" w14:textId="77777777" w:rsidR="00630CA2" w:rsidRDefault="00002C34">
            <w:r>
              <w:t>33033</w:t>
            </w:r>
          </w:p>
        </w:tc>
        <w:tc>
          <w:tcPr>
            <w:tcW w:w="1358" w:type="dxa"/>
            <w:vAlign w:val="center"/>
          </w:tcPr>
          <w:p w14:paraId="3086532C" w14:textId="77777777" w:rsidR="00630CA2" w:rsidRDefault="00002C34">
            <w:r>
              <w:t>116</w:t>
            </w:r>
          </w:p>
        </w:tc>
        <w:tc>
          <w:tcPr>
            <w:tcW w:w="1358" w:type="dxa"/>
            <w:vAlign w:val="center"/>
          </w:tcPr>
          <w:p w14:paraId="2C318C9D" w14:textId="77777777" w:rsidR="00630CA2" w:rsidRDefault="00002C34">
            <w:r>
              <w:t>1357</w:t>
            </w:r>
          </w:p>
        </w:tc>
      </w:tr>
      <w:tr w:rsidR="00630CA2" w14:paraId="0A73EA1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430E55E" w14:textId="77777777" w:rsidR="00630CA2" w:rsidRDefault="00002C34">
            <w:r>
              <w:t>60</w:t>
            </w:r>
          </w:p>
        </w:tc>
        <w:tc>
          <w:tcPr>
            <w:tcW w:w="1358" w:type="dxa"/>
            <w:vAlign w:val="center"/>
          </w:tcPr>
          <w:p w14:paraId="32DBFEAC" w14:textId="77777777" w:rsidR="00630CA2" w:rsidRDefault="00002C34">
            <w:r>
              <w:t>600</w:t>
            </w:r>
          </w:p>
        </w:tc>
        <w:tc>
          <w:tcPr>
            <w:tcW w:w="1358" w:type="dxa"/>
            <w:vAlign w:val="center"/>
          </w:tcPr>
          <w:p w14:paraId="3CC5D6D0" w14:textId="77777777" w:rsidR="00630CA2" w:rsidRDefault="00002C34">
            <w:r>
              <w:t>11.7</w:t>
            </w:r>
          </w:p>
        </w:tc>
        <w:tc>
          <w:tcPr>
            <w:tcW w:w="1358" w:type="dxa"/>
            <w:vAlign w:val="center"/>
          </w:tcPr>
          <w:p w14:paraId="0CCECA99" w14:textId="77777777" w:rsidR="00630CA2" w:rsidRDefault="00002C34">
            <w:r>
              <w:t>0.0195</w:t>
            </w:r>
          </w:p>
        </w:tc>
        <w:tc>
          <w:tcPr>
            <w:tcW w:w="1358" w:type="dxa"/>
            <w:vAlign w:val="center"/>
          </w:tcPr>
          <w:p w14:paraId="743F0BAC" w14:textId="77777777" w:rsidR="00630CA2" w:rsidRDefault="00002C34">
            <w:r>
              <w:t>43784</w:t>
            </w:r>
          </w:p>
        </w:tc>
        <w:tc>
          <w:tcPr>
            <w:tcW w:w="1358" w:type="dxa"/>
            <w:vAlign w:val="center"/>
          </w:tcPr>
          <w:p w14:paraId="31AFB940" w14:textId="77777777" w:rsidR="00630CA2" w:rsidRDefault="00002C34">
            <w:r>
              <w:t>87</w:t>
            </w:r>
          </w:p>
        </w:tc>
        <w:tc>
          <w:tcPr>
            <w:tcW w:w="1358" w:type="dxa"/>
            <w:vAlign w:val="center"/>
          </w:tcPr>
          <w:p w14:paraId="3D629827" w14:textId="77777777" w:rsidR="00630CA2" w:rsidRDefault="00002C34">
            <w:r>
              <w:t>1018</w:t>
            </w:r>
          </w:p>
        </w:tc>
      </w:tr>
      <w:tr w:rsidR="00630CA2" w14:paraId="7F719C7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BE80046" w14:textId="77777777" w:rsidR="00630CA2" w:rsidRDefault="00002C34">
            <w:r>
              <w:t>80</w:t>
            </w:r>
          </w:p>
        </w:tc>
        <w:tc>
          <w:tcPr>
            <w:tcW w:w="1358" w:type="dxa"/>
            <w:vAlign w:val="center"/>
          </w:tcPr>
          <w:p w14:paraId="2E5F2C56" w14:textId="77777777" w:rsidR="00630CA2" w:rsidRDefault="00002C34">
            <w:r>
              <w:t>800</w:t>
            </w:r>
          </w:p>
        </w:tc>
        <w:tc>
          <w:tcPr>
            <w:tcW w:w="1358" w:type="dxa"/>
            <w:vAlign w:val="center"/>
          </w:tcPr>
          <w:p w14:paraId="1434ADD8" w14:textId="77777777" w:rsidR="00630CA2" w:rsidRDefault="00002C34">
            <w:r>
              <w:t>11.7</w:t>
            </w:r>
          </w:p>
        </w:tc>
        <w:tc>
          <w:tcPr>
            <w:tcW w:w="1358" w:type="dxa"/>
            <w:vAlign w:val="center"/>
          </w:tcPr>
          <w:p w14:paraId="43FDFFB3" w14:textId="77777777" w:rsidR="00630CA2" w:rsidRDefault="00002C34">
            <w:r>
              <w:t>0.0146</w:t>
            </w:r>
          </w:p>
        </w:tc>
        <w:tc>
          <w:tcPr>
            <w:tcW w:w="1358" w:type="dxa"/>
            <w:vAlign w:val="center"/>
          </w:tcPr>
          <w:p w14:paraId="024753C4" w14:textId="77777777" w:rsidR="00630CA2" w:rsidRDefault="00002C34">
            <w:r>
              <w:t>38353</w:t>
            </w:r>
          </w:p>
        </w:tc>
        <w:tc>
          <w:tcPr>
            <w:tcW w:w="1358" w:type="dxa"/>
            <w:vAlign w:val="center"/>
          </w:tcPr>
          <w:p w14:paraId="05654299" w14:textId="77777777" w:rsidR="00630CA2" w:rsidRDefault="00002C34">
            <w:r>
              <w:t>55</w:t>
            </w:r>
          </w:p>
        </w:tc>
        <w:tc>
          <w:tcPr>
            <w:tcW w:w="1358" w:type="dxa"/>
            <w:vAlign w:val="center"/>
          </w:tcPr>
          <w:p w14:paraId="18B8AA80" w14:textId="77777777" w:rsidR="00630CA2" w:rsidRDefault="00002C34">
            <w:r>
              <w:t>644</w:t>
            </w:r>
          </w:p>
        </w:tc>
      </w:tr>
      <w:tr w:rsidR="00630CA2" w14:paraId="4CC599EF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48CB073" w14:textId="77777777" w:rsidR="00630CA2" w:rsidRDefault="00002C34">
            <w:r>
              <w:t>100</w:t>
            </w:r>
          </w:p>
        </w:tc>
        <w:tc>
          <w:tcPr>
            <w:tcW w:w="1358" w:type="dxa"/>
            <w:vAlign w:val="center"/>
          </w:tcPr>
          <w:p w14:paraId="645A0FF4" w14:textId="77777777" w:rsidR="00630CA2" w:rsidRDefault="00002C34">
            <w:r>
              <w:t>1000</w:t>
            </w:r>
          </w:p>
        </w:tc>
        <w:tc>
          <w:tcPr>
            <w:tcW w:w="1358" w:type="dxa"/>
            <w:vAlign w:val="center"/>
          </w:tcPr>
          <w:p w14:paraId="6E22FE39" w14:textId="77777777" w:rsidR="00630CA2" w:rsidRDefault="00002C34">
            <w:r>
              <w:t>11.7</w:t>
            </w:r>
          </w:p>
        </w:tc>
        <w:tc>
          <w:tcPr>
            <w:tcW w:w="1358" w:type="dxa"/>
            <w:vAlign w:val="center"/>
          </w:tcPr>
          <w:p w14:paraId="4F7FB0D7" w14:textId="77777777" w:rsidR="00630CA2" w:rsidRDefault="00002C34">
            <w:r>
              <w:t>0.0117</w:t>
            </w:r>
          </w:p>
        </w:tc>
        <w:tc>
          <w:tcPr>
            <w:tcW w:w="1358" w:type="dxa"/>
            <w:vAlign w:val="center"/>
          </w:tcPr>
          <w:p w14:paraId="70B003BD" w14:textId="77777777" w:rsidR="00630CA2" w:rsidRDefault="00002C34">
            <w:r>
              <w:t>259178</w:t>
            </w:r>
          </w:p>
        </w:tc>
        <w:tc>
          <w:tcPr>
            <w:tcW w:w="1358" w:type="dxa"/>
            <w:vAlign w:val="center"/>
          </w:tcPr>
          <w:p w14:paraId="2B8C6F7C" w14:textId="77777777" w:rsidR="00630CA2" w:rsidRDefault="00002C34">
            <w:r>
              <w:t>186</w:t>
            </w:r>
          </w:p>
        </w:tc>
        <w:tc>
          <w:tcPr>
            <w:tcW w:w="1358" w:type="dxa"/>
            <w:vAlign w:val="center"/>
          </w:tcPr>
          <w:p w14:paraId="459DAB68" w14:textId="77777777" w:rsidR="00630CA2" w:rsidRDefault="00002C34">
            <w:r>
              <w:t>2176</w:t>
            </w:r>
          </w:p>
        </w:tc>
      </w:tr>
      <w:tr w:rsidR="00630CA2" w14:paraId="08613915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53AF47E8" w14:textId="77777777" w:rsidR="00630CA2" w:rsidRDefault="00002C34">
            <w:r>
              <w:t>综合</w:t>
            </w:r>
          </w:p>
        </w:tc>
        <w:tc>
          <w:tcPr>
            <w:tcW w:w="1358" w:type="dxa"/>
            <w:vAlign w:val="center"/>
          </w:tcPr>
          <w:p w14:paraId="06666035" w14:textId="77777777" w:rsidR="00630CA2" w:rsidRDefault="00002C34">
            <w:r>
              <w:t>434232</w:t>
            </w:r>
          </w:p>
        </w:tc>
        <w:tc>
          <w:tcPr>
            <w:tcW w:w="1358" w:type="dxa"/>
            <w:vAlign w:val="center"/>
          </w:tcPr>
          <w:p w14:paraId="20858B53" w14:textId="77777777" w:rsidR="00630CA2" w:rsidRDefault="00002C34">
            <w:r>
              <w:t>2071</w:t>
            </w:r>
          </w:p>
        </w:tc>
        <w:tc>
          <w:tcPr>
            <w:tcW w:w="1358" w:type="dxa"/>
            <w:vAlign w:val="center"/>
          </w:tcPr>
          <w:p w14:paraId="3E3EC03A" w14:textId="77777777" w:rsidR="00630CA2" w:rsidRDefault="00002C34">
            <w:r>
              <w:t>24231</w:t>
            </w:r>
          </w:p>
        </w:tc>
      </w:tr>
    </w:tbl>
    <w:p w14:paraId="14D77D19" w14:textId="77777777" w:rsidR="00630CA2" w:rsidRDefault="00630CA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630CA2" w14:paraId="56BD36FA" w14:textId="77777777"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29E6F0D7" w14:textId="77777777" w:rsidR="00630CA2" w:rsidRDefault="00002C34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1BB229E5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1CFDFC1A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7B85274B" w14:textId="77777777">
        <w:trPr>
          <w:jc w:val="center"/>
        </w:trPr>
        <w:tc>
          <w:tcPr>
            <w:tcW w:w="3056" w:type="dxa"/>
            <w:vAlign w:val="center"/>
          </w:tcPr>
          <w:p w14:paraId="33F3043D" w14:textId="77777777" w:rsidR="00630CA2" w:rsidRDefault="00002C34">
            <w:r>
              <w:t>24231</w:t>
            </w:r>
          </w:p>
        </w:tc>
        <w:tc>
          <w:tcPr>
            <w:tcW w:w="3203" w:type="dxa"/>
            <w:vAlign w:val="center"/>
          </w:tcPr>
          <w:p w14:paraId="0CF675D3" w14:textId="77777777" w:rsidR="00630CA2" w:rsidRDefault="00002C34">
            <w:r>
              <w:t>0.5703</w:t>
            </w:r>
          </w:p>
        </w:tc>
        <w:tc>
          <w:tcPr>
            <w:tcW w:w="3056" w:type="dxa"/>
            <w:vAlign w:val="center"/>
          </w:tcPr>
          <w:p w14:paraId="6612D513" w14:textId="77777777" w:rsidR="00630CA2" w:rsidRDefault="00002C34">
            <w:r>
              <w:t>13.819</w:t>
            </w:r>
          </w:p>
        </w:tc>
      </w:tr>
    </w:tbl>
    <w:p w14:paraId="3E416FF1" w14:textId="77777777" w:rsidR="00630CA2" w:rsidRDefault="00002C34">
      <w:pPr>
        <w:pStyle w:val="2"/>
      </w:pPr>
      <w:bookmarkStart w:id="82" w:name="_Toc25096"/>
      <w:r>
        <w:t>空调风机</w:t>
      </w:r>
      <w:bookmarkEnd w:id="8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30CA2" w14:paraId="64E7E94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F704897" w14:textId="77777777" w:rsidR="00630CA2" w:rsidRDefault="00002C3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19DB31B" w14:textId="77777777" w:rsidR="00630CA2" w:rsidRDefault="00002C34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9ECDC2A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EC70A6D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458F0D4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FEC9E4F" w14:textId="77777777" w:rsidR="00630CA2" w:rsidRDefault="00002C34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38216EA" w14:textId="77777777" w:rsidR="00630CA2" w:rsidRDefault="00002C34">
            <w:r>
              <w:t>506192</w:t>
            </w:r>
          </w:p>
        </w:tc>
        <w:tc>
          <w:tcPr>
            <w:tcW w:w="2326" w:type="dxa"/>
            <w:vMerge w:val="restart"/>
            <w:vAlign w:val="center"/>
          </w:tcPr>
          <w:p w14:paraId="50B5DD28" w14:textId="77777777" w:rsidR="00630CA2" w:rsidRDefault="00002C34">
            <w:r>
              <w:t>0.5703</w:t>
            </w:r>
          </w:p>
        </w:tc>
        <w:tc>
          <w:tcPr>
            <w:tcW w:w="2337" w:type="dxa"/>
            <w:vAlign w:val="center"/>
          </w:tcPr>
          <w:p w14:paraId="6BF232AD" w14:textId="77777777" w:rsidR="00630CA2" w:rsidRDefault="00002C34">
            <w:r>
              <w:t>288.681</w:t>
            </w:r>
          </w:p>
        </w:tc>
      </w:tr>
      <w:tr w:rsidR="00630CA2" w14:paraId="124AB59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BFE7049" w14:textId="77777777" w:rsidR="00630CA2" w:rsidRDefault="00002C34">
            <w:r>
              <w:t>风机盘管</w:t>
            </w:r>
          </w:p>
        </w:tc>
        <w:tc>
          <w:tcPr>
            <w:tcW w:w="2326" w:type="dxa"/>
            <w:vAlign w:val="center"/>
          </w:tcPr>
          <w:p w14:paraId="0B26592B" w14:textId="77777777" w:rsidR="00630CA2" w:rsidRDefault="00002C34">
            <w:r>
              <w:t>2190</w:t>
            </w:r>
          </w:p>
        </w:tc>
        <w:tc>
          <w:tcPr>
            <w:tcW w:w="2326" w:type="dxa"/>
            <w:vMerge/>
            <w:vAlign w:val="center"/>
          </w:tcPr>
          <w:p w14:paraId="59378662" w14:textId="77777777" w:rsidR="00630CA2" w:rsidRDefault="00630CA2"/>
        </w:tc>
        <w:tc>
          <w:tcPr>
            <w:tcW w:w="2337" w:type="dxa"/>
            <w:vAlign w:val="center"/>
          </w:tcPr>
          <w:p w14:paraId="422B4D8B" w14:textId="77777777" w:rsidR="00630CA2" w:rsidRDefault="00002C34">
            <w:r>
              <w:t>1.249</w:t>
            </w:r>
          </w:p>
        </w:tc>
      </w:tr>
      <w:tr w:rsidR="00630CA2" w14:paraId="6DB5AFE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7248757" w14:textId="77777777" w:rsidR="00630CA2" w:rsidRDefault="00002C34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F6904A0" w14:textId="77777777" w:rsidR="00630CA2" w:rsidRDefault="00002C34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AE336CE" w14:textId="77777777" w:rsidR="00630CA2" w:rsidRDefault="00630CA2"/>
        </w:tc>
        <w:tc>
          <w:tcPr>
            <w:tcW w:w="2337" w:type="dxa"/>
            <w:vAlign w:val="center"/>
          </w:tcPr>
          <w:p w14:paraId="29BA5E05" w14:textId="77777777" w:rsidR="00630CA2" w:rsidRDefault="00002C34">
            <w:r>
              <w:t>0.0000</w:t>
            </w:r>
          </w:p>
        </w:tc>
      </w:tr>
      <w:tr w:rsidR="00630CA2" w14:paraId="1B536F61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6E2ABCDC" w14:textId="77777777" w:rsidR="00630CA2" w:rsidRDefault="00002C34">
            <w:r>
              <w:t>合计</w:t>
            </w:r>
          </w:p>
        </w:tc>
        <w:tc>
          <w:tcPr>
            <w:tcW w:w="2337" w:type="dxa"/>
            <w:vAlign w:val="center"/>
          </w:tcPr>
          <w:p w14:paraId="789C32BD" w14:textId="77777777" w:rsidR="00630CA2" w:rsidRDefault="00002C34">
            <w:r>
              <w:t>289.930</w:t>
            </w:r>
          </w:p>
        </w:tc>
      </w:tr>
    </w:tbl>
    <w:p w14:paraId="6AE4934F" w14:textId="77777777" w:rsidR="00630CA2" w:rsidRDefault="00002C34">
      <w:pPr>
        <w:pStyle w:val="2"/>
        <w:widowControl w:val="0"/>
      </w:pPr>
      <w:bookmarkStart w:id="83" w:name="_Toc9206"/>
      <w:r>
        <w:lastRenderedPageBreak/>
        <w:t>照明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630CA2" w14:paraId="12108783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5DF42AF1" w14:textId="77777777" w:rsidR="00630CA2" w:rsidRDefault="00002C3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205975" w14:textId="77777777" w:rsidR="00630CA2" w:rsidRDefault="00002C3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314CBA7" w14:textId="77777777" w:rsidR="00630CA2" w:rsidRDefault="00002C34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FD579BE" w14:textId="77777777" w:rsidR="00630CA2" w:rsidRDefault="00002C34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BAC5114" w14:textId="77777777" w:rsidR="00630CA2" w:rsidRDefault="00002C34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CAF4B33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BE4C2C2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442BEFF2" w14:textId="77777777">
        <w:trPr>
          <w:jc w:val="center"/>
        </w:trPr>
        <w:tc>
          <w:tcPr>
            <w:tcW w:w="1765" w:type="dxa"/>
            <w:vAlign w:val="center"/>
          </w:tcPr>
          <w:p w14:paraId="1F2B69F5" w14:textId="77777777" w:rsidR="00630CA2" w:rsidRDefault="00002C34">
            <w:r>
              <w:t>宾馆</w:t>
            </w:r>
            <w:r>
              <w:t>-3</w:t>
            </w:r>
            <w:r>
              <w:t>星客房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5F8CACC6" w14:textId="77777777" w:rsidR="00630CA2" w:rsidRDefault="00002C34">
            <w:r>
              <w:t>19.27</w:t>
            </w:r>
          </w:p>
        </w:tc>
        <w:tc>
          <w:tcPr>
            <w:tcW w:w="854" w:type="dxa"/>
            <w:vAlign w:val="center"/>
          </w:tcPr>
          <w:p w14:paraId="32CD20CA" w14:textId="77777777" w:rsidR="00630CA2" w:rsidRDefault="00002C34">
            <w:r>
              <w:t>114</w:t>
            </w:r>
          </w:p>
        </w:tc>
        <w:tc>
          <w:tcPr>
            <w:tcW w:w="1098" w:type="dxa"/>
            <w:vAlign w:val="center"/>
          </w:tcPr>
          <w:p w14:paraId="026FBEB4" w14:textId="77777777" w:rsidR="00630CA2" w:rsidRDefault="00002C34">
            <w:r>
              <w:t>3593</w:t>
            </w:r>
          </w:p>
        </w:tc>
        <w:tc>
          <w:tcPr>
            <w:tcW w:w="1245" w:type="dxa"/>
            <w:vAlign w:val="center"/>
          </w:tcPr>
          <w:p w14:paraId="13F3A04A" w14:textId="77777777" w:rsidR="00630CA2" w:rsidRDefault="00002C34">
            <w:r>
              <w:t>69237</w:t>
            </w:r>
          </w:p>
        </w:tc>
        <w:tc>
          <w:tcPr>
            <w:tcW w:w="1471" w:type="dxa"/>
            <w:vMerge w:val="restart"/>
            <w:vAlign w:val="center"/>
          </w:tcPr>
          <w:p w14:paraId="0458E066" w14:textId="77777777" w:rsidR="00630CA2" w:rsidRDefault="00002C34">
            <w:r>
              <w:t>0.5703</w:t>
            </w:r>
          </w:p>
        </w:tc>
        <w:tc>
          <w:tcPr>
            <w:tcW w:w="1330" w:type="dxa"/>
            <w:vAlign w:val="center"/>
          </w:tcPr>
          <w:p w14:paraId="60A5654C" w14:textId="77777777" w:rsidR="00630CA2" w:rsidRDefault="00002C34">
            <w:r>
              <w:t>39.486</w:t>
            </w:r>
          </w:p>
        </w:tc>
      </w:tr>
      <w:tr w:rsidR="00630CA2" w14:paraId="1919B6B5" w14:textId="77777777">
        <w:trPr>
          <w:jc w:val="center"/>
        </w:trPr>
        <w:tc>
          <w:tcPr>
            <w:tcW w:w="1765" w:type="dxa"/>
            <w:vAlign w:val="center"/>
          </w:tcPr>
          <w:p w14:paraId="64A100DC" w14:textId="77777777" w:rsidR="00630CA2" w:rsidRDefault="00002C3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0FAAF1FC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2C11FFE7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499312F7" w14:textId="77777777" w:rsidR="00630CA2" w:rsidRDefault="00002C34">
            <w:r>
              <w:t>8837</w:t>
            </w:r>
          </w:p>
        </w:tc>
        <w:tc>
          <w:tcPr>
            <w:tcW w:w="1245" w:type="dxa"/>
            <w:vAlign w:val="center"/>
          </w:tcPr>
          <w:p w14:paraId="2A4B639A" w14:textId="77777777" w:rsidR="00630CA2" w:rsidRDefault="00002C34">
            <w:r>
              <w:t>319341</w:t>
            </w:r>
          </w:p>
        </w:tc>
        <w:tc>
          <w:tcPr>
            <w:tcW w:w="1471" w:type="dxa"/>
            <w:vMerge/>
            <w:vAlign w:val="center"/>
          </w:tcPr>
          <w:p w14:paraId="2938C491" w14:textId="77777777" w:rsidR="00630CA2" w:rsidRDefault="00630CA2"/>
        </w:tc>
        <w:tc>
          <w:tcPr>
            <w:tcW w:w="1330" w:type="dxa"/>
            <w:vAlign w:val="center"/>
          </w:tcPr>
          <w:p w14:paraId="01D9BC4E" w14:textId="77777777" w:rsidR="00630CA2" w:rsidRDefault="00002C34">
            <w:r>
              <w:t>182.120</w:t>
            </w:r>
          </w:p>
        </w:tc>
      </w:tr>
      <w:tr w:rsidR="00630CA2" w14:paraId="7C6544F1" w14:textId="77777777">
        <w:trPr>
          <w:jc w:val="center"/>
        </w:trPr>
        <w:tc>
          <w:tcPr>
            <w:tcW w:w="1765" w:type="dxa"/>
            <w:vAlign w:val="center"/>
          </w:tcPr>
          <w:p w14:paraId="0A830458" w14:textId="77777777" w:rsidR="00630CA2" w:rsidRDefault="00002C34">
            <w:r>
              <w:t>商场</w:t>
            </w:r>
            <w:r>
              <w:t>-</w:t>
            </w:r>
            <w:r>
              <w:t>一般商店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5F4A4C21" w14:textId="77777777" w:rsidR="00630CA2" w:rsidRDefault="00002C34">
            <w:r>
              <w:t>34.20</w:t>
            </w:r>
          </w:p>
        </w:tc>
        <w:tc>
          <w:tcPr>
            <w:tcW w:w="854" w:type="dxa"/>
            <w:vAlign w:val="center"/>
          </w:tcPr>
          <w:p w14:paraId="4057759D" w14:textId="77777777" w:rsidR="00630CA2" w:rsidRDefault="00002C34">
            <w:r>
              <w:t>38</w:t>
            </w:r>
          </w:p>
        </w:tc>
        <w:tc>
          <w:tcPr>
            <w:tcW w:w="1098" w:type="dxa"/>
            <w:vAlign w:val="center"/>
          </w:tcPr>
          <w:p w14:paraId="7647E9E3" w14:textId="77777777" w:rsidR="00630CA2" w:rsidRDefault="00002C34">
            <w:r>
              <w:t>4272</w:t>
            </w:r>
          </w:p>
        </w:tc>
        <w:tc>
          <w:tcPr>
            <w:tcW w:w="1245" w:type="dxa"/>
            <w:vAlign w:val="center"/>
          </w:tcPr>
          <w:p w14:paraId="3FE4B236" w14:textId="77777777" w:rsidR="00630CA2" w:rsidRDefault="00002C34">
            <w:r>
              <w:t>146105</w:t>
            </w:r>
          </w:p>
        </w:tc>
        <w:tc>
          <w:tcPr>
            <w:tcW w:w="1471" w:type="dxa"/>
            <w:vMerge/>
            <w:vAlign w:val="center"/>
          </w:tcPr>
          <w:p w14:paraId="43958820" w14:textId="77777777" w:rsidR="00630CA2" w:rsidRDefault="00630CA2"/>
        </w:tc>
        <w:tc>
          <w:tcPr>
            <w:tcW w:w="1330" w:type="dxa"/>
            <w:vAlign w:val="center"/>
          </w:tcPr>
          <w:p w14:paraId="5A940A8A" w14:textId="77777777" w:rsidR="00630CA2" w:rsidRDefault="00002C34">
            <w:r>
              <w:t>83.324</w:t>
            </w:r>
          </w:p>
        </w:tc>
      </w:tr>
      <w:tr w:rsidR="00630CA2" w14:paraId="09B3984A" w14:textId="77777777">
        <w:trPr>
          <w:jc w:val="center"/>
        </w:trPr>
        <w:tc>
          <w:tcPr>
            <w:tcW w:w="1765" w:type="dxa"/>
            <w:vAlign w:val="center"/>
          </w:tcPr>
          <w:p w14:paraId="5412D892" w14:textId="77777777" w:rsidR="00630CA2" w:rsidRDefault="00002C34">
            <w:r>
              <w:t>办公</w:t>
            </w:r>
            <w:r>
              <w:t>-</w:t>
            </w:r>
            <w:r>
              <w:t>会议室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720B3F2A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34831E34" w14:textId="77777777" w:rsidR="00630CA2" w:rsidRDefault="00002C34">
            <w:r>
              <w:t>7</w:t>
            </w:r>
          </w:p>
        </w:tc>
        <w:tc>
          <w:tcPr>
            <w:tcW w:w="1098" w:type="dxa"/>
            <w:vAlign w:val="center"/>
          </w:tcPr>
          <w:p w14:paraId="252A72C1" w14:textId="77777777" w:rsidR="00630CA2" w:rsidRDefault="00002C34">
            <w:r>
              <w:t>526</w:t>
            </w:r>
          </w:p>
        </w:tc>
        <w:tc>
          <w:tcPr>
            <w:tcW w:w="1245" w:type="dxa"/>
            <w:vAlign w:val="center"/>
          </w:tcPr>
          <w:p w14:paraId="688122FD" w14:textId="77777777" w:rsidR="00630CA2" w:rsidRDefault="00002C34">
            <w:r>
              <w:t>9150</w:t>
            </w:r>
          </w:p>
        </w:tc>
        <w:tc>
          <w:tcPr>
            <w:tcW w:w="1471" w:type="dxa"/>
            <w:vMerge/>
            <w:vAlign w:val="center"/>
          </w:tcPr>
          <w:p w14:paraId="3D282BB0" w14:textId="77777777" w:rsidR="00630CA2" w:rsidRDefault="00630CA2"/>
        </w:tc>
        <w:tc>
          <w:tcPr>
            <w:tcW w:w="1330" w:type="dxa"/>
            <w:vAlign w:val="center"/>
          </w:tcPr>
          <w:p w14:paraId="4920C85E" w14:textId="77777777" w:rsidR="00630CA2" w:rsidRDefault="00002C34">
            <w:r>
              <w:t>5.218</w:t>
            </w:r>
          </w:p>
        </w:tc>
      </w:tr>
      <w:tr w:rsidR="00630CA2" w14:paraId="6BA369BA" w14:textId="77777777">
        <w:trPr>
          <w:jc w:val="center"/>
        </w:trPr>
        <w:tc>
          <w:tcPr>
            <w:tcW w:w="1765" w:type="dxa"/>
            <w:vAlign w:val="center"/>
          </w:tcPr>
          <w:p w14:paraId="49E61610" w14:textId="77777777" w:rsidR="00630CA2" w:rsidRDefault="00002C34">
            <w:r>
              <w:t>体育</w:t>
            </w:r>
            <w:r>
              <w:t>-</w:t>
            </w:r>
            <w:r>
              <w:t>体育场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1AE95315" w14:textId="77777777" w:rsidR="00630CA2" w:rsidRDefault="00002C34">
            <w:r>
              <w:t>31.15</w:t>
            </w:r>
          </w:p>
        </w:tc>
        <w:tc>
          <w:tcPr>
            <w:tcW w:w="854" w:type="dxa"/>
            <w:vAlign w:val="center"/>
          </w:tcPr>
          <w:p w14:paraId="04251C5B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1EBD8CBA" w14:textId="77777777" w:rsidR="00630CA2" w:rsidRDefault="00002C34">
            <w:r>
              <w:t>3687</w:t>
            </w:r>
          </w:p>
        </w:tc>
        <w:tc>
          <w:tcPr>
            <w:tcW w:w="1245" w:type="dxa"/>
            <w:vAlign w:val="center"/>
          </w:tcPr>
          <w:p w14:paraId="68CC81DA" w14:textId="77777777" w:rsidR="00630CA2" w:rsidRDefault="00002C34">
            <w:r>
              <w:t>114823</w:t>
            </w:r>
          </w:p>
        </w:tc>
        <w:tc>
          <w:tcPr>
            <w:tcW w:w="1471" w:type="dxa"/>
            <w:vMerge/>
            <w:vAlign w:val="center"/>
          </w:tcPr>
          <w:p w14:paraId="089E7093" w14:textId="77777777" w:rsidR="00630CA2" w:rsidRDefault="00630CA2"/>
        </w:tc>
        <w:tc>
          <w:tcPr>
            <w:tcW w:w="1330" w:type="dxa"/>
            <w:vAlign w:val="center"/>
          </w:tcPr>
          <w:p w14:paraId="41516BDA" w14:textId="77777777" w:rsidR="00630CA2" w:rsidRDefault="00002C34">
            <w:r>
              <w:t>65.483</w:t>
            </w:r>
          </w:p>
        </w:tc>
      </w:tr>
      <w:tr w:rsidR="00630CA2" w14:paraId="49584C3B" w14:textId="77777777">
        <w:trPr>
          <w:jc w:val="center"/>
        </w:trPr>
        <w:tc>
          <w:tcPr>
            <w:tcW w:w="1765" w:type="dxa"/>
            <w:vAlign w:val="center"/>
          </w:tcPr>
          <w:p w14:paraId="771BF51C" w14:textId="77777777" w:rsidR="00630CA2" w:rsidRDefault="00002C34">
            <w:r>
              <w:t>办公</w:t>
            </w:r>
            <w:r>
              <w:t>-</w:t>
            </w:r>
            <w:r>
              <w:t>健身房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06972CC9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709DC700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6FE83CBD" w14:textId="77777777" w:rsidR="00630CA2" w:rsidRDefault="00002C34">
            <w:r>
              <w:t>1713</w:t>
            </w:r>
          </w:p>
        </w:tc>
        <w:tc>
          <w:tcPr>
            <w:tcW w:w="1245" w:type="dxa"/>
            <w:vAlign w:val="center"/>
          </w:tcPr>
          <w:p w14:paraId="3B6F14AC" w14:textId="77777777" w:rsidR="00630CA2" w:rsidRDefault="00002C34">
            <w:r>
              <w:t>29771</w:t>
            </w:r>
          </w:p>
        </w:tc>
        <w:tc>
          <w:tcPr>
            <w:tcW w:w="1471" w:type="dxa"/>
            <w:vMerge/>
            <w:vAlign w:val="center"/>
          </w:tcPr>
          <w:p w14:paraId="2F78E79F" w14:textId="77777777" w:rsidR="00630CA2" w:rsidRDefault="00630CA2"/>
        </w:tc>
        <w:tc>
          <w:tcPr>
            <w:tcW w:w="1330" w:type="dxa"/>
            <w:vAlign w:val="center"/>
          </w:tcPr>
          <w:p w14:paraId="4C5A9022" w14:textId="77777777" w:rsidR="00630CA2" w:rsidRDefault="00002C34">
            <w:r>
              <w:t>16.979</w:t>
            </w:r>
          </w:p>
        </w:tc>
      </w:tr>
      <w:tr w:rsidR="00630CA2" w14:paraId="390F0627" w14:textId="77777777">
        <w:trPr>
          <w:jc w:val="center"/>
        </w:trPr>
        <w:tc>
          <w:tcPr>
            <w:tcW w:w="1765" w:type="dxa"/>
            <w:vAlign w:val="center"/>
          </w:tcPr>
          <w:p w14:paraId="5B715224" w14:textId="77777777" w:rsidR="00630CA2" w:rsidRDefault="00002C34">
            <w:r>
              <w:t>宾馆</w:t>
            </w:r>
            <w:r>
              <w:t>-</w:t>
            </w:r>
            <w:r>
              <w:t>健身房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25691FB3" w14:textId="77777777" w:rsidR="00630CA2" w:rsidRDefault="00002C34">
            <w:r>
              <w:t>19.27</w:t>
            </w:r>
          </w:p>
        </w:tc>
        <w:tc>
          <w:tcPr>
            <w:tcW w:w="854" w:type="dxa"/>
            <w:vAlign w:val="center"/>
          </w:tcPr>
          <w:p w14:paraId="4CF1C9BA" w14:textId="77777777" w:rsidR="00630CA2" w:rsidRDefault="00002C34">
            <w:r>
              <w:t>3</w:t>
            </w:r>
          </w:p>
        </w:tc>
        <w:tc>
          <w:tcPr>
            <w:tcW w:w="1098" w:type="dxa"/>
            <w:vAlign w:val="center"/>
          </w:tcPr>
          <w:p w14:paraId="72D4CB25" w14:textId="77777777" w:rsidR="00630CA2" w:rsidRDefault="00002C34">
            <w:r>
              <w:t>637</w:t>
            </w:r>
          </w:p>
        </w:tc>
        <w:tc>
          <w:tcPr>
            <w:tcW w:w="1245" w:type="dxa"/>
            <w:vAlign w:val="center"/>
          </w:tcPr>
          <w:p w14:paraId="68823DD4" w14:textId="77777777" w:rsidR="00630CA2" w:rsidRDefault="00002C34">
            <w:r>
              <w:t>12284</w:t>
            </w:r>
          </w:p>
        </w:tc>
        <w:tc>
          <w:tcPr>
            <w:tcW w:w="1471" w:type="dxa"/>
            <w:vMerge/>
            <w:vAlign w:val="center"/>
          </w:tcPr>
          <w:p w14:paraId="678AE3BA" w14:textId="77777777" w:rsidR="00630CA2" w:rsidRDefault="00630CA2"/>
        </w:tc>
        <w:tc>
          <w:tcPr>
            <w:tcW w:w="1330" w:type="dxa"/>
            <w:vAlign w:val="center"/>
          </w:tcPr>
          <w:p w14:paraId="564F3E1F" w14:textId="77777777" w:rsidR="00630CA2" w:rsidRDefault="00002C34">
            <w:r>
              <w:t>7.005</w:t>
            </w:r>
          </w:p>
        </w:tc>
      </w:tr>
      <w:tr w:rsidR="00630CA2" w14:paraId="3DE97AF2" w14:textId="77777777">
        <w:trPr>
          <w:jc w:val="center"/>
        </w:trPr>
        <w:tc>
          <w:tcPr>
            <w:tcW w:w="1765" w:type="dxa"/>
            <w:vAlign w:val="center"/>
          </w:tcPr>
          <w:p w14:paraId="106BC64F" w14:textId="77777777" w:rsidR="00630CA2" w:rsidRDefault="00002C34">
            <w:r>
              <w:t>办公</w:t>
            </w:r>
            <w:r>
              <w:t>-</w:t>
            </w:r>
            <w:r>
              <w:t>卫生间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11A38AC3" w14:textId="77777777" w:rsidR="00630CA2" w:rsidRDefault="00002C34">
            <w:r>
              <w:t>8.69</w:t>
            </w:r>
          </w:p>
        </w:tc>
        <w:tc>
          <w:tcPr>
            <w:tcW w:w="854" w:type="dxa"/>
            <w:vAlign w:val="center"/>
          </w:tcPr>
          <w:p w14:paraId="4A0F07F2" w14:textId="77777777" w:rsidR="00630CA2" w:rsidRDefault="00002C34">
            <w:r>
              <w:t>103</w:t>
            </w:r>
          </w:p>
        </w:tc>
        <w:tc>
          <w:tcPr>
            <w:tcW w:w="1098" w:type="dxa"/>
            <w:vAlign w:val="center"/>
          </w:tcPr>
          <w:p w14:paraId="3DB0B617" w14:textId="77777777" w:rsidR="00630CA2" w:rsidRDefault="00002C34">
            <w:r>
              <w:t>761</w:t>
            </w:r>
          </w:p>
        </w:tc>
        <w:tc>
          <w:tcPr>
            <w:tcW w:w="1245" w:type="dxa"/>
            <w:vAlign w:val="center"/>
          </w:tcPr>
          <w:p w14:paraId="3F466EC4" w14:textId="77777777" w:rsidR="00630CA2" w:rsidRDefault="00002C34">
            <w:r>
              <w:t>6612</w:t>
            </w:r>
          </w:p>
        </w:tc>
        <w:tc>
          <w:tcPr>
            <w:tcW w:w="1471" w:type="dxa"/>
            <w:vMerge/>
            <w:vAlign w:val="center"/>
          </w:tcPr>
          <w:p w14:paraId="0C1429F3" w14:textId="77777777" w:rsidR="00630CA2" w:rsidRDefault="00630CA2"/>
        </w:tc>
        <w:tc>
          <w:tcPr>
            <w:tcW w:w="1330" w:type="dxa"/>
            <w:vAlign w:val="center"/>
          </w:tcPr>
          <w:p w14:paraId="7C9A1375" w14:textId="77777777" w:rsidR="00630CA2" w:rsidRDefault="00002C34">
            <w:r>
              <w:t>3.771</w:t>
            </w:r>
          </w:p>
        </w:tc>
      </w:tr>
      <w:tr w:rsidR="00630CA2" w14:paraId="26860FDB" w14:textId="77777777">
        <w:trPr>
          <w:jc w:val="center"/>
        </w:trPr>
        <w:tc>
          <w:tcPr>
            <w:tcW w:w="1765" w:type="dxa"/>
            <w:vAlign w:val="center"/>
          </w:tcPr>
          <w:p w14:paraId="411E711A" w14:textId="77777777" w:rsidR="00630CA2" w:rsidRDefault="00002C34">
            <w:r>
              <w:t>商场</w:t>
            </w:r>
            <w:r>
              <w:t>-</w:t>
            </w:r>
            <w:r>
              <w:t>后勤区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47E5CE75" w14:textId="77777777" w:rsidR="00630CA2" w:rsidRDefault="00002C34">
            <w:r>
              <w:t>34.20</w:t>
            </w:r>
          </w:p>
        </w:tc>
        <w:tc>
          <w:tcPr>
            <w:tcW w:w="854" w:type="dxa"/>
            <w:vAlign w:val="center"/>
          </w:tcPr>
          <w:p w14:paraId="562E3A71" w14:textId="77777777" w:rsidR="00630CA2" w:rsidRDefault="00002C34">
            <w:r>
              <w:t>9</w:t>
            </w:r>
          </w:p>
        </w:tc>
        <w:tc>
          <w:tcPr>
            <w:tcW w:w="1098" w:type="dxa"/>
            <w:vAlign w:val="center"/>
          </w:tcPr>
          <w:p w14:paraId="4684D605" w14:textId="77777777" w:rsidR="00630CA2" w:rsidRDefault="00002C34">
            <w:r>
              <w:t>859</w:t>
            </w:r>
          </w:p>
        </w:tc>
        <w:tc>
          <w:tcPr>
            <w:tcW w:w="1245" w:type="dxa"/>
            <w:vAlign w:val="center"/>
          </w:tcPr>
          <w:p w14:paraId="711356E7" w14:textId="77777777" w:rsidR="00630CA2" w:rsidRDefault="00002C34">
            <w:r>
              <w:t>29386</w:t>
            </w:r>
          </w:p>
        </w:tc>
        <w:tc>
          <w:tcPr>
            <w:tcW w:w="1471" w:type="dxa"/>
            <w:vMerge/>
            <w:vAlign w:val="center"/>
          </w:tcPr>
          <w:p w14:paraId="0DF9DB00" w14:textId="77777777" w:rsidR="00630CA2" w:rsidRDefault="00630CA2"/>
        </w:tc>
        <w:tc>
          <w:tcPr>
            <w:tcW w:w="1330" w:type="dxa"/>
            <w:vAlign w:val="center"/>
          </w:tcPr>
          <w:p w14:paraId="455344E0" w14:textId="77777777" w:rsidR="00630CA2" w:rsidRDefault="00002C34">
            <w:r>
              <w:t>16.759</w:t>
            </w:r>
          </w:p>
        </w:tc>
      </w:tr>
      <w:tr w:rsidR="00630CA2" w14:paraId="4C17504E" w14:textId="77777777">
        <w:trPr>
          <w:jc w:val="center"/>
        </w:trPr>
        <w:tc>
          <w:tcPr>
            <w:tcW w:w="1765" w:type="dxa"/>
            <w:vAlign w:val="center"/>
          </w:tcPr>
          <w:p w14:paraId="001B0D2B" w14:textId="77777777" w:rsidR="00630CA2" w:rsidRDefault="00002C34">
            <w:r>
              <w:t>办公</w:t>
            </w:r>
            <w:r>
              <w:t>-</w:t>
            </w:r>
            <w:r>
              <w:t>大厅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28D4DE79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0967961D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65F68357" w14:textId="77777777" w:rsidR="00630CA2" w:rsidRDefault="00002C34">
            <w:r>
              <w:t>7732</w:t>
            </w:r>
          </w:p>
        </w:tc>
        <w:tc>
          <w:tcPr>
            <w:tcW w:w="1245" w:type="dxa"/>
            <w:vAlign w:val="center"/>
          </w:tcPr>
          <w:p w14:paraId="3D199246" w14:textId="77777777" w:rsidR="00630CA2" w:rsidRDefault="00002C34">
            <w:r>
              <w:t>134376</w:t>
            </w:r>
          </w:p>
        </w:tc>
        <w:tc>
          <w:tcPr>
            <w:tcW w:w="1471" w:type="dxa"/>
            <w:vMerge/>
            <w:vAlign w:val="center"/>
          </w:tcPr>
          <w:p w14:paraId="190D4FF7" w14:textId="77777777" w:rsidR="00630CA2" w:rsidRDefault="00630CA2"/>
        </w:tc>
        <w:tc>
          <w:tcPr>
            <w:tcW w:w="1330" w:type="dxa"/>
            <w:vAlign w:val="center"/>
          </w:tcPr>
          <w:p w14:paraId="2EC1639D" w14:textId="77777777" w:rsidR="00630CA2" w:rsidRDefault="00002C34">
            <w:r>
              <w:t>76.635</w:t>
            </w:r>
          </w:p>
        </w:tc>
      </w:tr>
      <w:tr w:rsidR="00630CA2" w14:paraId="7960A87A" w14:textId="77777777">
        <w:trPr>
          <w:jc w:val="center"/>
        </w:trPr>
        <w:tc>
          <w:tcPr>
            <w:tcW w:w="1765" w:type="dxa"/>
            <w:vAlign w:val="center"/>
          </w:tcPr>
          <w:p w14:paraId="3570AB1C" w14:textId="77777777" w:rsidR="00630CA2" w:rsidRDefault="00002C34">
            <w:r>
              <w:t>宾馆</w:t>
            </w:r>
            <w:r>
              <w:t>-</w:t>
            </w:r>
            <w:r>
              <w:t>大厅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3E6124CB" w14:textId="77777777" w:rsidR="00630CA2" w:rsidRDefault="00002C34">
            <w:r>
              <w:t>19.27</w:t>
            </w:r>
          </w:p>
        </w:tc>
        <w:tc>
          <w:tcPr>
            <w:tcW w:w="854" w:type="dxa"/>
            <w:vAlign w:val="center"/>
          </w:tcPr>
          <w:p w14:paraId="2FCD4E7F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7249344D" w14:textId="77777777" w:rsidR="00630CA2" w:rsidRDefault="00002C34">
            <w:r>
              <w:t>1997</w:t>
            </w:r>
          </w:p>
        </w:tc>
        <w:tc>
          <w:tcPr>
            <w:tcW w:w="1245" w:type="dxa"/>
            <w:vAlign w:val="center"/>
          </w:tcPr>
          <w:p w14:paraId="7D6869D3" w14:textId="77777777" w:rsidR="00630CA2" w:rsidRDefault="00002C34">
            <w:r>
              <w:t>38479</w:t>
            </w:r>
          </w:p>
        </w:tc>
        <w:tc>
          <w:tcPr>
            <w:tcW w:w="1471" w:type="dxa"/>
            <w:vMerge/>
            <w:vAlign w:val="center"/>
          </w:tcPr>
          <w:p w14:paraId="29B0CD99" w14:textId="77777777" w:rsidR="00630CA2" w:rsidRDefault="00630CA2"/>
        </w:tc>
        <w:tc>
          <w:tcPr>
            <w:tcW w:w="1330" w:type="dxa"/>
            <w:vAlign w:val="center"/>
          </w:tcPr>
          <w:p w14:paraId="7ECC297D" w14:textId="77777777" w:rsidR="00630CA2" w:rsidRDefault="00002C34">
            <w:r>
              <w:t>21.944</w:t>
            </w:r>
          </w:p>
        </w:tc>
      </w:tr>
      <w:tr w:rsidR="00630CA2" w14:paraId="1E1B1FF6" w14:textId="77777777">
        <w:trPr>
          <w:jc w:val="center"/>
        </w:trPr>
        <w:tc>
          <w:tcPr>
            <w:tcW w:w="1765" w:type="dxa"/>
            <w:vAlign w:val="center"/>
          </w:tcPr>
          <w:p w14:paraId="0C2C4B22" w14:textId="77777777" w:rsidR="00630CA2" w:rsidRDefault="00002C34">
            <w:r>
              <w:t>办公</w:t>
            </w:r>
            <w:r>
              <w:t>-</w:t>
            </w:r>
            <w:r>
              <w:t>密集办公室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1A4AFFBE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4A41CBD4" w14:textId="77777777" w:rsidR="00630CA2" w:rsidRDefault="00002C34">
            <w:r>
              <w:t>14</w:t>
            </w:r>
          </w:p>
        </w:tc>
        <w:tc>
          <w:tcPr>
            <w:tcW w:w="1098" w:type="dxa"/>
            <w:vAlign w:val="center"/>
          </w:tcPr>
          <w:p w14:paraId="59355982" w14:textId="77777777" w:rsidR="00630CA2" w:rsidRDefault="00002C34">
            <w:r>
              <w:t>2897</w:t>
            </w:r>
          </w:p>
        </w:tc>
        <w:tc>
          <w:tcPr>
            <w:tcW w:w="1245" w:type="dxa"/>
            <w:vAlign w:val="center"/>
          </w:tcPr>
          <w:p w14:paraId="6EB7B3BB" w14:textId="77777777" w:rsidR="00630CA2" w:rsidRDefault="00002C34">
            <w:r>
              <w:t>50350</w:t>
            </w:r>
          </w:p>
        </w:tc>
        <w:tc>
          <w:tcPr>
            <w:tcW w:w="1471" w:type="dxa"/>
            <w:vMerge/>
            <w:vAlign w:val="center"/>
          </w:tcPr>
          <w:p w14:paraId="1876EF2B" w14:textId="77777777" w:rsidR="00630CA2" w:rsidRDefault="00630CA2"/>
        </w:tc>
        <w:tc>
          <w:tcPr>
            <w:tcW w:w="1330" w:type="dxa"/>
            <w:vAlign w:val="center"/>
          </w:tcPr>
          <w:p w14:paraId="25C1FD32" w14:textId="77777777" w:rsidR="00630CA2" w:rsidRDefault="00002C34">
            <w:r>
              <w:t>28.715</w:t>
            </w:r>
          </w:p>
        </w:tc>
      </w:tr>
      <w:tr w:rsidR="00630CA2" w14:paraId="0AA1EAFA" w14:textId="77777777">
        <w:trPr>
          <w:jc w:val="center"/>
        </w:trPr>
        <w:tc>
          <w:tcPr>
            <w:tcW w:w="1765" w:type="dxa"/>
            <w:vAlign w:val="center"/>
          </w:tcPr>
          <w:p w14:paraId="11A5EE12" w14:textId="77777777" w:rsidR="00630CA2" w:rsidRDefault="00002C34">
            <w:r>
              <w:t>博物馆</w:t>
            </w:r>
            <w:r>
              <w:t>-</w:t>
            </w:r>
            <w:r>
              <w:t>展览馆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25AAE9E1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28DB1F34" w14:textId="77777777" w:rsidR="00630CA2" w:rsidRDefault="00002C34">
            <w:r>
              <w:t>7</w:t>
            </w:r>
          </w:p>
        </w:tc>
        <w:tc>
          <w:tcPr>
            <w:tcW w:w="1098" w:type="dxa"/>
            <w:vAlign w:val="center"/>
          </w:tcPr>
          <w:p w14:paraId="7948C5C9" w14:textId="77777777" w:rsidR="00630CA2" w:rsidRDefault="00002C34">
            <w:r>
              <w:t>2827</w:t>
            </w:r>
          </w:p>
        </w:tc>
        <w:tc>
          <w:tcPr>
            <w:tcW w:w="1245" w:type="dxa"/>
            <w:vAlign w:val="center"/>
          </w:tcPr>
          <w:p w14:paraId="77D89D30" w14:textId="77777777" w:rsidR="00630CA2" w:rsidRDefault="00002C34">
            <w:r>
              <w:t>49127</w:t>
            </w:r>
          </w:p>
        </w:tc>
        <w:tc>
          <w:tcPr>
            <w:tcW w:w="1471" w:type="dxa"/>
            <w:vMerge/>
            <w:vAlign w:val="center"/>
          </w:tcPr>
          <w:p w14:paraId="4C132D4D" w14:textId="77777777" w:rsidR="00630CA2" w:rsidRDefault="00630CA2"/>
        </w:tc>
        <w:tc>
          <w:tcPr>
            <w:tcW w:w="1330" w:type="dxa"/>
            <w:vAlign w:val="center"/>
          </w:tcPr>
          <w:p w14:paraId="16BDCE59" w14:textId="77777777" w:rsidR="00630CA2" w:rsidRDefault="00002C34">
            <w:r>
              <w:t>28.017</w:t>
            </w:r>
          </w:p>
        </w:tc>
      </w:tr>
      <w:tr w:rsidR="00630CA2" w14:paraId="36D8A4F1" w14:textId="77777777">
        <w:trPr>
          <w:jc w:val="center"/>
        </w:trPr>
        <w:tc>
          <w:tcPr>
            <w:tcW w:w="1765" w:type="dxa"/>
            <w:vAlign w:val="center"/>
          </w:tcPr>
          <w:p w14:paraId="00C0269B" w14:textId="77777777" w:rsidR="00630CA2" w:rsidRDefault="00002C34">
            <w:r>
              <w:t>办公</w:t>
            </w:r>
            <w:r>
              <w:t>-</w:t>
            </w:r>
            <w:r>
              <w:t>库房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6695BB1C" w14:textId="77777777" w:rsidR="00630CA2" w:rsidRDefault="00002C34">
            <w:r>
              <w:t>4.35</w:t>
            </w:r>
          </w:p>
        </w:tc>
        <w:tc>
          <w:tcPr>
            <w:tcW w:w="854" w:type="dxa"/>
            <w:vAlign w:val="center"/>
          </w:tcPr>
          <w:p w14:paraId="193800DC" w14:textId="77777777" w:rsidR="00630CA2" w:rsidRDefault="00002C34">
            <w:r>
              <w:t>15</w:t>
            </w:r>
          </w:p>
        </w:tc>
        <w:tc>
          <w:tcPr>
            <w:tcW w:w="1098" w:type="dxa"/>
            <w:vAlign w:val="center"/>
          </w:tcPr>
          <w:p w14:paraId="1485B524" w14:textId="77777777" w:rsidR="00630CA2" w:rsidRDefault="00002C34">
            <w:r>
              <w:t>565</w:t>
            </w:r>
          </w:p>
        </w:tc>
        <w:tc>
          <w:tcPr>
            <w:tcW w:w="1245" w:type="dxa"/>
            <w:vAlign w:val="center"/>
          </w:tcPr>
          <w:p w14:paraId="6882E8E9" w14:textId="77777777" w:rsidR="00630CA2" w:rsidRDefault="00002C34">
            <w:r>
              <w:t>2455</w:t>
            </w:r>
          </w:p>
        </w:tc>
        <w:tc>
          <w:tcPr>
            <w:tcW w:w="1471" w:type="dxa"/>
            <w:vMerge/>
            <w:vAlign w:val="center"/>
          </w:tcPr>
          <w:p w14:paraId="012E33C0" w14:textId="77777777" w:rsidR="00630CA2" w:rsidRDefault="00630CA2"/>
        </w:tc>
        <w:tc>
          <w:tcPr>
            <w:tcW w:w="1330" w:type="dxa"/>
            <w:vAlign w:val="center"/>
          </w:tcPr>
          <w:p w14:paraId="6483FEF3" w14:textId="77777777" w:rsidR="00630CA2" w:rsidRDefault="00002C34">
            <w:r>
              <w:t>1.400</w:t>
            </w:r>
          </w:p>
        </w:tc>
      </w:tr>
      <w:tr w:rsidR="00630CA2" w14:paraId="3578A626" w14:textId="77777777">
        <w:trPr>
          <w:jc w:val="center"/>
        </w:trPr>
        <w:tc>
          <w:tcPr>
            <w:tcW w:w="1765" w:type="dxa"/>
            <w:vAlign w:val="center"/>
          </w:tcPr>
          <w:p w14:paraId="303C8FBD" w14:textId="77777777" w:rsidR="00630CA2" w:rsidRDefault="00002C34">
            <w:r>
              <w:t>商场</w:t>
            </w:r>
            <w:r>
              <w:t>-</w:t>
            </w:r>
            <w:r>
              <w:t>库房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1E630580" w14:textId="77777777" w:rsidR="00630CA2" w:rsidRDefault="00002C34">
            <w:r>
              <w:t>7.60</w:t>
            </w:r>
          </w:p>
        </w:tc>
        <w:tc>
          <w:tcPr>
            <w:tcW w:w="854" w:type="dxa"/>
            <w:vAlign w:val="center"/>
          </w:tcPr>
          <w:p w14:paraId="57D6D00C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66F84050" w14:textId="77777777" w:rsidR="00630CA2" w:rsidRDefault="00002C34">
            <w:r>
              <w:t>82</w:t>
            </w:r>
          </w:p>
        </w:tc>
        <w:tc>
          <w:tcPr>
            <w:tcW w:w="1245" w:type="dxa"/>
            <w:vAlign w:val="center"/>
          </w:tcPr>
          <w:p w14:paraId="5CC822BD" w14:textId="77777777" w:rsidR="00630CA2" w:rsidRDefault="00002C34">
            <w:r>
              <w:t>621</w:t>
            </w:r>
          </w:p>
        </w:tc>
        <w:tc>
          <w:tcPr>
            <w:tcW w:w="1471" w:type="dxa"/>
            <w:vMerge/>
            <w:vAlign w:val="center"/>
          </w:tcPr>
          <w:p w14:paraId="04E99929" w14:textId="77777777" w:rsidR="00630CA2" w:rsidRDefault="00630CA2"/>
        </w:tc>
        <w:tc>
          <w:tcPr>
            <w:tcW w:w="1330" w:type="dxa"/>
            <w:vAlign w:val="center"/>
          </w:tcPr>
          <w:p w14:paraId="10A56DF9" w14:textId="77777777" w:rsidR="00630CA2" w:rsidRDefault="00002C34">
            <w:r>
              <w:t>0.354</w:t>
            </w:r>
          </w:p>
        </w:tc>
      </w:tr>
      <w:tr w:rsidR="00630CA2" w14:paraId="764EF1C1" w14:textId="77777777">
        <w:trPr>
          <w:jc w:val="center"/>
        </w:trPr>
        <w:tc>
          <w:tcPr>
            <w:tcW w:w="1765" w:type="dxa"/>
            <w:vAlign w:val="center"/>
          </w:tcPr>
          <w:p w14:paraId="708ADE96" w14:textId="77777777" w:rsidR="00630CA2" w:rsidRDefault="00002C34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1A8A1815" w14:textId="77777777" w:rsidR="00630CA2" w:rsidRDefault="00002C34">
            <w:r>
              <w:t>4.73</w:t>
            </w:r>
          </w:p>
        </w:tc>
        <w:tc>
          <w:tcPr>
            <w:tcW w:w="854" w:type="dxa"/>
            <w:vAlign w:val="center"/>
          </w:tcPr>
          <w:p w14:paraId="3ECA8D35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7B981134" w14:textId="77777777" w:rsidR="00630CA2" w:rsidRDefault="00002C34">
            <w:r>
              <w:t>7</w:t>
            </w:r>
          </w:p>
        </w:tc>
        <w:tc>
          <w:tcPr>
            <w:tcW w:w="1245" w:type="dxa"/>
            <w:vAlign w:val="center"/>
          </w:tcPr>
          <w:p w14:paraId="13D8E7C3" w14:textId="77777777" w:rsidR="00630CA2" w:rsidRDefault="00002C34">
            <w:r>
              <w:t>34</w:t>
            </w:r>
          </w:p>
        </w:tc>
        <w:tc>
          <w:tcPr>
            <w:tcW w:w="1471" w:type="dxa"/>
            <w:vMerge/>
            <w:vAlign w:val="center"/>
          </w:tcPr>
          <w:p w14:paraId="033FDEAA" w14:textId="77777777" w:rsidR="00630CA2" w:rsidRDefault="00630CA2"/>
        </w:tc>
        <w:tc>
          <w:tcPr>
            <w:tcW w:w="1330" w:type="dxa"/>
            <w:vAlign w:val="center"/>
          </w:tcPr>
          <w:p w14:paraId="444DC36C" w14:textId="77777777" w:rsidR="00630CA2" w:rsidRDefault="00002C34">
            <w:r>
              <w:t>0.019</w:t>
            </w:r>
          </w:p>
        </w:tc>
      </w:tr>
      <w:tr w:rsidR="00630CA2" w14:paraId="0AD5B036" w14:textId="77777777">
        <w:trPr>
          <w:jc w:val="center"/>
        </w:trPr>
        <w:tc>
          <w:tcPr>
            <w:tcW w:w="1765" w:type="dxa"/>
            <w:vAlign w:val="center"/>
          </w:tcPr>
          <w:p w14:paraId="4D9D830E" w14:textId="77777777" w:rsidR="00630CA2" w:rsidRDefault="00002C34">
            <w:r>
              <w:t>办公</w:t>
            </w:r>
            <w:r>
              <w:t>-</w:t>
            </w:r>
            <w:r>
              <w:t>报告厅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2EB9995D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213D4021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45D2066F" w14:textId="77777777" w:rsidR="00630CA2" w:rsidRDefault="00002C34">
            <w:r>
              <w:t>484</w:t>
            </w:r>
          </w:p>
        </w:tc>
        <w:tc>
          <w:tcPr>
            <w:tcW w:w="1245" w:type="dxa"/>
            <w:vAlign w:val="center"/>
          </w:tcPr>
          <w:p w14:paraId="254D9F00" w14:textId="77777777" w:rsidR="00630CA2" w:rsidRDefault="00002C34">
            <w:r>
              <w:t>8409</w:t>
            </w:r>
          </w:p>
        </w:tc>
        <w:tc>
          <w:tcPr>
            <w:tcW w:w="1471" w:type="dxa"/>
            <w:vMerge/>
            <w:vAlign w:val="center"/>
          </w:tcPr>
          <w:p w14:paraId="2DD99233" w14:textId="77777777" w:rsidR="00630CA2" w:rsidRDefault="00630CA2"/>
        </w:tc>
        <w:tc>
          <w:tcPr>
            <w:tcW w:w="1330" w:type="dxa"/>
            <w:vAlign w:val="center"/>
          </w:tcPr>
          <w:p w14:paraId="0ECA8825" w14:textId="77777777" w:rsidR="00630CA2" w:rsidRDefault="00002C34">
            <w:r>
              <w:t>4.796</w:t>
            </w:r>
          </w:p>
        </w:tc>
      </w:tr>
      <w:tr w:rsidR="00630CA2" w14:paraId="298108E0" w14:textId="77777777">
        <w:trPr>
          <w:jc w:val="center"/>
        </w:trPr>
        <w:tc>
          <w:tcPr>
            <w:tcW w:w="1765" w:type="dxa"/>
            <w:vAlign w:val="center"/>
          </w:tcPr>
          <w:p w14:paraId="42D5C702" w14:textId="77777777" w:rsidR="00630CA2" w:rsidRDefault="00002C34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E4064D5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2768EF56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7FB2734E" w14:textId="77777777" w:rsidR="00630CA2" w:rsidRDefault="00002C34">
            <w:r>
              <w:t>141</w:t>
            </w:r>
          </w:p>
        </w:tc>
        <w:tc>
          <w:tcPr>
            <w:tcW w:w="1245" w:type="dxa"/>
            <w:vAlign w:val="center"/>
          </w:tcPr>
          <w:p w14:paraId="7BFE78F5" w14:textId="77777777" w:rsidR="00630CA2" w:rsidRDefault="00002C34">
            <w:r>
              <w:t>5099</w:t>
            </w:r>
          </w:p>
        </w:tc>
        <w:tc>
          <w:tcPr>
            <w:tcW w:w="1471" w:type="dxa"/>
            <w:vMerge/>
            <w:vAlign w:val="center"/>
          </w:tcPr>
          <w:p w14:paraId="6C73587F" w14:textId="77777777" w:rsidR="00630CA2" w:rsidRDefault="00630CA2"/>
        </w:tc>
        <w:tc>
          <w:tcPr>
            <w:tcW w:w="1330" w:type="dxa"/>
            <w:vAlign w:val="center"/>
          </w:tcPr>
          <w:p w14:paraId="2016E5F7" w14:textId="77777777" w:rsidR="00630CA2" w:rsidRDefault="00002C34">
            <w:r>
              <w:t>2.908</w:t>
            </w:r>
          </w:p>
        </w:tc>
      </w:tr>
      <w:tr w:rsidR="00630CA2" w14:paraId="6FADE59B" w14:textId="77777777">
        <w:trPr>
          <w:jc w:val="center"/>
        </w:trPr>
        <w:tc>
          <w:tcPr>
            <w:tcW w:w="1765" w:type="dxa"/>
            <w:vAlign w:val="center"/>
          </w:tcPr>
          <w:p w14:paraId="563E528A" w14:textId="77777777" w:rsidR="00630CA2" w:rsidRDefault="00002C3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FF157D1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58C2C50A" w14:textId="77777777" w:rsidR="00630CA2" w:rsidRDefault="00002C34">
            <w:r>
              <w:t>54</w:t>
            </w:r>
          </w:p>
        </w:tc>
        <w:tc>
          <w:tcPr>
            <w:tcW w:w="1098" w:type="dxa"/>
            <w:vAlign w:val="center"/>
          </w:tcPr>
          <w:p w14:paraId="430E01D9" w14:textId="77777777" w:rsidR="00630CA2" w:rsidRDefault="00002C34">
            <w:r>
              <w:t>2039</w:t>
            </w:r>
          </w:p>
        </w:tc>
        <w:tc>
          <w:tcPr>
            <w:tcW w:w="1245" w:type="dxa"/>
            <w:vAlign w:val="center"/>
          </w:tcPr>
          <w:p w14:paraId="0B69CD48" w14:textId="77777777" w:rsidR="00630CA2" w:rsidRDefault="00002C34">
            <w:r>
              <w:t>38538</w:t>
            </w:r>
          </w:p>
        </w:tc>
        <w:tc>
          <w:tcPr>
            <w:tcW w:w="1471" w:type="dxa"/>
            <w:vMerge/>
            <w:vAlign w:val="center"/>
          </w:tcPr>
          <w:p w14:paraId="74F508C3" w14:textId="77777777" w:rsidR="00630CA2" w:rsidRDefault="00630CA2"/>
        </w:tc>
        <w:tc>
          <w:tcPr>
            <w:tcW w:w="1330" w:type="dxa"/>
            <w:vAlign w:val="center"/>
          </w:tcPr>
          <w:p w14:paraId="775E1739" w14:textId="77777777" w:rsidR="00630CA2" w:rsidRDefault="00002C34">
            <w:r>
              <w:t>21.978</w:t>
            </w:r>
          </w:p>
        </w:tc>
      </w:tr>
      <w:tr w:rsidR="00630CA2" w14:paraId="367D0CC1" w14:textId="77777777">
        <w:trPr>
          <w:jc w:val="center"/>
        </w:trPr>
        <w:tc>
          <w:tcPr>
            <w:tcW w:w="1765" w:type="dxa"/>
            <w:vAlign w:val="center"/>
          </w:tcPr>
          <w:p w14:paraId="7D4E6DE8" w14:textId="77777777" w:rsidR="00630CA2" w:rsidRDefault="00002C34">
            <w:r>
              <w:t>办公</w:t>
            </w:r>
            <w:r>
              <w:t>-</w:t>
            </w:r>
            <w:r>
              <w:t>普通办公室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44DB4E33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2C53CA2D" w14:textId="77777777" w:rsidR="00630CA2" w:rsidRDefault="00002C34">
            <w:r>
              <w:t>521</w:t>
            </w:r>
          </w:p>
        </w:tc>
        <w:tc>
          <w:tcPr>
            <w:tcW w:w="1098" w:type="dxa"/>
            <w:vAlign w:val="center"/>
          </w:tcPr>
          <w:p w14:paraId="257FFD69" w14:textId="77777777" w:rsidR="00630CA2" w:rsidRDefault="00002C34">
            <w:r>
              <w:t>61202</w:t>
            </w:r>
          </w:p>
        </w:tc>
        <w:tc>
          <w:tcPr>
            <w:tcW w:w="1245" w:type="dxa"/>
            <w:vAlign w:val="center"/>
          </w:tcPr>
          <w:p w14:paraId="3A296F8D" w14:textId="77777777" w:rsidR="00630CA2" w:rsidRDefault="00002C34">
            <w:r>
              <w:t>1063687</w:t>
            </w:r>
          </w:p>
        </w:tc>
        <w:tc>
          <w:tcPr>
            <w:tcW w:w="1471" w:type="dxa"/>
            <w:vMerge/>
            <w:vAlign w:val="center"/>
          </w:tcPr>
          <w:p w14:paraId="62A935DC" w14:textId="77777777" w:rsidR="00630CA2" w:rsidRDefault="00630CA2"/>
        </w:tc>
        <w:tc>
          <w:tcPr>
            <w:tcW w:w="1330" w:type="dxa"/>
            <w:vAlign w:val="center"/>
          </w:tcPr>
          <w:p w14:paraId="10841743" w14:textId="77777777" w:rsidR="00630CA2" w:rsidRDefault="00002C34">
            <w:r>
              <w:t>606.621</w:t>
            </w:r>
          </w:p>
        </w:tc>
      </w:tr>
      <w:tr w:rsidR="00630CA2" w14:paraId="5CE4326A" w14:textId="77777777">
        <w:trPr>
          <w:jc w:val="center"/>
        </w:trPr>
        <w:tc>
          <w:tcPr>
            <w:tcW w:w="1765" w:type="dxa"/>
            <w:vAlign w:val="center"/>
          </w:tcPr>
          <w:p w14:paraId="765F106B" w14:textId="77777777" w:rsidR="00630CA2" w:rsidRDefault="00002C34">
            <w:r>
              <w:t>商场</w:t>
            </w:r>
            <w:r>
              <w:t>-</w:t>
            </w:r>
            <w:r>
              <w:t>普通办公室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3805BD93" w14:textId="77777777" w:rsidR="00630CA2" w:rsidRDefault="00002C34">
            <w:r>
              <w:t>34.20</w:t>
            </w:r>
          </w:p>
        </w:tc>
        <w:tc>
          <w:tcPr>
            <w:tcW w:w="854" w:type="dxa"/>
            <w:vAlign w:val="center"/>
          </w:tcPr>
          <w:p w14:paraId="4F468F09" w14:textId="77777777" w:rsidR="00630CA2" w:rsidRDefault="00002C34">
            <w:r>
              <w:t>9</w:t>
            </w:r>
          </w:p>
        </w:tc>
        <w:tc>
          <w:tcPr>
            <w:tcW w:w="1098" w:type="dxa"/>
            <w:vAlign w:val="center"/>
          </w:tcPr>
          <w:p w14:paraId="60EA35EB" w14:textId="77777777" w:rsidR="00630CA2" w:rsidRDefault="00002C34">
            <w:r>
              <w:t>837</w:t>
            </w:r>
          </w:p>
        </w:tc>
        <w:tc>
          <w:tcPr>
            <w:tcW w:w="1245" w:type="dxa"/>
            <w:vAlign w:val="center"/>
          </w:tcPr>
          <w:p w14:paraId="1423568F" w14:textId="77777777" w:rsidR="00630CA2" w:rsidRDefault="00002C34">
            <w:r>
              <w:t>28614</w:t>
            </w:r>
          </w:p>
        </w:tc>
        <w:tc>
          <w:tcPr>
            <w:tcW w:w="1471" w:type="dxa"/>
            <w:vMerge/>
            <w:vAlign w:val="center"/>
          </w:tcPr>
          <w:p w14:paraId="2ABC6BCA" w14:textId="77777777" w:rsidR="00630CA2" w:rsidRDefault="00630CA2"/>
        </w:tc>
        <w:tc>
          <w:tcPr>
            <w:tcW w:w="1330" w:type="dxa"/>
            <w:vAlign w:val="center"/>
          </w:tcPr>
          <w:p w14:paraId="197FF4EF" w14:textId="77777777" w:rsidR="00630CA2" w:rsidRDefault="00002C34">
            <w:r>
              <w:t>16.319</w:t>
            </w:r>
          </w:p>
        </w:tc>
      </w:tr>
      <w:tr w:rsidR="00630CA2" w14:paraId="14386B22" w14:textId="77777777">
        <w:trPr>
          <w:jc w:val="center"/>
        </w:trPr>
        <w:tc>
          <w:tcPr>
            <w:tcW w:w="1765" w:type="dxa"/>
            <w:vAlign w:val="center"/>
          </w:tcPr>
          <w:p w14:paraId="396EF230" w14:textId="77777777" w:rsidR="00630CA2" w:rsidRDefault="00002C34">
            <w:r>
              <w:t>教育</w:t>
            </w:r>
            <w:r>
              <w:t>-</w:t>
            </w:r>
            <w:r>
              <w:t>普通教室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704DE191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76D37879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29C1C374" w14:textId="77777777" w:rsidR="00630CA2" w:rsidRDefault="00002C34">
            <w:r>
              <w:t>187</w:t>
            </w:r>
          </w:p>
        </w:tc>
        <w:tc>
          <w:tcPr>
            <w:tcW w:w="1245" w:type="dxa"/>
            <w:vAlign w:val="center"/>
          </w:tcPr>
          <w:p w14:paraId="0973F89C" w14:textId="77777777" w:rsidR="00630CA2" w:rsidRDefault="00002C34">
            <w:r>
              <w:t>3243</w:t>
            </w:r>
          </w:p>
        </w:tc>
        <w:tc>
          <w:tcPr>
            <w:tcW w:w="1471" w:type="dxa"/>
            <w:vMerge/>
            <w:vAlign w:val="center"/>
          </w:tcPr>
          <w:p w14:paraId="41152661" w14:textId="77777777" w:rsidR="00630CA2" w:rsidRDefault="00630CA2"/>
        </w:tc>
        <w:tc>
          <w:tcPr>
            <w:tcW w:w="1330" w:type="dxa"/>
            <w:vAlign w:val="center"/>
          </w:tcPr>
          <w:p w14:paraId="636E296F" w14:textId="77777777" w:rsidR="00630CA2" w:rsidRDefault="00002C34">
            <w:r>
              <w:t>1.849</w:t>
            </w:r>
          </w:p>
        </w:tc>
      </w:tr>
      <w:tr w:rsidR="00630CA2" w14:paraId="43F98A52" w14:textId="77777777">
        <w:trPr>
          <w:jc w:val="center"/>
        </w:trPr>
        <w:tc>
          <w:tcPr>
            <w:tcW w:w="1765" w:type="dxa"/>
            <w:vAlign w:val="center"/>
          </w:tcPr>
          <w:p w14:paraId="5372A8BA" w14:textId="77777777" w:rsidR="00630CA2" w:rsidRDefault="00002C34">
            <w:r>
              <w:lastRenderedPageBreak/>
              <w:t>医院</w:t>
            </w:r>
            <w:r>
              <w:t>-</w:t>
            </w:r>
            <w:r>
              <w:t>门诊更衣室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70BFDC4E" w14:textId="77777777" w:rsidR="00630CA2" w:rsidRDefault="00002C34">
            <w:r>
              <w:t>30.40</w:t>
            </w:r>
          </w:p>
        </w:tc>
        <w:tc>
          <w:tcPr>
            <w:tcW w:w="854" w:type="dxa"/>
            <w:vAlign w:val="center"/>
          </w:tcPr>
          <w:p w14:paraId="0B739C64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6D436C23" w14:textId="77777777" w:rsidR="00630CA2" w:rsidRDefault="00002C34">
            <w:r>
              <w:t>141</w:t>
            </w:r>
          </w:p>
        </w:tc>
        <w:tc>
          <w:tcPr>
            <w:tcW w:w="1245" w:type="dxa"/>
            <w:vAlign w:val="center"/>
          </w:tcPr>
          <w:p w14:paraId="4E986350" w14:textId="77777777" w:rsidR="00630CA2" w:rsidRDefault="00002C34">
            <w:r>
              <w:t>4290</w:t>
            </w:r>
          </w:p>
        </w:tc>
        <w:tc>
          <w:tcPr>
            <w:tcW w:w="1471" w:type="dxa"/>
            <w:vMerge/>
            <w:vAlign w:val="center"/>
          </w:tcPr>
          <w:p w14:paraId="4726E3C8" w14:textId="77777777" w:rsidR="00630CA2" w:rsidRDefault="00630CA2"/>
        </w:tc>
        <w:tc>
          <w:tcPr>
            <w:tcW w:w="1330" w:type="dxa"/>
            <w:vAlign w:val="center"/>
          </w:tcPr>
          <w:p w14:paraId="39FD42D4" w14:textId="77777777" w:rsidR="00630CA2" w:rsidRDefault="00002C34">
            <w:r>
              <w:t>2.446</w:t>
            </w:r>
          </w:p>
        </w:tc>
      </w:tr>
      <w:tr w:rsidR="00630CA2" w14:paraId="79B9895F" w14:textId="77777777">
        <w:trPr>
          <w:jc w:val="center"/>
        </w:trPr>
        <w:tc>
          <w:tcPr>
            <w:tcW w:w="1765" w:type="dxa"/>
            <w:vAlign w:val="center"/>
          </w:tcPr>
          <w:p w14:paraId="573C3452" w14:textId="77777777" w:rsidR="00630CA2" w:rsidRDefault="00002C34">
            <w:r>
              <w:t>交通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3BB00109" w14:textId="77777777" w:rsidR="00630CA2" w:rsidRDefault="00002C34">
            <w:r>
              <w:t>10.66</w:t>
            </w:r>
          </w:p>
        </w:tc>
        <w:tc>
          <w:tcPr>
            <w:tcW w:w="854" w:type="dxa"/>
            <w:vAlign w:val="center"/>
          </w:tcPr>
          <w:p w14:paraId="6A24888A" w14:textId="77777777" w:rsidR="00630CA2" w:rsidRDefault="00002C34">
            <w:r>
              <w:t>71</w:t>
            </w:r>
          </w:p>
        </w:tc>
        <w:tc>
          <w:tcPr>
            <w:tcW w:w="1098" w:type="dxa"/>
            <w:vAlign w:val="center"/>
          </w:tcPr>
          <w:p w14:paraId="169700E9" w14:textId="77777777" w:rsidR="00630CA2" w:rsidRDefault="00002C34">
            <w:r>
              <w:t>1047</w:t>
            </w:r>
          </w:p>
        </w:tc>
        <w:tc>
          <w:tcPr>
            <w:tcW w:w="1245" w:type="dxa"/>
            <w:vAlign w:val="center"/>
          </w:tcPr>
          <w:p w14:paraId="3A0A97E7" w14:textId="77777777" w:rsidR="00630CA2" w:rsidRDefault="00002C34">
            <w:r>
              <w:t>11160</w:t>
            </w:r>
          </w:p>
        </w:tc>
        <w:tc>
          <w:tcPr>
            <w:tcW w:w="1471" w:type="dxa"/>
            <w:vMerge/>
            <w:vAlign w:val="center"/>
          </w:tcPr>
          <w:p w14:paraId="437247AB" w14:textId="77777777" w:rsidR="00630CA2" w:rsidRDefault="00630CA2"/>
        </w:tc>
        <w:tc>
          <w:tcPr>
            <w:tcW w:w="1330" w:type="dxa"/>
            <w:vAlign w:val="center"/>
          </w:tcPr>
          <w:p w14:paraId="1234414B" w14:textId="77777777" w:rsidR="00630CA2" w:rsidRDefault="00002C34">
            <w:r>
              <w:t>6.365</w:t>
            </w:r>
          </w:p>
        </w:tc>
      </w:tr>
      <w:tr w:rsidR="00630CA2" w14:paraId="3295EDA6" w14:textId="77777777">
        <w:trPr>
          <w:jc w:val="center"/>
        </w:trPr>
        <w:tc>
          <w:tcPr>
            <w:tcW w:w="1765" w:type="dxa"/>
            <w:vAlign w:val="center"/>
          </w:tcPr>
          <w:p w14:paraId="5DD80B61" w14:textId="77777777" w:rsidR="00630CA2" w:rsidRDefault="00002C34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44396A78" w14:textId="77777777" w:rsidR="00630CA2" w:rsidRDefault="00002C34">
            <w:r>
              <w:t>8.03</w:t>
            </w:r>
          </w:p>
        </w:tc>
        <w:tc>
          <w:tcPr>
            <w:tcW w:w="854" w:type="dxa"/>
            <w:vAlign w:val="center"/>
          </w:tcPr>
          <w:p w14:paraId="69B65C73" w14:textId="77777777" w:rsidR="00630CA2" w:rsidRDefault="00002C34">
            <w:r>
              <w:t>18</w:t>
            </w:r>
          </w:p>
        </w:tc>
        <w:tc>
          <w:tcPr>
            <w:tcW w:w="1098" w:type="dxa"/>
            <w:vAlign w:val="center"/>
          </w:tcPr>
          <w:p w14:paraId="1405A656" w14:textId="77777777" w:rsidR="00630CA2" w:rsidRDefault="00002C34">
            <w:r>
              <w:t>204</w:t>
            </w:r>
          </w:p>
        </w:tc>
        <w:tc>
          <w:tcPr>
            <w:tcW w:w="1245" w:type="dxa"/>
            <w:vAlign w:val="center"/>
          </w:tcPr>
          <w:p w14:paraId="37CADCB4" w14:textId="77777777" w:rsidR="00630CA2" w:rsidRDefault="00002C34">
            <w:r>
              <w:t>1639</w:t>
            </w:r>
          </w:p>
        </w:tc>
        <w:tc>
          <w:tcPr>
            <w:tcW w:w="1471" w:type="dxa"/>
            <w:vMerge/>
            <w:vAlign w:val="center"/>
          </w:tcPr>
          <w:p w14:paraId="7C81A65A" w14:textId="77777777" w:rsidR="00630CA2" w:rsidRDefault="00630CA2"/>
        </w:tc>
        <w:tc>
          <w:tcPr>
            <w:tcW w:w="1330" w:type="dxa"/>
            <w:vAlign w:val="center"/>
          </w:tcPr>
          <w:p w14:paraId="14D7B70B" w14:textId="77777777" w:rsidR="00630CA2" w:rsidRDefault="00002C34">
            <w:r>
              <w:t>0.935</w:t>
            </w:r>
          </w:p>
        </w:tc>
      </w:tr>
      <w:tr w:rsidR="00630CA2" w14:paraId="47C406BF" w14:textId="77777777">
        <w:trPr>
          <w:jc w:val="center"/>
        </w:trPr>
        <w:tc>
          <w:tcPr>
            <w:tcW w:w="1765" w:type="dxa"/>
            <w:vAlign w:val="center"/>
          </w:tcPr>
          <w:p w14:paraId="3CCACC2D" w14:textId="77777777" w:rsidR="00630CA2" w:rsidRDefault="00002C34">
            <w:r>
              <w:t>办公</w:t>
            </w:r>
            <w:r>
              <w:t>-</w:t>
            </w:r>
            <w:r>
              <w:t>楼梯间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4B07B024" w14:textId="77777777" w:rsidR="00630CA2" w:rsidRDefault="00002C34">
            <w:r>
              <w:t>4.35</w:t>
            </w:r>
          </w:p>
        </w:tc>
        <w:tc>
          <w:tcPr>
            <w:tcW w:w="854" w:type="dxa"/>
            <w:vAlign w:val="center"/>
          </w:tcPr>
          <w:p w14:paraId="00FD2E19" w14:textId="77777777" w:rsidR="00630CA2" w:rsidRDefault="00002C34">
            <w:r>
              <w:t>323</w:t>
            </w:r>
          </w:p>
        </w:tc>
        <w:tc>
          <w:tcPr>
            <w:tcW w:w="1098" w:type="dxa"/>
            <w:vAlign w:val="center"/>
          </w:tcPr>
          <w:p w14:paraId="0BDE2078" w14:textId="77777777" w:rsidR="00630CA2" w:rsidRDefault="00002C34">
            <w:r>
              <w:t>3957</w:t>
            </w:r>
          </w:p>
        </w:tc>
        <w:tc>
          <w:tcPr>
            <w:tcW w:w="1245" w:type="dxa"/>
            <w:vAlign w:val="center"/>
          </w:tcPr>
          <w:p w14:paraId="63905596" w14:textId="77777777" w:rsidR="00630CA2" w:rsidRDefault="00002C34">
            <w:r>
              <w:t>17195</w:t>
            </w:r>
          </w:p>
        </w:tc>
        <w:tc>
          <w:tcPr>
            <w:tcW w:w="1471" w:type="dxa"/>
            <w:vMerge/>
            <w:vAlign w:val="center"/>
          </w:tcPr>
          <w:p w14:paraId="33305776" w14:textId="77777777" w:rsidR="00630CA2" w:rsidRDefault="00630CA2"/>
        </w:tc>
        <w:tc>
          <w:tcPr>
            <w:tcW w:w="1330" w:type="dxa"/>
            <w:vAlign w:val="center"/>
          </w:tcPr>
          <w:p w14:paraId="609824AE" w14:textId="77777777" w:rsidR="00630CA2" w:rsidRDefault="00002C34">
            <w:r>
              <w:t>9.806</w:t>
            </w:r>
          </w:p>
        </w:tc>
      </w:tr>
      <w:tr w:rsidR="00630CA2" w14:paraId="79D87203" w14:textId="77777777">
        <w:trPr>
          <w:jc w:val="center"/>
        </w:trPr>
        <w:tc>
          <w:tcPr>
            <w:tcW w:w="1765" w:type="dxa"/>
            <w:vAlign w:val="center"/>
          </w:tcPr>
          <w:p w14:paraId="46439791" w14:textId="77777777" w:rsidR="00630CA2" w:rsidRDefault="00002C34">
            <w:r>
              <w:t>商场</w:t>
            </w:r>
            <w:r>
              <w:t>-</w:t>
            </w:r>
            <w:r>
              <w:t>楼梯间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2A1A68C6" w14:textId="77777777" w:rsidR="00630CA2" w:rsidRDefault="00002C34">
            <w:r>
              <w:t>7.60</w:t>
            </w:r>
          </w:p>
        </w:tc>
        <w:tc>
          <w:tcPr>
            <w:tcW w:w="854" w:type="dxa"/>
            <w:vAlign w:val="center"/>
          </w:tcPr>
          <w:p w14:paraId="52323843" w14:textId="77777777" w:rsidR="00630CA2" w:rsidRDefault="00002C34">
            <w:r>
              <w:t>68</w:t>
            </w:r>
          </w:p>
        </w:tc>
        <w:tc>
          <w:tcPr>
            <w:tcW w:w="1098" w:type="dxa"/>
            <w:vAlign w:val="center"/>
          </w:tcPr>
          <w:p w14:paraId="6BA5555A" w14:textId="77777777" w:rsidR="00630CA2" w:rsidRDefault="00002C34">
            <w:r>
              <w:t>912</w:t>
            </w:r>
          </w:p>
        </w:tc>
        <w:tc>
          <w:tcPr>
            <w:tcW w:w="1245" w:type="dxa"/>
            <w:vAlign w:val="center"/>
          </w:tcPr>
          <w:p w14:paraId="40C856EE" w14:textId="77777777" w:rsidR="00630CA2" w:rsidRDefault="00002C34">
            <w:r>
              <w:t>6934</w:t>
            </w:r>
          </w:p>
        </w:tc>
        <w:tc>
          <w:tcPr>
            <w:tcW w:w="1471" w:type="dxa"/>
            <w:vMerge/>
            <w:vAlign w:val="center"/>
          </w:tcPr>
          <w:p w14:paraId="60BBBE67" w14:textId="77777777" w:rsidR="00630CA2" w:rsidRDefault="00630CA2"/>
        </w:tc>
        <w:tc>
          <w:tcPr>
            <w:tcW w:w="1330" w:type="dxa"/>
            <w:vAlign w:val="center"/>
          </w:tcPr>
          <w:p w14:paraId="1D845C5F" w14:textId="77777777" w:rsidR="00630CA2" w:rsidRDefault="00002C34">
            <w:r>
              <w:t>3.954</w:t>
            </w:r>
          </w:p>
        </w:tc>
      </w:tr>
      <w:tr w:rsidR="00630CA2" w14:paraId="60F2ED27" w14:textId="77777777">
        <w:trPr>
          <w:jc w:val="center"/>
        </w:trPr>
        <w:tc>
          <w:tcPr>
            <w:tcW w:w="1765" w:type="dxa"/>
            <w:vAlign w:val="center"/>
          </w:tcPr>
          <w:p w14:paraId="7F9AE48E" w14:textId="77777777" w:rsidR="00630CA2" w:rsidRDefault="00002C34">
            <w:r>
              <w:t>体育</w:t>
            </w:r>
            <w:r>
              <w:t>-</w:t>
            </w:r>
            <w:r>
              <w:t>楼梯间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743F2B5F" w14:textId="77777777" w:rsidR="00630CA2" w:rsidRDefault="00002C34">
            <w:r>
              <w:t>8.90</w:t>
            </w:r>
          </w:p>
        </w:tc>
        <w:tc>
          <w:tcPr>
            <w:tcW w:w="854" w:type="dxa"/>
            <w:vAlign w:val="center"/>
          </w:tcPr>
          <w:p w14:paraId="366FCB3B" w14:textId="77777777" w:rsidR="00630CA2" w:rsidRDefault="00002C34">
            <w:r>
              <w:t>8</w:t>
            </w:r>
          </w:p>
        </w:tc>
        <w:tc>
          <w:tcPr>
            <w:tcW w:w="1098" w:type="dxa"/>
            <w:vAlign w:val="center"/>
          </w:tcPr>
          <w:p w14:paraId="79D469AD" w14:textId="77777777" w:rsidR="00630CA2" w:rsidRDefault="00002C34">
            <w:r>
              <w:t>71</w:t>
            </w:r>
          </w:p>
        </w:tc>
        <w:tc>
          <w:tcPr>
            <w:tcW w:w="1245" w:type="dxa"/>
            <w:vAlign w:val="center"/>
          </w:tcPr>
          <w:p w14:paraId="64E70A7B" w14:textId="77777777" w:rsidR="00630CA2" w:rsidRDefault="00002C34">
            <w:r>
              <w:t>634</w:t>
            </w:r>
          </w:p>
        </w:tc>
        <w:tc>
          <w:tcPr>
            <w:tcW w:w="1471" w:type="dxa"/>
            <w:vMerge/>
            <w:vAlign w:val="center"/>
          </w:tcPr>
          <w:p w14:paraId="0E89FB9C" w14:textId="77777777" w:rsidR="00630CA2" w:rsidRDefault="00630CA2"/>
        </w:tc>
        <w:tc>
          <w:tcPr>
            <w:tcW w:w="1330" w:type="dxa"/>
            <w:vAlign w:val="center"/>
          </w:tcPr>
          <w:p w14:paraId="5E864ADD" w14:textId="77777777" w:rsidR="00630CA2" w:rsidRDefault="00002C34">
            <w:r>
              <w:t>0.362</w:t>
            </w:r>
          </w:p>
        </w:tc>
      </w:tr>
      <w:tr w:rsidR="00630CA2" w14:paraId="301CF333" w14:textId="77777777">
        <w:trPr>
          <w:jc w:val="center"/>
        </w:trPr>
        <w:tc>
          <w:tcPr>
            <w:tcW w:w="1765" w:type="dxa"/>
            <w:vAlign w:val="center"/>
          </w:tcPr>
          <w:p w14:paraId="6280EE72" w14:textId="77777777" w:rsidR="00630CA2" w:rsidRDefault="00002C34">
            <w:r>
              <w:t>宾馆</w:t>
            </w:r>
            <w:r>
              <w:t>-</w:t>
            </w:r>
            <w:r>
              <w:t>楼梯间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0748803B" w14:textId="77777777" w:rsidR="00630CA2" w:rsidRDefault="00002C34">
            <w:r>
              <w:t>6.42</w:t>
            </w:r>
          </w:p>
        </w:tc>
        <w:tc>
          <w:tcPr>
            <w:tcW w:w="854" w:type="dxa"/>
            <w:vAlign w:val="center"/>
          </w:tcPr>
          <w:p w14:paraId="036C11BB" w14:textId="77777777" w:rsidR="00630CA2" w:rsidRDefault="00002C34">
            <w:r>
              <w:t>32</w:t>
            </w:r>
          </w:p>
        </w:tc>
        <w:tc>
          <w:tcPr>
            <w:tcW w:w="1098" w:type="dxa"/>
            <w:vAlign w:val="center"/>
          </w:tcPr>
          <w:p w14:paraId="63F0F28C" w14:textId="77777777" w:rsidR="00630CA2" w:rsidRDefault="00002C34">
            <w:r>
              <w:t>285</w:t>
            </w:r>
          </w:p>
        </w:tc>
        <w:tc>
          <w:tcPr>
            <w:tcW w:w="1245" w:type="dxa"/>
            <w:vAlign w:val="center"/>
          </w:tcPr>
          <w:p w14:paraId="2D95C6DE" w14:textId="77777777" w:rsidR="00630CA2" w:rsidRDefault="00002C34">
            <w:r>
              <w:t>1832</w:t>
            </w:r>
          </w:p>
        </w:tc>
        <w:tc>
          <w:tcPr>
            <w:tcW w:w="1471" w:type="dxa"/>
            <w:vMerge/>
            <w:vAlign w:val="center"/>
          </w:tcPr>
          <w:p w14:paraId="65FAFC9A" w14:textId="77777777" w:rsidR="00630CA2" w:rsidRDefault="00630CA2"/>
        </w:tc>
        <w:tc>
          <w:tcPr>
            <w:tcW w:w="1330" w:type="dxa"/>
            <w:vAlign w:val="center"/>
          </w:tcPr>
          <w:p w14:paraId="68B9847F" w14:textId="77777777" w:rsidR="00630CA2" w:rsidRDefault="00002C34">
            <w:r>
              <w:t>1.045</w:t>
            </w:r>
          </w:p>
        </w:tc>
      </w:tr>
      <w:tr w:rsidR="00630CA2" w14:paraId="596A0A8A" w14:textId="77777777">
        <w:trPr>
          <w:jc w:val="center"/>
        </w:trPr>
        <w:tc>
          <w:tcPr>
            <w:tcW w:w="1765" w:type="dxa"/>
            <w:vAlign w:val="center"/>
          </w:tcPr>
          <w:p w14:paraId="61AAB70E" w14:textId="77777777" w:rsidR="00630CA2" w:rsidRDefault="00002C34">
            <w:r>
              <w:t>医院</w:t>
            </w:r>
            <w:r>
              <w:t>-</w:t>
            </w:r>
            <w:r>
              <w:t>门诊治疗室、诊室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6D3D7185" w14:textId="77777777" w:rsidR="00630CA2" w:rsidRDefault="00002C34">
            <w:r>
              <w:t>30.40</w:t>
            </w:r>
          </w:p>
        </w:tc>
        <w:tc>
          <w:tcPr>
            <w:tcW w:w="854" w:type="dxa"/>
            <w:vAlign w:val="center"/>
          </w:tcPr>
          <w:p w14:paraId="6938E88F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473EAFDC" w14:textId="77777777" w:rsidR="00630CA2" w:rsidRDefault="00002C34">
            <w:r>
              <w:t>267</w:t>
            </w:r>
          </w:p>
        </w:tc>
        <w:tc>
          <w:tcPr>
            <w:tcW w:w="1245" w:type="dxa"/>
            <w:vAlign w:val="center"/>
          </w:tcPr>
          <w:p w14:paraId="4AED52B4" w14:textId="77777777" w:rsidR="00630CA2" w:rsidRDefault="00002C34">
            <w:r>
              <w:t>8120</w:t>
            </w:r>
          </w:p>
        </w:tc>
        <w:tc>
          <w:tcPr>
            <w:tcW w:w="1471" w:type="dxa"/>
            <w:vMerge/>
            <w:vAlign w:val="center"/>
          </w:tcPr>
          <w:p w14:paraId="0D8A9DAF" w14:textId="77777777" w:rsidR="00630CA2" w:rsidRDefault="00630CA2"/>
        </w:tc>
        <w:tc>
          <w:tcPr>
            <w:tcW w:w="1330" w:type="dxa"/>
            <w:vAlign w:val="center"/>
          </w:tcPr>
          <w:p w14:paraId="19CFF155" w14:textId="77777777" w:rsidR="00630CA2" w:rsidRDefault="00002C34">
            <w:r>
              <w:t>4.631</w:t>
            </w:r>
          </w:p>
        </w:tc>
      </w:tr>
      <w:tr w:rsidR="00630CA2" w14:paraId="70F8DF12" w14:textId="77777777">
        <w:trPr>
          <w:jc w:val="center"/>
        </w:trPr>
        <w:tc>
          <w:tcPr>
            <w:tcW w:w="1765" w:type="dxa"/>
            <w:vAlign w:val="center"/>
          </w:tcPr>
          <w:p w14:paraId="542346F8" w14:textId="77777777" w:rsidR="00630CA2" w:rsidRDefault="00002C34">
            <w:r>
              <w:t>宾馆</w:t>
            </w:r>
            <w:r>
              <w:t>-</w:t>
            </w:r>
            <w:r>
              <w:t>游泳馆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68667514" w14:textId="77777777" w:rsidR="00630CA2" w:rsidRDefault="00002C34">
            <w:r>
              <w:t>19.27</w:t>
            </w:r>
          </w:p>
        </w:tc>
        <w:tc>
          <w:tcPr>
            <w:tcW w:w="854" w:type="dxa"/>
            <w:vAlign w:val="center"/>
          </w:tcPr>
          <w:p w14:paraId="3DA66A11" w14:textId="77777777" w:rsidR="00630CA2" w:rsidRDefault="00002C34">
            <w:r>
              <w:t>3</w:t>
            </w:r>
          </w:p>
        </w:tc>
        <w:tc>
          <w:tcPr>
            <w:tcW w:w="1098" w:type="dxa"/>
            <w:vAlign w:val="center"/>
          </w:tcPr>
          <w:p w14:paraId="343FD3EF" w14:textId="77777777" w:rsidR="00630CA2" w:rsidRDefault="00002C34">
            <w:r>
              <w:t>1057</w:t>
            </w:r>
          </w:p>
        </w:tc>
        <w:tc>
          <w:tcPr>
            <w:tcW w:w="1245" w:type="dxa"/>
            <w:vAlign w:val="center"/>
          </w:tcPr>
          <w:p w14:paraId="0FB255CA" w14:textId="77777777" w:rsidR="00630CA2" w:rsidRDefault="00002C34">
            <w:r>
              <w:t>20367</w:t>
            </w:r>
          </w:p>
        </w:tc>
        <w:tc>
          <w:tcPr>
            <w:tcW w:w="1471" w:type="dxa"/>
            <w:vMerge/>
            <w:vAlign w:val="center"/>
          </w:tcPr>
          <w:p w14:paraId="4791D151" w14:textId="77777777" w:rsidR="00630CA2" w:rsidRDefault="00630CA2"/>
        </w:tc>
        <w:tc>
          <w:tcPr>
            <w:tcW w:w="1330" w:type="dxa"/>
            <w:vAlign w:val="center"/>
          </w:tcPr>
          <w:p w14:paraId="4017ED56" w14:textId="77777777" w:rsidR="00630CA2" w:rsidRDefault="00002C34">
            <w:r>
              <w:t>11.616</w:t>
            </w:r>
          </w:p>
        </w:tc>
      </w:tr>
      <w:tr w:rsidR="00630CA2" w14:paraId="4C79A7E2" w14:textId="77777777">
        <w:trPr>
          <w:jc w:val="center"/>
        </w:trPr>
        <w:tc>
          <w:tcPr>
            <w:tcW w:w="1765" w:type="dxa"/>
            <w:vAlign w:val="center"/>
          </w:tcPr>
          <w:p w14:paraId="1692A5C9" w14:textId="77777777" w:rsidR="00630CA2" w:rsidRDefault="00002C34">
            <w:r>
              <w:t>商场</w:t>
            </w:r>
            <w:r>
              <w:t>-</w:t>
            </w:r>
            <w:r>
              <w:t>电影院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12EEC765" w14:textId="77777777" w:rsidR="00630CA2" w:rsidRDefault="00002C34">
            <w:r>
              <w:t>34.20</w:t>
            </w:r>
          </w:p>
        </w:tc>
        <w:tc>
          <w:tcPr>
            <w:tcW w:w="854" w:type="dxa"/>
            <w:vAlign w:val="center"/>
          </w:tcPr>
          <w:p w14:paraId="6D642A15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36AF50E7" w14:textId="77777777" w:rsidR="00630CA2" w:rsidRDefault="00002C34">
            <w:r>
              <w:t>232</w:t>
            </w:r>
          </w:p>
        </w:tc>
        <w:tc>
          <w:tcPr>
            <w:tcW w:w="1245" w:type="dxa"/>
            <w:vAlign w:val="center"/>
          </w:tcPr>
          <w:p w14:paraId="7EBF8FB2" w14:textId="77777777" w:rsidR="00630CA2" w:rsidRDefault="00002C34">
            <w:r>
              <w:t>7930</w:t>
            </w:r>
          </w:p>
        </w:tc>
        <w:tc>
          <w:tcPr>
            <w:tcW w:w="1471" w:type="dxa"/>
            <w:vMerge/>
            <w:vAlign w:val="center"/>
          </w:tcPr>
          <w:p w14:paraId="15F8A171" w14:textId="77777777" w:rsidR="00630CA2" w:rsidRDefault="00630CA2"/>
        </w:tc>
        <w:tc>
          <w:tcPr>
            <w:tcW w:w="1330" w:type="dxa"/>
            <w:vAlign w:val="center"/>
          </w:tcPr>
          <w:p w14:paraId="7E56369A" w14:textId="77777777" w:rsidR="00630CA2" w:rsidRDefault="00002C34">
            <w:r>
              <w:t>4.522</w:t>
            </w:r>
          </w:p>
        </w:tc>
      </w:tr>
      <w:tr w:rsidR="00630CA2" w14:paraId="5B4EC3AE" w14:textId="77777777">
        <w:trPr>
          <w:jc w:val="center"/>
        </w:trPr>
        <w:tc>
          <w:tcPr>
            <w:tcW w:w="1765" w:type="dxa"/>
            <w:vAlign w:val="center"/>
          </w:tcPr>
          <w:p w14:paraId="722A5F57" w14:textId="77777777" w:rsidR="00630CA2" w:rsidRDefault="00002C34">
            <w:r>
              <w:t>商场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5E988F6E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1DC34E7F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68A72850" w14:textId="77777777" w:rsidR="00630CA2" w:rsidRDefault="00002C34">
            <w:r>
              <w:t>7</w:t>
            </w:r>
          </w:p>
        </w:tc>
        <w:tc>
          <w:tcPr>
            <w:tcW w:w="1245" w:type="dxa"/>
            <w:vAlign w:val="center"/>
          </w:tcPr>
          <w:p w14:paraId="6FC27E85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137C9F04" w14:textId="77777777" w:rsidR="00630CA2" w:rsidRDefault="00630CA2"/>
        </w:tc>
        <w:tc>
          <w:tcPr>
            <w:tcW w:w="1330" w:type="dxa"/>
            <w:vAlign w:val="center"/>
          </w:tcPr>
          <w:p w14:paraId="2EED291B" w14:textId="77777777" w:rsidR="00630CA2" w:rsidRDefault="00002C34">
            <w:r>
              <w:t>0.000</w:t>
            </w:r>
          </w:p>
        </w:tc>
      </w:tr>
      <w:tr w:rsidR="00630CA2" w14:paraId="098ACBB4" w14:textId="77777777">
        <w:trPr>
          <w:jc w:val="center"/>
        </w:trPr>
        <w:tc>
          <w:tcPr>
            <w:tcW w:w="1765" w:type="dxa"/>
            <w:vAlign w:val="center"/>
          </w:tcPr>
          <w:p w14:paraId="77B5C000" w14:textId="77777777" w:rsidR="00630CA2" w:rsidRDefault="00002C34">
            <w:r>
              <w:t>交通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1293BF62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4921BDFC" w14:textId="77777777" w:rsidR="00630CA2" w:rsidRDefault="00002C34">
            <w:r>
              <w:t>9</w:t>
            </w:r>
          </w:p>
        </w:tc>
        <w:tc>
          <w:tcPr>
            <w:tcW w:w="1098" w:type="dxa"/>
            <w:vAlign w:val="center"/>
          </w:tcPr>
          <w:p w14:paraId="2E824CE8" w14:textId="77777777" w:rsidR="00630CA2" w:rsidRDefault="00002C34">
            <w:r>
              <w:t>15</w:t>
            </w:r>
          </w:p>
        </w:tc>
        <w:tc>
          <w:tcPr>
            <w:tcW w:w="1245" w:type="dxa"/>
            <w:vAlign w:val="center"/>
          </w:tcPr>
          <w:p w14:paraId="57CD2A62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74DFE417" w14:textId="77777777" w:rsidR="00630CA2" w:rsidRDefault="00630CA2"/>
        </w:tc>
        <w:tc>
          <w:tcPr>
            <w:tcW w:w="1330" w:type="dxa"/>
            <w:vAlign w:val="center"/>
          </w:tcPr>
          <w:p w14:paraId="4C3E352D" w14:textId="77777777" w:rsidR="00630CA2" w:rsidRDefault="00002C34">
            <w:r>
              <w:t>0.000</w:t>
            </w:r>
          </w:p>
        </w:tc>
      </w:tr>
      <w:tr w:rsidR="00630CA2" w14:paraId="49489848" w14:textId="77777777">
        <w:trPr>
          <w:jc w:val="center"/>
        </w:trPr>
        <w:tc>
          <w:tcPr>
            <w:tcW w:w="1765" w:type="dxa"/>
            <w:vAlign w:val="center"/>
          </w:tcPr>
          <w:p w14:paraId="2CB56F64" w14:textId="77777777" w:rsidR="00630CA2" w:rsidRDefault="00002C34">
            <w:r>
              <w:t>办公</w:t>
            </w:r>
            <w:r>
              <w:t>-</w:t>
            </w:r>
            <w:r>
              <w:t>空房间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477F0F3E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70789509" w14:textId="77777777" w:rsidR="00630CA2" w:rsidRDefault="00002C34">
            <w:r>
              <w:t>98</w:t>
            </w:r>
          </w:p>
        </w:tc>
        <w:tc>
          <w:tcPr>
            <w:tcW w:w="1098" w:type="dxa"/>
            <w:vAlign w:val="center"/>
          </w:tcPr>
          <w:p w14:paraId="5CFA8077" w14:textId="77777777" w:rsidR="00630CA2" w:rsidRDefault="00002C34">
            <w:r>
              <w:t>9259</w:t>
            </w:r>
          </w:p>
        </w:tc>
        <w:tc>
          <w:tcPr>
            <w:tcW w:w="1245" w:type="dxa"/>
            <w:vAlign w:val="center"/>
          </w:tcPr>
          <w:p w14:paraId="111F3B5C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76350200" w14:textId="77777777" w:rsidR="00630CA2" w:rsidRDefault="00630CA2"/>
        </w:tc>
        <w:tc>
          <w:tcPr>
            <w:tcW w:w="1330" w:type="dxa"/>
            <w:vAlign w:val="center"/>
          </w:tcPr>
          <w:p w14:paraId="6A9AA213" w14:textId="77777777" w:rsidR="00630CA2" w:rsidRDefault="00002C34">
            <w:r>
              <w:t>0.000</w:t>
            </w:r>
          </w:p>
        </w:tc>
      </w:tr>
      <w:tr w:rsidR="00630CA2" w14:paraId="5020437A" w14:textId="77777777">
        <w:trPr>
          <w:jc w:val="center"/>
        </w:trPr>
        <w:tc>
          <w:tcPr>
            <w:tcW w:w="1765" w:type="dxa"/>
            <w:vAlign w:val="center"/>
          </w:tcPr>
          <w:p w14:paraId="0106D2C9" w14:textId="77777777" w:rsidR="00630CA2" w:rsidRDefault="00002C34">
            <w:r>
              <w:t>商场</w:t>
            </w:r>
            <w:r>
              <w:t>-</w:t>
            </w:r>
            <w:r>
              <w:t>空房间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7DD10736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570EAA8A" w14:textId="77777777" w:rsidR="00630CA2" w:rsidRDefault="00002C34">
            <w:r>
              <w:t>15</w:t>
            </w:r>
          </w:p>
        </w:tc>
        <w:tc>
          <w:tcPr>
            <w:tcW w:w="1098" w:type="dxa"/>
            <w:vAlign w:val="center"/>
          </w:tcPr>
          <w:p w14:paraId="68B1422D" w14:textId="77777777" w:rsidR="00630CA2" w:rsidRDefault="00002C34">
            <w:r>
              <w:t>19</w:t>
            </w:r>
          </w:p>
        </w:tc>
        <w:tc>
          <w:tcPr>
            <w:tcW w:w="1245" w:type="dxa"/>
            <w:vAlign w:val="center"/>
          </w:tcPr>
          <w:p w14:paraId="7344B493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2DD071C0" w14:textId="77777777" w:rsidR="00630CA2" w:rsidRDefault="00630CA2"/>
        </w:tc>
        <w:tc>
          <w:tcPr>
            <w:tcW w:w="1330" w:type="dxa"/>
            <w:vAlign w:val="center"/>
          </w:tcPr>
          <w:p w14:paraId="30A8A074" w14:textId="77777777" w:rsidR="00630CA2" w:rsidRDefault="00002C34">
            <w:r>
              <w:t>0.000</w:t>
            </w:r>
          </w:p>
        </w:tc>
      </w:tr>
      <w:tr w:rsidR="00630CA2" w14:paraId="56BA94D8" w14:textId="77777777">
        <w:trPr>
          <w:jc w:val="center"/>
        </w:trPr>
        <w:tc>
          <w:tcPr>
            <w:tcW w:w="1765" w:type="dxa"/>
            <w:vAlign w:val="center"/>
          </w:tcPr>
          <w:p w14:paraId="00C98826" w14:textId="77777777" w:rsidR="00630CA2" w:rsidRDefault="00002C34">
            <w:r>
              <w:t>交通</w:t>
            </w:r>
            <w:r>
              <w:t>-</w:t>
            </w:r>
            <w:r>
              <w:t>站台</w:t>
            </w:r>
          </w:p>
        </w:tc>
        <w:tc>
          <w:tcPr>
            <w:tcW w:w="1556" w:type="dxa"/>
            <w:vAlign w:val="center"/>
          </w:tcPr>
          <w:p w14:paraId="4E78D1B3" w14:textId="77777777" w:rsidR="00630CA2" w:rsidRDefault="00002C34">
            <w:r>
              <w:t>47.96</w:t>
            </w:r>
          </w:p>
        </w:tc>
        <w:tc>
          <w:tcPr>
            <w:tcW w:w="854" w:type="dxa"/>
            <w:vAlign w:val="center"/>
          </w:tcPr>
          <w:p w14:paraId="0C11AD34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1D2E556C" w14:textId="77777777" w:rsidR="00630CA2" w:rsidRDefault="00002C34">
            <w:r>
              <w:t>2530</w:t>
            </w:r>
          </w:p>
        </w:tc>
        <w:tc>
          <w:tcPr>
            <w:tcW w:w="1245" w:type="dxa"/>
            <w:vAlign w:val="center"/>
          </w:tcPr>
          <w:p w14:paraId="158FC630" w14:textId="77777777" w:rsidR="00630CA2" w:rsidRDefault="00002C34">
            <w:r>
              <w:t>121345</w:t>
            </w:r>
          </w:p>
        </w:tc>
        <w:tc>
          <w:tcPr>
            <w:tcW w:w="1471" w:type="dxa"/>
            <w:vMerge/>
            <w:vAlign w:val="center"/>
          </w:tcPr>
          <w:p w14:paraId="47B2CA85" w14:textId="77777777" w:rsidR="00630CA2" w:rsidRDefault="00630CA2"/>
        </w:tc>
        <w:tc>
          <w:tcPr>
            <w:tcW w:w="1330" w:type="dxa"/>
            <w:vAlign w:val="center"/>
          </w:tcPr>
          <w:p w14:paraId="31103B2A" w14:textId="77777777" w:rsidR="00630CA2" w:rsidRDefault="00002C34">
            <w:r>
              <w:t>69.203</w:t>
            </w:r>
          </w:p>
        </w:tc>
      </w:tr>
      <w:tr w:rsidR="00630CA2" w14:paraId="6AEABFDD" w14:textId="77777777">
        <w:trPr>
          <w:jc w:val="center"/>
        </w:trPr>
        <w:tc>
          <w:tcPr>
            <w:tcW w:w="1765" w:type="dxa"/>
            <w:vAlign w:val="center"/>
          </w:tcPr>
          <w:p w14:paraId="4EED1376" w14:textId="77777777" w:rsidR="00630CA2" w:rsidRDefault="00002C34">
            <w:r>
              <w:t>交通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78106C68" w14:textId="77777777" w:rsidR="00630CA2" w:rsidRDefault="00002C34">
            <w:r>
              <w:t>18.65</w:t>
            </w:r>
          </w:p>
        </w:tc>
        <w:tc>
          <w:tcPr>
            <w:tcW w:w="854" w:type="dxa"/>
            <w:vAlign w:val="center"/>
          </w:tcPr>
          <w:p w14:paraId="291BCA1E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2A25AFF3" w14:textId="77777777" w:rsidR="00630CA2" w:rsidRDefault="00002C34">
            <w:r>
              <w:t>71</w:t>
            </w:r>
          </w:p>
        </w:tc>
        <w:tc>
          <w:tcPr>
            <w:tcW w:w="1245" w:type="dxa"/>
            <w:vAlign w:val="center"/>
          </w:tcPr>
          <w:p w14:paraId="02DBC8F5" w14:textId="77777777" w:rsidR="00630CA2" w:rsidRDefault="00002C34">
            <w:r>
              <w:t>1316</w:t>
            </w:r>
          </w:p>
        </w:tc>
        <w:tc>
          <w:tcPr>
            <w:tcW w:w="1471" w:type="dxa"/>
            <w:vMerge/>
            <w:vAlign w:val="center"/>
          </w:tcPr>
          <w:p w14:paraId="44B92403" w14:textId="77777777" w:rsidR="00630CA2" w:rsidRDefault="00630CA2"/>
        </w:tc>
        <w:tc>
          <w:tcPr>
            <w:tcW w:w="1330" w:type="dxa"/>
            <w:vAlign w:val="center"/>
          </w:tcPr>
          <w:p w14:paraId="0DA76C19" w14:textId="77777777" w:rsidR="00630CA2" w:rsidRDefault="00002C34">
            <w:r>
              <w:t>0.751</w:t>
            </w:r>
          </w:p>
        </w:tc>
      </w:tr>
      <w:tr w:rsidR="00630CA2" w14:paraId="268D2FAF" w14:textId="77777777">
        <w:trPr>
          <w:jc w:val="center"/>
        </w:trPr>
        <w:tc>
          <w:tcPr>
            <w:tcW w:w="1765" w:type="dxa"/>
            <w:vAlign w:val="center"/>
          </w:tcPr>
          <w:p w14:paraId="4ACF77BF" w14:textId="77777777" w:rsidR="00630CA2" w:rsidRDefault="00002C34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1431BAF9" w14:textId="77777777" w:rsidR="00630CA2" w:rsidRDefault="00002C34">
            <w:r>
              <w:t>14.05</w:t>
            </w:r>
          </w:p>
        </w:tc>
        <w:tc>
          <w:tcPr>
            <w:tcW w:w="854" w:type="dxa"/>
            <w:vAlign w:val="center"/>
          </w:tcPr>
          <w:p w14:paraId="52DE9B1A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40F11A93" w14:textId="77777777" w:rsidR="00630CA2" w:rsidRDefault="00002C34">
            <w:r>
              <w:t>141</w:t>
            </w:r>
          </w:p>
        </w:tc>
        <w:tc>
          <w:tcPr>
            <w:tcW w:w="1245" w:type="dxa"/>
            <w:vAlign w:val="center"/>
          </w:tcPr>
          <w:p w14:paraId="7C9542FB" w14:textId="77777777" w:rsidR="00630CA2" w:rsidRDefault="00002C34">
            <w:r>
              <w:t>1983</w:t>
            </w:r>
          </w:p>
        </w:tc>
        <w:tc>
          <w:tcPr>
            <w:tcW w:w="1471" w:type="dxa"/>
            <w:vMerge/>
            <w:vAlign w:val="center"/>
          </w:tcPr>
          <w:p w14:paraId="05377F43" w14:textId="77777777" w:rsidR="00630CA2" w:rsidRDefault="00630CA2"/>
        </w:tc>
        <w:tc>
          <w:tcPr>
            <w:tcW w:w="1330" w:type="dxa"/>
            <w:vAlign w:val="center"/>
          </w:tcPr>
          <w:p w14:paraId="3D19EC5B" w14:textId="77777777" w:rsidR="00630CA2" w:rsidRDefault="00002C34">
            <w:r>
              <w:t>1.131</w:t>
            </w:r>
          </w:p>
        </w:tc>
      </w:tr>
      <w:tr w:rsidR="00630CA2" w14:paraId="00A23061" w14:textId="77777777">
        <w:trPr>
          <w:jc w:val="center"/>
        </w:trPr>
        <w:tc>
          <w:tcPr>
            <w:tcW w:w="1765" w:type="dxa"/>
            <w:vAlign w:val="center"/>
          </w:tcPr>
          <w:p w14:paraId="116B1123" w14:textId="77777777" w:rsidR="00630CA2" w:rsidRDefault="00002C34">
            <w:r>
              <w:t>办公</w:t>
            </w:r>
            <w:r>
              <w:t>-</w:t>
            </w:r>
            <w:r>
              <w:t>设备间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537D26E8" w14:textId="77777777" w:rsidR="00630CA2" w:rsidRDefault="00002C34">
            <w:r>
              <w:t>7.60</w:t>
            </w:r>
          </w:p>
        </w:tc>
        <w:tc>
          <w:tcPr>
            <w:tcW w:w="854" w:type="dxa"/>
            <w:vAlign w:val="center"/>
          </w:tcPr>
          <w:p w14:paraId="034A7F28" w14:textId="77777777" w:rsidR="00630CA2" w:rsidRDefault="00002C34">
            <w:r>
              <w:t>34</w:t>
            </w:r>
          </w:p>
        </w:tc>
        <w:tc>
          <w:tcPr>
            <w:tcW w:w="1098" w:type="dxa"/>
            <w:vAlign w:val="center"/>
          </w:tcPr>
          <w:p w14:paraId="5BFCD215" w14:textId="77777777" w:rsidR="00630CA2" w:rsidRDefault="00002C34">
            <w:r>
              <w:t>15945</w:t>
            </w:r>
          </w:p>
        </w:tc>
        <w:tc>
          <w:tcPr>
            <w:tcW w:w="1245" w:type="dxa"/>
            <w:vAlign w:val="center"/>
          </w:tcPr>
          <w:p w14:paraId="0D146473" w14:textId="77777777" w:rsidR="00630CA2" w:rsidRDefault="00002C34">
            <w:r>
              <w:t>121243</w:t>
            </w:r>
          </w:p>
        </w:tc>
        <w:tc>
          <w:tcPr>
            <w:tcW w:w="1471" w:type="dxa"/>
            <w:vMerge/>
            <w:vAlign w:val="center"/>
          </w:tcPr>
          <w:p w14:paraId="625E3AB6" w14:textId="77777777" w:rsidR="00630CA2" w:rsidRDefault="00630CA2"/>
        </w:tc>
        <w:tc>
          <w:tcPr>
            <w:tcW w:w="1330" w:type="dxa"/>
            <w:vAlign w:val="center"/>
          </w:tcPr>
          <w:p w14:paraId="53FF3507" w14:textId="77777777" w:rsidR="00630CA2" w:rsidRDefault="00002C34">
            <w:r>
              <w:t>69.145</w:t>
            </w:r>
          </w:p>
        </w:tc>
      </w:tr>
      <w:tr w:rsidR="00630CA2" w14:paraId="64FBED7B" w14:textId="77777777">
        <w:trPr>
          <w:jc w:val="center"/>
        </w:trPr>
        <w:tc>
          <w:tcPr>
            <w:tcW w:w="1765" w:type="dxa"/>
            <w:vAlign w:val="center"/>
          </w:tcPr>
          <w:p w14:paraId="69269CC1" w14:textId="77777777" w:rsidR="00630CA2" w:rsidRDefault="00002C34">
            <w:r>
              <w:t>商场</w:t>
            </w:r>
            <w:r>
              <w:t>-</w:t>
            </w:r>
            <w:r>
              <w:t>设备间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095875B4" w14:textId="77777777" w:rsidR="00630CA2" w:rsidRDefault="00002C34">
            <w:r>
              <w:t>13.30</w:t>
            </w:r>
          </w:p>
        </w:tc>
        <w:tc>
          <w:tcPr>
            <w:tcW w:w="854" w:type="dxa"/>
            <w:vAlign w:val="center"/>
          </w:tcPr>
          <w:p w14:paraId="21A83450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4CEBA433" w14:textId="77777777" w:rsidR="00630CA2" w:rsidRDefault="00002C34">
            <w:r>
              <w:t>18</w:t>
            </w:r>
          </w:p>
        </w:tc>
        <w:tc>
          <w:tcPr>
            <w:tcW w:w="1245" w:type="dxa"/>
            <w:vAlign w:val="center"/>
          </w:tcPr>
          <w:p w14:paraId="070708C8" w14:textId="77777777" w:rsidR="00630CA2" w:rsidRDefault="00002C34">
            <w:r>
              <w:t>235</w:t>
            </w:r>
          </w:p>
        </w:tc>
        <w:tc>
          <w:tcPr>
            <w:tcW w:w="1471" w:type="dxa"/>
            <w:vMerge/>
            <w:vAlign w:val="center"/>
          </w:tcPr>
          <w:p w14:paraId="33E88260" w14:textId="77777777" w:rsidR="00630CA2" w:rsidRDefault="00630CA2"/>
        </w:tc>
        <w:tc>
          <w:tcPr>
            <w:tcW w:w="1330" w:type="dxa"/>
            <w:vAlign w:val="center"/>
          </w:tcPr>
          <w:p w14:paraId="79DE6CAC" w14:textId="77777777" w:rsidR="00630CA2" w:rsidRDefault="00002C34">
            <w:r>
              <w:t>0.134</w:t>
            </w:r>
          </w:p>
        </w:tc>
      </w:tr>
      <w:tr w:rsidR="00630CA2" w14:paraId="21BBE8C3" w14:textId="77777777">
        <w:trPr>
          <w:jc w:val="center"/>
        </w:trPr>
        <w:tc>
          <w:tcPr>
            <w:tcW w:w="1765" w:type="dxa"/>
            <w:vAlign w:val="center"/>
          </w:tcPr>
          <w:p w14:paraId="2FD27036" w14:textId="77777777" w:rsidR="00630CA2" w:rsidRDefault="00002C34">
            <w:r>
              <w:t>体育</w:t>
            </w:r>
            <w:r>
              <w:t>-</w:t>
            </w:r>
            <w:r>
              <w:t>设备间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37278A01" w14:textId="77777777" w:rsidR="00630CA2" w:rsidRDefault="00002C34">
            <w:r>
              <w:t>15.57</w:t>
            </w:r>
          </w:p>
        </w:tc>
        <w:tc>
          <w:tcPr>
            <w:tcW w:w="854" w:type="dxa"/>
            <w:vAlign w:val="center"/>
          </w:tcPr>
          <w:p w14:paraId="02E61FA9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51593AF5" w14:textId="77777777" w:rsidR="00630CA2" w:rsidRDefault="00002C34">
            <w:r>
              <w:t>7</w:t>
            </w:r>
          </w:p>
        </w:tc>
        <w:tc>
          <w:tcPr>
            <w:tcW w:w="1245" w:type="dxa"/>
            <w:vAlign w:val="center"/>
          </w:tcPr>
          <w:p w14:paraId="6737BB6B" w14:textId="77777777" w:rsidR="00630CA2" w:rsidRDefault="00002C34">
            <w:r>
              <w:t>113</w:t>
            </w:r>
          </w:p>
        </w:tc>
        <w:tc>
          <w:tcPr>
            <w:tcW w:w="1471" w:type="dxa"/>
            <w:vMerge/>
            <w:vAlign w:val="center"/>
          </w:tcPr>
          <w:p w14:paraId="601DF6B9" w14:textId="77777777" w:rsidR="00630CA2" w:rsidRDefault="00630CA2"/>
        </w:tc>
        <w:tc>
          <w:tcPr>
            <w:tcW w:w="1330" w:type="dxa"/>
            <w:vAlign w:val="center"/>
          </w:tcPr>
          <w:p w14:paraId="788F04E6" w14:textId="77777777" w:rsidR="00630CA2" w:rsidRDefault="00002C34">
            <w:r>
              <w:t>0.064</w:t>
            </w:r>
          </w:p>
        </w:tc>
      </w:tr>
      <w:tr w:rsidR="00630CA2" w14:paraId="25237E72" w14:textId="77777777">
        <w:trPr>
          <w:jc w:val="center"/>
        </w:trPr>
        <w:tc>
          <w:tcPr>
            <w:tcW w:w="1765" w:type="dxa"/>
            <w:vAlign w:val="center"/>
          </w:tcPr>
          <w:p w14:paraId="40DD4866" w14:textId="77777777" w:rsidR="00630CA2" w:rsidRDefault="00002C34">
            <w:r>
              <w:t>宾馆</w:t>
            </w:r>
            <w:r>
              <w:t>-</w:t>
            </w:r>
            <w:r>
              <w:t>设备间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042F3671" w14:textId="77777777" w:rsidR="00630CA2" w:rsidRDefault="00002C34">
            <w:r>
              <w:t>11.24</w:t>
            </w:r>
          </w:p>
        </w:tc>
        <w:tc>
          <w:tcPr>
            <w:tcW w:w="854" w:type="dxa"/>
            <w:vAlign w:val="center"/>
          </w:tcPr>
          <w:p w14:paraId="2248482C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4A057F86" w14:textId="77777777" w:rsidR="00630CA2" w:rsidRDefault="00002C34">
            <w:r>
              <w:t>1135</w:t>
            </w:r>
          </w:p>
        </w:tc>
        <w:tc>
          <w:tcPr>
            <w:tcW w:w="1245" w:type="dxa"/>
            <w:vAlign w:val="center"/>
          </w:tcPr>
          <w:p w14:paraId="4FFA12B8" w14:textId="77777777" w:rsidR="00630CA2" w:rsidRDefault="00002C34">
            <w:r>
              <w:t>12755</w:t>
            </w:r>
          </w:p>
        </w:tc>
        <w:tc>
          <w:tcPr>
            <w:tcW w:w="1471" w:type="dxa"/>
            <w:vMerge/>
            <w:vAlign w:val="center"/>
          </w:tcPr>
          <w:p w14:paraId="47ACEAEB" w14:textId="77777777" w:rsidR="00630CA2" w:rsidRDefault="00630CA2"/>
        </w:tc>
        <w:tc>
          <w:tcPr>
            <w:tcW w:w="1330" w:type="dxa"/>
            <w:vAlign w:val="center"/>
          </w:tcPr>
          <w:p w14:paraId="4FBD1D8D" w14:textId="77777777" w:rsidR="00630CA2" w:rsidRDefault="00002C34">
            <w:r>
              <w:t>7.274</w:t>
            </w:r>
          </w:p>
        </w:tc>
      </w:tr>
      <w:tr w:rsidR="00630CA2" w14:paraId="772CBF76" w14:textId="77777777">
        <w:trPr>
          <w:jc w:val="center"/>
        </w:trPr>
        <w:tc>
          <w:tcPr>
            <w:tcW w:w="1765" w:type="dxa"/>
            <w:vAlign w:val="center"/>
          </w:tcPr>
          <w:p w14:paraId="5DB6952F" w14:textId="77777777" w:rsidR="00630CA2" w:rsidRDefault="00002C34">
            <w:r>
              <w:t>交通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408607A3" w14:textId="77777777" w:rsidR="00630CA2" w:rsidRDefault="00002C34">
            <w:r>
              <w:t>15.99</w:t>
            </w:r>
          </w:p>
        </w:tc>
        <w:tc>
          <w:tcPr>
            <w:tcW w:w="854" w:type="dxa"/>
            <w:vAlign w:val="center"/>
          </w:tcPr>
          <w:p w14:paraId="70DFD0B4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55567716" w14:textId="77777777" w:rsidR="00630CA2" w:rsidRDefault="00002C34">
            <w:r>
              <w:t>53</w:t>
            </w:r>
          </w:p>
        </w:tc>
        <w:tc>
          <w:tcPr>
            <w:tcW w:w="1245" w:type="dxa"/>
            <w:vAlign w:val="center"/>
          </w:tcPr>
          <w:p w14:paraId="71235DD5" w14:textId="77777777" w:rsidR="00630CA2" w:rsidRDefault="00002C34">
            <w:r>
              <w:t>840</w:t>
            </w:r>
          </w:p>
        </w:tc>
        <w:tc>
          <w:tcPr>
            <w:tcW w:w="1471" w:type="dxa"/>
            <w:vMerge/>
            <w:vAlign w:val="center"/>
          </w:tcPr>
          <w:p w14:paraId="74D3A239" w14:textId="77777777" w:rsidR="00630CA2" w:rsidRDefault="00630CA2"/>
        </w:tc>
        <w:tc>
          <w:tcPr>
            <w:tcW w:w="1330" w:type="dxa"/>
            <w:vAlign w:val="center"/>
          </w:tcPr>
          <w:p w14:paraId="760349A2" w14:textId="77777777" w:rsidR="00630CA2" w:rsidRDefault="00002C34">
            <w:r>
              <w:t>0.479</w:t>
            </w:r>
          </w:p>
        </w:tc>
      </w:tr>
      <w:tr w:rsidR="00630CA2" w14:paraId="196E8846" w14:textId="77777777">
        <w:trPr>
          <w:jc w:val="center"/>
        </w:trPr>
        <w:tc>
          <w:tcPr>
            <w:tcW w:w="1765" w:type="dxa"/>
            <w:vAlign w:val="center"/>
          </w:tcPr>
          <w:p w14:paraId="0ABA1C90" w14:textId="77777777" w:rsidR="00630CA2" w:rsidRDefault="00002C34">
            <w:r>
              <w:t>办公</w:t>
            </w:r>
            <w:r>
              <w:t>-</w:t>
            </w:r>
            <w:r>
              <w:t>走廊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20E67C2F" w14:textId="77777777" w:rsidR="00630CA2" w:rsidRDefault="00002C34">
            <w:r>
              <w:t>6.52</w:t>
            </w:r>
          </w:p>
        </w:tc>
        <w:tc>
          <w:tcPr>
            <w:tcW w:w="854" w:type="dxa"/>
            <w:vAlign w:val="center"/>
          </w:tcPr>
          <w:p w14:paraId="4536CF92" w14:textId="77777777" w:rsidR="00630CA2" w:rsidRDefault="00002C34">
            <w:r>
              <w:t>50</w:t>
            </w:r>
          </w:p>
        </w:tc>
        <w:tc>
          <w:tcPr>
            <w:tcW w:w="1098" w:type="dxa"/>
            <w:vAlign w:val="center"/>
          </w:tcPr>
          <w:p w14:paraId="62C5EC3A" w14:textId="77777777" w:rsidR="00630CA2" w:rsidRDefault="00002C34">
            <w:r>
              <w:t>2017</w:t>
            </w:r>
          </w:p>
        </w:tc>
        <w:tc>
          <w:tcPr>
            <w:tcW w:w="1245" w:type="dxa"/>
            <w:vAlign w:val="center"/>
          </w:tcPr>
          <w:p w14:paraId="5E046541" w14:textId="77777777" w:rsidR="00630CA2" w:rsidRDefault="00002C34">
            <w:r>
              <w:t>13148</w:t>
            </w:r>
          </w:p>
        </w:tc>
        <w:tc>
          <w:tcPr>
            <w:tcW w:w="1471" w:type="dxa"/>
            <w:vMerge/>
            <w:vAlign w:val="center"/>
          </w:tcPr>
          <w:p w14:paraId="69AD55F0" w14:textId="77777777" w:rsidR="00630CA2" w:rsidRDefault="00630CA2"/>
        </w:tc>
        <w:tc>
          <w:tcPr>
            <w:tcW w:w="1330" w:type="dxa"/>
            <w:vAlign w:val="center"/>
          </w:tcPr>
          <w:p w14:paraId="39C6C489" w14:textId="77777777" w:rsidR="00630CA2" w:rsidRDefault="00002C34">
            <w:r>
              <w:t>7.498</w:t>
            </w:r>
          </w:p>
        </w:tc>
      </w:tr>
      <w:tr w:rsidR="00630CA2" w14:paraId="3EB86242" w14:textId="77777777">
        <w:trPr>
          <w:jc w:val="center"/>
        </w:trPr>
        <w:tc>
          <w:tcPr>
            <w:tcW w:w="1765" w:type="dxa"/>
            <w:vAlign w:val="center"/>
          </w:tcPr>
          <w:p w14:paraId="406EAA5D" w14:textId="77777777" w:rsidR="00630CA2" w:rsidRDefault="00002C34">
            <w:r>
              <w:t>商场</w:t>
            </w:r>
            <w:r>
              <w:t>-</w:t>
            </w:r>
            <w:r>
              <w:t>走廊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708A8FD1" w14:textId="77777777" w:rsidR="00630CA2" w:rsidRDefault="00002C34">
            <w:r>
              <w:t>11.40</w:t>
            </w:r>
          </w:p>
        </w:tc>
        <w:tc>
          <w:tcPr>
            <w:tcW w:w="854" w:type="dxa"/>
            <w:vAlign w:val="center"/>
          </w:tcPr>
          <w:p w14:paraId="0EBC438F" w14:textId="77777777" w:rsidR="00630CA2" w:rsidRDefault="00002C34">
            <w:r>
              <w:t>16</w:t>
            </w:r>
          </w:p>
        </w:tc>
        <w:tc>
          <w:tcPr>
            <w:tcW w:w="1098" w:type="dxa"/>
            <w:vAlign w:val="center"/>
          </w:tcPr>
          <w:p w14:paraId="67787786" w14:textId="77777777" w:rsidR="00630CA2" w:rsidRDefault="00002C34">
            <w:r>
              <w:t>1498</w:t>
            </w:r>
          </w:p>
        </w:tc>
        <w:tc>
          <w:tcPr>
            <w:tcW w:w="1245" w:type="dxa"/>
            <w:vAlign w:val="center"/>
          </w:tcPr>
          <w:p w14:paraId="138E40D3" w14:textId="77777777" w:rsidR="00630CA2" w:rsidRDefault="00002C34">
            <w:r>
              <w:t>17072</w:t>
            </w:r>
          </w:p>
        </w:tc>
        <w:tc>
          <w:tcPr>
            <w:tcW w:w="1471" w:type="dxa"/>
            <w:vMerge/>
            <w:vAlign w:val="center"/>
          </w:tcPr>
          <w:p w14:paraId="53599CC4" w14:textId="77777777" w:rsidR="00630CA2" w:rsidRDefault="00630CA2"/>
        </w:tc>
        <w:tc>
          <w:tcPr>
            <w:tcW w:w="1330" w:type="dxa"/>
            <w:vAlign w:val="center"/>
          </w:tcPr>
          <w:p w14:paraId="2FDFFB4C" w14:textId="77777777" w:rsidR="00630CA2" w:rsidRDefault="00002C34">
            <w:r>
              <w:t>9.736</w:t>
            </w:r>
          </w:p>
        </w:tc>
      </w:tr>
      <w:tr w:rsidR="00630CA2" w14:paraId="2B28EC3F" w14:textId="77777777">
        <w:trPr>
          <w:jc w:val="center"/>
        </w:trPr>
        <w:tc>
          <w:tcPr>
            <w:tcW w:w="1765" w:type="dxa"/>
            <w:vAlign w:val="center"/>
          </w:tcPr>
          <w:p w14:paraId="429E5B0A" w14:textId="77777777" w:rsidR="00630CA2" w:rsidRDefault="00002C34">
            <w:r>
              <w:t>体育</w:t>
            </w:r>
            <w:r>
              <w:t>-</w:t>
            </w:r>
            <w:r>
              <w:t>走廊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50175909" w14:textId="77777777" w:rsidR="00630CA2" w:rsidRDefault="00002C34">
            <w:r>
              <w:t>13.35</w:t>
            </w:r>
          </w:p>
        </w:tc>
        <w:tc>
          <w:tcPr>
            <w:tcW w:w="854" w:type="dxa"/>
            <w:vAlign w:val="center"/>
          </w:tcPr>
          <w:p w14:paraId="2ABF9646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12F4B367" w14:textId="77777777" w:rsidR="00630CA2" w:rsidRDefault="00002C34">
            <w:r>
              <w:t>1542</w:t>
            </w:r>
          </w:p>
        </w:tc>
        <w:tc>
          <w:tcPr>
            <w:tcW w:w="1245" w:type="dxa"/>
            <w:vAlign w:val="center"/>
          </w:tcPr>
          <w:p w14:paraId="50934431" w14:textId="77777777" w:rsidR="00630CA2" w:rsidRDefault="00002C34">
            <w:r>
              <w:t>20588</w:t>
            </w:r>
          </w:p>
        </w:tc>
        <w:tc>
          <w:tcPr>
            <w:tcW w:w="1471" w:type="dxa"/>
            <w:vMerge/>
            <w:vAlign w:val="center"/>
          </w:tcPr>
          <w:p w14:paraId="3CABFA78" w14:textId="77777777" w:rsidR="00630CA2" w:rsidRDefault="00630CA2"/>
        </w:tc>
        <w:tc>
          <w:tcPr>
            <w:tcW w:w="1330" w:type="dxa"/>
            <w:vAlign w:val="center"/>
          </w:tcPr>
          <w:p w14:paraId="2CB4B24D" w14:textId="77777777" w:rsidR="00630CA2" w:rsidRDefault="00002C34">
            <w:r>
              <w:t>11.741</w:t>
            </w:r>
          </w:p>
        </w:tc>
      </w:tr>
      <w:tr w:rsidR="00630CA2" w14:paraId="1144AEAF" w14:textId="77777777">
        <w:trPr>
          <w:jc w:val="center"/>
        </w:trPr>
        <w:tc>
          <w:tcPr>
            <w:tcW w:w="1765" w:type="dxa"/>
            <w:vAlign w:val="center"/>
          </w:tcPr>
          <w:p w14:paraId="5BFBF02C" w14:textId="77777777" w:rsidR="00630CA2" w:rsidRDefault="00002C34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6B39A62B" w14:textId="77777777" w:rsidR="00630CA2" w:rsidRDefault="00002C34">
            <w:r>
              <w:t>12.05</w:t>
            </w:r>
          </w:p>
        </w:tc>
        <w:tc>
          <w:tcPr>
            <w:tcW w:w="854" w:type="dxa"/>
            <w:vAlign w:val="center"/>
          </w:tcPr>
          <w:p w14:paraId="1DA8A5D3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69EE6033" w14:textId="77777777" w:rsidR="00630CA2" w:rsidRDefault="00002C34">
            <w:r>
              <w:t>8</w:t>
            </w:r>
          </w:p>
        </w:tc>
        <w:tc>
          <w:tcPr>
            <w:tcW w:w="1245" w:type="dxa"/>
            <w:vAlign w:val="center"/>
          </w:tcPr>
          <w:p w14:paraId="78ED687B" w14:textId="77777777" w:rsidR="00630CA2" w:rsidRDefault="00002C34">
            <w:r>
              <w:t>95</w:t>
            </w:r>
          </w:p>
        </w:tc>
        <w:tc>
          <w:tcPr>
            <w:tcW w:w="1471" w:type="dxa"/>
            <w:vMerge/>
            <w:vAlign w:val="center"/>
          </w:tcPr>
          <w:p w14:paraId="46CE1C5C" w14:textId="77777777" w:rsidR="00630CA2" w:rsidRDefault="00630CA2"/>
        </w:tc>
        <w:tc>
          <w:tcPr>
            <w:tcW w:w="1330" w:type="dxa"/>
            <w:vAlign w:val="center"/>
          </w:tcPr>
          <w:p w14:paraId="6C22E1FE" w14:textId="77777777" w:rsidR="00630CA2" w:rsidRDefault="00002C34">
            <w:r>
              <w:t>0.054</w:t>
            </w:r>
          </w:p>
        </w:tc>
      </w:tr>
      <w:tr w:rsidR="00630CA2" w14:paraId="6FF3FF3E" w14:textId="77777777">
        <w:trPr>
          <w:jc w:val="center"/>
        </w:trPr>
        <w:tc>
          <w:tcPr>
            <w:tcW w:w="1765" w:type="dxa"/>
            <w:vAlign w:val="center"/>
          </w:tcPr>
          <w:p w14:paraId="12EE2826" w14:textId="77777777" w:rsidR="00630CA2" w:rsidRDefault="00002C34">
            <w:r>
              <w:lastRenderedPageBreak/>
              <w:t>宾馆</w:t>
            </w:r>
            <w:r>
              <w:t>-</w:t>
            </w:r>
            <w:r>
              <w:t>走廊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5586F299" w14:textId="77777777" w:rsidR="00630CA2" w:rsidRDefault="00002C34">
            <w:r>
              <w:t>9.64</w:t>
            </w:r>
          </w:p>
        </w:tc>
        <w:tc>
          <w:tcPr>
            <w:tcW w:w="854" w:type="dxa"/>
            <w:vAlign w:val="center"/>
          </w:tcPr>
          <w:p w14:paraId="3515CBA6" w14:textId="77777777" w:rsidR="00630CA2" w:rsidRDefault="00002C34">
            <w:r>
              <w:t>20</w:t>
            </w:r>
          </w:p>
        </w:tc>
        <w:tc>
          <w:tcPr>
            <w:tcW w:w="1098" w:type="dxa"/>
            <w:vAlign w:val="center"/>
          </w:tcPr>
          <w:p w14:paraId="203260A5" w14:textId="77777777" w:rsidR="00630CA2" w:rsidRDefault="00002C34">
            <w:r>
              <w:t>1405</w:t>
            </w:r>
          </w:p>
        </w:tc>
        <w:tc>
          <w:tcPr>
            <w:tcW w:w="1245" w:type="dxa"/>
            <w:vAlign w:val="center"/>
          </w:tcPr>
          <w:p w14:paraId="47B25C67" w14:textId="77777777" w:rsidR="00630CA2" w:rsidRDefault="00002C34">
            <w:r>
              <w:t>13538</w:t>
            </w:r>
          </w:p>
        </w:tc>
        <w:tc>
          <w:tcPr>
            <w:tcW w:w="1471" w:type="dxa"/>
            <w:vMerge/>
            <w:vAlign w:val="center"/>
          </w:tcPr>
          <w:p w14:paraId="208FB9AE" w14:textId="77777777" w:rsidR="00630CA2" w:rsidRDefault="00630CA2"/>
        </w:tc>
        <w:tc>
          <w:tcPr>
            <w:tcW w:w="1330" w:type="dxa"/>
            <w:vAlign w:val="center"/>
          </w:tcPr>
          <w:p w14:paraId="44D30F05" w14:textId="77777777" w:rsidR="00630CA2" w:rsidRDefault="00002C34">
            <w:r>
              <w:t>7.721</w:t>
            </w:r>
          </w:p>
        </w:tc>
      </w:tr>
      <w:tr w:rsidR="00630CA2" w14:paraId="3A22CF55" w14:textId="77777777">
        <w:trPr>
          <w:jc w:val="center"/>
        </w:trPr>
        <w:tc>
          <w:tcPr>
            <w:tcW w:w="1765" w:type="dxa"/>
            <w:vAlign w:val="center"/>
          </w:tcPr>
          <w:p w14:paraId="7E93D1D9" w14:textId="77777777" w:rsidR="00630CA2" w:rsidRDefault="00002C34">
            <w:r>
              <w:t>办公</w:t>
            </w:r>
            <w:r>
              <w:t>-</w:t>
            </w:r>
            <w:r>
              <w:t>车库</w:t>
            </w:r>
          </w:p>
        </w:tc>
        <w:tc>
          <w:tcPr>
            <w:tcW w:w="1556" w:type="dxa"/>
            <w:vAlign w:val="center"/>
          </w:tcPr>
          <w:p w14:paraId="07E67A6E" w14:textId="77777777" w:rsidR="00630CA2" w:rsidRDefault="00002C34">
            <w:r>
              <w:t>4.49</w:t>
            </w:r>
          </w:p>
        </w:tc>
        <w:tc>
          <w:tcPr>
            <w:tcW w:w="854" w:type="dxa"/>
            <w:vAlign w:val="center"/>
          </w:tcPr>
          <w:p w14:paraId="2FF38688" w14:textId="77777777" w:rsidR="00630CA2" w:rsidRDefault="00002C34">
            <w:r>
              <w:t>3</w:t>
            </w:r>
          </w:p>
        </w:tc>
        <w:tc>
          <w:tcPr>
            <w:tcW w:w="1098" w:type="dxa"/>
            <w:vAlign w:val="center"/>
          </w:tcPr>
          <w:p w14:paraId="2C7CEE91" w14:textId="77777777" w:rsidR="00630CA2" w:rsidRDefault="00002C34">
            <w:r>
              <w:t>34234</w:t>
            </w:r>
          </w:p>
        </w:tc>
        <w:tc>
          <w:tcPr>
            <w:tcW w:w="1245" w:type="dxa"/>
            <w:vAlign w:val="center"/>
          </w:tcPr>
          <w:p w14:paraId="4FD8FE60" w14:textId="77777777" w:rsidR="00630CA2" w:rsidRDefault="00002C34">
            <w:r>
              <w:t>153669</w:t>
            </w:r>
          </w:p>
        </w:tc>
        <w:tc>
          <w:tcPr>
            <w:tcW w:w="1471" w:type="dxa"/>
            <w:vMerge/>
            <w:vAlign w:val="center"/>
          </w:tcPr>
          <w:p w14:paraId="52A39093" w14:textId="77777777" w:rsidR="00630CA2" w:rsidRDefault="00630CA2"/>
        </w:tc>
        <w:tc>
          <w:tcPr>
            <w:tcW w:w="1330" w:type="dxa"/>
            <w:vAlign w:val="center"/>
          </w:tcPr>
          <w:p w14:paraId="67EE403A" w14:textId="77777777" w:rsidR="00630CA2" w:rsidRDefault="00002C34">
            <w:r>
              <w:t>87.638</w:t>
            </w:r>
          </w:p>
        </w:tc>
      </w:tr>
      <w:tr w:rsidR="00630CA2" w14:paraId="388AEF08" w14:textId="77777777">
        <w:trPr>
          <w:jc w:val="center"/>
        </w:trPr>
        <w:tc>
          <w:tcPr>
            <w:tcW w:w="1765" w:type="dxa"/>
            <w:vAlign w:val="center"/>
          </w:tcPr>
          <w:p w14:paraId="6478B6AF" w14:textId="77777777" w:rsidR="00630CA2" w:rsidRDefault="00002C34">
            <w:r>
              <w:t>办公</w:t>
            </w:r>
            <w:r>
              <w:t>-</w:t>
            </w:r>
            <w:r>
              <w:t>餐厅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06054A5E" w14:textId="77777777" w:rsidR="00630CA2" w:rsidRDefault="00002C34">
            <w:r>
              <w:t>17.38</w:t>
            </w:r>
          </w:p>
        </w:tc>
        <w:tc>
          <w:tcPr>
            <w:tcW w:w="854" w:type="dxa"/>
            <w:vAlign w:val="center"/>
          </w:tcPr>
          <w:p w14:paraId="1402B61E" w14:textId="77777777" w:rsidR="00630CA2" w:rsidRDefault="00002C34">
            <w:r>
              <w:t>15</w:t>
            </w:r>
          </w:p>
        </w:tc>
        <w:tc>
          <w:tcPr>
            <w:tcW w:w="1098" w:type="dxa"/>
            <w:vAlign w:val="center"/>
          </w:tcPr>
          <w:p w14:paraId="471158B1" w14:textId="77777777" w:rsidR="00630CA2" w:rsidRDefault="00002C34">
            <w:r>
              <w:t>2205</w:t>
            </w:r>
          </w:p>
        </w:tc>
        <w:tc>
          <w:tcPr>
            <w:tcW w:w="1245" w:type="dxa"/>
            <w:vAlign w:val="center"/>
          </w:tcPr>
          <w:p w14:paraId="7F845630" w14:textId="77777777" w:rsidR="00630CA2" w:rsidRDefault="00002C34">
            <w:r>
              <w:t>38329</w:t>
            </w:r>
          </w:p>
        </w:tc>
        <w:tc>
          <w:tcPr>
            <w:tcW w:w="1471" w:type="dxa"/>
            <w:vMerge/>
            <w:vAlign w:val="center"/>
          </w:tcPr>
          <w:p w14:paraId="12EB721E" w14:textId="77777777" w:rsidR="00630CA2" w:rsidRDefault="00630CA2"/>
        </w:tc>
        <w:tc>
          <w:tcPr>
            <w:tcW w:w="1330" w:type="dxa"/>
            <w:vAlign w:val="center"/>
          </w:tcPr>
          <w:p w14:paraId="6D8593FB" w14:textId="77777777" w:rsidR="00630CA2" w:rsidRDefault="00002C34">
            <w:r>
              <w:t>21.859</w:t>
            </w:r>
          </w:p>
        </w:tc>
      </w:tr>
      <w:tr w:rsidR="00630CA2" w14:paraId="434A9427" w14:textId="77777777">
        <w:trPr>
          <w:jc w:val="center"/>
        </w:trPr>
        <w:tc>
          <w:tcPr>
            <w:tcW w:w="1765" w:type="dxa"/>
            <w:vAlign w:val="center"/>
          </w:tcPr>
          <w:p w14:paraId="4500E0A5" w14:textId="77777777" w:rsidR="00630CA2" w:rsidRDefault="00002C34">
            <w:r>
              <w:t>商场</w:t>
            </w:r>
            <w:r>
              <w:t>-</w:t>
            </w:r>
            <w:r>
              <w:t>餐厅</w:t>
            </w:r>
            <w:r>
              <w:t>(</w:t>
            </w:r>
            <w:r>
              <w:t>利用自然采光</w:t>
            </w:r>
            <w:r>
              <w:t>)</w:t>
            </w:r>
          </w:p>
        </w:tc>
        <w:tc>
          <w:tcPr>
            <w:tcW w:w="1556" w:type="dxa"/>
            <w:vAlign w:val="center"/>
          </w:tcPr>
          <w:p w14:paraId="4DB6F282" w14:textId="77777777" w:rsidR="00630CA2" w:rsidRDefault="00002C34">
            <w:r>
              <w:t>34.20</w:t>
            </w:r>
          </w:p>
        </w:tc>
        <w:tc>
          <w:tcPr>
            <w:tcW w:w="854" w:type="dxa"/>
            <w:vAlign w:val="center"/>
          </w:tcPr>
          <w:p w14:paraId="7E823386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63FF94C3" w14:textId="77777777" w:rsidR="00630CA2" w:rsidRDefault="00002C34">
            <w:r>
              <w:t>8178</w:t>
            </w:r>
          </w:p>
        </w:tc>
        <w:tc>
          <w:tcPr>
            <w:tcW w:w="1245" w:type="dxa"/>
            <w:vAlign w:val="center"/>
          </w:tcPr>
          <w:p w14:paraId="5EFAEB0F" w14:textId="77777777" w:rsidR="00630CA2" w:rsidRDefault="00002C34">
            <w:r>
              <w:t>279664</w:t>
            </w:r>
          </w:p>
        </w:tc>
        <w:tc>
          <w:tcPr>
            <w:tcW w:w="1471" w:type="dxa"/>
            <w:vMerge/>
            <w:vAlign w:val="center"/>
          </w:tcPr>
          <w:p w14:paraId="5B187FB4" w14:textId="77777777" w:rsidR="00630CA2" w:rsidRDefault="00630CA2"/>
        </w:tc>
        <w:tc>
          <w:tcPr>
            <w:tcW w:w="1330" w:type="dxa"/>
            <w:vAlign w:val="center"/>
          </w:tcPr>
          <w:p w14:paraId="55E813C0" w14:textId="77777777" w:rsidR="00630CA2" w:rsidRDefault="00002C34">
            <w:r>
              <w:t>159.492</w:t>
            </w:r>
          </w:p>
        </w:tc>
      </w:tr>
      <w:tr w:rsidR="00630CA2" w14:paraId="37318940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1F22691F" w14:textId="77777777" w:rsidR="00630CA2" w:rsidRDefault="00002C34">
            <w:r>
              <w:t>总计</w:t>
            </w:r>
          </w:p>
        </w:tc>
        <w:tc>
          <w:tcPr>
            <w:tcW w:w="1330" w:type="dxa"/>
            <w:vAlign w:val="center"/>
          </w:tcPr>
          <w:p w14:paraId="062792A5" w14:textId="77777777" w:rsidR="00630CA2" w:rsidRDefault="00002C34">
            <w:r>
              <w:t>1731.302</w:t>
            </w:r>
          </w:p>
        </w:tc>
      </w:tr>
    </w:tbl>
    <w:p w14:paraId="026B36C4" w14:textId="77777777" w:rsidR="00630CA2" w:rsidRDefault="00002C34">
      <w:pPr>
        <w:pStyle w:val="1"/>
        <w:widowControl w:val="0"/>
        <w:jc w:val="both"/>
        <w:rPr>
          <w:color w:val="000000"/>
        </w:rPr>
      </w:pPr>
      <w:bookmarkStart w:id="84" w:name="_Toc11271"/>
      <w:r>
        <w:rPr>
          <w:color w:val="000000"/>
        </w:rPr>
        <w:t>参照建筑</w:t>
      </w:r>
      <w:bookmarkEnd w:id="84"/>
    </w:p>
    <w:p w14:paraId="6620C0DD" w14:textId="77777777" w:rsidR="00630CA2" w:rsidRDefault="00002C34">
      <w:pPr>
        <w:pStyle w:val="2"/>
        <w:widowControl w:val="0"/>
      </w:pPr>
      <w:bookmarkStart w:id="85" w:name="_Toc30772"/>
      <w:r>
        <w:t>房间类型</w:t>
      </w:r>
      <w:bookmarkEnd w:id="85"/>
    </w:p>
    <w:p w14:paraId="1193B8F4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86" w:name="_Toc15551"/>
      <w:r>
        <w:rPr>
          <w:color w:val="000000"/>
        </w:rPr>
        <w:t>房间参数表</w:t>
      </w:r>
      <w:bookmarkEnd w:id="8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30CA2" w14:paraId="1F469C9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2B2AE0" w14:textId="77777777" w:rsidR="00630CA2" w:rsidRDefault="00002C3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18C317" w14:textId="77777777" w:rsidR="00630CA2" w:rsidRDefault="00002C3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B0142F7" w14:textId="77777777" w:rsidR="00630CA2" w:rsidRDefault="00002C3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72D014" w14:textId="77777777" w:rsidR="00630CA2" w:rsidRDefault="00002C3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A55AA4" w14:textId="77777777" w:rsidR="00630CA2" w:rsidRDefault="00002C3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933B71" w14:textId="77777777" w:rsidR="00630CA2" w:rsidRDefault="00002C3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5C2D2C" w14:textId="77777777" w:rsidR="00630CA2" w:rsidRDefault="00002C34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3DE9FE" w14:textId="77777777" w:rsidR="00630CA2" w:rsidRDefault="00002C34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30CA2" w14:paraId="7B2AF39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F285ED" w14:textId="77777777" w:rsidR="00630CA2" w:rsidRDefault="00002C34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5D08C7F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EC13BE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FBE1EA9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AB33E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F2FE16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0A4B50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8142D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510C77C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CEC6C3" w14:textId="77777777" w:rsidR="00630CA2" w:rsidRDefault="00002C34">
            <w:r>
              <w:t>一般商店</w:t>
            </w:r>
          </w:p>
        </w:tc>
        <w:tc>
          <w:tcPr>
            <w:tcW w:w="973" w:type="dxa"/>
            <w:vAlign w:val="center"/>
          </w:tcPr>
          <w:p w14:paraId="4CABEC99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A0878A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B7CB0CA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9738BB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6847CF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979D00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6EE9D0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130909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5ADA83" w14:textId="77777777" w:rsidR="00630CA2" w:rsidRDefault="00002C34">
            <w:r>
              <w:t>会议室</w:t>
            </w:r>
          </w:p>
        </w:tc>
        <w:tc>
          <w:tcPr>
            <w:tcW w:w="973" w:type="dxa"/>
            <w:vAlign w:val="center"/>
          </w:tcPr>
          <w:p w14:paraId="467DC4A8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EE3E8A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E2285A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32AD9A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3AF3E3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AB50E9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4BE7D0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7DCED94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B8A606" w14:textId="77777777" w:rsidR="00630CA2" w:rsidRDefault="00002C34">
            <w:r>
              <w:t>体育场</w:t>
            </w:r>
          </w:p>
        </w:tc>
        <w:tc>
          <w:tcPr>
            <w:tcW w:w="973" w:type="dxa"/>
            <w:vAlign w:val="center"/>
          </w:tcPr>
          <w:p w14:paraId="32C6165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53B921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AF229AA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35303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8725BD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BF9E41" w14:textId="77777777" w:rsidR="00630CA2" w:rsidRDefault="00002C34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26C7E1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252404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728823" w14:textId="77777777" w:rsidR="00630CA2" w:rsidRDefault="00002C34">
            <w:r>
              <w:t>健身房</w:t>
            </w:r>
          </w:p>
        </w:tc>
        <w:tc>
          <w:tcPr>
            <w:tcW w:w="973" w:type="dxa"/>
            <w:vAlign w:val="center"/>
          </w:tcPr>
          <w:p w14:paraId="5BDD4642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DD3DDF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9B836F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0DF09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D4DF8D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90EB40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9DFDF3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6AD5D6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DEEEE3" w14:textId="77777777" w:rsidR="00630CA2" w:rsidRDefault="00002C34">
            <w:r>
              <w:t>健身房</w:t>
            </w:r>
          </w:p>
        </w:tc>
        <w:tc>
          <w:tcPr>
            <w:tcW w:w="973" w:type="dxa"/>
            <w:vAlign w:val="center"/>
          </w:tcPr>
          <w:p w14:paraId="107F758A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CCDCC5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23E166E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EF61E2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8B18D6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447547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53ECB9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3DA3093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E63833" w14:textId="77777777" w:rsidR="00630CA2" w:rsidRDefault="00002C34">
            <w:r>
              <w:t>卫生间</w:t>
            </w:r>
          </w:p>
        </w:tc>
        <w:tc>
          <w:tcPr>
            <w:tcW w:w="973" w:type="dxa"/>
            <w:vAlign w:val="center"/>
          </w:tcPr>
          <w:p w14:paraId="1206E44E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714DC4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C1325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B5212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C59E39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3CE5E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20C7F0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3F72B0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A58AAD" w14:textId="77777777" w:rsidR="00630CA2" w:rsidRDefault="00002C34">
            <w:r>
              <w:t>后勤区</w:t>
            </w:r>
          </w:p>
        </w:tc>
        <w:tc>
          <w:tcPr>
            <w:tcW w:w="973" w:type="dxa"/>
            <w:vAlign w:val="center"/>
          </w:tcPr>
          <w:p w14:paraId="13C5E6D1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349CD8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71D7C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071F9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DD10E29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191748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9EFD93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41ABFE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F42A2B" w14:textId="77777777" w:rsidR="00630CA2" w:rsidRDefault="00002C34">
            <w:r>
              <w:t>大厅</w:t>
            </w:r>
          </w:p>
        </w:tc>
        <w:tc>
          <w:tcPr>
            <w:tcW w:w="973" w:type="dxa"/>
            <w:vAlign w:val="center"/>
          </w:tcPr>
          <w:p w14:paraId="0B027ABB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2B19DE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8C53D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79DC49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04D3A8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38A6AD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5F221A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11C1D34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4DC57D" w14:textId="77777777" w:rsidR="00630CA2" w:rsidRDefault="00002C34">
            <w:r>
              <w:t>大厅</w:t>
            </w:r>
          </w:p>
        </w:tc>
        <w:tc>
          <w:tcPr>
            <w:tcW w:w="973" w:type="dxa"/>
            <w:vAlign w:val="center"/>
          </w:tcPr>
          <w:p w14:paraId="089E375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BD9983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B70410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3D2F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616949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10CC4B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7A2A9E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56AB96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D32980" w14:textId="77777777" w:rsidR="00630CA2" w:rsidRDefault="00002C34">
            <w:r>
              <w:t>大厅</w:t>
            </w:r>
          </w:p>
        </w:tc>
        <w:tc>
          <w:tcPr>
            <w:tcW w:w="973" w:type="dxa"/>
            <w:vAlign w:val="center"/>
          </w:tcPr>
          <w:p w14:paraId="66EC041D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66CCF7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0DD1DFF3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8913F1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CED3E6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A4061B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8B14D9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351A7C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C92677" w14:textId="77777777" w:rsidR="00630CA2" w:rsidRDefault="00002C34">
            <w:r>
              <w:t>密集办公室</w:t>
            </w:r>
          </w:p>
        </w:tc>
        <w:tc>
          <w:tcPr>
            <w:tcW w:w="973" w:type="dxa"/>
            <w:vAlign w:val="center"/>
          </w:tcPr>
          <w:p w14:paraId="32D5511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949920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C33C30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E8D5ED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63D2CB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9A8C97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10445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09740B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14B16B" w14:textId="77777777" w:rsidR="00630CA2" w:rsidRDefault="00002C34">
            <w:r>
              <w:t>展览馆</w:t>
            </w:r>
          </w:p>
        </w:tc>
        <w:tc>
          <w:tcPr>
            <w:tcW w:w="973" w:type="dxa"/>
            <w:vAlign w:val="center"/>
          </w:tcPr>
          <w:p w14:paraId="38E73B6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DE969E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44E7B8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7A39C9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07B9DA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718DFB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6088FC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7D3D90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DFAE8D" w14:textId="77777777" w:rsidR="00630CA2" w:rsidRDefault="00002C34">
            <w:r>
              <w:t>库房</w:t>
            </w:r>
          </w:p>
        </w:tc>
        <w:tc>
          <w:tcPr>
            <w:tcW w:w="973" w:type="dxa"/>
            <w:vAlign w:val="center"/>
          </w:tcPr>
          <w:p w14:paraId="77382213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F801E5A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192874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31C81A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D65EBE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FD7BEF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8862A8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19BDD53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ED183B" w14:textId="77777777" w:rsidR="00630CA2" w:rsidRDefault="00002C34">
            <w:r>
              <w:t>库房</w:t>
            </w:r>
          </w:p>
        </w:tc>
        <w:tc>
          <w:tcPr>
            <w:tcW w:w="973" w:type="dxa"/>
            <w:vAlign w:val="center"/>
          </w:tcPr>
          <w:p w14:paraId="4BC7645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B60BCA3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931960E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564C96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C4E47E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7E92FD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9A5E3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47DD478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A9CACB" w14:textId="77777777" w:rsidR="00630CA2" w:rsidRDefault="00002C34">
            <w:r>
              <w:t>报告厅</w:t>
            </w:r>
          </w:p>
        </w:tc>
        <w:tc>
          <w:tcPr>
            <w:tcW w:w="973" w:type="dxa"/>
            <w:vAlign w:val="center"/>
          </w:tcPr>
          <w:p w14:paraId="66D5947A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ADF825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15658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E4CDD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B8F324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547D99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634866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311C1B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0DAAB0" w14:textId="77777777" w:rsidR="00630CA2" w:rsidRDefault="00002C34">
            <w:r>
              <w:t>普通办公室</w:t>
            </w:r>
          </w:p>
        </w:tc>
        <w:tc>
          <w:tcPr>
            <w:tcW w:w="973" w:type="dxa"/>
            <w:vAlign w:val="center"/>
          </w:tcPr>
          <w:p w14:paraId="1A59CE99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5780F4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FABB0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6B439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9CB8A9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650FF2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21ADFA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70340E1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54E2A4" w14:textId="77777777" w:rsidR="00630CA2" w:rsidRDefault="00002C34">
            <w:r>
              <w:t>普通办公室</w:t>
            </w:r>
          </w:p>
        </w:tc>
        <w:tc>
          <w:tcPr>
            <w:tcW w:w="973" w:type="dxa"/>
            <w:vAlign w:val="center"/>
          </w:tcPr>
          <w:p w14:paraId="39877057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ED8D61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3557891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FEFA3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D2CC67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F867E1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B60D95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1723488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80D0656" w14:textId="77777777" w:rsidR="00630CA2" w:rsidRDefault="00002C34">
            <w:r>
              <w:t>普通教室</w:t>
            </w:r>
          </w:p>
        </w:tc>
        <w:tc>
          <w:tcPr>
            <w:tcW w:w="973" w:type="dxa"/>
            <w:vAlign w:val="center"/>
          </w:tcPr>
          <w:p w14:paraId="46B8C877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EF520D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2B87E1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087D5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BD015E" w14:textId="77777777" w:rsidR="00630CA2" w:rsidRDefault="00002C34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EA44C0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5C25D0" w14:textId="77777777" w:rsidR="00630CA2" w:rsidRDefault="00002C3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30CA2" w14:paraId="21F47A1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A2EE3D" w14:textId="77777777" w:rsidR="00630CA2" w:rsidRDefault="00002C34">
            <w:r>
              <w:t>更衣室</w:t>
            </w:r>
          </w:p>
        </w:tc>
        <w:tc>
          <w:tcPr>
            <w:tcW w:w="973" w:type="dxa"/>
            <w:vAlign w:val="center"/>
          </w:tcPr>
          <w:p w14:paraId="689A69A8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D44786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8C88BF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AE439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64E9C7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6947EA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F8C6EE" w14:textId="77777777" w:rsidR="00630CA2" w:rsidRDefault="00002C34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30CA2" w14:paraId="2DF8579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FCB832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0C3328F7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1B73432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C5A18F1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7B808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FFD1D4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190CE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BCD9B1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2EB9F7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B45BC56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2D56FFB7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9CEC77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8287B08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04A7AB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A102B9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F21E24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7B27FE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45F1C17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61FDE7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5D566480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5A7DAE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946DBA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42598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716B89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3711ED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B7A2EA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4C86536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983052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7782B32B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C2082B6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6437754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45AB0E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C0143F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D59EC3" w14:textId="77777777" w:rsidR="00630CA2" w:rsidRDefault="00002C34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386BA4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3BC6550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39CA84" w14:textId="77777777" w:rsidR="00630CA2" w:rsidRDefault="00002C34">
            <w:r>
              <w:t>楼梯间</w:t>
            </w:r>
          </w:p>
        </w:tc>
        <w:tc>
          <w:tcPr>
            <w:tcW w:w="973" w:type="dxa"/>
            <w:vAlign w:val="center"/>
          </w:tcPr>
          <w:p w14:paraId="3C1B03B8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6A748B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605FC5E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AF965D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283D0E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BB4908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ED96FE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69716FB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2B7F32F" w14:textId="77777777" w:rsidR="00630CA2" w:rsidRDefault="00002C34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25F93A87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470876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1C724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58FEB5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305BC4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3D4B56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8019FA" w14:textId="77777777" w:rsidR="00630CA2" w:rsidRDefault="00002C34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30CA2" w14:paraId="088A2F4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D704BD" w14:textId="77777777" w:rsidR="00630CA2" w:rsidRDefault="00002C34">
            <w:r>
              <w:t>游泳馆</w:t>
            </w:r>
          </w:p>
        </w:tc>
        <w:tc>
          <w:tcPr>
            <w:tcW w:w="973" w:type="dxa"/>
            <w:vAlign w:val="center"/>
          </w:tcPr>
          <w:p w14:paraId="36DD90EA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0D3B12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FA0081E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643400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2BBA52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9798DC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FE4D1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247DE2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4441F5" w14:textId="77777777" w:rsidR="00630CA2" w:rsidRDefault="00002C34">
            <w:r>
              <w:lastRenderedPageBreak/>
              <w:t>电影院</w:t>
            </w:r>
          </w:p>
        </w:tc>
        <w:tc>
          <w:tcPr>
            <w:tcW w:w="973" w:type="dxa"/>
            <w:vAlign w:val="center"/>
          </w:tcPr>
          <w:p w14:paraId="2DA33051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8164DF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707A9D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0C378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BA6738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16A5E3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E6C771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4B225FF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6A789A" w14:textId="77777777" w:rsidR="00630CA2" w:rsidRDefault="00002C34">
            <w:r>
              <w:t>空房间</w:t>
            </w:r>
          </w:p>
        </w:tc>
        <w:tc>
          <w:tcPr>
            <w:tcW w:w="973" w:type="dxa"/>
            <w:vAlign w:val="center"/>
          </w:tcPr>
          <w:p w14:paraId="6BA152D5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6F399A3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A59B730" w14:textId="77777777" w:rsidR="00630CA2" w:rsidRDefault="00002C3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D5966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F727A9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9541D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DCAE95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14101A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C999A0" w14:textId="77777777" w:rsidR="00630CA2" w:rsidRDefault="00002C34">
            <w:r>
              <w:t>空房间</w:t>
            </w:r>
          </w:p>
        </w:tc>
        <w:tc>
          <w:tcPr>
            <w:tcW w:w="973" w:type="dxa"/>
            <w:vAlign w:val="center"/>
          </w:tcPr>
          <w:p w14:paraId="51173663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28E54B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542913" w14:textId="77777777" w:rsidR="00630CA2" w:rsidRDefault="00002C3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893C6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09E38D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6B8325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930413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7B0424E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D0CE09" w14:textId="77777777" w:rsidR="00630CA2" w:rsidRDefault="00002C34">
            <w:r>
              <w:t>空房间</w:t>
            </w:r>
          </w:p>
        </w:tc>
        <w:tc>
          <w:tcPr>
            <w:tcW w:w="973" w:type="dxa"/>
            <w:vAlign w:val="center"/>
          </w:tcPr>
          <w:p w14:paraId="0D7CFE19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F2CBBDC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22F91EE" w14:textId="77777777" w:rsidR="00630CA2" w:rsidRDefault="00002C3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FE3B57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375750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1D88AD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115559" w14:textId="77777777" w:rsidR="00630CA2" w:rsidRDefault="00002C3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30CA2" w14:paraId="65C977B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0794CB" w14:textId="77777777" w:rsidR="00630CA2" w:rsidRDefault="00002C34">
            <w:r>
              <w:t>站台</w:t>
            </w:r>
          </w:p>
        </w:tc>
        <w:tc>
          <w:tcPr>
            <w:tcW w:w="973" w:type="dxa"/>
            <w:vAlign w:val="center"/>
          </w:tcPr>
          <w:p w14:paraId="62E40D7B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E60A70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2B53F6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40E61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C73B5A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3C9402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06DFEE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5168BA8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D02818A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64309812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746DE01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4BFA2AF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D0D0A4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E0FED8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9D6115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A260CF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6F1BA00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C93C11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78121C48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9D3FAA1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442D1BA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747AE1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9AC6F5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F67D7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CF7DD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5F7F4E9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D747B9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0AE73E94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587A59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15A8638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DBDCAB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AD9385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01117D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08966B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414D12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F65716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5277C03B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167E16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4EFE5FD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56E623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C7B4A3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9CEF3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4EBF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514E980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C167C8" w14:textId="77777777" w:rsidR="00630CA2" w:rsidRDefault="00002C34">
            <w:r>
              <w:t>设备间</w:t>
            </w:r>
          </w:p>
        </w:tc>
        <w:tc>
          <w:tcPr>
            <w:tcW w:w="973" w:type="dxa"/>
            <w:vAlign w:val="center"/>
          </w:tcPr>
          <w:p w14:paraId="4AB73148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0EA77E3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062C68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E2962D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A83B0C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EE418E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55CAB7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3A2BC4F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2C5F86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74597CFB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1C9934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2E28A5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DA2A18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8DA0C6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5DC5C3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78B105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04C9A3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2F06E6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73288BFB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8F01A2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3EA1F6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D80275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E2FCCC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090416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EEA1FF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0FDA77D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A3AC32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1011CADD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A04BD1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1894800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9BEEE2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28277F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801359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72F981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30CA2" w14:paraId="335540D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356DB8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5BBF162A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C23FCB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163639" w14:textId="77777777" w:rsidR="00630CA2" w:rsidRDefault="00002C3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2AFCA1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2A70C0" w14:textId="77777777" w:rsidR="00630CA2" w:rsidRDefault="00002C34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343B70" w14:textId="77777777" w:rsidR="00630CA2" w:rsidRDefault="00002C34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D8E852" w14:textId="77777777" w:rsidR="00630CA2" w:rsidRDefault="00002C3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30CA2" w14:paraId="3071B70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A57B01" w14:textId="77777777" w:rsidR="00630CA2" w:rsidRDefault="00002C34">
            <w:r>
              <w:t>走廊</w:t>
            </w:r>
          </w:p>
        </w:tc>
        <w:tc>
          <w:tcPr>
            <w:tcW w:w="973" w:type="dxa"/>
            <w:vAlign w:val="center"/>
          </w:tcPr>
          <w:p w14:paraId="2F6CBBB7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6A39F6" w14:textId="77777777" w:rsidR="00630CA2" w:rsidRDefault="00002C34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B3E9470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D1997B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F9C2D9" w14:textId="77777777" w:rsidR="00630CA2" w:rsidRDefault="00002C3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B4DD65" w14:textId="77777777" w:rsidR="00630CA2" w:rsidRDefault="00002C3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9E2802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5F46EB3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8793BD" w14:textId="77777777" w:rsidR="00630CA2" w:rsidRDefault="00002C34">
            <w:r>
              <w:t>车库</w:t>
            </w:r>
          </w:p>
        </w:tc>
        <w:tc>
          <w:tcPr>
            <w:tcW w:w="973" w:type="dxa"/>
            <w:vAlign w:val="center"/>
          </w:tcPr>
          <w:p w14:paraId="0D3B675F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AF95358" w14:textId="77777777" w:rsidR="00630CA2" w:rsidRDefault="00002C3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9FF3AC7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7E95AC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40B5DC" w14:textId="77777777" w:rsidR="00630CA2" w:rsidRDefault="00002C34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8D929D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E54C5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734A35C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B9D101" w14:textId="77777777" w:rsidR="00630CA2" w:rsidRDefault="00002C34">
            <w:r>
              <w:t>餐厅</w:t>
            </w:r>
          </w:p>
        </w:tc>
        <w:tc>
          <w:tcPr>
            <w:tcW w:w="973" w:type="dxa"/>
            <w:vAlign w:val="center"/>
          </w:tcPr>
          <w:p w14:paraId="7993E628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F181B8" w14:textId="77777777" w:rsidR="00630CA2" w:rsidRDefault="00002C3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0A4CFC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80A8F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F9CD78" w14:textId="77777777" w:rsidR="00630CA2" w:rsidRDefault="00002C3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4C3870" w14:textId="77777777" w:rsidR="00630CA2" w:rsidRDefault="00002C3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1E08F3" w14:textId="77777777" w:rsidR="00630CA2" w:rsidRDefault="00002C3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30CA2" w14:paraId="7D65C6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FE1BE4" w14:textId="77777777" w:rsidR="00630CA2" w:rsidRDefault="00002C34">
            <w:r>
              <w:t>餐厅</w:t>
            </w:r>
          </w:p>
        </w:tc>
        <w:tc>
          <w:tcPr>
            <w:tcW w:w="973" w:type="dxa"/>
            <w:vAlign w:val="center"/>
          </w:tcPr>
          <w:p w14:paraId="2F80B266" w14:textId="77777777" w:rsidR="00630CA2" w:rsidRDefault="00002C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48D236" w14:textId="77777777" w:rsidR="00630CA2" w:rsidRDefault="00002C3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B5612F" w14:textId="77777777" w:rsidR="00630CA2" w:rsidRDefault="00002C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5E182D" w14:textId="77777777" w:rsidR="00630CA2" w:rsidRDefault="00002C3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D2307E" w14:textId="77777777" w:rsidR="00630CA2" w:rsidRDefault="00002C3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9B29D1" w14:textId="77777777" w:rsidR="00630CA2" w:rsidRDefault="00002C3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9FFACF" w14:textId="77777777" w:rsidR="00630CA2" w:rsidRDefault="00002C3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448738E0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87" w:name="_Toc12635"/>
      <w:r>
        <w:rPr>
          <w:color w:val="000000"/>
        </w:rPr>
        <w:t>作息时间表</w:t>
      </w:r>
      <w:bookmarkEnd w:id="87"/>
    </w:p>
    <w:p w14:paraId="129DC3F7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973A55C" w14:textId="77777777" w:rsidR="00630CA2" w:rsidRDefault="00002C34">
      <w:pPr>
        <w:pStyle w:val="2"/>
        <w:widowControl w:val="0"/>
      </w:pPr>
      <w:bookmarkStart w:id="88" w:name="_Toc5244"/>
      <w:r>
        <w:t>系统类型</w:t>
      </w:r>
      <w:bookmarkEnd w:id="88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630CA2" w14:paraId="16C71DF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49B90F6" w14:textId="77777777" w:rsidR="00630CA2" w:rsidRDefault="00002C34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0F1525B5" w14:textId="77777777" w:rsidR="00630CA2" w:rsidRDefault="00002C34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9543971" w14:textId="77777777" w:rsidR="00630CA2" w:rsidRDefault="00002C3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2C6FBA" w14:textId="77777777" w:rsidR="00630CA2" w:rsidRDefault="00002C34">
            <w:pPr>
              <w:jc w:val="center"/>
            </w:pPr>
            <w:r>
              <w:t>包含的房间</w:t>
            </w:r>
          </w:p>
        </w:tc>
      </w:tr>
      <w:tr w:rsidR="00630CA2" w14:paraId="6D378DAF" w14:textId="77777777">
        <w:trPr>
          <w:jc w:val="center"/>
        </w:trPr>
        <w:tc>
          <w:tcPr>
            <w:tcW w:w="1131" w:type="dxa"/>
            <w:vAlign w:val="center"/>
          </w:tcPr>
          <w:p w14:paraId="6FD48BA0" w14:textId="77777777" w:rsidR="00630CA2" w:rsidRDefault="00002C34">
            <w:r>
              <w:t>自动</w:t>
            </w:r>
          </w:p>
        </w:tc>
        <w:tc>
          <w:tcPr>
            <w:tcW w:w="4810" w:type="dxa"/>
            <w:vAlign w:val="center"/>
          </w:tcPr>
          <w:p w14:paraId="47FD7A9A" w14:textId="77777777" w:rsidR="00630CA2" w:rsidRDefault="00002C34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62553AFD" w14:textId="77777777" w:rsidR="00630CA2" w:rsidRDefault="00002C34">
            <w:r>
              <w:t>同设计建筑</w:t>
            </w:r>
          </w:p>
        </w:tc>
        <w:tc>
          <w:tcPr>
            <w:tcW w:w="1697" w:type="dxa"/>
            <w:vAlign w:val="center"/>
          </w:tcPr>
          <w:p w14:paraId="7AC4DBF7" w14:textId="77777777" w:rsidR="00630CA2" w:rsidRDefault="00002C34">
            <w:r>
              <w:t>同设计建筑</w:t>
            </w:r>
          </w:p>
        </w:tc>
      </w:tr>
    </w:tbl>
    <w:p w14:paraId="074375A1" w14:textId="77777777" w:rsidR="00630CA2" w:rsidRDefault="00002C34">
      <w:pPr>
        <w:pStyle w:val="2"/>
        <w:widowControl w:val="0"/>
      </w:pPr>
      <w:bookmarkStart w:id="89" w:name="_Toc20778"/>
      <w:r>
        <w:t>制冷系统</w:t>
      </w:r>
      <w:bookmarkEnd w:id="89"/>
    </w:p>
    <w:p w14:paraId="42044920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90" w:name="_Toc11808"/>
      <w:r>
        <w:rPr>
          <w:color w:val="000000"/>
        </w:rPr>
        <w:t>默认冷源</w:t>
      </w:r>
      <w:bookmarkEnd w:id="90"/>
    </w:p>
    <w:p w14:paraId="39762DD6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30CA2" w14:paraId="6F28210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5C94316" w14:textId="77777777" w:rsidR="00630CA2" w:rsidRDefault="00002C3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51F5C64" w14:textId="77777777" w:rsidR="00630CA2" w:rsidRDefault="00002C34">
            <w:r>
              <w:t>自动</w:t>
            </w:r>
          </w:p>
        </w:tc>
      </w:tr>
    </w:tbl>
    <w:p w14:paraId="7188B674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630CA2" w14:paraId="6EC8E421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24CC6BF7" w14:textId="77777777" w:rsidR="00630CA2" w:rsidRDefault="00002C3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56A4E4" w14:textId="77777777" w:rsidR="00630CA2" w:rsidRDefault="00002C34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00A795" w14:textId="77777777" w:rsidR="00630CA2" w:rsidRDefault="00002C34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29B00F" w14:textId="77777777" w:rsidR="00630CA2" w:rsidRDefault="00002C34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53FA60" w14:textId="77777777" w:rsidR="00630CA2" w:rsidRDefault="00002C34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AB9274A" w14:textId="77777777" w:rsidR="00630CA2" w:rsidRDefault="00002C34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529BC" w14:textId="77777777" w:rsidR="00630CA2" w:rsidRDefault="00002C34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8BEE1B1" w14:textId="77777777" w:rsidR="00630CA2" w:rsidRDefault="00002C34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DE53FAE" w14:textId="77777777" w:rsidR="00630CA2" w:rsidRDefault="00002C34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630CA2" w14:paraId="402CDB33" w14:textId="77777777">
        <w:trPr>
          <w:jc w:val="center"/>
        </w:trPr>
        <w:tc>
          <w:tcPr>
            <w:tcW w:w="1398" w:type="dxa"/>
            <w:vAlign w:val="center"/>
          </w:tcPr>
          <w:p w14:paraId="2BE4B1BD" w14:textId="77777777" w:rsidR="00630CA2" w:rsidRDefault="00002C34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F835AED" w14:textId="77777777" w:rsidR="00630CA2" w:rsidRDefault="00002C3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6D4429EF" w14:textId="77777777" w:rsidR="00630CA2" w:rsidRDefault="00002C34">
            <w:r>
              <w:t>2056</w:t>
            </w:r>
          </w:p>
        </w:tc>
        <w:tc>
          <w:tcPr>
            <w:tcW w:w="990" w:type="dxa"/>
            <w:vAlign w:val="center"/>
          </w:tcPr>
          <w:p w14:paraId="6B09AF21" w14:textId="77777777" w:rsidR="00630CA2" w:rsidRDefault="00002C34">
            <w:r>
              <w:t>11926</w:t>
            </w:r>
          </w:p>
        </w:tc>
        <w:tc>
          <w:tcPr>
            <w:tcW w:w="990" w:type="dxa"/>
            <w:vAlign w:val="center"/>
          </w:tcPr>
          <w:p w14:paraId="6D90882F" w14:textId="77777777" w:rsidR="00630CA2" w:rsidRDefault="00002C34">
            <w:r>
              <w:t>5.80</w:t>
            </w:r>
          </w:p>
        </w:tc>
        <w:tc>
          <w:tcPr>
            <w:tcW w:w="424" w:type="dxa"/>
            <w:vAlign w:val="center"/>
          </w:tcPr>
          <w:p w14:paraId="5CC57560" w14:textId="77777777" w:rsidR="00630CA2" w:rsidRDefault="00002C34">
            <w:r>
              <w:t>1</w:t>
            </w:r>
          </w:p>
        </w:tc>
        <w:tc>
          <w:tcPr>
            <w:tcW w:w="848" w:type="dxa"/>
            <w:vAlign w:val="center"/>
          </w:tcPr>
          <w:p w14:paraId="1E34B8EC" w14:textId="77777777" w:rsidR="00630CA2" w:rsidRDefault="00002C34">
            <w:r>
              <w:t>13872630</w:t>
            </w:r>
          </w:p>
        </w:tc>
        <w:tc>
          <w:tcPr>
            <w:tcW w:w="1313" w:type="dxa"/>
            <w:vAlign w:val="center"/>
          </w:tcPr>
          <w:p w14:paraId="67A6EF6D" w14:textId="77777777" w:rsidR="00630CA2" w:rsidRDefault="00002C34">
            <w:r>
              <w:t>6.30</w:t>
            </w:r>
          </w:p>
        </w:tc>
        <w:tc>
          <w:tcPr>
            <w:tcW w:w="798" w:type="dxa"/>
            <w:vAlign w:val="center"/>
          </w:tcPr>
          <w:p w14:paraId="0A3C238F" w14:textId="77777777" w:rsidR="00630CA2" w:rsidRDefault="00002C34">
            <w:r>
              <w:t>2202005</w:t>
            </w:r>
          </w:p>
        </w:tc>
      </w:tr>
      <w:tr w:rsidR="00630CA2" w14:paraId="1801353C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13E1FA7D" w14:textId="77777777" w:rsidR="00630CA2" w:rsidRDefault="00002C34">
            <w:r>
              <w:t>合计</w:t>
            </w:r>
          </w:p>
        </w:tc>
        <w:tc>
          <w:tcPr>
            <w:tcW w:w="798" w:type="dxa"/>
            <w:vAlign w:val="center"/>
          </w:tcPr>
          <w:p w14:paraId="5F534169" w14:textId="77777777" w:rsidR="00630CA2" w:rsidRDefault="00002C34">
            <w:r>
              <w:t>2202005</w:t>
            </w:r>
          </w:p>
        </w:tc>
      </w:tr>
    </w:tbl>
    <w:p w14:paraId="0163FB58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630CA2" w14:paraId="72013725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3AE0973" w14:textId="77777777" w:rsidR="00630CA2" w:rsidRDefault="00002C34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AD809A" w14:textId="77777777" w:rsidR="00630CA2" w:rsidRDefault="00002C34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92B9B0A" w14:textId="77777777" w:rsidR="00630CA2" w:rsidRDefault="00002C34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8E7BBA8" w14:textId="77777777" w:rsidR="00630CA2" w:rsidRDefault="00002C34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D16DA9A" w14:textId="77777777" w:rsidR="00630CA2" w:rsidRDefault="00002C34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0CCECC2" w14:textId="77777777" w:rsidR="00630CA2" w:rsidRDefault="00002C3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10A3ABC4" w14:textId="77777777" w:rsidR="00630CA2" w:rsidRDefault="00002C3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630CA2" w14:paraId="67C61A3F" w14:textId="77777777">
        <w:trPr>
          <w:jc w:val="center"/>
        </w:trPr>
        <w:tc>
          <w:tcPr>
            <w:tcW w:w="1415" w:type="dxa"/>
            <w:vAlign w:val="center"/>
          </w:tcPr>
          <w:p w14:paraId="33AD8871" w14:textId="77777777" w:rsidR="00630CA2" w:rsidRDefault="00002C34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23583696" w14:textId="77777777" w:rsidR="00630CA2" w:rsidRDefault="00002C34">
            <w:r>
              <w:t>11926.00</w:t>
            </w:r>
          </w:p>
        </w:tc>
        <w:tc>
          <w:tcPr>
            <w:tcW w:w="1318" w:type="dxa"/>
            <w:vAlign w:val="center"/>
          </w:tcPr>
          <w:p w14:paraId="0A32E2AD" w14:textId="77777777" w:rsidR="00630CA2" w:rsidRDefault="00002C34">
            <w:r>
              <w:t>5.80</w:t>
            </w:r>
          </w:p>
        </w:tc>
        <w:tc>
          <w:tcPr>
            <w:tcW w:w="1205" w:type="dxa"/>
            <w:vAlign w:val="center"/>
          </w:tcPr>
          <w:p w14:paraId="5D2EB394" w14:textId="77777777" w:rsidR="00630CA2" w:rsidRDefault="00002C34">
            <w:r>
              <w:t>13982.20</w:t>
            </w:r>
          </w:p>
        </w:tc>
        <w:tc>
          <w:tcPr>
            <w:tcW w:w="1431" w:type="dxa"/>
            <w:vAlign w:val="center"/>
          </w:tcPr>
          <w:p w14:paraId="63AC1F76" w14:textId="77777777" w:rsidR="00630CA2" w:rsidRDefault="00002C34">
            <w:r>
              <w:t>0.0214</w:t>
            </w:r>
          </w:p>
        </w:tc>
        <w:tc>
          <w:tcPr>
            <w:tcW w:w="1318" w:type="dxa"/>
            <w:vAlign w:val="center"/>
          </w:tcPr>
          <w:p w14:paraId="5D3FE4E1" w14:textId="77777777" w:rsidR="00630CA2" w:rsidRDefault="00002C34">
            <w:r>
              <w:t>6710</w:t>
            </w:r>
          </w:p>
        </w:tc>
        <w:tc>
          <w:tcPr>
            <w:tcW w:w="1211" w:type="dxa"/>
            <w:vAlign w:val="center"/>
          </w:tcPr>
          <w:p w14:paraId="773C84F8" w14:textId="77777777" w:rsidR="00630CA2" w:rsidRDefault="00002C34">
            <w:r>
              <w:t>2007750</w:t>
            </w:r>
          </w:p>
        </w:tc>
      </w:tr>
      <w:tr w:rsidR="00630CA2" w14:paraId="3F172610" w14:textId="77777777">
        <w:trPr>
          <w:jc w:val="center"/>
        </w:trPr>
        <w:tc>
          <w:tcPr>
            <w:tcW w:w="1415" w:type="dxa"/>
            <w:vAlign w:val="center"/>
          </w:tcPr>
          <w:p w14:paraId="35E9E257" w14:textId="77777777" w:rsidR="00630CA2" w:rsidRDefault="00002C34">
            <w:r>
              <w:t>合计</w:t>
            </w:r>
          </w:p>
        </w:tc>
        <w:tc>
          <w:tcPr>
            <w:tcW w:w="1415" w:type="dxa"/>
            <w:vAlign w:val="center"/>
          </w:tcPr>
          <w:p w14:paraId="689CFC52" w14:textId="77777777" w:rsidR="00630CA2" w:rsidRDefault="00002C34">
            <w:r>
              <w:t>11926.00</w:t>
            </w:r>
          </w:p>
        </w:tc>
        <w:tc>
          <w:tcPr>
            <w:tcW w:w="1318" w:type="dxa"/>
            <w:vAlign w:val="center"/>
          </w:tcPr>
          <w:p w14:paraId="6988B206" w14:textId="77777777" w:rsidR="00630CA2" w:rsidRDefault="00630CA2"/>
        </w:tc>
        <w:tc>
          <w:tcPr>
            <w:tcW w:w="1205" w:type="dxa"/>
            <w:vAlign w:val="center"/>
          </w:tcPr>
          <w:p w14:paraId="3C228106" w14:textId="77777777" w:rsidR="00630CA2" w:rsidRDefault="00002C34">
            <w:r>
              <w:t>13982.20</w:t>
            </w:r>
          </w:p>
        </w:tc>
        <w:tc>
          <w:tcPr>
            <w:tcW w:w="1431" w:type="dxa"/>
            <w:vAlign w:val="center"/>
          </w:tcPr>
          <w:p w14:paraId="12BC8BCA" w14:textId="77777777" w:rsidR="00630CA2" w:rsidRDefault="00630CA2"/>
        </w:tc>
        <w:tc>
          <w:tcPr>
            <w:tcW w:w="1318" w:type="dxa"/>
            <w:vAlign w:val="center"/>
          </w:tcPr>
          <w:p w14:paraId="664B783B" w14:textId="77777777" w:rsidR="00630CA2" w:rsidRDefault="00630CA2"/>
        </w:tc>
        <w:tc>
          <w:tcPr>
            <w:tcW w:w="1211" w:type="dxa"/>
            <w:vAlign w:val="center"/>
          </w:tcPr>
          <w:p w14:paraId="785063F2" w14:textId="77777777" w:rsidR="00630CA2" w:rsidRDefault="00002C34">
            <w:r>
              <w:t>2007750</w:t>
            </w:r>
          </w:p>
        </w:tc>
      </w:tr>
    </w:tbl>
    <w:p w14:paraId="761C040F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630CA2" w14:paraId="2E4F8865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BD4A1E5" w14:textId="77777777" w:rsidR="00630CA2" w:rsidRDefault="00002C34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539E25" w14:textId="77777777" w:rsidR="00630CA2" w:rsidRDefault="00002C34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E69DA5" w14:textId="77777777" w:rsidR="00630CA2" w:rsidRDefault="00002C34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33AC997" w14:textId="77777777" w:rsidR="00630CA2" w:rsidRDefault="00002C3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1546911" w14:textId="77777777" w:rsidR="00630CA2" w:rsidRDefault="00002C34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630CA2" w14:paraId="67C8963A" w14:textId="77777777">
        <w:trPr>
          <w:jc w:val="center"/>
        </w:trPr>
        <w:tc>
          <w:tcPr>
            <w:tcW w:w="1862" w:type="dxa"/>
            <w:vAlign w:val="center"/>
          </w:tcPr>
          <w:p w14:paraId="3C304EA7" w14:textId="77777777" w:rsidR="00630CA2" w:rsidRDefault="00002C34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24462CD8" w14:textId="77777777" w:rsidR="00630CA2" w:rsidRDefault="00002C34">
            <w:r>
              <w:t>11926.00</w:t>
            </w:r>
          </w:p>
        </w:tc>
        <w:tc>
          <w:tcPr>
            <w:tcW w:w="1862" w:type="dxa"/>
            <w:vAlign w:val="center"/>
          </w:tcPr>
          <w:p w14:paraId="33331B95" w14:textId="77777777" w:rsidR="00630CA2" w:rsidRDefault="00002C34">
            <w:r>
              <w:t>0.0241</w:t>
            </w:r>
          </w:p>
        </w:tc>
        <w:tc>
          <w:tcPr>
            <w:tcW w:w="1862" w:type="dxa"/>
            <w:vAlign w:val="center"/>
          </w:tcPr>
          <w:p w14:paraId="4AB5F70C" w14:textId="77777777" w:rsidR="00630CA2" w:rsidRDefault="00002C34">
            <w:r>
              <w:t>6710</w:t>
            </w:r>
          </w:p>
        </w:tc>
        <w:tc>
          <w:tcPr>
            <w:tcW w:w="1867" w:type="dxa"/>
            <w:vAlign w:val="center"/>
          </w:tcPr>
          <w:p w14:paraId="41D371FC" w14:textId="77777777" w:rsidR="00630CA2" w:rsidRDefault="00002C34">
            <w:r>
              <w:t>1928560</w:t>
            </w:r>
          </w:p>
        </w:tc>
      </w:tr>
      <w:tr w:rsidR="00630CA2" w14:paraId="6D7D325D" w14:textId="77777777">
        <w:trPr>
          <w:jc w:val="center"/>
        </w:trPr>
        <w:tc>
          <w:tcPr>
            <w:tcW w:w="1862" w:type="dxa"/>
            <w:vAlign w:val="center"/>
          </w:tcPr>
          <w:p w14:paraId="15382C6E" w14:textId="77777777" w:rsidR="00630CA2" w:rsidRDefault="00002C34">
            <w:r>
              <w:t>合计</w:t>
            </w:r>
          </w:p>
        </w:tc>
        <w:tc>
          <w:tcPr>
            <w:tcW w:w="1862" w:type="dxa"/>
            <w:vAlign w:val="center"/>
          </w:tcPr>
          <w:p w14:paraId="270D2705" w14:textId="77777777" w:rsidR="00630CA2" w:rsidRDefault="00002C34">
            <w:r>
              <w:t>11926.00</w:t>
            </w:r>
          </w:p>
        </w:tc>
        <w:tc>
          <w:tcPr>
            <w:tcW w:w="1862" w:type="dxa"/>
            <w:vAlign w:val="center"/>
          </w:tcPr>
          <w:p w14:paraId="3E9EA0FD" w14:textId="77777777" w:rsidR="00630CA2" w:rsidRDefault="00630CA2"/>
        </w:tc>
        <w:tc>
          <w:tcPr>
            <w:tcW w:w="1862" w:type="dxa"/>
            <w:vAlign w:val="center"/>
          </w:tcPr>
          <w:p w14:paraId="6692F043" w14:textId="77777777" w:rsidR="00630CA2" w:rsidRDefault="00630CA2"/>
        </w:tc>
        <w:tc>
          <w:tcPr>
            <w:tcW w:w="1867" w:type="dxa"/>
            <w:vAlign w:val="center"/>
          </w:tcPr>
          <w:p w14:paraId="2E1818D3" w14:textId="77777777" w:rsidR="00630CA2" w:rsidRDefault="00002C34">
            <w:r>
              <w:t>1928560</w:t>
            </w:r>
          </w:p>
        </w:tc>
      </w:tr>
    </w:tbl>
    <w:p w14:paraId="77020036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630CA2" w14:paraId="33A4A814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22CEFD26" w14:textId="77777777" w:rsidR="00630CA2" w:rsidRDefault="00002C34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9D25313" w14:textId="77777777" w:rsidR="00630CA2" w:rsidRDefault="00002C34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4C9E98E" w14:textId="77777777" w:rsidR="00630CA2" w:rsidRDefault="00002C34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111A48F" w14:textId="77777777" w:rsidR="00630CA2" w:rsidRDefault="00002C34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CE2CFBA" w14:textId="77777777" w:rsidR="00630CA2" w:rsidRDefault="00002C3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447DAE0" w14:textId="77777777" w:rsidR="00630CA2" w:rsidRDefault="00002C34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630CA2" w14:paraId="5155FDC4" w14:textId="77777777">
        <w:trPr>
          <w:jc w:val="center"/>
        </w:trPr>
        <w:tc>
          <w:tcPr>
            <w:tcW w:w="1562" w:type="dxa"/>
            <w:vAlign w:val="center"/>
          </w:tcPr>
          <w:p w14:paraId="4ED0E5E6" w14:textId="77777777" w:rsidR="00630CA2" w:rsidRDefault="00002C34">
            <w:r>
              <w:t>冷却塔</w:t>
            </w:r>
          </w:p>
        </w:tc>
        <w:tc>
          <w:tcPr>
            <w:tcW w:w="1409" w:type="dxa"/>
            <w:vAlign w:val="center"/>
          </w:tcPr>
          <w:p w14:paraId="3F109234" w14:textId="77777777" w:rsidR="00630CA2" w:rsidRDefault="00002C34">
            <w:r>
              <w:t>11926.00</w:t>
            </w:r>
          </w:p>
        </w:tc>
        <w:tc>
          <w:tcPr>
            <w:tcW w:w="2122" w:type="dxa"/>
            <w:vAlign w:val="center"/>
          </w:tcPr>
          <w:p w14:paraId="79C5B313" w14:textId="77777777" w:rsidR="00630CA2" w:rsidRDefault="00002C34">
            <w:r>
              <w:t>170</w:t>
            </w:r>
          </w:p>
        </w:tc>
        <w:tc>
          <w:tcPr>
            <w:tcW w:w="1630" w:type="dxa"/>
            <w:vAlign w:val="center"/>
          </w:tcPr>
          <w:p w14:paraId="3073C61B" w14:textId="77777777" w:rsidR="00630CA2" w:rsidRDefault="00002C34">
            <w:r>
              <w:t>70.15</w:t>
            </w:r>
          </w:p>
        </w:tc>
        <w:tc>
          <w:tcPr>
            <w:tcW w:w="1318" w:type="dxa"/>
            <w:vAlign w:val="center"/>
          </w:tcPr>
          <w:p w14:paraId="6483CA5B" w14:textId="77777777" w:rsidR="00630CA2" w:rsidRDefault="00002C34">
            <w:r>
              <w:t>6710</w:t>
            </w:r>
          </w:p>
        </w:tc>
        <w:tc>
          <w:tcPr>
            <w:tcW w:w="1290" w:type="dxa"/>
            <w:vAlign w:val="center"/>
          </w:tcPr>
          <w:p w14:paraId="2EF6E904" w14:textId="77777777" w:rsidR="00630CA2" w:rsidRDefault="00002C34">
            <w:r>
              <w:t>470724</w:t>
            </w:r>
          </w:p>
        </w:tc>
      </w:tr>
    </w:tbl>
    <w:p w14:paraId="6AF534B2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30CA2" w14:paraId="4489F11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BF39177" w14:textId="77777777" w:rsidR="00630CA2" w:rsidRDefault="00002C3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20655D" w14:textId="77777777" w:rsidR="00630CA2" w:rsidRDefault="00002C34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7DD602D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2BF6B73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13E1FE7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AF30925" w14:textId="77777777" w:rsidR="00630CA2" w:rsidRDefault="00002C34">
            <w:r>
              <w:t>制冷机组</w:t>
            </w:r>
          </w:p>
        </w:tc>
        <w:tc>
          <w:tcPr>
            <w:tcW w:w="2326" w:type="dxa"/>
            <w:vAlign w:val="center"/>
          </w:tcPr>
          <w:p w14:paraId="58B2D211" w14:textId="77777777" w:rsidR="00630CA2" w:rsidRDefault="00002C34">
            <w:r>
              <w:t>2202005</w:t>
            </w:r>
          </w:p>
        </w:tc>
        <w:tc>
          <w:tcPr>
            <w:tcW w:w="2326" w:type="dxa"/>
            <w:vMerge w:val="restart"/>
            <w:vAlign w:val="center"/>
          </w:tcPr>
          <w:p w14:paraId="5F31B94E" w14:textId="77777777" w:rsidR="00630CA2" w:rsidRDefault="00002C34">
            <w:r>
              <w:t>0.5703</w:t>
            </w:r>
          </w:p>
        </w:tc>
        <w:tc>
          <w:tcPr>
            <w:tcW w:w="2337" w:type="dxa"/>
            <w:vAlign w:val="center"/>
          </w:tcPr>
          <w:p w14:paraId="119ECB17" w14:textId="77777777" w:rsidR="00630CA2" w:rsidRDefault="00002C34">
            <w:r>
              <w:t>1255.803</w:t>
            </w:r>
          </w:p>
        </w:tc>
      </w:tr>
      <w:tr w:rsidR="00630CA2" w14:paraId="7FF25BF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FEBA4D2" w14:textId="77777777" w:rsidR="00630CA2" w:rsidRDefault="00002C34">
            <w:r>
              <w:t>冷却水泵</w:t>
            </w:r>
          </w:p>
        </w:tc>
        <w:tc>
          <w:tcPr>
            <w:tcW w:w="2326" w:type="dxa"/>
            <w:vAlign w:val="center"/>
          </w:tcPr>
          <w:p w14:paraId="6E1EEFB7" w14:textId="77777777" w:rsidR="00630CA2" w:rsidRDefault="00002C34">
            <w:r>
              <w:t>2007750</w:t>
            </w:r>
          </w:p>
        </w:tc>
        <w:tc>
          <w:tcPr>
            <w:tcW w:w="2326" w:type="dxa"/>
            <w:vMerge/>
            <w:vAlign w:val="center"/>
          </w:tcPr>
          <w:p w14:paraId="33DF411C" w14:textId="77777777" w:rsidR="00630CA2" w:rsidRDefault="00630CA2"/>
        </w:tc>
        <w:tc>
          <w:tcPr>
            <w:tcW w:w="2337" w:type="dxa"/>
            <w:vAlign w:val="center"/>
          </w:tcPr>
          <w:p w14:paraId="16D18BF1" w14:textId="77777777" w:rsidR="00630CA2" w:rsidRDefault="00002C34">
            <w:r>
              <w:t>1145.020</w:t>
            </w:r>
          </w:p>
        </w:tc>
      </w:tr>
      <w:tr w:rsidR="00630CA2" w14:paraId="6A070DE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FBDF9A8" w14:textId="77777777" w:rsidR="00630CA2" w:rsidRDefault="00002C34">
            <w:r>
              <w:t>冷却塔</w:t>
            </w:r>
          </w:p>
        </w:tc>
        <w:tc>
          <w:tcPr>
            <w:tcW w:w="2326" w:type="dxa"/>
            <w:vAlign w:val="center"/>
          </w:tcPr>
          <w:p w14:paraId="061F5210" w14:textId="77777777" w:rsidR="00630CA2" w:rsidRDefault="00002C34">
            <w:r>
              <w:t>470724</w:t>
            </w:r>
          </w:p>
        </w:tc>
        <w:tc>
          <w:tcPr>
            <w:tcW w:w="2326" w:type="dxa"/>
            <w:vMerge/>
            <w:vAlign w:val="center"/>
          </w:tcPr>
          <w:p w14:paraId="7A9BF3D8" w14:textId="77777777" w:rsidR="00630CA2" w:rsidRDefault="00630CA2"/>
        </w:tc>
        <w:tc>
          <w:tcPr>
            <w:tcW w:w="2337" w:type="dxa"/>
            <w:vAlign w:val="center"/>
          </w:tcPr>
          <w:p w14:paraId="4BE6A2F9" w14:textId="77777777" w:rsidR="00630CA2" w:rsidRDefault="00002C34">
            <w:r>
              <w:t>268.454</w:t>
            </w:r>
          </w:p>
        </w:tc>
      </w:tr>
      <w:tr w:rsidR="00630CA2" w14:paraId="17CC336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BAC98BB" w14:textId="77777777" w:rsidR="00630CA2" w:rsidRDefault="00002C34">
            <w:r>
              <w:t>冷冻水泵</w:t>
            </w:r>
          </w:p>
        </w:tc>
        <w:tc>
          <w:tcPr>
            <w:tcW w:w="2326" w:type="dxa"/>
            <w:vAlign w:val="center"/>
          </w:tcPr>
          <w:p w14:paraId="176BFA8E" w14:textId="77777777" w:rsidR="00630CA2" w:rsidRDefault="00002C34">
            <w:r>
              <w:t>1928560</w:t>
            </w:r>
          </w:p>
        </w:tc>
        <w:tc>
          <w:tcPr>
            <w:tcW w:w="2326" w:type="dxa"/>
            <w:vMerge/>
            <w:vAlign w:val="center"/>
          </w:tcPr>
          <w:p w14:paraId="2477CB0A" w14:textId="77777777" w:rsidR="00630CA2" w:rsidRDefault="00630CA2"/>
        </w:tc>
        <w:tc>
          <w:tcPr>
            <w:tcW w:w="2337" w:type="dxa"/>
            <w:vAlign w:val="center"/>
          </w:tcPr>
          <w:p w14:paraId="22B513FA" w14:textId="77777777" w:rsidR="00630CA2" w:rsidRDefault="00002C34">
            <w:r>
              <w:t>1099.858</w:t>
            </w:r>
          </w:p>
        </w:tc>
      </w:tr>
      <w:tr w:rsidR="00630CA2" w14:paraId="68F37E57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0FDC4771" w14:textId="77777777" w:rsidR="00630CA2" w:rsidRDefault="00002C34">
            <w:r>
              <w:t>合计</w:t>
            </w:r>
          </w:p>
        </w:tc>
        <w:tc>
          <w:tcPr>
            <w:tcW w:w="2337" w:type="dxa"/>
            <w:vAlign w:val="center"/>
          </w:tcPr>
          <w:p w14:paraId="10AD71CD" w14:textId="77777777" w:rsidR="00630CA2" w:rsidRDefault="00002C34">
            <w:r>
              <w:t>3769.135</w:t>
            </w:r>
          </w:p>
        </w:tc>
      </w:tr>
    </w:tbl>
    <w:p w14:paraId="6042CAA3" w14:textId="77777777" w:rsidR="00630CA2" w:rsidRDefault="00002C34">
      <w:pPr>
        <w:pStyle w:val="2"/>
        <w:widowControl w:val="0"/>
      </w:pPr>
      <w:bookmarkStart w:id="91" w:name="_Toc20140"/>
      <w:r>
        <w:t>供暖系统</w:t>
      </w:r>
      <w:bookmarkEnd w:id="91"/>
    </w:p>
    <w:p w14:paraId="7D64B2CB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92" w:name="_Toc13683"/>
      <w:r>
        <w:rPr>
          <w:color w:val="000000"/>
        </w:rPr>
        <w:t>默认热源</w:t>
      </w:r>
      <w:bookmarkEnd w:id="92"/>
    </w:p>
    <w:p w14:paraId="1B2BFEF3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30CA2" w14:paraId="55F4531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1E064A8" w14:textId="77777777" w:rsidR="00630CA2" w:rsidRDefault="00002C34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882333C" w14:textId="77777777" w:rsidR="00630CA2" w:rsidRDefault="00002C34">
            <w:r>
              <w:t>自动</w:t>
            </w:r>
          </w:p>
        </w:tc>
      </w:tr>
    </w:tbl>
    <w:p w14:paraId="1924CFCF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630CA2" w14:paraId="79CF9CBF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444F6FD" w14:textId="77777777" w:rsidR="00630CA2" w:rsidRDefault="00002C34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4C429FE" w14:textId="77777777" w:rsidR="00630CA2" w:rsidRDefault="00002C34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8BC633" w14:textId="77777777" w:rsidR="00630CA2" w:rsidRDefault="00002C34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3F4C9A" w14:textId="77777777" w:rsidR="00630CA2" w:rsidRDefault="00002C34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A5AA7" w14:textId="77777777" w:rsidR="00630CA2" w:rsidRDefault="00002C3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24A70A" w14:textId="77777777" w:rsidR="00630CA2" w:rsidRDefault="00002C3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28FF14" w14:textId="77777777" w:rsidR="00630CA2" w:rsidRDefault="00002C34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CE70F1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27AC2B37" w14:textId="77777777">
        <w:trPr>
          <w:jc w:val="center"/>
        </w:trPr>
        <w:tc>
          <w:tcPr>
            <w:tcW w:w="1165" w:type="dxa"/>
            <w:vAlign w:val="center"/>
          </w:tcPr>
          <w:p w14:paraId="2CBD4B5E" w14:textId="77777777" w:rsidR="00630CA2" w:rsidRDefault="00002C34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50111EA" w14:textId="77777777" w:rsidR="00630CA2" w:rsidRDefault="00002C34">
            <w:r>
              <w:t>6.48</w:t>
            </w:r>
          </w:p>
        </w:tc>
        <w:tc>
          <w:tcPr>
            <w:tcW w:w="707" w:type="dxa"/>
            <w:vAlign w:val="center"/>
          </w:tcPr>
          <w:p w14:paraId="451923C3" w14:textId="77777777" w:rsidR="00630CA2" w:rsidRDefault="00002C34">
            <w:r>
              <w:t>1</w:t>
            </w:r>
          </w:p>
        </w:tc>
        <w:tc>
          <w:tcPr>
            <w:tcW w:w="1415" w:type="dxa"/>
            <w:vAlign w:val="center"/>
          </w:tcPr>
          <w:p w14:paraId="707DBD17" w14:textId="77777777" w:rsidR="00630CA2" w:rsidRDefault="00002C34">
            <w:r>
              <w:t>649013</w:t>
            </w:r>
          </w:p>
        </w:tc>
        <w:tc>
          <w:tcPr>
            <w:tcW w:w="848" w:type="dxa"/>
            <w:vAlign w:val="center"/>
          </w:tcPr>
          <w:p w14:paraId="22CBFF9D" w14:textId="77777777" w:rsidR="00630CA2" w:rsidRDefault="00002C34">
            <w:r>
              <w:t>0.82</w:t>
            </w:r>
          </w:p>
        </w:tc>
        <w:tc>
          <w:tcPr>
            <w:tcW w:w="1131" w:type="dxa"/>
            <w:vAlign w:val="center"/>
          </w:tcPr>
          <w:p w14:paraId="0719DF03" w14:textId="77777777" w:rsidR="00630CA2" w:rsidRDefault="00002C34">
            <w:r>
              <w:t>0.92</w:t>
            </w:r>
          </w:p>
        </w:tc>
        <w:tc>
          <w:tcPr>
            <w:tcW w:w="1556" w:type="dxa"/>
            <w:vAlign w:val="center"/>
          </w:tcPr>
          <w:p w14:paraId="068D39AE" w14:textId="77777777" w:rsidR="00630CA2" w:rsidRDefault="00002C34">
            <w:r>
              <w:t>89</w:t>
            </w:r>
          </w:p>
        </w:tc>
        <w:tc>
          <w:tcPr>
            <w:tcW w:w="1550" w:type="dxa"/>
            <w:vAlign w:val="center"/>
          </w:tcPr>
          <w:p w14:paraId="72EA758A" w14:textId="77777777" w:rsidR="00630CA2" w:rsidRDefault="00002C34">
            <w:r>
              <w:t>275.641</w:t>
            </w:r>
          </w:p>
        </w:tc>
      </w:tr>
    </w:tbl>
    <w:p w14:paraId="1302AF08" w14:textId="77777777" w:rsidR="00630CA2" w:rsidRDefault="00002C34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630CA2" w14:paraId="20523F27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69017569" w14:textId="77777777" w:rsidR="00630CA2" w:rsidRDefault="00002C34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8021D20" w14:textId="77777777" w:rsidR="00630CA2" w:rsidRDefault="00002C34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424489E" w14:textId="77777777" w:rsidR="00630CA2" w:rsidRDefault="00002C3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F028FC4" w14:textId="77777777" w:rsidR="00630CA2" w:rsidRDefault="00002C34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630CA2" w14:paraId="075F2313" w14:textId="77777777">
        <w:trPr>
          <w:jc w:val="center"/>
        </w:trPr>
        <w:tc>
          <w:tcPr>
            <w:tcW w:w="2331" w:type="dxa"/>
            <w:vAlign w:val="center"/>
          </w:tcPr>
          <w:p w14:paraId="0E4D72D8" w14:textId="77777777" w:rsidR="00630CA2" w:rsidRDefault="00002C34">
            <w:r>
              <w:t>6478</w:t>
            </w:r>
          </w:p>
        </w:tc>
        <w:tc>
          <w:tcPr>
            <w:tcW w:w="2331" w:type="dxa"/>
            <w:vAlign w:val="center"/>
          </w:tcPr>
          <w:p w14:paraId="4C3B7A5F" w14:textId="77777777" w:rsidR="00630CA2" w:rsidRDefault="00002C34">
            <w:r>
              <w:t>0.00433</w:t>
            </w:r>
          </w:p>
        </w:tc>
        <w:tc>
          <w:tcPr>
            <w:tcW w:w="2331" w:type="dxa"/>
            <w:vAlign w:val="center"/>
          </w:tcPr>
          <w:p w14:paraId="20D2674E" w14:textId="77777777" w:rsidR="00630CA2" w:rsidRDefault="00002C34">
            <w:r>
              <w:t>2050</w:t>
            </w:r>
          </w:p>
        </w:tc>
        <w:tc>
          <w:tcPr>
            <w:tcW w:w="2337" w:type="dxa"/>
            <w:vAlign w:val="center"/>
          </w:tcPr>
          <w:p w14:paraId="42D1D82E" w14:textId="77777777" w:rsidR="00630CA2" w:rsidRDefault="00002C34">
            <w:r>
              <w:t>57502</w:t>
            </w:r>
          </w:p>
        </w:tc>
      </w:tr>
    </w:tbl>
    <w:p w14:paraId="67D13284" w14:textId="77777777" w:rsidR="00630CA2" w:rsidRDefault="00630CA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630CA2" w14:paraId="758B0DDD" w14:textId="77777777"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5F8BEF02" w14:textId="77777777" w:rsidR="00630CA2" w:rsidRDefault="00002C34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165CFFA3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08C7D6E0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79DC4DC0" w14:textId="77777777">
        <w:trPr>
          <w:jc w:val="center"/>
        </w:trPr>
        <w:tc>
          <w:tcPr>
            <w:tcW w:w="3056" w:type="dxa"/>
            <w:vAlign w:val="center"/>
          </w:tcPr>
          <w:p w14:paraId="729FC3DA" w14:textId="77777777" w:rsidR="00630CA2" w:rsidRDefault="00002C34">
            <w:r>
              <w:t>57502</w:t>
            </w:r>
          </w:p>
        </w:tc>
        <w:tc>
          <w:tcPr>
            <w:tcW w:w="3203" w:type="dxa"/>
            <w:vAlign w:val="center"/>
          </w:tcPr>
          <w:p w14:paraId="76298A0A" w14:textId="77777777" w:rsidR="00630CA2" w:rsidRDefault="00002C34">
            <w:r>
              <w:t>0.5703</w:t>
            </w:r>
          </w:p>
        </w:tc>
        <w:tc>
          <w:tcPr>
            <w:tcW w:w="3056" w:type="dxa"/>
            <w:vAlign w:val="center"/>
          </w:tcPr>
          <w:p w14:paraId="32A1879D" w14:textId="77777777" w:rsidR="00630CA2" w:rsidRDefault="00002C34">
            <w:r>
              <w:t>32.793</w:t>
            </w:r>
          </w:p>
        </w:tc>
      </w:tr>
    </w:tbl>
    <w:p w14:paraId="139FB60A" w14:textId="77777777" w:rsidR="00630CA2" w:rsidRDefault="00002C34">
      <w:pPr>
        <w:pStyle w:val="2"/>
      </w:pPr>
      <w:bookmarkStart w:id="93" w:name="_Toc7113"/>
      <w:r>
        <w:lastRenderedPageBreak/>
        <w:t>空调风机</w:t>
      </w:r>
      <w:bookmarkEnd w:id="9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30CA2" w14:paraId="4B56A6C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11757B3" w14:textId="77777777" w:rsidR="00630CA2" w:rsidRDefault="00002C34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8C6577" w14:textId="77777777" w:rsidR="00630CA2" w:rsidRDefault="00002C34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01D4E63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F5502BC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3590F2C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64A3C19" w14:textId="77777777" w:rsidR="00630CA2" w:rsidRDefault="00002C34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8F0704F" w14:textId="77777777" w:rsidR="00630CA2" w:rsidRDefault="00002C34">
            <w:r>
              <w:t>639771</w:t>
            </w:r>
          </w:p>
        </w:tc>
        <w:tc>
          <w:tcPr>
            <w:tcW w:w="2326" w:type="dxa"/>
            <w:vMerge w:val="restart"/>
            <w:vAlign w:val="center"/>
          </w:tcPr>
          <w:p w14:paraId="3B116FC0" w14:textId="77777777" w:rsidR="00630CA2" w:rsidRDefault="00002C34">
            <w:r>
              <w:t>0.5703</w:t>
            </w:r>
          </w:p>
        </w:tc>
        <w:tc>
          <w:tcPr>
            <w:tcW w:w="2337" w:type="dxa"/>
            <w:vAlign w:val="center"/>
          </w:tcPr>
          <w:p w14:paraId="26F8E5B4" w14:textId="77777777" w:rsidR="00630CA2" w:rsidRDefault="00002C34">
            <w:r>
              <w:t>364.861</w:t>
            </w:r>
          </w:p>
        </w:tc>
      </w:tr>
      <w:tr w:rsidR="00630CA2" w14:paraId="69BF4E9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4BE5B3E" w14:textId="77777777" w:rsidR="00630CA2" w:rsidRDefault="00002C34">
            <w:r>
              <w:t>风机盘管</w:t>
            </w:r>
          </w:p>
        </w:tc>
        <w:tc>
          <w:tcPr>
            <w:tcW w:w="2326" w:type="dxa"/>
            <w:vAlign w:val="center"/>
          </w:tcPr>
          <w:p w14:paraId="65BF0DAC" w14:textId="77777777" w:rsidR="00630CA2" w:rsidRDefault="00002C34">
            <w:r>
              <w:t>1436960</w:t>
            </w:r>
          </w:p>
        </w:tc>
        <w:tc>
          <w:tcPr>
            <w:tcW w:w="2326" w:type="dxa"/>
            <w:vMerge/>
            <w:vAlign w:val="center"/>
          </w:tcPr>
          <w:p w14:paraId="6D7C6981" w14:textId="77777777" w:rsidR="00630CA2" w:rsidRDefault="00630CA2"/>
        </w:tc>
        <w:tc>
          <w:tcPr>
            <w:tcW w:w="2337" w:type="dxa"/>
            <w:vAlign w:val="center"/>
          </w:tcPr>
          <w:p w14:paraId="58E87AE3" w14:textId="77777777" w:rsidR="00630CA2" w:rsidRDefault="00002C34">
            <w:r>
              <w:t>819.498</w:t>
            </w:r>
          </w:p>
        </w:tc>
      </w:tr>
      <w:tr w:rsidR="00630CA2" w14:paraId="7D80F54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B363DC2" w14:textId="77777777" w:rsidR="00630CA2" w:rsidRDefault="00002C34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AEC2BF2" w14:textId="77777777" w:rsidR="00630CA2" w:rsidRDefault="00002C34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15EAF1D" w14:textId="77777777" w:rsidR="00630CA2" w:rsidRDefault="00630CA2"/>
        </w:tc>
        <w:tc>
          <w:tcPr>
            <w:tcW w:w="2337" w:type="dxa"/>
            <w:vAlign w:val="center"/>
          </w:tcPr>
          <w:p w14:paraId="5870E152" w14:textId="77777777" w:rsidR="00630CA2" w:rsidRDefault="00002C34">
            <w:r>
              <w:t>0.0000</w:t>
            </w:r>
          </w:p>
        </w:tc>
      </w:tr>
      <w:tr w:rsidR="00630CA2" w14:paraId="382E9E73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574FAE77" w14:textId="77777777" w:rsidR="00630CA2" w:rsidRDefault="00002C34">
            <w:r>
              <w:t>合计</w:t>
            </w:r>
          </w:p>
        </w:tc>
        <w:tc>
          <w:tcPr>
            <w:tcW w:w="2337" w:type="dxa"/>
            <w:vAlign w:val="center"/>
          </w:tcPr>
          <w:p w14:paraId="26E4F242" w14:textId="77777777" w:rsidR="00630CA2" w:rsidRDefault="00002C34">
            <w:r>
              <w:t>1184.360</w:t>
            </w:r>
          </w:p>
        </w:tc>
      </w:tr>
    </w:tbl>
    <w:p w14:paraId="6F817EC3" w14:textId="77777777" w:rsidR="00630CA2" w:rsidRDefault="00002C34">
      <w:pPr>
        <w:pStyle w:val="2"/>
        <w:widowControl w:val="0"/>
      </w:pPr>
      <w:bookmarkStart w:id="94" w:name="_Toc31990"/>
      <w:r>
        <w:t>照明</w:t>
      </w:r>
      <w:bookmarkEnd w:id="9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630CA2" w14:paraId="16A9ECA1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55E8E8A3" w14:textId="77777777" w:rsidR="00630CA2" w:rsidRDefault="00002C34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31A156" w14:textId="77777777" w:rsidR="00630CA2" w:rsidRDefault="00002C3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073E35" w14:textId="77777777" w:rsidR="00630CA2" w:rsidRDefault="00002C34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AEA222F" w14:textId="77777777" w:rsidR="00630CA2" w:rsidRDefault="00002C34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32E685A" w14:textId="77777777" w:rsidR="00630CA2" w:rsidRDefault="00002C34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66183E" w14:textId="77777777" w:rsidR="00630CA2" w:rsidRDefault="00002C34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5BCCA4E" w14:textId="77777777" w:rsidR="00630CA2" w:rsidRDefault="00002C34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30CA2" w14:paraId="2F00A783" w14:textId="77777777">
        <w:trPr>
          <w:jc w:val="center"/>
        </w:trPr>
        <w:tc>
          <w:tcPr>
            <w:tcW w:w="1765" w:type="dxa"/>
            <w:vAlign w:val="center"/>
          </w:tcPr>
          <w:p w14:paraId="0FE78B3F" w14:textId="77777777" w:rsidR="00630CA2" w:rsidRDefault="00002C34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556" w:type="dxa"/>
            <w:vAlign w:val="center"/>
          </w:tcPr>
          <w:p w14:paraId="40D5B08D" w14:textId="77777777" w:rsidR="00630CA2" w:rsidRDefault="00002C34">
            <w:r>
              <w:t>20.15</w:t>
            </w:r>
          </w:p>
        </w:tc>
        <w:tc>
          <w:tcPr>
            <w:tcW w:w="854" w:type="dxa"/>
            <w:vAlign w:val="center"/>
          </w:tcPr>
          <w:p w14:paraId="60E2E1B2" w14:textId="77777777" w:rsidR="00630CA2" w:rsidRDefault="00002C34">
            <w:r>
              <w:t>114</w:t>
            </w:r>
          </w:p>
        </w:tc>
        <w:tc>
          <w:tcPr>
            <w:tcW w:w="1098" w:type="dxa"/>
            <w:vAlign w:val="center"/>
          </w:tcPr>
          <w:p w14:paraId="7AF946A6" w14:textId="77777777" w:rsidR="00630CA2" w:rsidRDefault="00002C34">
            <w:r>
              <w:t>3593</w:t>
            </w:r>
          </w:p>
        </w:tc>
        <w:tc>
          <w:tcPr>
            <w:tcW w:w="1245" w:type="dxa"/>
            <w:vAlign w:val="center"/>
          </w:tcPr>
          <w:p w14:paraId="4818381A" w14:textId="77777777" w:rsidR="00630CA2" w:rsidRDefault="00002C34">
            <w:r>
              <w:t>72384</w:t>
            </w:r>
          </w:p>
        </w:tc>
        <w:tc>
          <w:tcPr>
            <w:tcW w:w="1471" w:type="dxa"/>
            <w:vMerge w:val="restart"/>
            <w:vAlign w:val="center"/>
          </w:tcPr>
          <w:p w14:paraId="642D2991" w14:textId="77777777" w:rsidR="00630CA2" w:rsidRDefault="00002C34">
            <w:r>
              <w:t>0.5703</w:t>
            </w:r>
          </w:p>
        </w:tc>
        <w:tc>
          <w:tcPr>
            <w:tcW w:w="1330" w:type="dxa"/>
            <w:vAlign w:val="center"/>
          </w:tcPr>
          <w:p w14:paraId="33A07DA3" w14:textId="77777777" w:rsidR="00630CA2" w:rsidRDefault="00002C34">
            <w:r>
              <w:t>41.281</w:t>
            </w:r>
          </w:p>
        </w:tc>
      </w:tr>
      <w:tr w:rsidR="00630CA2" w14:paraId="1F84F847" w14:textId="77777777">
        <w:trPr>
          <w:jc w:val="center"/>
        </w:trPr>
        <w:tc>
          <w:tcPr>
            <w:tcW w:w="1765" w:type="dxa"/>
            <w:vAlign w:val="center"/>
          </w:tcPr>
          <w:p w14:paraId="47272980" w14:textId="77777777" w:rsidR="00630CA2" w:rsidRDefault="00002C3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446FF655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1649E4C3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2BD9C410" w14:textId="77777777" w:rsidR="00630CA2" w:rsidRDefault="00002C34">
            <w:r>
              <w:t>8837</w:t>
            </w:r>
          </w:p>
        </w:tc>
        <w:tc>
          <w:tcPr>
            <w:tcW w:w="1245" w:type="dxa"/>
            <w:vAlign w:val="center"/>
          </w:tcPr>
          <w:p w14:paraId="5C436EA1" w14:textId="77777777" w:rsidR="00630CA2" w:rsidRDefault="00002C34">
            <w:r>
              <w:t>319341</w:t>
            </w:r>
          </w:p>
        </w:tc>
        <w:tc>
          <w:tcPr>
            <w:tcW w:w="1471" w:type="dxa"/>
            <w:vMerge/>
            <w:vAlign w:val="center"/>
          </w:tcPr>
          <w:p w14:paraId="21F80802" w14:textId="77777777" w:rsidR="00630CA2" w:rsidRDefault="00630CA2"/>
        </w:tc>
        <w:tc>
          <w:tcPr>
            <w:tcW w:w="1330" w:type="dxa"/>
            <w:vAlign w:val="center"/>
          </w:tcPr>
          <w:p w14:paraId="4357EF52" w14:textId="77777777" w:rsidR="00630CA2" w:rsidRDefault="00002C34">
            <w:r>
              <w:t>182.120</w:t>
            </w:r>
          </w:p>
        </w:tc>
      </w:tr>
      <w:tr w:rsidR="00630CA2" w14:paraId="4902C76F" w14:textId="77777777">
        <w:trPr>
          <w:jc w:val="center"/>
        </w:trPr>
        <w:tc>
          <w:tcPr>
            <w:tcW w:w="1765" w:type="dxa"/>
            <w:vAlign w:val="center"/>
          </w:tcPr>
          <w:p w14:paraId="4B358D51" w14:textId="77777777" w:rsidR="00630CA2" w:rsidRDefault="00002C3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607B27E0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6FB5B934" w14:textId="77777777" w:rsidR="00630CA2" w:rsidRDefault="00002C34">
            <w:r>
              <w:t>38</w:t>
            </w:r>
          </w:p>
        </w:tc>
        <w:tc>
          <w:tcPr>
            <w:tcW w:w="1098" w:type="dxa"/>
            <w:vAlign w:val="center"/>
          </w:tcPr>
          <w:p w14:paraId="298EF142" w14:textId="77777777" w:rsidR="00630CA2" w:rsidRDefault="00002C34">
            <w:r>
              <w:t>4272</w:t>
            </w:r>
          </w:p>
        </w:tc>
        <w:tc>
          <w:tcPr>
            <w:tcW w:w="1245" w:type="dxa"/>
            <w:vAlign w:val="center"/>
          </w:tcPr>
          <w:p w14:paraId="6BCA4412" w14:textId="77777777" w:rsidR="00630CA2" w:rsidRDefault="00002C34">
            <w:r>
              <w:t>154386</w:t>
            </w:r>
          </w:p>
        </w:tc>
        <w:tc>
          <w:tcPr>
            <w:tcW w:w="1471" w:type="dxa"/>
            <w:vMerge/>
            <w:vAlign w:val="center"/>
          </w:tcPr>
          <w:p w14:paraId="49A2513D" w14:textId="77777777" w:rsidR="00630CA2" w:rsidRDefault="00630CA2"/>
        </w:tc>
        <w:tc>
          <w:tcPr>
            <w:tcW w:w="1330" w:type="dxa"/>
            <w:vAlign w:val="center"/>
          </w:tcPr>
          <w:p w14:paraId="73135DCF" w14:textId="77777777" w:rsidR="00630CA2" w:rsidRDefault="00002C34">
            <w:r>
              <w:t>88.046</w:t>
            </w:r>
          </w:p>
        </w:tc>
      </w:tr>
      <w:tr w:rsidR="00630CA2" w14:paraId="2E2459DA" w14:textId="77777777">
        <w:trPr>
          <w:jc w:val="center"/>
        </w:trPr>
        <w:tc>
          <w:tcPr>
            <w:tcW w:w="1765" w:type="dxa"/>
            <w:vAlign w:val="center"/>
          </w:tcPr>
          <w:p w14:paraId="0AA9C345" w14:textId="77777777" w:rsidR="00630CA2" w:rsidRDefault="00002C34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2DB4EEA8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11346C8A" w14:textId="77777777" w:rsidR="00630CA2" w:rsidRDefault="00002C34">
            <w:r>
              <w:t>7</w:t>
            </w:r>
          </w:p>
        </w:tc>
        <w:tc>
          <w:tcPr>
            <w:tcW w:w="1098" w:type="dxa"/>
            <w:vAlign w:val="center"/>
          </w:tcPr>
          <w:p w14:paraId="2334A4E1" w14:textId="77777777" w:rsidR="00630CA2" w:rsidRDefault="00002C34">
            <w:r>
              <w:t>526</w:t>
            </w:r>
          </w:p>
        </w:tc>
        <w:tc>
          <w:tcPr>
            <w:tcW w:w="1245" w:type="dxa"/>
            <w:vAlign w:val="center"/>
          </w:tcPr>
          <w:p w14:paraId="35A60ECD" w14:textId="77777777" w:rsidR="00630CA2" w:rsidRDefault="00002C34">
            <w:r>
              <w:t>9950</w:t>
            </w:r>
          </w:p>
        </w:tc>
        <w:tc>
          <w:tcPr>
            <w:tcW w:w="1471" w:type="dxa"/>
            <w:vMerge/>
            <w:vAlign w:val="center"/>
          </w:tcPr>
          <w:p w14:paraId="3E9297C1" w14:textId="77777777" w:rsidR="00630CA2" w:rsidRDefault="00630CA2"/>
        </w:tc>
        <w:tc>
          <w:tcPr>
            <w:tcW w:w="1330" w:type="dxa"/>
            <w:vAlign w:val="center"/>
          </w:tcPr>
          <w:p w14:paraId="18D49351" w14:textId="77777777" w:rsidR="00630CA2" w:rsidRDefault="00002C34">
            <w:r>
              <w:t>5.674</w:t>
            </w:r>
          </w:p>
        </w:tc>
      </w:tr>
      <w:tr w:rsidR="00630CA2" w14:paraId="04BA6D4C" w14:textId="77777777">
        <w:trPr>
          <w:jc w:val="center"/>
        </w:trPr>
        <w:tc>
          <w:tcPr>
            <w:tcW w:w="1765" w:type="dxa"/>
            <w:vAlign w:val="center"/>
          </w:tcPr>
          <w:p w14:paraId="4397C85A" w14:textId="77777777" w:rsidR="00630CA2" w:rsidRDefault="00002C34">
            <w:r>
              <w:t>体育</w:t>
            </w:r>
            <w:r>
              <w:t>-</w:t>
            </w:r>
            <w:r>
              <w:t>体育场</w:t>
            </w:r>
          </w:p>
        </w:tc>
        <w:tc>
          <w:tcPr>
            <w:tcW w:w="1556" w:type="dxa"/>
            <w:vAlign w:val="center"/>
          </w:tcPr>
          <w:p w14:paraId="30EDFB77" w14:textId="77777777" w:rsidR="00630CA2" w:rsidRDefault="00002C34">
            <w:r>
              <w:t>33.22</w:t>
            </w:r>
          </w:p>
        </w:tc>
        <w:tc>
          <w:tcPr>
            <w:tcW w:w="854" w:type="dxa"/>
            <w:vAlign w:val="center"/>
          </w:tcPr>
          <w:p w14:paraId="34D4C4BF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618C95EC" w14:textId="77777777" w:rsidR="00630CA2" w:rsidRDefault="00002C34">
            <w:r>
              <w:t>3687</w:t>
            </w:r>
          </w:p>
        </w:tc>
        <w:tc>
          <w:tcPr>
            <w:tcW w:w="1245" w:type="dxa"/>
            <w:vAlign w:val="center"/>
          </w:tcPr>
          <w:p w14:paraId="696063F6" w14:textId="77777777" w:rsidR="00630CA2" w:rsidRDefault="00002C34">
            <w:r>
              <w:t>122452</w:t>
            </w:r>
          </w:p>
        </w:tc>
        <w:tc>
          <w:tcPr>
            <w:tcW w:w="1471" w:type="dxa"/>
            <w:vMerge/>
            <w:vAlign w:val="center"/>
          </w:tcPr>
          <w:p w14:paraId="31E7BD6B" w14:textId="77777777" w:rsidR="00630CA2" w:rsidRDefault="00630CA2"/>
        </w:tc>
        <w:tc>
          <w:tcPr>
            <w:tcW w:w="1330" w:type="dxa"/>
            <w:vAlign w:val="center"/>
          </w:tcPr>
          <w:p w14:paraId="225A7EAD" w14:textId="77777777" w:rsidR="00630CA2" w:rsidRDefault="00002C34">
            <w:r>
              <w:t>69.834</w:t>
            </w:r>
          </w:p>
        </w:tc>
      </w:tr>
      <w:tr w:rsidR="00630CA2" w14:paraId="3E9AC80A" w14:textId="77777777">
        <w:trPr>
          <w:jc w:val="center"/>
        </w:trPr>
        <w:tc>
          <w:tcPr>
            <w:tcW w:w="1765" w:type="dxa"/>
            <w:vAlign w:val="center"/>
          </w:tcPr>
          <w:p w14:paraId="7EFFA3CB" w14:textId="77777777" w:rsidR="00630CA2" w:rsidRDefault="00002C34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303BA2E0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7AE4363A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20013A85" w14:textId="77777777" w:rsidR="00630CA2" w:rsidRDefault="00002C34">
            <w:r>
              <w:t>1713</w:t>
            </w:r>
          </w:p>
        </w:tc>
        <w:tc>
          <w:tcPr>
            <w:tcW w:w="1245" w:type="dxa"/>
            <w:vAlign w:val="center"/>
          </w:tcPr>
          <w:p w14:paraId="6A2EC613" w14:textId="77777777" w:rsidR="00630CA2" w:rsidRDefault="00002C34">
            <w:r>
              <w:t>32375</w:t>
            </w:r>
          </w:p>
        </w:tc>
        <w:tc>
          <w:tcPr>
            <w:tcW w:w="1471" w:type="dxa"/>
            <w:vMerge/>
            <w:vAlign w:val="center"/>
          </w:tcPr>
          <w:p w14:paraId="1F71A4DD" w14:textId="77777777" w:rsidR="00630CA2" w:rsidRDefault="00630CA2"/>
        </w:tc>
        <w:tc>
          <w:tcPr>
            <w:tcW w:w="1330" w:type="dxa"/>
            <w:vAlign w:val="center"/>
          </w:tcPr>
          <w:p w14:paraId="65CE8395" w14:textId="77777777" w:rsidR="00630CA2" w:rsidRDefault="00002C34">
            <w:r>
              <w:t>18.464</w:t>
            </w:r>
          </w:p>
        </w:tc>
      </w:tr>
      <w:tr w:rsidR="00630CA2" w14:paraId="3AF3FBDE" w14:textId="77777777">
        <w:trPr>
          <w:jc w:val="center"/>
        </w:trPr>
        <w:tc>
          <w:tcPr>
            <w:tcW w:w="1765" w:type="dxa"/>
            <w:vAlign w:val="center"/>
          </w:tcPr>
          <w:p w14:paraId="52F90A76" w14:textId="77777777" w:rsidR="00630CA2" w:rsidRDefault="00002C34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3713411C" w14:textId="77777777" w:rsidR="00630CA2" w:rsidRDefault="00002C34">
            <w:r>
              <w:t>20.15</w:t>
            </w:r>
          </w:p>
        </w:tc>
        <w:tc>
          <w:tcPr>
            <w:tcW w:w="854" w:type="dxa"/>
            <w:vAlign w:val="center"/>
          </w:tcPr>
          <w:p w14:paraId="78B5ACC1" w14:textId="77777777" w:rsidR="00630CA2" w:rsidRDefault="00002C34">
            <w:r>
              <w:t>3</w:t>
            </w:r>
          </w:p>
        </w:tc>
        <w:tc>
          <w:tcPr>
            <w:tcW w:w="1098" w:type="dxa"/>
            <w:vAlign w:val="center"/>
          </w:tcPr>
          <w:p w14:paraId="6CB1634B" w14:textId="77777777" w:rsidR="00630CA2" w:rsidRDefault="00002C34">
            <w:r>
              <w:t>637</w:t>
            </w:r>
          </w:p>
        </w:tc>
        <w:tc>
          <w:tcPr>
            <w:tcW w:w="1245" w:type="dxa"/>
            <w:vAlign w:val="center"/>
          </w:tcPr>
          <w:p w14:paraId="6C3B25C3" w14:textId="77777777" w:rsidR="00630CA2" w:rsidRDefault="00002C34">
            <w:r>
              <w:t>12842</w:t>
            </w:r>
          </w:p>
        </w:tc>
        <w:tc>
          <w:tcPr>
            <w:tcW w:w="1471" w:type="dxa"/>
            <w:vMerge/>
            <w:vAlign w:val="center"/>
          </w:tcPr>
          <w:p w14:paraId="34248ADF" w14:textId="77777777" w:rsidR="00630CA2" w:rsidRDefault="00630CA2"/>
        </w:tc>
        <w:tc>
          <w:tcPr>
            <w:tcW w:w="1330" w:type="dxa"/>
            <w:vAlign w:val="center"/>
          </w:tcPr>
          <w:p w14:paraId="78F06F8A" w14:textId="77777777" w:rsidR="00630CA2" w:rsidRDefault="00002C34">
            <w:r>
              <w:t>7.324</w:t>
            </w:r>
          </w:p>
        </w:tc>
      </w:tr>
      <w:tr w:rsidR="00630CA2" w14:paraId="6DC8D57B" w14:textId="77777777">
        <w:trPr>
          <w:jc w:val="center"/>
        </w:trPr>
        <w:tc>
          <w:tcPr>
            <w:tcW w:w="1765" w:type="dxa"/>
            <w:vAlign w:val="center"/>
          </w:tcPr>
          <w:p w14:paraId="3D123B81" w14:textId="77777777" w:rsidR="00630CA2" w:rsidRDefault="00002C34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F81A51E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2BA86743" w14:textId="77777777" w:rsidR="00630CA2" w:rsidRDefault="00002C34">
            <w:r>
              <w:t>103</w:t>
            </w:r>
          </w:p>
        </w:tc>
        <w:tc>
          <w:tcPr>
            <w:tcW w:w="1098" w:type="dxa"/>
            <w:vAlign w:val="center"/>
          </w:tcPr>
          <w:p w14:paraId="768E3673" w14:textId="77777777" w:rsidR="00630CA2" w:rsidRDefault="00002C34">
            <w:r>
              <w:t>761</w:t>
            </w:r>
          </w:p>
        </w:tc>
        <w:tc>
          <w:tcPr>
            <w:tcW w:w="1245" w:type="dxa"/>
            <w:vAlign w:val="center"/>
          </w:tcPr>
          <w:p w14:paraId="48CBD40F" w14:textId="77777777" w:rsidR="00630CA2" w:rsidRDefault="00002C34">
            <w:r>
              <w:t>14380</w:t>
            </w:r>
          </w:p>
        </w:tc>
        <w:tc>
          <w:tcPr>
            <w:tcW w:w="1471" w:type="dxa"/>
            <w:vMerge/>
            <w:vAlign w:val="center"/>
          </w:tcPr>
          <w:p w14:paraId="4E932E12" w14:textId="77777777" w:rsidR="00630CA2" w:rsidRDefault="00630CA2"/>
        </w:tc>
        <w:tc>
          <w:tcPr>
            <w:tcW w:w="1330" w:type="dxa"/>
            <w:vAlign w:val="center"/>
          </w:tcPr>
          <w:p w14:paraId="7F5B5495" w14:textId="77777777" w:rsidR="00630CA2" w:rsidRDefault="00002C34">
            <w:r>
              <w:t>8.201</w:t>
            </w:r>
          </w:p>
        </w:tc>
      </w:tr>
      <w:tr w:rsidR="00630CA2" w14:paraId="0D4E08E5" w14:textId="77777777">
        <w:trPr>
          <w:jc w:val="center"/>
        </w:trPr>
        <w:tc>
          <w:tcPr>
            <w:tcW w:w="1765" w:type="dxa"/>
            <w:vAlign w:val="center"/>
          </w:tcPr>
          <w:p w14:paraId="4CB2CB8A" w14:textId="77777777" w:rsidR="00630CA2" w:rsidRDefault="00002C34">
            <w:r>
              <w:t>商场</w:t>
            </w:r>
            <w:r>
              <w:t>-</w:t>
            </w:r>
            <w:r>
              <w:t>后勤区</w:t>
            </w:r>
          </w:p>
        </w:tc>
        <w:tc>
          <w:tcPr>
            <w:tcW w:w="1556" w:type="dxa"/>
            <w:vAlign w:val="center"/>
          </w:tcPr>
          <w:p w14:paraId="023750B7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1F203F52" w14:textId="77777777" w:rsidR="00630CA2" w:rsidRDefault="00002C34">
            <w:r>
              <w:t>9</w:t>
            </w:r>
          </w:p>
        </w:tc>
        <w:tc>
          <w:tcPr>
            <w:tcW w:w="1098" w:type="dxa"/>
            <w:vAlign w:val="center"/>
          </w:tcPr>
          <w:p w14:paraId="3329E12B" w14:textId="77777777" w:rsidR="00630CA2" w:rsidRDefault="00002C34">
            <w:r>
              <w:t>859</w:t>
            </w:r>
          </w:p>
        </w:tc>
        <w:tc>
          <w:tcPr>
            <w:tcW w:w="1245" w:type="dxa"/>
            <w:vAlign w:val="center"/>
          </w:tcPr>
          <w:p w14:paraId="68AFF7D3" w14:textId="77777777" w:rsidR="00630CA2" w:rsidRDefault="00002C34">
            <w:r>
              <w:t>31052</w:t>
            </w:r>
          </w:p>
        </w:tc>
        <w:tc>
          <w:tcPr>
            <w:tcW w:w="1471" w:type="dxa"/>
            <w:vMerge/>
            <w:vAlign w:val="center"/>
          </w:tcPr>
          <w:p w14:paraId="41C34540" w14:textId="77777777" w:rsidR="00630CA2" w:rsidRDefault="00630CA2"/>
        </w:tc>
        <w:tc>
          <w:tcPr>
            <w:tcW w:w="1330" w:type="dxa"/>
            <w:vAlign w:val="center"/>
          </w:tcPr>
          <w:p w14:paraId="7B447BCB" w14:textId="77777777" w:rsidR="00630CA2" w:rsidRDefault="00002C34">
            <w:r>
              <w:t>17.709</w:t>
            </w:r>
          </w:p>
        </w:tc>
      </w:tr>
      <w:tr w:rsidR="00630CA2" w14:paraId="2EF9EB64" w14:textId="77777777">
        <w:trPr>
          <w:jc w:val="center"/>
        </w:trPr>
        <w:tc>
          <w:tcPr>
            <w:tcW w:w="1765" w:type="dxa"/>
            <w:vAlign w:val="center"/>
          </w:tcPr>
          <w:p w14:paraId="05B7ED45" w14:textId="77777777" w:rsidR="00630CA2" w:rsidRDefault="00002C34">
            <w:r>
              <w:t>办公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7C162CC1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79BFED42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52FDF4A3" w14:textId="77777777" w:rsidR="00630CA2" w:rsidRDefault="00002C34">
            <w:r>
              <w:t>7732</w:t>
            </w:r>
          </w:p>
        </w:tc>
        <w:tc>
          <w:tcPr>
            <w:tcW w:w="1245" w:type="dxa"/>
            <w:vAlign w:val="center"/>
          </w:tcPr>
          <w:p w14:paraId="739EEE33" w14:textId="77777777" w:rsidR="00630CA2" w:rsidRDefault="00002C34">
            <w:r>
              <w:t>146129</w:t>
            </w:r>
          </w:p>
        </w:tc>
        <w:tc>
          <w:tcPr>
            <w:tcW w:w="1471" w:type="dxa"/>
            <w:vMerge/>
            <w:vAlign w:val="center"/>
          </w:tcPr>
          <w:p w14:paraId="33250454" w14:textId="77777777" w:rsidR="00630CA2" w:rsidRDefault="00630CA2"/>
        </w:tc>
        <w:tc>
          <w:tcPr>
            <w:tcW w:w="1330" w:type="dxa"/>
            <w:vAlign w:val="center"/>
          </w:tcPr>
          <w:p w14:paraId="2E23D046" w14:textId="77777777" w:rsidR="00630CA2" w:rsidRDefault="00002C34">
            <w:r>
              <w:t>83.337</w:t>
            </w:r>
          </w:p>
        </w:tc>
      </w:tr>
      <w:tr w:rsidR="00630CA2" w14:paraId="40903797" w14:textId="77777777">
        <w:trPr>
          <w:jc w:val="center"/>
        </w:trPr>
        <w:tc>
          <w:tcPr>
            <w:tcW w:w="1765" w:type="dxa"/>
            <w:vAlign w:val="center"/>
          </w:tcPr>
          <w:p w14:paraId="44C82CA0" w14:textId="77777777" w:rsidR="00630CA2" w:rsidRDefault="00002C34">
            <w:r>
              <w:t>宾馆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4E64D309" w14:textId="77777777" w:rsidR="00630CA2" w:rsidRDefault="00002C34">
            <w:r>
              <w:t>20.15</w:t>
            </w:r>
          </w:p>
        </w:tc>
        <w:tc>
          <w:tcPr>
            <w:tcW w:w="854" w:type="dxa"/>
            <w:vAlign w:val="center"/>
          </w:tcPr>
          <w:p w14:paraId="0D00E31A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76152652" w14:textId="77777777" w:rsidR="00630CA2" w:rsidRDefault="00002C34">
            <w:r>
              <w:t>1997</w:t>
            </w:r>
          </w:p>
        </w:tc>
        <w:tc>
          <w:tcPr>
            <w:tcW w:w="1245" w:type="dxa"/>
            <w:vAlign w:val="center"/>
          </w:tcPr>
          <w:p w14:paraId="246C1BBD" w14:textId="77777777" w:rsidR="00630CA2" w:rsidRDefault="00002C34">
            <w:r>
              <w:t>40228</w:t>
            </w:r>
          </w:p>
        </w:tc>
        <w:tc>
          <w:tcPr>
            <w:tcW w:w="1471" w:type="dxa"/>
            <w:vMerge/>
            <w:vAlign w:val="center"/>
          </w:tcPr>
          <w:p w14:paraId="6270F68D" w14:textId="77777777" w:rsidR="00630CA2" w:rsidRDefault="00630CA2"/>
        </w:tc>
        <w:tc>
          <w:tcPr>
            <w:tcW w:w="1330" w:type="dxa"/>
            <w:vAlign w:val="center"/>
          </w:tcPr>
          <w:p w14:paraId="22AF77B6" w14:textId="77777777" w:rsidR="00630CA2" w:rsidRDefault="00002C34">
            <w:r>
              <w:t>22.942</w:t>
            </w:r>
          </w:p>
        </w:tc>
      </w:tr>
      <w:tr w:rsidR="00630CA2" w14:paraId="037F1A36" w14:textId="77777777">
        <w:trPr>
          <w:jc w:val="center"/>
        </w:trPr>
        <w:tc>
          <w:tcPr>
            <w:tcW w:w="1765" w:type="dxa"/>
            <w:vAlign w:val="center"/>
          </w:tcPr>
          <w:p w14:paraId="77B177B7" w14:textId="77777777" w:rsidR="00630CA2" w:rsidRDefault="00002C34">
            <w:r>
              <w:t>办公</w:t>
            </w:r>
            <w:r>
              <w:t>-</w:t>
            </w:r>
            <w:r>
              <w:t>密集办公室</w:t>
            </w:r>
          </w:p>
        </w:tc>
        <w:tc>
          <w:tcPr>
            <w:tcW w:w="1556" w:type="dxa"/>
            <w:vAlign w:val="center"/>
          </w:tcPr>
          <w:p w14:paraId="6E4A9BD7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3F498AC1" w14:textId="77777777" w:rsidR="00630CA2" w:rsidRDefault="00002C34">
            <w:r>
              <w:t>14</w:t>
            </w:r>
          </w:p>
        </w:tc>
        <w:tc>
          <w:tcPr>
            <w:tcW w:w="1098" w:type="dxa"/>
            <w:vAlign w:val="center"/>
          </w:tcPr>
          <w:p w14:paraId="035CED80" w14:textId="77777777" w:rsidR="00630CA2" w:rsidRDefault="00002C34">
            <w:r>
              <w:t>2897</w:t>
            </w:r>
          </w:p>
        </w:tc>
        <w:tc>
          <w:tcPr>
            <w:tcW w:w="1245" w:type="dxa"/>
            <w:vAlign w:val="center"/>
          </w:tcPr>
          <w:p w14:paraId="1F1003BF" w14:textId="77777777" w:rsidR="00630CA2" w:rsidRDefault="00002C34">
            <w:r>
              <w:t>54753</w:t>
            </w:r>
          </w:p>
        </w:tc>
        <w:tc>
          <w:tcPr>
            <w:tcW w:w="1471" w:type="dxa"/>
            <w:vMerge/>
            <w:vAlign w:val="center"/>
          </w:tcPr>
          <w:p w14:paraId="446C6B5C" w14:textId="77777777" w:rsidR="00630CA2" w:rsidRDefault="00630CA2"/>
        </w:tc>
        <w:tc>
          <w:tcPr>
            <w:tcW w:w="1330" w:type="dxa"/>
            <w:vAlign w:val="center"/>
          </w:tcPr>
          <w:p w14:paraId="0E5F9260" w14:textId="77777777" w:rsidR="00630CA2" w:rsidRDefault="00002C34">
            <w:r>
              <w:t>31.226</w:t>
            </w:r>
          </w:p>
        </w:tc>
      </w:tr>
      <w:tr w:rsidR="00630CA2" w14:paraId="6DB5E319" w14:textId="77777777">
        <w:trPr>
          <w:jc w:val="center"/>
        </w:trPr>
        <w:tc>
          <w:tcPr>
            <w:tcW w:w="1765" w:type="dxa"/>
            <w:vAlign w:val="center"/>
          </w:tcPr>
          <w:p w14:paraId="3E1D38F9" w14:textId="77777777" w:rsidR="00630CA2" w:rsidRDefault="00002C34">
            <w:r>
              <w:t>博物馆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021F7A82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0CAB7CBC" w14:textId="77777777" w:rsidR="00630CA2" w:rsidRDefault="00002C34">
            <w:r>
              <w:t>7</w:t>
            </w:r>
          </w:p>
        </w:tc>
        <w:tc>
          <w:tcPr>
            <w:tcW w:w="1098" w:type="dxa"/>
            <w:vAlign w:val="center"/>
          </w:tcPr>
          <w:p w14:paraId="29DCF1EC" w14:textId="77777777" w:rsidR="00630CA2" w:rsidRDefault="00002C34">
            <w:r>
              <w:t>2827</w:t>
            </w:r>
          </w:p>
        </w:tc>
        <w:tc>
          <w:tcPr>
            <w:tcW w:w="1245" w:type="dxa"/>
            <w:vAlign w:val="center"/>
          </w:tcPr>
          <w:p w14:paraId="1C39A8FE" w14:textId="77777777" w:rsidR="00630CA2" w:rsidRDefault="00002C34">
            <w:r>
              <w:t>53424</w:t>
            </w:r>
          </w:p>
        </w:tc>
        <w:tc>
          <w:tcPr>
            <w:tcW w:w="1471" w:type="dxa"/>
            <w:vMerge/>
            <w:vAlign w:val="center"/>
          </w:tcPr>
          <w:p w14:paraId="6B14E0B0" w14:textId="77777777" w:rsidR="00630CA2" w:rsidRDefault="00630CA2"/>
        </w:tc>
        <w:tc>
          <w:tcPr>
            <w:tcW w:w="1330" w:type="dxa"/>
            <w:vAlign w:val="center"/>
          </w:tcPr>
          <w:p w14:paraId="1AFCC247" w14:textId="77777777" w:rsidR="00630CA2" w:rsidRDefault="00002C34">
            <w:r>
              <w:t>30.468</w:t>
            </w:r>
          </w:p>
        </w:tc>
      </w:tr>
      <w:tr w:rsidR="00630CA2" w14:paraId="60B67F9B" w14:textId="77777777">
        <w:trPr>
          <w:jc w:val="center"/>
        </w:trPr>
        <w:tc>
          <w:tcPr>
            <w:tcW w:w="1765" w:type="dxa"/>
            <w:vAlign w:val="center"/>
          </w:tcPr>
          <w:p w14:paraId="75D636F5" w14:textId="77777777" w:rsidR="00630CA2" w:rsidRDefault="00002C34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36073F07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4F09CA48" w14:textId="77777777" w:rsidR="00630CA2" w:rsidRDefault="00002C34">
            <w:r>
              <w:t>15</w:t>
            </w:r>
          </w:p>
        </w:tc>
        <w:tc>
          <w:tcPr>
            <w:tcW w:w="1098" w:type="dxa"/>
            <w:vAlign w:val="center"/>
          </w:tcPr>
          <w:p w14:paraId="45A204B9" w14:textId="77777777" w:rsidR="00630CA2" w:rsidRDefault="00002C34">
            <w:r>
              <w:t>565</w:t>
            </w:r>
          </w:p>
        </w:tc>
        <w:tc>
          <w:tcPr>
            <w:tcW w:w="1245" w:type="dxa"/>
            <w:vAlign w:val="center"/>
          </w:tcPr>
          <w:p w14:paraId="739BFB81" w14:textId="77777777" w:rsidR="00630CA2" w:rsidRDefault="00002C34">
            <w:r>
              <w:t>10681</w:t>
            </w:r>
          </w:p>
        </w:tc>
        <w:tc>
          <w:tcPr>
            <w:tcW w:w="1471" w:type="dxa"/>
            <w:vMerge/>
            <w:vAlign w:val="center"/>
          </w:tcPr>
          <w:p w14:paraId="420C7CF3" w14:textId="77777777" w:rsidR="00630CA2" w:rsidRDefault="00630CA2"/>
        </w:tc>
        <w:tc>
          <w:tcPr>
            <w:tcW w:w="1330" w:type="dxa"/>
            <w:vAlign w:val="center"/>
          </w:tcPr>
          <w:p w14:paraId="74223E21" w14:textId="77777777" w:rsidR="00630CA2" w:rsidRDefault="00002C34">
            <w:r>
              <w:t>6.091</w:t>
            </w:r>
          </w:p>
        </w:tc>
      </w:tr>
      <w:tr w:rsidR="00630CA2" w14:paraId="704AEB12" w14:textId="77777777">
        <w:trPr>
          <w:jc w:val="center"/>
        </w:trPr>
        <w:tc>
          <w:tcPr>
            <w:tcW w:w="1765" w:type="dxa"/>
            <w:vAlign w:val="center"/>
          </w:tcPr>
          <w:p w14:paraId="544A54D1" w14:textId="77777777" w:rsidR="00630CA2" w:rsidRDefault="00002C34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42A4CB43" w14:textId="77777777" w:rsidR="00630CA2" w:rsidRDefault="00002C34">
            <w:r>
              <w:t>32.12</w:t>
            </w:r>
          </w:p>
        </w:tc>
        <w:tc>
          <w:tcPr>
            <w:tcW w:w="854" w:type="dxa"/>
            <w:vAlign w:val="center"/>
          </w:tcPr>
          <w:p w14:paraId="4716B46A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4D140FA3" w14:textId="77777777" w:rsidR="00630CA2" w:rsidRDefault="00002C34">
            <w:r>
              <w:t>82</w:t>
            </w:r>
          </w:p>
        </w:tc>
        <w:tc>
          <w:tcPr>
            <w:tcW w:w="1245" w:type="dxa"/>
            <w:vAlign w:val="center"/>
          </w:tcPr>
          <w:p w14:paraId="15A8C4D9" w14:textId="77777777" w:rsidR="00630CA2" w:rsidRDefault="00002C34">
            <w:r>
              <w:t>2625</w:t>
            </w:r>
          </w:p>
        </w:tc>
        <w:tc>
          <w:tcPr>
            <w:tcW w:w="1471" w:type="dxa"/>
            <w:vMerge/>
            <w:vAlign w:val="center"/>
          </w:tcPr>
          <w:p w14:paraId="06946A24" w14:textId="77777777" w:rsidR="00630CA2" w:rsidRDefault="00630CA2"/>
        </w:tc>
        <w:tc>
          <w:tcPr>
            <w:tcW w:w="1330" w:type="dxa"/>
            <w:vAlign w:val="center"/>
          </w:tcPr>
          <w:p w14:paraId="06B88820" w14:textId="77777777" w:rsidR="00630CA2" w:rsidRDefault="00002C34">
            <w:r>
              <w:t>1.497</w:t>
            </w:r>
          </w:p>
        </w:tc>
      </w:tr>
      <w:tr w:rsidR="00630CA2" w14:paraId="47CAC66C" w14:textId="77777777">
        <w:trPr>
          <w:jc w:val="center"/>
        </w:trPr>
        <w:tc>
          <w:tcPr>
            <w:tcW w:w="1765" w:type="dxa"/>
            <w:vAlign w:val="center"/>
          </w:tcPr>
          <w:p w14:paraId="0528FB44" w14:textId="77777777" w:rsidR="00630CA2" w:rsidRDefault="00002C34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103C1E92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6D6D89B9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1E497160" w14:textId="77777777" w:rsidR="00630CA2" w:rsidRDefault="00002C34">
            <w:r>
              <w:t>7</w:t>
            </w:r>
          </w:p>
        </w:tc>
        <w:tc>
          <w:tcPr>
            <w:tcW w:w="1245" w:type="dxa"/>
            <w:vAlign w:val="center"/>
          </w:tcPr>
          <w:p w14:paraId="028F2A66" w14:textId="77777777" w:rsidR="00630CA2" w:rsidRDefault="00002C34">
            <w:r>
              <w:t>136</w:t>
            </w:r>
          </w:p>
        </w:tc>
        <w:tc>
          <w:tcPr>
            <w:tcW w:w="1471" w:type="dxa"/>
            <w:vMerge/>
            <w:vAlign w:val="center"/>
          </w:tcPr>
          <w:p w14:paraId="495A3936" w14:textId="77777777" w:rsidR="00630CA2" w:rsidRDefault="00630CA2"/>
        </w:tc>
        <w:tc>
          <w:tcPr>
            <w:tcW w:w="1330" w:type="dxa"/>
            <w:vAlign w:val="center"/>
          </w:tcPr>
          <w:p w14:paraId="2551A244" w14:textId="77777777" w:rsidR="00630CA2" w:rsidRDefault="00002C34">
            <w:r>
              <w:t>0.078</w:t>
            </w:r>
          </w:p>
        </w:tc>
      </w:tr>
      <w:tr w:rsidR="00630CA2" w14:paraId="50383D51" w14:textId="77777777">
        <w:trPr>
          <w:jc w:val="center"/>
        </w:trPr>
        <w:tc>
          <w:tcPr>
            <w:tcW w:w="1765" w:type="dxa"/>
            <w:vAlign w:val="center"/>
          </w:tcPr>
          <w:p w14:paraId="492AEE28" w14:textId="77777777" w:rsidR="00630CA2" w:rsidRDefault="00002C34">
            <w:r>
              <w:t>办公</w:t>
            </w:r>
            <w:r>
              <w:t>-</w:t>
            </w:r>
            <w:r>
              <w:t>报告厅</w:t>
            </w:r>
          </w:p>
        </w:tc>
        <w:tc>
          <w:tcPr>
            <w:tcW w:w="1556" w:type="dxa"/>
            <w:vAlign w:val="center"/>
          </w:tcPr>
          <w:p w14:paraId="0EFF54F8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746B58CD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553A9ED7" w14:textId="77777777" w:rsidR="00630CA2" w:rsidRDefault="00002C34">
            <w:r>
              <w:t>484</w:t>
            </w:r>
          </w:p>
        </w:tc>
        <w:tc>
          <w:tcPr>
            <w:tcW w:w="1245" w:type="dxa"/>
            <w:vAlign w:val="center"/>
          </w:tcPr>
          <w:p w14:paraId="44EC8D60" w14:textId="77777777" w:rsidR="00630CA2" w:rsidRDefault="00002C34">
            <w:r>
              <w:t>9145</w:t>
            </w:r>
          </w:p>
        </w:tc>
        <w:tc>
          <w:tcPr>
            <w:tcW w:w="1471" w:type="dxa"/>
            <w:vMerge/>
            <w:vAlign w:val="center"/>
          </w:tcPr>
          <w:p w14:paraId="41F86B99" w14:textId="77777777" w:rsidR="00630CA2" w:rsidRDefault="00630CA2"/>
        </w:tc>
        <w:tc>
          <w:tcPr>
            <w:tcW w:w="1330" w:type="dxa"/>
            <w:vAlign w:val="center"/>
          </w:tcPr>
          <w:p w14:paraId="7244B09C" w14:textId="77777777" w:rsidR="00630CA2" w:rsidRDefault="00002C34">
            <w:r>
              <w:t>5.215</w:t>
            </w:r>
          </w:p>
        </w:tc>
      </w:tr>
      <w:tr w:rsidR="00630CA2" w14:paraId="62FBB1E9" w14:textId="77777777">
        <w:trPr>
          <w:jc w:val="center"/>
        </w:trPr>
        <w:tc>
          <w:tcPr>
            <w:tcW w:w="1765" w:type="dxa"/>
            <w:vAlign w:val="center"/>
          </w:tcPr>
          <w:p w14:paraId="189534F4" w14:textId="77777777" w:rsidR="00630CA2" w:rsidRDefault="00002C34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F1D3707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0ED4DED6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177582AC" w14:textId="77777777" w:rsidR="00630CA2" w:rsidRDefault="00002C34">
            <w:r>
              <w:t>141</w:t>
            </w:r>
          </w:p>
        </w:tc>
        <w:tc>
          <w:tcPr>
            <w:tcW w:w="1245" w:type="dxa"/>
            <w:vAlign w:val="center"/>
          </w:tcPr>
          <w:p w14:paraId="1222CC8A" w14:textId="77777777" w:rsidR="00630CA2" w:rsidRDefault="00002C34">
            <w:r>
              <w:t>5099</w:t>
            </w:r>
          </w:p>
        </w:tc>
        <w:tc>
          <w:tcPr>
            <w:tcW w:w="1471" w:type="dxa"/>
            <w:vMerge/>
            <w:vAlign w:val="center"/>
          </w:tcPr>
          <w:p w14:paraId="5C0D8B9E" w14:textId="77777777" w:rsidR="00630CA2" w:rsidRDefault="00630CA2"/>
        </w:tc>
        <w:tc>
          <w:tcPr>
            <w:tcW w:w="1330" w:type="dxa"/>
            <w:vAlign w:val="center"/>
          </w:tcPr>
          <w:p w14:paraId="0EB2232A" w14:textId="77777777" w:rsidR="00630CA2" w:rsidRDefault="00002C34">
            <w:r>
              <w:t>2.908</w:t>
            </w:r>
          </w:p>
        </w:tc>
      </w:tr>
      <w:tr w:rsidR="00630CA2" w14:paraId="38556DC8" w14:textId="77777777">
        <w:trPr>
          <w:jc w:val="center"/>
        </w:trPr>
        <w:tc>
          <w:tcPr>
            <w:tcW w:w="1765" w:type="dxa"/>
            <w:vAlign w:val="center"/>
          </w:tcPr>
          <w:p w14:paraId="6CE52590" w14:textId="77777777" w:rsidR="00630CA2" w:rsidRDefault="00002C3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DDEF110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5CD2AE14" w14:textId="77777777" w:rsidR="00630CA2" w:rsidRDefault="00002C34">
            <w:r>
              <w:t>54</w:t>
            </w:r>
          </w:p>
        </w:tc>
        <w:tc>
          <w:tcPr>
            <w:tcW w:w="1098" w:type="dxa"/>
            <w:vAlign w:val="center"/>
          </w:tcPr>
          <w:p w14:paraId="196D291C" w14:textId="77777777" w:rsidR="00630CA2" w:rsidRDefault="00002C34">
            <w:r>
              <w:t>2039</w:t>
            </w:r>
          </w:p>
        </w:tc>
        <w:tc>
          <w:tcPr>
            <w:tcW w:w="1245" w:type="dxa"/>
            <w:vAlign w:val="center"/>
          </w:tcPr>
          <w:p w14:paraId="0BCEC39C" w14:textId="77777777" w:rsidR="00630CA2" w:rsidRDefault="00002C34">
            <w:r>
              <w:t>38538</w:t>
            </w:r>
          </w:p>
        </w:tc>
        <w:tc>
          <w:tcPr>
            <w:tcW w:w="1471" w:type="dxa"/>
            <w:vMerge/>
            <w:vAlign w:val="center"/>
          </w:tcPr>
          <w:p w14:paraId="1632E023" w14:textId="77777777" w:rsidR="00630CA2" w:rsidRDefault="00630CA2"/>
        </w:tc>
        <w:tc>
          <w:tcPr>
            <w:tcW w:w="1330" w:type="dxa"/>
            <w:vAlign w:val="center"/>
          </w:tcPr>
          <w:p w14:paraId="38CD557D" w14:textId="77777777" w:rsidR="00630CA2" w:rsidRDefault="00002C34">
            <w:r>
              <w:t>21.978</w:t>
            </w:r>
          </w:p>
        </w:tc>
      </w:tr>
      <w:tr w:rsidR="00630CA2" w14:paraId="75FF3E8A" w14:textId="77777777">
        <w:trPr>
          <w:jc w:val="center"/>
        </w:trPr>
        <w:tc>
          <w:tcPr>
            <w:tcW w:w="1765" w:type="dxa"/>
            <w:vAlign w:val="center"/>
          </w:tcPr>
          <w:p w14:paraId="40617589" w14:textId="77777777" w:rsidR="00630CA2" w:rsidRDefault="00002C3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5E6E77A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364B23F0" w14:textId="77777777" w:rsidR="00630CA2" w:rsidRDefault="00002C34">
            <w:r>
              <w:t>521</w:t>
            </w:r>
          </w:p>
        </w:tc>
        <w:tc>
          <w:tcPr>
            <w:tcW w:w="1098" w:type="dxa"/>
            <w:vAlign w:val="center"/>
          </w:tcPr>
          <w:p w14:paraId="7BAE8853" w14:textId="77777777" w:rsidR="00630CA2" w:rsidRDefault="00002C34">
            <w:r>
              <w:t>61202</w:t>
            </w:r>
          </w:p>
        </w:tc>
        <w:tc>
          <w:tcPr>
            <w:tcW w:w="1245" w:type="dxa"/>
            <w:vAlign w:val="center"/>
          </w:tcPr>
          <w:p w14:paraId="71B0C5B2" w14:textId="77777777" w:rsidR="00630CA2" w:rsidRDefault="00002C34">
            <w:r>
              <w:t>1156714</w:t>
            </w:r>
          </w:p>
        </w:tc>
        <w:tc>
          <w:tcPr>
            <w:tcW w:w="1471" w:type="dxa"/>
            <w:vMerge/>
            <w:vAlign w:val="center"/>
          </w:tcPr>
          <w:p w14:paraId="259D2D16" w14:textId="77777777" w:rsidR="00630CA2" w:rsidRDefault="00630CA2"/>
        </w:tc>
        <w:tc>
          <w:tcPr>
            <w:tcW w:w="1330" w:type="dxa"/>
            <w:vAlign w:val="center"/>
          </w:tcPr>
          <w:p w14:paraId="19D75C5E" w14:textId="77777777" w:rsidR="00630CA2" w:rsidRDefault="00002C34">
            <w:r>
              <w:t>659.674</w:t>
            </w:r>
          </w:p>
        </w:tc>
      </w:tr>
      <w:tr w:rsidR="00630CA2" w14:paraId="4BAE1025" w14:textId="77777777">
        <w:trPr>
          <w:jc w:val="center"/>
        </w:trPr>
        <w:tc>
          <w:tcPr>
            <w:tcW w:w="1765" w:type="dxa"/>
            <w:vAlign w:val="center"/>
          </w:tcPr>
          <w:p w14:paraId="5C0F1D68" w14:textId="77777777" w:rsidR="00630CA2" w:rsidRDefault="00002C34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AE80090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416A6FBA" w14:textId="77777777" w:rsidR="00630CA2" w:rsidRDefault="00002C34">
            <w:r>
              <w:t>9</w:t>
            </w:r>
          </w:p>
        </w:tc>
        <w:tc>
          <w:tcPr>
            <w:tcW w:w="1098" w:type="dxa"/>
            <w:vAlign w:val="center"/>
          </w:tcPr>
          <w:p w14:paraId="2B4CFD20" w14:textId="77777777" w:rsidR="00630CA2" w:rsidRDefault="00002C34">
            <w:r>
              <w:t>837</w:t>
            </w:r>
          </w:p>
        </w:tc>
        <w:tc>
          <w:tcPr>
            <w:tcW w:w="1245" w:type="dxa"/>
            <w:vAlign w:val="center"/>
          </w:tcPr>
          <w:p w14:paraId="43978433" w14:textId="77777777" w:rsidR="00630CA2" w:rsidRDefault="00002C34">
            <w:r>
              <w:t>30236</w:t>
            </w:r>
          </w:p>
        </w:tc>
        <w:tc>
          <w:tcPr>
            <w:tcW w:w="1471" w:type="dxa"/>
            <w:vMerge/>
            <w:vAlign w:val="center"/>
          </w:tcPr>
          <w:p w14:paraId="26B76E9F" w14:textId="77777777" w:rsidR="00630CA2" w:rsidRDefault="00630CA2"/>
        </w:tc>
        <w:tc>
          <w:tcPr>
            <w:tcW w:w="1330" w:type="dxa"/>
            <w:vAlign w:val="center"/>
          </w:tcPr>
          <w:p w14:paraId="661B9849" w14:textId="77777777" w:rsidR="00630CA2" w:rsidRDefault="00002C34">
            <w:r>
              <w:t>17.244</w:t>
            </w:r>
          </w:p>
        </w:tc>
      </w:tr>
      <w:tr w:rsidR="00630CA2" w14:paraId="199F4E11" w14:textId="77777777">
        <w:trPr>
          <w:jc w:val="center"/>
        </w:trPr>
        <w:tc>
          <w:tcPr>
            <w:tcW w:w="1765" w:type="dxa"/>
            <w:vAlign w:val="center"/>
          </w:tcPr>
          <w:p w14:paraId="6FAE3D4C" w14:textId="77777777" w:rsidR="00630CA2" w:rsidRDefault="00002C34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0A726EFE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6318CCC7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4974EB93" w14:textId="77777777" w:rsidR="00630CA2" w:rsidRDefault="00002C34">
            <w:r>
              <w:t>187</w:t>
            </w:r>
          </w:p>
        </w:tc>
        <w:tc>
          <w:tcPr>
            <w:tcW w:w="1245" w:type="dxa"/>
            <w:vAlign w:val="center"/>
          </w:tcPr>
          <w:p w14:paraId="257E34DB" w14:textId="77777777" w:rsidR="00630CA2" w:rsidRDefault="00002C34">
            <w:r>
              <w:t>3526</w:t>
            </w:r>
          </w:p>
        </w:tc>
        <w:tc>
          <w:tcPr>
            <w:tcW w:w="1471" w:type="dxa"/>
            <w:vMerge/>
            <w:vAlign w:val="center"/>
          </w:tcPr>
          <w:p w14:paraId="75BE6FDA" w14:textId="77777777" w:rsidR="00630CA2" w:rsidRDefault="00630CA2"/>
        </w:tc>
        <w:tc>
          <w:tcPr>
            <w:tcW w:w="1330" w:type="dxa"/>
            <w:vAlign w:val="center"/>
          </w:tcPr>
          <w:p w14:paraId="25D5E42D" w14:textId="77777777" w:rsidR="00630CA2" w:rsidRDefault="00002C34">
            <w:r>
              <w:t>2.011</w:t>
            </w:r>
          </w:p>
        </w:tc>
      </w:tr>
      <w:tr w:rsidR="00630CA2" w14:paraId="396573E3" w14:textId="77777777">
        <w:trPr>
          <w:jc w:val="center"/>
        </w:trPr>
        <w:tc>
          <w:tcPr>
            <w:tcW w:w="1765" w:type="dxa"/>
            <w:vAlign w:val="center"/>
          </w:tcPr>
          <w:p w14:paraId="0F82B31A" w14:textId="77777777" w:rsidR="00630CA2" w:rsidRDefault="00002C34">
            <w:r>
              <w:t>医院</w:t>
            </w:r>
            <w:r>
              <w:t>-</w:t>
            </w:r>
            <w:r>
              <w:t>门诊更衣室</w:t>
            </w:r>
          </w:p>
        </w:tc>
        <w:tc>
          <w:tcPr>
            <w:tcW w:w="1556" w:type="dxa"/>
            <w:vAlign w:val="center"/>
          </w:tcPr>
          <w:p w14:paraId="241DA684" w14:textId="77777777" w:rsidR="00630CA2" w:rsidRDefault="00002C34">
            <w:r>
              <w:t>32.12</w:t>
            </w:r>
          </w:p>
        </w:tc>
        <w:tc>
          <w:tcPr>
            <w:tcW w:w="854" w:type="dxa"/>
            <w:vAlign w:val="center"/>
          </w:tcPr>
          <w:p w14:paraId="2089E707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6570BF8C" w14:textId="77777777" w:rsidR="00630CA2" w:rsidRDefault="00002C34">
            <w:r>
              <w:t>141</w:t>
            </w:r>
          </w:p>
        </w:tc>
        <w:tc>
          <w:tcPr>
            <w:tcW w:w="1245" w:type="dxa"/>
            <w:vAlign w:val="center"/>
          </w:tcPr>
          <w:p w14:paraId="31714D0E" w14:textId="77777777" w:rsidR="00630CA2" w:rsidRDefault="00002C34">
            <w:r>
              <w:t>4533</w:t>
            </w:r>
          </w:p>
        </w:tc>
        <w:tc>
          <w:tcPr>
            <w:tcW w:w="1471" w:type="dxa"/>
            <w:vMerge/>
            <w:vAlign w:val="center"/>
          </w:tcPr>
          <w:p w14:paraId="62A5DAD7" w14:textId="77777777" w:rsidR="00630CA2" w:rsidRDefault="00630CA2"/>
        </w:tc>
        <w:tc>
          <w:tcPr>
            <w:tcW w:w="1330" w:type="dxa"/>
            <w:vAlign w:val="center"/>
          </w:tcPr>
          <w:p w14:paraId="0FC95242" w14:textId="77777777" w:rsidR="00630CA2" w:rsidRDefault="00002C34">
            <w:r>
              <w:t>2.585</w:t>
            </w:r>
          </w:p>
        </w:tc>
      </w:tr>
      <w:tr w:rsidR="00630CA2" w14:paraId="679FC0CB" w14:textId="77777777">
        <w:trPr>
          <w:jc w:val="center"/>
        </w:trPr>
        <w:tc>
          <w:tcPr>
            <w:tcW w:w="1765" w:type="dxa"/>
            <w:vAlign w:val="center"/>
          </w:tcPr>
          <w:p w14:paraId="041B9101" w14:textId="77777777" w:rsidR="00630CA2" w:rsidRDefault="00002C34">
            <w:r>
              <w:t>交通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3096760E" w14:textId="77777777" w:rsidR="00630CA2" w:rsidRDefault="00002C34">
            <w:r>
              <w:t>47.96</w:t>
            </w:r>
          </w:p>
        </w:tc>
        <w:tc>
          <w:tcPr>
            <w:tcW w:w="854" w:type="dxa"/>
            <w:vAlign w:val="center"/>
          </w:tcPr>
          <w:p w14:paraId="173BD4C0" w14:textId="77777777" w:rsidR="00630CA2" w:rsidRDefault="00002C34">
            <w:r>
              <w:t>71</w:t>
            </w:r>
          </w:p>
        </w:tc>
        <w:tc>
          <w:tcPr>
            <w:tcW w:w="1098" w:type="dxa"/>
            <w:vAlign w:val="center"/>
          </w:tcPr>
          <w:p w14:paraId="6D5D7F2C" w14:textId="77777777" w:rsidR="00630CA2" w:rsidRDefault="00002C34">
            <w:r>
              <w:t>1047</w:t>
            </w:r>
          </w:p>
        </w:tc>
        <w:tc>
          <w:tcPr>
            <w:tcW w:w="1245" w:type="dxa"/>
            <w:vAlign w:val="center"/>
          </w:tcPr>
          <w:p w14:paraId="36E4A861" w14:textId="77777777" w:rsidR="00630CA2" w:rsidRDefault="00002C34">
            <w:r>
              <w:t>50220</w:t>
            </w:r>
          </w:p>
        </w:tc>
        <w:tc>
          <w:tcPr>
            <w:tcW w:w="1471" w:type="dxa"/>
            <w:vMerge/>
            <w:vAlign w:val="center"/>
          </w:tcPr>
          <w:p w14:paraId="7D1C7291" w14:textId="77777777" w:rsidR="00630CA2" w:rsidRDefault="00630CA2"/>
        </w:tc>
        <w:tc>
          <w:tcPr>
            <w:tcW w:w="1330" w:type="dxa"/>
            <w:vAlign w:val="center"/>
          </w:tcPr>
          <w:p w14:paraId="47642301" w14:textId="77777777" w:rsidR="00630CA2" w:rsidRDefault="00002C34">
            <w:r>
              <w:t>28.641</w:t>
            </w:r>
          </w:p>
        </w:tc>
      </w:tr>
      <w:tr w:rsidR="00630CA2" w14:paraId="56A1BC65" w14:textId="77777777">
        <w:trPr>
          <w:jc w:val="center"/>
        </w:trPr>
        <w:tc>
          <w:tcPr>
            <w:tcW w:w="1765" w:type="dxa"/>
            <w:vAlign w:val="center"/>
          </w:tcPr>
          <w:p w14:paraId="76B40701" w14:textId="77777777" w:rsidR="00630CA2" w:rsidRDefault="00002C34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737DBAB4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397089A5" w14:textId="77777777" w:rsidR="00630CA2" w:rsidRDefault="00002C34">
            <w:r>
              <w:t>18</w:t>
            </w:r>
          </w:p>
        </w:tc>
        <w:tc>
          <w:tcPr>
            <w:tcW w:w="1098" w:type="dxa"/>
            <w:vAlign w:val="center"/>
          </w:tcPr>
          <w:p w14:paraId="2D5D5B54" w14:textId="77777777" w:rsidR="00630CA2" w:rsidRDefault="00002C34">
            <w:r>
              <w:t>204</w:t>
            </w:r>
          </w:p>
        </w:tc>
        <w:tc>
          <w:tcPr>
            <w:tcW w:w="1245" w:type="dxa"/>
            <w:vAlign w:val="center"/>
          </w:tcPr>
          <w:p w14:paraId="71857DEE" w14:textId="77777777" w:rsidR="00630CA2" w:rsidRDefault="00002C34">
            <w:r>
              <w:t>7374</w:t>
            </w:r>
          </w:p>
        </w:tc>
        <w:tc>
          <w:tcPr>
            <w:tcW w:w="1471" w:type="dxa"/>
            <w:vMerge/>
            <w:vAlign w:val="center"/>
          </w:tcPr>
          <w:p w14:paraId="293CFA30" w14:textId="77777777" w:rsidR="00630CA2" w:rsidRDefault="00630CA2"/>
        </w:tc>
        <w:tc>
          <w:tcPr>
            <w:tcW w:w="1330" w:type="dxa"/>
            <w:vAlign w:val="center"/>
          </w:tcPr>
          <w:p w14:paraId="2356DE7A" w14:textId="77777777" w:rsidR="00630CA2" w:rsidRDefault="00002C34">
            <w:r>
              <w:t>4.206</w:t>
            </w:r>
          </w:p>
        </w:tc>
      </w:tr>
      <w:tr w:rsidR="00630CA2" w14:paraId="06F44FF4" w14:textId="77777777">
        <w:trPr>
          <w:jc w:val="center"/>
        </w:trPr>
        <w:tc>
          <w:tcPr>
            <w:tcW w:w="1765" w:type="dxa"/>
            <w:vAlign w:val="center"/>
          </w:tcPr>
          <w:p w14:paraId="15C552E0" w14:textId="77777777" w:rsidR="00630CA2" w:rsidRDefault="00002C34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4E09093B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4BB3FC91" w14:textId="77777777" w:rsidR="00630CA2" w:rsidRDefault="00002C34">
            <w:r>
              <w:t>323</w:t>
            </w:r>
          </w:p>
        </w:tc>
        <w:tc>
          <w:tcPr>
            <w:tcW w:w="1098" w:type="dxa"/>
            <w:vAlign w:val="center"/>
          </w:tcPr>
          <w:p w14:paraId="52ED223D" w14:textId="77777777" w:rsidR="00630CA2" w:rsidRDefault="00002C34">
            <w:r>
              <w:t>3957</w:t>
            </w:r>
          </w:p>
        </w:tc>
        <w:tc>
          <w:tcPr>
            <w:tcW w:w="1245" w:type="dxa"/>
            <w:vAlign w:val="center"/>
          </w:tcPr>
          <w:p w14:paraId="6E4756A6" w14:textId="77777777" w:rsidR="00630CA2" w:rsidRDefault="00002C34">
            <w:r>
              <w:t>74794</w:t>
            </w:r>
          </w:p>
        </w:tc>
        <w:tc>
          <w:tcPr>
            <w:tcW w:w="1471" w:type="dxa"/>
            <w:vMerge/>
            <w:vAlign w:val="center"/>
          </w:tcPr>
          <w:p w14:paraId="41D40C00" w14:textId="77777777" w:rsidR="00630CA2" w:rsidRDefault="00630CA2"/>
        </w:tc>
        <w:tc>
          <w:tcPr>
            <w:tcW w:w="1330" w:type="dxa"/>
            <w:vAlign w:val="center"/>
          </w:tcPr>
          <w:p w14:paraId="7EDD32D7" w14:textId="77777777" w:rsidR="00630CA2" w:rsidRDefault="00002C34">
            <w:r>
              <w:t>42.655</w:t>
            </w:r>
          </w:p>
        </w:tc>
      </w:tr>
      <w:tr w:rsidR="00630CA2" w14:paraId="045DAD7D" w14:textId="77777777">
        <w:trPr>
          <w:jc w:val="center"/>
        </w:trPr>
        <w:tc>
          <w:tcPr>
            <w:tcW w:w="1765" w:type="dxa"/>
            <w:vAlign w:val="center"/>
          </w:tcPr>
          <w:p w14:paraId="65AC0234" w14:textId="77777777" w:rsidR="00630CA2" w:rsidRDefault="00002C34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12DD786F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5561F13F" w14:textId="77777777" w:rsidR="00630CA2" w:rsidRDefault="00002C34">
            <w:r>
              <w:t>68</w:t>
            </w:r>
          </w:p>
        </w:tc>
        <w:tc>
          <w:tcPr>
            <w:tcW w:w="1098" w:type="dxa"/>
            <w:vAlign w:val="center"/>
          </w:tcPr>
          <w:p w14:paraId="2970DD32" w14:textId="77777777" w:rsidR="00630CA2" w:rsidRDefault="00002C34">
            <w:r>
              <w:t>912</w:t>
            </w:r>
          </w:p>
        </w:tc>
        <w:tc>
          <w:tcPr>
            <w:tcW w:w="1245" w:type="dxa"/>
            <w:vAlign w:val="center"/>
          </w:tcPr>
          <w:p w14:paraId="69E2A2CD" w14:textId="77777777" w:rsidR="00630CA2" w:rsidRDefault="00002C34">
            <w:r>
              <w:t>32971</w:t>
            </w:r>
          </w:p>
        </w:tc>
        <w:tc>
          <w:tcPr>
            <w:tcW w:w="1471" w:type="dxa"/>
            <w:vMerge/>
            <w:vAlign w:val="center"/>
          </w:tcPr>
          <w:p w14:paraId="368C71EF" w14:textId="77777777" w:rsidR="00630CA2" w:rsidRDefault="00630CA2"/>
        </w:tc>
        <w:tc>
          <w:tcPr>
            <w:tcW w:w="1330" w:type="dxa"/>
            <w:vAlign w:val="center"/>
          </w:tcPr>
          <w:p w14:paraId="44FBA109" w14:textId="77777777" w:rsidR="00630CA2" w:rsidRDefault="00002C34">
            <w:r>
              <w:t>18.804</w:t>
            </w:r>
          </w:p>
        </w:tc>
      </w:tr>
      <w:tr w:rsidR="00630CA2" w14:paraId="0296BB1D" w14:textId="77777777">
        <w:trPr>
          <w:jc w:val="center"/>
        </w:trPr>
        <w:tc>
          <w:tcPr>
            <w:tcW w:w="1765" w:type="dxa"/>
            <w:vAlign w:val="center"/>
          </w:tcPr>
          <w:p w14:paraId="18D5585F" w14:textId="77777777" w:rsidR="00630CA2" w:rsidRDefault="00002C34">
            <w:r>
              <w:t>体育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4BAC04AF" w14:textId="77777777" w:rsidR="00630CA2" w:rsidRDefault="00002C34">
            <w:r>
              <w:t>33.22</w:t>
            </w:r>
          </w:p>
        </w:tc>
        <w:tc>
          <w:tcPr>
            <w:tcW w:w="854" w:type="dxa"/>
            <w:vAlign w:val="center"/>
          </w:tcPr>
          <w:p w14:paraId="213C950D" w14:textId="77777777" w:rsidR="00630CA2" w:rsidRDefault="00002C34">
            <w:r>
              <w:t>8</w:t>
            </w:r>
          </w:p>
        </w:tc>
        <w:tc>
          <w:tcPr>
            <w:tcW w:w="1098" w:type="dxa"/>
            <w:vAlign w:val="center"/>
          </w:tcPr>
          <w:p w14:paraId="2C2EE7A5" w14:textId="77777777" w:rsidR="00630CA2" w:rsidRDefault="00002C34">
            <w:r>
              <w:t>71</w:t>
            </w:r>
          </w:p>
        </w:tc>
        <w:tc>
          <w:tcPr>
            <w:tcW w:w="1245" w:type="dxa"/>
            <w:vAlign w:val="center"/>
          </w:tcPr>
          <w:p w14:paraId="1E796934" w14:textId="77777777" w:rsidR="00630CA2" w:rsidRDefault="00002C34">
            <w:r>
              <w:t>2368</w:t>
            </w:r>
          </w:p>
        </w:tc>
        <w:tc>
          <w:tcPr>
            <w:tcW w:w="1471" w:type="dxa"/>
            <w:vMerge/>
            <w:vAlign w:val="center"/>
          </w:tcPr>
          <w:p w14:paraId="32C5B593" w14:textId="77777777" w:rsidR="00630CA2" w:rsidRDefault="00630CA2"/>
        </w:tc>
        <w:tc>
          <w:tcPr>
            <w:tcW w:w="1330" w:type="dxa"/>
            <w:vAlign w:val="center"/>
          </w:tcPr>
          <w:p w14:paraId="65D39F64" w14:textId="77777777" w:rsidR="00630CA2" w:rsidRDefault="00002C34">
            <w:r>
              <w:t>1.350</w:t>
            </w:r>
          </w:p>
        </w:tc>
      </w:tr>
      <w:tr w:rsidR="00630CA2" w14:paraId="4C5B8211" w14:textId="77777777">
        <w:trPr>
          <w:jc w:val="center"/>
        </w:trPr>
        <w:tc>
          <w:tcPr>
            <w:tcW w:w="1765" w:type="dxa"/>
            <w:vAlign w:val="center"/>
          </w:tcPr>
          <w:p w14:paraId="6B94FDB5" w14:textId="77777777" w:rsidR="00630CA2" w:rsidRDefault="00002C34">
            <w:r>
              <w:t>宾馆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4DD5EF1C" w14:textId="77777777" w:rsidR="00630CA2" w:rsidRDefault="00002C34">
            <w:r>
              <w:t>20.15</w:t>
            </w:r>
          </w:p>
        </w:tc>
        <w:tc>
          <w:tcPr>
            <w:tcW w:w="854" w:type="dxa"/>
            <w:vAlign w:val="center"/>
          </w:tcPr>
          <w:p w14:paraId="2342D460" w14:textId="77777777" w:rsidR="00630CA2" w:rsidRDefault="00002C34">
            <w:r>
              <w:t>32</w:t>
            </w:r>
          </w:p>
        </w:tc>
        <w:tc>
          <w:tcPr>
            <w:tcW w:w="1098" w:type="dxa"/>
            <w:vAlign w:val="center"/>
          </w:tcPr>
          <w:p w14:paraId="55DA1A20" w14:textId="77777777" w:rsidR="00630CA2" w:rsidRDefault="00002C34">
            <w:r>
              <w:t>285</w:t>
            </w:r>
          </w:p>
        </w:tc>
        <w:tc>
          <w:tcPr>
            <w:tcW w:w="1245" w:type="dxa"/>
            <w:vAlign w:val="center"/>
          </w:tcPr>
          <w:p w14:paraId="2B2920C2" w14:textId="77777777" w:rsidR="00630CA2" w:rsidRDefault="00002C34">
            <w:r>
              <w:t>5745</w:t>
            </w:r>
          </w:p>
        </w:tc>
        <w:tc>
          <w:tcPr>
            <w:tcW w:w="1471" w:type="dxa"/>
            <w:vMerge/>
            <w:vAlign w:val="center"/>
          </w:tcPr>
          <w:p w14:paraId="63DA71DD" w14:textId="77777777" w:rsidR="00630CA2" w:rsidRDefault="00630CA2"/>
        </w:tc>
        <w:tc>
          <w:tcPr>
            <w:tcW w:w="1330" w:type="dxa"/>
            <w:vAlign w:val="center"/>
          </w:tcPr>
          <w:p w14:paraId="4E4F1EC0" w14:textId="77777777" w:rsidR="00630CA2" w:rsidRDefault="00002C34">
            <w:r>
              <w:t>3.276</w:t>
            </w:r>
          </w:p>
        </w:tc>
      </w:tr>
      <w:tr w:rsidR="00630CA2" w14:paraId="7E8E85B3" w14:textId="77777777">
        <w:trPr>
          <w:jc w:val="center"/>
        </w:trPr>
        <w:tc>
          <w:tcPr>
            <w:tcW w:w="1765" w:type="dxa"/>
            <w:vAlign w:val="center"/>
          </w:tcPr>
          <w:p w14:paraId="6D99A99A" w14:textId="77777777" w:rsidR="00630CA2" w:rsidRDefault="00002C34">
            <w:r>
              <w:t>医院</w:t>
            </w:r>
            <w:r>
              <w:t>-</w:t>
            </w:r>
            <w:r>
              <w:t>门诊治疗室、诊室</w:t>
            </w:r>
          </w:p>
        </w:tc>
        <w:tc>
          <w:tcPr>
            <w:tcW w:w="1556" w:type="dxa"/>
            <w:vAlign w:val="center"/>
          </w:tcPr>
          <w:p w14:paraId="3B0C7A92" w14:textId="77777777" w:rsidR="00630CA2" w:rsidRDefault="00002C34">
            <w:r>
              <w:t>32.12</w:t>
            </w:r>
          </w:p>
        </w:tc>
        <w:tc>
          <w:tcPr>
            <w:tcW w:w="854" w:type="dxa"/>
            <w:vAlign w:val="center"/>
          </w:tcPr>
          <w:p w14:paraId="68C7162B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38AA5560" w14:textId="77777777" w:rsidR="00630CA2" w:rsidRDefault="00002C34">
            <w:r>
              <w:t>267</w:t>
            </w:r>
          </w:p>
        </w:tc>
        <w:tc>
          <w:tcPr>
            <w:tcW w:w="1245" w:type="dxa"/>
            <w:vAlign w:val="center"/>
          </w:tcPr>
          <w:p w14:paraId="799A10F9" w14:textId="77777777" w:rsidR="00630CA2" w:rsidRDefault="00002C34">
            <w:r>
              <w:t>8580</w:t>
            </w:r>
          </w:p>
        </w:tc>
        <w:tc>
          <w:tcPr>
            <w:tcW w:w="1471" w:type="dxa"/>
            <w:vMerge/>
            <w:vAlign w:val="center"/>
          </w:tcPr>
          <w:p w14:paraId="268A1D24" w14:textId="77777777" w:rsidR="00630CA2" w:rsidRDefault="00630CA2"/>
        </w:tc>
        <w:tc>
          <w:tcPr>
            <w:tcW w:w="1330" w:type="dxa"/>
            <w:vAlign w:val="center"/>
          </w:tcPr>
          <w:p w14:paraId="1B8CAB26" w14:textId="77777777" w:rsidR="00630CA2" w:rsidRDefault="00002C34">
            <w:r>
              <w:t>4.893</w:t>
            </w:r>
          </w:p>
        </w:tc>
      </w:tr>
      <w:tr w:rsidR="00630CA2" w14:paraId="444A8405" w14:textId="77777777">
        <w:trPr>
          <w:jc w:val="center"/>
        </w:trPr>
        <w:tc>
          <w:tcPr>
            <w:tcW w:w="1765" w:type="dxa"/>
            <w:vAlign w:val="center"/>
          </w:tcPr>
          <w:p w14:paraId="3CAC2D5F" w14:textId="77777777" w:rsidR="00630CA2" w:rsidRDefault="00002C34">
            <w:r>
              <w:lastRenderedPageBreak/>
              <w:t>宾馆</w:t>
            </w:r>
            <w:r>
              <w:t>-</w:t>
            </w:r>
            <w:r>
              <w:t>游泳馆</w:t>
            </w:r>
          </w:p>
        </w:tc>
        <w:tc>
          <w:tcPr>
            <w:tcW w:w="1556" w:type="dxa"/>
            <w:vAlign w:val="center"/>
          </w:tcPr>
          <w:p w14:paraId="34556D67" w14:textId="77777777" w:rsidR="00630CA2" w:rsidRDefault="00002C34">
            <w:r>
              <w:t>20.15</w:t>
            </w:r>
          </w:p>
        </w:tc>
        <w:tc>
          <w:tcPr>
            <w:tcW w:w="854" w:type="dxa"/>
            <w:vAlign w:val="center"/>
          </w:tcPr>
          <w:p w14:paraId="4C52E4BB" w14:textId="77777777" w:rsidR="00630CA2" w:rsidRDefault="00002C34">
            <w:r>
              <w:t>3</w:t>
            </w:r>
          </w:p>
        </w:tc>
        <w:tc>
          <w:tcPr>
            <w:tcW w:w="1098" w:type="dxa"/>
            <w:vAlign w:val="center"/>
          </w:tcPr>
          <w:p w14:paraId="231DAB62" w14:textId="77777777" w:rsidR="00630CA2" w:rsidRDefault="00002C34">
            <w:r>
              <w:t>1057</w:t>
            </w:r>
          </w:p>
        </w:tc>
        <w:tc>
          <w:tcPr>
            <w:tcW w:w="1245" w:type="dxa"/>
            <w:vAlign w:val="center"/>
          </w:tcPr>
          <w:p w14:paraId="44449316" w14:textId="77777777" w:rsidR="00630CA2" w:rsidRDefault="00002C34">
            <w:r>
              <w:t>21293</w:t>
            </w:r>
          </w:p>
        </w:tc>
        <w:tc>
          <w:tcPr>
            <w:tcW w:w="1471" w:type="dxa"/>
            <w:vMerge/>
            <w:vAlign w:val="center"/>
          </w:tcPr>
          <w:p w14:paraId="15CB8D95" w14:textId="77777777" w:rsidR="00630CA2" w:rsidRDefault="00630CA2"/>
        </w:tc>
        <w:tc>
          <w:tcPr>
            <w:tcW w:w="1330" w:type="dxa"/>
            <w:vAlign w:val="center"/>
          </w:tcPr>
          <w:p w14:paraId="3D0357C2" w14:textId="77777777" w:rsidR="00630CA2" w:rsidRDefault="00002C34">
            <w:r>
              <w:t>12.144</w:t>
            </w:r>
          </w:p>
        </w:tc>
      </w:tr>
      <w:tr w:rsidR="00630CA2" w14:paraId="35ADFA2B" w14:textId="77777777">
        <w:trPr>
          <w:jc w:val="center"/>
        </w:trPr>
        <w:tc>
          <w:tcPr>
            <w:tcW w:w="1765" w:type="dxa"/>
            <w:vAlign w:val="center"/>
          </w:tcPr>
          <w:p w14:paraId="79B785C9" w14:textId="77777777" w:rsidR="00630CA2" w:rsidRDefault="00002C34">
            <w:r>
              <w:t>商场</w:t>
            </w:r>
            <w:r>
              <w:t>-</w:t>
            </w:r>
            <w:r>
              <w:t>电影院</w:t>
            </w:r>
          </w:p>
        </w:tc>
        <w:tc>
          <w:tcPr>
            <w:tcW w:w="1556" w:type="dxa"/>
            <w:vAlign w:val="center"/>
          </w:tcPr>
          <w:p w14:paraId="10946549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27FE5F56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649C3A76" w14:textId="77777777" w:rsidR="00630CA2" w:rsidRDefault="00002C34">
            <w:r>
              <w:t>232</w:t>
            </w:r>
          </w:p>
        </w:tc>
        <w:tc>
          <w:tcPr>
            <w:tcW w:w="1245" w:type="dxa"/>
            <w:vAlign w:val="center"/>
          </w:tcPr>
          <w:p w14:paraId="587BA100" w14:textId="77777777" w:rsidR="00630CA2" w:rsidRDefault="00002C34">
            <w:r>
              <w:t>8379</w:t>
            </w:r>
          </w:p>
        </w:tc>
        <w:tc>
          <w:tcPr>
            <w:tcW w:w="1471" w:type="dxa"/>
            <w:vMerge/>
            <w:vAlign w:val="center"/>
          </w:tcPr>
          <w:p w14:paraId="19DC5891" w14:textId="77777777" w:rsidR="00630CA2" w:rsidRDefault="00630CA2"/>
        </w:tc>
        <w:tc>
          <w:tcPr>
            <w:tcW w:w="1330" w:type="dxa"/>
            <w:vAlign w:val="center"/>
          </w:tcPr>
          <w:p w14:paraId="353E64CE" w14:textId="77777777" w:rsidR="00630CA2" w:rsidRDefault="00002C34">
            <w:r>
              <w:t>4.779</w:t>
            </w:r>
          </w:p>
        </w:tc>
      </w:tr>
      <w:tr w:rsidR="00630CA2" w14:paraId="7C263A49" w14:textId="77777777">
        <w:trPr>
          <w:jc w:val="center"/>
        </w:trPr>
        <w:tc>
          <w:tcPr>
            <w:tcW w:w="1765" w:type="dxa"/>
            <w:vAlign w:val="center"/>
          </w:tcPr>
          <w:p w14:paraId="6E631A76" w14:textId="77777777" w:rsidR="00630CA2" w:rsidRDefault="00002C34">
            <w:r>
              <w:t>商场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6AFB0EB6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3C70410C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397C369C" w14:textId="77777777" w:rsidR="00630CA2" w:rsidRDefault="00002C34">
            <w:r>
              <w:t>7</w:t>
            </w:r>
          </w:p>
        </w:tc>
        <w:tc>
          <w:tcPr>
            <w:tcW w:w="1245" w:type="dxa"/>
            <w:vAlign w:val="center"/>
          </w:tcPr>
          <w:p w14:paraId="6D47E2EC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79D97948" w14:textId="77777777" w:rsidR="00630CA2" w:rsidRDefault="00630CA2"/>
        </w:tc>
        <w:tc>
          <w:tcPr>
            <w:tcW w:w="1330" w:type="dxa"/>
            <w:vAlign w:val="center"/>
          </w:tcPr>
          <w:p w14:paraId="270EC19C" w14:textId="77777777" w:rsidR="00630CA2" w:rsidRDefault="00002C34">
            <w:r>
              <w:t>0.000</w:t>
            </w:r>
          </w:p>
        </w:tc>
      </w:tr>
      <w:tr w:rsidR="00630CA2" w14:paraId="18913F9A" w14:textId="77777777">
        <w:trPr>
          <w:jc w:val="center"/>
        </w:trPr>
        <w:tc>
          <w:tcPr>
            <w:tcW w:w="1765" w:type="dxa"/>
            <w:vAlign w:val="center"/>
          </w:tcPr>
          <w:p w14:paraId="619700B2" w14:textId="77777777" w:rsidR="00630CA2" w:rsidRDefault="00002C34">
            <w:r>
              <w:t>交通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7902A85E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76021A14" w14:textId="77777777" w:rsidR="00630CA2" w:rsidRDefault="00002C34">
            <w:r>
              <w:t>9</w:t>
            </w:r>
          </w:p>
        </w:tc>
        <w:tc>
          <w:tcPr>
            <w:tcW w:w="1098" w:type="dxa"/>
            <w:vAlign w:val="center"/>
          </w:tcPr>
          <w:p w14:paraId="49AF5BE3" w14:textId="77777777" w:rsidR="00630CA2" w:rsidRDefault="00002C34">
            <w:r>
              <w:t>15</w:t>
            </w:r>
          </w:p>
        </w:tc>
        <w:tc>
          <w:tcPr>
            <w:tcW w:w="1245" w:type="dxa"/>
            <w:vAlign w:val="center"/>
          </w:tcPr>
          <w:p w14:paraId="6764FF96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28ADFB74" w14:textId="77777777" w:rsidR="00630CA2" w:rsidRDefault="00630CA2"/>
        </w:tc>
        <w:tc>
          <w:tcPr>
            <w:tcW w:w="1330" w:type="dxa"/>
            <w:vAlign w:val="center"/>
          </w:tcPr>
          <w:p w14:paraId="35946270" w14:textId="77777777" w:rsidR="00630CA2" w:rsidRDefault="00002C34">
            <w:r>
              <w:t>0.000</w:t>
            </w:r>
          </w:p>
        </w:tc>
      </w:tr>
      <w:tr w:rsidR="00630CA2" w14:paraId="37438B0A" w14:textId="77777777">
        <w:trPr>
          <w:jc w:val="center"/>
        </w:trPr>
        <w:tc>
          <w:tcPr>
            <w:tcW w:w="1765" w:type="dxa"/>
            <w:vAlign w:val="center"/>
          </w:tcPr>
          <w:p w14:paraId="1741B36A" w14:textId="77777777" w:rsidR="00630CA2" w:rsidRDefault="00002C34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4E8CB363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06CABA8E" w14:textId="77777777" w:rsidR="00630CA2" w:rsidRDefault="00002C34">
            <w:r>
              <w:t>98</w:t>
            </w:r>
          </w:p>
        </w:tc>
        <w:tc>
          <w:tcPr>
            <w:tcW w:w="1098" w:type="dxa"/>
            <w:vAlign w:val="center"/>
          </w:tcPr>
          <w:p w14:paraId="2A63880B" w14:textId="77777777" w:rsidR="00630CA2" w:rsidRDefault="00002C34">
            <w:r>
              <w:t>9259</w:t>
            </w:r>
          </w:p>
        </w:tc>
        <w:tc>
          <w:tcPr>
            <w:tcW w:w="1245" w:type="dxa"/>
            <w:vAlign w:val="center"/>
          </w:tcPr>
          <w:p w14:paraId="4766D926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4FA567C3" w14:textId="77777777" w:rsidR="00630CA2" w:rsidRDefault="00630CA2"/>
        </w:tc>
        <w:tc>
          <w:tcPr>
            <w:tcW w:w="1330" w:type="dxa"/>
            <w:vAlign w:val="center"/>
          </w:tcPr>
          <w:p w14:paraId="178A7F55" w14:textId="77777777" w:rsidR="00630CA2" w:rsidRDefault="00002C34">
            <w:r>
              <w:t>0.000</w:t>
            </w:r>
          </w:p>
        </w:tc>
      </w:tr>
      <w:tr w:rsidR="00630CA2" w14:paraId="633A9518" w14:textId="77777777">
        <w:trPr>
          <w:jc w:val="center"/>
        </w:trPr>
        <w:tc>
          <w:tcPr>
            <w:tcW w:w="1765" w:type="dxa"/>
            <w:vAlign w:val="center"/>
          </w:tcPr>
          <w:p w14:paraId="3539CA16" w14:textId="77777777" w:rsidR="00630CA2" w:rsidRDefault="00002C34">
            <w:r>
              <w:t>商场</w:t>
            </w:r>
            <w:r>
              <w:t>-</w:t>
            </w:r>
            <w:r>
              <w:t>空房间</w:t>
            </w:r>
          </w:p>
        </w:tc>
        <w:tc>
          <w:tcPr>
            <w:tcW w:w="1556" w:type="dxa"/>
            <w:vAlign w:val="center"/>
          </w:tcPr>
          <w:p w14:paraId="050A8477" w14:textId="77777777" w:rsidR="00630CA2" w:rsidRDefault="00002C34">
            <w:r>
              <w:t>0.00</w:t>
            </w:r>
          </w:p>
        </w:tc>
        <w:tc>
          <w:tcPr>
            <w:tcW w:w="854" w:type="dxa"/>
            <w:vAlign w:val="center"/>
          </w:tcPr>
          <w:p w14:paraId="7F886DDE" w14:textId="77777777" w:rsidR="00630CA2" w:rsidRDefault="00002C34">
            <w:r>
              <w:t>15</w:t>
            </w:r>
          </w:p>
        </w:tc>
        <w:tc>
          <w:tcPr>
            <w:tcW w:w="1098" w:type="dxa"/>
            <w:vAlign w:val="center"/>
          </w:tcPr>
          <w:p w14:paraId="2FEBD709" w14:textId="77777777" w:rsidR="00630CA2" w:rsidRDefault="00002C34">
            <w:r>
              <w:t>19</w:t>
            </w:r>
          </w:p>
        </w:tc>
        <w:tc>
          <w:tcPr>
            <w:tcW w:w="1245" w:type="dxa"/>
            <w:vAlign w:val="center"/>
          </w:tcPr>
          <w:p w14:paraId="05A531A4" w14:textId="77777777" w:rsidR="00630CA2" w:rsidRDefault="00002C34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2D6E0AFD" w14:textId="77777777" w:rsidR="00630CA2" w:rsidRDefault="00630CA2"/>
        </w:tc>
        <w:tc>
          <w:tcPr>
            <w:tcW w:w="1330" w:type="dxa"/>
            <w:vAlign w:val="center"/>
          </w:tcPr>
          <w:p w14:paraId="71A85E67" w14:textId="77777777" w:rsidR="00630CA2" w:rsidRDefault="00002C34">
            <w:r>
              <w:t>0.000</w:t>
            </w:r>
          </w:p>
        </w:tc>
      </w:tr>
      <w:tr w:rsidR="00630CA2" w14:paraId="4D2426BA" w14:textId="77777777">
        <w:trPr>
          <w:jc w:val="center"/>
        </w:trPr>
        <w:tc>
          <w:tcPr>
            <w:tcW w:w="1765" w:type="dxa"/>
            <w:vAlign w:val="center"/>
          </w:tcPr>
          <w:p w14:paraId="5976A756" w14:textId="77777777" w:rsidR="00630CA2" w:rsidRDefault="00002C34">
            <w:r>
              <w:t>交通</w:t>
            </w:r>
            <w:r>
              <w:t>-</w:t>
            </w:r>
            <w:r>
              <w:t>站台</w:t>
            </w:r>
          </w:p>
        </w:tc>
        <w:tc>
          <w:tcPr>
            <w:tcW w:w="1556" w:type="dxa"/>
            <w:vAlign w:val="center"/>
          </w:tcPr>
          <w:p w14:paraId="37FE847B" w14:textId="77777777" w:rsidR="00630CA2" w:rsidRDefault="00002C34">
            <w:r>
              <w:t>47.96</w:t>
            </w:r>
          </w:p>
        </w:tc>
        <w:tc>
          <w:tcPr>
            <w:tcW w:w="854" w:type="dxa"/>
            <w:vAlign w:val="center"/>
          </w:tcPr>
          <w:p w14:paraId="3A2D2E49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72558AEC" w14:textId="77777777" w:rsidR="00630CA2" w:rsidRDefault="00002C34">
            <w:r>
              <w:t>2530</w:t>
            </w:r>
          </w:p>
        </w:tc>
        <w:tc>
          <w:tcPr>
            <w:tcW w:w="1245" w:type="dxa"/>
            <w:vAlign w:val="center"/>
          </w:tcPr>
          <w:p w14:paraId="56BF68DC" w14:textId="77777777" w:rsidR="00630CA2" w:rsidRDefault="00002C34">
            <w:r>
              <w:t>121345</w:t>
            </w:r>
          </w:p>
        </w:tc>
        <w:tc>
          <w:tcPr>
            <w:tcW w:w="1471" w:type="dxa"/>
            <w:vMerge/>
            <w:vAlign w:val="center"/>
          </w:tcPr>
          <w:p w14:paraId="082693C5" w14:textId="77777777" w:rsidR="00630CA2" w:rsidRDefault="00630CA2"/>
        </w:tc>
        <w:tc>
          <w:tcPr>
            <w:tcW w:w="1330" w:type="dxa"/>
            <w:vAlign w:val="center"/>
          </w:tcPr>
          <w:p w14:paraId="4AFFA9DB" w14:textId="77777777" w:rsidR="00630CA2" w:rsidRDefault="00002C34">
            <w:r>
              <w:t>69.203</w:t>
            </w:r>
          </w:p>
        </w:tc>
      </w:tr>
      <w:tr w:rsidR="00630CA2" w14:paraId="118EE73C" w14:textId="77777777">
        <w:trPr>
          <w:jc w:val="center"/>
        </w:trPr>
        <w:tc>
          <w:tcPr>
            <w:tcW w:w="1765" w:type="dxa"/>
            <w:vAlign w:val="center"/>
          </w:tcPr>
          <w:p w14:paraId="7EEE842F" w14:textId="77777777" w:rsidR="00630CA2" w:rsidRDefault="00002C34">
            <w:r>
              <w:t>交通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1F51FE61" w14:textId="77777777" w:rsidR="00630CA2" w:rsidRDefault="00002C34">
            <w:r>
              <w:t>42.63</w:t>
            </w:r>
          </w:p>
        </w:tc>
        <w:tc>
          <w:tcPr>
            <w:tcW w:w="854" w:type="dxa"/>
            <w:vAlign w:val="center"/>
          </w:tcPr>
          <w:p w14:paraId="27989A18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245C4FCE" w14:textId="77777777" w:rsidR="00630CA2" w:rsidRDefault="00002C34">
            <w:r>
              <w:t>71</w:t>
            </w:r>
          </w:p>
        </w:tc>
        <w:tc>
          <w:tcPr>
            <w:tcW w:w="1245" w:type="dxa"/>
            <w:vAlign w:val="center"/>
          </w:tcPr>
          <w:p w14:paraId="046E5773" w14:textId="77777777" w:rsidR="00630CA2" w:rsidRDefault="00002C34">
            <w:r>
              <w:t>3008</w:t>
            </w:r>
          </w:p>
        </w:tc>
        <w:tc>
          <w:tcPr>
            <w:tcW w:w="1471" w:type="dxa"/>
            <w:vMerge/>
            <w:vAlign w:val="center"/>
          </w:tcPr>
          <w:p w14:paraId="181D8071" w14:textId="77777777" w:rsidR="00630CA2" w:rsidRDefault="00630CA2"/>
        </w:tc>
        <w:tc>
          <w:tcPr>
            <w:tcW w:w="1330" w:type="dxa"/>
            <w:vAlign w:val="center"/>
          </w:tcPr>
          <w:p w14:paraId="3ED5223A" w14:textId="77777777" w:rsidR="00630CA2" w:rsidRDefault="00002C34">
            <w:r>
              <w:t>1.716</w:t>
            </w:r>
          </w:p>
        </w:tc>
      </w:tr>
      <w:tr w:rsidR="00630CA2" w14:paraId="494E26C4" w14:textId="77777777">
        <w:trPr>
          <w:jc w:val="center"/>
        </w:trPr>
        <w:tc>
          <w:tcPr>
            <w:tcW w:w="1765" w:type="dxa"/>
            <w:vAlign w:val="center"/>
          </w:tcPr>
          <w:p w14:paraId="3249AC4F" w14:textId="77777777" w:rsidR="00630CA2" w:rsidRDefault="00002C34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4F641F6D" w14:textId="77777777" w:rsidR="00630CA2" w:rsidRDefault="00002C34">
            <w:r>
              <w:t>32.12</w:t>
            </w:r>
          </w:p>
        </w:tc>
        <w:tc>
          <w:tcPr>
            <w:tcW w:w="854" w:type="dxa"/>
            <w:vAlign w:val="center"/>
          </w:tcPr>
          <w:p w14:paraId="4F167270" w14:textId="77777777" w:rsidR="00630CA2" w:rsidRDefault="00002C34">
            <w:r>
              <w:t>2</w:t>
            </w:r>
          </w:p>
        </w:tc>
        <w:tc>
          <w:tcPr>
            <w:tcW w:w="1098" w:type="dxa"/>
            <w:vAlign w:val="center"/>
          </w:tcPr>
          <w:p w14:paraId="2B31045C" w14:textId="77777777" w:rsidR="00630CA2" w:rsidRDefault="00002C34">
            <w:r>
              <w:t>141</w:t>
            </w:r>
          </w:p>
        </w:tc>
        <w:tc>
          <w:tcPr>
            <w:tcW w:w="1245" w:type="dxa"/>
            <w:vAlign w:val="center"/>
          </w:tcPr>
          <w:p w14:paraId="128116D0" w14:textId="77777777" w:rsidR="00630CA2" w:rsidRDefault="00002C34">
            <w:r>
              <w:t>4533</w:t>
            </w:r>
          </w:p>
        </w:tc>
        <w:tc>
          <w:tcPr>
            <w:tcW w:w="1471" w:type="dxa"/>
            <w:vMerge/>
            <w:vAlign w:val="center"/>
          </w:tcPr>
          <w:p w14:paraId="7D54F7C9" w14:textId="77777777" w:rsidR="00630CA2" w:rsidRDefault="00630CA2"/>
        </w:tc>
        <w:tc>
          <w:tcPr>
            <w:tcW w:w="1330" w:type="dxa"/>
            <w:vAlign w:val="center"/>
          </w:tcPr>
          <w:p w14:paraId="3FB2CC23" w14:textId="77777777" w:rsidR="00630CA2" w:rsidRDefault="00002C34">
            <w:r>
              <w:t>2.585</w:t>
            </w:r>
          </w:p>
        </w:tc>
      </w:tr>
      <w:tr w:rsidR="00630CA2" w14:paraId="7C76C721" w14:textId="77777777">
        <w:trPr>
          <w:jc w:val="center"/>
        </w:trPr>
        <w:tc>
          <w:tcPr>
            <w:tcW w:w="1765" w:type="dxa"/>
            <w:vAlign w:val="center"/>
          </w:tcPr>
          <w:p w14:paraId="5632150D" w14:textId="77777777" w:rsidR="00630CA2" w:rsidRDefault="00002C34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5A5E8A7C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77F38D10" w14:textId="77777777" w:rsidR="00630CA2" w:rsidRDefault="00002C34">
            <w:r>
              <w:t>34</w:t>
            </w:r>
          </w:p>
        </w:tc>
        <w:tc>
          <w:tcPr>
            <w:tcW w:w="1098" w:type="dxa"/>
            <w:vAlign w:val="center"/>
          </w:tcPr>
          <w:p w14:paraId="55778CBB" w14:textId="77777777" w:rsidR="00630CA2" w:rsidRDefault="00002C34">
            <w:r>
              <w:t>15945</w:t>
            </w:r>
          </w:p>
        </w:tc>
        <w:tc>
          <w:tcPr>
            <w:tcW w:w="1245" w:type="dxa"/>
            <w:vAlign w:val="center"/>
          </w:tcPr>
          <w:p w14:paraId="665ECDC1" w14:textId="77777777" w:rsidR="00630CA2" w:rsidRDefault="00002C34">
            <w:r>
              <w:t>301362</w:t>
            </w:r>
          </w:p>
        </w:tc>
        <w:tc>
          <w:tcPr>
            <w:tcW w:w="1471" w:type="dxa"/>
            <w:vMerge/>
            <w:vAlign w:val="center"/>
          </w:tcPr>
          <w:p w14:paraId="5E084D90" w14:textId="77777777" w:rsidR="00630CA2" w:rsidRDefault="00630CA2"/>
        </w:tc>
        <w:tc>
          <w:tcPr>
            <w:tcW w:w="1330" w:type="dxa"/>
            <w:vAlign w:val="center"/>
          </w:tcPr>
          <w:p w14:paraId="7F946F17" w14:textId="77777777" w:rsidR="00630CA2" w:rsidRDefault="00002C34">
            <w:r>
              <w:t>171.867</w:t>
            </w:r>
          </w:p>
        </w:tc>
      </w:tr>
      <w:tr w:rsidR="00630CA2" w14:paraId="34DF5F8B" w14:textId="77777777">
        <w:trPr>
          <w:jc w:val="center"/>
        </w:trPr>
        <w:tc>
          <w:tcPr>
            <w:tcW w:w="1765" w:type="dxa"/>
            <w:vAlign w:val="center"/>
          </w:tcPr>
          <w:p w14:paraId="73C22DE7" w14:textId="77777777" w:rsidR="00630CA2" w:rsidRDefault="00002C34">
            <w:r>
              <w:t>商场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7B67ECED" w14:textId="77777777" w:rsidR="00630CA2" w:rsidRDefault="00002C34">
            <w:r>
              <w:t>32.12</w:t>
            </w:r>
          </w:p>
        </w:tc>
        <w:tc>
          <w:tcPr>
            <w:tcW w:w="854" w:type="dxa"/>
            <w:vAlign w:val="center"/>
          </w:tcPr>
          <w:p w14:paraId="5CF94398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61A31607" w14:textId="77777777" w:rsidR="00630CA2" w:rsidRDefault="00002C34">
            <w:r>
              <w:t>18</w:t>
            </w:r>
          </w:p>
        </w:tc>
        <w:tc>
          <w:tcPr>
            <w:tcW w:w="1245" w:type="dxa"/>
            <w:vAlign w:val="center"/>
          </w:tcPr>
          <w:p w14:paraId="4890F564" w14:textId="77777777" w:rsidR="00630CA2" w:rsidRDefault="00002C34">
            <w:r>
              <w:t>568</w:t>
            </w:r>
          </w:p>
        </w:tc>
        <w:tc>
          <w:tcPr>
            <w:tcW w:w="1471" w:type="dxa"/>
            <w:vMerge/>
            <w:vAlign w:val="center"/>
          </w:tcPr>
          <w:p w14:paraId="7C22D7EA" w14:textId="77777777" w:rsidR="00630CA2" w:rsidRDefault="00630CA2"/>
        </w:tc>
        <w:tc>
          <w:tcPr>
            <w:tcW w:w="1330" w:type="dxa"/>
            <w:vAlign w:val="center"/>
          </w:tcPr>
          <w:p w14:paraId="5FC21D00" w14:textId="77777777" w:rsidR="00630CA2" w:rsidRDefault="00002C34">
            <w:r>
              <w:t>0.324</w:t>
            </w:r>
          </w:p>
        </w:tc>
      </w:tr>
      <w:tr w:rsidR="00630CA2" w14:paraId="16618356" w14:textId="77777777">
        <w:trPr>
          <w:jc w:val="center"/>
        </w:trPr>
        <w:tc>
          <w:tcPr>
            <w:tcW w:w="1765" w:type="dxa"/>
            <w:vAlign w:val="center"/>
          </w:tcPr>
          <w:p w14:paraId="78612977" w14:textId="77777777" w:rsidR="00630CA2" w:rsidRDefault="00002C34">
            <w:r>
              <w:t>体育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4280AF7E" w14:textId="77777777" w:rsidR="00630CA2" w:rsidRDefault="00002C34">
            <w:r>
              <w:t>37.96</w:t>
            </w:r>
          </w:p>
        </w:tc>
        <w:tc>
          <w:tcPr>
            <w:tcW w:w="854" w:type="dxa"/>
            <w:vAlign w:val="center"/>
          </w:tcPr>
          <w:p w14:paraId="5DD958F3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76365CDB" w14:textId="77777777" w:rsidR="00630CA2" w:rsidRDefault="00002C34">
            <w:r>
              <w:t>7</w:t>
            </w:r>
          </w:p>
        </w:tc>
        <w:tc>
          <w:tcPr>
            <w:tcW w:w="1245" w:type="dxa"/>
            <w:vAlign w:val="center"/>
          </w:tcPr>
          <w:p w14:paraId="1E95440F" w14:textId="77777777" w:rsidR="00630CA2" w:rsidRDefault="00002C34">
            <w:r>
              <w:t>276</w:t>
            </w:r>
          </w:p>
        </w:tc>
        <w:tc>
          <w:tcPr>
            <w:tcW w:w="1471" w:type="dxa"/>
            <w:vMerge/>
            <w:vAlign w:val="center"/>
          </w:tcPr>
          <w:p w14:paraId="5F60A8B9" w14:textId="77777777" w:rsidR="00630CA2" w:rsidRDefault="00630CA2"/>
        </w:tc>
        <w:tc>
          <w:tcPr>
            <w:tcW w:w="1330" w:type="dxa"/>
            <w:vAlign w:val="center"/>
          </w:tcPr>
          <w:p w14:paraId="1A35A0AB" w14:textId="77777777" w:rsidR="00630CA2" w:rsidRDefault="00002C34">
            <w:r>
              <w:t>0.157</w:t>
            </w:r>
          </w:p>
        </w:tc>
      </w:tr>
      <w:tr w:rsidR="00630CA2" w14:paraId="6E45F122" w14:textId="77777777">
        <w:trPr>
          <w:jc w:val="center"/>
        </w:trPr>
        <w:tc>
          <w:tcPr>
            <w:tcW w:w="1765" w:type="dxa"/>
            <w:vAlign w:val="center"/>
          </w:tcPr>
          <w:p w14:paraId="35F82B19" w14:textId="77777777" w:rsidR="00630CA2" w:rsidRDefault="00002C34">
            <w:r>
              <w:t>宾馆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0C9A220C" w14:textId="77777777" w:rsidR="00630CA2" w:rsidRDefault="00002C34">
            <w:r>
              <w:t>26.86</w:t>
            </w:r>
          </w:p>
        </w:tc>
        <w:tc>
          <w:tcPr>
            <w:tcW w:w="854" w:type="dxa"/>
            <w:vAlign w:val="center"/>
          </w:tcPr>
          <w:p w14:paraId="1018D02C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22F6E919" w14:textId="77777777" w:rsidR="00630CA2" w:rsidRDefault="00002C34">
            <w:r>
              <w:t>1135</w:t>
            </w:r>
          </w:p>
        </w:tc>
        <w:tc>
          <w:tcPr>
            <w:tcW w:w="1245" w:type="dxa"/>
            <w:vAlign w:val="center"/>
          </w:tcPr>
          <w:p w14:paraId="75593800" w14:textId="77777777" w:rsidR="00630CA2" w:rsidRDefault="00002C34">
            <w:r>
              <w:t>30479</w:t>
            </w:r>
          </w:p>
        </w:tc>
        <w:tc>
          <w:tcPr>
            <w:tcW w:w="1471" w:type="dxa"/>
            <w:vMerge/>
            <w:vAlign w:val="center"/>
          </w:tcPr>
          <w:p w14:paraId="7AC6429F" w14:textId="77777777" w:rsidR="00630CA2" w:rsidRDefault="00630CA2"/>
        </w:tc>
        <w:tc>
          <w:tcPr>
            <w:tcW w:w="1330" w:type="dxa"/>
            <w:vAlign w:val="center"/>
          </w:tcPr>
          <w:p w14:paraId="22F6B9E3" w14:textId="77777777" w:rsidR="00630CA2" w:rsidRDefault="00002C34">
            <w:r>
              <w:t>17.382</w:t>
            </w:r>
          </w:p>
        </w:tc>
      </w:tr>
      <w:tr w:rsidR="00630CA2" w14:paraId="2481352F" w14:textId="77777777">
        <w:trPr>
          <w:jc w:val="center"/>
        </w:trPr>
        <w:tc>
          <w:tcPr>
            <w:tcW w:w="1765" w:type="dxa"/>
            <w:vAlign w:val="center"/>
          </w:tcPr>
          <w:p w14:paraId="0C40A3FC" w14:textId="77777777" w:rsidR="00630CA2" w:rsidRDefault="00002C34">
            <w:r>
              <w:t>交通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26DFAD20" w14:textId="77777777" w:rsidR="00630CA2" w:rsidRDefault="00002C34">
            <w:r>
              <w:t>47.96</w:t>
            </w:r>
          </w:p>
        </w:tc>
        <w:tc>
          <w:tcPr>
            <w:tcW w:w="854" w:type="dxa"/>
            <w:vAlign w:val="center"/>
          </w:tcPr>
          <w:p w14:paraId="6E016F67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481BA6E6" w14:textId="77777777" w:rsidR="00630CA2" w:rsidRDefault="00002C34">
            <w:r>
              <w:t>53</w:t>
            </w:r>
          </w:p>
        </w:tc>
        <w:tc>
          <w:tcPr>
            <w:tcW w:w="1245" w:type="dxa"/>
            <w:vAlign w:val="center"/>
          </w:tcPr>
          <w:p w14:paraId="67DE8F5B" w14:textId="77777777" w:rsidR="00630CA2" w:rsidRDefault="00002C34">
            <w:r>
              <w:t>2521</w:t>
            </w:r>
          </w:p>
        </w:tc>
        <w:tc>
          <w:tcPr>
            <w:tcW w:w="1471" w:type="dxa"/>
            <w:vMerge/>
            <w:vAlign w:val="center"/>
          </w:tcPr>
          <w:p w14:paraId="602E930A" w14:textId="77777777" w:rsidR="00630CA2" w:rsidRDefault="00630CA2"/>
        </w:tc>
        <w:tc>
          <w:tcPr>
            <w:tcW w:w="1330" w:type="dxa"/>
            <w:vAlign w:val="center"/>
          </w:tcPr>
          <w:p w14:paraId="75CBBF92" w14:textId="77777777" w:rsidR="00630CA2" w:rsidRDefault="00002C34">
            <w:r>
              <w:t>1.438</w:t>
            </w:r>
          </w:p>
        </w:tc>
      </w:tr>
      <w:tr w:rsidR="00630CA2" w14:paraId="2F95138C" w14:textId="77777777">
        <w:trPr>
          <w:jc w:val="center"/>
        </w:trPr>
        <w:tc>
          <w:tcPr>
            <w:tcW w:w="1765" w:type="dxa"/>
            <w:vAlign w:val="center"/>
          </w:tcPr>
          <w:p w14:paraId="0BE20A58" w14:textId="77777777" w:rsidR="00630CA2" w:rsidRDefault="00002C34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79B38345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76BFDBD5" w14:textId="77777777" w:rsidR="00630CA2" w:rsidRDefault="00002C34">
            <w:r>
              <w:t>50</w:t>
            </w:r>
          </w:p>
        </w:tc>
        <w:tc>
          <w:tcPr>
            <w:tcW w:w="1098" w:type="dxa"/>
            <w:vAlign w:val="center"/>
          </w:tcPr>
          <w:p w14:paraId="39617EA1" w14:textId="77777777" w:rsidR="00630CA2" w:rsidRDefault="00002C34">
            <w:r>
              <w:t>2017</w:t>
            </w:r>
          </w:p>
        </w:tc>
        <w:tc>
          <w:tcPr>
            <w:tcW w:w="1245" w:type="dxa"/>
            <w:vAlign w:val="center"/>
          </w:tcPr>
          <w:p w14:paraId="6C43B0E4" w14:textId="77777777" w:rsidR="00630CA2" w:rsidRDefault="00002C34">
            <w:r>
              <w:t>38128</w:t>
            </w:r>
          </w:p>
        </w:tc>
        <w:tc>
          <w:tcPr>
            <w:tcW w:w="1471" w:type="dxa"/>
            <w:vMerge/>
            <w:vAlign w:val="center"/>
          </w:tcPr>
          <w:p w14:paraId="7BE602D3" w14:textId="77777777" w:rsidR="00630CA2" w:rsidRDefault="00630CA2"/>
        </w:tc>
        <w:tc>
          <w:tcPr>
            <w:tcW w:w="1330" w:type="dxa"/>
            <w:vAlign w:val="center"/>
          </w:tcPr>
          <w:p w14:paraId="42075D5A" w14:textId="77777777" w:rsidR="00630CA2" w:rsidRDefault="00002C34">
            <w:r>
              <w:t>21.744</w:t>
            </w:r>
          </w:p>
        </w:tc>
      </w:tr>
      <w:tr w:rsidR="00630CA2" w14:paraId="010091F0" w14:textId="77777777">
        <w:trPr>
          <w:jc w:val="center"/>
        </w:trPr>
        <w:tc>
          <w:tcPr>
            <w:tcW w:w="1765" w:type="dxa"/>
            <w:vAlign w:val="center"/>
          </w:tcPr>
          <w:p w14:paraId="051BB123" w14:textId="77777777" w:rsidR="00630CA2" w:rsidRDefault="00002C34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126745F0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1EF2C0D6" w14:textId="77777777" w:rsidR="00630CA2" w:rsidRDefault="00002C34">
            <w:r>
              <w:t>16</w:t>
            </w:r>
          </w:p>
        </w:tc>
        <w:tc>
          <w:tcPr>
            <w:tcW w:w="1098" w:type="dxa"/>
            <w:vAlign w:val="center"/>
          </w:tcPr>
          <w:p w14:paraId="61DC9181" w14:textId="77777777" w:rsidR="00630CA2" w:rsidRDefault="00002C34">
            <w:r>
              <w:t>1498</w:t>
            </w:r>
          </w:p>
        </w:tc>
        <w:tc>
          <w:tcPr>
            <w:tcW w:w="1245" w:type="dxa"/>
            <w:vAlign w:val="center"/>
          </w:tcPr>
          <w:p w14:paraId="65C6F1CE" w14:textId="77777777" w:rsidR="00630CA2" w:rsidRDefault="00002C34">
            <w:r>
              <w:t>54118</w:t>
            </w:r>
          </w:p>
        </w:tc>
        <w:tc>
          <w:tcPr>
            <w:tcW w:w="1471" w:type="dxa"/>
            <w:vMerge/>
            <w:vAlign w:val="center"/>
          </w:tcPr>
          <w:p w14:paraId="1C3753EA" w14:textId="77777777" w:rsidR="00630CA2" w:rsidRDefault="00630CA2"/>
        </w:tc>
        <w:tc>
          <w:tcPr>
            <w:tcW w:w="1330" w:type="dxa"/>
            <w:vAlign w:val="center"/>
          </w:tcPr>
          <w:p w14:paraId="119AF6F3" w14:textId="77777777" w:rsidR="00630CA2" w:rsidRDefault="00002C34">
            <w:r>
              <w:t>30.863</w:t>
            </w:r>
          </w:p>
        </w:tc>
      </w:tr>
      <w:tr w:rsidR="00630CA2" w14:paraId="3A740E28" w14:textId="77777777">
        <w:trPr>
          <w:jc w:val="center"/>
        </w:trPr>
        <w:tc>
          <w:tcPr>
            <w:tcW w:w="1765" w:type="dxa"/>
            <w:vAlign w:val="center"/>
          </w:tcPr>
          <w:p w14:paraId="0DEB4682" w14:textId="77777777" w:rsidR="00630CA2" w:rsidRDefault="00002C34">
            <w:r>
              <w:t>体育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15FCA40D" w14:textId="77777777" w:rsidR="00630CA2" w:rsidRDefault="00002C34">
            <w:r>
              <w:t>33.22</w:t>
            </w:r>
          </w:p>
        </w:tc>
        <w:tc>
          <w:tcPr>
            <w:tcW w:w="854" w:type="dxa"/>
            <w:vAlign w:val="center"/>
          </w:tcPr>
          <w:p w14:paraId="182E35E5" w14:textId="77777777" w:rsidR="00630CA2" w:rsidRDefault="00002C34">
            <w:r>
              <w:t>4</w:t>
            </w:r>
          </w:p>
        </w:tc>
        <w:tc>
          <w:tcPr>
            <w:tcW w:w="1098" w:type="dxa"/>
            <w:vAlign w:val="center"/>
          </w:tcPr>
          <w:p w14:paraId="3FD63FA3" w14:textId="77777777" w:rsidR="00630CA2" w:rsidRDefault="00002C34">
            <w:r>
              <w:t>1542</w:t>
            </w:r>
          </w:p>
        </w:tc>
        <w:tc>
          <w:tcPr>
            <w:tcW w:w="1245" w:type="dxa"/>
            <w:vAlign w:val="center"/>
          </w:tcPr>
          <w:p w14:paraId="19541D35" w14:textId="77777777" w:rsidR="00630CA2" w:rsidRDefault="00002C34">
            <w:r>
              <w:t>51230</w:t>
            </w:r>
          </w:p>
        </w:tc>
        <w:tc>
          <w:tcPr>
            <w:tcW w:w="1471" w:type="dxa"/>
            <w:vMerge/>
            <w:vAlign w:val="center"/>
          </w:tcPr>
          <w:p w14:paraId="4AF132E6" w14:textId="77777777" w:rsidR="00630CA2" w:rsidRDefault="00630CA2"/>
        </w:tc>
        <w:tc>
          <w:tcPr>
            <w:tcW w:w="1330" w:type="dxa"/>
            <w:vAlign w:val="center"/>
          </w:tcPr>
          <w:p w14:paraId="223A87AF" w14:textId="77777777" w:rsidR="00630CA2" w:rsidRDefault="00002C34">
            <w:r>
              <w:t>29.217</w:t>
            </w:r>
          </w:p>
        </w:tc>
      </w:tr>
      <w:tr w:rsidR="00630CA2" w14:paraId="7374EB1B" w14:textId="77777777">
        <w:trPr>
          <w:jc w:val="center"/>
        </w:trPr>
        <w:tc>
          <w:tcPr>
            <w:tcW w:w="1765" w:type="dxa"/>
            <w:vAlign w:val="center"/>
          </w:tcPr>
          <w:p w14:paraId="114FD63F" w14:textId="77777777" w:rsidR="00630CA2" w:rsidRDefault="00002C34">
            <w:r>
              <w:t>商场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EDAEDD4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6FE2A7AB" w14:textId="77777777" w:rsidR="00630CA2" w:rsidRDefault="00002C34">
            <w:r>
              <w:t>1</w:t>
            </w:r>
          </w:p>
        </w:tc>
        <w:tc>
          <w:tcPr>
            <w:tcW w:w="1098" w:type="dxa"/>
            <w:vAlign w:val="center"/>
          </w:tcPr>
          <w:p w14:paraId="65473A2A" w14:textId="77777777" w:rsidR="00630CA2" w:rsidRDefault="00002C34">
            <w:r>
              <w:t>8</w:t>
            </w:r>
          </w:p>
        </w:tc>
        <w:tc>
          <w:tcPr>
            <w:tcW w:w="1245" w:type="dxa"/>
            <w:vAlign w:val="center"/>
          </w:tcPr>
          <w:p w14:paraId="788F3E96" w14:textId="77777777" w:rsidR="00630CA2" w:rsidRDefault="00002C34">
            <w:r>
              <w:t>286</w:t>
            </w:r>
          </w:p>
        </w:tc>
        <w:tc>
          <w:tcPr>
            <w:tcW w:w="1471" w:type="dxa"/>
            <w:vMerge/>
            <w:vAlign w:val="center"/>
          </w:tcPr>
          <w:p w14:paraId="2A60FED3" w14:textId="77777777" w:rsidR="00630CA2" w:rsidRDefault="00630CA2"/>
        </w:tc>
        <w:tc>
          <w:tcPr>
            <w:tcW w:w="1330" w:type="dxa"/>
            <w:vAlign w:val="center"/>
          </w:tcPr>
          <w:p w14:paraId="661CA1B8" w14:textId="77777777" w:rsidR="00630CA2" w:rsidRDefault="00002C34">
            <w:r>
              <w:t>0.163</w:t>
            </w:r>
          </w:p>
        </w:tc>
      </w:tr>
      <w:tr w:rsidR="00630CA2" w14:paraId="6BDA8212" w14:textId="77777777">
        <w:trPr>
          <w:jc w:val="center"/>
        </w:trPr>
        <w:tc>
          <w:tcPr>
            <w:tcW w:w="1765" w:type="dxa"/>
            <w:vAlign w:val="center"/>
          </w:tcPr>
          <w:p w14:paraId="676C4DC9" w14:textId="77777777" w:rsidR="00630CA2" w:rsidRDefault="00002C34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40F11646" w14:textId="77777777" w:rsidR="00630CA2" w:rsidRDefault="00002C34">
            <w:r>
              <w:t>20.15</w:t>
            </w:r>
          </w:p>
        </w:tc>
        <w:tc>
          <w:tcPr>
            <w:tcW w:w="854" w:type="dxa"/>
            <w:vAlign w:val="center"/>
          </w:tcPr>
          <w:p w14:paraId="7BF057BD" w14:textId="77777777" w:rsidR="00630CA2" w:rsidRDefault="00002C34">
            <w:r>
              <w:t>20</w:t>
            </w:r>
          </w:p>
        </w:tc>
        <w:tc>
          <w:tcPr>
            <w:tcW w:w="1098" w:type="dxa"/>
            <w:vAlign w:val="center"/>
          </w:tcPr>
          <w:p w14:paraId="4E62E578" w14:textId="77777777" w:rsidR="00630CA2" w:rsidRDefault="00002C34">
            <w:r>
              <w:t>1405</w:t>
            </w:r>
          </w:p>
        </w:tc>
        <w:tc>
          <w:tcPr>
            <w:tcW w:w="1245" w:type="dxa"/>
            <w:vAlign w:val="center"/>
          </w:tcPr>
          <w:p w14:paraId="430A1784" w14:textId="77777777" w:rsidR="00630CA2" w:rsidRDefault="00002C34">
            <w:r>
              <w:t>28307</w:t>
            </w:r>
          </w:p>
        </w:tc>
        <w:tc>
          <w:tcPr>
            <w:tcW w:w="1471" w:type="dxa"/>
            <w:vMerge/>
            <w:vAlign w:val="center"/>
          </w:tcPr>
          <w:p w14:paraId="75350482" w14:textId="77777777" w:rsidR="00630CA2" w:rsidRDefault="00630CA2"/>
        </w:tc>
        <w:tc>
          <w:tcPr>
            <w:tcW w:w="1330" w:type="dxa"/>
            <w:vAlign w:val="center"/>
          </w:tcPr>
          <w:p w14:paraId="0DFADC1A" w14:textId="77777777" w:rsidR="00630CA2" w:rsidRDefault="00002C34">
            <w:r>
              <w:t>16.143</w:t>
            </w:r>
          </w:p>
        </w:tc>
      </w:tr>
      <w:tr w:rsidR="00630CA2" w14:paraId="4EE16087" w14:textId="77777777">
        <w:trPr>
          <w:jc w:val="center"/>
        </w:trPr>
        <w:tc>
          <w:tcPr>
            <w:tcW w:w="1765" w:type="dxa"/>
            <w:vAlign w:val="center"/>
          </w:tcPr>
          <w:p w14:paraId="38BCE852" w14:textId="77777777" w:rsidR="00630CA2" w:rsidRDefault="00002C34">
            <w:r>
              <w:t>办公</w:t>
            </w:r>
            <w:r>
              <w:t>-</w:t>
            </w:r>
            <w:r>
              <w:t>车库</w:t>
            </w:r>
          </w:p>
        </w:tc>
        <w:tc>
          <w:tcPr>
            <w:tcW w:w="1556" w:type="dxa"/>
            <w:vAlign w:val="center"/>
          </w:tcPr>
          <w:p w14:paraId="42296E53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4A7A4C81" w14:textId="77777777" w:rsidR="00630CA2" w:rsidRDefault="00002C34">
            <w:r>
              <w:t>3</w:t>
            </w:r>
          </w:p>
        </w:tc>
        <w:tc>
          <w:tcPr>
            <w:tcW w:w="1098" w:type="dxa"/>
            <w:vAlign w:val="center"/>
          </w:tcPr>
          <w:p w14:paraId="50D5CF59" w14:textId="77777777" w:rsidR="00630CA2" w:rsidRDefault="00002C34">
            <w:r>
              <w:t>34234</w:t>
            </w:r>
          </w:p>
        </w:tc>
        <w:tc>
          <w:tcPr>
            <w:tcW w:w="1245" w:type="dxa"/>
            <w:vAlign w:val="center"/>
          </w:tcPr>
          <w:p w14:paraId="3580650C" w14:textId="77777777" w:rsidR="00630CA2" w:rsidRDefault="00002C34">
            <w:r>
              <w:t>647028</w:t>
            </w:r>
          </w:p>
        </w:tc>
        <w:tc>
          <w:tcPr>
            <w:tcW w:w="1471" w:type="dxa"/>
            <w:vMerge/>
            <w:vAlign w:val="center"/>
          </w:tcPr>
          <w:p w14:paraId="19B13D6D" w14:textId="77777777" w:rsidR="00630CA2" w:rsidRDefault="00630CA2"/>
        </w:tc>
        <w:tc>
          <w:tcPr>
            <w:tcW w:w="1330" w:type="dxa"/>
            <w:vAlign w:val="center"/>
          </w:tcPr>
          <w:p w14:paraId="3F8E3DB0" w14:textId="77777777" w:rsidR="00630CA2" w:rsidRDefault="00002C34">
            <w:r>
              <w:t>369.000</w:t>
            </w:r>
          </w:p>
        </w:tc>
      </w:tr>
      <w:tr w:rsidR="00630CA2" w14:paraId="4A6DDDCB" w14:textId="77777777">
        <w:trPr>
          <w:jc w:val="center"/>
        </w:trPr>
        <w:tc>
          <w:tcPr>
            <w:tcW w:w="1765" w:type="dxa"/>
            <w:vAlign w:val="center"/>
          </w:tcPr>
          <w:p w14:paraId="374101D8" w14:textId="77777777" w:rsidR="00630CA2" w:rsidRDefault="00002C34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53F09D66" w14:textId="77777777" w:rsidR="00630CA2" w:rsidRDefault="00002C34">
            <w:r>
              <w:t>18.90</w:t>
            </w:r>
          </w:p>
        </w:tc>
        <w:tc>
          <w:tcPr>
            <w:tcW w:w="854" w:type="dxa"/>
            <w:vAlign w:val="center"/>
          </w:tcPr>
          <w:p w14:paraId="50D33B67" w14:textId="77777777" w:rsidR="00630CA2" w:rsidRDefault="00002C34">
            <w:r>
              <w:t>15</w:t>
            </w:r>
          </w:p>
        </w:tc>
        <w:tc>
          <w:tcPr>
            <w:tcW w:w="1098" w:type="dxa"/>
            <w:vAlign w:val="center"/>
          </w:tcPr>
          <w:p w14:paraId="529AC718" w14:textId="77777777" w:rsidR="00630CA2" w:rsidRDefault="00002C34">
            <w:r>
              <w:t>2205</w:t>
            </w:r>
          </w:p>
        </w:tc>
        <w:tc>
          <w:tcPr>
            <w:tcW w:w="1245" w:type="dxa"/>
            <w:vAlign w:val="center"/>
          </w:tcPr>
          <w:p w14:paraId="16D4B40B" w14:textId="77777777" w:rsidR="00630CA2" w:rsidRDefault="00002C34">
            <w:r>
              <w:t>41681</w:t>
            </w:r>
          </w:p>
        </w:tc>
        <w:tc>
          <w:tcPr>
            <w:tcW w:w="1471" w:type="dxa"/>
            <w:vMerge/>
            <w:vAlign w:val="center"/>
          </w:tcPr>
          <w:p w14:paraId="790BD90B" w14:textId="77777777" w:rsidR="00630CA2" w:rsidRDefault="00630CA2"/>
        </w:tc>
        <w:tc>
          <w:tcPr>
            <w:tcW w:w="1330" w:type="dxa"/>
            <w:vAlign w:val="center"/>
          </w:tcPr>
          <w:p w14:paraId="56926D09" w14:textId="77777777" w:rsidR="00630CA2" w:rsidRDefault="00002C34">
            <w:r>
              <w:t>23.771</w:t>
            </w:r>
          </w:p>
        </w:tc>
      </w:tr>
      <w:tr w:rsidR="00630CA2" w14:paraId="7915DD4D" w14:textId="77777777">
        <w:trPr>
          <w:jc w:val="center"/>
        </w:trPr>
        <w:tc>
          <w:tcPr>
            <w:tcW w:w="1765" w:type="dxa"/>
            <w:vAlign w:val="center"/>
          </w:tcPr>
          <w:p w14:paraId="73E28152" w14:textId="77777777" w:rsidR="00630CA2" w:rsidRDefault="00002C34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5388190E" w14:textId="77777777" w:rsidR="00630CA2" w:rsidRDefault="00002C34">
            <w:r>
              <w:t>36.14</w:t>
            </w:r>
          </w:p>
        </w:tc>
        <w:tc>
          <w:tcPr>
            <w:tcW w:w="854" w:type="dxa"/>
            <w:vAlign w:val="center"/>
          </w:tcPr>
          <w:p w14:paraId="27360814" w14:textId="77777777" w:rsidR="00630CA2" w:rsidRDefault="00002C34">
            <w:r>
              <w:t>6</w:t>
            </w:r>
          </w:p>
        </w:tc>
        <w:tc>
          <w:tcPr>
            <w:tcW w:w="1098" w:type="dxa"/>
            <w:vAlign w:val="center"/>
          </w:tcPr>
          <w:p w14:paraId="5EE0A082" w14:textId="77777777" w:rsidR="00630CA2" w:rsidRDefault="00002C34">
            <w:r>
              <w:t>8178</w:t>
            </w:r>
          </w:p>
        </w:tc>
        <w:tc>
          <w:tcPr>
            <w:tcW w:w="1245" w:type="dxa"/>
            <w:vAlign w:val="center"/>
          </w:tcPr>
          <w:p w14:paraId="6A7A92BC" w14:textId="77777777" w:rsidR="00630CA2" w:rsidRDefault="00002C34">
            <w:r>
              <w:t>295515</w:t>
            </w:r>
          </w:p>
        </w:tc>
        <w:tc>
          <w:tcPr>
            <w:tcW w:w="1471" w:type="dxa"/>
            <w:vMerge/>
            <w:vAlign w:val="center"/>
          </w:tcPr>
          <w:p w14:paraId="7B5C2BA2" w14:textId="77777777" w:rsidR="00630CA2" w:rsidRDefault="00630CA2"/>
        </w:tc>
        <w:tc>
          <w:tcPr>
            <w:tcW w:w="1330" w:type="dxa"/>
            <w:vAlign w:val="center"/>
          </w:tcPr>
          <w:p w14:paraId="1A02D0ED" w14:textId="77777777" w:rsidR="00630CA2" w:rsidRDefault="00002C34">
            <w:r>
              <w:t>168.532</w:t>
            </w:r>
          </w:p>
        </w:tc>
      </w:tr>
      <w:tr w:rsidR="00630CA2" w14:paraId="5620D446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6D7BE92" w14:textId="77777777" w:rsidR="00630CA2" w:rsidRDefault="00002C34">
            <w:r>
              <w:t>总计</w:t>
            </w:r>
          </w:p>
        </w:tc>
        <w:tc>
          <w:tcPr>
            <w:tcW w:w="1330" w:type="dxa"/>
            <w:vAlign w:val="center"/>
          </w:tcPr>
          <w:p w14:paraId="2DB6BA96" w14:textId="77777777" w:rsidR="00630CA2" w:rsidRDefault="00002C34">
            <w:r>
              <w:t>2370.758</w:t>
            </w:r>
          </w:p>
        </w:tc>
      </w:tr>
    </w:tbl>
    <w:p w14:paraId="447C5BB8" w14:textId="77777777" w:rsidR="00630CA2" w:rsidRDefault="00002C34">
      <w:pPr>
        <w:pStyle w:val="1"/>
        <w:widowControl w:val="0"/>
        <w:jc w:val="both"/>
        <w:rPr>
          <w:color w:val="000000"/>
        </w:rPr>
      </w:pPr>
      <w:bookmarkStart w:id="95" w:name="_Toc12372"/>
      <w:r>
        <w:rPr>
          <w:color w:val="000000"/>
        </w:rPr>
        <w:t>计算结果</w:t>
      </w:r>
      <w:bookmarkEnd w:id="95"/>
    </w:p>
    <w:p w14:paraId="71D776F6" w14:textId="77777777" w:rsidR="00630CA2" w:rsidRDefault="00002C34">
      <w:pPr>
        <w:pStyle w:val="2"/>
        <w:widowControl w:val="0"/>
      </w:pPr>
      <w:bookmarkStart w:id="96" w:name="_Toc5945"/>
      <w:r>
        <w:t>建材生产运输碳排放</w:t>
      </w:r>
      <w:bookmarkEnd w:id="96"/>
    </w:p>
    <w:p w14:paraId="71FBA264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97" w:name="_Toc3708"/>
      <w:r>
        <w:rPr>
          <w:color w:val="000000"/>
        </w:rPr>
        <w:t>建材生产阶段</w:t>
      </w:r>
      <w:bookmarkEnd w:id="97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30CA2" w14:paraId="3397BC4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D91CD3D" w14:textId="77777777" w:rsidR="00630CA2" w:rsidRDefault="00002C34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3D7B8131" w14:textId="77777777" w:rsidR="00630CA2" w:rsidRDefault="00002C34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17FB15" w14:textId="77777777" w:rsidR="00630CA2" w:rsidRDefault="00002C34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083D02" w14:textId="77777777" w:rsidR="00630CA2" w:rsidRDefault="00002C34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192A2D" w14:textId="77777777" w:rsidR="00630CA2" w:rsidRDefault="00002C34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73DFE1" w14:textId="77777777" w:rsidR="00630CA2" w:rsidRDefault="00002C34">
            <w:pPr>
              <w:jc w:val="center"/>
            </w:pPr>
            <w:r>
              <w:t>碳排放因子</w:t>
            </w:r>
            <w:r>
              <w:br/>
            </w:r>
            <w:r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C60AB48" w14:textId="77777777" w:rsidR="00630CA2" w:rsidRDefault="00002C34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30CA2" w14:paraId="6BD41054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5F1DCDF2" w14:textId="77777777" w:rsidR="00630CA2" w:rsidRDefault="00002C34">
            <w:r>
              <w:t>合计</w:t>
            </w:r>
          </w:p>
        </w:tc>
        <w:tc>
          <w:tcPr>
            <w:tcW w:w="1239" w:type="dxa"/>
            <w:vAlign w:val="center"/>
          </w:tcPr>
          <w:p w14:paraId="1572AFEF" w14:textId="77777777" w:rsidR="00630CA2" w:rsidRDefault="00002C34">
            <w:pPr>
              <w:jc w:val="right"/>
            </w:pPr>
            <w:r>
              <w:t>0.000</w:t>
            </w:r>
          </w:p>
        </w:tc>
      </w:tr>
    </w:tbl>
    <w:p w14:paraId="418362AC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98" w:name="_Toc22539"/>
      <w:r>
        <w:rPr>
          <w:color w:val="000000"/>
        </w:rPr>
        <w:t>建材运输阶段</w:t>
      </w:r>
      <w:bookmarkEnd w:id="98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630CA2" w14:paraId="4030A8C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86D3992" w14:textId="77777777" w:rsidR="00630CA2" w:rsidRDefault="00002C34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46951E" w14:textId="77777777" w:rsidR="00630CA2" w:rsidRDefault="00002C34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D37C23" w14:textId="77777777" w:rsidR="00630CA2" w:rsidRDefault="00002C34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4E1532" w14:textId="77777777" w:rsidR="00630CA2" w:rsidRDefault="00002C34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D8FE7C5" w14:textId="77777777" w:rsidR="00630CA2" w:rsidRDefault="00002C34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4BB4AC8" w14:textId="77777777" w:rsidR="00630CA2" w:rsidRDefault="00002C34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30CA2" w14:paraId="5A501A73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25C8D1FC" w14:textId="77777777" w:rsidR="00630CA2" w:rsidRDefault="00002C34">
            <w:r>
              <w:t>总计</w:t>
            </w:r>
          </w:p>
        </w:tc>
        <w:tc>
          <w:tcPr>
            <w:tcW w:w="1358" w:type="dxa"/>
            <w:vAlign w:val="center"/>
          </w:tcPr>
          <w:p w14:paraId="242C80A6" w14:textId="77777777" w:rsidR="00630CA2" w:rsidRDefault="00002C34">
            <w:pPr>
              <w:jc w:val="right"/>
            </w:pPr>
            <w:r>
              <w:t>0.000</w:t>
            </w:r>
          </w:p>
        </w:tc>
      </w:tr>
    </w:tbl>
    <w:p w14:paraId="4E1385D1" w14:textId="77777777" w:rsidR="00630CA2" w:rsidRDefault="00002C34">
      <w:pPr>
        <w:pStyle w:val="2"/>
        <w:widowControl w:val="0"/>
      </w:pPr>
      <w:bookmarkStart w:id="99" w:name="_Toc5067"/>
      <w:r>
        <w:t>建筑建造拆除碳排放</w:t>
      </w:r>
      <w:bookmarkEnd w:id="99"/>
    </w:p>
    <w:p w14:paraId="5E018D2C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100" w:name="_Toc25592"/>
      <w:r>
        <w:rPr>
          <w:color w:val="000000"/>
        </w:rPr>
        <w:t>建筑建造</w:t>
      </w:r>
      <w:bookmarkEnd w:id="100"/>
    </w:p>
    <w:p w14:paraId="7C91C08D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E94CCD1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D8267D6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7ED64498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630CA2" w14:paraId="74A5D9B2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7D1282D6" w14:textId="77777777" w:rsidR="00630CA2" w:rsidRDefault="00002C3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A324341" w14:textId="77777777" w:rsidR="00630CA2" w:rsidRDefault="00002C34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054AE3AB" w14:textId="77777777" w:rsidR="00630CA2" w:rsidRDefault="00002C34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50CBC70" w14:textId="77777777" w:rsidR="00630CA2" w:rsidRDefault="00002C34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630CA2" w14:paraId="7DDA43FE" w14:textId="77777777">
        <w:trPr>
          <w:jc w:val="center"/>
        </w:trPr>
        <w:tc>
          <w:tcPr>
            <w:tcW w:w="2331" w:type="dxa"/>
            <w:vAlign w:val="center"/>
          </w:tcPr>
          <w:p w14:paraId="199D66AC" w14:textId="77777777" w:rsidR="00630CA2" w:rsidRDefault="00002C34">
            <w:r>
              <w:t>161449.50</w:t>
            </w:r>
          </w:p>
        </w:tc>
        <w:tc>
          <w:tcPr>
            <w:tcW w:w="1499" w:type="dxa"/>
            <w:vAlign w:val="center"/>
          </w:tcPr>
          <w:p w14:paraId="46788244" w14:textId="77777777" w:rsidR="00630CA2" w:rsidRDefault="00002C34">
            <w:r>
              <w:t>34</w:t>
            </w:r>
          </w:p>
        </w:tc>
        <w:tc>
          <w:tcPr>
            <w:tcW w:w="3163" w:type="dxa"/>
            <w:vAlign w:val="center"/>
          </w:tcPr>
          <w:p w14:paraId="182A43DF" w14:textId="77777777" w:rsidR="00630CA2" w:rsidRDefault="00002C34">
            <w:r>
              <w:t>35.99</w:t>
            </w:r>
          </w:p>
        </w:tc>
        <w:tc>
          <w:tcPr>
            <w:tcW w:w="2331" w:type="dxa"/>
            <w:vAlign w:val="center"/>
          </w:tcPr>
          <w:p w14:paraId="287A7B55" w14:textId="77777777" w:rsidR="00630CA2" w:rsidRDefault="00002C34">
            <w:r>
              <w:t>5810.567</w:t>
            </w:r>
          </w:p>
        </w:tc>
      </w:tr>
    </w:tbl>
    <w:p w14:paraId="396F587E" w14:textId="77777777" w:rsidR="00630CA2" w:rsidRDefault="00002C34">
      <w:pPr>
        <w:pStyle w:val="3"/>
        <w:widowControl w:val="0"/>
        <w:jc w:val="both"/>
        <w:rPr>
          <w:color w:val="000000"/>
        </w:rPr>
      </w:pPr>
      <w:bookmarkStart w:id="101" w:name="_Toc17175"/>
      <w:r>
        <w:rPr>
          <w:color w:val="000000"/>
        </w:rPr>
        <w:t>建筑拆除</w:t>
      </w:r>
      <w:bookmarkEnd w:id="101"/>
    </w:p>
    <w:p w14:paraId="7FA29EEE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CB80367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A675278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8D3AD72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630CA2" w14:paraId="2183D225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7BB1BECF" w14:textId="77777777" w:rsidR="00630CA2" w:rsidRDefault="00002C3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CF20794" w14:textId="77777777" w:rsidR="00630CA2" w:rsidRDefault="00002C34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1C19A6B0" w14:textId="77777777" w:rsidR="00630CA2" w:rsidRDefault="00002C34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F1C7366" w14:textId="77777777" w:rsidR="00630CA2" w:rsidRDefault="00002C34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630CA2" w14:paraId="3C47B09D" w14:textId="77777777">
        <w:trPr>
          <w:jc w:val="center"/>
        </w:trPr>
        <w:tc>
          <w:tcPr>
            <w:tcW w:w="2331" w:type="dxa"/>
            <w:vAlign w:val="center"/>
          </w:tcPr>
          <w:p w14:paraId="592190DC" w14:textId="77777777" w:rsidR="00630CA2" w:rsidRDefault="00002C34">
            <w:r>
              <w:t>161449.50</w:t>
            </w:r>
          </w:p>
        </w:tc>
        <w:tc>
          <w:tcPr>
            <w:tcW w:w="1499" w:type="dxa"/>
            <w:vAlign w:val="center"/>
          </w:tcPr>
          <w:p w14:paraId="77BF2355" w14:textId="77777777" w:rsidR="00630CA2" w:rsidRDefault="00002C34">
            <w:r>
              <w:t>34</w:t>
            </w:r>
          </w:p>
        </w:tc>
        <w:tc>
          <w:tcPr>
            <w:tcW w:w="3163" w:type="dxa"/>
            <w:vAlign w:val="center"/>
          </w:tcPr>
          <w:p w14:paraId="7ABB64CB" w14:textId="77777777" w:rsidR="00630CA2" w:rsidRDefault="00002C34">
            <w:r>
              <w:t>35.99</w:t>
            </w:r>
          </w:p>
        </w:tc>
        <w:tc>
          <w:tcPr>
            <w:tcW w:w="2331" w:type="dxa"/>
            <w:vAlign w:val="center"/>
          </w:tcPr>
          <w:p w14:paraId="0216B5C3" w14:textId="77777777" w:rsidR="00630CA2" w:rsidRDefault="00002C34">
            <w:r>
              <w:t>5810.567</w:t>
            </w:r>
          </w:p>
        </w:tc>
      </w:tr>
    </w:tbl>
    <w:p w14:paraId="254F4869" w14:textId="77777777" w:rsidR="00630CA2" w:rsidRDefault="00002C34">
      <w:pPr>
        <w:pStyle w:val="2"/>
        <w:widowControl w:val="0"/>
      </w:pPr>
      <w:bookmarkStart w:id="102" w:name="_Toc26870"/>
      <w:r>
        <w:t>碳汇</w:t>
      </w:r>
      <w:bookmarkEnd w:id="10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630CA2" w14:paraId="487368E3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6D99B8A9" w14:textId="77777777" w:rsidR="00630CA2" w:rsidRDefault="00002C34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D4E2767" w14:textId="77777777" w:rsidR="00630CA2" w:rsidRDefault="00002C34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4A6591" w14:textId="77777777" w:rsidR="00630CA2" w:rsidRDefault="00002C3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277300" w14:textId="77777777" w:rsidR="00630CA2" w:rsidRDefault="00002C34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6B737C46" w14:textId="77777777" w:rsidR="00630CA2" w:rsidRDefault="00002C34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630CA2" w14:paraId="47C366F0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0E8BB631" w14:textId="77777777" w:rsidR="00630CA2" w:rsidRDefault="00002C34">
            <w:r>
              <w:t>合计</w:t>
            </w:r>
          </w:p>
        </w:tc>
        <w:tc>
          <w:tcPr>
            <w:tcW w:w="1669" w:type="dxa"/>
            <w:vAlign w:val="center"/>
          </w:tcPr>
          <w:p w14:paraId="20D93498" w14:textId="77777777" w:rsidR="00630CA2" w:rsidRDefault="00002C34">
            <w:r>
              <w:t>0.000</w:t>
            </w:r>
          </w:p>
        </w:tc>
      </w:tr>
    </w:tbl>
    <w:p w14:paraId="2E50D61D" w14:textId="77777777" w:rsidR="00630CA2" w:rsidRDefault="00002C34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6E32D09A" w14:textId="77777777" w:rsidR="00630CA2" w:rsidRDefault="00002C34">
      <w:pPr>
        <w:pStyle w:val="2"/>
        <w:widowControl w:val="0"/>
      </w:pPr>
      <w:bookmarkStart w:id="103" w:name="_Toc22295"/>
      <w:r>
        <w:t>建筑运行碳排放</w:t>
      </w:r>
      <w:bookmarkEnd w:id="103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035"/>
        <w:gridCol w:w="2268"/>
        <w:gridCol w:w="2137"/>
      </w:tblGrid>
      <w:tr w:rsidR="00630CA2" w14:paraId="2984CE08" w14:textId="7777777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2E799B62" w14:textId="77777777" w:rsidR="00630CA2" w:rsidRDefault="00002C34">
            <w:pPr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0A4AC6C3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71B7D73E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4C94C67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630CA2" w14:paraId="708C3B30" w14:textId="77777777">
        <w:tc>
          <w:tcPr>
            <w:tcW w:w="4928" w:type="dxa"/>
            <w:gridSpan w:val="2"/>
            <w:shd w:val="clear" w:color="auto" w:fill="FFFFFF"/>
            <w:vAlign w:val="center"/>
          </w:tcPr>
          <w:p w14:paraId="66E0CEBD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59680D96" w14:textId="77777777" w:rsidR="00630CA2" w:rsidRDefault="00002C34">
            <w:pPr>
              <w:jc w:val="center"/>
              <w:rPr>
                <w:lang w:val="en-US"/>
              </w:rPr>
            </w:pPr>
            <w:bookmarkStart w:id="105" w:name="空调能耗_电耗CO2排放kgCO2_m2_a"/>
            <w:r>
              <w:t>2.30</w:t>
            </w:r>
            <w:bookmarkEnd w:id="105"/>
          </w:p>
        </w:tc>
        <w:tc>
          <w:tcPr>
            <w:tcW w:w="2137" w:type="dxa"/>
          </w:tcPr>
          <w:p w14:paraId="07DE2709" w14:textId="77777777" w:rsidR="00630CA2" w:rsidRDefault="00002C34">
            <w:pPr>
              <w:jc w:val="center"/>
              <w:rPr>
                <w:lang w:val="en-US"/>
              </w:rPr>
            </w:pPr>
            <w:bookmarkStart w:id="106" w:name="参照建筑空调能耗_电耗CO2排放kgCO2_m2_a"/>
            <w:r>
              <w:t>23.35</w:t>
            </w:r>
            <w:bookmarkEnd w:id="106"/>
          </w:p>
        </w:tc>
      </w:tr>
      <w:tr w:rsidR="00630CA2" w14:paraId="5D825D9B" w14:textId="77777777">
        <w:tc>
          <w:tcPr>
            <w:tcW w:w="4928" w:type="dxa"/>
            <w:gridSpan w:val="2"/>
            <w:shd w:val="clear" w:color="auto" w:fill="FFFFFF"/>
            <w:vAlign w:val="center"/>
          </w:tcPr>
          <w:p w14:paraId="4EC7A61C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5C3C5BCF" w14:textId="77777777" w:rsidR="00630CA2" w:rsidRDefault="00002C34">
            <w:pPr>
              <w:jc w:val="center"/>
              <w:rPr>
                <w:lang w:val="en-US"/>
              </w:rPr>
            </w:pPr>
            <w:bookmarkStart w:id="107" w:name="供暖能耗_电耗CO2排放kgCO2_m2_a"/>
            <w:r>
              <w:t>0.09</w:t>
            </w:r>
            <w:bookmarkEnd w:id="107"/>
          </w:p>
        </w:tc>
        <w:tc>
          <w:tcPr>
            <w:tcW w:w="2137" w:type="dxa"/>
          </w:tcPr>
          <w:p w14:paraId="129AF3A9" w14:textId="77777777" w:rsidR="00630CA2" w:rsidRDefault="00002C34">
            <w:pPr>
              <w:jc w:val="center"/>
              <w:rPr>
                <w:lang w:val="en-US"/>
              </w:rPr>
            </w:pPr>
            <w:bookmarkStart w:id="108" w:name="参照建筑供暖能耗_电耗CO2排放kgCO2_m2_a"/>
            <w:r>
              <w:t>0.20</w:t>
            </w:r>
            <w:bookmarkEnd w:id="108"/>
          </w:p>
        </w:tc>
      </w:tr>
      <w:tr w:rsidR="00630CA2" w14:paraId="685E261D" w14:textId="77777777">
        <w:tc>
          <w:tcPr>
            <w:tcW w:w="4928" w:type="dxa"/>
            <w:gridSpan w:val="2"/>
            <w:shd w:val="clear" w:color="auto" w:fill="FFFFFF"/>
            <w:vAlign w:val="center"/>
          </w:tcPr>
          <w:p w14:paraId="6D4DDA86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EC53100" w14:textId="77777777" w:rsidR="00630CA2" w:rsidRDefault="00002C34">
            <w:pPr>
              <w:jc w:val="center"/>
              <w:rPr>
                <w:lang w:val="en-US"/>
              </w:rPr>
            </w:pPr>
            <w:bookmarkStart w:id="109" w:name="空调动力能耗_电耗CO2排放kgCO2_m2_a"/>
            <w:r>
              <w:t>1.80</w:t>
            </w:r>
            <w:bookmarkEnd w:id="109"/>
          </w:p>
        </w:tc>
        <w:tc>
          <w:tcPr>
            <w:tcW w:w="2137" w:type="dxa"/>
          </w:tcPr>
          <w:p w14:paraId="4DF5C39C" w14:textId="77777777" w:rsidR="00630CA2" w:rsidRDefault="00002C34">
            <w:pPr>
              <w:jc w:val="center"/>
              <w:rPr>
                <w:lang w:val="en-US"/>
              </w:rPr>
            </w:pPr>
            <w:bookmarkStart w:id="110" w:name="参照建筑空调动力能耗_电耗CO2排放kgCO2_m2_a"/>
            <w:r>
              <w:t>7.34</w:t>
            </w:r>
            <w:bookmarkEnd w:id="110"/>
          </w:p>
        </w:tc>
      </w:tr>
      <w:tr w:rsidR="00630CA2" w14:paraId="06D3AA20" w14:textId="77777777">
        <w:tc>
          <w:tcPr>
            <w:tcW w:w="4928" w:type="dxa"/>
            <w:gridSpan w:val="2"/>
            <w:shd w:val="clear" w:color="auto" w:fill="FFFFFF"/>
            <w:vAlign w:val="center"/>
          </w:tcPr>
          <w:p w14:paraId="7EE91CB2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4FFEC3A9" w14:textId="77777777" w:rsidR="00630CA2" w:rsidRDefault="00002C34">
            <w:pPr>
              <w:jc w:val="center"/>
              <w:rPr>
                <w:lang w:val="en-US"/>
              </w:rPr>
            </w:pPr>
            <w:bookmarkStart w:id="111" w:name="照明能耗_电耗CO2排放kgCO2_m2_a"/>
            <w:r>
              <w:t>10.72</w:t>
            </w:r>
            <w:bookmarkEnd w:id="111"/>
          </w:p>
        </w:tc>
        <w:tc>
          <w:tcPr>
            <w:tcW w:w="2137" w:type="dxa"/>
          </w:tcPr>
          <w:p w14:paraId="7BA512EB" w14:textId="77777777" w:rsidR="00630CA2" w:rsidRDefault="00002C34">
            <w:pPr>
              <w:jc w:val="center"/>
              <w:rPr>
                <w:lang w:val="en-US"/>
              </w:rPr>
            </w:pPr>
            <w:bookmarkStart w:id="112" w:name="参照建筑照明能耗_电耗CO2排放kgCO2_m2_a"/>
            <w:r>
              <w:t>14.68</w:t>
            </w:r>
            <w:bookmarkEnd w:id="112"/>
          </w:p>
        </w:tc>
      </w:tr>
      <w:tr w:rsidR="00630CA2" w14:paraId="15E8D63C" w14:textId="77777777">
        <w:tc>
          <w:tcPr>
            <w:tcW w:w="4928" w:type="dxa"/>
            <w:gridSpan w:val="2"/>
            <w:shd w:val="clear" w:color="auto" w:fill="FFFFFF"/>
            <w:vAlign w:val="center"/>
          </w:tcPr>
          <w:p w14:paraId="01323EB5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F9C5841" w14:textId="77777777" w:rsidR="00630CA2" w:rsidRDefault="00002C34">
            <w:pPr>
              <w:jc w:val="center"/>
              <w:rPr>
                <w:lang w:val="en-US"/>
              </w:rPr>
            </w:pPr>
            <w:bookmarkStart w:id="113" w:name="动力系统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 w14:paraId="2BF29FCA" w14:textId="77777777" w:rsidR="00630CA2" w:rsidRDefault="00002C34">
            <w:pPr>
              <w:jc w:val="center"/>
              <w:rPr>
                <w:lang w:val="en-US"/>
              </w:rPr>
            </w:pPr>
            <w:bookmarkStart w:id="114" w:name="参照建筑动力系统能耗_电耗CO2排放kgCO2_m2_a"/>
            <w:r>
              <w:t>0.00</w:t>
            </w:r>
            <w:bookmarkEnd w:id="114"/>
          </w:p>
        </w:tc>
      </w:tr>
      <w:tr w:rsidR="00630CA2" w14:paraId="4D935331" w14:textId="77777777">
        <w:tc>
          <w:tcPr>
            <w:tcW w:w="4928" w:type="dxa"/>
            <w:gridSpan w:val="2"/>
            <w:shd w:val="clear" w:color="auto" w:fill="FFFFFF"/>
            <w:vAlign w:val="center"/>
          </w:tcPr>
          <w:p w14:paraId="206F8B13" w14:textId="77777777" w:rsidR="00630CA2" w:rsidRDefault="00002C34">
            <w:pPr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7237121E" w14:textId="77777777" w:rsidR="00630CA2" w:rsidRDefault="00002C34">
            <w:pPr>
              <w:jc w:val="center"/>
              <w:rPr>
                <w:lang w:val="en-US"/>
              </w:rPr>
            </w:pPr>
            <w:bookmarkStart w:id="116" w:name="热水系统能耗_电耗CO2排放kgCO2_m2_a"/>
            <w:r>
              <w:t>0.00</w:t>
            </w:r>
            <w:bookmarkEnd w:id="116"/>
            <w:r>
              <w:rPr>
                <w:lang w:val="en-US"/>
              </w:rPr>
              <w:t xml:space="preserve"> </w:t>
            </w:r>
            <w:bookmarkStart w:id="117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17"/>
          </w:p>
        </w:tc>
        <w:tc>
          <w:tcPr>
            <w:tcW w:w="2137" w:type="dxa"/>
          </w:tcPr>
          <w:p w14:paraId="45BF0E45" w14:textId="77777777" w:rsidR="00630CA2" w:rsidRDefault="00002C34">
            <w:pPr>
              <w:jc w:val="center"/>
              <w:rPr>
                <w:lang w:val="en-US"/>
              </w:rPr>
            </w:pPr>
            <w:bookmarkStart w:id="118" w:name="参照建筑热水系统能耗_电耗CO2排放kgCO2_m2_a"/>
            <w:r>
              <w:t>0.00</w:t>
            </w:r>
            <w:bookmarkEnd w:id="118"/>
          </w:p>
        </w:tc>
      </w:tr>
      <w:tr w:rsidR="00630CA2" w14:paraId="51F9D671" w14:textId="77777777">
        <w:tc>
          <w:tcPr>
            <w:tcW w:w="1893" w:type="dxa"/>
            <w:shd w:val="clear" w:color="auto" w:fill="D0CECE"/>
            <w:vAlign w:val="center"/>
          </w:tcPr>
          <w:p w14:paraId="27EB6EBF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0E04571A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578E3F62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72282A0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630CA2" w14:paraId="08FE9D01" w14:textId="77777777">
        <w:tc>
          <w:tcPr>
            <w:tcW w:w="1893" w:type="dxa"/>
            <w:shd w:val="clear" w:color="auto" w:fill="FFFFFF"/>
            <w:vAlign w:val="center"/>
          </w:tcPr>
          <w:p w14:paraId="78A48E3B" w14:textId="77777777" w:rsidR="00630CA2" w:rsidRDefault="00002C34">
            <w:pPr>
              <w:jc w:val="center"/>
              <w:rPr>
                <w:lang w:val="en-US"/>
              </w:rPr>
            </w:pPr>
            <w:bookmarkStart w:id="119" w:name="热源能耗_燃料类型"/>
            <w:r>
              <w:t>烟煤</w:t>
            </w:r>
            <w:r>
              <w:t>II</w:t>
            </w:r>
            <w:bookmarkEnd w:id="119"/>
          </w:p>
        </w:tc>
        <w:tc>
          <w:tcPr>
            <w:tcW w:w="3035" w:type="dxa"/>
            <w:shd w:val="clear" w:color="auto" w:fill="FFFFFF"/>
            <w:vAlign w:val="center"/>
          </w:tcPr>
          <w:p w14:paraId="5BF15DD3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55A9532C" w14:textId="77777777" w:rsidR="00630CA2" w:rsidRDefault="00002C34">
            <w:pPr>
              <w:jc w:val="center"/>
              <w:rPr>
                <w:lang w:val="en-US"/>
              </w:rPr>
            </w:pPr>
            <w:bookmarkStart w:id="120" w:name="热源能耗锅炉碳排放kgCO2_m2_a"/>
            <w:r>
              <w:t>1.20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5BE8B1EC" w14:textId="77777777" w:rsidR="00630CA2" w:rsidRDefault="00002C34">
            <w:pPr>
              <w:jc w:val="center"/>
              <w:rPr>
                <w:lang w:val="en-US"/>
              </w:rPr>
            </w:pPr>
            <w:bookmarkStart w:id="121" w:name="参照建筑热源能耗锅炉碳排放kgCO2_m2_a"/>
            <w:r>
              <w:t>1.71</w:t>
            </w:r>
            <w:bookmarkEnd w:id="121"/>
          </w:p>
        </w:tc>
      </w:tr>
      <w:tr w:rsidR="00630CA2" w14:paraId="3B7BD898" w14:textId="77777777">
        <w:tc>
          <w:tcPr>
            <w:tcW w:w="1893" w:type="dxa"/>
            <w:shd w:val="clear" w:color="auto" w:fill="FFFFFF"/>
            <w:vAlign w:val="center"/>
          </w:tcPr>
          <w:p w14:paraId="2AD9E2EA" w14:textId="77777777" w:rsidR="00630CA2" w:rsidRDefault="00002C34">
            <w:pPr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3035" w:type="dxa"/>
            <w:shd w:val="clear" w:color="auto" w:fill="FFFFFF"/>
            <w:vAlign w:val="center"/>
          </w:tcPr>
          <w:p w14:paraId="03E303A7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70FCC93" w14:textId="77777777" w:rsidR="00630CA2" w:rsidRDefault="00002C34">
            <w:pPr>
              <w:jc w:val="center"/>
              <w:rPr>
                <w:lang w:val="en-US"/>
              </w:rPr>
            </w:pPr>
            <w:bookmarkStart w:id="123" w:name="设计建筑生活热水锅炉碳排放kgCO2_m2_a"/>
            <w:r>
              <w:t>0.00</w:t>
            </w:r>
            <w:bookmarkEnd w:id="123"/>
            <w:r>
              <w:rPr>
                <w:rFonts w:hint="eastAsia"/>
                <w:lang w:val="en-US"/>
              </w:rPr>
              <w:t xml:space="preserve"> </w:t>
            </w:r>
            <w:bookmarkStart w:id="124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24"/>
          </w:p>
        </w:tc>
        <w:tc>
          <w:tcPr>
            <w:tcW w:w="2137" w:type="dxa"/>
            <w:shd w:val="clear" w:color="auto" w:fill="FFFFFF"/>
          </w:tcPr>
          <w:p w14:paraId="7427F200" w14:textId="77777777" w:rsidR="00630CA2" w:rsidRDefault="00002C34">
            <w:pPr>
              <w:jc w:val="center"/>
              <w:rPr>
                <w:lang w:val="en-US"/>
              </w:rPr>
            </w:pPr>
            <w:bookmarkStart w:id="125" w:name="参照建筑生活热水锅炉碳排放kgCO2_m2_a"/>
            <w:r>
              <w:t>0.00</w:t>
            </w:r>
            <w:bookmarkEnd w:id="125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630CA2" w14:paraId="5C8A8C21" w14:textId="77777777">
        <w:tc>
          <w:tcPr>
            <w:tcW w:w="1893" w:type="dxa"/>
            <w:shd w:val="clear" w:color="auto" w:fill="D0CECE"/>
            <w:vAlign w:val="center"/>
          </w:tcPr>
          <w:p w14:paraId="19311CF5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0C309F66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05FCEF7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693BB70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630CA2" w14:paraId="208301B9" w14:textId="77777777">
        <w:tc>
          <w:tcPr>
            <w:tcW w:w="1893" w:type="dxa"/>
            <w:vMerge w:val="restart"/>
            <w:shd w:val="clear" w:color="auto" w:fill="FFFFFF"/>
            <w:vAlign w:val="center"/>
          </w:tcPr>
          <w:p w14:paraId="4A2EC307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7EFCB2BD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3F61FCA3" w14:textId="77777777" w:rsidR="00630CA2" w:rsidRDefault="00002C34">
            <w:pPr>
              <w:jc w:val="center"/>
              <w:rPr>
                <w:lang w:val="en-US"/>
              </w:rPr>
            </w:pPr>
            <w:bookmarkStart w:id="126" w:name="光伏能耗_电耗CO2排放kgCO2_m2_a"/>
            <w:r>
              <w:t>0.00</w:t>
            </w:r>
            <w:bookmarkEnd w:id="126"/>
          </w:p>
        </w:tc>
        <w:tc>
          <w:tcPr>
            <w:tcW w:w="2137" w:type="dxa"/>
          </w:tcPr>
          <w:p w14:paraId="2D25DC59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630CA2" w14:paraId="3C55F7A3" w14:textId="77777777">
        <w:tc>
          <w:tcPr>
            <w:tcW w:w="1893" w:type="dxa"/>
            <w:vMerge/>
            <w:shd w:val="clear" w:color="auto" w:fill="FFFFFF"/>
            <w:vAlign w:val="center"/>
          </w:tcPr>
          <w:p w14:paraId="5CE5E34F" w14:textId="77777777" w:rsidR="00630CA2" w:rsidRDefault="00630CA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7A4E2403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22C890E3" w14:textId="77777777" w:rsidR="00630CA2" w:rsidRDefault="00002C34">
            <w:pPr>
              <w:jc w:val="center"/>
              <w:rPr>
                <w:lang w:val="en-US"/>
              </w:rPr>
            </w:pPr>
            <w:bookmarkStart w:id="127" w:name="风力能耗_电耗CO2排放kgCO2_m2_a"/>
            <w:r>
              <w:t>0.00</w:t>
            </w:r>
            <w:bookmarkEnd w:id="127"/>
          </w:p>
        </w:tc>
        <w:tc>
          <w:tcPr>
            <w:tcW w:w="2137" w:type="dxa"/>
          </w:tcPr>
          <w:p w14:paraId="036B0971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630CA2" w14:paraId="6012853F" w14:textId="77777777">
        <w:tc>
          <w:tcPr>
            <w:tcW w:w="4928" w:type="dxa"/>
            <w:gridSpan w:val="2"/>
            <w:shd w:val="clear" w:color="auto" w:fill="D0CECE"/>
            <w:vAlign w:val="center"/>
          </w:tcPr>
          <w:p w14:paraId="4909FBE9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</w:t>
            </w:r>
            <w:r>
              <w:rPr>
                <w:rFonts w:hint="eastAsia"/>
                <w:lang w:val="en-US"/>
              </w:rPr>
              <w:t>kgCO2(/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1F11EF5D" w14:textId="77777777" w:rsidR="00630CA2" w:rsidRDefault="00002C34">
            <w:pPr>
              <w:jc w:val="center"/>
              <w:rPr>
                <w:lang w:val="en-US"/>
              </w:rPr>
            </w:pPr>
            <w:bookmarkStart w:id="128" w:name="设计建筑碳汇kgCO2_m2_a"/>
            <w:r>
              <w:t>0.00</w:t>
            </w:r>
            <w:bookmarkEnd w:id="128"/>
          </w:p>
        </w:tc>
        <w:tc>
          <w:tcPr>
            <w:tcW w:w="2137" w:type="dxa"/>
          </w:tcPr>
          <w:p w14:paraId="0E1894D6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630CA2" w14:paraId="285F46DD" w14:textId="77777777">
        <w:tc>
          <w:tcPr>
            <w:tcW w:w="4928" w:type="dxa"/>
            <w:gridSpan w:val="2"/>
            <w:shd w:val="clear" w:color="auto" w:fill="D0CECE"/>
            <w:vAlign w:val="center"/>
          </w:tcPr>
          <w:p w14:paraId="418EA1DF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17E4B5A4" w14:textId="77777777" w:rsidR="00630CA2" w:rsidRDefault="00002C34">
            <w:pPr>
              <w:jc w:val="center"/>
              <w:rPr>
                <w:lang w:val="en-US"/>
              </w:rPr>
            </w:pPr>
            <w:bookmarkStart w:id="129" w:name="建筑总碳排放kgCO2_m2_a"/>
            <w:r>
              <w:t>16.11</w:t>
            </w:r>
            <w:bookmarkEnd w:id="129"/>
          </w:p>
        </w:tc>
        <w:tc>
          <w:tcPr>
            <w:tcW w:w="2137" w:type="dxa"/>
          </w:tcPr>
          <w:p w14:paraId="3C190EF3" w14:textId="77777777" w:rsidR="00630CA2" w:rsidRDefault="00002C34">
            <w:pPr>
              <w:jc w:val="center"/>
              <w:rPr>
                <w:lang w:val="en-US"/>
              </w:rPr>
            </w:pPr>
            <w:bookmarkStart w:id="130" w:name="参照建筑建筑总碳排放kgCO2_m2_a"/>
            <w:r>
              <w:t>47.28</w:t>
            </w:r>
            <w:bookmarkEnd w:id="130"/>
          </w:p>
        </w:tc>
      </w:tr>
      <w:tr w:rsidR="00630CA2" w14:paraId="7D8EEA12" w14:textId="77777777">
        <w:tc>
          <w:tcPr>
            <w:tcW w:w="4928" w:type="dxa"/>
            <w:gridSpan w:val="2"/>
            <w:shd w:val="clear" w:color="auto" w:fill="D0CECE"/>
            <w:vAlign w:val="center"/>
          </w:tcPr>
          <w:p w14:paraId="6A2E43CE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0BEC2688" w14:textId="77777777" w:rsidR="00630CA2" w:rsidRDefault="00002C34">
            <w:pPr>
              <w:jc w:val="center"/>
              <w:rPr>
                <w:lang w:val="en-US"/>
              </w:rPr>
            </w:pPr>
            <w:bookmarkStart w:id="131" w:name="节碳率"/>
            <w:r>
              <w:t>65.93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  <w:bookmarkStart w:id="132" w:name="碳排放强度降低比例目标值描述"/>
            <w:bookmarkEnd w:id="132"/>
          </w:p>
        </w:tc>
      </w:tr>
      <w:tr w:rsidR="00630CA2" w14:paraId="40220D4C" w14:textId="77777777">
        <w:tc>
          <w:tcPr>
            <w:tcW w:w="4928" w:type="dxa"/>
            <w:gridSpan w:val="2"/>
            <w:shd w:val="clear" w:color="auto" w:fill="D0CECE"/>
            <w:vAlign w:val="center"/>
          </w:tcPr>
          <w:p w14:paraId="6EB6BD5B" w14:textId="77777777" w:rsidR="00630CA2" w:rsidRDefault="00002C3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</w:t>
            </w:r>
            <w:r>
              <w:rPr>
                <w:rFonts w:hint="eastAsia"/>
                <w:lang w:val="en-US"/>
              </w:rPr>
              <w:t xml:space="preserve"> kgCO2/(m2</w:t>
            </w:r>
            <w:r>
              <w:rPr>
                <w:rFonts w:hint="eastAsia"/>
                <w:lang w:val="en-US"/>
              </w:rPr>
              <w:t>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738B3FF8" w14:textId="77777777" w:rsidR="00630CA2" w:rsidRDefault="00002C34">
            <w:pPr>
              <w:jc w:val="center"/>
              <w:rPr>
                <w:lang w:val="en-US"/>
              </w:rPr>
            </w:pPr>
            <w:bookmarkStart w:id="133" w:name="碳排放降低强度"/>
            <w:r>
              <w:t>31.17</w:t>
            </w:r>
            <w:bookmarkEnd w:id="133"/>
            <w:r>
              <w:rPr>
                <w:rFonts w:hint="eastAsia"/>
                <w:lang w:val="en-US"/>
              </w:rPr>
              <w:t xml:space="preserve"> </w:t>
            </w:r>
            <w:bookmarkStart w:id="134" w:name="碳排放强度降低目标值描述"/>
            <w:bookmarkEnd w:id="134"/>
          </w:p>
        </w:tc>
      </w:tr>
      <w:bookmarkEnd w:id="104"/>
    </w:tbl>
    <w:p w14:paraId="7564EE5A" w14:textId="77777777" w:rsidR="00630CA2" w:rsidRDefault="00630CA2"/>
    <w:p w14:paraId="3C18F96B" w14:textId="77777777" w:rsidR="00630CA2" w:rsidRDefault="00630CA2">
      <w:pPr>
        <w:widowControl w:val="0"/>
        <w:jc w:val="both"/>
        <w:rPr>
          <w:color w:val="000000"/>
        </w:rPr>
      </w:pPr>
    </w:p>
    <w:p w14:paraId="25254821" w14:textId="77777777" w:rsidR="00630CA2" w:rsidRDefault="00002C34">
      <w:pPr>
        <w:pStyle w:val="2"/>
        <w:widowControl w:val="0"/>
      </w:pPr>
      <w:bookmarkStart w:id="135" w:name="_Toc12587"/>
      <w:r>
        <w:lastRenderedPageBreak/>
        <w:t>全生命周期碳排放</w:t>
      </w:r>
      <w:bookmarkEnd w:id="13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30CA2" w14:paraId="792C278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24CCDB1" w14:textId="77777777" w:rsidR="00630CA2" w:rsidRDefault="00002C34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77BBF83" w14:textId="77777777" w:rsidR="00630CA2" w:rsidRDefault="00002C34">
            <w:pPr>
              <w:jc w:val="center"/>
            </w:pPr>
            <w:r>
              <w:t>设计建筑年碳排放量</w:t>
            </w:r>
            <w:r>
              <w:t>kgCO2/(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16EF7FA" w14:textId="77777777" w:rsidR="00630CA2" w:rsidRDefault="00002C34">
            <w:pPr>
              <w:jc w:val="center"/>
            </w:pPr>
            <w:r>
              <w:t>参照建筑碳排放量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30CA2" w14:paraId="65E09BB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F573F5" w14:textId="77777777" w:rsidR="00630CA2" w:rsidRDefault="00002C34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C6E590B" w14:textId="77777777" w:rsidR="00630CA2" w:rsidRDefault="00002C34">
            <w:r>
              <w:t>0.00</w:t>
            </w:r>
          </w:p>
        </w:tc>
        <w:tc>
          <w:tcPr>
            <w:tcW w:w="3316" w:type="dxa"/>
            <w:vAlign w:val="center"/>
          </w:tcPr>
          <w:p w14:paraId="705AC912" w14:textId="77777777" w:rsidR="00630CA2" w:rsidRDefault="00002C34">
            <w:r>
              <w:t>0.00</w:t>
            </w:r>
          </w:p>
        </w:tc>
      </w:tr>
      <w:tr w:rsidR="00630CA2" w14:paraId="31C96F1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4C2B623" w14:textId="77777777" w:rsidR="00630CA2" w:rsidRDefault="00002C34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CD243D0" w14:textId="77777777" w:rsidR="00630CA2" w:rsidRDefault="00002C34">
            <w:r>
              <w:t>0.00</w:t>
            </w:r>
          </w:p>
        </w:tc>
        <w:tc>
          <w:tcPr>
            <w:tcW w:w="3316" w:type="dxa"/>
            <w:vAlign w:val="center"/>
          </w:tcPr>
          <w:p w14:paraId="5980805E" w14:textId="77777777" w:rsidR="00630CA2" w:rsidRDefault="00002C34">
            <w:r>
              <w:t>0.00</w:t>
            </w:r>
          </w:p>
        </w:tc>
      </w:tr>
      <w:tr w:rsidR="00630CA2" w14:paraId="386D6ED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7B79023" w14:textId="77777777" w:rsidR="00630CA2" w:rsidRDefault="00002C34">
            <w:r>
              <w:t>建筑建造</w:t>
            </w:r>
          </w:p>
        </w:tc>
        <w:tc>
          <w:tcPr>
            <w:tcW w:w="3741" w:type="dxa"/>
            <w:vAlign w:val="center"/>
          </w:tcPr>
          <w:p w14:paraId="78214CD4" w14:textId="77777777" w:rsidR="00630CA2" w:rsidRDefault="00002C34">
            <w:r>
              <w:t>0.72</w:t>
            </w:r>
          </w:p>
        </w:tc>
        <w:tc>
          <w:tcPr>
            <w:tcW w:w="3316" w:type="dxa"/>
            <w:vAlign w:val="center"/>
          </w:tcPr>
          <w:p w14:paraId="308D511C" w14:textId="77777777" w:rsidR="00630CA2" w:rsidRDefault="00002C34">
            <w:r>
              <w:t>0.72</w:t>
            </w:r>
          </w:p>
        </w:tc>
      </w:tr>
      <w:tr w:rsidR="00630CA2" w14:paraId="21D1E4F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414B59" w14:textId="77777777" w:rsidR="00630CA2" w:rsidRDefault="00002C34">
            <w:r>
              <w:t>建筑拆除</w:t>
            </w:r>
          </w:p>
        </w:tc>
        <w:tc>
          <w:tcPr>
            <w:tcW w:w="3741" w:type="dxa"/>
            <w:vAlign w:val="center"/>
          </w:tcPr>
          <w:p w14:paraId="38F4861A" w14:textId="77777777" w:rsidR="00630CA2" w:rsidRDefault="00002C34">
            <w:r>
              <w:t>0.72</w:t>
            </w:r>
          </w:p>
        </w:tc>
        <w:tc>
          <w:tcPr>
            <w:tcW w:w="3316" w:type="dxa"/>
            <w:vAlign w:val="center"/>
          </w:tcPr>
          <w:p w14:paraId="17C95516" w14:textId="77777777" w:rsidR="00630CA2" w:rsidRDefault="00002C34">
            <w:r>
              <w:t>0.72</w:t>
            </w:r>
          </w:p>
        </w:tc>
      </w:tr>
      <w:tr w:rsidR="00630CA2" w14:paraId="46AF52C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C49A582" w14:textId="77777777" w:rsidR="00630CA2" w:rsidRDefault="00002C34">
            <w:r>
              <w:t>建筑运行</w:t>
            </w:r>
          </w:p>
        </w:tc>
        <w:tc>
          <w:tcPr>
            <w:tcW w:w="3741" w:type="dxa"/>
            <w:vAlign w:val="center"/>
          </w:tcPr>
          <w:p w14:paraId="005F3489" w14:textId="77777777" w:rsidR="00630CA2" w:rsidRDefault="00002C34">
            <w:r>
              <w:t>16.11</w:t>
            </w:r>
          </w:p>
        </w:tc>
        <w:tc>
          <w:tcPr>
            <w:tcW w:w="3316" w:type="dxa"/>
            <w:vAlign w:val="center"/>
          </w:tcPr>
          <w:p w14:paraId="5F6F2A1C" w14:textId="77777777" w:rsidR="00630CA2" w:rsidRDefault="00002C34">
            <w:r>
              <w:t>47.28</w:t>
            </w:r>
          </w:p>
        </w:tc>
      </w:tr>
      <w:tr w:rsidR="00630CA2" w14:paraId="092832B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F08A0DF" w14:textId="77777777" w:rsidR="00630CA2" w:rsidRDefault="00002C34">
            <w:r>
              <w:t>全生命周期</w:t>
            </w:r>
          </w:p>
        </w:tc>
        <w:tc>
          <w:tcPr>
            <w:tcW w:w="3741" w:type="dxa"/>
            <w:vAlign w:val="center"/>
          </w:tcPr>
          <w:p w14:paraId="19106467" w14:textId="77777777" w:rsidR="00630CA2" w:rsidRDefault="00002C34">
            <w:r>
              <w:t>17.55</w:t>
            </w:r>
          </w:p>
        </w:tc>
        <w:tc>
          <w:tcPr>
            <w:tcW w:w="3316" w:type="dxa"/>
            <w:vAlign w:val="center"/>
          </w:tcPr>
          <w:p w14:paraId="24E891A5" w14:textId="77777777" w:rsidR="00630CA2" w:rsidRDefault="00002C34">
            <w:r>
              <w:t>48.72</w:t>
            </w:r>
          </w:p>
        </w:tc>
      </w:tr>
      <w:tr w:rsidR="00630CA2" w14:paraId="4F5FD96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62DA2A4" w14:textId="77777777" w:rsidR="00630CA2" w:rsidRDefault="00002C34">
            <w:r>
              <w:t>降碳比例</w:t>
            </w:r>
            <w:r>
              <w:t>(%)</w:t>
            </w:r>
          </w:p>
        </w:tc>
        <w:tc>
          <w:tcPr>
            <w:tcW w:w="7057" w:type="dxa"/>
            <w:gridSpan w:val="2"/>
            <w:vAlign w:val="center"/>
          </w:tcPr>
          <w:p w14:paraId="7FC54E75" w14:textId="77777777" w:rsidR="00630CA2" w:rsidRDefault="00002C34">
            <w:r>
              <w:t>63.98</w:t>
            </w:r>
          </w:p>
        </w:tc>
      </w:tr>
    </w:tbl>
    <w:p w14:paraId="2B23809C" w14:textId="77777777" w:rsidR="00630CA2" w:rsidRDefault="00002C34">
      <w:pPr>
        <w:pStyle w:val="1"/>
        <w:widowControl w:val="0"/>
        <w:jc w:val="both"/>
        <w:rPr>
          <w:color w:val="000000"/>
        </w:rPr>
      </w:pPr>
      <w:bookmarkStart w:id="136" w:name="_Toc10869"/>
      <w:r>
        <w:rPr>
          <w:color w:val="000000"/>
        </w:rPr>
        <w:t>降碳措施</w:t>
      </w:r>
      <w:bookmarkEnd w:id="136"/>
    </w:p>
    <w:p w14:paraId="0C09ABC1" w14:textId="77777777" w:rsidR="00630CA2" w:rsidRDefault="00002C34">
      <w:pPr>
        <w:rPr>
          <w:rFonts w:ascii="宋体" w:hAnsi="宋体"/>
        </w:rPr>
      </w:pPr>
      <w:bookmarkStart w:id="137" w:name="被动式设计"/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被动式设计：合理利用建筑朝向、自然通风系统和日照，减少了对机械通风和人工照明的依赖。</w:t>
      </w:r>
    </w:p>
    <w:p w14:paraId="6A0EBEBD" w14:textId="77777777" w:rsidR="00630CA2" w:rsidRDefault="00002C34">
      <w:pPr>
        <w:rPr>
          <w:rFonts w:ascii="宋体" w:hAnsi="宋体"/>
        </w:rPr>
      </w:pPr>
      <w:bookmarkStart w:id="138" w:name="形体紧凑，装饰简洁"/>
      <w:bookmarkEnd w:id="137"/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形式紧凑装饰简洁：建筑形体宜规整紧凑，无大量装饰性构件。</w:t>
      </w:r>
    </w:p>
    <w:p w14:paraId="52B83845" w14:textId="77777777" w:rsidR="00630CA2" w:rsidRDefault="00002C34">
      <w:pPr>
        <w:ind w:left="210" w:hangingChars="100" w:hanging="210"/>
        <w:rPr>
          <w:rFonts w:ascii="宋体" w:hAnsi="宋体"/>
        </w:rPr>
      </w:pPr>
      <w:bookmarkStart w:id="139" w:name="高效能建筑材料"/>
      <w:bookmarkEnd w:id="138"/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高效能建筑材料：使用具有高热阻、高保温性能的材料，减少了建筑物的冷热损失，降低能源消耗。</w:t>
      </w:r>
    </w:p>
    <w:bookmarkEnd w:id="139"/>
    <w:p w14:paraId="00538038" w14:textId="77777777" w:rsidR="00630CA2" w:rsidRDefault="00002C34">
      <w:pPr>
        <w:rPr>
          <w:rFonts w:ascii="宋体" w:hAnsi="宋体"/>
        </w:rPr>
      </w:pPr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本地建材：优先采购本地材料，减少了建材运输碳排。</w:t>
      </w:r>
    </w:p>
    <w:p w14:paraId="1E6A8CF5" w14:textId="77777777" w:rsidR="00630CA2" w:rsidRDefault="00002C34">
      <w:pPr>
        <w:rPr>
          <w:rFonts w:ascii="宋体" w:hAnsi="宋体"/>
        </w:rPr>
      </w:pPr>
      <w:bookmarkStart w:id="140" w:name="高效空调系统"/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供暖空调系统：采用先进的</w:t>
      </w:r>
      <w:r>
        <w:rPr>
          <w:rFonts w:ascii="宋体" w:hAnsi="宋体" w:hint="eastAsia"/>
        </w:rPr>
        <w:t>HVAC</w:t>
      </w:r>
      <w:r>
        <w:rPr>
          <w:rFonts w:ascii="宋体" w:hAnsi="宋体" w:hint="eastAsia"/>
        </w:rPr>
        <w:t>系统，通过智能控制和优化运行策略，提高能源利用效率。</w:t>
      </w:r>
    </w:p>
    <w:p w14:paraId="78AE57B6" w14:textId="77777777" w:rsidR="00630CA2" w:rsidRDefault="00002C34">
      <w:pPr>
        <w:ind w:left="210" w:hangingChars="100" w:hanging="210"/>
        <w:rPr>
          <w:rFonts w:ascii="宋体" w:hAnsi="宋体"/>
        </w:rPr>
      </w:pPr>
      <w:bookmarkStart w:id="141" w:name="照明及节能控制策略"/>
      <w:bookmarkEnd w:id="140"/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41"/>
    <w:p w14:paraId="5367DEFF" w14:textId="77777777" w:rsidR="00630CA2" w:rsidRDefault="00002C34">
      <w:pPr>
        <w:ind w:left="210" w:hangingChars="100" w:hanging="210"/>
        <w:rPr>
          <w:rFonts w:ascii="宋体" w:hAnsi="宋体"/>
        </w:rPr>
      </w:pPr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节能电梯：垂直电梯应采用群控、变频调速及能量反馈等节能措施，自动扶梯采用变频感应启动等节能措施。</w:t>
      </w:r>
    </w:p>
    <w:p w14:paraId="52E2BC78" w14:textId="77777777" w:rsidR="00630CA2" w:rsidRDefault="00002C34">
      <w:pPr>
        <w:rPr>
          <w:rFonts w:ascii="宋体" w:hAnsi="宋体"/>
        </w:rPr>
      </w:pPr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太阳能：在建筑设计中集成太阳能光伏板，将太阳能转化为电能供建筑使用，减少对电网依赖。</w:t>
      </w:r>
    </w:p>
    <w:p w14:paraId="5F652DA5" w14:textId="77777777" w:rsidR="00630CA2" w:rsidRDefault="00002C34">
      <w:pPr>
        <w:ind w:left="210" w:hangingChars="100" w:hanging="210"/>
        <w:rPr>
          <w:rFonts w:ascii="宋体" w:hAnsi="宋体"/>
        </w:rPr>
      </w:pPr>
      <w:bookmarkStart w:id="142" w:name="场地绿化"/>
      <w:r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场地绿化：</w:t>
      </w:r>
      <w:r>
        <w:rPr>
          <w:rFonts w:ascii="宋体" w:hAnsi="宋体"/>
        </w:rPr>
        <w:t>根据</w:t>
      </w:r>
      <w:r>
        <w:rPr>
          <w:rFonts w:ascii="宋体" w:hAnsi="宋体" w:hint="eastAsia"/>
        </w:rPr>
        <w:t>本项目的</w:t>
      </w:r>
      <w:r>
        <w:rPr>
          <w:rFonts w:ascii="宋体" w:hAnsi="宋体"/>
        </w:rPr>
        <w:t>地理位置、气候条件、土壤类型等因素，选择适宜的绿化植物和配置方式</w:t>
      </w:r>
      <w:r>
        <w:rPr>
          <w:rFonts w:ascii="宋体" w:hAnsi="宋体" w:hint="eastAsia"/>
        </w:rPr>
        <w:t>。</w:t>
      </w:r>
    </w:p>
    <w:bookmarkEnd w:id="142"/>
    <w:p w14:paraId="4794FBEA" w14:textId="77777777" w:rsidR="00630CA2" w:rsidRDefault="00630CA2">
      <w:pPr>
        <w:ind w:left="210" w:hangingChars="100" w:hanging="210"/>
        <w:rPr>
          <w:rFonts w:ascii="宋体" w:hAnsi="宋体"/>
        </w:rPr>
      </w:pPr>
    </w:p>
    <w:p w14:paraId="39912C34" w14:textId="77777777" w:rsidR="00630CA2" w:rsidRDefault="00002C34">
      <w:pPr>
        <w:pStyle w:val="1"/>
        <w:widowControl w:val="0"/>
        <w:jc w:val="both"/>
        <w:rPr>
          <w:color w:val="000000"/>
        </w:rPr>
      </w:pPr>
      <w:bookmarkStart w:id="143" w:name="_Toc2356"/>
      <w:r>
        <w:rPr>
          <w:color w:val="000000"/>
        </w:rPr>
        <w:t>结论</w:t>
      </w:r>
      <w:bookmarkEnd w:id="143"/>
    </w:p>
    <w:p w14:paraId="1159ABD2" w14:textId="77777777" w:rsidR="00630CA2" w:rsidRDefault="00002C34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44" w:name="结论_节碳率"/>
      <w:r>
        <w:t>满足</w:t>
      </w:r>
      <w:bookmarkEnd w:id="144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38216477" w14:textId="77777777" w:rsidR="00630CA2" w:rsidRDefault="00002C34">
      <w:pPr>
        <w:ind w:firstLine="420"/>
      </w:pPr>
      <w:r>
        <w:rPr>
          <w:rFonts w:hint="eastAsia"/>
          <w:color w:val="000000"/>
        </w:rPr>
        <w:t>根据《绿色建筑评价标准》</w:t>
      </w:r>
      <w:r>
        <w:rPr>
          <w:rFonts w:hint="eastAsia"/>
          <w:color w:val="000000"/>
        </w:rPr>
        <w:t>(GB/T 50378-2019)(2024</w:t>
      </w:r>
      <w:r>
        <w:rPr>
          <w:rFonts w:hint="eastAsia"/>
          <w:color w:val="000000"/>
        </w:rPr>
        <w:t>年版</w:t>
      </w:r>
      <w:r>
        <w:rPr>
          <w:rFonts w:hint="eastAsia"/>
          <w:color w:val="000000"/>
        </w:rPr>
        <w:t>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45" w:name="得分计算目标"/>
      <w:r>
        <w:t>30</w:t>
      </w:r>
      <w:bookmarkEnd w:id="145"/>
      <w:r>
        <w:rPr>
          <w:rFonts w:hint="eastAsia"/>
          <w:color w:val="000000"/>
        </w:rPr>
        <w:t>分。</w:t>
      </w:r>
    </w:p>
    <w:p w14:paraId="74180683" w14:textId="77777777" w:rsidR="00630CA2" w:rsidRDefault="00630CA2">
      <w:pPr>
        <w:widowControl w:val="0"/>
        <w:jc w:val="both"/>
        <w:rPr>
          <w:color w:val="000000"/>
        </w:rPr>
      </w:pPr>
    </w:p>
    <w:p w14:paraId="58BED543" w14:textId="77777777" w:rsidR="00630CA2" w:rsidRDefault="00002C34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F6FCEA7" wp14:editId="7F57DA79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46FB" w14:textId="77777777" w:rsidR="00630CA2" w:rsidRDefault="00002C34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86543D3" wp14:editId="0FE7D6D6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C447" w14:textId="77777777" w:rsidR="00630CA2" w:rsidRDefault="00002C34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C2999C5" wp14:editId="72FD0616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C15E" w14:textId="77777777" w:rsidR="00630CA2" w:rsidRDefault="00630CA2">
      <w:pPr>
        <w:sectPr w:rsidR="00630CA2">
          <w:headerReference w:type="default" r:id="rId17"/>
          <w:headerReference w:type="first" r:id="rId1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4740A5E" w14:textId="77777777" w:rsidR="00630CA2" w:rsidRDefault="00002C34">
      <w:pPr>
        <w:pStyle w:val="1"/>
        <w:widowControl w:val="0"/>
        <w:jc w:val="both"/>
        <w:rPr>
          <w:color w:val="000000"/>
        </w:rPr>
      </w:pPr>
      <w:bookmarkStart w:id="146" w:name="_Toc10643"/>
      <w:r>
        <w:rPr>
          <w:color w:val="000000"/>
        </w:rPr>
        <w:lastRenderedPageBreak/>
        <w:t>附录</w:t>
      </w:r>
      <w:bookmarkEnd w:id="146"/>
    </w:p>
    <w:p w14:paraId="12BE7C1D" w14:textId="77777777" w:rsidR="00630CA2" w:rsidRDefault="00002C34">
      <w:pPr>
        <w:pStyle w:val="2"/>
        <w:widowControl w:val="0"/>
      </w:pPr>
      <w:bookmarkStart w:id="147" w:name="_Toc32085"/>
      <w:r>
        <w:t>工作日</w:t>
      </w:r>
      <w:r>
        <w:t>/</w:t>
      </w:r>
      <w:r>
        <w:t>节假日人员逐时在室率</w:t>
      </w:r>
      <w:r>
        <w:t>(%)</w:t>
      </w:r>
      <w:bookmarkEnd w:id="147"/>
    </w:p>
    <w:p w14:paraId="30AC0E59" w14:textId="77777777" w:rsidR="00630CA2" w:rsidRDefault="00630C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30CA2" w14:paraId="16CB126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F2D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F42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0A1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097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2C3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03B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477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FA4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34D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3F9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0BA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232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CF0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8F75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770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774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5D7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BA0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8A5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F26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1B1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8BF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7E3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BEA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92F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0CA2" w14:paraId="171D86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A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4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7C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8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5B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82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5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07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C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4A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28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8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B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1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B8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C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36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8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31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EA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3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7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8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9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9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1A9FAF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85FE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9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5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A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0C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E8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2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B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E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93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B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3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ED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5A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7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1B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B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9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BB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2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4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E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1B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D4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0B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4320CF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D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E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F9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5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8A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17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04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4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08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7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1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2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5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8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D3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F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D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B1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96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32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62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2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35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A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3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98C80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28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9F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B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2B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F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56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62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2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E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87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D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2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EF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4D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F7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50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8F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D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8F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E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C7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A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2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A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E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20554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9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39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9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5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D4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1D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59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9B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E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5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3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D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CC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17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0D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EF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6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0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8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B0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0D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73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96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F9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45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CBC2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105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6D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67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1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8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8B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04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0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3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93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A6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C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77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ED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8F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2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8A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9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2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39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1F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F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B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77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FF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0C874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1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3F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36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0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A0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D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C8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0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02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A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C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E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0A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3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7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A9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9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F5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0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9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14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B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9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2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C8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DAE7E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28F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EB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15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C1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E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91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08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58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2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F3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45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0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ED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D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8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1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B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0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C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1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AC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EC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0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A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9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CFF4E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9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C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2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25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DA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DD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61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21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8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0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9E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7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5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E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70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7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E9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B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23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0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22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B5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F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A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39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6DD9D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3DB6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74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5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26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0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5B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E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66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A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1F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7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D1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E1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E9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8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4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1C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D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07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5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1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03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5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E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F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B3CB7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A9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B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8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3E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A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E3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F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AF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5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B3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6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E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2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28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D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2E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D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4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78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5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F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3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F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E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71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537FC0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E3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AA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0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71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3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0C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12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BD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64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54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3C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B0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E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7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E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8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54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8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E8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5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B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A6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A9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15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17DD71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7A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2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0D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D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7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6D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7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1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DB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DE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10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9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3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7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03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F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2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52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3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BF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9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EF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7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7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A1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3A99F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9B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55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B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2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A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0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EA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7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F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C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A1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E3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7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DD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DB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78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FD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9C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E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8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D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4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B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F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CEC8F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A1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5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9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16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C8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7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4F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82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3E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0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7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5C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2D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CB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3E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8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D9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4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02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9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8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4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79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33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E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B5A30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CE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9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D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5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AD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D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9B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E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A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B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3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74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1F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AB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A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D1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7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5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36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7D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2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C6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3D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F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56CF3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B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9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F8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A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59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8D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A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7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7C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3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6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A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46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D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F1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8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F5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CE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EF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76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C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7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1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25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41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3FF6F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EF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6A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3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5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2F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69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7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0E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D5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1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23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4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5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4B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28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43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27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0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E4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E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0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7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91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7A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68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1DE14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E3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C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5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64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9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65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88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7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FD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A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5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8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28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A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62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6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F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2F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9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E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B7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6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B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7D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43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B3FB2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F5F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E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7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67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92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83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C5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4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C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5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15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2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3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84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70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5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FD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C2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9F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2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0F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01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AA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38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3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7AE56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E5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D8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1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34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A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63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6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E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79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7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B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9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7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4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9B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A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B7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7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6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2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A4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C8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0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69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1C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48DBB9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B0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4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5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1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0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10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1C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80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3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51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3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4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0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5B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6B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12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43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83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F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D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C9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F4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BC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60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7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75850B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2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97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C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C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1A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5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6B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0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1E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6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F5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EA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F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6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9B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2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1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6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17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1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8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B6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5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F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B6423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9F86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D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E7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3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58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5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4F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F1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9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AD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05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A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5E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8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3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8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F5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3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E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FC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DB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07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B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2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A1BAF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27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C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4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3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6E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89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C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3E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6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31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0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E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8C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C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D1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B2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DA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B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D5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B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8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E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8D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2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71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74CEA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2E5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EE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5C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D1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0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F3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0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2E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2A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FB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D6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3F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7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73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0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95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B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A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1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5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EC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3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3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9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4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97AAB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59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0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9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04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5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D1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0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9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E4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4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D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7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A7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1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5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93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B1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8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D0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7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FE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1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48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57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4F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C355A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4B8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6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96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42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71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3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A8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F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E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8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0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6B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F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B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01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1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8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1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5B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2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6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FD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32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C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2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5E81F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4A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F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2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5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0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0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6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0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9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A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7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6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5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77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70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0F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A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CF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EA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0C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76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6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7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5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05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753C1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7D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86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49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9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A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B4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3D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7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FA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3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2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D8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2C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70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DE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F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D0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4F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A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02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8A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7F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05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A1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61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BAE1C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FB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6C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3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88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E1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CA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5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E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5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3A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0A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C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8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4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8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E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3E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0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9C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9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C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C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A2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0C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BF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FCD8F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784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6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69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1A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6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2D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0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A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E2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A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3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C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9A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9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7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F6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8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17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F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3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4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F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2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FF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9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CB745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F6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D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2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B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1B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3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5C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42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64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28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1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0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3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B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8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0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D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B0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8F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1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F9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6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0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4C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A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BFC9E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D54E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3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5C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9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1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1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40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56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7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C3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D9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D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04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B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D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F9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7F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B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6E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05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6F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0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2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0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824B0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F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B4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5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03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0A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8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2C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E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A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B6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DC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A0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D9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EF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A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B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B5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E8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2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4C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2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4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7B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2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A423F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E53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81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1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E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0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2F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40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EB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05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2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6F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A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72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5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00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C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3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CA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1A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5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F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F6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6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21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C4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ED547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C7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7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F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0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C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3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84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8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0E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5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55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BC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8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8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5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1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C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A8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56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0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9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4B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F9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B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30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EDF50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36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9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9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0A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39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51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2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B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68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1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6F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F7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F3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37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E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E4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1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8A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31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81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0B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1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4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B6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B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4010E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CA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E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3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57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3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EE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4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73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B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E2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4C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D7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1D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F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67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A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9C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0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0D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E3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0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B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3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7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8244E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87B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98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D3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A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8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C9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18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3C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5A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9D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C8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8A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9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DC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9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B9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7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5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C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B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CC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F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D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43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27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91161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F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D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B2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8A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EE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8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8A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D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82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4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3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BE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D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6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7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8E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17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48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F0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1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E4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56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C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F5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FAB0F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7FA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02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EB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1F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F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4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7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8E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45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0C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6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4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41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75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B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B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4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E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3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C6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C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5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4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C7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9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C6D67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A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0A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4A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9A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77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37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E6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1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0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B3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F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CB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C5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3B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C8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12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66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9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F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EC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FC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7F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6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8B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88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D13E1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BD7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AB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8D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1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0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07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C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6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9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7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62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6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C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F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9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A4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C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78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B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1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28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C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5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61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D0C7E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69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AF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6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7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2F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65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E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0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2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E5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35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B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7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4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9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9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A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B3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7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83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4C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F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9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C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3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ABEF6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FAE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F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0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C1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8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D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2C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F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B9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6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5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20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D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8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1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E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D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30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81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EB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91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8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EC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E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57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5AC56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08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4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5A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31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C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37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7D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A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E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25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83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81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BD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48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6F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B1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4C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7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0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E0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4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2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B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3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74045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0C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0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44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2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C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C3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F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D2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9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8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5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79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B7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E6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2C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6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B6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0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09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A8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A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1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60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34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B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3D060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43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A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5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1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4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0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6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DA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D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0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B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8D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3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D7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9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94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D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9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E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4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B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A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E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31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9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721743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A3B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F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B4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28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76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E6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2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B9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F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BD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D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7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DA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8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B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D3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5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9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F7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92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E8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C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0D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2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E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6535C1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0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4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6A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06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6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4E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6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D4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1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47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DB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E3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F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A9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B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1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2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4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8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F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C6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7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9E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F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41BC0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70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3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0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8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7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1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BD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95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E9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39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A9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A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F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4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71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8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63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70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D1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63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8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94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2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4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E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D2088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EF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游泳馆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C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B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B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B1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A6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9E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EC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4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E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3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F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4A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4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9B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8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E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4A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C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AC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C7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E5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0E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B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05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014E9B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72D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E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D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1A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43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8D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A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14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E5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EC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B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3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B0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53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2C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75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4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95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35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A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8D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1A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7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2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9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0DD1D5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B9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05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4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A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34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C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B2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A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E2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A5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8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9E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F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F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EA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1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E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F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B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E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8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BF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01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5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B5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070CA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376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44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6C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A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5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F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3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C8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63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BF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7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D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39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0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13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79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B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0E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00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4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2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53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32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A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D2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48857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8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02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2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A3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86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B9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11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8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EA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5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3E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EA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AE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2D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0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2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AE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B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5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91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A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0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80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6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0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DF0E3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470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D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4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52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8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B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9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F3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C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EC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61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1D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E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16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8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4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87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6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06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65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58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6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BD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DA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AE540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4D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2A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4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3F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8A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3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B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D2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63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14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7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EF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2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93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7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2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6C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1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A6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1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A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E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3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61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B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3ED63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615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8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6A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4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96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C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8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8E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4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76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1F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2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0D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5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20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DC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8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B5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3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BC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DE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C4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8B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5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50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C280E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B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E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5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F5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2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7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3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BD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3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4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F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08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67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1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B9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D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56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E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C0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8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92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B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40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26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7E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9307C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DF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E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31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FA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1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8F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F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D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7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F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2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35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6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D2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32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24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D9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6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C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4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9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93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1F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3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D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59C2A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2B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站台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4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47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0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2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F7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57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A6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C2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4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4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5A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20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D6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8B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7D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C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22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3E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E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BF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E1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1D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BEB94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DAA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2A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33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2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FD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4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4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37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0E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E9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05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9C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15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5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FF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12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9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5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A0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F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6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E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70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0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E3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DA1FA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2C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B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47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F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F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2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C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9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40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22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71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FE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8F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D0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A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D9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06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7E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B1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ED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5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F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AB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45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22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26886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17F6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05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03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A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AB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5E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D5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DC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6E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44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9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21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3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1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04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C5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51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4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7C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E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A8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76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11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82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E5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6DB37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5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F1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F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68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3E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3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4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A7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B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8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C1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C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1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2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40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5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F0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D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74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2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1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FD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D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1F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A868C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271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E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2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9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3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8A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67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D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66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8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17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76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9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70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F9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E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A4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1E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0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F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36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0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14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3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5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DF8E1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7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1B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A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0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D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45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0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8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AC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EF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85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8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A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1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D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7F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45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30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B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C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5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22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E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E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BF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79005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1DE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8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2A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A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A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9D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E2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4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7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34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4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D4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1F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AE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D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22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0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2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96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2F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34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48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5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6E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E3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86C7E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3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A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22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D4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9B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67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99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01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EB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53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5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6F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FB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7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4D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85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8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38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F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7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5F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BC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8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6D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D6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5F681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84B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C6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9B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6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A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6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3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B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D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0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A3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4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8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3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C3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4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1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9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5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B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FF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E2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5F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5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6E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609FF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CD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4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8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B5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9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E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B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9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9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3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00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3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5A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0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E4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9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8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E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E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EF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5A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F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AA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5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7226BA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FA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BC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89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1F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F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81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7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8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E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AD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D2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9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1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C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B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48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8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19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C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AF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3C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D9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F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0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5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4F168F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74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4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6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E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56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F2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C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4C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77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4D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5D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3A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A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5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C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9D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75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DE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44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2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0E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F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4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9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AD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0A8E5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12E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7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E9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A0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31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64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2A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0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87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F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A0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05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83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4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2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9C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A0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6D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23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77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87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A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80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C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5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2EDE3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5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5D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9F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8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07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D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A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2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2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E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A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5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D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3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A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29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F8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43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1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6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A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8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11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36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12611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5F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5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F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C0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E2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8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D2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5A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75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E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9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DC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41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F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5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7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40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4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4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48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FD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EB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A5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0C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A25AC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0F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3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E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3F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35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7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64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4B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21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3F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B7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6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9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48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71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19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BB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8D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8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C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90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3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CA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44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43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25C5A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5CB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ED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5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D9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C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53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3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1B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E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B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5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14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10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37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5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41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3E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0C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F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2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BA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D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C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59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F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F9312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5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D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F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19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D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9D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24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3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36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9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9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1A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E4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D8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82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19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E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C9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F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D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9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7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E6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15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0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46E52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80C7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18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8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1A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2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B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C9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E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60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B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6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60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4C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AB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8E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B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4C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E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9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0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9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5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97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0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7F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992B0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E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B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06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1A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1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2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35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25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71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1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9E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AF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5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75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9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05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29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4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D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3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6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72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6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8F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3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6AB8BE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90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FF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3A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4F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F6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9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12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4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A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F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7C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83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0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F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0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DF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5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29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F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19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F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0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E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06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98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630CA2" w14:paraId="1F9D1A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0E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82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1C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3B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C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5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2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9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F2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7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2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2D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17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B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57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2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C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8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30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B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3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4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63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2E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BE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42065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BA5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6D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2F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EE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D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B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70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0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C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C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4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85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8B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A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9C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51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F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7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97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8B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7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2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F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CE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03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0EBBE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0A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C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4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9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6A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0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91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5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CA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4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D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9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00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A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8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A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6D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0F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13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00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6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2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5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B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4F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16D03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A6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E8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A8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E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5B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6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0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2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27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2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8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B7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E7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4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E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12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38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E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E7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C6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1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B3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C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96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02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8A79D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9F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C5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9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3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CA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28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23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9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83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2D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7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5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97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72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36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9F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B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E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8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63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B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C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3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3B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E7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76D23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70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8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B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A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E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3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F1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42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E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D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8A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C7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AB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6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6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6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1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9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A5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3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2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E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6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F5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C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F158E1" w14:textId="77777777" w:rsidR="00630CA2" w:rsidRDefault="00630CA2">
      <w:pPr>
        <w:widowControl w:val="0"/>
        <w:jc w:val="both"/>
        <w:rPr>
          <w:color w:val="000000"/>
        </w:rPr>
      </w:pPr>
    </w:p>
    <w:p w14:paraId="25EBAA3F" w14:textId="77777777" w:rsidR="00630CA2" w:rsidRDefault="00002C34">
      <w:r>
        <w:t>注：上行：工作日；下行：节假日</w:t>
      </w:r>
    </w:p>
    <w:p w14:paraId="5CEF0C0D" w14:textId="77777777" w:rsidR="00630CA2" w:rsidRDefault="00002C34">
      <w:pPr>
        <w:pStyle w:val="2"/>
      </w:pPr>
      <w:bookmarkStart w:id="148" w:name="_Toc25439"/>
      <w:r>
        <w:t>工作日</w:t>
      </w:r>
      <w:r>
        <w:t>/</w:t>
      </w:r>
      <w:r>
        <w:t>节假日照明开关时间表</w:t>
      </w:r>
      <w:r>
        <w:t>(%)</w:t>
      </w:r>
      <w:bookmarkEnd w:id="148"/>
    </w:p>
    <w:p w14:paraId="59AE2E68" w14:textId="77777777" w:rsidR="00630CA2" w:rsidRDefault="00630C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30CA2" w14:paraId="6E4F68B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723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8F9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4F6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6FB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9B3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471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40C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8D2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DE0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63A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39B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206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3CA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929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A3D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107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A94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9E3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EEC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420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290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3DF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B86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ADA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806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0CA2" w14:paraId="719B7E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6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02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C3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48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6A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EA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CA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C7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D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D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4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5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8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D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2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0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E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73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CF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C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20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3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6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D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B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D9017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AD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8B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1C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EA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F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1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28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0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7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1B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1F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25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6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F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C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F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8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7B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5C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57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2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F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1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15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C3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724BCA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A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C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2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A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4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D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7B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2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4C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7D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72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20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1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5B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8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3B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A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2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AE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E8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5A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3A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F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70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5810A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C1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65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4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0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2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E8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7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E8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F2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6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64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4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A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8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B3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C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DE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C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5A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2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9A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05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1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A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2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03ED0F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5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2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9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BC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1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B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A9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2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1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2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7D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5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3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6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9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C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A2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8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E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3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6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7C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8D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B3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E03EF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470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7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3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F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50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A0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A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04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69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7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9D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2C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EE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4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C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F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13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E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3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FE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B8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0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5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04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D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E2FF5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72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74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4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CD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DE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6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3B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FC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9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DB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E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9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32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7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4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A9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8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D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57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7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60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5C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8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8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E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0F6447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748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7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8C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A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1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DC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FC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47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A7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0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76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A8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3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11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A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0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C9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4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2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D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2E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78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5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B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AF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238BC9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38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C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D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B9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6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5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BB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9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D7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1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7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50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5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C6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4C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D3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F9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EB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B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9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5D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95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1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1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F1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CDF10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4BB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2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73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8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7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0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42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D5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6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F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81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5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4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81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D2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F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60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F9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D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5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5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7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8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E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8B7F4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8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C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25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C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99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19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8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48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A8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8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7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D8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9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50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2A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78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83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CA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2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1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7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F6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3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2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9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01CF91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34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6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F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79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F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4F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E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13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C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C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0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4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3C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06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7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58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AD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F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0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F0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1B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CD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F3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A0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C7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26CD6E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8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F4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7D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D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AF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EF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B6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7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E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B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7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A9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EA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5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8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2D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52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5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9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8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8B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A6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7B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1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D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8F23A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7B37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C7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6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0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F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D9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54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14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1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0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87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3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D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5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9D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6D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8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AD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C8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13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9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02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FC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08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EC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28648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B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05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F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DF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E0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9B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B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0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F1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8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3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D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0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CE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47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BD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45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6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02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2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6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FE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6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6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7D074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E3B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B3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2F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E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1E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4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E6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1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BB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4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2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46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3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69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51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4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6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C3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7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CB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3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9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F5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D8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4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5C937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C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0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C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09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9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94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B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5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7A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A0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6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C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6B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4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B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7A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7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AE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4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DD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D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52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D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3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7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A0DE0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E1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E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1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5C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3D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4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3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70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49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A1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6E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6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F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D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9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3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2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56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3C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19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C3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63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D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9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9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35D50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01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0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C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01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CD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3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34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43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DC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8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F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F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FA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79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3F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8A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53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52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F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F1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0A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0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82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6E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0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3CAE4B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A52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57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57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99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8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B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7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B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BB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68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15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C6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7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D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3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25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C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68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A1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E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03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05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9C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82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F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04D387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F5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4F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18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C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7A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2F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7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D7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A4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E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F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25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B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7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0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35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D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4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C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D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D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BB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2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4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55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90897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8A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6F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A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5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96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8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B0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F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3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F6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29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B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C3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B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4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8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AA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8A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A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20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01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4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73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03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84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6FAF9A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38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A3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85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7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4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39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4D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B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2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A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B9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C4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AB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1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A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1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B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E2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1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DA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77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E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44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4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A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95678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BD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4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00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2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E7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7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0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B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F1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5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8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91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53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4A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69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81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DE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E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BE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2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74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3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52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FA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3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0A4D7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F0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B6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4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9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22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73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4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C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D8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06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9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6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5A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A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BD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2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B6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AD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C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2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49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95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58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8B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5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D5BD1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080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9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C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B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55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4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E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2B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18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6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73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37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C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9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7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7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43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CA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D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4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25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E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05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3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41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36049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CB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21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59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E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1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B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5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3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00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1C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40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C4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03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E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59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1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0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17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9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8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99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5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5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FC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42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CF668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985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F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B9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2A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0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14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7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50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75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63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4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A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DA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1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0C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35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6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58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4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5F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5A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0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A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E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96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7DD0F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B4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70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26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1D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C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F8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36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9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56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B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6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E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7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15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6A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A2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7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F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D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A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4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D9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9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43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D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438A5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0B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D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9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2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71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E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4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6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5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60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C8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2E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F6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1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0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0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91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5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7E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6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A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74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BA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D7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C0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75E8B9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D3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4D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4E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4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2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73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9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6B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8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9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9B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C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B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B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2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31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0D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2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65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6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49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7E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7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9C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6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8776A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555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CE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7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EA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7A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1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0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EB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3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B5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31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2F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7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01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D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0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5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7F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4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4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50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0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2F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6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3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A5D43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12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7D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7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C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51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4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68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A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4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BE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A4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5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2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7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3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17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7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8E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1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E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66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8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1E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6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60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6388D5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79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9B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3D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F6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5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E9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CF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CF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82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E0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3B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27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D1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C9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E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A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D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0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DE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D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6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D2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72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6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B4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2E18D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3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15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4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D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6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4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19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4D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9A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A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B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69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82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C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BE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F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82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A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5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41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3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D4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C9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B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D2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079BF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2C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4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95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5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B7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D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D9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78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74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D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56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EA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3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60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E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8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0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C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FE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E3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2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9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0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56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F8C4A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1B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94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6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5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68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0B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1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B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0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0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70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99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1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A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7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32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D8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6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E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29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3B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9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5F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6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0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D2BD6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AA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3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6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B6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BE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D9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55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96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8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5B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AD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3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D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C7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E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D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1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CA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F7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99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2D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3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9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B0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49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45FFB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E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8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06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D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54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D4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F9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7E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5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C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E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7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7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C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53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4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FC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4E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D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4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6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A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30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7D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9AA43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7887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A5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18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8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68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5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6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47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2A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6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94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0A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CF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F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4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4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1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E7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B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2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E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D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25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0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E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61B567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2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2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D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5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C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7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5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8F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F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F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F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2F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12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5B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0E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1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C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4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1D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97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0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B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22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2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F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7DA200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083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29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27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20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7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F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B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3F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23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9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2B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6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BA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BA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9B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75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63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43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1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9D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9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E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77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F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6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24AF1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E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2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9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B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00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2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7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F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00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09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C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0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F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8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0F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23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6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5F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6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AA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BD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F2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9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EC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2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7D4ACF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8B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8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0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5B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90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8C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CC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7C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1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5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3A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5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32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9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E6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16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1B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4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F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A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0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F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E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0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8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9F26D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16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62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7C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20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96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8C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E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D9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60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72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BE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5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C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9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0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1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6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E5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EC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F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6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F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9D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7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8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024B3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F09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F9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B8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A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B5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6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3A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4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9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A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9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D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2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8B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37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3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0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B9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6E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3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7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A8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B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DE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1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C2EF7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6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4A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8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3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E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F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C2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B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00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3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3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2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20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2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B3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CA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C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4D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C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10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4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D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4C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86738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0225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18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8A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C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D5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D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C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F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7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5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F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7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2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8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80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E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D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95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49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0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F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D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02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3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2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3B667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1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5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A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38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FF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4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D9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8F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6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8E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6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D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B7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E4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1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54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17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1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2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2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2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8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7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FE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3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03EA82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E971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6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42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61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DC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C9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B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F3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27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37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5F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1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8C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86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4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F1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FF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D3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E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8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9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70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2B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90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A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8AC74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8F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5B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B3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4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3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7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6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0A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9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80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5A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4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E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91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EA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F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BC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5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2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9E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F9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8B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2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B9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28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01BF56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BB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D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91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16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63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5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8E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1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F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B7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B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CA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A0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9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C4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E5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3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B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A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5A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95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9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8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C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0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82490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D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游泳馆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5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A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3E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94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2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E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AC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3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5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2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1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41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5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9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C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64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0A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FE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7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C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2E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3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DB887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9F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E1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7A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D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6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2D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2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DB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06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D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DF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1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9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00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88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F1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A8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AC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FE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8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C4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E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2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4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0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3F92BE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94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11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A8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C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D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32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53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6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3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2B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36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A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5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1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0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A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CC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6E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9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2D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9C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A8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6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4D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96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F41A0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CFF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CA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21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4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5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8E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C2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26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4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F6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43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9E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E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41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3B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A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30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9E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1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7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8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BF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2A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A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C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EF28E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B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C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3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A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2C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C2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6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5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5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1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6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E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F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E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A1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C0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10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57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A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8B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E1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A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43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9A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C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FE41C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F5C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36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2F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1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C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43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2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C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F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8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2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A4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0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3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7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8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1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D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8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3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5A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A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D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0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3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65C2C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86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71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4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7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8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9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D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4B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1D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5B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4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6A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D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0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F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5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4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0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E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C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44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E9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1B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6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8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40E47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D12E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6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6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74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3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3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6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D6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0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82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9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78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02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A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E6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4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04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61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8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A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44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87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C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87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33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570C0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3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F2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2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E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9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F5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B2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9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6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6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5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9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8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F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63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2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8F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FD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C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E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16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4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C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A7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7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1459D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F6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AD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9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E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6D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D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E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AD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28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D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F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DD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EA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94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7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58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D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66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F8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A1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5C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A0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DC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6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B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D348E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D8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站台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D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86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BA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F5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01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9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17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9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13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5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CC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F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FF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5A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4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01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E3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6F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2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E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A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8F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74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39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7E972F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3F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6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E1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D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2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27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4D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3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1C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2D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2F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2C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3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AB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6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A5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E2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4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A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52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AE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7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4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B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9C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3C136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AB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16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F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9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B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1B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E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5A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B1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79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0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A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0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4B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2B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A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53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DE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8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6C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24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3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7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85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A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7D68B8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3B7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22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67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9A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D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C4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EE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B0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7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AD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20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8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E9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5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A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0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3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99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6F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3C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4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4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2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D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4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3D76F0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05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83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27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A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55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A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AE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A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14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C4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6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7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3F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F0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F4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D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0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F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83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0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7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B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12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D8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9B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3DF7F0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20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37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9C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2D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4C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5B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49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2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1B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D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F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E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F5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5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67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89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80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7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D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BA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9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6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FD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6F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F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45E13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8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A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4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F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F5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13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19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0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16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E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5E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2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FD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EF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A8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E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A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A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A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72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1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3C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1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25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24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E53AB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D41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5D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22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D6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2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2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DB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6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3A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59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EB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2F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D7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4F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8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F5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D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9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69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A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6D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5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6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BB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7A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8BC7B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8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59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20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4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22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3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9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8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3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81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3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F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8D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DA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2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E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8E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A0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7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C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E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C9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F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93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61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AE380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18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6C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6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0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C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ED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99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7A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42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E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4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1A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61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9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8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E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B0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5F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1C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7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A7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2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A2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E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21CA1F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BD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4B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B2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5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1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46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A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27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80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E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08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B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98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3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26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5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FA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B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74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2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9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DB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9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2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AF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603C6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3D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39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3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5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D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4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F6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7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FF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3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0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D3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7F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0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3C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2D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A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28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2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27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85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70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9A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E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F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FA16A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62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A1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F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93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91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64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20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3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6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E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DC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5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D3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D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3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E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DF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48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D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88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C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5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1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3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B3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0C176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55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0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E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3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6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B1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8F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F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E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A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4C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BE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DA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C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6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1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E1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DC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6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1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D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7B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E9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5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0CCE7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C2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9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9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A3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0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A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A3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89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7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4D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83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B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E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FD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0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E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E5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9D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D2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84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0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CE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C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D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B4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CC4D8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18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2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4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8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1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25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3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9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1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07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79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F9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4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F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88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C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4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9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3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83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2E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3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B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E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4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DE455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1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67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02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9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8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F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9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58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9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1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B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85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2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D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A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00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64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38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E7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C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7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E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D0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3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F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4B0212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84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7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73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8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1F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9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B6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1C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D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64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96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E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B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10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B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8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15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9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8D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E3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5D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C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B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9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0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7D1D40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C8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A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D9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9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94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6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3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E4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7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FB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6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D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7D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B0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F6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0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08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3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A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ED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8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04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55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8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84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3AAA7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C3E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0F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BB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01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E9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F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0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51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98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D2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F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A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35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B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0F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F7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7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C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F9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E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6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69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B7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B6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50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5AAF6C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7F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9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8F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B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C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E1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5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EF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D5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9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4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98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5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7B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5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A9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0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5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E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21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EF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1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CE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A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C2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2FB8EA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57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A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7E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07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1B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5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8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D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F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5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03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C0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C3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C2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8C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C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E9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40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4D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7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FA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5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A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7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25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604256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C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E1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95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D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B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85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95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11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6B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3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12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DE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2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73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7C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B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4B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1E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3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D4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9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0D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1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50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C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E4C15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3B1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A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0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3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DD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9C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46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EF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5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5E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8C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4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1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1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A1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4E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4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8A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E5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33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B8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D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B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62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D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11EE6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A8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9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6A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E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8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2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4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4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9E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E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4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6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0F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3C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B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4E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C5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A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5B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4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B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0D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2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E6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2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B923F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D0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84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7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4A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6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F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4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C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CD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4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D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D5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14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95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C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E1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B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7D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6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D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57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C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D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D9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B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5CDC2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4B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66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B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B9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92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0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DE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5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9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A7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66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B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95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8F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1D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42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8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8F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8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E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BB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9E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1A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F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4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30CA2" w14:paraId="1E119C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C503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B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E4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3C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0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7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78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EF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B6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7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9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1A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B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73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28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00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C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3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74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64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EC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96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7B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4D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D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49ED8FB" w14:textId="77777777" w:rsidR="00630CA2" w:rsidRDefault="00630CA2"/>
    <w:p w14:paraId="7CF6E3DB" w14:textId="77777777" w:rsidR="00630CA2" w:rsidRDefault="00002C34">
      <w:r>
        <w:t>注：上行：工作日；下行：节假日</w:t>
      </w:r>
    </w:p>
    <w:p w14:paraId="26903E1F" w14:textId="77777777" w:rsidR="00630CA2" w:rsidRDefault="00002C34">
      <w:pPr>
        <w:pStyle w:val="2"/>
      </w:pPr>
      <w:bookmarkStart w:id="149" w:name="_Toc19834"/>
      <w:r>
        <w:t>工作日</w:t>
      </w:r>
      <w:r>
        <w:t>/</w:t>
      </w:r>
      <w:r>
        <w:t>节假日设备逐时使用率</w:t>
      </w:r>
      <w:r>
        <w:t>(%)</w:t>
      </w:r>
      <w:bookmarkEnd w:id="149"/>
    </w:p>
    <w:p w14:paraId="06AC04F4" w14:textId="77777777" w:rsidR="00630CA2" w:rsidRDefault="00630C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30CA2" w14:paraId="3B28D57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6C8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1EC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B04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040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B40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D27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044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81E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069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F32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E1B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67A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536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603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153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563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584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2CE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6F4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48C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173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3A1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DC0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B6EA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879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0CA2" w14:paraId="22A13B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20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BD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43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5D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3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9B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F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D3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6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8C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7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4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AA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B3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DA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A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3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92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9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F5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BD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DB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B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F8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0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48F94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BC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3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7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2D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E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F6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94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E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0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8E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65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46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7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0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6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EE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B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9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F4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B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1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B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6A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9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1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D6027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5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6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A6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DB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6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4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45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2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A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0E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8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88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3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00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9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B0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78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1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8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88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E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9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E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F1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3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66022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51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8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7C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08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29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D2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D6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C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D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ED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CA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1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3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8D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E9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B8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6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8E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E0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79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70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5A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32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54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DA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6D4DD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AE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73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75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4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D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AE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0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50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56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A4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4E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0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7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14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B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0B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A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C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85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B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95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C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D8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3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5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F1B62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92E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7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8B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9D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C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4B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C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F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DB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9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76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1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83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0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C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6A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2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D7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2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17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D0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D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38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7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1D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81F14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D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C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E1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B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B4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9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6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0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0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D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F7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3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4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16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A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86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5F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0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7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BC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7E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2D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FE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6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02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5DC73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37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F0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5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23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3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5F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0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0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8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B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2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63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A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6A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A0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06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A1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5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6F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9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C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82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C0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13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A8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EC646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AC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6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AB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B2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B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C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70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C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0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C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1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05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FF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8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9A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2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0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F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C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B6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C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1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87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7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0F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58570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BF1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2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FA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2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D9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7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B1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8B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66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73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7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9A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7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D0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80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C5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6F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30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5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24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7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E3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5A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B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F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4A42D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2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6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20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F8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B3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7F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1A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F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A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0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5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32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7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7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89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2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7D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4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7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09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4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DB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4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38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55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80636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C09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BF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B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B1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DB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5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62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A4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F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4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18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6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B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9B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11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B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8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36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E7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77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2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06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1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C6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C0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6C05A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1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B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B4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1A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6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2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C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D5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7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8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6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40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A8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51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B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F6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30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D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6E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BC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2A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D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57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C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0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1AFC9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DE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1D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5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58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1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B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F2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D2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3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7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C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CC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31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09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2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D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FC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21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F1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0C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6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7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10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4B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60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A774C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A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6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18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0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20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0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3E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3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95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91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F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AD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91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26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D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5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C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9E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70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30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E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B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6C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83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2C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5F69E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A11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6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C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CA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B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C9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23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F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D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A9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7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7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49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5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F1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C6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4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4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E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D3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E6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1D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4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7C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A040A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DA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7C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C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5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0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0C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6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D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02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5F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02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A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3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0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61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C9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DA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2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D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76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D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A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EA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68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AE2CA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23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4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3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9B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3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6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4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62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9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A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06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E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DC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E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9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5E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8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8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C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99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50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2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24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F3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C3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92AB7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F9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E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A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2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04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07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4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59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B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13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28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4C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3D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4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4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5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0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E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18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A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6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2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C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6E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8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A215E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C26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B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B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2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08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E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E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E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1D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F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A7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CA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F2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CE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41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7A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10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89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24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3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12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F4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7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3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FF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D7E68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8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63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70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FE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C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07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9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4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BE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38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66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B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D0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49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7A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23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F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C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3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4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8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BD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3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0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C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C6AD1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F9A7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66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0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1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4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B2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C1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D3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3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E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9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70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75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1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A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4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D2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5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92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3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0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4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F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F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5E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B43B6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A9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E6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2E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AE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2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8B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3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B4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4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9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9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DD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C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9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D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4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0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D0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F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F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0C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E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9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78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13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53D24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76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DD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71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60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31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0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B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8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39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03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D4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6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1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B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CF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02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7E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A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2B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9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D1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82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C5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09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D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B08F0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2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E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D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8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1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C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77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9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8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4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D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EF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D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9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9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F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96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50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6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5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DC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F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7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5D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38C48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4FA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4F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E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9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4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1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2E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E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90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6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21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F4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E0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33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0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0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5F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90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93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F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4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EC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5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4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2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D0501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5A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1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E3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0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7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6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F8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8A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F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49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6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6B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0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C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C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BA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18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C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FE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1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F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74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80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1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84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F65DB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75FE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43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CE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1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4F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DC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60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B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8E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D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C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C9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8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B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C3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1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46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E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7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0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2E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D5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6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4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7E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C22A0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82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3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8A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8A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76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9C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02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C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E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B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8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4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03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20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3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7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00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9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E9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8B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2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9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31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96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5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7D68D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E65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4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9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6C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D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08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B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33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EA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C8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8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5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D0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E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8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E3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E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47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B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D4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4D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1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AB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E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96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14D7F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16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67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2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C3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C9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96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1F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5E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7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6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E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4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7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7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3A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E6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BC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9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DC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9B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C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EF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0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B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3D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7FA6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BE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7C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2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A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E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CD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E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28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24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09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E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4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BF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5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1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1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D3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2C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0C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2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1A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4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8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15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646FC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BA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F0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7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64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6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25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FE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77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A0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3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8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4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FF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2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52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93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5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13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3D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5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1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15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7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B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43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8A2D2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4201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3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7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1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E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A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E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6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9A5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3C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5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A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2E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99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6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25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90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35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ED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3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7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6B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2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E2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E9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E5E78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C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9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D4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93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FF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E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44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4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6D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D0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FC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8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4C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5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7D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CE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9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8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64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2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5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9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C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4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F4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39667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288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E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69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BB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6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1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94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C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5A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16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6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8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C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4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56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8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D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E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59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E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0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D7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66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C5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0E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6A5CA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1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20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F7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BC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6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1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A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7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39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E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1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2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D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24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85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F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D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AF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47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6A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66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98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7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5A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FB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248A4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C5E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D9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8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5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D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E9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6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C8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3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9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AE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92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8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1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F9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3B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EF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B1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6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C9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3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56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4A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9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1D164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E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9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4B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4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E0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57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F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5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E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6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79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53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0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E1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52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B8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6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6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1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17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D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4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3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A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71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16CE9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9725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C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7D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A1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08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9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04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55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1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E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8F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6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CF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A8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4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2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D0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1E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6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2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BE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E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72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93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2B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D342A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20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A7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E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99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36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A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3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A0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36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3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F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93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67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77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10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4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9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47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E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9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A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8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6A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7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10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CD0EC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1DD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B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49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48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7F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C6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7B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2A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58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21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03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2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C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E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D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01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7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D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DF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E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A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16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21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B3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5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F04C5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9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8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45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1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95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8B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E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B4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B8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6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A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4C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8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E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8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60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2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B9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0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6F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2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1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B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33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70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01149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F24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54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5E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A6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9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8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7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8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B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2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89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C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7A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8D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E2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3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A4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3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6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C5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E2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B6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6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65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6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FBFED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51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51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DA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6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6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A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E6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5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B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F7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1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7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A6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DD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E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7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8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26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F5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B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A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8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C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AC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5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00EEB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9177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C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26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E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3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C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97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D0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6F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D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5A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5B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7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C9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D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86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2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A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1C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47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7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1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A2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48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0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90DCC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B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A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E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9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07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D5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8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7C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8D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04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22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7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BE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8A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F1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8E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1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7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2D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A1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68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3D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E0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6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7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B3E50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FF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16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91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3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47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C0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9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5C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D6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F3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9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7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F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75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2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1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5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A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E2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D2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8B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3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BA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82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71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7A5E7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A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48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24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B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07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88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D3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A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9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8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C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0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D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6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F2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F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32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6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0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B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2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94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1C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3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F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152DA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4F7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C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53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4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B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54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9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4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3D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FF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4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8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58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CF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C5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2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E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7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0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D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3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2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5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0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B5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C06EE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8E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9D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5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B9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A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0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47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3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A6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5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8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CA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FBE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F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3C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0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7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0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A4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F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0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4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7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0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E5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32B89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324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34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6F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87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E7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A5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A1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FC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4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F3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8A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A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9D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89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2C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E8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6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A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8B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2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C8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0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F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DF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82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F59BA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A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游泳馆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CF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4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B7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6C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C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48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F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4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DD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1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AB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5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ED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F6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3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7F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8C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83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2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E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A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49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1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8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A72E7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DFDF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7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8C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3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E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F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C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D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9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D7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6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8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57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CA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7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DC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0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2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F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AD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B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CE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F8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F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BD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A51D2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BB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A0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9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3A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FF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DC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4F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FD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6D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5C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D2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13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C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E5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6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DF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3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6F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9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F9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8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104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4D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B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3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D23CA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A0E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6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A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5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0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8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6F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7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24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87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79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61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33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B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C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46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62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2F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4B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9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7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3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9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2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3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5D711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D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6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BB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C9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9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5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B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A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96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3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BB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ED3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25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B3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44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6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8C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7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C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5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D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4C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B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92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E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72C40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B2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BD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D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F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A7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3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E7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3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1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9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4E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B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5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8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C6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C7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5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4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9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EA0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9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B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DD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7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C5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B6F05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D2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23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C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79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E5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8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A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41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6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7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67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59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F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F2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E4C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EB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A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04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A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3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C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9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2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86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2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6F392F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5B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E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E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D4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F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05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F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2E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A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A7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E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BD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3A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A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7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67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A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41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6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D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5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A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C2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4B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6D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7FAD0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6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A0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3B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C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BD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9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0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8A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6C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F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9F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22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2F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0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20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83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5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6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F5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6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D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A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25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5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F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82FC4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FA2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4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E4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7E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2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4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B1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E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AA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7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5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B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8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F7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8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63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50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99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6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59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9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E3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90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2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E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1E67E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CA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站台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AC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C7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6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31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32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0E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E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8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0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B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F8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48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C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8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43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D1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4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DE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0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0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F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3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4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7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82D76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E8F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DD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BD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8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41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14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0F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7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4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FD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FA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7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36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DA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9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0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A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A4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AE5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B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76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C6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A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9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41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3A541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6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20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98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E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D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3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30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5A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9E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8A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41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44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6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E8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D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4C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E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3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D7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2E2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7F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17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01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E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33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49C25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3178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A9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2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6F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1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D9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2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C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A2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61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D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4D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7E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C7A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C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9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94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4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9CE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10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D5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0D2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A6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F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B1001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F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DD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AE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17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5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59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F2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AD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4C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0FE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0B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D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F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EA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8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5E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82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26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0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6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C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E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30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19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3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7B887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D42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83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7A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A0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8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5C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7F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E5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D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AF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8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12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8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12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5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1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CF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C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4D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8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1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EA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4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B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58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07216C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8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9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7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18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6D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E7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0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FB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F2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37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D8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00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C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9E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5E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5E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E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BF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B9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4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7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3E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7C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CA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A2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150C3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280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0E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97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7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9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909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E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69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9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FE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4A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79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D0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9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E2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A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2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4D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88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3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36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25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B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B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4F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FA001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D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B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9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A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7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455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4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A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96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CC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6F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50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8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74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7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1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2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0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01D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1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1E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97A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F7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E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2A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A3B99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E3CA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8C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EB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53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7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78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8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E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9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41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5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A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01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1C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D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6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F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7B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1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97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8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2A3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3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0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E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E70A3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2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2A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4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A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8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7E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D7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3E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1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0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1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2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2C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85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E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DF7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DD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44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AA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4A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FBD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C9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4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3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B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B19E1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2B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8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A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90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C2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3A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A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7F9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50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0B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7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0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31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A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70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9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0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1D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E8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E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6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6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0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2C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B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D3504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8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交通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61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D0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D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2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BE9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D4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7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D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D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6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C0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7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2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B8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8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727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8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A6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3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28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E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8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A3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89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BA9EE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9A9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2D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A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7C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8F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09E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3F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7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09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E9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3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C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F5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D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3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D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31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C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86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3E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88F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5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DA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12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EB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F46B3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2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8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6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9F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59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9B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75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9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F6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CD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7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41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C0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3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A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5C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3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1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65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3A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5E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20B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92B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FE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66BEE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DA3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B9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16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21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6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7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7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8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B9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43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3C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9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2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8B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BA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D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1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A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6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9B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7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13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E7D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11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58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5B966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E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56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4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6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38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EE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63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B5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9C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7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3C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04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4EC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C9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BC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C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D2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1A9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09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D0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8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8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0DF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D0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1D73B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FA0B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5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2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F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254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C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47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F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DF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3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3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F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1C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6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21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AD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91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305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1B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C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4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991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8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E8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4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05012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4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6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A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6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2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64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5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01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556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0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D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646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7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E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E8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D4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18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EF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F4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E4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6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D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8F5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CC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6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3A29B4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D0D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5BB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71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4D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B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6F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F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7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88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7C5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76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AA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CF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5B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2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3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4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BFB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F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96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E48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54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5C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81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AD6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28B0E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B3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5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71A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0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E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D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84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B8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608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C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1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A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E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E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B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EC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57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517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F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0C4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9D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75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74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CD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5B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C2A33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0A87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99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49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26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A5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4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A4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8A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C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D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2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67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D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B33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61E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6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C33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A2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1F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D5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C28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2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82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F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3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71FE6E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C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0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9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F7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D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4FE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DBE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E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34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C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C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1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32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F24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4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B2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88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5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0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F0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29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4E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54C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36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EC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44843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DC6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E3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9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80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C6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0AA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C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621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7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A33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D43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3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4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3D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1E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9D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10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FC7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100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FD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AC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9E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E0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8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743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4AD84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A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A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4C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E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8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07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7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5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D8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B6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3CF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C0F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F5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88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AB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80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40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47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4E4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A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DC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A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E6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58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C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162D25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382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FC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BE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FEB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7D9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7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2B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61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B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A3A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D9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0A8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A10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73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364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2D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E3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B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62B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AA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9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C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E92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88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A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F83DB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98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E81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5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D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8A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83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3B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B7B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87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A9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AE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BB2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2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5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D0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A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11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0E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9C9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1D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96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13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BF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31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EF7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5F4D4D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3EC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7A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4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2C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F1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1F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9F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FFB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A6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2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975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88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8A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2E7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F02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5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C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B0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C0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86C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E44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D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9F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4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6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B49263" w14:textId="77777777" w:rsidR="00630CA2" w:rsidRDefault="00630CA2"/>
    <w:p w14:paraId="3160A666" w14:textId="77777777" w:rsidR="00630CA2" w:rsidRDefault="00002C34">
      <w:r>
        <w:t>注：上行：工作日；下行：节假日</w:t>
      </w:r>
    </w:p>
    <w:p w14:paraId="63DC6700" w14:textId="77777777" w:rsidR="00630CA2" w:rsidRDefault="00002C34">
      <w:pPr>
        <w:pStyle w:val="2"/>
      </w:pPr>
      <w:bookmarkStart w:id="150" w:name="_Toc1483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0"/>
    </w:p>
    <w:p w14:paraId="196863F0" w14:textId="77777777" w:rsidR="00630CA2" w:rsidRDefault="00630C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30CA2" w14:paraId="701785D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EA8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3FD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98F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4255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A0A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CB11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252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39E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9A19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7EC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026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12DD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8FE6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4991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137B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2F15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2A2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F06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949D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2FA0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DA89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A8E5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36A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5163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2AD1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0CA2" w14:paraId="034600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DA0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92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35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72D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0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AF0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6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7FA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7A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FDF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F4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098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9D9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69E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1D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136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81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DD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517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E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B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75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108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0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92C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2A67C4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7DD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13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EA3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D6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73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78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494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CD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D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31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99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0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90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FD0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7E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5F3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A5E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2B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F92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AD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8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244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24D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D34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53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EC598B" w14:textId="77777777" w:rsidR="00630CA2" w:rsidRDefault="00630CA2"/>
    <w:p w14:paraId="2B342128" w14:textId="77777777" w:rsidR="00630CA2" w:rsidRDefault="00002C34">
      <w:r>
        <w:t>注：上行：工作日；下行：节假日</w:t>
      </w:r>
    </w:p>
    <w:p w14:paraId="09E8D872" w14:textId="77777777" w:rsidR="00630CA2" w:rsidRDefault="00002C34">
      <w:pPr>
        <w:pStyle w:val="2"/>
      </w:pPr>
      <w:bookmarkStart w:id="151" w:name="_Toc13811"/>
      <w:r>
        <w:lastRenderedPageBreak/>
        <w:t>工作日</w:t>
      </w:r>
      <w:r>
        <w:t>/</w:t>
      </w:r>
      <w:r>
        <w:t>节假日新风运行时间表</w:t>
      </w:r>
      <w:r>
        <w:t>(%)</w:t>
      </w:r>
      <w:bookmarkEnd w:id="151"/>
    </w:p>
    <w:p w14:paraId="44C449E2" w14:textId="77777777" w:rsidR="00630CA2" w:rsidRDefault="00630C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30CA2" w14:paraId="17DC39E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32CF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176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6386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DF91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AD4D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4B10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8EAE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7AB8E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D3D0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C0D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EFE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18C9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BE7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CE3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21BF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6B3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CDC2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6706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1F34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FEEC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7E9E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6651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119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9E8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933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30CA2" w14:paraId="2DC1D8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68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EC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33B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B6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5AC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72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9374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EA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1D9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B8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C7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733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87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C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FA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91A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8F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505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0B6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04B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88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D8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D68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9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9EC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30CA2" w14:paraId="47B92E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1A6" w14:textId="77777777" w:rsidR="00630CA2" w:rsidRDefault="00630CA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C79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8D61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852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48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A0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0A0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7FC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40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72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BF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1C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C120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41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D0F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0CFD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126A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172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A15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1643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AEB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9427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A48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6C3F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2E6" w14:textId="77777777" w:rsidR="00630CA2" w:rsidRDefault="00002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3E2DCE" w14:textId="77777777" w:rsidR="00630CA2" w:rsidRDefault="00630CA2"/>
    <w:p w14:paraId="3A6FF979" w14:textId="77777777" w:rsidR="00630CA2" w:rsidRDefault="00002C34">
      <w:r>
        <w:t>注：上行：工作日；下行：节假日</w:t>
      </w:r>
    </w:p>
    <w:p w14:paraId="74C2754A" w14:textId="77777777" w:rsidR="00630CA2" w:rsidRDefault="00630CA2"/>
    <w:sectPr w:rsidR="00630CA2">
      <w:headerReference w:type="default" r:id="rId19"/>
      <w:headerReference w:type="first" r:id="rId2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1D11" w14:textId="77777777" w:rsidR="00002C34" w:rsidRDefault="00002C34">
      <w:r>
        <w:separator/>
      </w:r>
    </w:p>
  </w:endnote>
  <w:endnote w:type="continuationSeparator" w:id="0">
    <w:p w14:paraId="1801C1C0" w14:textId="77777777" w:rsidR="00002C34" w:rsidRDefault="0000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0D7D" w14:textId="77777777" w:rsidR="00630CA2" w:rsidRDefault="00002C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256420" w14:textId="77777777" w:rsidR="00630CA2" w:rsidRDefault="00630C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E525" w14:textId="77777777" w:rsidR="00630CA2" w:rsidRDefault="00002C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0E1E87D3" w14:textId="77777777" w:rsidR="00630CA2" w:rsidRDefault="00630C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A944" w14:textId="77777777" w:rsidR="00002C34" w:rsidRDefault="00002C34">
      <w:r>
        <w:separator/>
      </w:r>
    </w:p>
  </w:footnote>
  <w:footnote w:type="continuationSeparator" w:id="0">
    <w:p w14:paraId="3E9A80D1" w14:textId="77777777" w:rsidR="00002C34" w:rsidRDefault="0000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747" w14:textId="77777777" w:rsidR="00630CA2" w:rsidRDefault="00630CA2"/>
  <w:p w14:paraId="4E1D87A8" w14:textId="77777777" w:rsidR="00630CA2" w:rsidRDefault="00630C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DE81" w14:textId="77777777" w:rsidR="00630CA2" w:rsidRDefault="00002C34">
    <w:pPr>
      <w:pStyle w:val="a6"/>
      <w:jc w:val="left"/>
    </w:pPr>
    <w:r>
      <w:rPr>
        <w:noProof/>
      </w:rPr>
      <w:drawing>
        <wp:inline distT="0" distB="0" distL="0" distR="0" wp14:anchorId="2E5833A7" wp14:editId="08C24BDD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DF3DF" w14:textId="77777777" w:rsidR="00630CA2" w:rsidRDefault="00630C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84B8" w14:textId="77777777" w:rsidR="00630CA2" w:rsidRDefault="00002C34">
    <w:pPr>
      <w:pStyle w:val="a6"/>
      <w:jc w:val="left"/>
    </w:pPr>
    <w:r>
      <w:rPr>
        <w:noProof/>
      </w:rPr>
      <w:drawing>
        <wp:inline distT="0" distB="0" distL="0" distR="0" wp14:anchorId="20E5079F" wp14:editId="0D622A4B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D5778" w14:textId="77777777" w:rsidR="00630CA2" w:rsidRDefault="00630CA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C8BA" w14:textId="77777777" w:rsidR="00630CA2" w:rsidRDefault="00002C34">
    <w:pPr>
      <w:pStyle w:val="a6"/>
      <w:jc w:val="left"/>
    </w:pPr>
    <w:r>
      <w:rPr>
        <w:noProof/>
      </w:rPr>
      <w:drawing>
        <wp:inline distT="0" distB="0" distL="0" distR="0" wp14:anchorId="09FD3652" wp14:editId="5219AEAC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B4E13" w14:textId="77777777" w:rsidR="00630CA2" w:rsidRDefault="00630CA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D587" w14:textId="77777777" w:rsidR="00630CA2" w:rsidRDefault="00002C34">
    <w:pPr>
      <w:pStyle w:val="a6"/>
      <w:jc w:val="left"/>
    </w:pPr>
    <w:r>
      <w:rPr>
        <w:noProof/>
      </w:rPr>
      <w:drawing>
        <wp:inline distT="0" distB="0" distL="0" distR="0" wp14:anchorId="3E4ECFE1" wp14:editId="7089CAF2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25657" w14:textId="77777777" w:rsidR="00630CA2" w:rsidRDefault="00630C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wMzk3MGJmNzc1NDhjMzZmOGNlZGRjNWZkNjMxNjcifQ=="/>
  </w:docVars>
  <w:rsids>
    <w:rsidRoot w:val="53FA1E0F"/>
    <w:rsid w:val="00002C34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30CA2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83E16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53F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EE51DC"/>
  <w15:docId w15:val="{F461194C-0A8D-40F0-A993-6AD99C40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 w:qFormat="1"/>
    <w:lsdException w:name="toc 3" w:semiHidden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362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32</Pages>
  <Words>14569</Words>
  <Characters>23894</Characters>
  <Application>Microsoft Office Word</Application>
  <DocSecurity>0</DocSecurity>
  <Lines>11947</Lines>
  <Paragraphs>12820</Paragraphs>
  <ScaleCrop>false</ScaleCrop>
  <Company/>
  <LinksUpToDate>false</LinksUpToDate>
  <CharactersWithSpaces>25643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creator>霂</dc:creator>
  <cp:lastModifiedBy>Yang Chen</cp:lastModifiedBy>
  <cp:revision>59</cp:revision>
  <dcterms:created xsi:type="dcterms:W3CDTF">2026-01-01T10:27:00Z</dcterms:created>
  <dcterms:modified xsi:type="dcterms:W3CDTF">2026-01-04T04:58:00Z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BFC7F4028F9546D39A74341509FE4752_11</vt:lpwstr>
  </property>
  <property fmtid="{D5CDD505-2E9C-101B-9397-08002B2CF9AE}" pid="4" name="KSOTemplateDocerSaveRecord">
    <vt:lpwstr>eyJoZGlkIjoiYzg4OTQ2ZTc2MDEwODIzNWY1MWVhNjk2Yjc0OTMyNjQiLCJ1c2VySWQiOiI3ODc3MzcxNDQifQ==</vt:lpwstr>
  </property>
</Properties>
</file>