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/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辽宁-沈阳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2025年12月27日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T18608055263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D38DB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_Toc14093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C9DD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_Toc7539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_Toc7539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CED4D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_Toc29583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_Toc29583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DF3CA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_Toc11454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_Toc11454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AA5A8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_Toc2136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F9BFC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_Toc29442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_Toc29442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1334D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_Toc16844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_Toc16844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E7BBE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_Toc21383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_Toc21383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6DD08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_Toc25790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_Toc25790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941EF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_Toc23509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_Toc23509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F98E9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_Toc15501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_Toc15501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D0325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_Toc13790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_Toc13790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14EF1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_Toc28461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_Toc28461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E569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_Toc11373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_Toc11373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86CB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_Toc28249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_Toc28249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B6C6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_Toc23549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_Toc23549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0CCD6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_Toc22409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_Toc22409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A0AF6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_Toc15211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_Toc15211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DE595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_Toc24672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_Toc24672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3CBD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_Toc17187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_Toc17187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A33A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_Toc7076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_Toc7076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04F5B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_Toc28337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_Toc28337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289A7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_Toc782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831C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_Toc29661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_Toc29661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C4EEE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_Toc21611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_Toc21611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CEF5B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_Toc9156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_Toc9156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E08F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_Toc1248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838B3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_Toc19844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_Toc19844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BC160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_Toc25437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_Toc25437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7D636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_Toc30580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_Toc30580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C8DE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_Toc2935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CE3E8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_Toc11015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_Toc11015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176C8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_Toc5186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_Toc5186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14093"/>
      <w:r>
        <w:rPr>
          <w:szCs w:val="24"/>
          <w:lang w:val="en-US"/>
        </w:rPr>
        <w:t>建筑概况</w:t>
      </w:r>
      <w:bookmarkEnd w:id="12"/>
    </w:p>
    <w:p w14:paraId="67A459FE">
      <w:pPr>
        <w:pStyle w:val="4"/>
        <w:rPr>
          <w:szCs w:val="24"/>
          <w:lang w:val="en-US"/>
        </w:rPr>
      </w:pPr>
      <w:bookmarkStart w:id="13" w:name="_Toc7539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01715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E72E8">
            <w:r>
              <w:t>地理位置</w:t>
            </w:r>
          </w:p>
        </w:tc>
        <w:tc>
          <w:tcPr>
            <w:gridSpan w:val="2"/>
            <w:vAlign w:val="center"/>
          </w:tcPr>
          <w:p w14:paraId="2EC13271">
            <w:r>
              <w:t>辽宁-沈阳</w:t>
            </w:r>
          </w:p>
        </w:tc>
      </w:tr>
      <w:tr w14:paraId="2BBE9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8F4DF">
            <w:r>
              <w:t>北纬</w:t>
            </w:r>
          </w:p>
        </w:tc>
        <w:tc>
          <w:tcPr>
            <w:gridSpan w:val="2"/>
            <w:vAlign w:val="center"/>
          </w:tcPr>
          <w:p w14:paraId="41A54501">
            <w:r>
              <w:t>41.81</w:t>
            </w:r>
          </w:p>
        </w:tc>
      </w:tr>
      <w:tr w14:paraId="1C042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FAE06">
            <w:r>
              <w:t>东经</w:t>
            </w:r>
          </w:p>
        </w:tc>
        <w:tc>
          <w:tcPr>
            <w:gridSpan w:val="2"/>
            <w:vAlign w:val="center"/>
          </w:tcPr>
          <w:p w14:paraId="414475D6">
            <w:r>
              <w:t>123.43</w:t>
            </w:r>
          </w:p>
        </w:tc>
      </w:tr>
      <w:tr w14:paraId="06C6C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118A8">
            <w:r>
              <w:t>建筑名称</w:t>
            </w:r>
          </w:p>
        </w:tc>
        <w:tc>
          <w:tcPr>
            <w:gridSpan w:val="2"/>
            <w:vAlign w:val="center"/>
          </w:tcPr>
          <w:p w14:paraId="5DF5FED6"/>
        </w:tc>
      </w:tr>
      <w:tr w14:paraId="5F58D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359BE">
            <w:r>
              <w:t>建筑面积</w:t>
            </w:r>
          </w:p>
        </w:tc>
        <w:tc>
          <w:tcPr>
            <w:vAlign w:val="center"/>
          </w:tcPr>
          <w:p w14:paraId="255A8900">
            <w:r>
              <w:t>地上 2400.13 ㎡</w:t>
            </w:r>
          </w:p>
        </w:tc>
        <w:tc>
          <w:tcPr>
            <w:vAlign w:val="center"/>
          </w:tcPr>
          <w:p w14:paraId="501B1545">
            <w:r>
              <w:t>地下 0.00 ㎡</w:t>
            </w:r>
          </w:p>
        </w:tc>
      </w:tr>
      <w:tr w14:paraId="790A1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19CBA">
            <w:r>
              <w:t>建筑高度</w:t>
            </w:r>
          </w:p>
        </w:tc>
        <w:tc>
          <w:tcPr>
            <w:vAlign w:val="center"/>
          </w:tcPr>
          <w:p w14:paraId="297F5C77">
            <w:r>
              <w:t>地上 10.20 m</w:t>
            </w:r>
          </w:p>
        </w:tc>
        <w:tc>
          <w:tcPr>
            <w:vAlign w:val="center"/>
          </w:tcPr>
          <w:p w14:paraId="45FF7FDE">
            <w:r>
              <w:t>地下 0.00 m</w:t>
            </w:r>
          </w:p>
        </w:tc>
      </w:tr>
      <w:tr w14:paraId="110F8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3D5BD">
            <w:r>
              <w:t>建筑层数</w:t>
            </w:r>
          </w:p>
        </w:tc>
        <w:tc>
          <w:tcPr>
            <w:vAlign w:val="center"/>
          </w:tcPr>
          <w:p w14:paraId="38E57653">
            <w:r>
              <w:t>地上 2</w:t>
            </w:r>
          </w:p>
        </w:tc>
        <w:tc>
          <w:tcPr>
            <w:vAlign w:val="center"/>
          </w:tcPr>
          <w:p w14:paraId="03040A3C">
            <w:r>
              <w:t>地下 0</w:t>
            </w:r>
          </w:p>
        </w:tc>
      </w:tr>
      <w:tr w14:paraId="3EC69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61C11">
            <w:r>
              <w:t>北向角度</w:t>
            </w:r>
          </w:p>
        </w:tc>
        <w:tc>
          <w:tcPr>
            <w:gridSpan w:val="2"/>
            <w:vAlign w:val="center"/>
          </w:tcPr>
          <w:p w14:paraId="6072EB9A">
            <w:r>
              <w:t>61°</w:t>
            </w:r>
          </w:p>
        </w:tc>
      </w:tr>
    </w:tbl>
    <w:p w14:paraId="3F98702C">
      <w:pPr>
        <w:pStyle w:val="4"/>
        <w:rPr>
          <w:szCs w:val="24"/>
          <w:lang w:val="en-US"/>
        </w:rPr>
      </w:pPr>
      <w:bookmarkStart w:id="14" w:name="_Toc29583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2A478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37E22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E4082CB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7ECBE028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2C45AC9B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17041232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4390DBA9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46A14E89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6583FBF0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70001D72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09EFE699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46F76D38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4A6AAAA7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601D7A56">
            <w:pPr>
              <w:jc w:val="center"/>
            </w:pPr>
            <w:r>
              <w:t>12</w:t>
            </w:r>
          </w:p>
        </w:tc>
      </w:tr>
      <w:tr w14:paraId="561F6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28150">
            <w:r>
              <w:t>温度(℃)</w:t>
            </w:r>
          </w:p>
        </w:tc>
        <w:tc>
          <w:tcPr>
            <w:vAlign w:val="center"/>
          </w:tcPr>
          <w:p w14:paraId="5940C68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A220D2E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37DB6AE4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B579A88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69CEC951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A92C94B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2CAA7B84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743AA70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2357F49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BAC307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787C0A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64765A2">
            <w:pPr>
              <w:jc w:val="right"/>
            </w:pPr>
            <w:r>
              <w:t>30</w:t>
            </w:r>
          </w:p>
        </w:tc>
      </w:tr>
      <w:tr w14:paraId="5F59E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2DB1A">
            <w:r>
              <w:t>湿度(%)</w:t>
            </w:r>
          </w:p>
        </w:tc>
        <w:tc>
          <w:tcPr>
            <w:vAlign w:val="center"/>
          </w:tcPr>
          <w:p w14:paraId="2C8EDF71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096B492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3E1354C9">
            <w:pPr>
              <w:jc w:val="right"/>
            </w:pPr>
            <w:r>
              <w:t>95</w:t>
            </w:r>
          </w:p>
        </w:tc>
        <w:tc>
          <w:tcPr>
            <w:vAlign w:val="center"/>
          </w:tcPr>
          <w:p w14:paraId="1F90C228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2FCDB6E5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0181374D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108D86BC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3B1FB869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7A33D4D6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12A80699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591E2F26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6E62A162">
            <w:pPr>
              <w:jc w:val="right"/>
            </w:pPr>
            <w:r>
              <w:t>69</w:t>
            </w:r>
          </w:p>
        </w:tc>
      </w:tr>
      <w:tr w14:paraId="07EF4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C61E5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C3C22A6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70884971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4C5B3A2D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6CF15C87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0723585D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5426D6FC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6135CB3F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5409C08C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7FACDFDF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21FB69F8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642DAF3D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7C23CB20">
            <w:pPr>
              <w:jc w:val="center"/>
            </w:pPr>
            <w:r>
              <w:t>24</w:t>
            </w:r>
          </w:p>
        </w:tc>
      </w:tr>
      <w:tr w14:paraId="4BA5C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34199">
            <w:r>
              <w:t>温度(℃)</w:t>
            </w:r>
          </w:p>
        </w:tc>
        <w:tc>
          <w:tcPr>
            <w:vAlign w:val="center"/>
          </w:tcPr>
          <w:p w14:paraId="631DE82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1BF2C07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1FD06497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6A9111E4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333A0B64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1E65832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D2C3112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28821A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E098DF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34383B1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2A41E769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39490FB">
            <w:pPr>
              <w:jc w:val="right"/>
            </w:pPr>
            <w:r>
              <w:t>25</w:t>
            </w:r>
          </w:p>
        </w:tc>
      </w:tr>
      <w:tr w14:paraId="26D2F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D971B">
            <w:r>
              <w:t>湿度(%)</w:t>
            </w:r>
          </w:p>
        </w:tc>
        <w:tc>
          <w:tcPr>
            <w:vAlign w:val="center"/>
          </w:tcPr>
          <w:p w14:paraId="30ED6886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07343DF0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26F1FAFC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3B6BB94D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551C7FD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A57CC62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20E39043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1F763FB3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03B86948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3EC4C167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10AA4CAC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3D1E4125">
            <w:pPr>
              <w:jc w:val="right"/>
            </w:pPr>
            <w:r>
              <w:t>88</w:t>
            </w:r>
          </w:p>
        </w:tc>
      </w:tr>
    </w:tbl>
    <w:p w14:paraId="583539D1">
      <w:pPr>
        <w:pStyle w:val="4"/>
        <w:rPr>
          <w:szCs w:val="24"/>
          <w:lang w:val="en-US"/>
        </w:rPr>
      </w:pPr>
      <w:bookmarkStart w:id="15" w:name="_Toc11454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14544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481899F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0DF4B98A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0F2E9F3B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7C30C3DC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0DCE89AE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5AF65260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159E68D7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7EC5BB8D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611F9563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0A98C25F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2569B170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2F1EC867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05AA2874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21BA2C93">
            <w:pPr>
              <w:jc w:val="center"/>
            </w:pPr>
            <w:r>
              <w:t>18</w:t>
            </w:r>
          </w:p>
        </w:tc>
      </w:tr>
      <w:tr w14:paraId="48E1E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B3D818">
            <w:r>
              <w:t>朝向</w:t>
            </w:r>
          </w:p>
        </w:tc>
        <w:tc>
          <w:tcPr>
            <w:vMerge w:val="restart"/>
            <w:vAlign w:val="center"/>
          </w:tcPr>
          <w:p w14:paraId="288FF41A">
            <w:r>
              <w:t>S</w:t>
            </w:r>
          </w:p>
        </w:tc>
        <w:tc>
          <w:tcPr>
            <w:vAlign w:val="center"/>
          </w:tcPr>
          <w:p w14:paraId="2555F33E">
            <w:r>
              <w:t>直射</w:t>
            </w:r>
          </w:p>
        </w:tc>
        <w:tc>
          <w:tcPr>
            <w:vAlign w:val="center"/>
          </w:tcPr>
          <w:p w14:paraId="0433E5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A4A1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CE6DF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94DED33"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 w14:paraId="3324EBB7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1E739A40">
            <w:pPr>
              <w:jc w:val="right"/>
            </w:pPr>
            <w:r>
              <w:t>172</w:t>
            </w:r>
          </w:p>
        </w:tc>
        <w:tc>
          <w:tcPr>
            <w:vAlign w:val="center"/>
          </w:tcPr>
          <w:p w14:paraId="2CEA1FED">
            <w:pPr>
              <w:jc w:val="right"/>
            </w:pPr>
            <w:r>
              <w:t>189</w:t>
            </w:r>
          </w:p>
        </w:tc>
        <w:tc>
          <w:tcPr>
            <w:vAlign w:val="center"/>
          </w:tcPr>
          <w:p w14:paraId="74EA5A10">
            <w:pPr>
              <w:jc w:val="right"/>
            </w:pPr>
            <w:r>
              <w:t>172</w:t>
            </w:r>
          </w:p>
        </w:tc>
        <w:tc>
          <w:tcPr>
            <w:vAlign w:val="center"/>
          </w:tcPr>
          <w:p w14:paraId="01762A3F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3787A4C8"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 w14:paraId="1B03D6A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1B601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1B8A14">
            <w:pPr>
              <w:jc w:val="right"/>
            </w:pPr>
            <w:r>
              <w:t>0</w:t>
            </w:r>
          </w:p>
        </w:tc>
      </w:tr>
      <w:tr w14:paraId="6843B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858941"/>
        </w:tc>
        <w:tc>
          <w:tcPr>
            <w:vMerge w:val="continue"/>
            <w:vAlign w:val="center"/>
          </w:tcPr>
          <w:p w14:paraId="4AA46AF2"/>
        </w:tc>
        <w:tc>
          <w:tcPr>
            <w:vAlign w:val="center"/>
          </w:tcPr>
          <w:p w14:paraId="0C68ACF2">
            <w:r>
              <w:t>散射</w:t>
            </w:r>
          </w:p>
        </w:tc>
        <w:tc>
          <w:tcPr>
            <w:vAlign w:val="center"/>
          </w:tcPr>
          <w:p w14:paraId="1C92216B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3A1E303D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22F8EED3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336A01F6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57F36D61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7E3026EF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0E046585"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 w14:paraId="33641B62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664745AC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308079D4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48DA061B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29A87F1B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7E5823D9">
            <w:pPr>
              <w:jc w:val="right"/>
            </w:pPr>
            <w:r>
              <w:t>43</w:t>
            </w:r>
          </w:p>
        </w:tc>
      </w:tr>
      <w:tr w14:paraId="53BAE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E2868F3"/>
        </w:tc>
        <w:tc>
          <w:tcPr>
            <w:vMerge w:val="restart"/>
            <w:vAlign w:val="center"/>
          </w:tcPr>
          <w:p w14:paraId="2DE38080">
            <w:r>
              <w:t>SE</w:t>
            </w:r>
          </w:p>
        </w:tc>
        <w:tc>
          <w:tcPr>
            <w:vAlign w:val="center"/>
          </w:tcPr>
          <w:p w14:paraId="3AAD0F4D">
            <w:r>
              <w:t>直射</w:t>
            </w:r>
          </w:p>
        </w:tc>
        <w:tc>
          <w:tcPr>
            <w:vAlign w:val="center"/>
          </w:tcPr>
          <w:p w14:paraId="35946703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599DA961">
            <w:pPr>
              <w:jc w:val="right"/>
            </w:pPr>
            <w:r>
              <w:t>266</w:t>
            </w:r>
          </w:p>
        </w:tc>
        <w:tc>
          <w:tcPr>
            <w:vAlign w:val="center"/>
          </w:tcPr>
          <w:p w14:paraId="23847A9D">
            <w:pPr>
              <w:jc w:val="right"/>
            </w:pPr>
            <w:r>
              <w:t>345</w:t>
            </w:r>
          </w:p>
        </w:tc>
        <w:tc>
          <w:tcPr>
            <w:vAlign w:val="center"/>
          </w:tcPr>
          <w:p w14:paraId="4A6BAAC5">
            <w:pPr>
              <w:jc w:val="right"/>
            </w:pPr>
            <w:r>
              <w:t>374</w:t>
            </w:r>
          </w:p>
        </w:tc>
        <w:tc>
          <w:tcPr>
            <w:vAlign w:val="center"/>
          </w:tcPr>
          <w:p w14:paraId="6640F4AB">
            <w:pPr>
              <w:jc w:val="right"/>
            </w:pPr>
            <w:r>
              <w:t>337</w:t>
            </w:r>
          </w:p>
        </w:tc>
        <w:tc>
          <w:tcPr>
            <w:vAlign w:val="center"/>
          </w:tcPr>
          <w:p w14:paraId="05BD3CDE">
            <w:pPr>
              <w:jc w:val="right"/>
            </w:pPr>
            <w:r>
              <w:t>244</w:t>
            </w:r>
          </w:p>
        </w:tc>
        <w:tc>
          <w:tcPr>
            <w:vAlign w:val="center"/>
          </w:tcPr>
          <w:p w14:paraId="666B6364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6D1C675E">
            <w:pPr>
              <w:jc w:val="right"/>
            </w:pPr>
            <w:r>
              <w:t>47</w:t>
            </w:r>
          </w:p>
        </w:tc>
        <w:tc>
          <w:tcPr>
            <w:vAlign w:val="center"/>
          </w:tcPr>
          <w:p w14:paraId="4028DB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D939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4587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22BD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AB9746">
            <w:pPr>
              <w:jc w:val="right"/>
            </w:pPr>
            <w:r>
              <w:t>0</w:t>
            </w:r>
          </w:p>
        </w:tc>
      </w:tr>
      <w:tr w14:paraId="252FF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C235B7"/>
        </w:tc>
        <w:tc>
          <w:tcPr>
            <w:vMerge w:val="continue"/>
            <w:vAlign w:val="center"/>
          </w:tcPr>
          <w:p w14:paraId="05448ADE"/>
        </w:tc>
        <w:tc>
          <w:tcPr>
            <w:vAlign w:val="center"/>
          </w:tcPr>
          <w:p w14:paraId="301B225F">
            <w:r>
              <w:t>散射</w:t>
            </w:r>
          </w:p>
        </w:tc>
        <w:tc>
          <w:tcPr>
            <w:vAlign w:val="center"/>
          </w:tcPr>
          <w:p w14:paraId="22AEC3CF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32F41E26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4B4EC7F8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465D376E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097A7F6F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271718C5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12686AB9"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 w14:paraId="78E52ED2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5822FE6B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65050DCA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61434AC6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02840179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3A790070">
            <w:pPr>
              <w:jc w:val="right"/>
            </w:pPr>
            <w:r>
              <w:t>43</w:t>
            </w:r>
          </w:p>
        </w:tc>
      </w:tr>
      <w:tr w14:paraId="1D4F7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8D526B"/>
        </w:tc>
        <w:tc>
          <w:tcPr>
            <w:vMerge w:val="restart"/>
            <w:vAlign w:val="center"/>
          </w:tcPr>
          <w:p w14:paraId="291CF2F7">
            <w:r>
              <w:t>E</w:t>
            </w:r>
          </w:p>
        </w:tc>
        <w:tc>
          <w:tcPr>
            <w:vAlign w:val="center"/>
          </w:tcPr>
          <w:p w14:paraId="6AB7B3FB">
            <w:r>
              <w:t>直射</w:t>
            </w:r>
          </w:p>
        </w:tc>
        <w:tc>
          <w:tcPr>
            <w:vAlign w:val="center"/>
          </w:tcPr>
          <w:p w14:paraId="25ED04D8">
            <w:pPr>
              <w:jc w:val="right"/>
            </w:pPr>
            <w:r>
              <w:t>328</w:t>
            </w:r>
          </w:p>
        </w:tc>
        <w:tc>
          <w:tcPr>
            <w:vAlign w:val="center"/>
          </w:tcPr>
          <w:p w14:paraId="16DABCDB">
            <w:pPr>
              <w:jc w:val="right"/>
            </w:pPr>
            <w:r>
              <w:t>450</w:t>
            </w:r>
          </w:p>
        </w:tc>
        <w:tc>
          <w:tcPr>
            <w:vAlign w:val="center"/>
          </w:tcPr>
          <w:p w14:paraId="4953EDBF">
            <w:pPr>
              <w:jc w:val="right"/>
            </w:pPr>
            <w:r>
              <w:t>478</w:t>
            </w:r>
          </w:p>
        </w:tc>
        <w:tc>
          <w:tcPr>
            <w:vAlign w:val="center"/>
          </w:tcPr>
          <w:p w14:paraId="4F9621D0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014DEAD1">
            <w:pPr>
              <w:jc w:val="right"/>
            </w:pPr>
            <w:r>
              <w:t>285</w:t>
            </w:r>
          </w:p>
        </w:tc>
        <w:tc>
          <w:tcPr>
            <w:vAlign w:val="center"/>
          </w:tcPr>
          <w:p w14:paraId="2E8E8931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1B3183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07DE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9524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5FDC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E359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6D44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14FD2F">
            <w:pPr>
              <w:jc w:val="right"/>
            </w:pPr>
            <w:r>
              <w:t>0</w:t>
            </w:r>
          </w:p>
        </w:tc>
      </w:tr>
      <w:tr w14:paraId="45D2C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3F81C45"/>
        </w:tc>
        <w:tc>
          <w:tcPr>
            <w:vMerge w:val="continue"/>
            <w:vAlign w:val="center"/>
          </w:tcPr>
          <w:p w14:paraId="75E9D07E"/>
        </w:tc>
        <w:tc>
          <w:tcPr>
            <w:vAlign w:val="center"/>
          </w:tcPr>
          <w:p w14:paraId="1D661DA9">
            <w:r>
              <w:t>散射</w:t>
            </w:r>
          </w:p>
        </w:tc>
        <w:tc>
          <w:tcPr>
            <w:vAlign w:val="center"/>
          </w:tcPr>
          <w:p w14:paraId="662F739E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1A8C594B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4270C971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0B9796CB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11D7EC50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4D1449D3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33BE3910"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 w14:paraId="3BFC3FBE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239BFB26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1CAE7067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30510D0E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13598801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372FD11F">
            <w:pPr>
              <w:jc w:val="right"/>
            </w:pPr>
            <w:r>
              <w:t>43</w:t>
            </w:r>
          </w:p>
        </w:tc>
      </w:tr>
      <w:tr w14:paraId="17FE7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2F2051"/>
        </w:tc>
        <w:tc>
          <w:tcPr>
            <w:vMerge w:val="restart"/>
            <w:vAlign w:val="center"/>
          </w:tcPr>
          <w:p w14:paraId="66CDA748">
            <w:r>
              <w:t>NE</w:t>
            </w:r>
          </w:p>
        </w:tc>
        <w:tc>
          <w:tcPr>
            <w:vAlign w:val="center"/>
          </w:tcPr>
          <w:p w14:paraId="66B997FB">
            <w:r>
              <w:t>直射</w:t>
            </w:r>
          </w:p>
        </w:tc>
        <w:tc>
          <w:tcPr>
            <w:vAlign w:val="center"/>
          </w:tcPr>
          <w:p w14:paraId="5199FCEF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55DEF7FA">
            <w:pPr>
              <w:jc w:val="right"/>
            </w:pPr>
            <w:r>
              <w:t>345</w:t>
            </w:r>
          </w:p>
        </w:tc>
        <w:tc>
          <w:tcPr>
            <w:vAlign w:val="center"/>
          </w:tcPr>
          <w:p w14:paraId="698B702B">
            <w:pPr>
              <w:jc w:val="right"/>
            </w:pPr>
            <w:r>
              <w:t>293</w:t>
            </w:r>
          </w:p>
        </w:tc>
        <w:tc>
          <w:tcPr>
            <w:vAlign w:val="center"/>
          </w:tcPr>
          <w:p w14:paraId="79A64D50">
            <w:pPr>
              <w:jc w:val="right"/>
            </w:pPr>
            <w:r>
              <w:t>169</w:t>
            </w:r>
          </w:p>
        </w:tc>
        <w:tc>
          <w:tcPr>
            <w:vAlign w:val="center"/>
          </w:tcPr>
          <w:p w14:paraId="3F9BDE08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653398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C6D6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6EF3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9560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BFBA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84E0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4E71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32E6D3">
            <w:pPr>
              <w:jc w:val="right"/>
            </w:pPr>
            <w:r>
              <w:t>0</w:t>
            </w:r>
          </w:p>
        </w:tc>
      </w:tr>
      <w:tr w14:paraId="7AF6D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742818"/>
        </w:tc>
        <w:tc>
          <w:tcPr>
            <w:vMerge w:val="continue"/>
            <w:vAlign w:val="center"/>
          </w:tcPr>
          <w:p w14:paraId="0352F32B"/>
        </w:tc>
        <w:tc>
          <w:tcPr>
            <w:vAlign w:val="center"/>
          </w:tcPr>
          <w:p w14:paraId="1FE8DFD1">
            <w:r>
              <w:t>散射</w:t>
            </w:r>
          </w:p>
        </w:tc>
        <w:tc>
          <w:tcPr>
            <w:vAlign w:val="center"/>
          </w:tcPr>
          <w:p w14:paraId="20DCD115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5D1F6FB5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6D8D38DB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2FA15AA5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74E9FCCA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3C9107F3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5FF8C939"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 w14:paraId="222E305B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0BEA804D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6B409E1E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1C1B3A8F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333A3E49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45F68197">
            <w:pPr>
              <w:jc w:val="right"/>
            </w:pPr>
            <w:r>
              <w:t>43</w:t>
            </w:r>
          </w:p>
        </w:tc>
      </w:tr>
      <w:tr w14:paraId="581FA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C272FCB"/>
        </w:tc>
        <w:tc>
          <w:tcPr>
            <w:vMerge w:val="restart"/>
            <w:vAlign w:val="center"/>
          </w:tcPr>
          <w:p w14:paraId="28EDE42D">
            <w:r>
              <w:t>N</w:t>
            </w:r>
          </w:p>
        </w:tc>
        <w:tc>
          <w:tcPr>
            <w:vAlign w:val="center"/>
          </w:tcPr>
          <w:p w14:paraId="43588A3C">
            <w:r>
              <w:t>直射</w:t>
            </w:r>
          </w:p>
        </w:tc>
        <w:tc>
          <w:tcPr>
            <w:vAlign w:val="center"/>
          </w:tcPr>
          <w:p w14:paraId="3A19B398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34D7D0A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BA5D6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044A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1222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0797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A57A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0CF9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5C6B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4FAC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229B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4CEE9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B2AB58C">
            <w:pPr>
              <w:jc w:val="right"/>
            </w:pPr>
            <w:r>
              <w:t>59</w:t>
            </w:r>
          </w:p>
        </w:tc>
      </w:tr>
      <w:tr w14:paraId="5623C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42D84D6"/>
        </w:tc>
        <w:tc>
          <w:tcPr>
            <w:vMerge w:val="continue"/>
            <w:vAlign w:val="center"/>
          </w:tcPr>
          <w:p w14:paraId="5392E115"/>
        </w:tc>
        <w:tc>
          <w:tcPr>
            <w:vAlign w:val="center"/>
          </w:tcPr>
          <w:p w14:paraId="7D2792F6">
            <w:r>
              <w:t>散射</w:t>
            </w:r>
          </w:p>
        </w:tc>
        <w:tc>
          <w:tcPr>
            <w:vAlign w:val="center"/>
          </w:tcPr>
          <w:p w14:paraId="411A76CB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77BDC3C0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26DA0977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67A56C9D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24F89092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329CE8AD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5DF760AA"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 w14:paraId="787A91DD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3AB4A29C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15463BA9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77178A1F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30D67827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26697BA7">
            <w:pPr>
              <w:jc w:val="right"/>
            </w:pPr>
            <w:r>
              <w:t>43</w:t>
            </w:r>
          </w:p>
        </w:tc>
      </w:tr>
      <w:tr w14:paraId="5E848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4C6A1E"/>
        </w:tc>
        <w:tc>
          <w:tcPr>
            <w:vMerge w:val="restart"/>
            <w:vAlign w:val="center"/>
          </w:tcPr>
          <w:p w14:paraId="0890E781">
            <w:r>
              <w:t>H</w:t>
            </w:r>
          </w:p>
        </w:tc>
        <w:tc>
          <w:tcPr>
            <w:vAlign w:val="center"/>
          </w:tcPr>
          <w:p w14:paraId="78BEE058">
            <w:r>
              <w:t>直射</w:t>
            </w:r>
          </w:p>
        </w:tc>
        <w:tc>
          <w:tcPr>
            <w:vAlign w:val="center"/>
          </w:tcPr>
          <w:p w14:paraId="2C669D99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708EA57F">
            <w:pPr>
              <w:jc w:val="right"/>
            </w:pPr>
            <w:r>
              <w:t>173</w:t>
            </w:r>
          </w:p>
        </w:tc>
        <w:tc>
          <w:tcPr>
            <w:vAlign w:val="center"/>
          </w:tcPr>
          <w:p w14:paraId="78BA0727">
            <w:pPr>
              <w:jc w:val="right"/>
            </w:pPr>
            <w:r>
              <w:t>328</w:t>
            </w:r>
          </w:p>
        </w:tc>
        <w:tc>
          <w:tcPr>
            <w:vAlign w:val="center"/>
          </w:tcPr>
          <w:p w14:paraId="2F670F74">
            <w:pPr>
              <w:jc w:val="right"/>
            </w:pPr>
            <w:r>
              <w:t>472</w:t>
            </w:r>
          </w:p>
        </w:tc>
        <w:tc>
          <w:tcPr>
            <w:vAlign w:val="center"/>
          </w:tcPr>
          <w:p w14:paraId="41FA0159">
            <w:pPr>
              <w:jc w:val="right"/>
            </w:pPr>
            <w:r>
              <w:t>582</w:t>
            </w:r>
          </w:p>
        </w:tc>
        <w:tc>
          <w:tcPr>
            <w:vAlign w:val="center"/>
          </w:tcPr>
          <w:p w14:paraId="1A73ABC4">
            <w:pPr>
              <w:jc w:val="right"/>
            </w:pPr>
            <w:r>
              <w:t>623</w:t>
            </w:r>
          </w:p>
        </w:tc>
        <w:tc>
          <w:tcPr>
            <w:vAlign w:val="center"/>
          </w:tcPr>
          <w:p w14:paraId="5D3338AE">
            <w:pPr>
              <w:jc w:val="right"/>
            </w:pPr>
            <w:r>
              <w:t>667</w:t>
            </w:r>
          </w:p>
        </w:tc>
        <w:tc>
          <w:tcPr>
            <w:vAlign w:val="center"/>
          </w:tcPr>
          <w:p w14:paraId="114025C0">
            <w:pPr>
              <w:jc w:val="right"/>
            </w:pPr>
            <w:r>
              <w:t>623</w:t>
            </w:r>
          </w:p>
        </w:tc>
        <w:tc>
          <w:tcPr>
            <w:vAlign w:val="center"/>
          </w:tcPr>
          <w:p w14:paraId="734EC9AB">
            <w:pPr>
              <w:jc w:val="right"/>
            </w:pPr>
            <w:r>
              <w:t>582</w:t>
            </w:r>
          </w:p>
        </w:tc>
        <w:tc>
          <w:tcPr>
            <w:vAlign w:val="center"/>
          </w:tcPr>
          <w:p w14:paraId="777EE3F6">
            <w:pPr>
              <w:jc w:val="right"/>
            </w:pPr>
            <w:r>
              <w:t>472</w:t>
            </w:r>
          </w:p>
        </w:tc>
        <w:tc>
          <w:tcPr>
            <w:vAlign w:val="center"/>
          </w:tcPr>
          <w:p w14:paraId="16DDAFA3">
            <w:pPr>
              <w:jc w:val="right"/>
            </w:pPr>
            <w:r>
              <w:t>328</w:t>
            </w:r>
          </w:p>
        </w:tc>
        <w:tc>
          <w:tcPr>
            <w:vAlign w:val="center"/>
          </w:tcPr>
          <w:p w14:paraId="3888027C">
            <w:pPr>
              <w:jc w:val="right"/>
            </w:pPr>
            <w:r>
              <w:t>173</w:t>
            </w:r>
          </w:p>
        </w:tc>
        <w:tc>
          <w:tcPr>
            <w:vAlign w:val="center"/>
          </w:tcPr>
          <w:p w14:paraId="5BE727F6">
            <w:pPr>
              <w:jc w:val="right"/>
            </w:pPr>
            <w:r>
              <w:t>53</w:t>
            </w:r>
          </w:p>
        </w:tc>
      </w:tr>
      <w:tr w14:paraId="427E0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648D60"/>
        </w:tc>
        <w:tc>
          <w:tcPr>
            <w:vMerge w:val="continue"/>
            <w:vAlign w:val="center"/>
          </w:tcPr>
          <w:p w14:paraId="5C8A5648"/>
        </w:tc>
        <w:tc>
          <w:tcPr>
            <w:vAlign w:val="center"/>
          </w:tcPr>
          <w:p w14:paraId="352B0143">
            <w:r>
              <w:t>散射</w:t>
            </w:r>
          </w:p>
        </w:tc>
        <w:tc>
          <w:tcPr>
            <w:vAlign w:val="center"/>
          </w:tcPr>
          <w:p w14:paraId="2EE728F5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4B7DD21F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5E6421C5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5AB87C37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482C8839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30756434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291B9A91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70DD9C55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4E6843C3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50E025CE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2811C8C0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5A82BFF0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73F0F906">
            <w:pPr>
              <w:jc w:val="right"/>
            </w:pPr>
            <w:r>
              <w:t>59</w:t>
            </w:r>
          </w:p>
        </w:tc>
      </w:tr>
    </w:tbl>
    <w:p w14:paraId="1754BAC9">
      <w:pPr>
        <w:pStyle w:val="4"/>
        <w:rPr>
          <w:szCs w:val="24"/>
          <w:lang w:val="en-US"/>
        </w:rPr>
      </w:pPr>
      <w:bookmarkStart w:id="16" w:name="_Toc2136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3838B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309B4">
            <w:r>
              <w:t>气象位置</w:t>
            </w:r>
          </w:p>
        </w:tc>
        <w:tc>
          <w:tcPr>
            <w:vAlign w:val="center"/>
          </w:tcPr>
          <w:p w14:paraId="5BA3FEE2">
            <w:r>
              <w:t>辽宁-沈阳（默认）</w:t>
            </w:r>
          </w:p>
        </w:tc>
      </w:tr>
      <w:tr w14:paraId="170A3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B28D6">
            <w:r>
              <w:t>气象来源</w:t>
            </w:r>
          </w:p>
        </w:tc>
        <w:tc>
          <w:tcPr>
            <w:vAlign w:val="center"/>
          </w:tcPr>
          <w:p w14:paraId="77ABCA47">
            <w:r>
              <w:t>《空气调节设计手册》</w:t>
            </w:r>
          </w:p>
        </w:tc>
      </w:tr>
      <w:tr w14:paraId="5894C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9C4BB">
            <w:r>
              <w:t>大气透明度等级</w:t>
            </w:r>
          </w:p>
        </w:tc>
        <w:tc>
          <w:tcPr>
            <w:vAlign w:val="center"/>
          </w:tcPr>
          <w:p w14:paraId="378F02A7">
            <w:r>
              <w:t>5</w:t>
            </w:r>
          </w:p>
        </w:tc>
      </w:tr>
      <w:tr w14:paraId="77F95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167BD">
            <w:r>
              <w:t>夏季室外计算日平均温度twp（℃）</w:t>
            </w:r>
          </w:p>
        </w:tc>
        <w:tc>
          <w:tcPr>
            <w:vAlign w:val="center"/>
          </w:tcPr>
          <w:p w14:paraId="22085BAE">
            <w:r>
              <w:t>27.2</w:t>
            </w:r>
          </w:p>
        </w:tc>
      </w:tr>
      <w:tr w14:paraId="76722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E0749">
            <w:r>
              <w:t>夏季室外计算干球温度twg（℃）</w:t>
            </w:r>
          </w:p>
        </w:tc>
        <w:tc>
          <w:tcPr>
            <w:vAlign w:val="center"/>
          </w:tcPr>
          <w:p w14:paraId="6DB77AB2">
            <w:r>
              <w:t>31.4</w:t>
            </w:r>
          </w:p>
        </w:tc>
      </w:tr>
      <w:tr w14:paraId="71B61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211DF">
            <w:r>
              <w:t>室外计算干球温度附加值（℃）</w:t>
            </w:r>
          </w:p>
        </w:tc>
        <w:tc>
          <w:tcPr>
            <w:vAlign w:val="center"/>
          </w:tcPr>
          <w:p w14:paraId="5014E68A">
            <w:r>
              <w:t>0.0</w:t>
            </w:r>
          </w:p>
        </w:tc>
      </w:tr>
      <w:tr w14:paraId="59C04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A53D7">
            <w:r>
              <w:t>室外计算日较差⊿tr（℃）</w:t>
            </w:r>
          </w:p>
        </w:tc>
        <w:tc>
          <w:tcPr>
            <w:vAlign w:val="center"/>
          </w:tcPr>
          <w:p w14:paraId="50304997">
            <w:r>
              <w:t>8.1</w:t>
            </w:r>
          </w:p>
        </w:tc>
      </w:tr>
      <w:tr w14:paraId="5BE82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34A1B">
            <w:r>
              <w:t>夏季围护结构外表面换热系数αw(W/㎡· K)</w:t>
            </w:r>
          </w:p>
        </w:tc>
        <w:tc>
          <w:tcPr>
            <w:vAlign w:val="center"/>
          </w:tcPr>
          <w:p w14:paraId="39A41C9D">
            <w:r>
              <w:t>18.6</w:t>
            </w:r>
          </w:p>
        </w:tc>
      </w:tr>
      <w:tr w14:paraId="7B2B6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FA690">
            <w:r>
              <w:t>围护结构内表面换热系数αn(W/㎡· K)</w:t>
            </w:r>
          </w:p>
        </w:tc>
        <w:tc>
          <w:tcPr>
            <w:vAlign w:val="center"/>
          </w:tcPr>
          <w:p w14:paraId="5252790A">
            <w:r>
              <w:t>8.7</w:t>
            </w:r>
          </w:p>
        </w:tc>
      </w:tr>
      <w:tr w14:paraId="334CC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057C0">
            <w:r>
              <w:t>外墙太阳辐射吸收系数ρ</w:t>
            </w:r>
          </w:p>
        </w:tc>
        <w:tc>
          <w:tcPr>
            <w:vAlign w:val="center"/>
          </w:tcPr>
          <w:p w14:paraId="7DCF5B46">
            <w:r>
              <w:t>0.70</w:t>
            </w:r>
          </w:p>
        </w:tc>
      </w:tr>
      <w:tr w14:paraId="7D8B8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CB542">
            <w:r>
              <w:t>屋顶太阳辐射吸收系数ρ</w:t>
            </w:r>
          </w:p>
        </w:tc>
        <w:tc>
          <w:tcPr>
            <w:vAlign w:val="center"/>
          </w:tcPr>
          <w:p w14:paraId="66C918E1">
            <w:r>
              <w:t>0.70</w:t>
            </w:r>
          </w:p>
        </w:tc>
      </w:tr>
      <w:tr w14:paraId="267E4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3DCB2">
            <w:r>
              <w:t>夏季空气调节室外计算湿球温度（℃）</w:t>
            </w:r>
          </w:p>
        </w:tc>
        <w:tc>
          <w:tcPr>
            <w:vAlign w:val="center"/>
          </w:tcPr>
          <w:p w14:paraId="676C45CA">
            <w:r>
              <w:t>25.4</w:t>
            </w:r>
          </w:p>
        </w:tc>
      </w:tr>
      <w:tr w14:paraId="0151F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12295">
            <w:r>
              <w:t>夏季大气压力(Pa)</w:t>
            </w:r>
          </w:p>
        </w:tc>
        <w:tc>
          <w:tcPr>
            <w:vAlign w:val="center"/>
          </w:tcPr>
          <w:p w14:paraId="4FAA805C">
            <w:r>
              <w:t>100070</w:t>
            </w:r>
          </w:p>
        </w:tc>
      </w:tr>
    </w:tbl>
    <w:p w14:paraId="1DD5A139">
      <w:pPr>
        <w:pStyle w:val="2"/>
        <w:rPr>
          <w:szCs w:val="24"/>
          <w:lang w:val="en-US"/>
        </w:rPr>
      </w:pPr>
      <w:bookmarkStart w:id="17" w:name="_Toc29442"/>
      <w:r>
        <w:rPr>
          <w:szCs w:val="24"/>
          <w:lang w:val="en-US"/>
        </w:rPr>
        <w:t>计算依据</w:t>
      </w:r>
      <w:bookmarkEnd w:id="17"/>
    </w:p>
    <w:p w14:paraId="5DFC8886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2F9CCF96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5352EDC1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35C66420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62676733">
      <w:pPr>
        <w:rPr>
          <w:szCs w:val="24"/>
          <w:lang w:val="en-US"/>
        </w:rPr>
      </w:pPr>
    </w:p>
    <w:p w14:paraId="4657C325">
      <w:pPr>
        <w:rPr>
          <w:szCs w:val="24"/>
          <w:lang w:val="en-US"/>
        </w:rPr>
      </w:pPr>
    </w:p>
    <w:p w14:paraId="4CB52A16">
      <w:pPr>
        <w:pStyle w:val="2"/>
        <w:rPr>
          <w:szCs w:val="24"/>
          <w:lang w:val="en-US"/>
        </w:rPr>
      </w:pPr>
      <w:bookmarkStart w:id="18" w:name="_Toc16844"/>
      <w:r>
        <w:rPr>
          <w:szCs w:val="24"/>
          <w:lang w:val="en-US"/>
        </w:rPr>
        <w:t>计算原理</w:t>
      </w:r>
      <w:bookmarkEnd w:id="18"/>
    </w:p>
    <w:p w14:paraId="3F66E109">
      <w:pPr>
        <w:pStyle w:val="4"/>
        <w:spacing w:line="240" w:lineRule="atLeast"/>
      </w:pPr>
      <w:bookmarkStart w:id="19" w:name="_Toc239133098"/>
      <w:bookmarkStart w:id="20" w:name="_Toc179712227"/>
      <w:bookmarkStart w:id="21" w:name="_Toc179707474"/>
      <w:bookmarkStart w:id="22" w:name="_Toc178151562"/>
      <w:bookmarkStart w:id="23" w:name="_Toc453593136"/>
      <w:bookmarkStart w:id="24" w:name="_Toc178152068"/>
      <w:bookmarkStart w:id="25" w:name="_Toc495932542"/>
      <w:bookmarkStart w:id="26" w:name="_Toc240280508"/>
      <w:bookmarkStart w:id="27" w:name="_Toc21383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CCEC496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093D9A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1D6C020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7372589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ED9F40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21BB5E9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4"/>
      <w:bookmarkStart w:id="30" w:name="OLE_LINK1"/>
    </w:p>
    <w:p w14:paraId="54F3B46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11D0461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1D6FADF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7AD4BDD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34BDEF7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1BCA633F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3CF4D648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226F1739">
      <w:pPr>
        <w:pStyle w:val="4"/>
        <w:spacing w:line="240" w:lineRule="atLeast"/>
      </w:pPr>
      <w:bookmarkStart w:id="31" w:name="_Toc178151563"/>
      <w:bookmarkStart w:id="32" w:name="_Toc178152069"/>
      <w:bookmarkStart w:id="33" w:name="_Toc179712228"/>
      <w:bookmarkStart w:id="34" w:name="_Toc453593137"/>
      <w:bookmarkStart w:id="35" w:name="_Toc239133099"/>
      <w:bookmarkStart w:id="36" w:name="_Toc240280509"/>
      <w:bookmarkStart w:id="37" w:name="_Toc179707475"/>
      <w:bookmarkStart w:id="38" w:name="_Toc495932543"/>
      <w:bookmarkStart w:id="39" w:name="_Toc25790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E9EDE67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23F84702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F15887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2E46AC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2FD064E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7623BCD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7868670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2A0F617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58799E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71206AD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434F7884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75373AB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438B296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677ACB80">
      <w:pPr>
        <w:pStyle w:val="4"/>
        <w:spacing w:line="240" w:lineRule="atLeast"/>
      </w:pPr>
      <w:bookmarkStart w:id="40" w:name="_Toc179707476"/>
      <w:bookmarkStart w:id="41" w:name="_Toc240280510"/>
      <w:bookmarkStart w:id="42" w:name="_Toc179712229"/>
      <w:bookmarkStart w:id="43" w:name="_Toc178151564"/>
      <w:bookmarkStart w:id="44" w:name="_Toc495932544"/>
      <w:bookmarkStart w:id="45" w:name="_Toc239133100"/>
      <w:bookmarkStart w:id="46" w:name="_Toc178152070"/>
      <w:bookmarkStart w:id="47" w:name="_Toc453593138"/>
      <w:bookmarkStart w:id="48" w:name="_Toc23509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48C3293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F75DC8F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5AECA9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555DB8C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4A8BACA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6EFF433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D9A262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02A1AE8C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31BE726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258F53A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55054D0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7D20116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430C62D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63A33236">
      <w:pPr>
        <w:pStyle w:val="4"/>
        <w:spacing w:line="240" w:lineRule="atLeast"/>
      </w:pPr>
      <w:bookmarkStart w:id="49" w:name="_Toc179712230"/>
      <w:bookmarkStart w:id="50" w:name="_Toc179707477"/>
      <w:bookmarkStart w:id="51" w:name="_Toc453593139"/>
      <w:bookmarkStart w:id="52" w:name="_Toc178152071"/>
      <w:bookmarkStart w:id="53" w:name="_Toc178151565"/>
      <w:bookmarkStart w:id="54" w:name="_Toc240280511"/>
      <w:bookmarkStart w:id="55" w:name="_Toc239133101"/>
      <w:r>
        <w:rPr>
          <w:rFonts w:hint="eastAsia"/>
        </w:rPr>
        <w:t xml:space="preserve"> </w:t>
      </w:r>
      <w:bookmarkStart w:id="56" w:name="_Toc495932545"/>
      <w:bookmarkStart w:id="57" w:name="_Toc15501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EE2403A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01CBD5A1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6AA30EB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4DC91EE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4EEA4E76">
      <w:pPr>
        <w:pStyle w:val="4"/>
        <w:spacing w:line="240" w:lineRule="atLeast"/>
      </w:pPr>
      <w:bookmarkStart w:id="58" w:name="_Toc453593140"/>
      <w:bookmarkStart w:id="59" w:name="_Toc239133102"/>
      <w:bookmarkStart w:id="60" w:name="_Toc179712231"/>
      <w:bookmarkStart w:id="61" w:name="_Toc240280512"/>
      <w:bookmarkStart w:id="62" w:name="_Toc178152072"/>
      <w:bookmarkStart w:id="63" w:name="_Toc178151566"/>
      <w:bookmarkStart w:id="64" w:name="_Toc179707478"/>
      <w:r>
        <w:t xml:space="preserve"> </w:t>
      </w:r>
      <w:bookmarkStart w:id="65" w:name="_Toc495932546"/>
      <w:bookmarkStart w:id="66" w:name="_Toc13790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2CCEB4B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6E090B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67D421A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AA5790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76FA300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6FDAFEF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6688C17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54DE64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6307329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780631E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5924658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5AF94E0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33DC522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5996C4F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24AA9D6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E35F96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3C7F356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2F052E9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4AE94B57">
      <w:pPr>
        <w:pStyle w:val="4"/>
        <w:spacing w:line="240" w:lineRule="atLeast"/>
      </w:pPr>
      <w:bookmarkStart w:id="67" w:name="_Toc453593141"/>
      <w:bookmarkStart w:id="68" w:name="_Toc240280513"/>
      <w:bookmarkStart w:id="69" w:name="_Toc239133103"/>
      <w:bookmarkStart w:id="70" w:name="_Toc179712232"/>
      <w:bookmarkStart w:id="71" w:name="_Toc178152073"/>
      <w:bookmarkStart w:id="72" w:name="_Toc178151567"/>
      <w:bookmarkStart w:id="73" w:name="_Toc179707479"/>
      <w:r>
        <w:t xml:space="preserve"> </w:t>
      </w:r>
      <w:bookmarkStart w:id="74" w:name="_Toc495932547"/>
      <w:bookmarkStart w:id="75" w:name="_Toc28461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0B6529D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748DA93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30B8A96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373727E0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343AF1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41847176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2010F1F8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62D1778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496523E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6F83FC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4C65DA9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08EC36A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1A65536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4CC4F2BF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739F9934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70EE6F9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F7BD94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1D671AA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0B0EA88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0497CE2F">
      <w:pPr>
        <w:pStyle w:val="4"/>
        <w:spacing w:line="240" w:lineRule="atLeast"/>
      </w:pPr>
      <w:bookmarkStart w:id="76" w:name="_Toc178151568"/>
      <w:bookmarkStart w:id="77" w:name="_Toc453593142"/>
      <w:bookmarkStart w:id="78" w:name="_Toc179712233"/>
      <w:bookmarkStart w:id="79" w:name="_Toc179707480"/>
      <w:bookmarkStart w:id="80" w:name="_Toc240280514"/>
      <w:bookmarkStart w:id="81" w:name="_Toc239133104"/>
      <w:bookmarkStart w:id="82" w:name="_Toc178152074"/>
      <w:r>
        <w:t xml:space="preserve"> </w:t>
      </w:r>
      <w:bookmarkStart w:id="83" w:name="_Toc495932548"/>
      <w:bookmarkStart w:id="84" w:name="_Toc11373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6B1AA93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34ED843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4BD73E5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49A978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5E276B8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5BF1848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1DC029C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225EFFB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3DEFC88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D1BB21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87BA3E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BEB159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0E0DC1BD">
      <w:pPr>
        <w:pStyle w:val="4"/>
        <w:spacing w:line="240" w:lineRule="atLeast"/>
      </w:pPr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bookmarkStart w:id="90" w:name="_Toc453593143"/>
      <w:bookmarkStart w:id="91" w:name="_Toc240280515"/>
      <w:r>
        <w:t xml:space="preserve"> </w:t>
      </w:r>
      <w:bookmarkStart w:id="92" w:name="_Toc495932549"/>
      <w:bookmarkStart w:id="93" w:name="_Toc28249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0BA6D18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000019A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85A5D2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C5F856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0BE9D0F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7813A28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4163FE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29CB59B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10CA0B3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CE1D28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9027D2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1AEC2A8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037117F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66F8CC4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64D332A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2DA83C7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2006440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96CCEF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54C8584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68E838F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0D5AEDD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5395AB67">
      <w:pPr>
        <w:pStyle w:val="4"/>
        <w:spacing w:line="240" w:lineRule="atLeast"/>
      </w:pPr>
      <w:bookmarkStart w:id="94" w:name="_Toc178151570"/>
      <w:bookmarkStart w:id="95" w:name="_Toc179712235"/>
      <w:bookmarkStart w:id="96" w:name="_Toc239133106"/>
      <w:bookmarkStart w:id="97" w:name="_Toc179707482"/>
      <w:bookmarkStart w:id="98" w:name="_Toc453593144"/>
      <w:bookmarkStart w:id="99" w:name="_Toc240280516"/>
      <w:bookmarkStart w:id="100" w:name="_Toc178152076"/>
      <w:r>
        <w:t xml:space="preserve"> </w:t>
      </w:r>
      <w:bookmarkStart w:id="101" w:name="_Toc495932550"/>
      <w:bookmarkStart w:id="102" w:name="_Toc23549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2C560AC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67BA6A6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1EB3879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31F0F08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4BE127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0B5E08D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08505C3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7AA55EB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7A3C4E0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0036AFB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5F6FFE1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032F1D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1449288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3E3CFBA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38F098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25F3C25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6372E4F2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6D27293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41FE7AE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2323531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34A068E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7DE897A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3F72EB8B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1028D743">
      <w:pPr>
        <w:pStyle w:val="4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22409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5F7DE8AB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4E8CCD3F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0B10ED7F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1806B351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3A8565F1">
      <w:pPr>
        <w:spacing w:line="240" w:lineRule="auto"/>
        <w:rPr>
          <w:color w:val="000000"/>
        </w:rPr>
      </w:pPr>
      <w:bookmarkStart w:id="108" w:name="_Toc179707483"/>
      <w:bookmarkStart w:id="109" w:name="_Toc179712236"/>
      <w:bookmarkStart w:id="110" w:name="_Toc178151571"/>
      <w:bookmarkStart w:id="111" w:name="_Toc178152077"/>
      <w:r>
        <w:rPr>
          <w:rFonts w:hint="eastAsia"/>
          <w:color w:val="000000"/>
        </w:rPr>
        <w:t>（3）其它附加系数</w:t>
      </w:r>
    </w:p>
    <w:p w14:paraId="0AAACB5E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3F36EFC6">
      <w:pPr>
        <w:pStyle w:val="2"/>
        <w:rPr>
          <w:szCs w:val="24"/>
          <w:lang w:val="en-US"/>
        </w:rPr>
      </w:pPr>
      <w:bookmarkStart w:id="112" w:name="_Toc15211"/>
      <w:r>
        <w:rPr>
          <w:szCs w:val="24"/>
          <w:lang w:val="en-US"/>
        </w:rPr>
        <w:t>外围护构造</w:t>
      </w:r>
      <w:bookmarkEnd w:id="112"/>
    </w:p>
    <w:p w14:paraId="164DE709">
      <w:pPr>
        <w:pStyle w:val="4"/>
        <w:rPr>
          <w:szCs w:val="24"/>
          <w:lang w:val="en-US"/>
        </w:rPr>
      </w:pPr>
      <w:bookmarkStart w:id="113" w:name="_Toc24672"/>
      <w:r>
        <w:rPr>
          <w:szCs w:val="24"/>
          <w:lang w:val="en-US"/>
        </w:rPr>
        <w:t>屋顶</w:t>
      </w:r>
      <w:bookmarkEnd w:id="113"/>
    </w:p>
    <w:p w14:paraId="778E7B6B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4FB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67B9A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7B6302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42A6B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7788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9EC74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3A63F6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C0EF9B">
            <w:pPr>
              <w:jc w:val="center"/>
            </w:pPr>
            <w:r>
              <w:t>热惰性指标</w:t>
            </w:r>
          </w:p>
        </w:tc>
      </w:tr>
      <w:tr w14:paraId="04D27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BE2FD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26856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89EF4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8B5A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02D6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E241B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03A667">
            <w:pPr>
              <w:jc w:val="center"/>
            </w:pPr>
            <w:r>
              <w:t>D=R*S</w:t>
            </w:r>
          </w:p>
        </w:tc>
      </w:tr>
      <w:tr w14:paraId="43011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AE1B2">
            <w:r>
              <w:t>水泥砂浆</w:t>
            </w:r>
          </w:p>
        </w:tc>
        <w:tc>
          <w:tcPr>
            <w:vAlign w:val="center"/>
          </w:tcPr>
          <w:p w14:paraId="7E8591E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41DD94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87F7AD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F6C73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6321B6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05462FAE">
            <w:pPr>
              <w:jc w:val="right"/>
            </w:pPr>
            <w:r>
              <w:t>1.467</w:t>
            </w:r>
          </w:p>
        </w:tc>
      </w:tr>
      <w:tr w14:paraId="76E4B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117B2">
            <w:r>
              <w:t>sbs改性沥青防水卷材</w:t>
            </w:r>
          </w:p>
        </w:tc>
        <w:tc>
          <w:tcPr>
            <w:vAlign w:val="center"/>
          </w:tcPr>
          <w:p w14:paraId="26E863A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94F30E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D0533F4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7219BE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7D6005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5AD1176E">
            <w:pPr>
              <w:jc w:val="right"/>
            </w:pPr>
            <w:r>
              <w:t>0.815</w:t>
            </w:r>
          </w:p>
        </w:tc>
      </w:tr>
      <w:tr w14:paraId="3970F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A76381">
            <w:r>
              <w:t>c20细石混凝土(ρ=2300)</w:t>
            </w:r>
          </w:p>
        </w:tc>
        <w:tc>
          <w:tcPr>
            <w:vAlign w:val="center"/>
          </w:tcPr>
          <w:p w14:paraId="136638A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ABD50CF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7BC1635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99C92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5CBDB4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114AE1D7">
            <w:pPr>
              <w:jc w:val="right"/>
            </w:pPr>
            <w:r>
              <w:t>1.211</w:t>
            </w:r>
          </w:p>
        </w:tc>
      </w:tr>
      <w:tr w14:paraId="1C8AF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3D0CB">
            <w:r>
              <w:t>挤塑聚苯板带表皮（ρ=22-35）</w:t>
            </w:r>
          </w:p>
        </w:tc>
        <w:tc>
          <w:tcPr>
            <w:vAlign w:val="center"/>
          </w:tcPr>
          <w:p w14:paraId="5332488E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054B3C0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DF1A664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7121AB3E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4A2AAD18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32C09067">
            <w:pPr>
              <w:jc w:val="right"/>
            </w:pPr>
            <w:r>
              <w:t>5.8</w:t>
            </w:r>
          </w:p>
        </w:tc>
      </w:tr>
      <w:tr w14:paraId="531DB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11247">
            <w:r>
              <w:t>水泥砂浆</w:t>
            </w:r>
          </w:p>
        </w:tc>
        <w:tc>
          <w:tcPr>
            <w:vAlign w:val="center"/>
          </w:tcPr>
          <w:p w14:paraId="43188AA0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489DBF2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D36E18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FE5C0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9A2340"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 w14:paraId="68673B72">
            <w:pPr>
              <w:jc w:val="right"/>
            </w:pPr>
            <w:r>
              <w:t>2.567</w:t>
            </w:r>
          </w:p>
        </w:tc>
      </w:tr>
      <w:tr w14:paraId="74E97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3719E">
            <w:r>
              <w:t>轻骨料混凝土(找坡层)</w:t>
            </w:r>
          </w:p>
        </w:tc>
        <w:tc>
          <w:tcPr>
            <w:vAlign w:val="center"/>
          </w:tcPr>
          <w:p w14:paraId="3571CFF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EA7E1AA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36F4E5A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711900A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702F74F5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5A3F7AC">
            <w:pPr>
              <w:jc w:val="right"/>
            </w:pPr>
            <w:r>
              <w:t>0.5</w:t>
            </w:r>
          </w:p>
        </w:tc>
      </w:tr>
      <w:tr w14:paraId="63E10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D2867">
            <w:r>
              <w:t>sbs改性沥青防水卷材</w:t>
            </w:r>
          </w:p>
        </w:tc>
        <w:tc>
          <w:tcPr>
            <w:vAlign w:val="center"/>
          </w:tcPr>
          <w:p w14:paraId="5380109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A68A6BE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722F378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5BCA76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EAB329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782AC204">
            <w:pPr>
              <w:jc w:val="right"/>
            </w:pPr>
            <w:r>
              <w:t>0.407</w:t>
            </w:r>
          </w:p>
        </w:tc>
      </w:tr>
      <w:tr w14:paraId="38488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D560F">
            <w:r>
              <w:t>水泥砂浆</w:t>
            </w:r>
          </w:p>
        </w:tc>
        <w:tc>
          <w:tcPr>
            <w:vAlign w:val="center"/>
          </w:tcPr>
          <w:p w14:paraId="6A15B13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25F602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DA8B9E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C368C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7927C6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45B0F605">
            <w:pPr>
              <w:jc w:val="right"/>
            </w:pPr>
            <w:r>
              <w:t>1.467</w:t>
            </w:r>
          </w:p>
        </w:tc>
      </w:tr>
      <w:tr w14:paraId="356BD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6C753">
            <w:r>
              <w:t>钢筋混凝土</w:t>
            </w:r>
          </w:p>
        </w:tc>
        <w:tc>
          <w:tcPr>
            <w:vAlign w:val="center"/>
          </w:tcPr>
          <w:p w14:paraId="61DF2CF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0C0653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99126AB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19FE9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15564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E7BB9A3">
            <w:pPr>
              <w:jc w:val="right"/>
            </w:pPr>
            <w:r>
              <w:t>1.186</w:t>
            </w:r>
          </w:p>
        </w:tc>
      </w:tr>
      <w:tr w14:paraId="4CE2A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1D2C6">
            <w:r>
              <w:t>各层之和∑</w:t>
            </w:r>
          </w:p>
        </w:tc>
        <w:tc>
          <w:tcPr>
            <w:vAlign w:val="center"/>
          </w:tcPr>
          <w:p w14:paraId="4067F6F7">
            <w:pPr>
              <w:jc w:val="right"/>
            </w:pPr>
            <w:r>
              <w:t>900</w:t>
            </w:r>
          </w:p>
        </w:tc>
        <w:tc>
          <w:tcPr>
            <w:vAlign w:val="center"/>
          </w:tcPr>
          <w:p w14:paraId="656ADC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49A6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8C5B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15229A">
            <w:pPr>
              <w:jc w:val="right"/>
            </w:pPr>
            <w:r>
              <w:t>5.375</w:t>
            </w:r>
          </w:p>
        </w:tc>
        <w:tc>
          <w:tcPr>
            <w:vAlign w:val="center"/>
          </w:tcPr>
          <w:p w14:paraId="274CD0D7">
            <w:pPr>
              <w:jc w:val="right"/>
            </w:pPr>
            <w:r>
              <w:t>15.421</w:t>
            </w:r>
          </w:p>
        </w:tc>
      </w:tr>
      <w:tr w14:paraId="557EE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973969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D743524">
            <w:pPr>
              <w:jc w:val="center"/>
            </w:pPr>
            <w:r>
              <w:t>0.181</w:t>
            </w:r>
          </w:p>
        </w:tc>
      </w:tr>
      <w:tr w14:paraId="08B11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A680FE">
            <w:r>
              <w:t>衰减度ν</w:t>
            </w:r>
          </w:p>
        </w:tc>
        <w:tc>
          <w:tcPr>
            <w:gridSpan w:val="5"/>
            <w:vAlign w:val="center"/>
          </w:tcPr>
          <w:p w14:paraId="7EE8991E">
            <w:pPr>
              <w:jc w:val="center"/>
            </w:pPr>
            <w:r>
              <w:t>169733.50</w:t>
            </w:r>
          </w:p>
        </w:tc>
      </w:tr>
      <w:tr w14:paraId="4F67B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F5CFEE1">
            <w:r>
              <w:t>延迟时间ξ(h)</w:t>
            </w:r>
          </w:p>
        </w:tc>
        <w:tc>
          <w:tcPr>
            <w:gridSpan w:val="5"/>
            <w:vAlign w:val="center"/>
          </w:tcPr>
          <w:p w14:paraId="592A2567">
            <w:pPr>
              <w:jc w:val="center"/>
            </w:pPr>
            <w:r>
              <w:t>41.69</w:t>
            </w:r>
          </w:p>
        </w:tc>
      </w:tr>
      <w:tr w14:paraId="38758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460B21">
            <w:r>
              <w:t>衰减倍数β</w:t>
            </w:r>
          </w:p>
        </w:tc>
        <w:tc>
          <w:tcPr>
            <w:gridSpan w:val="5"/>
            <w:vAlign w:val="center"/>
          </w:tcPr>
          <w:p w14:paraId="262BD881">
            <w:pPr>
              <w:jc w:val="center"/>
            </w:pPr>
            <w:r>
              <w:t>0.00</w:t>
            </w:r>
          </w:p>
        </w:tc>
      </w:tr>
    </w:tbl>
    <w:p w14:paraId="7688258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697233D">
      <w:pPr>
        <w:pStyle w:val="4"/>
        <w:rPr>
          <w:szCs w:val="24"/>
          <w:lang w:val="en-US"/>
        </w:rPr>
      </w:pPr>
      <w:bookmarkStart w:id="114" w:name="_Toc17187"/>
      <w:r>
        <w:rPr>
          <w:szCs w:val="24"/>
          <w:lang w:val="en-US"/>
        </w:rPr>
        <w:t>外墙</w:t>
      </w:r>
      <w:bookmarkEnd w:id="114"/>
    </w:p>
    <w:p w14:paraId="30505D1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E9B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04119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98F505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29000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13F1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60085C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8B40F8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DC37FC">
            <w:pPr>
              <w:jc w:val="center"/>
            </w:pPr>
            <w:r>
              <w:t>热惰性指标</w:t>
            </w:r>
          </w:p>
        </w:tc>
      </w:tr>
      <w:tr w14:paraId="42052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7E85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F003D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6B26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0E8F5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AB0F4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A9B7B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826F47">
            <w:pPr>
              <w:jc w:val="center"/>
            </w:pPr>
            <w:r>
              <w:t>D=R*S</w:t>
            </w:r>
          </w:p>
        </w:tc>
      </w:tr>
      <w:tr w14:paraId="3A155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DAC9C">
            <w:r>
              <w:t>抗裂砂浆</w:t>
            </w:r>
          </w:p>
        </w:tc>
        <w:tc>
          <w:tcPr>
            <w:vAlign w:val="center"/>
          </w:tcPr>
          <w:p w14:paraId="699D0D4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B48FFC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591644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1E409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943A8D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580F1AD3">
            <w:pPr>
              <w:jc w:val="right"/>
            </w:pPr>
            <w:r>
              <w:t>0.608</w:t>
            </w:r>
          </w:p>
        </w:tc>
      </w:tr>
      <w:tr w14:paraId="673F2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49DBB">
            <w:r>
              <w:t>岩棉保温板（ρ≥140）</w:t>
            </w:r>
          </w:p>
        </w:tc>
        <w:tc>
          <w:tcPr>
            <w:vAlign w:val="center"/>
          </w:tcPr>
          <w:p w14:paraId="072248A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221433C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79CB589D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1FE5A8C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516EE4CB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5A80ED43">
            <w:pPr>
              <w:jc w:val="right"/>
            </w:pPr>
            <w:r>
              <w:t>2.14</w:t>
            </w:r>
          </w:p>
        </w:tc>
      </w:tr>
      <w:tr w14:paraId="6F555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55EA6">
            <w:r>
              <w:t>石灰砂浆</w:t>
            </w:r>
          </w:p>
        </w:tc>
        <w:tc>
          <w:tcPr>
            <w:vAlign w:val="center"/>
          </w:tcPr>
          <w:p w14:paraId="7A094E38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1E47FAB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62DF46C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41FBB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915981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5A3D6855">
            <w:pPr>
              <w:jc w:val="right"/>
            </w:pPr>
            <w:r>
              <w:t>3.73</w:t>
            </w:r>
          </w:p>
        </w:tc>
      </w:tr>
      <w:tr w14:paraId="0CEB5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58796">
            <w:r>
              <w:t>蒸压加气混凝土B06</w:t>
            </w:r>
          </w:p>
        </w:tc>
        <w:tc>
          <w:tcPr>
            <w:vAlign w:val="center"/>
          </w:tcPr>
          <w:p w14:paraId="6E185D0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444E0BB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688344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CAFEB2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A7FA260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11007531">
            <w:pPr>
              <w:jc w:val="right"/>
            </w:pPr>
            <w:r>
              <w:t>2.083</w:t>
            </w:r>
          </w:p>
        </w:tc>
      </w:tr>
      <w:tr w14:paraId="124B0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5364D">
            <w:r>
              <w:t>各层之和∑</w:t>
            </w:r>
          </w:p>
        </w:tc>
        <w:tc>
          <w:tcPr>
            <w:vAlign w:val="center"/>
          </w:tcPr>
          <w:p w14:paraId="38677420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0E7674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17DF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CF96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8EB268">
            <w:pPr>
              <w:jc w:val="right"/>
            </w:pPr>
            <w:r>
              <w:t>5.136</w:t>
            </w:r>
          </w:p>
        </w:tc>
        <w:tc>
          <w:tcPr>
            <w:vAlign w:val="center"/>
          </w:tcPr>
          <w:p w14:paraId="4F68ECF7">
            <w:pPr>
              <w:jc w:val="right"/>
            </w:pPr>
            <w:r>
              <w:t>8.561</w:t>
            </w:r>
          </w:p>
        </w:tc>
      </w:tr>
      <w:tr w14:paraId="24B56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D4A351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9D37317">
            <w:pPr>
              <w:jc w:val="center"/>
            </w:pPr>
            <w:r>
              <w:t>0.189</w:t>
            </w:r>
          </w:p>
        </w:tc>
      </w:tr>
      <w:tr w14:paraId="6D0B0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733F6B">
            <w:r>
              <w:t>衰减度ν</w:t>
            </w:r>
          </w:p>
        </w:tc>
        <w:tc>
          <w:tcPr>
            <w:gridSpan w:val="5"/>
            <w:vAlign w:val="center"/>
          </w:tcPr>
          <w:p w14:paraId="5425AC7C">
            <w:pPr>
              <w:jc w:val="center"/>
            </w:pPr>
            <w:r>
              <w:t>2503.66</w:t>
            </w:r>
          </w:p>
        </w:tc>
      </w:tr>
      <w:tr w14:paraId="56D80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8374885">
            <w:r>
              <w:t>延迟时间ξ(h)</w:t>
            </w:r>
          </w:p>
        </w:tc>
        <w:tc>
          <w:tcPr>
            <w:gridSpan w:val="5"/>
            <w:vAlign w:val="center"/>
          </w:tcPr>
          <w:p w14:paraId="16B61FFC">
            <w:pPr>
              <w:jc w:val="center"/>
            </w:pPr>
            <w:r>
              <w:t>22.63</w:t>
            </w:r>
          </w:p>
        </w:tc>
      </w:tr>
      <w:tr w14:paraId="5506B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CB06BE">
            <w:r>
              <w:t>衰减倍数β</w:t>
            </w:r>
          </w:p>
        </w:tc>
        <w:tc>
          <w:tcPr>
            <w:gridSpan w:val="5"/>
            <w:vAlign w:val="center"/>
          </w:tcPr>
          <w:p w14:paraId="336B54AE">
            <w:pPr>
              <w:jc w:val="center"/>
            </w:pPr>
            <w:r>
              <w:t>0.01</w:t>
            </w:r>
          </w:p>
        </w:tc>
      </w:tr>
    </w:tbl>
    <w:p w14:paraId="68C81D0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54E4F3E">
      <w:pPr>
        <w:pStyle w:val="4"/>
        <w:rPr>
          <w:szCs w:val="24"/>
          <w:lang w:val="en-US"/>
        </w:rPr>
      </w:pPr>
      <w:bookmarkStart w:id="115" w:name="_Toc7076"/>
      <w:r>
        <w:rPr>
          <w:szCs w:val="24"/>
          <w:lang w:val="en-US"/>
        </w:rPr>
        <w:t>挑空楼板</w:t>
      </w:r>
      <w:bookmarkEnd w:id="115"/>
    </w:p>
    <w:p w14:paraId="7CF77026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5E1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895FA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5B6440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E5159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BC9E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92B3E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4FDCF2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5C9C9F">
            <w:pPr>
              <w:jc w:val="center"/>
            </w:pPr>
            <w:r>
              <w:t>热惰性指标</w:t>
            </w:r>
          </w:p>
        </w:tc>
      </w:tr>
      <w:tr w14:paraId="265CB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F22D7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41B84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57C04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F41C3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E60F1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AB7BD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3D5DFF">
            <w:pPr>
              <w:jc w:val="center"/>
            </w:pPr>
            <w:r>
              <w:t>D=R*S</w:t>
            </w:r>
          </w:p>
        </w:tc>
      </w:tr>
      <w:tr w14:paraId="39B70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085B9">
            <w:r>
              <w:t>水泥砂浆</w:t>
            </w:r>
          </w:p>
        </w:tc>
        <w:tc>
          <w:tcPr>
            <w:vAlign w:val="center"/>
          </w:tcPr>
          <w:p w14:paraId="42C24D10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C9F939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75D989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76A6E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5F0BCC">
            <w:pPr>
              <w:jc w:val="right"/>
            </w:pPr>
            <w:r>
              <w:t>0.258</w:t>
            </w:r>
          </w:p>
        </w:tc>
        <w:tc>
          <w:tcPr>
            <w:vAlign w:val="center"/>
          </w:tcPr>
          <w:p w14:paraId="53F3878C">
            <w:pPr>
              <w:jc w:val="right"/>
            </w:pPr>
            <w:r>
              <w:t>2.934</w:t>
            </w:r>
          </w:p>
        </w:tc>
      </w:tr>
      <w:tr w14:paraId="26B62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81F9A">
            <w:r>
              <w:t>岩棉保温板（ρ≥140）</w:t>
            </w:r>
          </w:p>
        </w:tc>
        <w:tc>
          <w:tcPr>
            <w:vAlign w:val="center"/>
          </w:tcPr>
          <w:p w14:paraId="580BB8AE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68386C30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12381AD5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2C53261C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13B0D20F">
            <w:pPr>
              <w:jc w:val="right"/>
            </w:pPr>
            <w:r>
              <w:t>4.773</w:t>
            </w:r>
          </w:p>
        </w:tc>
        <w:tc>
          <w:tcPr>
            <w:vAlign w:val="center"/>
          </w:tcPr>
          <w:p w14:paraId="206A70D1">
            <w:pPr>
              <w:jc w:val="right"/>
            </w:pPr>
            <w:r>
              <w:t>2.247</w:t>
            </w:r>
          </w:p>
        </w:tc>
      </w:tr>
      <w:tr w14:paraId="13571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6E317">
            <w:r>
              <w:t>钢筋混凝土</w:t>
            </w:r>
          </w:p>
        </w:tc>
        <w:tc>
          <w:tcPr>
            <w:vAlign w:val="center"/>
          </w:tcPr>
          <w:p w14:paraId="34815D8A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112294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D1A8F81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7F6026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1902BC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22BAED92">
            <w:pPr>
              <w:jc w:val="right"/>
            </w:pPr>
            <w:r>
              <w:t>1.483</w:t>
            </w:r>
          </w:p>
        </w:tc>
      </w:tr>
      <w:tr w14:paraId="4405F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2936B">
            <w:r>
              <w:t>石灰砂浆</w:t>
            </w:r>
          </w:p>
        </w:tc>
        <w:tc>
          <w:tcPr>
            <w:vAlign w:val="center"/>
          </w:tcPr>
          <w:p w14:paraId="234F3180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2AD04169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3B3F117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E75E9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69961D">
            <w:pPr>
              <w:jc w:val="right"/>
            </w:pPr>
            <w:r>
              <w:t>0.259</w:t>
            </w:r>
          </w:p>
        </w:tc>
        <w:tc>
          <w:tcPr>
            <w:vAlign w:val="center"/>
          </w:tcPr>
          <w:p w14:paraId="449F7B57">
            <w:pPr>
              <w:jc w:val="right"/>
            </w:pPr>
            <w:r>
              <w:t>2.611</w:t>
            </w:r>
          </w:p>
        </w:tc>
      </w:tr>
      <w:tr w14:paraId="45DF4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4B52A">
            <w:r>
              <w:t>各层之和∑</w:t>
            </w:r>
          </w:p>
        </w:tc>
        <w:tc>
          <w:tcPr>
            <w:vAlign w:val="center"/>
          </w:tcPr>
          <w:p w14:paraId="1DB482C7">
            <w:pPr>
              <w:jc w:val="right"/>
            </w:pPr>
            <w:r>
              <w:t>810</w:t>
            </w:r>
          </w:p>
        </w:tc>
        <w:tc>
          <w:tcPr>
            <w:vAlign w:val="center"/>
          </w:tcPr>
          <w:p w14:paraId="4F7DC0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F066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4371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FF6380">
            <w:pPr>
              <w:jc w:val="right"/>
            </w:pPr>
            <w:r>
              <w:t>5.376</w:t>
            </w:r>
          </w:p>
        </w:tc>
        <w:tc>
          <w:tcPr>
            <w:vAlign w:val="center"/>
          </w:tcPr>
          <w:p w14:paraId="6E690210">
            <w:pPr>
              <w:jc w:val="right"/>
            </w:pPr>
            <w:r>
              <w:t>9.275</w:t>
            </w:r>
          </w:p>
        </w:tc>
      </w:tr>
      <w:tr w14:paraId="377C9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632B8CD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FB7B5C7">
            <w:pPr>
              <w:jc w:val="center"/>
            </w:pPr>
            <w:r>
              <w:t>0.181</w:t>
            </w:r>
          </w:p>
        </w:tc>
      </w:tr>
      <w:tr w14:paraId="75AE4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8B0250">
            <w:r>
              <w:t>衰减度ν</w:t>
            </w:r>
          </w:p>
        </w:tc>
        <w:tc>
          <w:tcPr>
            <w:gridSpan w:val="5"/>
            <w:vAlign w:val="center"/>
          </w:tcPr>
          <w:p w14:paraId="01493BDE">
            <w:pPr>
              <w:jc w:val="center"/>
            </w:pPr>
            <w:r>
              <w:t>6940.91</w:t>
            </w:r>
          </w:p>
        </w:tc>
      </w:tr>
      <w:tr w14:paraId="57915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472D30">
            <w:r>
              <w:t>延迟时间ξ(h)</w:t>
            </w:r>
          </w:p>
        </w:tc>
        <w:tc>
          <w:tcPr>
            <w:gridSpan w:val="5"/>
            <w:vAlign w:val="center"/>
          </w:tcPr>
          <w:p w14:paraId="734E8BC3">
            <w:pPr>
              <w:jc w:val="center"/>
            </w:pPr>
            <w:r>
              <w:t>24.69</w:t>
            </w:r>
          </w:p>
        </w:tc>
      </w:tr>
      <w:tr w14:paraId="359E2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87C26D">
            <w:r>
              <w:t>衰减倍数β</w:t>
            </w:r>
          </w:p>
        </w:tc>
        <w:tc>
          <w:tcPr>
            <w:gridSpan w:val="5"/>
            <w:vAlign w:val="center"/>
          </w:tcPr>
          <w:p w14:paraId="1673E814">
            <w:pPr>
              <w:jc w:val="center"/>
            </w:pPr>
            <w:r>
              <w:t>0.00</w:t>
            </w:r>
          </w:p>
        </w:tc>
      </w:tr>
    </w:tbl>
    <w:p w14:paraId="1AE7CE5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29619C6">
      <w:pPr>
        <w:pStyle w:val="2"/>
        <w:rPr>
          <w:szCs w:val="24"/>
          <w:lang w:val="en-US"/>
        </w:rPr>
      </w:pPr>
      <w:bookmarkStart w:id="116" w:name="_Toc28337"/>
      <w:r>
        <w:rPr>
          <w:szCs w:val="24"/>
          <w:lang w:val="en-US"/>
        </w:rPr>
        <w:t>内围护构造</w:t>
      </w:r>
      <w:bookmarkEnd w:id="116"/>
    </w:p>
    <w:p w14:paraId="6518EF2A">
      <w:pPr>
        <w:pStyle w:val="4"/>
        <w:rPr>
          <w:szCs w:val="24"/>
          <w:lang w:val="en-US"/>
        </w:rPr>
      </w:pPr>
      <w:bookmarkStart w:id="117" w:name="_Toc782"/>
      <w:r>
        <w:rPr>
          <w:szCs w:val="24"/>
          <w:lang w:val="en-US"/>
        </w:rPr>
        <w:t>内墙</w:t>
      </w:r>
      <w:bookmarkEnd w:id="117"/>
    </w:p>
    <w:p w14:paraId="2A66D564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C71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06C2A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8E02D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B3C4D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89BC9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C03AA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222DF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CD9A46">
            <w:pPr>
              <w:jc w:val="center"/>
            </w:pPr>
            <w:r>
              <w:t>热惰性指标</w:t>
            </w:r>
          </w:p>
        </w:tc>
      </w:tr>
      <w:tr w14:paraId="702B0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E8D20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3575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3A8C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EB22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6E548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E34D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DE5A09">
            <w:pPr>
              <w:jc w:val="center"/>
            </w:pPr>
            <w:r>
              <w:t>D=R*S</w:t>
            </w:r>
          </w:p>
        </w:tc>
      </w:tr>
      <w:tr w14:paraId="14E23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DDCCB">
            <w:r>
              <w:t>水泥砂浆</w:t>
            </w:r>
          </w:p>
        </w:tc>
        <w:tc>
          <w:tcPr>
            <w:vAlign w:val="center"/>
          </w:tcPr>
          <w:p w14:paraId="2F18AA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9124B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EE99C0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95EFD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40B48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DF4DAF">
            <w:pPr>
              <w:jc w:val="right"/>
            </w:pPr>
            <w:r>
              <w:t>0.245</w:t>
            </w:r>
          </w:p>
        </w:tc>
      </w:tr>
      <w:tr w14:paraId="58216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54E41">
            <w:r>
              <w:t>加气混凝土、泡沫混凝土(ρ=700)</w:t>
            </w:r>
          </w:p>
        </w:tc>
        <w:tc>
          <w:tcPr>
            <w:vAlign w:val="center"/>
          </w:tcPr>
          <w:p w14:paraId="70A30D5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EDCFCD1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A17740E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2980B46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FA678A1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52602E0">
            <w:pPr>
              <w:jc w:val="right"/>
            </w:pPr>
            <w:r>
              <w:t>3.444</w:t>
            </w:r>
          </w:p>
        </w:tc>
      </w:tr>
      <w:tr w14:paraId="6B0BB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CD527">
            <w:r>
              <w:t>混合砂浆</w:t>
            </w:r>
          </w:p>
        </w:tc>
        <w:tc>
          <w:tcPr>
            <w:vAlign w:val="center"/>
          </w:tcPr>
          <w:p w14:paraId="3624B1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F4549B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7BCAC7F3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E828D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0CF88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4D08AEC">
            <w:pPr>
              <w:jc w:val="right"/>
            </w:pPr>
            <w:r>
              <w:t>0.247</w:t>
            </w:r>
          </w:p>
        </w:tc>
      </w:tr>
      <w:tr w14:paraId="53A2C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065E6">
            <w:r>
              <w:t>各层之和∑</w:t>
            </w:r>
          </w:p>
        </w:tc>
        <w:tc>
          <w:tcPr>
            <w:vAlign w:val="center"/>
          </w:tcPr>
          <w:p w14:paraId="6568D77E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D2D92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82DD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E555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03FC53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21F01407">
            <w:pPr>
              <w:jc w:val="right"/>
            </w:pPr>
            <w:r>
              <w:t>3.936</w:t>
            </w:r>
          </w:p>
        </w:tc>
      </w:tr>
      <w:tr w14:paraId="78341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0E5636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50F05BFC">
            <w:pPr>
              <w:jc w:val="center"/>
            </w:pPr>
            <w:r>
              <w:t>0.867</w:t>
            </w:r>
          </w:p>
        </w:tc>
      </w:tr>
      <w:tr w14:paraId="7CAC1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97E8399">
            <w:r>
              <w:t>衰减度ν</w:t>
            </w:r>
          </w:p>
        </w:tc>
        <w:tc>
          <w:tcPr>
            <w:gridSpan w:val="5"/>
            <w:vAlign w:val="center"/>
          </w:tcPr>
          <w:p w14:paraId="1FD94A86">
            <w:pPr>
              <w:jc w:val="center"/>
            </w:pPr>
            <w:r>
              <w:t>24.67</w:t>
            </w:r>
          </w:p>
        </w:tc>
      </w:tr>
      <w:tr w14:paraId="7B219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8F9CCC">
            <w:r>
              <w:t>延迟时间ξ(h)</w:t>
            </w:r>
          </w:p>
        </w:tc>
        <w:tc>
          <w:tcPr>
            <w:gridSpan w:val="5"/>
            <w:vAlign w:val="center"/>
          </w:tcPr>
          <w:p w14:paraId="69AC65F8">
            <w:pPr>
              <w:jc w:val="center"/>
            </w:pPr>
            <w:r>
              <w:t>10.00</w:t>
            </w:r>
          </w:p>
        </w:tc>
      </w:tr>
      <w:tr w14:paraId="6D155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948DDB6">
            <w:r>
              <w:t>衰减倍数β</w:t>
            </w:r>
          </w:p>
        </w:tc>
        <w:tc>
          <w:tcPr>
            <w:gridSpan w:val="5"/>
            <w:vAlign w:val="center"/>
          </w:tcPr>
          <w:p w14:paraId="0D006FC4">
            <w:pPr>
              <w:jc w:val="center"/>
            </w:pPr>
            <w:r>
              <w:t>0.28</w:t>
            </w:r>
          </w:p>
        </w:tc>
      </w:tr>
    </w:tbl>
    <w:p w14:paraId="1A2C6A6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95F8768">
      <w:pPr>
        <w:pStyle w:val="4"/>
        <w:rPr>
          <w:szCs w:val="24"/>
          <w:lang w:val="en-US"/>
        </w:rPr>
      </w:pPr>
      <w:bookmarkStart w:id="118" w:name="_Toc29661"/>
      <w:r>
        <w:rPr>
          <w:szCs w:val="24"/>
          <w:lang w:val="en-US"/>
        </w:rPr>
        <w:t>控温与非控温空间隔墙</w:t>
      </w:r>
      <w:bookmarkEnd w:id="118"/>
    </w:p>
    <w:p w14:paraId="3B84454B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193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6A2E6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73896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64D80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C8C0F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EAD644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99AA75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EB9885">
            <w:pPr>
              <w:jc w:val="center"/>
            </w:pPr>
            <w:r>
              <w:t>热惰性指标</w:t>
            </w:r>
          </w:p>
        </w:tc>
      </w:tr>
      <w:tr w14:paraId="5EBD6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2D7E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E271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9768D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0C143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B7075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0B0A7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AD8DE1">
            <w:pPr>
              <w:jc w:val="center"/>
            </w:pPr>
            <w:r>
              <w:t>D=R*S</w:t>
            </w:r>
          </w:p>
        </w:tc>
      </w:tr>
      <w:tr w14:paraId="43851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BEA55">
            <w:r>
              <w:t>水泥砂浆</w:t>
            </w:r>
          </w:p>
        </w:tc>
        <w:tc>
          <w:tcPr>
            <w:vAlign w:val="center"/>
          </w:tcPr>
          <w:p w14:paraId="05AD87D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A88916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5F35E8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D2778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7A595B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229038E9">
            <w:pPr>
              <w:jc w:val="right"/>
            </w:pPr>
            <w:r>
              <w:t>1.467</w:t>
            </w:r>
          </w:p>
        </w:tc>
      </w:tr>
      <w:tr w14:paraId="6154E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598FC">
            <w:r>
              <w:t>加气混凝土、泡沫混凝土(ρ=700)</w:t>
            </w:r>
          </w:p>
        </w:tc>
        <w:tc>
          <w:tcPr>
            <w:vAlign w:val="center"/>
          </w:tcPr>
          <w:p w14:paraId="3176606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6D82796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F160C4D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2561876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68AAF94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4C8BF8A0">
            <w:pPr>
              <w:jc w:val="right"/>
            </w:pPr>
            <w:r>
              <w:t>2.067</w:t>
            </w:r>
          </w:p>
        </w:tc>
      </w:tr>
      <w:tr w14:paraId="1C05A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09208">
            <w:r>
              <w:t>混合砂浆</w:t>
            </w:r>
          </w:p>
        </w:tc>
        <w:tc>
          <w:tcPr>
            <w:vAlign w:val="center"/>
          </w:tcPr>
          <w:p w14:paraId="478411A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F65E53E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3642088F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456EC6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097441">
            <w:pPr>
              <w:jc w:val="right"/>
            </w:pPr>
            <w:r>
              <w:t>0.138</w:t>
            </w:r>
          </w:p>
        </w:tc>
        <w:tc>
          <w:tcPr>
            <w:vAlign w:val="center"/>
          </w:tcPr>
          <w:p w14:paraId="72BB52BC">
            <w:pPr>
              <w:jc w:val="right"/>
            </w:pPr>
            <w:r>
              <w:t>1.483</w:t>
            </w:r>
          </w:p>
        </w:tc>
      </w:tr>
      <w:tr w14:paraId="5CB7E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EB8D4">
            <w:r>
              <w:t>各层之和∑</w:t>
            </w:r>
          </w:p>
        </w:tc>
        <w:tc>
          <w:tcPr>
            <w:vAlign w:val="center"/>
          </w:tcPr>
          <w:p w14:paraId="66CAC8BB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285D42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577B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2441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A7B0A2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35A2F74C">
            <w:pPr>
              <w:jc w:val="right"/>
            </w:pPr>
            <w:r>
              <w:t>5.017</w:t>
            </w:r>
          </w:p>
        </w:tc>
      </w:tr>
      <w:tr w14:paraId="36CB9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F410C5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3B0BEA22">
            <w:pPr>
              <w:jc w:val="center"/>
            </w:pPr>
            <w:r>
              <w:t>0.980</w:t>
            </w:r>
          </w:p>
        </w:tc>
      </w:tr>
      <w:tr w14:paraId="67EBC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9D43916">
            <w:r>
              <w:t>衰减度ν</w:t>
            </w:r>
          </w:p>
        </w:tc>
        <w:tc>
          <w:tcPr>
            <w:gridSpan w:val="5"/>
            <w:vAlign w:val="center"/>
          </w:tcPr>
          <w:p w14:paraId="56CBD73A">
            <w:pPr>
              <w:jc w:val="center"/>
            </w:pPr>
            <w:r>
              <w:t>68.87</w:t>
            </w:r>
          </w:p>
        </w:tc>
      </w:tr>
      <w:tr w14:paraId="3AB21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56038F">
            <w:r>
              <w:t>延迟时间ξ(h)</w:t>
            </w:r>
          </w:p>
        </w:tc>
        <w:tc>
          <w:tcPr>
            <w:gridSpan w:val="5"/>
            <w:vAlign w:val="center"/>
          </w:tcPr>
          <w:p w14:paraId="0315E1AD">
            <w:pPr>
              <w:jc w:val="center"/>
            </w:pPr>
            <w:r>
              <w:t>13.85</w:t>
            </w:r>
          </w:p>
        </w:tc>
      </w:tr>
      <w:tr w14:paraId="2A1B9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CE230A">
            <w:r>
              <w:t>衰减倍数β</w:t>
            </w:r>
          </w:p>
        </w:tc>
        <w:tc>
          <w:tcPr>
            <w:gridSpan w:val="5"/>
            <w:vAlign w:val="center"/>
          </w:tcPr>
          <w:p w14:paraId="152A3A74">
            <w:pPr>
              <w:jc w:val="center"/>
            </w:pPr>
            <w:r>
              <w:t>0.09</w:t>
            </w:r>
          </w:p>
        </w:tc>
      </w:tr>
    </w:tbl>
    <w:p w14:paraId="4FF9E2B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1D218C6">
      <w:pPr>
        <w:pStyle w:val="2"/>
        <w:rPr>
          <w:szCs w:val="24"/>
          <w:lang w:val="en-US"/>
        </w:rPr>
      </w:pPr>
      <w:bookmarkStart w:id="119" w:name="_Toc21611"/>
      <w:r>
        <w:rPr>
          <w:szCs w:val="24"/>
          <w:lang w:val="en-US"/>
        </w:rPr>
        <w:t>封闭阳台构造</w:t>
      </w:r>
      <w:bookmarkEnd w:id="119"/>
    </w:p>
    <w:p w14:paraId="0FC452AE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2DE66BB0">
      <w:pPr>
        <w:pStyle w:val="2"/>
        <w:rPr>
          <w:szCs w:val="24"/>
          <w:lang w:val="en-US"/>
        </w:rPr>
      </w:pPr>
      <w:bookmarkStart w:id="120" w:name="_Toc9156"/>
      <w:r>
        <w:rPr>
          <w:szCs w:val="24"/>
          <w:lang w:val="en-US"/>
        </w:rPr>
        <w:t>地下围护构造</w:t>
      </w:r>
      <w:bookmarkEnd w:id="120"/>
    </w:p>
    <w:p w14:paraId="76A5E05B">
      <w:pPr>
        <w:pStyle w:val="4"/>
        <w:rPr>
          <w:szCs w:val="24"/>
          <w:lang w:val="en-US"/>
        </w:rPr>
      </w:pPr>
      <w:bookmarkStart w:id="121" w:name="_Toc1248"/>
      <w:r>
        <w:rPr>
          <w:szCs w:val="24"/>
          <w:lang w:val="en-US"/>
        </w:rPr>
        <w:t>周边地面</w:t>
      </w:r>
      <w:bookmarkEnd w:id="121"/>
    </w:p>
    <w:p w14:paraId="34FFCE93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DBA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5DC3C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F2894E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F1529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A1FF9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5FF17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23655A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E91BC2">
            <w:pPr>
              <w:jc w:val="center"/>
            </w:pPr>
            <w:r>
              <w:t>热惰性指标</w:t>
            </w:r>
          </w:p>
        </w:tc>
      </w:tr>
      <w:tr w14:paraId="2E171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45B8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BF6A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9BC0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BDC2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A2B8E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D290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7746EC">
            <w:pPr>
              <w:jc w:val="center"/>
            </w:pPr>
            <w:r>
              <w:t>D=R*S</w:t>
            </w:r>
          </w:p>
        </w:tc>
      </w:tr>
      <w:tr w14:paraId="1F307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C3FBF">
            <w:r>
              <w:t>水泥砂浆</w:t>
            </w:r>
          </w:p>
        </w:tc>
        <w:tc>
          <w:tcPr>
            <w:vAlign w:val="center"/>
          </w:tcPr>
          <w:p w14:paraId="5A4E2B7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DA225E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687B56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7B2BD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B5F39A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77D4CAA3">
            <w:pPr>
              <w:jc w:val="right"/>
            </w:pPr>
            <w:r>
              <w:t>1.467</w:t>
            </w:r>
          </w:p>
        </w:tc>
      </w:tr>
      <w:tr w14:paraId="29B0B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A4C63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5E130609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53C4DF6D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 w14:paraId="186321F7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2A4A1DED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5D2A9DCC">
            <w:pPr>
              <w:jc w:val="right"/>
            </w:pPr>
            <w:r>
              <w:rPr>
                <w:color w:val="999999"/>
              </w:rPr>
              <w:t>0.079</w:t>
            </w:r>
          </w:p>
        </w:tc>
        <w:tc>
          <w:tcPr>
            <w:vAlign w:val="center"/>
          </w:tcPr>
          <w:p w14:paraId="45B387A7">
            <w:pPr>
              <w:jc w:val="right"/>
            </w:pPr>
            <w:r>
              <w:rPr>
                <w:color w:val="999999"/>
              </w:rPr>
              <w:t>1.211</w:t>
            </w:r>
          </w:p>
        </w:tc>
      </w:tr>
      <w:tr w14:paraId="78071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D2D77">
            <w:r>
              <w:t>挤塑聚苯板带表皮（ρ=22-35）</w:t>
            </w:r>
          </w:p>
        </w:tc>
        <w:tc>
          <w:tcPr>
            <w:vAlign w:val="center"/>
          </w:tcPr>
          <w:p w14:paraId="16E4579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6B56AF8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59B4725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76589E9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6965118">
            <w:pPr>
              <w:jc w:val="right"/>
            </w:pPr>
            <w:r>
              <w:t>3.175</w:t>
            </w:r>
          </w:p>
        </w:tc>
        <w:tc>
          <w:tcPr>
            <w:vAlign w:val="center"/>
          </w:tcPr>
          <w:p w14:paraId="6BA106F3">
            <w:pPr>
              <w:jc w:val="right"/>
            </w:pPr>
            <w:r>
              <w:t>3.867</w:t>
            </w:r>
          </w:p>
        </w:tc>
      </w:tr>
      <w:tr w14:paraId="15DF7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EE66D">
            <w:r>
              <w:t>sbs改性沥青防水卷材</w:t>
            </w:r>
          </w:p>
        </w:tc>
        <w:tc>
          <w:tcPr>
            <w:vAlign w:val="center"/>
          </w:tcPr>
          <w:p w14:paraId="3A164B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B0E1BC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6F4E7C0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4190E0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6523FB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57D6344F">
            <w:pPr>
              <w:jc w:val="right"/>
            </w:pPr>
            <w:r>
              <w:t>0.815</w:t>
            </w:r>
          </w:p>
        </w:tc>
      </w:tr>
      <w:tr w14:paraId="5EDD4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3EDE5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00DD7968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0B335657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 w14:paraId="79FF1E5C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619C5953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0380200F">
            <w:pPr>
              <w:jc w:val="right"/>
            </w:pPr>
            <w:r>
              <w:rPr>
                <w:color w:val="999999"/>
              </w:rPr>
              <w:t>0.146</w:t>
            </w:r>
          </w:p>
        </w:tc>
        <w:tc>
          <w:tcPr>
            <w:vAlign w:val="center"/>
          </w:tcPr>
          <w:p w14:paraId="414B9C39">
            <w:pPr>
              <w:jc w:val="right"/>
            </w:pPr>
            <w:r>
              <w:rPr>
                <w:color w:val="999999"/>
              </w:rPr>
              <w:t>2.221</w:t>
            </w:r>
          </w:p>
        </w:tc>
      </w:tr>
      <w:tr w14:paraId="7A7D8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E119F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98FCBAB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0AD216D6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0A5482D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263F5F17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2B7970D9">
            <w:pPr>
              <w:jc w:val="right"/>
            </w:pPr>
            <w:r>
              <w:rPr>
                <w:color w:val="999999"/>
              </w:rPr>
              <w:t>0.126</w:t>
            </w:r>
          </w:p>
        </w:tc>
        <w:tc>
          <w:tcPr>
            <w:vAlign w:val="center"/>
          </w:tcPr>
          <w:p w14:paraId="53D469A6">
            <w:pPr>
              <w:jc w:val="right"/>
            </w:pPr>
            <w:r>
              <w:rPr>
                <w:color w:val="999999"/>
              </w:rPr>
              <w:t>2.175</w:t>
            </w:r>
          </w:p>
        </w:tc>
      </w:tr>
      <w:tr w14:paraId="627F7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65EB5">
            <w:r>
              <w:t>各层之和∑</w:t>
            </w:r>
          </w:p>
        </w:tc>
        <w:tc>
          <w:tcPr>
            <w:vAlign w:val="center"/>
          </w:tcPr>
          <w:p w14:paraId="058236A6">
            <w:pPr>
              <w:jc w:val="right"/>
            </w:pPr>
            <w:r>
              <w:t>800</w:t>
            </w:r>
          </w:p>
        </w:tc>
        <w:tc>
          <w:tcPr>
            <w:vAlign w:val="center"/>
          </w:tcPr>
          <w:p w14:paraId="4CCE5E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C961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89C8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FD555F">
            <w:pPr>
              <w:jc w:val="right"/>
            </w:pPr>
            <w:r>
              <w:t>3.742</w:t>
            </w:r>
          </w:p>
        </w:tc>
        <w:tc>
          <w:tcPr>
            <w:vAlign w:val="center"/>
          </w:tcPr>
          <w:p w14:paraId="71A7FE30">
            <w:pPr>
              <w:jc w:val="right"/>
            </w:pPr>
            <w:r>
              <w:t>11.755</w:t>
            </w:r>
          </w:p>
        </w:tc>
      </w:tr>
      <w:tr w14:paraId="4C6BA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652F7C2">
            <w:r>
              <w:t>夏季传热系数K</w:t>
            </w:r>
          </w:p>
        </w:tc>
        <w:tc>
          <w:tcPr>
            <w:gridSpan w:val="5"/>
            <w:vAlign w:val="center"/>
          </w:tcPr>
          <w:p w14:paraId="44D91314">
            <w:pPr>
              <w:jc w:val="center"/>
            </w:pPr>
            <w:r>
              <w:t>0.193</w:t>
            </w:r>
          </w:p>
        </w:tc>
      </w:tr>
      <w:tr w14:paraId="2494F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D45584">
            <w:r>
              <w:t>衰减度ν</w:t>
            </w:r>
          </w:p>
        </w:tc>
        <w:tc>
          <w:tcPr>
            <w:gridSpan w:val="5"/>
            <w:vAlign w:val="center"/>
          </w:tcPr>
          <w:p w14:paraId="344D4B46">
            <w:pPr>
              <w:jc w:val="center"/>
            </w:pPr>
            <w:r>
              <w:t>123873.95</w:t>
            </w:r>
          </w:p>
        </w:tc>
      </w:tr>
      <w:tr w14:paraId="42003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E15615">
            <w:r>
              <w:t>延迟时间ξ(h)</w:t>
            </w:r>
          </w:p>
        </w:tc>
        <w:tc>
          <w:tcPr>
            <w:gridSpan w:val="5"/>
            <w:vAlign w:val="center"/>
          </w:tcPr>
          <w:p w14:paraId="74CEEA37">
            <w:pPr>
              <w:jc w:val="center"/>
            </w:pPr>
            <w:r>
              <w:t>33.50</w:t>
            </w:r>
          </w:p>
        </w:tc>
      </w:tr>
      <w:tr w14:paraId="1E383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C5C840">
            <w:r>
              <w:t>衰减倍数β</w:t>
            </w:r>
          </w:p>
        </w:tc>
        <w:tc>
          <w:tcPr>
            <w:gridSpan w:val="5"/>
            <w:vAlign w:val="center"/>
          </w:tcPr>
          <w:p w14:paraId="45EEBD61">
            <w:pPr>
              <w:jc w:val="center"/>
            </w:pPr>
            <w:r>
              <w:t>0.00</w:t>
            </w:r>
          </w:p>
        </w:tc>
      </w:tr>
    </w:tbl>
    <w:p w14:paraId="0363412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AE37962">
      <w:pPr>
        <w:pStyle w:val="4"/>
        <w:rPr>
          <w:szCs w:val="24"/>
          <w:lang w:val="en-US"/>
        </w:rPr>
      </w:pPr>
      <w:bookmarkStart w:id="122" w:name="_Toc19844"/>
      <w:r>
        <w:rPr>
          <w:szCs w:val="24"/>
          <w:lang w:val="en-US"/>
        </w:rPr>
        <w:t>非周边地面</w:t>
      </w:r>
      <w:bookmarkEnd w:id="122"/>
    </w:p>
    <w:p w14:paraId="48A14D01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852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72AAA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C2A39E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DEAB45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AAB66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BB304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5CBE32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0A212E">
            <w:pPr>
              <w:jc w:val="center"/>
            </w:pPr>
            <w:r>
              <w:t>热惰性指标</w:t>
            </w:r>
          </w:p>
        </w:tc>
      </w:tr>
      <w:tr w14:paraId="642B9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F4FA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AD70E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6A150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9A24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8380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708CB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4D5FAC">
            <w:pPr>
              <w:jc w:val="center"/>
            </w:pPr>
            <w:r>
              <w:t>D=R*S</w:t>
            </w:r>
          </w:p>
        </w:tc>
      </w:tr>
      <w:tr w14:paraId="1365D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05A02">
            <w:r>
              <w:t>水泥砂浆</w:t>
            </w:r>
          </w:p>
        </w:tc>
        <w:tc>
          <w:tcPr>
            <w:vAlign w:val="center"/>
          </w:tcPr>
          <w:p w14:paraId="10D4014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A9EF11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E24166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EF348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411110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75945C55">
            <w:pPr>
              <w:jc w:val="right"/>
            </w:pPr>
            <w:r>
              <w:t>1.467</w:t>
            </w:r>
          </w:p>
        </w:tc>
      </w:tr>
      <w:tr w14:paraId="3716B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E6713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5AE44B82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33DADCA8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 w14:paraId="675FFBA8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488BA348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3945C492">
            <w:pPr>
              <w:jc w:val="right"/>
            </w:pPr>
            <w:r>
              <w:rPr>
                <w:color w:val="999999"/>
              </w:rPr>
              <w:t>0.04</w:t>
            </w:r>
          </w:p>
        </w:tc>
        <w:tc>
          <w:tcPr>
            <w:vAlign w:val="center"/>
          </w:tcPr>
          <w:p w14:paraId="2D1721F0">
            <w:pPr>
              <w:jc w:val="right"/>
            </w:pPr>
            <w:r>
              <w:rPr>
                <w:color w:val="999999"/>
              </w:rPr>
              <w:t>0.606</w:t>
            </w:r>
          </w:p>
        </w:tc>
      </w:tr>
      <w:tr w14:paraId="3A0F8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5EBCF">
            <w:r>
              <w:t>挤塑聚苯板带表皮（ρ=22-35）</w:t>
            </w:r>
          </w:p>
        </w:tc>
        <w:tc>
          <w:tcPr>
            <w:vAlign w:val="center"/>
          </w:tcPr>
          <w:p w14:paraId="349025A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9FA340A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B8F0874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67F0D381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AAA4237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11C8AC73">
            <w:pPr>
              <w:jc w:val="right"/>
            </w:pPr>
            <w:r>
              <w:t>1.16</w:t>
            </w:r>
          </w:p>
        </w:tc>
      </w:tr>
      <w:tr w14:paraId="298AD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7D942">
            <w:r>
              <w:t>sbs改性沥青防水卷材</w:t>
            </w:r>
          </w:p>
        </w:tc>
        <w:tc>
          <w:tcPr>
            <w:vAlign w:val="center"/>
          </w:tcPr>
          <w:p w14:paraId="08DCAC8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9BFD846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C14EE2D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26CB10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CBA687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37EA1E3">
            <w:pPr>
              <w:jc w:val="right"/>
            </w:pPr>
            <w:r>
              <w:t>0.163</w:t>
            </w:r>
          </w:p>
        </w:tc>
      </w:tr>
      <w:tr w14:paraId="2FEED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DA3CC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66A099B7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4530B771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 w14:paraId="68BDAC34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3AE8261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15CBCB3E">
            <w:pPr>
              <w:jc w:val="right"/>
            </w:pPr>
            <w:r>
              <w:rPr>
                <w:color w:val="999999"/>
              </w:rPr>
              <w:t>0.02</w:t>
            </w:r>
          </w:p>
        </w:tc>
        <w:tc>
          <w:tcPr>
            <w:vAlign w:val="center"/>
          </w:tcPr>
          <w:p w14:paraId="160FCAD1">
            <w:pPr>
              <w:jc w:val="right"/>
            </w:pPr>
            <w:r>
              <w:rPr>
                <w:color w:val="999999"/>
              </w:rPr>
              <w:t>0.303</w:t>
            </w:r>
          </w:p>
        </w:tc>
      </w:tr>
      <w:tr w14:paraId="53B7A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5D77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BF70482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2F510E1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7E785EA8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4697B235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2A0A75C1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663B35A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F24A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863A7">
            <w:r>
              <w:t>各层之和∑</w:t>
            </w:r>
          </w:p>
        </w:tc>
        <w:tc>
          <w:tcPr>
            <w:vAlign w:val="center"/>
          </w:tcPr>
          <w:p w14:paraId="4DF4BE1B">
            <w:pPr>
              <w:jc w:val="right"/>
            </w:pPr>
            <w:r>
              <w:t>364</w:t>
            </w:r>
          </w:p>
        </w:tc>
        <w:tc>
          <w:tcPr>
            <w:vAlign w:val="center"/>
          </w:tcPr>
          <w:p w14:paraId="17A34E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6529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7593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A86A39">
            <w:pPr>
              <w:jc w:val="right"/>
            </w:pPr>
            <w:r>
              <w:t>1.227</w:t>
            </w:r>
          </w:p>
        </w:tc>
        <w:tc>
          <w:tcPr>
            <w:vAlign w:val="center"/>
          </w:tcPr>
          <w:p w14:paraId="38584157">
            <w:pPr>
              <w:jc w:val="right"/>
            </w:pPr>
            <w:r>
              <w:t>4.885</w:t>
            </w:r>
          </w:p>
        </w:tc>
      </w:tr>
      <w:tr w14:paraId="284C6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F75FEB">
            <w:r>
              <w:t>夏季传热系数K</w:t>
            </w:r>
          </w:p>
        </w:tc>
        <w:tc>
          <w:tcPr>
            <w:gridSpan w:val="5"/>
            <w:vAlign w:val="center"/>
          </w:tcPr>
          <w:p w14:paraId="7FD16A49">
            <w:pPr>
              <w:jc w:val="center"/>
            </w:pPr>
            <w:r>
              <w:t>0.232</w:t>
            </w:r>
          </w:p>
        </w:tc>
      </w:tr>
      <w:tr w14:paraId="00881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A6CE10">
            <w:r>
              <w:t>衰减度ν</w:t>
            </w:r>
          </w:p>
        </w:tc>
        <w:tc>
          <w:tcPr>
            <w:gridSpan w:val="5"/>
            <w:vAlign w:val="center"/>
          </w:tcPr>
          <w:p w14:paraId="54BC9E29">
            <w:pPr>
              <w:jc w:val="center"/>
            </w:pPr>
            <w:r>
              <w:t>1162.19</w:t>
            </w:r>
          </w:p>
        </w:tc>
      </w:tr>
      <w:tr w14:paraId="199D0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1D5494">
            <w:r>
              <w:t>延迟时间ξ(h)</w:t>
            </w:r>
          </w:p>
        </w:tc>
        <w:tc>
          <w:tcPr>
            <w:gridSpan w:val="5"/>
            <w:vAlign w:val="center"/>
          </w:tcPr>
          <w:p w14:paraId="136C72E0">
            <w:pPr>
              <w:jc w:val="center"/>
            </w:pPr>
            <w:r>
              <w:t>14.95</w:t>
            </w:r>
          </w:p>
        </w:tc>
      </w:tr>
      <w:tr w14:paraId="45219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2FC352">
            <w:r>
              <w:t>衰减倍数β</w:t>
            </w:r>
          </w:p>
        </w:tc>
        <w:tc>
          <w:tcPr>
            <w:gridSpan w:val="5"/>
            <w:vAlign w:val="center"/>
          </w:tcPr>
          <w:p w14:paraId="090AD9BC">
            <w:pPr>
              <w:jc w:val="center"/>
            </w:pPr>
            <w:r>
              <w:t>0.02</w:t>
            </w:r>
          </w:p>
        </w:tc>
      </w:tr>
    </w:tbl>
    <w:p w14:paraId="28B7C02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A92C78C">
      <w:pPr>
        <w:pStyle w:val="2"/>
        <w:rPr>
          <w:szCs w:val="24"/>
          <w:lang w:val="en-US"/>
        </w:rPr>
      </w:pPr>
      <w:bookmarkStart w:id="123" w:name="_Toc25437"/>
      <w:r>
        <w:rPr>
          <w:szCs w:val="24"/>
          <w:lang w:val="en-US"/>
        </w:rPr>
        <w:t>窗构造</w:t>
      </w:r>
      <w:bookmarkEnd w:id="12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517C0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A2FE1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85AF97D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454805B4">
            <w:pPr>
              <w:jc w:val="center"/>
            </w:pPr>
            <w:r>
              <w:t>窗遮阳系数</w:t>
            </w:r>
          </w:p>
        </w:tc>
      </w:tr>
      <w:tr w14:paraId="72394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38DDF">
            <w:r>
              <w:t>塑料真空玻璃组合5+V+5+12A+5高透光Low-E五腔（70系列）</w:t>
            </w:r>
          </w:p>
        </w:tc>
        <w:tc>
          <w:tcPr>
            <w:vAlign w:val="center"/>
          </w:tcPr>
          <w:p w14:paraId="422579CB">
            <w:r>
              <w:t>1.20</w:t>
            </w:r>
          </w:p>
        </w:tc>
        <w:tc>
          <w:tcPr>
            <w:vAlign w:val="center"/>
          </w:tcPr>
          <w:p w14:paraId="702B59BE">
            <w:r>
              <w:t>0.46</w:t>
            </w:r>
          </w:p>
        </w:tc>
      </w:tr>
      <w:tr w14:paraId="32209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B27B2">
            <w:r>
              <w:t>玻璃钢真空玻璃组合5+V+5+12A+5高透光Low-E</w:t>
            </w:r>
          </w:p>
        </w:tc>
        <w:tc>
          <w:tcPr>
            <w:vAlign w:val="center"/>
          </w:tcPr>
          <w:p w14:paraId="5C39F96E">
            <w:r>
              <w:t>1.20</w:t>
            </w:r>
          </w:p>
        </w:tc>
        <w:tc>
          <w:tcPr>
            <w:vAlign w:val="center"/>
          </w:tcPr>
          <w:p w14:paraId="2E5281DE">
            <w:r>
              <w:t>0.55</w:t>
            </w:r>
          </w:p>
        </w:tc>
      </w:tr>
      <w:tr w14:paraId="60D69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A0A5A">
            <w:r>
              <w:t>真空玻璃组合5+V+5+12A+5高透光Low-E</w:t>
            </w:r>
          </w:p>
        </w:tc>
        <w:tc>
          <w:tcPr>
            <w:vAlign w:val="center"/>
          </w:tcPr>
          <w:p w14:paraId="595AA143">
            <w:r>
              <w:t>1.20</w:t>
            </w:r>
          </w:p>
        </w:tc>
        <w:tc>
          <w:tcPr>
            <w:vAlign w:val="center"/>
          </w:tcPr>
          <w:p w14:paraId="23420F23">
            <w:r>
              <w:t>0.46</w:t>
            </w:r>
          </w:p>
        </w:tc>
      </w:tr>
    </w:tbl>
    <w:p w14:paraId="738AD9BA">
      <w:pPr>
        <w:pStyle w:val="2"/>
        <w:rPr>
          <w:szCs w:val="24"/>
          <w:lang w:val="en-US"/>
        </w:rPr>
      </w:pPr>
      <w:bookmarkStart w:id="124" w:name="_Toc30580"/>
      <w:r>
        <w:rPr>
          <w:szCs w:val="24"/>
          <w:lang w:val="en-US"/>
        </w:rPr>
        <w:t>门构造</w:t>
      </w:r>
      <w:bookmarkEnd w:id="12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0A601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F0F48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FE08F70">
            <w:pPr>
              <w:jc w:val="center"/>
            </w:pPr>
            <w:r>
              <w:t>传热系数W/㎡.K</w:t>
            </w:r>
          </w:p>
        </w:tc>
      </w:tr>
      <w:tr w14:paraId="2D549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19DD9B">
            <w:r>
              <w:t>木头夹层户门</w:t>
            </w:r>
          </w:p>
        </w:tc>
        <w:tc>
          <w:tcPr>
            <w:vAlign w:val="center"/>
          </w:tcPr>
          <w:p w14:paraId="31AF342C">
            <w:r>
              <w:t>0.79</w:t>
            </w:r>
          </w:p>
        </w:tc>
      </w:tr>
      <w:tr w14:paraId="0E53B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D265A">
            <w:r>
              <w:t>内门</w:t>
            </w:r>
          </w:p>
        </w:tc>
        <w:tc>
          <w:tcPr>
            <w:vAlign w:val="center"/>
          </w:tcPr>
          <w:p w14:paraId="5A9FC263">
            <w:r>
              <w:t>3.00</w:t>
            </w:r>
          </w:p>
        </w:tc>
      </w:tr>
    </w:tbl>
    <w:p w14:paraId="3E82E0D2">
      <w:pPr>
        <w:pStyle w:val="2"/>
        <w:rPr>
          <w:szCs w:val="24"/>
          <w:lang w:val="en-US"/>
        </w:rPr>
      </w:pPr>
      <w:bookmarkStart w:id="125" w:name="_Toc2935"/>
      <w:r>
        <w:rPr>
          <w:szCs w:val="24"/>
          <w:lang w:val="en-US"/>
        </w:rPr>
        <w:t>负荷指标</w:t>
      </w:r>
      <w:bookmarkEnd w:id="12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7E1B7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3E892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7EA92F7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05920E3">
            <w:pPr>
              <w:jc w:val="center"/>
            </w:pPr>
            <w:r>
              <w:t>负荷指标(W/㎡)</w:t>
            </w:r>
          </w:p>
        </w:tc>
      </w:tr>
      <w:tr w14:paraId="1E051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3FF3119">
            <w:pPr>
              <w:jc w:val="center"/>
            </w:pPr>
            <w:r>
              <w:t>105469</w:t>
            </w:r>
          </w:p>
        </w:tc>
        <w:tc>
          <w:tcPr>
            <w:vAlign w:val="center"/>
          </w:tcPr>
          <w:p w14:paraId="7DDFBEDB">
            <w:r>
              <w:t>2400.13</w:t>
            </w:r>
          </w:p>
        </w:tc>
        <w:tc>
          <w:tcPr>
            <w:vAlign w:val="center"/>
          </w:tcPr>
          <w:p w14:paraId="736C0742">
            <w:r>
              <w:t>43.94</w:t>
            </w:r>
          </w:p>
        </w:tc>
      </w:tr>
      <w:tr w14:paraId="44597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16BD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E12AEB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32778516">
            <w:pPr>
              <w:jc w:val="center"/>
            </w:pPr>
            <w:r>
              <w:t>负荷指标(W/㎡)</w:t>
            </w:r>
          </w:p>
        </w:tc>
      </w:tr>
      <w:tr w14:paraId="3727F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F07E8E">
            <w:pPr>
              <w:jc w:val="center"/>
            </w:pPr>
          </w:p>
        </w:tc>
        <w:tc>
          <w:tcPr>
            <w:vAlign w:val="center"/>
          </w:tcPr>
          <w:p w14:paraId="4773F6C6">
            <w:r>
              <w:t>2357.08</w:t>
            </w:r>
          </w:p>
        </w:tc>
        <w:tc>
          <w:tcPr>
            <w:vAlign w:val="center"/>
          </w:tcPr>
          <w:p w14:paraId="1B15DD37">
            <w:r>
              <w:t>44.75</w:t>
            </w:r>
          </w:p>
        </w:tc>
      </w:tr>
    </w:tbl>
    <w:p w14:paraId="1E4DB302">
      <w:pPr>
        <w:pStyle w:val="2"/>
        <w:rPr>
          <w:szCs w:val="24"/>
          <w:lang w:val="en-US"/>
        </w:rPr>
      </w:pPr>
      <w:bookmarkStart w:id="126" w:name="_Toc11015"/>
      <w:r>
        <w:rPr>
          <w:szCs w:val="24"/>
          <w:lang w:val="en-US"/>
        </w:rPr>
        <w:t>建筑按楼层汇总表</w:t>
      </w:r>
      <w:bookmarkEnd w:id="12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27277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5A88942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084BB9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03F2CE4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38AA78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7386F00F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4DF58541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2EC5175D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78A38293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13D0CB64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10972493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7EB25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54E2B4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1DCAA61">
            <w:r>
              <w:rPr>
                <w:sz w:val="18"/>
                <w:szCs w:val="18"/>
              </w:rPr>
              <w:t>1003,1004[电梯间]</w:t>
            </w:r>
          </w:p>
        </w:tc>
        <w:tc>
          <w:tcPr>
            <w:vAlign w:val="center"/>
          </w:tcPr>
          <w:p w14:paraId="6A8EF2E5">
            <w:pPr>
              <w:jc w:val="right"/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vAlign w:val="center"/>
          </w:tcPr>
          <w:p w14:paraId="47B0E5D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FD7BF2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 w14:paraId="7E623814">
            <w:pPr>
              <w:jc w:val="right"/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vAlign w:val="center"/>
          </w:tcPr>
          <w:p w14:paraId="503A8D2C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000CF973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42C9CC4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B88B95">
            <w:pPr>
              <w:jc w:val="right"/>
            </w:pPr>
            <w:r>
              <w:rPr>
                <w:sz w:val="18"/>
                <w:szCs w:val="18"/>
              </w:rPr>
              <w:t>58.74</w:t>
            </w:r>
          </w:p>
        </w:tc>
      </w:tr>
      <w:tr w14:paraId="34C64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9D8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39F1E">
            <w:r>
              <w:rPr>
                <w:sz w:val="18"/>
                <w:szCs w:val="18"/>
              </w:rPr>
              <w:t>1022[休闲空间]</w:t>
            </w:r>
          </w:p>
        </w:tc>
        <w:tc>
          <w:tcPr>
            <w:vAlign w:val="center"/>
          </w:tcPr>
          <w:p w14:paraId="51AC2E04">
            <w:pPr>
              <w:jc w:val="right"/>
            </w:pPr>
            <w:r>
              <w:rPr>
                <w:sz w:val="18"/>
                <w:szCs w:val="18"/>
              </w:rPr>
              <w:t>731.15</w:t>
            </w:r>
          </w:p>
        </w:tc>
        <w:tc>
          <w:tcPr>
            <w:vAlign w:val="center"/>
          </w:tcPr>
          <w:p w14:paraId="30CC68BB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567000DD">
            <w:pPr>
              <w:jc w:val="right"/>
            </w:pPr>
            <w:r>
              <w:rPr>
                <w:sz w:val="18"/>
                <w:szCs w:val="18"/>
              </w:rPr>
              <w:t>21942</w:t>
            </w:r>
          </w:p>
        </w:tc>
        <w:tc>
          <w:tcPr>
            <w:vAlign w:val="center"/>
          </w:tcPr>
          <w:p w14:paraId="7AB9AC92">
            <w:pPr>
              <w:jc w:val="right"/>
            </w:pPr>
            <w:r>
              <w:rPr>
                <w:sz w:val="18"/>
                <w:szCs w:val="18"/>
              </w:rPr>
              <w:t>116258</w:t>
            </w:r>
          </w:p>
        </w:tc>
        <w:tc>
          <w:tcPr>
            <w:vAlign w:val="center"/>
          </w:tcPr>
          <w:p w14:paraId="5A1E65E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BF376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5480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B3F3C9">
            <w:pPr>
              <w:jc w:val="right"/>
            </w:pPr>
            <w:r>
              <w:rPr>
                <w:sz w:val="18"/>
                <w:szCs w:val="18"/>
              </w:rPr>
              <w:t>30.01</w:t>
            </w:r>
          </w:p>
        </w:tc>
      </w:tr>
      <w:tr w14:paraId="1DE40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996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96686">
            <w:r>
              <w:rPr>
                <w:sz w:val="18"/>
                <w:szCs w:val="18"/>
              </w:rPr>
              <w:t>1023[小吃店]</w:t>
            </w:r>
          </w:p>
        </w:tc>
        <w:tc>
          <w:tcPr>
            <w:vAlign w:val="center"/>
          </w:tcPr>
          <w:p w14:paraId="677D2A35">
            <w:pPr>
              <w:jc w:val="right"/>
            </w:pPr>
            <w:r>
              <w:rPr>
                <w:sz w:val="18"/>
                <w:szCs w:val="18"/>
              </w:rPr>
              <w:t>38.72</w:t>
            </w:r>
          </w:p>
        </w:tc>
        <w:tc>
          <w:tcPr>
            <w:vAlign w:val="center"/>
          </w:tcPr>
          <w:p w14:paraId="2603B6F8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4570FDA2">
            <w:pPr>
              <w:jc w:val="right"/>
            </w:pPr>
            <w:r>
              <w:rPr>
                <w:sz w:val="18"/>
                <w:szCs w:val="18"/>
              </w:rPr>
              <w:t>3133</w:t>
            </w:r>
          </w:p>
        </w:tc>
        <w:tc>
          <w:tcPr>
            <w:vAlign w:val="center"/>
          </w:tcPr>
          <w:p w14:paraId="59E52464">
            <w:pPr>
              <w:jc w:val="right"/>
            </w:pPr>
            <w:r>
              <w:rPr>
                <w:sz w:val="18"/>
                <w:szCs w:val="18"/>
              </w:rPr>
              <w:t>24340</w:t>
            </w:r>
          </w:p>
        </w:tc>
        <w:tc>
          <w:tcPr>
            <w:vAlign w:val="center"/>
          </w:tcPr>
          <w:p w14:paraId="1296E07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EC5F7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B884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B9827F">
            <w:pPr>
              <w:jc w:val="right"/>
            </w:pPr>
            <w:r>
              <w:rPr>
                <w:sz w:val="18"/>
                <w:szCs w:val="18"/>
              </w:rPr>
              <w:t>80.91</w:t>
            </w:r>
          </w:p>
        </w:tc>
      </w:tr>
      <w:tr w14:paraId="42DA9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6713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CD5E7">
            <w:r>
              <w:rPr>
                <w:sz w:val="18"/>
                <w:szCs w:val="18"/>
              </w:rPr>
              <w:t>1024[饮品店]</w:t>
            </w:r>
          </w:p>
        </w:tc>
        <w:tc>
          <w:tcPr>
            <w:vAlign w:val="center"/>
          </w:tcPr>
          <w:p w14:paraId="20982B68"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7779A3D3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1B08E9C2">
            <w:pPr>
              <w:jc w:val="right"/>
            </w:pPr>
            <w:r>
              <w:rPr>
                <w:sz w:val="18"/>
                <w:szCs w:val="18"/>
              </w:rPr>
              <w:t>2429</w:t>
            </w:r>
          </w:p>
        </w:tc>
        <w:tc>
          <w:tcPr>
            <w:vAlign w:val="center"/>
          </w:tcPr>
          <w:p w14:paraId="02E904BC">
            <w:pPr>
              <w:jc w:val="right"/>
            </w:pPr>
            <w:r>
              <w:rPr>
                <w:sz w:val="18"/>
                <w:szCs w:val="18"/>
              </w:rPr>
              <w:t>16713</w:t>
            </w:r>
          </w:p>
        </w:tc>
        <w:tc>
          <w:tcPr>
            <w:vAlign w:val="center"/>
          </w:tcPr>
          <w:p w14:paraId="65976B6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D70FF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B616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ABA9A5">
            <w:pPr>
              <w:jc w:val="right"/>
            </w:pPr>
            <w:r>
              <w:rPr>
                <w:sz w:val="18"/>
                <w:szCs w:val="18"/>
              </w:rPr>
              <w:t>50.18</w:t>
            </w:r>
          </w:p>
        </w:tc>
      </w:tr>
      <w:tr w14:paraId="1C8D6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7F5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C722E">
            <w:r>
              <w:rPr>
                <w:sz w:val="18"/>
                <w:szCs w:val="18"/>
              </w:rPr>
              <w:t>1025[快餐店]</w:t>
            </w:r>
          </w:p>
        </w:tc>
        <w:tc>
          <w:tcPr>
            <w:vAlign w:val="center"/>
          </w:tcPr>
          <w:p w14:paraId="2BCEE2C9"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4231E641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4146A09D">
            <w:pPr>
              <w:jc w:val="right"/>
            </w:pPr>
            <w:r>
              <w:rPr>
                <w:sz w:val="18"/>
                <w:szCs w:val="18"/>
              </w:rPr>
              <w:t>4538</w:t>
            </w:r>
          </w:p>
        </w:tc>
        <w:tc>
          <w:tcPr>
            <w:vAlign w:val="center"/>
          </w:tcPr>
          <w:p w14:paraId="3BC274FB">
            <w:pPr>
              <w:jc w:val="right"/>
            </w:pPr>
            <w:r>
              <w:rPr>
                <w:sz w:val="18"/>
                <w:szCs w:val="18"/>
              </w:rPr>
              <w:t>17223</w:t>
            </w:r>
          </w:p>
        </w:tc>
        <w:tc>
          <w:tcPr>
            <w:vAlign w:val="center"/>
          </w:tcPr>
          <w:p w14:paraId="32726E25">
            <w:pPr>
              <w:jc w:val="right"/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vAlign w:val="center"/>
          </w:tcPr>
          <w:p w14:paraId="3158A56A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vAlign w:val="center"/>
          </w:tcPr>
          <w:p w14:paraId="7B88DC6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1F67C2">
            <w:pPr>
              <w:jc w:val="right"/>
            </w:pPr>
            <w:r>
              <w:rPr>
                <w:sz w:val="18"/>
                <w:szCs w:val="18"/>
              </w:rPr>
              <w:t>93.75</w:t>
            </w:r>
          </w:p>
        </w:tc>
      </w:tr>
      <w:tr w14:paraId="6D617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29B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9ABC8">
            <w:r>
              <w:rPr>
                <w:sz w:val="18"/>
                <w:szCs w:val="18"/>
              </w:rPr>
              <w:t>1026[便利店]</w:t>
            </w:r>
          </w:p>
        </w:tc>
        <w:tc>
          <w:tcPr>
            <w:vAlign w:val="center"/>
          </w:tcPr>
          <w:p w14:paraId="22BC600C"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44D77F38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1E4C4053">
            <w:pPr>
              <w:jc w:val="right"/>
            </w:pPr>
            <w:r>
              <w:rPr>
                <w:sz w:val="18"/>
                <w:szCs w:val="18"/>
              </w:rPr>
              <w:t>2528</w:t>
            </w:r>
          </w:p>
        </w:tc>
        <w:tc>
          <w:tcPr>
            <w:vAlign w:val="center"/>
          </w:tcPr>
          <w:p w14:paraId="705F6B69">
            <w:pPr>
              <w:jc w:val="right"/>
            </w:pPr>
            <w:r>
              <w:rPr>
                <w:sz w:val="18"/>
                <w:szCs w:val="18"/>
              </w:rPr>
              <w:t>7889</w:t>
            </w:r>
          </w:p>
        </w:tc>
        <w:tc>
          <w:tcPr>
            <w:vAlign w:val="center"/>
          </w:tcPr>
          <w:p w14:paraId="29D4DD9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D3A66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DAE8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A34222">
            <w:pPr>
              <w:jc w:val="right"/>
            </w:pPr>
            <w:r>
              <w:rPr>
                <w:sz w:val="18"/>
                <w:szCs w:val="18"/>
              </w:rPr>
              <w:t>52.24</w:t>
            </w:r>
          </w:p>
        </w:tc>
      </w:tr>
      <w:tr w14:paraId="3759F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E60B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0CB23">
            <w:r>
              <w:rPr>
                <w:sz w:val="18"/>
                <w:szCs w:val="18"/>
              </w:rPr>
              <w:t>1027[贵宾室]</w:t>
            </w:r>
          </w:p>
        </w:tc>
        <w:tc>
          <w:tcPr>
            <w:vAlign w:val="center"/>
          </w:tcPr>
          <w:p w14:paraId="0F90A6C4"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4D82F05F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5DBC607B">
            <w:pPr>
              <w:jc w:val="right"/>
            </w:pPr>
            <w:r>
              <w:rPr>
                <w:sz w:val="18"/>
                <w:szCs w:val="18"/>
              </w:rPr>
              <w:t>2528</w:t>
            </w:r>
          </w:p>
        </w:tc>
        <w:tc>
          <w:tcPr>
            <w:vAlign w:val="center"/>
          </w:tcPr>
          <w:p w14:paraId="03B77469">
            <w:pPr>
              <w:jc w:val="right"/>
            </w:pPr>
            <w:r>
              <w:rPr>
                <w:sz w:val="18"/>
                <w:szCs w:val="18"/>
              </w:rPr>
              <w:t>7894</w:t>
            </w:r>
          </w:p>
        </w:tc>
        <w:tc>
          <w:tcPr>
            <w:vAlign w:val="center"/>
          </w:tcPr>
          <w:p w14:paraId="5C4CF8A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4F21A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F85C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610BC0">
            <w:pPr>
              <w:jc w:val="right"/>
            </w:pPr>
            <w:r>
              <w:rPr>
                <w:sz w:val="18"/>
                <w:szCs w:val="18"/>
              </w:rPr>
              <w:t>52.24</w:t>
            </w:r>
          </w:p>
        </w:tc>
      </w:tr>
      <w:tr w14:paraId="39344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94D4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28C14">
            <w:r>
              <w:rPr>
                <w:sz w:val="18"/>
                <w:szCs w:val="18"/>
              </w:rPr>
              <w:t>1028[休闲空间]</w:t>
            </w:r>
          </w:p>
        </w:tc>
        <w:tc>
          <w:tcPr>
            <w:vAlign w:val="center"/>
          </w:tcPr>
          <w:p w14:paraId="50291892">
            <w:pPr>
              <w:jc w:val="right"/>
            </w:pPr>
            <w:r>
              <w:rPr>
                <w:sz w:val="18"/>
                <w:szCs w:val="18"/>
              </w:rPr>
              <w:t>38.72</w:t>
            </w:r>
          </w:p>
        </w:tc>
        <w:tc>
          <w:tcPr>
            <w:vAlign w:val="center"/>
          </w:tcPr>
          <w:p w14:paraId="097FDFB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C0BDB3">
            <w:pPr>
              <w:jc w:val="right"/>
            </w:pPr>
            <w:r>
              <w:rPr>
                <w:sz w:val="18"/>
                <w:szCs w:val="18"/>
              </w:rPr>
              <w:t>3562</w:t>
            </w:r>
          </w:p>
        </w:tc>
        <w:tc>
          <w:tcPr>
            <w:vAlign w:val="center"/>
          </w:tcPr>
          <w:p w14:paraId="6B3AB3EA">
            <w:pPr>
              <w:jc w:val="right"/>
            </w:pPr>
            <w:r>
              <w:rPr>
                <w:sz w:val="18"/>
                <w:szCs w:val="18"/>
              </w:rPr>
              <w:t>7606</w:t>
            </w:r>
          </w:p>
        </w:tc>
        <w:tc>
          <w:tcPr>
            <w:vAlign w:val="center"/>
          </w:tcPr>
          <w:p w14:paraId="1CD22A55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 w14:paraId="4568AD7C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329CEEF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A5094A">
            <w:pPr>
              <w:jc w:val="right"/>
            </w:pPr>
            <w:r>
              <w:rPr>
                <w:sz w:val="18"/>
                <w:szCs w:val="18"/>
              </w:rPr>
              <w:t>91.98</w:t>
            </w:r>
          </w:p>
        </w:tc>
      </w:tr>
      <w:tr w14:paraId="62AB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4AF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E80AE">
            <w:r>
              <w:rPr>
                <w:sz w:val="18"/>
                <w:szCs w:val="18"/>
              </w:rPr>
              <w:t>1031[卫生间]</w:t>
            </w:r>
          </w:p>
        </w:tc>
        <w:tc>
          <w:tcPr>
            <w:vAlign w:val="center"/>
          </w:tcPr>
          <w:p w14:paraId="4E7730A3"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5DE9FE5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A9D276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 w14:paraId="4091211E">
            <w:pPr>
              <w:jc w:val="right"/>
            </w:pPr>
            <w:r>
              <w:rPr>
                <w:sz w:val="18"/>
                <w:szCs w:val="18"/>
              </w:rPr>
              <w:t>1171</w:t>
            </w:r>
          </w:p>
        </w:tc>
        <w:tc>
          <w:tcPr>
            <w:vAlign w:val="center"/>
          </w:tcPr>
          <w:p w14:paraId="58067655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00A47ECE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0C40AE1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E98EC1">
            <w:pPr>
              <w:jc w:val="right"/>
            </w:pPr>
            <w:r>
              <w:rPr>
                <w:sz w:val="18"/>
                <w:szCs w:val="18"/>
              </w:rPr>
              <w:t>62.45</w:t>
            </w:r>
          </w:p>
        </w:tc>
      </w:tr>
      <w:tr w14:paraId="21293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199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E5C1C">
            <w:r>
              <w:rPr>
                <w:sz w:val="18"/>
                <w:szCs w:val="18"/>
              </w:rPr>
              <w:t>1032,1050[卫生间]</w:t>
            </w:r>
          </w:p>
        </w:tc>
        <w:tc>
          <w:tcPr>
            <w:vAlign w:val="center"/>
          </w:tcPr>
          <w:p w14:paraId="2502652C"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4D9E85F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A755A2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7CE0ED0E">
            <w:pPr>
              <w:jc w:val="right"/>
            </w:pPr>
            <w:r>
              <w:rPr>
                <w:sz w:val="18"/>
                <w:szCs w:val="18"/>
              </w:rPr>
              <w:t>1146</w:t>
            </w:r>
          </w:p>
        </w:tc>
        <w:tc>
          <w:tcPr>
            <w:vAlign w:val="center"/>
          </w:tcPr>
          <w:p w14:paraId="6997B86C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7AAAB436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6221CEE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96675C">
            <w:pPr>
              <w:jc w:val="right"/>
            </w:pPr>
            <w:r>
              <w:rPr>
                <w:sz w:val="18"/>
                <w:szCs w:val="18"/>
              </w:rPr>
              <w:t>71.10</w:t>
            </w:r>
          </w:p>
        </w:tc>
      </w:tr>
      <w:tr w14:paraId="5E5EE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543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F708A">
            <w:r>
              <w:rPr>
                <w:sz w:val="18"/>
                <w:szCs w:val="18"/>
              </w:rPr>
              <w:t>1033,1034,1037,1038,1041,1042,1045,1046[卫生间]</w:t>
            </w:r>
          </w:p>
        </w:tc>
        <w:tc>
          <w:tcPr>
            <w:vAlign w:val="center"/>
          </w:tcPr>
          <w:p w14:paraId="0DA88792"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3854DC7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94C565"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vAlign w:val="center"/>
          </w:tcPr>
          <w:p w14:paraId="3D098B58">
            <w:pPr>
              <w:jc w:val="right"/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 w14:paraId="242BCB52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4EA5BBB0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11503C2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5996AF">
            <w:pPr>
              <w:jc w:val="right"/>
            </w:pPr>
            <w:r>
              <w:rPr>
                <w:sz w:val="18"/>
                <w:szCs w:val="18"/>
              </w:rPr>
              <w:t>111.83</w:t>
            </w:r>
          </w:p>
        </w:tc>
      </w:tr>
      <w:tr w14:paraId="2D7AF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B55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51C1D">
            <w:r>
              <w:rPr>
                <w:sz w:val="18"/>
                <w:szCs w:val="18"/>
              </w:rPr>
              <w:t>1035,1043[卫生间]</w:t>
            </w:r>
          </w:p>
        </w:tc>
        <w:tc>
          <w:tcPr>
            <w:vAlign w:val="center"/>
          </w:tcPr>
          <w:p w14:paraId="44B2C866"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432084C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6FC6FD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2501591B">
            <w:pPr>
              <w:jc w:val="right"/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vAlign w:val="center"/>
          </w:tcPr>
          <w:p w14:paraId="23718545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3BD2F554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2E70F5C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E5949C">
            <w:pPr>
              <w:jc w:val="right"/>
            </w:pPr>
            <w:r>
              <w:rPr>
                <w:sz w:val="18"/>
                <w:szCs w:val="18"/>
              </w:rPr>
              <w:t>117.21</w:t>
            </w:r>
          </w:p>
        </w:tc>
      </w:tr>
      <w:tr w14:paraId="3B5A1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7E84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F325E">
            <w:r>
              <w:rPr>
                <w:sz w:val="18"/>
                <w:szCs w:val="18"/>
              </w:rPr>
              <w:t>1036,1044[卫生间]</w:t>
            </w:r>
          </w:p>
        </w:tc>
        <w:tc>
          <w:tcPr>
            <w:vAlign w:val="center"/>
          </w:tcPr>
          <w:p w14:paraId="6F70BF17"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47F76C7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482FCA"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7B24D235">
            <w:pPr>
              <w:jc w:val="right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vAlign w:val="center"/>
          </w:tcPr>
          <w:p w14:paraId="286DC154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73713F7A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3834EA0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1F139C">
            <w:pPr>
              <w:jc w:val="right"/>
            </w:pPr>
            <w:r>
              <w:rPr>
                <w:sz w:val="18"/>
                <w:szCs w:val="18"/>
              </w:rPr>
              <w:t>118.45</w:t>
            </w:r>
          </w:p>
        </w:tc>
      </w:tr>
      <w:tr w14:paraId="56BA7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1B3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4E8FF">
            <w:r>
              <w:rPr>
                <w:sz w:val="18"/>
                <w:szCs w:val="18"/>
              </w:rPr>
              <w:t>1039[仓库]</w:t>
            </w:r>
          </w:p>
        </w:tc>
        <w:tc>
          <w:tcPr>
            <w:vAlign w:val="center"/>
          </w:tcPr>
          <w:p w14:paraId="27621384">
            <w:pPr>
              <w:jc w:val="right"/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vAlign w:val="center"/>
          </w:tcPr>
          <w:p w14:paraId="6433A689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10A632E0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 w14:paraId="0CAD66CB">
            <w:pPr>
              <w:jc w:val="right"/>
            </w:pPr>
            <w:r>
              <w:rPr>
                <w:sz w:val="18"/>
                <w:szCs w:val="18"/>
              </w:rPr>
              <w:t>2508</w:t>
            </w:r>
          </w:p>
        </w:tc>
        <w:tc>
          <w:tcPr>
            <w:vAlign w:val="center"/>
          </w:tcPr>
          <w:p w14:paraId="6334811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52EBF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1B50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7E3388">
            <w:pPr>
              <w:jc w:val="right"/>
            </w:pPr>
            <w:r>
              <w:rPr>
                <w:sz w:val="18"/>
                <w:szCs w:val="18"/>
              </w:rPr>
              <w:t>32.97</w:t>
            </w:r>
          </w:p>
        </w:tc>
      </w:tr>
      <w:tr w14:paraId="5BE26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59E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44ACF">
            <w:r>
              <w:rPr>
                <w:sz w:val="18"/>
                <w:szCs w:val="18"/>
              </w:rPr>
              <w:t>1047[卫生间]</w:t>
            </w:r>
          </w:p>
        </w:tc>
        <w:tc>
          <w:tcPr>
            <w:vAlign w:val="center"/>
          </w:tcPr>
          <w:p w14:paraId="00EB9B15">
            <w:pPr>
              <w:jc w:val="right"/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22D8F8E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472873">
            <w:pPr>
              <w:jc w:val="right"/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vAlign w:val="center"/>
          </w:tcPr>
          <w:p w14:paraId="0075A796">
            <w:pPr>
              <w:jc w:val="right"/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vAlign w:val="center"/>
          </w:tcPr>
          <w:p w14:paraId="4668B700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637A1A5F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3CE66E4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A0FEEA">
            <w:pPr>
              <w:jc w:val="right"/>
            </w:pPr>
            <w:r>
              <w:rPr>
                <w:sz w:val="18"/>
                <w:szCs w:val="18"/>
              </w:rPr>
              <w:t>50.79</w:t>
            </w:r>
          </w:p>
        </w:tc>
      </w:tr>
      <w:tr w14:paraId="7C3C5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2AC9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B5CF0">
            <w:r>
              <w:rPr>
                <w:sz w:val="18"/>
                <w:szCs w:val="18"/>
              </w:rPr>
              <w:t>1048[卫生间]</w:t>
            </w:r>
          </w:p>
        </w:tc>
        <w:tc>
          <w:tcPr>
            <w:vAlign w:val="center"/>
          </w:tcPr>
          <w:p w14:paraId="65D5E39C">
            <w:pPr>
              <w:jc w:val="right"/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73B08B7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B016A8">
            <w:pPr>
              <w:jc w:val="right"/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vAlign w:val="center"/>
          </w:tcPr>
          <w:p w14:paraId="1EE6F15D">
            <w:pPr>
              <w:jc w:val="right"/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vAlign w:val="center"/>
          </w:tcPr>
          <w:p w14:paraId="591B2191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7470CA12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2A0BBA8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EFA5C9">
            <w:pPr>
              <w:jc w:val="right"/>
            </w:pPr>
            <w:r>
              <w:rPr>
                <w:sz w:val="18"/>
                <w:szCs w:val="18"/>
              </w:rPr>
              <w:t>50.80</w:t>
            </w:r>
          </w:p>
        </w:tc>
      </w:tr>
      <w:tr w14:paraId="73EF2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B54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74462">
            <w:r>
              <w:rPr>
                <w:sz w:val="18"/>
                <w:szCs w:val="18"/>
              </w:rPr>
              <w:t>1049[卫生间]</w:t>
            </w:r>
          </w:p>
        </w:tc>
        <w:tc>
          <w:tcPr>
            <w:vAlign w:val="center"/>
          </w:tcPr>
          <w:p w14:paraId="5B795D50"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6C88574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ABEE7C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 w14:paraId="17600F8F">
            <w:pPr>
              <w:jc w:val="right"/>
            </w:pPr>
            <w:r>
              <w:rPr>
                <w:sz w:val="18"/>
                <w:szCs w:val="18"/>
              </w:rPr>
              <w:t>1171</w:t>
            </w:r>
          </w:p>
        </w:tc>
        <w:tc>
          <w:tcPr>
            <w:vAlign w:val="center"/>
          </w:tcPr>
          <w:p w14:paraId="038B4C95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4A9D3B5F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334FC91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0BD0A6">
            <w:pPr>
              <w:jc w:val="right"/>
            </w:pPr>
            <w:r>
              <w:rPr>
                <w:sz w:val="18"/>
                <w:szCs w:val="18"/>
              </w:rPr>
              <w:t>62.42</w:t>
            </w:r>
          </w:p>
        </w:tc>
      </w:tr>
      <w:tr w14:paraId="7BDB5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263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27553">
            <w:r>
              <w:rPr>
                <w:sz w:val="18"/>
                <w:szCs w:val="18"/>
              </w:rPr>
              <w:t>1051[足球培训]</w:t>
            </w:r>
          </w:p>
        </w:tc>
        <w:tc>
          <w:tcPr>
            <w:vAlign w:val="center"/>
          </w:tcPr>
          <w:p w14:paraId="3FD84A0F"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043608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1542E5">
            <w:pPr>
              <w:jc w:val="right"/>
            </w:pPr>
            <w:r>
              <w:rPr>
                <w:sz w:val="18"/>
                <w:szCs w:val="18"/>
              </w:rPr>
              <w:t>6616</w:t>
            </w:r>
          </w:p>
        </w:tc>
        <w:tc>
          <w:tcPr>
            <w:vAlign w:val="center"/>
          </w:tcPr>
          <w:p w14:paraId="27B34EB5">
            <w:pPr>
              <w:jc w:val="right"/>
            </w:pPr>
            <w:r>
              <w:rPr>
                <w:sz w:val="18"/>
                <w:szCs w:val="18"/>
              </w:rPr>
              <w:t>9730</w:t>
            </w:r>
          </w:p>
        </w:tc>
        <w:tc>
          <w:tcPr>
            <w:vAlign w:val="center"/>
          </w:tcPr>
          <w:p w14:paraId="65B6FAE6">
            <w:pPr>
              <w:jc w:val="right"/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vAlign w:val="center"/>
          </w:tcPr>
          <w:p w14:paraId="752AE2AB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7BE826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6E4C89">
            <w:pPr>
              <w:jc w:val="right"/>
            </w:pPr>
            <w:r>
              <w:rPr>
                <w:sz w:val="18"/>
                <w:szCs w:val="18"/>
              </w:rPr>
              <w:t>136.70</w:t>
            </w:r>
          </w:p>
        </w:tc>
      </w:tr>
      <w:tr w14:paraId="525A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852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00EC6">
            <w:r>
              <w:rPr>
                <w:sz w:val="18"/>
                <w:szCs w:val="18"/>
              </w:rPr>
              <w:t>1052,1053[卫生间]</w:t>
            </w:r>
          </w:p>
        </w:tc>
        <w:tc>
          <w:tcPr>
            <w:vAlign w:val="center"/>
          </w:tcPr>
          <w:p w14:paraId="6E1DBA30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 w14:paraId="490587D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A0C619">
            <w:pPr>
              <w:jc w:val="right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vAlign w:val="center"/>
          </w:tcPr>
          <w:p w14:paraId="1BCA7DD2">
            <w:pPr>
              <w:jc w:val="right"/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0895EC6C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76DB3C4C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2FE29E6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EAAAA2">
            <w:pPr>
              <w:jc w:val="right"/>
            </w:pPr>
            <w:r>
              <w:rPr>
                <w:sz w:val="18"/>
                <w:szCs w:val="18"/>
              </w:rPr>
              <w:t>46.32</w:t>
            </w:r>
          </w:p>
        </w:tc>
      </w:tr>
      <w:tr w14:paraId="063A7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2E3A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E6391">
            <w:r>
              <w:rPr>
                <w:sz w:val="18"/>
                <w:szCs w:val="18"/>
              </w:rPr>
              <w:t>1054[足球保养及租赁]</w:t>
            </w:r>
          </w:p>
        </w:tc>
        <w:tc>
          <w:tcPr>
            <w:vAlign w:val="center"/>
          </w:tcPr>
          <w:p w14:paraId="264BD4C5"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27E6D91E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4D22F411">
            <w:pPr>
              <w:jc w:val="right"/>
            </w:pPr>
            <w:r>
              <w:rPr>
                <w:sz w:val="18"/>
                <w:szCs w:val="18"/>
              </w:rPr>
              <w:t>2807</w:t>
            </w:r>
          </w:p>
        </w:tc>
        <w:tc>
          <w:tcPr>
            <w:vAlign w:val="center"/>
          </w:tcPr>
          <w:p w14:paraId="66497517">
            <w:pPr>
              <w:jc w:val="right"/>
            </w:pPr>
            <w:r>
              <w:rPr>
                <w:sz w:val="18"/>
                <w:szCs w:val="18"/>
              </w:rPr>
              <w:t>7047</w:t>
            </w:r>
          </w:p>
        </w:tc>
        <w:tc>
          <w:tcPr>
            <w:vAlign w:val="center"/>
          </w:tcPr>
          <w:p w14:paraId="2A0BE59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3570E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4D63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7C25EE">
            <w:pPr>
              <w:jc w:val="right"/>
            </w:pPr>
            <w:r>
              <w:rPr>
                <w:sz w:val="18"/>
                <w:szCs w:val="18"/>
              </w:rPr>
              <w:t>57.99</w:t>
            </w:r>
          </w:p>
        </w:tc>
      </w:tr>
      <w:tr w14:paraId="5D267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AAE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26D50">
            <w:r>
              <w:rPr>
                <w:sz w:val="18"/>
                <w:szCs w:val="18"/>
              </w:rPr>
              <w:t>1055[医务室]</w:t>
            </w:r>
          </w:p>
        </w:tc>
        <w:tc>
          <w:tcPr>
            <w:vAlign w:val="center"/>
          </w:tcPr>
          <w:p w14:paraId="7B419ADC">
            <w:pPr>
              <w:jc w:val="right"/>
            </w:pPr>
            <w:r>
              <w:rPr>
                <w:sz w:val="18"/>
                <w:szCs w:val="18"/>
              </w:rPr>
              <w:t>77.44</w:t>
            </w:r>
          </w:p>
        </w:tc>
        <w:tc>
          <w:tcPr>
            <w:vAlign w:val="center"/>
          </w:tcPr>
          <w:p w14:paraId="7042BF9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107728">
            <w:pPr>
              <w:jc w:val="right"/>
            </w:pPr>
            <w:r>
              <w:rPr>
                <w:sz w:val="18"/>
                <w:szCs w:val="18"/>
              </w:rPr>
              <w:t>9228</w:t>
            </w:r>
          </w:p>
        </w:tc>
        <w:tc>
          <w:tcPr>
            <w:vAlign w:val="center"/>
          </w:tcPr>
          <w:p w14:paraId="764A26EA">
            <w:pPr>
              <w:jc w:val="right"/>
            </w:pPr>
            <w:r>
              <w:rPr>
                <w:sz w:val="18"/>
                <w:szCs w:val="18"/>
              </w:rPr>
              <w:t>13925</w:t>
            </w:r>
          </w:p>
        </w:tc>
        <w:tc>
          <w:tcPr>
            <w:vAlign w:val="center"/>
          </w:tcPr>
          <w:p w14:paraId="7119F346">
            <w:pPr>
              <w:jc w:val="right"/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vAlign w:val="center"/>
          </w:tcPr>
          <w:p w14:paraId="2A88256C"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16E370F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C21A24">
            <w:pPr>
              <w:jc w:val="right"/>
            </w:pPr>
            <w:r>
              <w:rPr>
                <w:sz w:val="18"/>
                <w:szCs w:val="18"/>
              </w:rPr>
              <w:t>119.16</w:t>
            </w:r>
          </w:p>
        </w:tc>
      </w:tr>
      <w:tr w14:paraId="5340F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960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197CD">
            <w:r>
              <w:rPr>
                <w:sz w:val="18"/>
                <w:szCs w:val="18"/>
              </w:rPr>
              <w:t>1056[自助维修/租赁]</w:t>
            </w:r>
          </w:p>
        </w:tc>
        <w:tc>
          <w:tcPr>
            <w:vAlign w:val="center"/>
          </w:tcPr>
          <w:p w14:paraId="0CFE1009"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  <w:tc>
          <w:tcPr>
            <w:vAlign w:val="center"/>
          </w:tcPr>
          <w:p w14:paraId="6BF4745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B28B41">
            <w:pPr>
              <w:jc w:val="right"/>
            </w:pPr>
            <w:r>
              <w:rPr>
                <w:sz w:val="18"/>
                <w:szCs w:val="18"/>
              </w:rPr>
              <w:t>6339</w:t>
            </w:r>
          </w:p>
        </w:tc>
        <w:tc>
          <w:tcPr>
            <w:vAlign w:val="center"/>
          </w:tcPr>
          <w:p w14:paraId="70373CD3">
            <w:pPr>
              <w:jc w:val="right"/>
            </w:pPr>
            <w:r>
              <w:rPr>
                <w:sz w:val="18"/>
                <w:szCs w:val="18"/>
              </w:rPr>
              <w:t>9947</w:t>
            </w:r>
          </w:p>
        </w:tc>
        <w:tc>
          <w:tcPr>
            <w:vAlign w:val="center"/>
          </w:tcPr>
          <w:p w14:paraId="194FB45A">
            <w:pPr>
              <w:jc w:val="right"/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vAlign w:val="center"/>
          </w:tcPr>
          <w:p w14:paraId="39A51CFC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85211B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FA67D0">
            <w:pPr>
              <w:jc w:val="right"/>
            </w:pPr>
            <w:r>
              <w:rPr>
                <w:sz w:val="18"/>
                <w:szCs w:val="18"/>
              </w:rPr>
              <w:t>130.97</w:t>
            </w:r>
          </w:p>
        </w:tc>
      </w:tr>
      <w:tr w14:paraId="49C0C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D1E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76BAF">
            <w:r>
              <w:rPr>
                <w:sz w:val="18"/>
                <w:szCs w:val="18"/>
              </w:rPr>
              <w:t>1057[治疗室]</w:t>
            </w:r>
          </w:p>
        </w:tc>
        <w:tc>
          <w:tcPr>
            <w:vAlign w:val="center"/>
          </w:tcPr>
          <w:p w14:paraId="58ED2196">
            <w:pPr>
              <w:jc w:val="right"/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vAlign w:val="center"/>
          </w:tcPr>
          <w:p w14:paraId="4F1ACE3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0CD8F4">
            <w:pPr>
              <w:jc w:val="right"/>
            </w:pPr>
            <w:r>
              <w:rPr>
                <w:sz w:val="18"/>
                <w:szCs w:val="18"/>
              </w:rPr>
              <w:t>2876</w:t>
            </w:r>
          </w:p>
        </w:tc>
        <w:tc>
          <w:tcPr>
            <w:vAlign w:val="center"/>
          </w:tcPr>
          <w:p w14:paraId="60268421">
            <w:pPr>
              <w:jc w:val="right"/>
            </w:pPr>
            <w:r>
              <w:rPr>
                <w:sz w:val="18"/>
                <w:szCs w:val="18"/>
              </w:rPr>
              <w:t>4178</w:t>
            </w:r>
          </w:p>
        </w:tc>
        <w:tc>
          <w:tcPr>
            <w:vAlign w:val="center"/>
          </w:tcPr>
          <w:p w14:paraId="7221302A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vAlign w:val="center"/>
          </w:tcPr>
          <w:p w14:paraId="4F9080F1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421DBDC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54F6CC">
            <w:pPr>
              <w:jc w:val="right"/>
            </w:pPr>
            <w:r>
              <w:rPr>
                <w:sz w:val="18"/>
                <w:szCs w:val="18"/>
              </w:rPr>
              <w:t>148.55</w:t>
            </w:r>
          </w:p>
        </w:tc>
      </w:tr>
      <w:tr w14:paraId="3C12C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308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172D3">
            <w:r>
              <w:rPr>
                <w:sz w:val="18"/>
                <w:szCs w:val="18"/>
              </w:rPr>
              <w:t>1058,1059[淋浴间]</w:t>
            </w:r>
          </w:p>
        </w:tc>
        <w:tc>
          <w:tcPr>
            <w:vAlign w:val="center"/>
          </w:tcPr>
          <w:p w14:paraId="5D3B8305">
            <w:pPr>
              <w:jc w:val="right"/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vAlign w:val="center"/>
          </w:tcPr>
          <w:p w14:paraId="7357E22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9C7079">
            <w:pPr>
              <w:jc w:val="right"/>
            </w:pPr>
            <w:r>
              <w:rPr>
                <w:sz w:val="18"/>
                <w:szCs w:val="18"/>
              </w:rPr>
              <w:t>2652</w:t>
            </w:r>
          </w:p>
        </w:tc>
        <w:tc>
          <w:tcPr>
            <w:vAlign w:val="center"/>
          </w:tcPr>
          <w:p w14:paraId="162353C1">
            <w:pPr>
              <w:jc w:val="right"/>
            </w:pPr>
            <w:r>
              <w:rPr>
                <w:sz w:val="18"/>
                <w:szCs w:val="18"/>
              </w:rPr>
              <w:t>3033</w:t>
            </w:r>
          </w:p>
        </w:tc>
        <w:tc>
          <w:tcPr>
            <w:vAlign w:val="center"/>
          </w:tcPr>
          <w:p w14:paraId="4380B25C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vAlign w:val="center"/>
          </w:tcPr>
          <w:p w14:paraId="6F981292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 w14:paraId="2FAAB1B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EF8B30">
            <w:pPr>
              <w:jc w:val="right"/>
            </w:pPr>
            <w:r>
              <w:rPr>
                <w:sz w:val="18"/>
                <w:szCs w:val="18"/>
              </w:rPr>
              <w:t>182.63</w:t>
            </w:r>
          </w:p>
        </w:tc>
      </w:tr>
      <w:tr w14:paraId="740E2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46A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0143F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4F4E7C86">
            <w:pPr>
              <w:jc w:val="right"/>
            </w:pPr>
            <w:r>
              <w:rPr>
                <w:b/>
                <w:sz w:val="18"/>
                <w:szCs w:val="18"/>
              </w:rPr>
              <w:t>1340.68</w:t>
            </w:r>
          </w:p>
        </w:tc>
        <w:tc>
          <w:tcPr>
            <w:vAlign w:val="center"/>
          </w:tcPr>
          <w:p w14:paraId="30E59308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1F7839E6">
            <w:pPr>
              <w:jc w:val="right"/>
            </w:pPr>
            <w:r>
              <w:rPr>
                <w:b/>
                <w:sz w:val="18"/>
                <w:szCs w:val="18"/>
              </w:rPr>
              <w:t>55027</w:t>
            </w:r>
          </w:p>
        </w:tc>
        <w:tc>
          <w:tcPr>
            <w:vAlign w:val="center"/>
          </w:tcPr>
          <w:p w14:paraId="15D87F79">
            <w:pPr>
              <w:jc w:val="right"/>
            </w:pPr>
            <w:r>
              <w:rPr>
                <w:b/>
                <w:sz w:val="18"/>
                <w:szCs w:val="18"/>
              </w:rPr>
              <w:t>249436</w:t>
            </w:r>
          </w:p>
        </w:tc>
        <w:tc>
          <w:tcPr>
            <w:vAlign w:val="center"/>
          </w:tcPr>
          <w:p w14:paraId="4FA5DCA6">
            <w:pPr>
              <w:jc w:val="right"/>
            </w:pPr>
            <w:r>
              <w:rPr>
                <w:b/>
                <w:sz w:val="18"/>
                <w:szCs w:val="18"/>
              </w:rPr>
              <w:t>1135</w:t>
            </w:r>
          </w:p>
        </w:tc>
        <w:tc>
          <w:tcPr>
            <w:vAlign w:val="center"/>
          </w:tcPr>
          <w:p w14:paraId="11AB9E40">
            <w:pPr>
              <w:jc w:val="right"/>
            </w:pPr>
            <w:r>
              <w:rPr>
                <w:b/>
                <w:sz w:val="18"/>
                <w:szCs w:val="18"/>
              </w:rPr>
              <w:t>1.70</w:t>
            </w:r>
          </w:p>
        </w:tc>
        <w:tc>
          <w:tcPr>
            <w:vAlign w:val="center"/>
          </w:tcPr>
          <w:p w14:paraId="70AEAA13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A45E9B">
            <w:pPr>
              <w:jc w:val="right"/>
            </w:pPr>
            <w:r>
              <w:rPr>
                <w:b/>
                <w:sz w:val="18"/>
                <w:szCs w:val="18"/>
              </w:rPr>
              <w:t>41.04</w:t>
            </w:r>
          </w:p>
        </w:tc>
      </w:tr>
      <w:tr w14:paraId="486E5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36EB27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061FAE6B">
            <w:r>
              <w:rPr>
                <w:sz w:val="18"/>
                <w:szCs w:val="18"/>
              </w:rPr>
              <w:t>2001[休闲空间]</w:t>
            </w:r>
          </w:p>
        </w:tc>
        <w:tc>
          <w:tcPr>
            <w:vAlign w:val="center"/>
          </w:tcPr>
          <w:p w14:paraId="49622202">
            <w:pPr>
              <w:jc w:val="right"/>
            </w:pPr>
            <w:r>
              <w:rPr>
                <w:sz w:val="18"/>
                <w:szCs w:val="18"/>
              </w:rPr>
              <w:t>973.15</w:t>
            </w:r>
          </w:p>
        </w:tc>
        <w:tc>
          <w:tcPr>
            <w:vAlign w:val="center"/>
          </w:tcPr>
          <w:p w14:paraId="10685B51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750B319D">
            <w:pPr>
              <w:jc w:val="right"/>
            </w:pPr>
            <w:r>
              <w:rPr>
                <w:sz w:val="18"/>
                <w:szCs w:val="18"/>
              </w:rPr>
              <w:t>48584</w:t>
            </w:r>
          </w:p>
        </w:tc>
        <w:tc>
          <w:tcPr>
            <w:vAlign w:val="center"/>
          </w:tcPr>
          <w:p w14:paraId="3C69B98C">
            <w:pPr>
              <w:jc w:val="right"/>
            </w:pPr>
            <w:r>
              <w:rPr>
                <w:sz w:val="18"/>
                <w:szCs w:val="18"/>
              </w:rPr>
              <w:t>184838</w:t>
            </w:r>
          </w:p>
        </w:tc>
        <w:tc>
          <w:tcPr>
            <w:vAlign w:val="center"/>
          </w:tcPr>
          <w:p w14:paraId="489A4E4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6A326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4CACE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F73485">
            <w:pPr>
              <w:jc w:val="right"/>
            </w:pPr>
            <w:r>
              <w:rPr>
                <w:sz w:val="18"/>
                <w:szCs w:val="18"/>
              </w:rPr>
              <w:t>49.92</w:t>
            </w:r>
          </w:p>
        </w:tc>
      </w:tr>
      <w:tr w14:paraId="4457A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6FD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19C3A">
            <w:r>
              <w:rPr>
                <w:sz w:val="18"/>
                <w:szCs w:val="18"/>
              </w:rPr>
              <w:t>2004[卫生间]</w:t>
            </w:r>
          </w:p>
        </w:tc>
        <w:tc>
          <w:tcPr>
            <w:vAlign w:val="center"/>
          </w:tcPr>
          <w:p w14:paraId="16E12043"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472E2AE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34B79E"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vAlign w:val="center"/>
          </w:tcPr>
          <w:p w14:paraId="1A508AE8">
            <w:pPr>
              <w:jc w:val="right"/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vAlign w:val="center"/>
          </w:tcPr>
          <w:p w14:paraId="04C9FF03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40157CA0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2E00FC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858AA4">
            <w:pPr>
              <w:jc w:val="right"/>
            </w:pPr>
            <w:r>
              <w:rPr>
                <w:sz w:val="18"/>
                <w:szCs w:val="18"/>
              </w:rPr>
              <w:t>62.97</w:t>
            </w:r>
          </w:p>
        </w:tc>
      </w:tr>
      <w:tr w14:paraId="25427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ECC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1F930">
            <w:r>
              <w:rPr>
                <w:sz w:val="18"/>
                <w:szCs w:val="18"/>
              </w:rPr>
              <w:t>2005[卫生间]</w:t>
            </w:r>
          </w:p>
        </w:tc>
        <w:tc>
          <w:tcPr>
            <w:vAlign w:val="center"/>
          </w:tcPr>
          <w:p w14:paraId="57E9BF77"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72C90AC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468707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vAlign w:val="center"/>
          </w:tcPr>
          <w:p w14:paraId="4A15D9A5">
            <w:pPr>
              <w:jc w:val="right"/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vAlign w:val="center"/>
          </w:tcPr>
          <w:p w14:paraId="6AC5DA2E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583B10F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4B5606F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D3637D">
            <w:pPr>
              <w:jc w:val="right"/>
            </w:pPr>
            <w:r>
              <w:rPr>
                <w:sz w:val="18"/>
                <w:szCs w:val="18"/>
              </w:rPr>
              <w:t>71.55</w:t>
            </w:r>
          </w:p>
        </w:tc>
      </w:tr>
      <w:tr w14:paraId="54AE3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DBDA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23955"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 w14:paraId="640D0B44"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0183F6F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A269E6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vAlign w:val="center"/>
          </w:tcPr>
          <w:p w14:paraId="762CD617"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vAlign w:val="center"/>
          </w:tcPr>
          <w:p w14:paraId="2FE8A1C4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0983CF63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0AD39DC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66A542">
            <w:pPr>
              <w:jc w:val="right"/>
            </w:pPr>
            <w:r>
              <w:rPr>
                <w:sz w:val="18"/>
                <w:szCs w:val="18"/>
              </w:rPr>
              <w:t>171.71</w:t>
            </w:r>
          </w:p>
        </w:tc>
      </w:tr>
      <w:tr w14:paraId="70EF4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33D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196A5"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 w14:paraId="0CCD5108"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1A0721B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C6C655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vAlign w:val="center"/>
          </w:tcPr>
          <w:p w14:paraId="7962D453">
            <w:pPr>
              <w:jc w:val="right"/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vAlign w:val="center"/>
          </w:tcPr>
          <w:p w14:paraId="369B427C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12590499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7D5B1FC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F71927">
            <w:pPr>
              <w:jc w:val="right"/>
            </w:pPr>
            <w:r>
              <w:rPr>
                <w:sz w:val="18"/>
                <w:szCs w:val="18"/>
              </w:rPr>
              <w:t>171.71</w:t>
            </w:r>
          </w:p>
        </w:tc>
      </w:tr>
      <w:tr w14:paraId="2A752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317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51BAE">
            <w:r>
              <w:rPr>
                <w:sz w:val="18"/>
                <w:szCs w:val="18"/>
              </w:rPr>
              <w:t>2008[卫生间]</w:t>
            </w:r>
          </w:p>
        </w:tc>
        <w:tc>
          <w:tcPr>
            <w:vAlign w:val="center"/>
          </w:tcPr>
          <w:p w14:paraId="2909B84D"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504B2AC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D75969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 w14:paraId="5D213FFE">
            <w:pPr>
              <w:jc w:val="right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vAlign w:val="center"/>
          </w:tcPr>
          <w:p w14:paraId="497B0CFC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1FBBE8B9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5CA7EAB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57A383">
            <w:pPr>
              <w:jc w:val="right"/>
            </w:pPr>
            <w:r>
              <w:rPr>
                <w:sz w:val="18"/>
                <w:szCs w:val="18"/>
              </w:rPr>
              <w:t>147.35</w:t>
            </w:r>
          </w:p>
        </w:tc>
      </w:tr>
      <w:tr w14:paraId="1C84B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E56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88FB5">
            <w:r>
              <w:rPr>
                <w:sz w:val="18"/>
                <w:szCs w:val="18"/>
              </w:rPr>
              <w:t>2009[卫生间]</w:t>
            </w:r>
          </w:p>
        </w:tc>
        <w:tc>
          <w:tcPr>
            <w:vAlign w:val="center"/>
          </w:tcPr>
          <w:p w14:paraId="73D17FCA"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4E7AA48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1D66BB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766BC35A">
            <w:pPr>
              <w:jc w:val="right"/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vAlign w:val="center"/>
          </w:tcPr>
          <w:p w14:paraId="43FE3FAF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389938E4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7D5E418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ABE99F">
            <w:pPr>
              <w:jc w:val="right"/>
            </w:pPr>
            <w:r>
              <w:rPr>
                <w:sz w:val="18"/>
                <w:szCs w:val="18"/>
              </w:rPr>
              <w:t>137.17</w:t>
            </w:r>
          </w:p>
        </w:tc>
      </w:tr>
      <w:tr w14:paraId="2EF9C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68E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0344D">
            <w:r>
              <w:rPr>
                <w:sz w:val="18"/>
                <w:szCs w:val="18"/>
              </w:rPr>
              <w:t>2010,2011[卫生间]</w:t>
            </w:r>
          </w:p>
        </w:tc>
        <w:tc>
          <w:tcPr>
            <w:vAlign w:val="center"/>
          </w:tcPr>
          <w:p w14:paraId="602394A2"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26F2244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1ECF17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vAlign w:val="center"/>
          </w:tcPr>
          <w:p w14:paraId="4458C475">
            <w:pPr>
              <w:jc w:val="right"/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 w14:paraId="7D43FFB6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355C281F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3AAFFE8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E5BEE9">
            <w:pPr>
              <w:jc w:val="right"/>
            </w:pPr>
            <w:r>
              <w:rPr>
                <w:sz w:val="18"/>
                <w:szCs w:val="18"/>
              </w:rPr>
              <w:t>171.79</w:t>
            </w:r>
          </w:p>
        </w:tc>
      </w:tr>
      <w:tr w14:paraId="575BE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FB17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41E33">
            <w:r>
              <w:rPr>
                <w:sz w:val="18"/>
                <w:szCs w:val="18"/>
              </w:rPr>
              <w:t>2012[卫生间]</w:t>
            </w:r>
          </w:p>
        </w:tc>
        <w:tc>
          <w:tcPr>
            <w:vAlign w:val="center"/>
          </w:tcPr>
          <w:p w14:paraId="798D2AE7"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3FB976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9B885B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 w14:paraId="29E3B32D">
            <w:pPr>
              <w:jc w:val="right"/>
            </w:pPr>
            <w:r>
              <w:rPr>
                <w:sz w:val="18"/>
                <w:szCs w:val="18"/>
              </w:rPr>
              <w:t>1129</w:t>
            </w:r>
          </w:p>
        </w:tc>
        <w:tc>
          <w:tcPr>
            <w:vAlign w:val="center"/>
          </w:tcPr>
          <w:p w14:paraId="102C9A02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2641D1B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2C84324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35931">
            <w:pPr>
              <w:jc w:val="right"/>
            </w:pPr>
            <w:r>
              <w:rPr>
                <w:sz w:val="18"/>
                <w:szCs w:val="18"/>
              </w:rPr>
              <w:t>174.34</w:t>
            </w:r>
          </w:p>
        </w:tc>
      </w:tr>
      <w:tr w14:paraId="63178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C6D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3FB41">
            <w:r>
              <w:rPr>
                <w:sz w:val="18"/>
                <w:szCs w:val="18"/>
              </w:rPr>
              <w:t>2013[卫生间]</w:t>
            </w:r>
          </w:p>
        </w:tc>
        <w:tc>
          <w:tcPr>
            <w:vAlign w:val="center"/>
          </w:tcPr>
          <w:p w14:paraId="67DE67DB"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72C3CA9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E4F813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 w14:paraId="5DF40286">
            <w:pPr>
              <w:jc w:val="right"/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vAlign w:val="center"/>
          </w:tcPr>
          <w:p w14:paraId="62D53A86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5570AD09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7A6B968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FB1FA5">
            <w:pPr>
              <w:jc w:val="right"/>
            </w:pPr>
            <w:r>
              <w:rPr>
                <w:sz w:val="18"/>
                <w:szCs w:val="18"/>
              </w:rPr>
              <w:t>174.34</w:t>
            </w:r>
          </w:p>
        </w:tc>
      </w:tr>
      <w:tr w14:paraId="04300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D19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4DF48"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2E84B225"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547D61A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B90AF6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 w14:paraId="6F6E7089">
            <w:pPr>
              <w:jc w:val="right"/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vAlign w:val="center"/>
          </w:tcPr>
          <w:p w14:paraId="23A99C0D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1F77ECC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49774C4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ACFD7F">
            <w:pPr>
              <w:jc w:val="right"/>
            </w:pPr>
            <w:r>
              <w:rPr>
                <w:sz w:val="18"/>
                <w:szCs w:val="18"/>
              </w:rPr>
              <w:t>149.20</w:t>
            </w:r>
          </w:p>
        </w:tc>
      </w:tr>
      <w:tr w14:paraId="2C7D7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F47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82199">
            <w:r>
              <w:rPr>
                <w:sz w:val="18"/>
                <w:szCs w:val="18"/>
              </w:rPr>
              <w:t>2015[卫生间]</w:t>
            </w:r>
          </w:p>
        </w:tc>
        <w:tc>
          <w:tcPr>
            <w:vAlign w:val="center"/>
          </w:tcPr>
          <w:p w14:paraId="0F753ACB"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350BE32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B7B485">
            <w:pPr>
              <w:jc w:val="right"/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1AA5E32C">
            <w:pPr>
              <w:jc w:val="right"/>
            </w:pPr>
            <w:r>
              <w:rPr>
                <w:sz w:val="18"/>
                <w:szCs w:val="18"/>
              </w:rPr>
              <w:t>1109</w:t>
            </w:r>
          </w:p>
        </w:tc>
        <w:tc>
          <w:tcPr>
            <w:vAlign w:val="center"/>
          </w:tcPr>
          <w:p w14:paraId="3E64C555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2D32A0E4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7E10E44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EC3BC0">
            <w:pPr>
              <w:jc w:val="right"/>
            </w:pPr>
            <w:r>
              <w:rPr>
                <w:sz w:val="18"/>
                <w:szCs w:val="18"/>
              </w:rPr>
              <w:t>138.58</w:t>
            </w:r>
          </w:p>
        </w:tc>
      </w:tr>
      <w:tr w14:paraId="2EF9B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55A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6F799">
            <w:r>
              <w:rPr>
                <w:sz w:val="18"/>
                <w:szCs w:val="18"/>
              </w:rPr>
              <w:t>2016,2017[卫生间]</w:t>
            </w:r>
          </w:p>
        </w:tc>
        <w:tc>
          <w:tcPr>
            <w:vAlign w:val="center"/>
          </w:tcPr>
          <w:p w14:paraId="3B490D27"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vAlign w:val="center"/>
          </w:tcPr>
          <w:p w14:paraId="0350FF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A8C080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 w14:paraId="53A00623">
            <w:pPr>
              <w:jc w:val="right"/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vAlign w:val="center"/>
          </w:tcPr>
          <w:p w14:paraId="1265F601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74019788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174A5EA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D9E204">
            <w:pPr>
              <w:jc w:val="right"/>
            </w:pPr>
            <w:r>
              <w:rPr>
                <w:sz w:val="18"/>
                <w:szCs w:val="18"/>
              </w:rPr>
              <w:t>174.25</w:t>
            </w:r>
          </w:p>
        </w:tc>
      </w:tr>
      <w:tr w14:paraId="5FBCE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4C4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A6FA8">
            <w:r>
              <w:rPr>
                <w:sz w:val="18"/>
                <w:szCs w:val="18"/>
              </w:rPr>
              <w:t>2018[卫生间]</w:t>
            </w:r>
          </w:p>
        </w:tc>
        <w:tc>
          <w:tcPr>
            <w:vAlign w:val="center"/>
          </w:tcPr>
          <w:p w14:paraId="5ACC13DE">
            <w:pPr>
              <w:jc w:val="right"/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17AE54B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D8A15D"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 w14:paraId="2C0CEEAF">
            <w:pPr>
              <w:jc w:val="right"/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vAlign w:val="center"/>
          </w:tcPr>
          <w:p w14:paraId="26372DB7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27954DC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3D3A97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13E762">
            <w:pPr>
              <w:jc w:val="right"/>
            </w:pPr>
            <w:r>
              <w:rPr>
                <w:sz w:val="18"/>
                <w:szCs w:val="18"/>
              </w:rPr>
              <w:t>77.46</w:t>
            </w:r>
          </w:p>
        </w:tc>
      </w:tr>
      <w:tr w14:paraId="2F1E8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0E7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FB2CD">
            <w:r>
              <w:rPr>
                <w:sz w:val="18"/>
                <w:szCs w:val="18"/>
              </w:rPr>
              <w:t>2019[卫生间]</w:t>
            </w:r>
          </w:p>
        </w:tc>
        <w:tc>
          <w:tcPr>
            <w:vAlign w:val="center"/>
          </w:tcPr>
          <w:p w14:paraId="75EFB2C1">
            <w:pPr>
              <w:jc w:val="right"/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79E86A8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BDA594"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 w14:paraId="67E21E30">
            <w:pPr>
              <w:jc w:val="right"/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vAlign w:val="center"/>
          </w:tcPr>
          <w:p w14:paraId="42F9A9A1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04052883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102B856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1643B2">
            <w:pPr>
              <w:jc w:val="right"/>
            </w:pPr>
            <w:r>
              <w:rPr>
                <w:sz w:val="18"/>
                <w:szCs w:val="18"/>
              </w:rPr>
              <w:t>77.44</w:t>
            </w:r>
          </w:p>
        </w:tc>
      </w:tr>
      <w:tr w14:paraId="40FD4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2751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93E7F">
            <w:r>
              <w:rPr>
                <w:sz w:val="18"/>
                <w:szCs w:val="18"/>
              </w:rPr>
              <w:t>2020[卫生间]</w:t>
            </w:r>
          </w:p>
        </w:tc>
        <w:tc>
          <w:tcPr>
            <w:vAlign w:val="center"/>
          </w:tcPr>
          <w:p w14:paraId="73F78954"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613FE4D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C55A6E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 w14:paraId="6051B789">
            <w:pPr>
              <w:jc w:val="right"/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vAlign w:val="center"/>
          </w:tcPr>
          <w:p w14:paraId="3AAA1E72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4E5C6DE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7E12B6F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58DE97">
            <w:pPr>
              <w:jc w:val="right"/>
            </w:pPr>
            <w:r>
              <w:rPr>
                <w:sz w:val="18"/>
                <w:szCs w:val="18"/>
              </w:rPr>
              <w:t>63.45</w:t>
            </w:r>
          </w:p>
        </w:tc>
      </w:tr>
      <w:tr w14:paraId="41BAB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797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3B17F"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 w14:paraId="63D7C5B8"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320F270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BE4A03"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vAlign w:val="center"/>
          </w:tcPr>
          <w:p w14:paraId="509C35ED">
            <w:pPr>
              <w:jc w:val="right"/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vAlign w:val="center"/>
          </w:tcPr>
          <w:p w14:paraId="3106F7F5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7B2365D5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5AE2C22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C7DFC4">
            <w:pPr>
              <w:jc w:val="right"/>
            </w:pPr>
            <w:r>
              <w:rPr>
                <w:sz w:val="18"/>
                <w:szCs w:val="18"/>
              </w:rPr>
              <w:t>72.20</w:t>
            </w:r>
          </w:p>
        </w:tc>
      </w:tr>
      <w:tr w14:paraId="0452E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F41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34C49">
            <w:r>
              <w:rPr>
                <w:sz w:val="18"/>
                <w:szCs w:val="18"/>
              </w:rPr>
              <w:t>3001[电梯间]</w:t>
            </w:r>
          </w:p>
        </w:tc>
        <w:tc>
          <w:tcPr>
            <w:vAlign w:val="center"/>
          </w:tcPr>
          <w:p w14:paraId="64AC5994">
            <w:pPr>
              <w:jc w:val="right"/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vAlign w:val="center"/>
          </w:tcPr>
          <w:p w14:paraId="59DDEB7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1753AA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vAlign w:val="center"/>
          </w:tcPr>
          <w:p w14:paraId="59239D43">
            <w:pPr>
              <w:jc w:val="right"/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vAlign w:val="center"/>
          </w:tcPr>
          <w:p w14:paraId="212457CE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11BAB7D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19C6FC0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EB3462">
            <w:pPr>
              <w:jc w:val="right"/>
            </w:pPr>
            <w:r>
              <w:rPr>
                <w:sz w:val="18"/>
                <w:szCs w:val="18"/>
              </w:rPr>
              <w:t>117.18</w:t>
            </w:r>
          </w:p>
        </w:tc>
      </w:tr>
      <w:tr w14:paraId="7B197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8A8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7B6E3">
            <w:r>
              <w:rPr>
                <w:sz w:val="18"/>
                <w:szCs w:val="18"/>
              </w:rPr>
              <w:t>3002[电梯间]</w:t>
            </w:r>
          </w:p>
        </w:tc>
        <w:tc>
          <w:tcPr>
            <w:vAlign w:val="center"/>
          </w:tcPr>
          <w:p w14:paraId="476F4813">
            <w:pPr>
              <w:jc w:val="right"/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vAlign w:val="center"/>
          </w:tcPr>
          <w:p w14:paraId="52E115A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581D46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 w14:paraId="17DF73DC">
            <w:pPr>
              <w:jc w:val="right"/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vAlign w:val="center"/>
          </w:tcPr>
          <w:p w14:paraId="33235DA6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7A4CFA2C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1472663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31FC97">
            <w:pPr>
              <w:jc w:val="right"/>
            </w:pPr>
            <w:r>
              <w:rPr>
                <w:sz w:val="18"/>
                <w:szCs w:val="18"/>
              </w:rPr>
              <w:t>117.12</w:t>
            </w:r>
          </w:p>
        </w:tc>
      </w:tr>
      <w:tr w14:paraId="44E7F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2C5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571A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111CC471">
            <w:pPr>
              <w:jc w:val="right"/>
            </w:pPr>
            <w:r>
              <w:rPr>
                <w:b/>
                <w:sz w:val="18"/>
                <w:szCs w:val="18"/>
              </w:rPr>
              <w:t>1016.40</w:t>
            </w:r>
          </w:p>
        </w:tc>
        <w:tc>
          <w:tcPr>
            <w:vAlign w:val="center"/>
          </w:tcPr>
          <w:p w14:paraId="1321D0F4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4D05D3B2">
            <w:pPr>
              <w:jc w:val="right"/>
            </w:pPr>
            <w:r>
              <w:rPr>
                <w:b/>
                <w:sz w:val="18"/>
                <w:szCs w:val="18"/>
              </w:rPr>
              <w:t>50441</w:t>
            </w:r>
          </w:p>
        </w:tc>
        <w:tc>
          <w:tcPr>
            <w:vAlign w:val="center"/>
          </w:tcPr>
          <w:p w14:paraId="1410266E">
            <w:pPr>
              <w:jc w:val="right"/>
            </w:pPr>
            <w:r>
              <w:rPr>
                <w:b/>
                <w:sz w:val="18"/>
                <w:szCs w:val="18"/>
              </w:rPr>
              <w:t>198449</w:t>
            </w:r>
          </w:p>
        </w:tc>
        <w:tc>
          <w:tcPr>
            <w:vAlign w:val="center"/>
          </w:tcPr>
          <w:p w14:paraId="49BB4921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3CACCF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1E82A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55684E">
            <w:pPr>
              <w:jc w:val="right"/>
            </w:pPr>
            <w:r>
              <w:rPr>
                <w:b/>
                <w:sz w:val="18"/>
                <w:szCs w:val="18"/>
              </w:rPr>
              <w:t>49.63</w:t>
            </w:r>
          </w:p>
        </w:tc>
      </w:tr>
      <w:tr w14:paraId="72D51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7F22BE88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5744C1D3">
            <w:pPr>
              <w:jc w:val="right"/>
            </w:pPr>
            <w:r>
              <w:rPr>
                <w:b/>
                <w:sz w:val="18"/>
                <w:szCs w:val="18"/>
              </w:rPr>
              <w:t>2357.08</w:t>
            </w:r>
          </w:p>
        </w:tc>
        <w:tc>
          <w:tcPr>
            <w:vAlign w:val="center"/>
          </w:tcPr>
          <w:p w14:paraId="50F0077D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5557C331">
            <w:pPr>
              <w:jc w:val="right"/>
            </w:pPr>
            <w:r>
              <w:rPr>
                <w:b/>
                <w:sz w:val="18"/>
                <w:szCs w:val="18"/>
              </w:rPr>
              <w:t>105469</w:t>
            </w:r>
          </w:p>
        </w:tc>
        <w:tc>
          <w:tcPr>
            <w:vAlign w:val="center"/>
          </w:tcPr>
          <w:p w14:paraId="51AA0E65">
            <w:pPr>
              <w:jc w:val="right"/>
            </w:pPr>
            <w:r>
              <w:rPr>
                <w:b/>
                <w:sz w:val="18"/>
                <w:szCs w:val="18"/>
              </w:rPr>
              <w:t>447885</w:t>
            </w:r>
          </w:p>
        </w:tc>
        <w:tc>
          <w:tcPr>
            <w:vAlign w:val="center"/>
          </w:tcPr>
          <w:p w14:paraId="79C3F58B">
            <w:pPr>
              <w:jc w:val="right"/>
            </w:pPr>
            <w:r>
              <w:rPr>
                <w:b/>
                <w:sz w:val="18"/>
                <w:szCs w:val="18"/>
              </w:rPr>
              <w:t>1135</w:t>
            </w:r>
          </w:p>
        </w:tc>
        <w:tc>
          <w:tcPr>
            <w:vAlign w:val="center"/>
          </w:tcPr>
          <w:p w14:paraId="702B68A9">
            <w:pPr>
              <w:jc w:val="right"/>
            </w:pPr>
            <w:r>
              <w:rPr>
                <w:b/>
                <w:sz w:val="18"/>
                <w:szCs w:val="18"/>
              </w:rPr>
              <w:t>1.70</w:t>
            </w:r>
          </w:p>
        </w:tc>
        <w:tc>
          <w:tcPr>
            <w:vAlign w:val="center"/>
          </w:tcPr>
          <w:p w14:paraId="3B29E19A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BDF6DB">
            <w:pPr>
              <w:jc w:val="right"/>
            </w:pPr>
            <w:r>
              <w:rPr>
                <w:b/>
                <w:sz w:val="18"/>
                <w:szCs w:val="18"/>
              </w:rPr>
              <w:t>44.75</w:t>
            </w:r>
          </w:p>
        </w:tc>
      </w:tr>
    </w:tbl>
    <w:p w14:paraId="2981CFDE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4A929D61">
      <w:pPr>
        <w:pStyle w:val="2"/>
        <w:rPr>
          <w:szCs w:val="24"/>
          <w:lang w:val="en-US"/>
        </w:rPr>
      </w:pPr>
      <w:bookmarkStart w:id="127" w:name="_Toc5186"/>
      <w:bookmarkStart w:id="129" w:name="_GoBack"/>
      <w:bookmarkEnd w:id="129"/>
      <w:r>
        <w:rPr>
          <w:szCs w:val="24"/>
          <w:lang w:val="en-US"/>
        </w:rPr>
        <w:t>房间冷负荷详细表</w:t>
      </w:r>
      <w:bookmarkEnd w:id="127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28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5B96F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0621B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5C4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67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E7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93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E4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BD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BC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F9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3E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0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1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A2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3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9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58E5B5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D444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61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F4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23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01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84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4B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6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4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0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C5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89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A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A8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</w:tr>
      <w:tr w14:paraId="07C3F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8F07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F61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51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45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51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1F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87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4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AE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C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1D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9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0C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9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658A0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5526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EAC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42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D3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4F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33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0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C2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B7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6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F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B8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3F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4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86A7D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3B75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0858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3A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92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2C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DB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1C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A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2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5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9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D8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3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6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12EFA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34A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A1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9F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13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E1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80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86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0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A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8C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4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3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5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C0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E023E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A5F9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34E9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6C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0E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DD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91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9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7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9E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F1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1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5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E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7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9A8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4C9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D9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BA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19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9E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9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0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7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1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7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1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1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7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bookmarkEnd w:id="128"/>
    </w:tbl>
    <w:p w14:paraId="36603E9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C39A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EEB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EC3E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DAFD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81B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CF7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E1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B1D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A19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A42F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BB8AB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81483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CFE67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3E8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10E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4CA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4E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1B5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920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E0A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AE5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484B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8A58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E0DB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6465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1593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1022[休闲空间]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215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72C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A6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B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E93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A0C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66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1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7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F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8E60A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1726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E5465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E9D3A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94BC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CB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9FCD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6B9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144B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659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B21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B4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04B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5D72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FA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4CE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0FA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A429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1195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B5645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B01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2CE74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9148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4F40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AF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79CA8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AF7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3DCBB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EE3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3904A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E8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FC9B4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80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5F67A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E6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C3BED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75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D09C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DF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7431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BE076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F481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9D72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F=702.58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34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B8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6D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1A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3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5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C4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2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1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71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C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EA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1289.4</w:t>
            </w:r>
          </w:p>
        </w:tc>
      </w:tr>
      <w:tr w14:paraId="2CE38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21F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0E90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F3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0D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0E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31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E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10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4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0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7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A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E0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B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</w:tr>
      <w:tr w14:paraId="4F9496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A5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A815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6E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BC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73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BC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E9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A4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FA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4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2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9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F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3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</w:tr>
      <w:tr w14:paraId="7439EC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AECC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EBA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02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25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D2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B1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BC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C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3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54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23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2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9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3E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</w:tr>
      <w:tr w14:paraId="06361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5ED8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4F0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68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52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17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58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6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8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93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32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E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09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45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A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</w:tr>
      <w:tr w14:paraId="198250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0E5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138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55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70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44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58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83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5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9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3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B5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F5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1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BE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</w:tr>
      <w:tr w14:paraId="019B48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F311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598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A3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70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D2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DF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EC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3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12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4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F2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3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4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B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</w:tr>
      <w:tr w14:paraId="5CF8B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4E62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9310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58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CD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4B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BE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E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92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4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53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3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6F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6F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F6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</w:tr>
      <w:tr w14:paraId="4A91DA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A669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014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04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3C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64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58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9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48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C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0E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5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50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1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6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</w:tr>
      <w:tr w14:paraId="3D396C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CF7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0345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C7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45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C3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01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B4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4A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8E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0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4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92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EA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3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</w:tr>
      <w:tr w14:paraId="26290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59F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30B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A5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51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96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7D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D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B4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3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3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4C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3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E8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2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</w:tr>
      <w:tr w14:paraId="0B0D4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7E4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0F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F=35.44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06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EA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68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59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7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EE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6F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9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6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9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2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B9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1094.7</w:t>
            </w:r>
          </w:p>
        </w:tc>
      </w:tr>
      <w:tr w14:paraId="1F814C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2EE3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BA16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AB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1A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5F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18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F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9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21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E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C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81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38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4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-28.0</w:t>
            </w:r>
          </w:p>
        </w:tc>
      </w:tr>
      <w:tr w14:paraId="71F1D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3E5D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8E00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00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8A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47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CB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19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2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0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3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4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A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8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3C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1122.6</w:t>
            </w:r>
          </w:p>
        </w:tc>
      </w:tr>
      <w:tr w14:paraId="0137D9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81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CC6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BD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F3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26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15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D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E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5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D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A3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0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A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B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</w:tr>
      <w:tr w14:paraId="2A9113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D21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6CD4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AD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52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5A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71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2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3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77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5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B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B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0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BD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</w:tr>
      <w:tr w14:paraId="21691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C209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CF5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6B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86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7C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BA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0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9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E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58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AE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86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0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B3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</w:tr>
      <w:tr w14:paraId="703B0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5AB6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11F4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02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02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46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AF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3B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F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0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4B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C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E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F4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1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</w:tr>
      <w:tr w14:paraId="07D11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F97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C4BF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45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58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47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07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D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D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5E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FD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13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40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1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5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</w:tr>
      <w:tr w14:paraId="2A76A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95D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71AC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A9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1D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3E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E2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C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5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2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C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E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9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F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4F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</w:tr>
      <w:tr w14:paraId="2740C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684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0BC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DE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A7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17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AE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0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2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A0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17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5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44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7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5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287924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A114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4A1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E2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7A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C2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AF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85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5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EF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E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C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2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59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8D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4277.2</w:t>
            </w:r>
          </w:p>
        </w:tc>
      </w:tr>
      <w:tr w14:paraId="514982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E9C0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97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34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A3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6E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2E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5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7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F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1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8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C8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04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9E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6580.4</w:t>
            </w:r>
          </w:p>
        </w:tc>
      </w:tr>
      <w:tr w14:paraId="58EE9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704F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B25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6B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A8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43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BB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C5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BC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1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5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B7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D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7E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E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2873.1</w:t>
            </w:r>
          </w:p>
        </w:tc>
      </w:tr>
      <w:tr w14:paraId="4EC6C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A627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A580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DC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46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71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CC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71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AA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DD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8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7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D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88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A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2873.1</w:t>
            </w:r>
          </w:p>
        </w:tc>
      </w:tr>
      <w:tr w14:paraId="07536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E370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92B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49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03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64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06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1F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97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0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9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5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5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5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E4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E063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F80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D625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25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-395895.3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9D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-453630.0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0E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-482497.4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C0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-475280.5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7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-417545.8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A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-388678.5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FF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-309293.2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EB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1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6D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-128872.2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0B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-222691.1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F3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-316510.0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7F01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696B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026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2F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-1646357.7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B8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-1706014.6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00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-1735843.1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65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-1728386.0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24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-1668729.0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6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-1638900.6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8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-1556872.3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39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-1139273.6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-1452472.6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47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-1258587.5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-1348072.9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AD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-1370444.3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9E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-1467386.8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3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-1564329.4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A699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ED4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7C3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AD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6A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FC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DF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5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C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F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D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-1747.55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6F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-1747.55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8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-1747.55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CE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-1747.55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17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-1747.55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4415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F49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3C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-1603466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88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-1662370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9B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-1691528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DC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-1684813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8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-1627385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C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-1599523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15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-1517808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C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-1109558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-1414117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C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-1224111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-1309939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B6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-1333079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BE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-1427610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7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-1522919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16622</w:t>
            </w:r>
          </w:p>
        </w:tc>
      </w:tr>
      <w:tr w14:paraId="1972F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FFE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CD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-361312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83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-418294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FD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-446490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B1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-440016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4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-384510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C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-357609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2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F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B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F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57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A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-283408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16622</w:t>
            </w:r>
          </w:p>
        </w:tc>
      </w:tr>
      <w:tr w14:paraId="156E3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A8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FD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91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BF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76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71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64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C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9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9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A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6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F1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21B1D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785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32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1D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0A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30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9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E3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F1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E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9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B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C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6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16622</w:t>
            </w:r>
          </w:p>
        </w:tc>
      </w:tr>
      <w:tr w14:paraId="154592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AF94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77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8D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FC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5B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A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E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A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7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F8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3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2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0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16622</w:t>
            </w:r>
          </w:p>
        </w:tc>
      </w:tr>
      <w:tr w14:paraId="134D33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E69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51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87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96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2E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7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F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9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02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9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4C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F7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4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</w:tr>
    </w:tbl>
    <w:p w14:paraId="1DF1F89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6DE9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5F5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F96A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BA04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CE1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950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BD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765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D41B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4902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9AA4B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CA14F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7B5E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5ADF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141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96C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41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7EB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7ED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035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91C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856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426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20853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BB1AA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896D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1023[小吃店]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FDE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02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5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05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C5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ABF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7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28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F1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F9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76B0D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DCD5A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BB437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0836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4ED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95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89E0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2EF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F8F6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2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BB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76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45E8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CC291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693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FF96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16E1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83672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CC8A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4BFC0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440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3B0B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616C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EB4F2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9AC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5ED6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3B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62F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0B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401F3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0BE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40E5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64D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A9B41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61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D66A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455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44661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80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95EA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FBE2E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06DA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51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03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FC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4E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D3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B6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5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99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A5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8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1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9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D6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</w:tr>
      <w:tr w14:paraId="2114F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E48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71F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B6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A4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A3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CC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9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0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D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F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68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A1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50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47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34747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DCB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05B0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67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A3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7A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E6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0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E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FE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8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5B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7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9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F3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</w:tr>
      <w:tr w14:paraId="3894AC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BF7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99DB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6D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D1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25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01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C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B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2B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9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0C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6A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1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FD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</w:tr>
      <w:tr w14:paraId="1492C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530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C14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89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03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96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69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43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9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AA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0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3A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0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14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1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</w:tr>
      <w:tr w14:paraId="1A670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19C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445E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AA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20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3A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2A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D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A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39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8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0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D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6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E2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</w:tr>
      <w:tr w14:paraId="0396E6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0BD4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A159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CA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BC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F6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F4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D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0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A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7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36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9F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D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F5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</w:tr>
      <w:tr w14:paraId="6D5F2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FD17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C50D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AA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D4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7F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64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B0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6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CA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1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3E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07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1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E7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7D488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1E94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2A6E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0E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6C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75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9F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8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3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B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8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0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B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DB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53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</w:tr>
      <w:tr w14:paraId="3F3E6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546A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E8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31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E7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3D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53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E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F6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FD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83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C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A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8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5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703.5</w:t>
            </w:r>
          </w:p>
        </w:tc>
      </w:tr>
      <w:tr w14:paraId="0D7687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EAD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472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86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E7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A2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D9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80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36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7C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6E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9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C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C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DE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-18.0</w:t>
            </w:r>
          </w:p>
        </w:tc>
      </w:tr>
      <w:tr w14:paraId="6D1BA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786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63B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F1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1F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3A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00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03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A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EC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5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69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6B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A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3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721.5</w:t>
            </w:r>
          </w:p>
        </w:tc>
      </w:tr>
      <w:tr w14:paraId="46206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31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D0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A6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39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FB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83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C5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6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F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9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B9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3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70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5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</w:tr>
      <w:tr w14:paraId="278FA9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991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5146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CF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40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19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FA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FC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F5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2E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D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6B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8F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04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49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226.5</w:t>
            </w:r>
          </w:p>
        </w:tc>
      </w:tr>
      <w:tr w14:paraId="4D402E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D8C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D2C5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9A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8D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1D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AF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7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B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C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39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C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DB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4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F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</w:tr>
      <w:tr w14:paraId="124F7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79C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C8F2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6A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B8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42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10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F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4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E3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7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2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1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5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1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612.3</w:t>
            </w:r>
          </w:p>
        </w:tc>
      </w:tr>
      <w:tr w14:paraId="7954E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F3AA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F72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CF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C7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EB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D4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C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C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7C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D0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1E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F4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5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96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612.3</w:t>
            </w:r>
          </w:p>
        </w:tc>
      </w:tr>
      <w:tr w14:paraId="10A2B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A8C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DF3D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1D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0B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90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4B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2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7F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FD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9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CF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B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A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7E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51A5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97C4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07A6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7A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-84371.1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C1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-96675.3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4E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-102827.3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DF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F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-88985.2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55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-82833.1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6A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D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8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3B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-27464.6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42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-47458.8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A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-67453.0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945A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07E8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FE2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D8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-350863.1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81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-363576.9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06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-369933.8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8C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-368344.6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7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-355630.8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5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-349273.9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E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-331792.4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A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-242796.0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-309543.3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5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-287294.2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8A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-292061.9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7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-312721.8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3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-333381.7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D4A1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3E2A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F6D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D0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A5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94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BF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9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4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FB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4B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AA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E2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32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A339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C929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09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-339992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9A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-352410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C4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-358537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57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-357202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2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-345528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9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-340677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F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3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-302954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12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B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-283546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D8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9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2166</w:t>
            </w:r>
          </w:p>
        </w:tc>
      </w:tr>
      <w:tr w14:paraId="2AE16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03D3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39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63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A9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7A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3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F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3F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7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01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1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E7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40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2166</w:t>
            </w:r>
          </w:p>
        </w:tc>
      </w:tr>
      <w:tr w14:paraId="34C3C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8CA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B6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DF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CD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E3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7F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B1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2F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5A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43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6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AE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F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89B94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7AA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02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30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46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CE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A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2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4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9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8B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B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88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A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2166</w:t>
            </w:r>
          </w:p>
        </w:tc>
      </w:tr>
      <w:tr w14:paraId="01A75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262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B3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DA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3C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40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28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3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E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0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7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3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7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47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2166</w:t>
            </w:r>
          </w:p>
        </w:tc>
      </w:tr>
      <w:tr w14:paraId="69A950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E82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4F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E4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C2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F0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F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FC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79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26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7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9E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82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F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</w:tr>
    </w:tbl>
    <w:p w14:paraId="5F6E93D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5316E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7350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F644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4573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C4DA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6B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6C7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E42A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1E7B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EE4F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E0724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5D71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AC448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2B5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7EA9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4B3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813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6F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1DD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9A4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A5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87DE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C4B9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8D98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9C0D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6805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1024[饮品店]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39D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92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DE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DF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5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A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A8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93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A6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20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F488C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BA434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36215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4F38C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B8A6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033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4F1A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18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598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3F9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BF7C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805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931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7063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B939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77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B42E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DEC55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801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3089F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FC83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4FA58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B75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BD9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D9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75E02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74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6607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234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9B12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2B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4A65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E68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895F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02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225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99B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83BCA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75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DDAA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221E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8E0A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1A4E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6D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42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A2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1C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23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D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0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8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6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0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1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1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</w:tr>
      <w:tr w14:paraId="2ADAE7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0C3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51C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0D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44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AE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23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D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A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9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FD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D7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3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5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F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</w:tr>
      <w:tr w14:paraId="685F2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0A91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BC5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C9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A9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13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9E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16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9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F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5D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46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93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0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8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</w:tr>
      <w:tr w14:paraId="6E6E52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2D19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868C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21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5A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33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6C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A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D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9C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CF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0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8B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3B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89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</w:tr>
      <w:tr w14:paraId="2BE910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CA1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53E0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11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AF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C2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8F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A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C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2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3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A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BE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71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26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</w:tr>
      <w:tr w14:paraId="20011E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E164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6DA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AE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57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6D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72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6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5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3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7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07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9A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9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6D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833.9</w:t>
            </w:r>
          </w:p>
        </w:tc>
      </w:tr>
      <w:tr w14:paraId="2803DD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57F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5D3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EE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05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03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67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C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F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ED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8B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DD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3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A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F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-21.3</w:t>
            </w:r>
          </w:p>
        </w:tc>
      </w:tr>
      <w:tr w14:paraId="001C6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67B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C8AF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9D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5D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C9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EB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A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9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0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3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E7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C4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1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855.2</w:t>
            </w:r>
          </w:p>
        </w:tc>
      </w:tr>
      <w:tr w14:paraId="48559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9FC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0422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A7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CA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6A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49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F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DF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F3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3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F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6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4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5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</w:tr>
      <w:tr w14:paraId="05E8F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FBDD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0EE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DD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CF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3C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A6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8D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EF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0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7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9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A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F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A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</w:tr>
      <w:tr w14:paraId="2B10A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749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D7F7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20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F1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F6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F0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A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33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75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D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B6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3D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2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B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392.5</w:t>
            </w:r>
          </w:p>
        </w:tc>
      </w:tr>
      <w:tr w14:paraId="5F078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CD66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263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67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17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21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0C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F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8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B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D6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4D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8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B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43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392.5</w:t>
            </w:r>
          </w:p>
        </w:tc>
      </w:tr>
      <w:tr w14:paraId="64FAC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3F8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CF7F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3F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85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EE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FC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A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AB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FC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D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C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34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B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0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BAC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1DC4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23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EA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-54084.1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C1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-61971.3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50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-65914.9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B7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-64929.0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F7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-57041.8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B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-53098.1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34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B9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E0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C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7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5F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C959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77C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096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99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-224912.3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13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-233062.1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43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-237137.0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39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-236118.3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09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-227968.4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A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-223893.5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0E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06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-155638.5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AF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-171938.2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41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-187219.2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A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-200462.7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2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-213706.2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0A73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C55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62B6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9F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09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98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4B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9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89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A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52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7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9E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2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9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21E1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E2B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86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-215033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EE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-223042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A5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-227025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5A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0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1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-218092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3C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6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4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-165644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E3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6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E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</w:t>
            </w:r>
          </w:p>
        </w:tc>
      </w:tr>
      <w:tr w14:paraId="228364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5821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FA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-45340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45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-53087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55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-56938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31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19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17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E4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40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C2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C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8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E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</w:t>
            </w:r>
          </w:p>
        </w:tc>
      </w:tr>
      <w:tr w14:paraId="4DB23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3D04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A9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A2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6D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7F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66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CC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38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C9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F3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1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9E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F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9D1E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5F93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18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1C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2E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D4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9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60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9B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29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49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6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A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C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</w:t>
            </w:r>
          </w:p>
        </w:tc>
      </w:tr>
      <w:tr w14:paraId="3ABFCC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5CC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90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E3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3C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2F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1A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F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A3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8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E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D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2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28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</w:t>
            </w:r>
          </w:p>
        </w:tc>
      </w:tr>
      <w:tr w14:paraId="3AD38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879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47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73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92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BE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8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B8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3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50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6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3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61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7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</w:tr>
    </w:tbl>
    <w:p w14:paraId="0500603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85DC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D43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8E3E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176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1B05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B2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C72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C4F0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0DC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43BC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3CAA5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AA610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7E06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6D8A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686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C2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279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07F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63F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D3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B08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BF8E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14A9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DA69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CB44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4AB6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1025[快餐店]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21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D10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28C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79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0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5BC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52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10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98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6B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128E9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A9B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43F01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2BB2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887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0DA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843F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B7B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8EE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4E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06BC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4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ED8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AC01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0B10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9A6E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5FBC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43C53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38D8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FAD6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FBEC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19DBE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9D19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C0FD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6D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187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05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DA8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C78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050E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B26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A4F3F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9B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AAFD2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6B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EA6FC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7E3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BB06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79A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E99E1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4C1F8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163F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3173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49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B2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39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B4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F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BE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6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3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B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04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81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D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</w:tr>
      <w:tr w14:paraId="0E9D4F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D3F3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2480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4C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D6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4B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FD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FF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A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15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3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2F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8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A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8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</w:tr>
      <w:tr w14:paraId="16F4C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3A7A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CEBC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27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A5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CB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26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8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8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BC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19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F9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C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D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9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</w:tr>
      <w:tr w14:paraId="14A466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38C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00E1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43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F4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86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CC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3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A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E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5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6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1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E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B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01E5D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47BE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A7A3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86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05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D7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97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5E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99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B4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40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7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C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5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6C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</w:tr>
      <w:tr w14:paraId="71E523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79E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98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93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DA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96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4E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20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7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C8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1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3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8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8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D9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833.9</w:t>
            </w:r>
          </w:p>
        </w:tc>
      </w:tr>
      <w:tr w14:paraId="4FB60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624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2B99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29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3C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67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9B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5C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5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26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A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0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F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8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96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-21.3</w:t>
            </w:r>
          </w:p>
        </w:tc>
      </w:tr>
      <w:tr w14:paraId="13BDF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FCA8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F7B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27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27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01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EA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E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24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6F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B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71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E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5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3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855.2</w:t>
            </w:r>
          </w:p>
        </w:tc>
      </w:tr>
      <w:tr w14:paraId="107FE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A0C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3F3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38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AC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26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55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5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E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E2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0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4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F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4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</w:tr>
      <w:tr w14:paraId="4383F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E96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33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DB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1A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0A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7F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9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9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5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4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06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F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3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D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</w:tr>
      <w:tr w14:paraId="7198BE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6A8E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D9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70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5B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62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C5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6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A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F8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75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B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3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8D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F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1570.0</w:t>
            </w:r>
          </w:p>
        </w:tc>
      </w:tr>
      <w:tr w14:paraId="3892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A9C2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F89E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D5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A9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AD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3D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F9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2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6E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0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6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61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DC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4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2705.0</w:t>
            </w:r>
          </w:p>
        </w:tc>
      </w:tr>
      <w:tr w14:paraId="1CA52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360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9730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22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AC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9E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1F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62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0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9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D1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04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1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AB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25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</w:tr>
      <w:tr w14:paraId="0CB716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319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A01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4D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-54084.1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9C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-61971.3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50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-65914.9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BE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-64929.0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E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-57041.8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3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-53098.1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69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51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A5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1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0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70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EB00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567B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C13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EB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-224912.3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A4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-233062.1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9E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-237137.0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A0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-236118.3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A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-227968.4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2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-223893.5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50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4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-155638.5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83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-171938.2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6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-187219.2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C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-200462.7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C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-213706.2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D5BD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6625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C68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78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C4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59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C4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1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3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4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4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B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86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D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8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A1BEB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C1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F2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-215097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E8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40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-227143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E4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D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F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-218370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5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6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C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-165449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7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E8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87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3911</w:t>
            </w:r>
          </w:p>
        </w:tc>
      </w:tr>
      <w:tr w14:paraId="5B052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452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84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63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-53178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10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-57056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19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0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81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5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69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41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E0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16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8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2776</w:t>
            </w:r>
          </w:p>
        </w:tc>
      </w:tr>
      <w:tr w14:paraId="36284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A47E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E2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06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A0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E6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F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D0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88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32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A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D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1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10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</w:tr>
      <w:tr w14:paraId="4C6C30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88E7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92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51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12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36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93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6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C1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6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F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1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E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9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3911</w:t>
            </w:r>
          </w:p>
        </w:tc>
      </w:tr>
      <w:tr w14:paraId="4B2C1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7CAC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51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ED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37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90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93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3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1F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0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F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6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96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D3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2776</w:t>
            </w:r>
          </w:p>
        </w:tc>
      </w:tr>
      <w:tr w14:paraId="7FDB9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2466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59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EF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9A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AC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8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D9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FB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2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2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0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6E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4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</w:tr>
    </w:tbl>
    <w:p w14:paraId="0A7D7C3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E1D13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DD68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BC78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8392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2A06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6D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C0C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EB04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6339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7B46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BD14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196FC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49359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B356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1917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563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7B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241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8AA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943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BE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522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8D4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4EFC4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AF3E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FC4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1026[便利店]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5A5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3E5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9A8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494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2C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7C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C48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9E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34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1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EDDD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659F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E87B03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69AB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584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7F3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9B3E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D8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6E4E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87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BEF5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2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A27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1051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F8FE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599B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505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4D7CE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EBF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7F641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BFF3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3BAB5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2308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B83B4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560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734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56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3ABA0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F4D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22C1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234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669DF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27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39A7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4B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B1CAF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6EE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0256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9C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4BFE4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E55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3142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563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C8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A4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18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CB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9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6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7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D0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E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0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90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5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</w:tr>
      <w:tr w14:paraId="65A4D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7D3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1F39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44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80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BE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78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1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3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F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A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2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B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3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4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</w:tr>
      <w:tr w14:paraId="3D81C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E97E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B5F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A7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F2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B4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80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2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9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BC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A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4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B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FC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3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</w:tr>
      <w:tr w14:paraId="036BB8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AFC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6E69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60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6A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E2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E8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B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7E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D9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9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AF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FE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5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8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113F6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353A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325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DD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A2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53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45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1D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0B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D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9E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6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6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D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CF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</w:tr>
      <w:tr w14:paraId="7803AD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DEC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4E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3D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BE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EB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12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E2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B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AE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9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7F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99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38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C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833.9</w:t>
            </w:r>
          </w:p>
        </w:tc>
      </w:tr>
      <w:tr w14:paraId="0FB011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0EF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9AE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6B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3C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FD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7D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73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7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4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C8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0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4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EF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A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-21.3</w:t>
            </w:r>
          </w:p>
        </w:tc>
      </w:tr>
      <w:tr w14:paraId="403B3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36A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DD42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6A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42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2C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D8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7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A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2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1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2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5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6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E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855.2</w:t>
            </w:r>
          </w:p>
        </w:tc>
      </w:tr>
      <w:tr w14:paraId="19C329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D62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512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1F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FE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4F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43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62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A9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F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C6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7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05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A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5F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</w:tr>
      <w:tr w14:paraId="16E6F1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A872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993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18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1C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45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71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F4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D2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F6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C1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3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30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0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0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</w:tr>
      <w:tr w14:paraId="56FF8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B8D5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249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B4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40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2B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B1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5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E3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9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D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CA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F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C8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23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</w:tr>
      <w:tr w14:paraId="06DBE1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0411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E1CA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DB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EA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5C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19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B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B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0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4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5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45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3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99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</w:tr>
      <w:tr w14:paraId="69689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9465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3C6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AC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01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49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92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7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4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E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3F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1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6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39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6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</w:tr>
      <w:tr w14:paraId="1F953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41DC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FE0E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15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59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DB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C7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8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2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4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2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D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B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5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C3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8A7F1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DAC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814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8E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26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87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-21708.0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57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A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3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A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B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4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6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A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C6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D0DC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0637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FE5E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5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-74071.1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8A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-76755.1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4C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-78097.1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E1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-77761.6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0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-75077.6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F3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61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-70045.1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5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5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-60651.0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B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47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7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-70380.6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17E01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9961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6A8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E1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A0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A2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89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F5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A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48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2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F7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3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0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A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A3E1D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4B5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33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6E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84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-68717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E4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2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2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D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2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0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C8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46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2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</w:tr>
      <w:tr w14:paraId="2421F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FE63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75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5E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57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44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45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58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3C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60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C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E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2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C7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</w:tr>
      <w:tr w14:paraId="10FF78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24E7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23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7B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0B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E9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19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4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9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7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F0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ED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2C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1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7C2D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54E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3A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B0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B6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2F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E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4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01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19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7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6F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A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FD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</w:tr>
      <w:tr w14:paraId="74727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E64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49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6A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D1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7D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E3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28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D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C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3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C3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C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2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</w:tr>
      <w:tr w14:paraId="66A29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3E8E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75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3A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40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70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9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37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8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3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C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A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F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C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</w:tr>
    </w:tbl>
    <w:p w14:paraId="4A09638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69E3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99E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048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64C4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D073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0F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2C5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1C87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9F37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42AD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02ACE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C1D5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27C4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C66B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38B8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620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B4B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92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9DC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985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720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083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F00B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28D1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9E5A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FF0CC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1027[贵宾室]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D40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8F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DD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C5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0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3D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5B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065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69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CD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D037A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5EF6A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EE0D5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37C6E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38C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943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CD00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420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6B14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5C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1688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A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D16F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CDBA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3C29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FC3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F8B5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1AF9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B40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9488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DABA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0B5D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02FA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B7C7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FA6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0B732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825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B7A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80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22F8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AB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1DA5C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943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C0B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3E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E871B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1A4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E666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C9F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9C8C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3C9A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E63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726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90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C1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28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22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4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9D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79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63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F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0A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C5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6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</w:tr>
      <w:tr w14:paraId="383CB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E61C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E15B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8A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E7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9F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52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4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3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3A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40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FE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50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01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C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</w:tr>
      <w:tr w14:paraId="4B9D01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D33D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0A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97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0C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46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82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8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3E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A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D4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A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C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F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A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</w:tr>
      <w:tr w14:paraId="1E2C4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BAC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6670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16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DB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EC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AA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4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4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3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7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B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A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B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5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617B9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BC8D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233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B2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69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44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F0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7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E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C1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C7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26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F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0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B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</w:tr>
      <w:tr w14:paraId="19FA3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4D9A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206F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84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B6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46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C0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7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FA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5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4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1B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5A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5A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EE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833.9</w:t>
            </w:r>
          </w:p>
        </w:tc>
      </w:tr>
      <w:tr w14:paraId="6B906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925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CFA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AE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47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4D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71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C8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3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E1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8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3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70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0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6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-21.3</w:t>
            </w:r>
          </w:p>
        </w:tc>
      </w:tr>
      <w:tr w14:paraId="0003D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0093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FD1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E7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21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48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5F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0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9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34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86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A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F6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9A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3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855.2</w:t>
            </w:r>
          </w:p>
        </w:tc>
      </w:tr>
      <w:tr w14:paraId="176A9A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D11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BDE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66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2E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2F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94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C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0E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B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B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A2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3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48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34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</w:tr>
      <w:tr w14:paraId="1671F4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D1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54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9E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1D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AC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F3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7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0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8F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B1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EF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AD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BC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3E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</w:tr>
      <w:tr w14:paraId="72B52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696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D5D0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57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E7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79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3A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99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E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EB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19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7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AB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66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7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</w:tr>
      <w:tr w14:paraId="48BC9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42EE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B5F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D0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BD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21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AC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C4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6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70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76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61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E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A6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E1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</w:tr>
      <w:tr w14:paraId="159A49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3F24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182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DD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F3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68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9D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B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1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67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B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2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4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3B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E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</w:tr>
      <w:tr w14:paraId="64950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6621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E8C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0F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E4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EF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69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5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82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C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4A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B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1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E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8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8691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2093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5A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2B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5F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70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-21708.0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33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8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8E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7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F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5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45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C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41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0E8BB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9CF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357E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38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-74071.1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09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-76755.1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A5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-78097.1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06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-77761.6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15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-75077.6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BB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5E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-70045.1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9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1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-60651.0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26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3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7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-70380.6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D064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C086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72F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9C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33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82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5A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3E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E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B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2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B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E0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F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FF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C740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582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07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36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A8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-68717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43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B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79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3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F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8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E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2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3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</w:tr>
      <w:tr w14:paraId="3A459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B89A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D7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77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5F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60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AD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7B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3A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D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2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BC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34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2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</w:tr>
      <w:tr w14:paraId="2E40C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0446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7D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8D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29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64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E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FB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83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69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87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10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B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2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8B46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33AF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2B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A5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DA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DB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CD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1C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A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6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0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46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5D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B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</w:tr>
      <w:tr w14:paraId="386979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D08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F2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23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ED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85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14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3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33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0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F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0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0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C5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</w:tr>
      <w:tr w14:paraId="5E62A2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CBC1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2E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09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83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67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7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0C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02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2A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F3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1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4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AD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</w:tr>
    </w:tbl>
    <w:p w14:paraId="58B013A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A86B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3242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B5CA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4470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8BFA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B3D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BA1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843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892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CCE5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B08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EEF96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6F9E7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73AD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963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82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640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4E1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C88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591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0B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BD0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297F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9FB9B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C25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257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1028[休闲空间]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B2B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B07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48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55C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EF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5F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58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7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7D0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D6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78015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69BFC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5134E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95DC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D2A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47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96C1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7E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A9EB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8D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D585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6F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8294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AC30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523C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7BD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19CA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B77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0FDD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CCB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D4EE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24C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5DB5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5BFF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741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F096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4C7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D802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D0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1247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A3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3E05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B41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2384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8CD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3479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0B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EF74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5E7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F248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F73BA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32EC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16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FD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7A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47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C7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1A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E0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11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4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36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4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7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D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</w:tr>
      <w:tr w14:paraId="73983F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73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47C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F9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7A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31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2B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8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7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B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E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8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1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4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C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</w:tr>
      <w:tr w14:paraId="7F99C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7C2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B86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11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82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DC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D6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3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C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A6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B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43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9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81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3A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</w:tr>
      <w:tr w14:paraId="1EEE2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49F2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8D2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D4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B8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24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D2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D0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42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9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33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4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3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1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4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</w:tr>
      <w:tr w14:paraId="3500D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7068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218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DD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B6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3D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1D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9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D8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DC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4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0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8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77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6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</w:tr>
      <w:tr w14:paraId="29FC7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A8E5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28C9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9C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84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2C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22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C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C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B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C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2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F8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1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5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</w:tr>
      <w:tr w14:paraId="065BD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5E5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BF4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CF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9E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0D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2F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0C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A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03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2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4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6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B4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52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</w:tr>
      <w:tr w14:paraId="44AC1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F760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5FAD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9D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41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90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39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4A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E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A7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3A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6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CF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2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F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0D25E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C15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359A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E5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D0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CB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6F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6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A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75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D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4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F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9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B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</w:tr>
      <w:tr w14:paraId="5BFCE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EF0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1C9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A6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1A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03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D7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3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9B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DD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0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F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8A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77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F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703.5</w:t>
            </w:r>
          </w:p>
        </w:tc>
      </w:tr>
      <w:tr w14:paraId="445D3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18C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00B2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1A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1E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C7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D5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F2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3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6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7B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E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9C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DA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0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-18.0</w:t>
            </w:r>
          </w:p>
        </w:tc>
      </w:tr>
      <w:tr w14:paraId="7EC96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268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3F68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42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BC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2C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DD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4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E4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8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9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7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4D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4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70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721.5</w:t>
            </w:r>
          </w:p>
        </w:tc>
      </w:tr>
      <w:tr w14:paraId="02FD16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381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E8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1B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40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39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62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C7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4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5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8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C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79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0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DD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</w:tr>
      <w:tr w14:paraId="0C64C7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8A0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7E07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97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4B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92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B0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FA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7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0E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1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D3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A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1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B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</w:tr>
      <w:tr w14:paraId="2126E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0A4C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9C9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9C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09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C9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9F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0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7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09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0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F9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DD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B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0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</w:tr>
      <w:tr w14:paraId="70DC4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C9A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4C5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80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92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86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3A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D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A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E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E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D2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AF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0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C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</w:tr>
      <w:tr w14:paraId="2F4176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3AB7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F13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79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C2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40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3A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A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3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D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8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9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D7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4B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1F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</w:tr>
      <w:tr w14:paraId="25888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5ED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05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53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16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0B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62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E5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BD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A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9C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3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9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2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7C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63D82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AB2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C2F7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53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47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F0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95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F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6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1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44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4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9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7D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0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C5E1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E00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8DA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33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-44982.5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85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-46612.4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DD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-47427.4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FA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5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A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48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2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5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E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-37443.8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0B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A2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-42741.2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D6D7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BCDB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FA00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70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9F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E9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CE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33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2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C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5D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7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2F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8D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D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BB31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005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C0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-37570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FD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-39075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61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-39820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4F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C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8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F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64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2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F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3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A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</w:t>
            </w:r>
          </w:p>
        </w:tc>
      </w:tr>
      <w:tr w14:paraId="2AC9E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846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DB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99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36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C0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F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F0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C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C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D8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A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C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D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</w:t>
            </w:r>
          </w:p>
        </w:tc>
      </w:tr>
      <w:tr w14:paraId="27A28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E7AB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88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50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B0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41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9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D9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6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2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90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6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4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D1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</w:tr>
      <w:tr w14:paraId="4FE4C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35F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E6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C3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3D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30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18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D5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8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4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1B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E1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A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76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</w:t>
            </w:r>
          </w:p>
        </w:tc>
      </w:tr>
      <w:tr w14:paraId="1C2118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88CF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35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FB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C3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A1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0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5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5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9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E0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8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44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6D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</w:t>
            </w:r>
          </w:p>
        </w:tc>
      </w:tr>
      <w:tr w14:paraId="41AD00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D2D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0D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29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D3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FA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3A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C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C5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8C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DD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1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EC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9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</w:tr>
    </w:tbl>
    <w:p w14:paraId="0B764F2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BA6E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1362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034B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8BC5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6B54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559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6B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2B24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ADA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0BBB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CEC1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C1A43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B82F9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25B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2EA3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BC4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9EA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6B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AFE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9F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3E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1589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9B8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7F9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270E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C9F3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26B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3E0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08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99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8C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B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9C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D5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A39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9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9E7A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6ECC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09071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1374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578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326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AC87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78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2A5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5A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E874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B1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4D10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CC034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D474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D28E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564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1F95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46B9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D7CA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F9B4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A47F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660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67200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D7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A291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8A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26D50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0D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8CB6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90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FD43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66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BA812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0D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9AC6C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2B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0F507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ED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FD2F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049B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B12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B735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D4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9D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A1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1B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A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B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B6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7A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93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E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7E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4F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</w:tr>
      <w:tr w14:paraId="05DF0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C4A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B36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38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93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85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1D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68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D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B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5B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51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AD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F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8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296E0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B999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5C3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F0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ED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ED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3B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6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C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8B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B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8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6F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6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2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 w14:paraId="06E0C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DA9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679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4A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F1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68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D2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4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D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F7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3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C1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E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E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47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</w:tr>
      <w:tr w14:paraId="67E93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565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A72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C7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01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46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DD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F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12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7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06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5E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3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1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40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</w:tr>
      <w:tr w14:paraId="6FCA3E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58CD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20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60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E1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59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84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8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2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9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7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97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F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0F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A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625DE3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021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7342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E0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95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B0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7F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DE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5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0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D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3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E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5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5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071F8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915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525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56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28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B4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E0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20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4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60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92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D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D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4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D5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</w:tr>
      <w:tr w14:paraId="4011F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6DC8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3C3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AA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10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7C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0B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6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5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50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6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2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7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1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57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62B99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C369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677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AB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5E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2E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32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5C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B4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0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1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D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D5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9F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F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3B82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3D9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9C3C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60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49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4F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65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C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7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7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9D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29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9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D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D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B255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9C4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1D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8D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53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A0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5B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C8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1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6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5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C1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6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6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9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15F40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912F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7067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53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19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03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09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02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B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46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5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F1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6C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4F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D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33E2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C2A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BA5C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1F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A8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F7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81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D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2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43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3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2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E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2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DF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E36F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773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6C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78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D3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5A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1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1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B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E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6C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F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8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A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00E7F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AC80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46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7F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2B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54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7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3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4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5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6B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6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0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DC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2A669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453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53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5A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EF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59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55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2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B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3F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F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0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4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1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1C141D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8A94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9B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ED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F7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F8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D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66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0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AF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4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9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38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F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4022E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68E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C8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6B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53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2F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C9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ED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90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7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7F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61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EB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E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10EE9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98D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D0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7F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D0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C3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1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E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22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8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5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D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31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7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4A7A094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1EEE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13CB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491F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7DF2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3A25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1EB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0C4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FD4D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D74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D14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09BAF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35A37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2FFF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251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6C52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076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E2C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F95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0D0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63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0C1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5280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98EA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9C8F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7329B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C57A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180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32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7F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A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4C1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719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2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45E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D68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F10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BF03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340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A3EF2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</w:tr>
      <w:tr w14:paraId="42F5C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F5EC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431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D758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660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03EE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3D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08C0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C68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FDD7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960F5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F0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C57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4815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C4EB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9AF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E512F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CF5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8383D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69F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54A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9A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6BF9C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8D4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F0CB4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C3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1738F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171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CBF20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D1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F9BF6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3C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D4BF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5A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A3107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059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2A9E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2CA2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6870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35D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EB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C0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2E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40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9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5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0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3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7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BD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4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4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</w:tr>
      <w:tr w14:paraId="45E93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1B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8726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6C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64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E0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A5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6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5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70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C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6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B0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08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B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</w:tr>
      <w:tr w14:paraId="3C4EBC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CCED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957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A5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5F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A8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06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4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D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4C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3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E8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2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3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8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358FF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361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9FD8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8E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00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22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E6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F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38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B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E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D6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6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A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0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</w:tr>
      <w:tr w14:paraId="79EFC3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DC6C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0DAB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B7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99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49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A4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0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F9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AF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A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B3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FB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3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9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620E9C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C812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264D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7D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08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8B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7D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9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7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B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C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75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0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13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4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5A27D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C68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3FCA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EB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4D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A6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64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EF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D2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A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F8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B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7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40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1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511A36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5DD7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5D07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12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86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35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83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B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8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F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4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EC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A5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D3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4E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</w:tr>
      <w:tr w14:paraId="225B0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05F5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34C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61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99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87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BE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B2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B6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32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F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F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98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7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8C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3A4B37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7E0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E4A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36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48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D3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5C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1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1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A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9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7E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3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B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AD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5C154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21B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B93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B9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42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B7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A1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3D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9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E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5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31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0F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C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C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1CD3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4DE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A0F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6C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F6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51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B1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1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D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48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CF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9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2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27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B0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CFAE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8302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DC9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C0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D2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AF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E2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0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3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52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1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C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9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6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9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77A0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A5B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18AC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E9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2C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8D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D9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B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3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A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6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B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C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F9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9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F1A96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142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1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A4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DC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BF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F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1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1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A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63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6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F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9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</w:tr>
      <w:tr w14:paraId="23B569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C08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1F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D8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E7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D4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4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D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A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36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C3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5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1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7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</w:tr>
      <w:tr w14:paraId="1D20F5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D264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66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31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60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B2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1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F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17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A8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3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F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6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15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5E4D1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CA79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8B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8A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95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AE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84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B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35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A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6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EF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5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8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</w:tr>
      <w:tr w14:paraId="7C578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67ED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7E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92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F2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84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C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0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A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8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2E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BC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20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6D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</w:tr>
      <w:tr w14:paraId="09559F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A8ED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61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20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86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DF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3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E8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3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8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2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99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3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C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03B36EE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BDD1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F2C0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473F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3AD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8162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340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717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674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3A87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9B4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2DA9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E79ED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F34E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6F4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16AF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65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FFF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CC6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F2A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2E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05A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24D2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994D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3C96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7928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CD4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352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8FE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C38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4C4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9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B49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E2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59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723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F7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D8079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0B8E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5DC55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1034,1037,1038,1041,1042,1045,1046</w:t>
            </w:r>
          </w:p>
        </w:tc>
      </w:tr>
      <w:tr w14:paraId="4A423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7426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F6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E07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269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20D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13F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166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AE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C081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D956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CC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95AF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D42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2778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1C7D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A9C2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3102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830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E062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7CB54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C3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F70C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10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868D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B9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C79F2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510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5500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0E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41451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B40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5834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99B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D0E6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27D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290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77576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1C96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35D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18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65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B7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AB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2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49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6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13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B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8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1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2E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70E68A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BF50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40B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EE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57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A4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0B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5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C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B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F6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0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6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A0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7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00628E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52D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656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CD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A5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2E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82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D9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F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7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0C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C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2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94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43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117898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3DD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D3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92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2F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E2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41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5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3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1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66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F5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1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3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71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1891C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D45D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078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48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D8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4A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1C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E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5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5F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2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F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28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3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4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602A1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AA0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FDD3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58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FA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5A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69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7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1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97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E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4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8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B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A1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CADD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4AD4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B60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ED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87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B9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5A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3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E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C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AD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51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7E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10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0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25579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6939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06A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AD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A5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C8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61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4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5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D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0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9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8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7F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4B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532D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72A2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7211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8C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91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DF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08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A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A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1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3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C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6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5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C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D086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115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16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C8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DE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D9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45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0F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D9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D6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3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D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B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59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</w:tr>
      <w:tr w14:paraId="4DA8B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7F4D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51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D7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FA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1A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3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B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8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B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FF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7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1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8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</w:tr>
      <w:tr w14:paraId="2E47D2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FFF3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62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65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71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88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C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04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A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05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C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6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1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4B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03F71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4D58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B7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1C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11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ED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7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09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0C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74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9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8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2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FB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</w:tr>
      <w:tr w14:paraId="174D0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9AD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41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35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21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B9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AE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E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2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2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EA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7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B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D3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</w:tr>
      <w:tr w14:paraId="52D513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B35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51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A6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49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90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5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4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07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0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C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3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A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9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61627DC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A3308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80F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2BB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C95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EA20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185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E3C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7E7A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7E0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5FE6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A7BE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8BE89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37E8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4992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AA5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3E7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9C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E85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EF5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4B3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C78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81DC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9391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05D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7F54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2219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0D9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B6A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8F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5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F0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8D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49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1F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B7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306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1E90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22BC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29893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</w:p>
        </w:tc>
      </w:tr>
      <w:tr w14:paraId="46900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A61A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7AB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946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86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A3C6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548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2F8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9D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5723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0FBB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1F7B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9CBE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E706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48EAA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B49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9F4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58F6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D8D1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8EE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D7A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A9B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AABD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B63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7F674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0E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6F9FC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DA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244E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A6A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EEB22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1D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BB6F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A6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899A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0AD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72C9B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93158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719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FB91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59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B9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B4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5B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F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7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1F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E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9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D2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5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CE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55216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4227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A5B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CF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08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D0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83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49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B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C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2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F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0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6E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5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</w:tr>
      <w:tr w14:paraId="5D8CE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174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9D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E1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48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B0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A9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08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7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5A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F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1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30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80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8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</w:tr>
      <w:tr w14:paraId="6BDDFD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B2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7F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5C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7D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91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70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D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4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94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82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D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A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5C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2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22D48D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24C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04F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E8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FC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91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1D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9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5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3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DB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D7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B0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72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E4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6EA95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EAD3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85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0B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8E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AB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52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A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0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B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3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B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8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7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B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3DD8E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C7CE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52DD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6D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40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11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38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B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0A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0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F2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E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D9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19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4B1B5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998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D985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C5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40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B1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DE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D8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B4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7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1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6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35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7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C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AACB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2FA9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50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65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0A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67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E3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5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CC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3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B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20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0C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0E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B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92ABD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8D4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73A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D4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EF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67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97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7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F9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8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60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69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83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A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4A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1FD84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8373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BDE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1A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8F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96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EE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5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70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A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8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A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4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4F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E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70C69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D772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5B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92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78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0D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6A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1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D9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F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42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85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7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4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</w:tr>
      <w:tr w14:paraId="6078A0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08D6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03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30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FF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93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4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5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1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B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A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7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8D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12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</w:tr>
      <w:tr w14:paraId="173CB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3A9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28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6C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F9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D9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26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AD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D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F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5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04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94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02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5CB1C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91D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E2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AA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FB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06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E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2C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7C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7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8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0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0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0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</w:tr>
      <w:tr w14:paraId="36D8C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84A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8E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BB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F8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C3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76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5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B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E3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AB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56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8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7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</w:tr>
      <w:tr w14:paraId="080250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0C20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88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52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19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A1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00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D8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0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1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5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83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D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4151BAE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5F2C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B73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92F7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2512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7F52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F0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818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4A4C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EA8C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DC3B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2970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2C0D9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10AC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7B9A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06B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E8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E1E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853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603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E0D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8D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AC2C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042D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EECFD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D142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FD87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7C0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37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3D6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6D4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E82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CF2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7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334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AC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02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2474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F81B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BC698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1044</w:t>
            </w:r>
          </w:p>
        </w:tc>
      </w:tr>
      <w:tr w14:paraId="782DDB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1C4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7B1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C0FB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019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864D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1E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0FE1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7EE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9CE2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F340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8E6F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A80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7A5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1BEE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5444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D5E9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3401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9D6FE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728D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7A92C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03E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245C2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5AB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D40A2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B3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B8EBC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F7C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5DFEC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29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40C7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7A7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0F924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09F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14F86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FB9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2CCB0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76926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97D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5F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AD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85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27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6F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7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4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7B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BE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9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01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8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3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74D2B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4D8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9BD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84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97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AC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2E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D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7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B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6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2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D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0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A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</w:tr>
      <w:tr w14:paraId="17C474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743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2B0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9E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F1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B7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A1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3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D0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D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5F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85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5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A9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A2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</w:tr>
      <w:tr w14:paraId="5FE95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16A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24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2C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7A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2C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FE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D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CF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A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A7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3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B2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51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C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7D8972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3153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33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F1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5E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FE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2C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FD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2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1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45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A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9D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32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2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21621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7E56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AE67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CC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40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7E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5D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9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A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5C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9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5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1F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C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9C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46B1E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10D1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B314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2F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D8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B3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7A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D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7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B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C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6F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2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A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94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5689C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E8F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87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DC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7D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DF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EF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7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D1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74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73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6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1E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FF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EB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C286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98B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F27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F1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1C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83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45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0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8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F7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00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8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F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36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A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E28E4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54E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08D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8D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C7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26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18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08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89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B7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37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F1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A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F7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2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FC94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E26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54F1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62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8E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BA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C1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EA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8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B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B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C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4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E0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B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226DF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822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49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FD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47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5C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0B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8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A1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4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C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06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D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5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</w:tr>
      <w:tr w14:paraId="4D711F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7492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7A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8F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92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DA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F2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2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B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FE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70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9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9C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7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</w:tr>
      <w:tr w14:paraId="6EE7B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B16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B8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E0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7E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8C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4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7B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9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B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4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E0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7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DA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7CB097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D869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EE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B6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90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3B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3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31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8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64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D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2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0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6C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</w:tr>
      <w:tr w14:paraId="501BBD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D2B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81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76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E0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A0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9B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5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5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A9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B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E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89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34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</w:tr>
      <w:tr w14:paraId="48300D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57B2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44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C5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D8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53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55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D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C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1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AC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32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F1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61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7ECAABC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9803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D52E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1ED3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E99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1051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08E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860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BF68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A1FE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5A2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E7D9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6CD5A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A807C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C86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4B71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185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25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1B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FC0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6F8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65A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8830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E81C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73DC5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1426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0059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1039[仓库]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349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F80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26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35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18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407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7C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606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E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16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025F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ACD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763E2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54BD5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01F8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8B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53D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5D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275F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770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C0E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4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C157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BC718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8B9F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976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AA40A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DEFB5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C78D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2FB0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7F5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6E3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5FE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B6E4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7DE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5BB7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4F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6D4C0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7E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1DD4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37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699A9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38F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E1B8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427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0CBC5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B6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044F5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633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1A84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C9D91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F17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33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69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21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30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D9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0B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A5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4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C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73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A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D4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D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</w:tr>
      <w:tr w14:paraId="514763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5855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903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EC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FF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B4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12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A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5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4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1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B4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6F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F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6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</w:tr>
      <w:tr w14:paraId="2FD1F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E632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CC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2C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0E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7C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22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4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D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2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35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79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8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BA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F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</w:tr>
      <w:tr w14:paraId="31668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CB4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0E48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69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F2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8D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D3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7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93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B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D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2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2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5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6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</w:tr>
      <w:tr w14:paraId="659145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8BB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3A5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DD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47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E2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11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6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F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1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0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E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4B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C6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3E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</w:tr>
      <w:tr w14:paraId="7D34D4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5F2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272D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A4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17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F0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0E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80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F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0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E1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5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EE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7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F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</w:tr>
      <w:tr w14:paraId="4B6BB3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D19D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3E9A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90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88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B7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3C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C6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27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1E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C2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E6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E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02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F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2B4BE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2D49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8F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BA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6C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67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02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5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FA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F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7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A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65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F9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7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6EFA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0CA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F67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24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-35986.0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93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5A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-37941.9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1F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-37778.9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4E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B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-35823.0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5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-34030.0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66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DB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D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A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-32074.0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3F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C88D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8C8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A06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29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7C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42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1C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4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6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CA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4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D5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C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E9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A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9163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60E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5D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62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-36509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F9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-37150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1E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4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5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E2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B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0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F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9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4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</w:tr>
      <w:tr w14:paraId="6AC45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4751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9F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12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9B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FB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2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0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6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0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0C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7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D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8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</w:tr>
      <w:tr w14:paraId="507DF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5593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BA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1B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0E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0C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D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A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8B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4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0E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1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0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95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B0CC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3CD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B5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05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81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2B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67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6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D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4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97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0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CF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1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</w:tr>
      <w:tr w14:paraId="520F05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508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A7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1E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8C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D1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78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B8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07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C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0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B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3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92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</w:tr>
      <w:tr w14:paraId="0DB7D1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0E73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00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AD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34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C0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87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0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3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3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6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FE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6E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9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</w:tr>
    </w:tbl>
    <w:p w14:paraId="40C0879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37A6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90E6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3433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3F5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18E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400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C1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E108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24C1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9A7F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3ACB3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49481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82371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A92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CA4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A59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F5F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5D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FB8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1C5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B98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3C2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0D08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8664D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311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918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FB6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B4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DFF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926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4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F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89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61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7E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7DE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EFC1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27F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F6A04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E985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43D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714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7D7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D3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0D5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0B3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32D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0A0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DFCF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6F9B2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B1DB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99A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85C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DD705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96C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F719D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2817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5BD3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032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670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8D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60A3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AA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B9C10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763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8D99C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E8F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1552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51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5B33E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A70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6B2B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1E9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36D5C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7B8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C3D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3658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8F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EFE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11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CB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95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91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5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C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9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8F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1C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E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F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54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</w:tr>
      <w:tr w14:paraId="450DBE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70F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47E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67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BB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21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EC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D8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B7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6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2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C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A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6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D3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6494A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9790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C54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76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73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CD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14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30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8C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A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4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82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0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DC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F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</w:tr>
      <w:tr w14:paraId="3C175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568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1A7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DF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90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D7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F2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D2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01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1B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A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E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8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A4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AB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0ED7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EFC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920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82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FA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4E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7E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82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4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AD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F4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86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9D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9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C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3C4F4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0E76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24C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E3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36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E3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96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4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7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D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BF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1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2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C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72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43F81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09D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32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7E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0D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C6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4C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40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9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3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5D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D2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D0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11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7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1C6D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B28B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2A2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BE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3F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E0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56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7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2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9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89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2A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0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B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7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BE37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342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81F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B6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3D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82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FD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59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B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6B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B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FA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A3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A9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43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3CC81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165D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80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1F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AD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C6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36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D9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2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4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9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6B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5A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E3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</w:tr>
      <w:tr w14:paraId="28B540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6C58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DE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2C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36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81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A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F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5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1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A2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2D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F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2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</w:tr>
      <w:tr w14:paraId="7431E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A71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99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03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C0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41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8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5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C0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6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FC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13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35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8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7B593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ED7C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07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19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22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DE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5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3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6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9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E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3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1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A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</w:tr>
      <w:tr w14:paraId="214D5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556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7D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7F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72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DA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9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2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8D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D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EB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4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2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6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</w:tr>
      <w:tr w14:paraId="28AA2C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FC4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10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4B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ED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24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05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B8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E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3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8E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E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69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B8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415EFC6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AF30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1005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C38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9188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3490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E45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678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9627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7E9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1DB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E1EFA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9873F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FEA54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CBAC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A91E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07E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F1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5C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D7E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45B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F4F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EB5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241C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3B144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CBC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6559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42F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B6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3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A7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2A9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51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E9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755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00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D3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7665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878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D443F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053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AB54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A0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B53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57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162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5C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2DE5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A3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28EB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B58B2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3260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937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B6A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C33F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8B86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D0BD0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14D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C54E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794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72A7D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CD4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BC01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F66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A6AE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AC9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DAFC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A9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96C6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776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DA37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403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A0DA2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3D1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36240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86D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B3BD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158E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49F4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A0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CD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5C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6F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EC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1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4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2C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A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6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C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BD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F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</w:tr>
      <w:tr w14:paraId="50747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94D4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BDCD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EA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5F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F7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06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90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3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9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7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38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9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9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7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70E641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C8F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56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C5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D4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CC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B3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3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D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0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9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83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A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6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D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</w:tr>
      <w:tr w14:paraId="05591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7FB8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37F1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D2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C9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29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25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D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B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9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BE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D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8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67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9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4E18F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8096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9184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44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B9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A1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93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0A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16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22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C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2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B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10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6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0B277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6AE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F950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40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B2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7F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A8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4E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2B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3D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6E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7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09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E1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E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2824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5B00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6C6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AF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8A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E7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72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2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9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3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D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F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EA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72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1F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4D61D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629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437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E1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4F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20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A4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14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7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D0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A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A3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AA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9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7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2DB1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904D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2F56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49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FB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F5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7C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F0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C8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D6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B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35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5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9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98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8EEC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5F3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1F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AD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C6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89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F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5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9D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A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3A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70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7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98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</w:tr>
      <w:tr w14:paraId="10E81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9B5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E9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F5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09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B9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2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74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07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CC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0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9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D8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F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</w:tr>
      <w:tr w14:paraId="57D2D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4C87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25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D4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B4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F5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7A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9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0F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3C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D0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7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E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A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3A06F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6C3D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7F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16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10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D2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24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3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C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C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1D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E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A0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B1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</w:tr>
      <w:tr w14:paraId="1B894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2C4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20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00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05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C5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29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79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C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71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73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AE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E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8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</w:tr>
      <w:tr w14:paraId="3A194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830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96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C1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34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AF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EE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8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5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8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5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A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CD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83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725CBD3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153A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2A2C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1BDF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0B23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C32F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DD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BC6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F40A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13E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330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599B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59F07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EA074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5C97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6031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8D1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52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545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269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53A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69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2B1B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99DE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50B9A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B38E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D00B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F8B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EC8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D6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A4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CC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2B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F4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3A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8B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6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8529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CEE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26F41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4F614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9A7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95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A99B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C1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1A4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9C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D246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E0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4A7B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C4501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617C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583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0A1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47D7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C3EB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31A35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4BC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6355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38AE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93D4B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103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5AC88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7D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DAF3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0CB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0D442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93B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B97E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98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A233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22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630E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F1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49500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EE7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B05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57C6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1F8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85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74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55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13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DE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0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7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C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51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F5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E7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1A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C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</w:tr>
      <w:tr w14:paraId="25E4F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9930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FD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C8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01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D2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EC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BD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77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6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1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0F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8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3E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4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725BC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A6CE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3559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81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BC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A9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05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1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0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EF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5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C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9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89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A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 w14:paraId="5AC86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50FF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2DD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7A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8E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EB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0A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D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6D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A3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67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F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5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6C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3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</w:tr>
      <w:tr w14:paraId="050BF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6F9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DC6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8C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99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14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EF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1A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4D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4B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20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6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8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A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1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</w:tr>
      <w:tr w14:paraId="203AE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A7E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BF2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C2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70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33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B0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A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36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0D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9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8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8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7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3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3169C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378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2A17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F9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A9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E7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17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2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1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3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AE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8D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9C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F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2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27B34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26C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31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4A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67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7B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28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3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2D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4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53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E1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B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13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A1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</w:tr>
      <w:tr w14:paraId="085C68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A20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AB0A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72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BF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C9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8F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E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E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D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F8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1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3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74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8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4B780B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4B93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FAEC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48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14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C7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62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0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4F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1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6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C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0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E7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F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59A753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83CE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4F1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46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41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F7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90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E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1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A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5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C8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67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45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B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5486B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C404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79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E4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C0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84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2F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3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5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44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7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7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49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12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BA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0B138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F4D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3CBE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FD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60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B6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66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A9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5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2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6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A4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3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1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C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5A6DD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2BE2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141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98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6E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32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C2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6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7E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C9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6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3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2D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9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3C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F8B6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363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4D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B7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AE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F7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E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9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7C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8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1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22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C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69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2612B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CF01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47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0B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41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0D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C1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5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88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C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6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51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5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F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6FB8D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5BF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4D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43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BB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BF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4A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00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5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C2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8F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9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37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0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24D0A4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E304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79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96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F3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72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0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E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F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6D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9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8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A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52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3A7FA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EB1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90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1C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C8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CA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2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9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E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4E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3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BB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9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7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524CB8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168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4E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0D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1E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5D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A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DE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01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39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F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B1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97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F2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2ECD13E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832B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2DA4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2761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FE1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E3FA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FD7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3CB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2E19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4F73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B43C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6C27F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E10D9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E8B4D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B88D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1D6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777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FAD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75D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47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647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400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6879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EFC3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52BF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043A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7ADE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1051[足球培训]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787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E8B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56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F1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38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40B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0C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A2E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F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B6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2CDA06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6B8E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FE297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472E2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A7E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0B6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4FF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F08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06A1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D3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368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2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AB0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448C8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F64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A4A5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7E2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D56E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FB2F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7FA4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E58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67F3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379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F4F01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119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88C0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3D1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277B4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73E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288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0EC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601D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ED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73B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10A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01640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ED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DBE61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587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C7E26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73CA1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4ED4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EF6A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EE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82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5C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03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C7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6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2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0A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DB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3D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91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B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</w:tr>
      <w:tr w14:paraId="1ED34A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3C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5B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C9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B1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DC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3F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A5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F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41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A6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0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74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8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18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54E84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8C89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F728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F=44.88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B9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FA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FE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87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F7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D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2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7C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B0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5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72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A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1100.2</w:t>
            </w:r>
          </w:p>
        </w:tc>
      </w:tr>
      <w:tr w14:paraId="24652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728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FC8F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25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DB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09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44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68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77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64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C4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8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7C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88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F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</w:tr>
      <w:tr w14:paraId="4E4FD6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9CB4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6D8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4F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42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94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A6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5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82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B2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2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9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0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F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B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1135.6</w:t>
            </w:r>
          </w:p>
        </w:tc>
      </w:tr>
      <w:tr w14:paraId="44C46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929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24C2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E1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1F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0F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7F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7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8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43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0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AD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9E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D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37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</w:tr>
      <w:tr w14:paraId="624CC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B91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9C7D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1D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41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17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CF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6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1A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CB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1D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3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C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3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2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</w:tr>
      <w:tr w14:paraId="04DC8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2738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493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B9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E1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C3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29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03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F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C5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F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D9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9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6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72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</w:tr>
      <w:tr w14:paraId="07729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797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47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8A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44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D7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73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1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B0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5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A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3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36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9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C9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2711E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8D5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7E5E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08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E6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F8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63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1F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B1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1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70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4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F7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56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1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232.3</w:t>
            </w:r>
          </w:p>
        </w:tc>
      </w:tr>
      <w:tr w14:paraId="6091F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7C04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4587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2F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D9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6D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7F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02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84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4C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A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6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9A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6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6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</w:tr>
      <w:tr w14:paraId="7BF632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EA5A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5A45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0C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AA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8C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44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3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80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C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7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2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6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3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E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</w:tr>
      <w:tr w14:paraId="624A34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4C59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B5EB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66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A0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B4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A4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F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F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43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3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8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D1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90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B8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</w:tr>
      <w:tr w14:paraId="2DA7D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EF8B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B413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68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2F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AD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69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F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20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E7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6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BE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A9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14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A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775E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699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4E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33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EE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54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B7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2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8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97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D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D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3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A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3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B11B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C31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3B8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F9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-62975.4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83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-65257.4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EA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-66398.4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1A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57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-63831.2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9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-62690.2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E8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-39870.6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3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8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B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-52421.4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35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5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3DA6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6A21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E844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78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F3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19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B4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9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0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01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C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61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8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4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A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7B32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67A0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4B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CE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-60021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A8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-60786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D0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C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F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F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1F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9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02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2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D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</w:t>
            </w:r>
          </w:p>
        </w:tc>
      </w:tr>
      <w:tr w14:paraId="04A0F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145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0F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2F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15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ED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6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F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2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F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5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D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D2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5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</w:t>
            </w:r>
          </w:p>
        </w:tc>
      </w:tr>
      <w:tr w14:paraId="0E9EA7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BEA4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95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66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BE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44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F7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9A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7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7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2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24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7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9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</w:tr>
      <w:tr w14:paraId="72FB3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503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0F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68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E6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AE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A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68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9C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7A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47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1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3B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C0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</w:t>
            </w:r>
          </w:p>
        </w:tc>
      </w:tr>
      <w:tr w14:paraId="5FD43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B1A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DD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BF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26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4B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8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9C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4E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AD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A8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4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6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28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</w:t>
            </w:r>
          </w:p>
        </w:tc>
      </w:tr>
      <w:tr w14:paraId="50ED0C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A856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8B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C9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2B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1E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4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3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5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8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38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D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92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CE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</w:tr>
    </w:tbl>
    <w:p w14:paraId="44C05D0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AE45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93B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02E8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3648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9F73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3C7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4DF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F58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307B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0E1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39AA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F1C97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7423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F6B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34CC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1E6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BE6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A3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AA0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3FB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02E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DF1B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7A9A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49751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EB7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D54E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7F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5E3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1D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F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87F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188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2FD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BB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95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B33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595D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526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9717B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1053</w:t>
            </w:r>
          </w:p>
        </w:tc>
      </w:tr>
      <w:tr w14:paraId="58A42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601D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994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6BC4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227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B89B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982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44F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06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21FF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20FF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9824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B7D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8976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76577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A65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252D2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7A0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7ED84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5EC4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5CF5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FC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7D4B6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DC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7EA24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3E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20B8E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58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8B0E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89E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2603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F8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6347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97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DE68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7E0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FBD1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027CD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B953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587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FA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5A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3E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BA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2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E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0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A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9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9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A0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6A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</w:tr>
      <w:tr w14:paraId="60FC75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F80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324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78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4D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7D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77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5A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F9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7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BB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9F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0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58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4E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</w:tr>
      <w:tr w14:paraId="5351A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20A9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C1C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FA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59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C6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FE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B6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1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D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A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F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E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A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2B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</w:tr>
      <w:tr w14:paraId="00375F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7A00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2F0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73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4A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91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A5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9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2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1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4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2F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0F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8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30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5AB3D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D76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FE89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0C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4A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31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4E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A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75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43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B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5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FB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4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7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25D16F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0C3F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662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64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54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E9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A4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1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7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56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3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4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03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75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A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FEF4D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ABC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3D92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72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9F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7A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B0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9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9E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08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D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F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F3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E1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0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D21C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5415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E904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B5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74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02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8D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E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2C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1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4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1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B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DE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B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631CB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DDA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B81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59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40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3B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8F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4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7F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B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C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8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3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5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8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FDEF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E49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3E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6F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BA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65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54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A9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2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B6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D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00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A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8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</w:tr>
      <w:tr w14:paraId="5C3AC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A953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40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21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7A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EC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9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0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7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5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C3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6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7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C5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</w:tr>
      <w:tr w14:paraId="0EF6FB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DD65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A6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75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B5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7D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5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B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A7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1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3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4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E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D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334144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BF86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73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8C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B3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45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0D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2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3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17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7C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E5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7F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6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</w:tr>
      <w:tr w14:paraId="597052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2DF3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E7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DB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34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B3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6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C4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4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B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D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5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65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9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</w:tr>
      <w:tr w14:paraId="3E7832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1703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69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AE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5B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E4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5B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C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0E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7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4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72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1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E6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0B26E1D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B62D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793B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5152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2E6A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F332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D18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26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9E5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4045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8C69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86C7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35E7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5A9F4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A72B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232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73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B6F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12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C9A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23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451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CE32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5D17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60B6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DA086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591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1054[足球保养及租赁]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1F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C55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EA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B2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EB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7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04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D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6FC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74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9D17A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64C8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891C5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6013F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42B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2D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AFC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72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E23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9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5687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8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283A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BDB21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91E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E92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7066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2F0FB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666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90D90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B94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95B34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4A67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EF29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F2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5D6EF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372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F019A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89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9F626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284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69B0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DDE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1236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9A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8FC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E51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9069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C8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0B604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D978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492B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180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D0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50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F3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88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4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7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1A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89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EA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2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37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C2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</w:tr>
      <w:tr w14:paraId="3F4DEC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4693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E323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F7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2D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FA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28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BD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C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9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51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B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4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4D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78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989.9</w:t>
            </w:r>
          </w:p>
        </w:tc>
      </w:tr>
      <w:tr w14:paraId="22197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189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8422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C1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A4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34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AD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35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39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B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3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1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A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9A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12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-31.9</w:t>
            </w:r>
          </w:p>
        </w:tc>
      </w:tr>
      <w:tr w14:paraId="2619A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964E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D7E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35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F7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4A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3F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7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3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1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A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D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3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7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D5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1021.8</w:t>
            </w:r>
          </w:p>
        </w:tc>
      </w:tr>
      <w:tr w14:paraId="57F0B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95DB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BA5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60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6B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6B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60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FD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FB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8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1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3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3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3B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6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91.5</w:t>
            </w:r>
          </w:p>
        </w:tc>
      </w:tr>
      <w:tr w14:paraId="0BB96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9127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D580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9F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20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AF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1A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9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10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E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9C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6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9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B9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F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</w:tr>
      <w:tr w14:paraId="233C2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CCBF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D220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83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8D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1F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26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4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D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D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EA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C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4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6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B2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</w:tr>
      <w:tr w14:paraId="7F7F5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C7EB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0395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96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DB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F2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2C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1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5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E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5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04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36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D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1F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</w:tr>
      <w:tr w14:paraId="7BB989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9D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F70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2B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8E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18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B1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33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1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BA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9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8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A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8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8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</w:tr>
      <w:tr w14:paraId="0EB4ED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83AD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B95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B1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06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F0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FB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F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C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16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D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DE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D4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7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36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</w:tr>
      <w:tr w14:paraId="6474F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A5A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9D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2F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85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DE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51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6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1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8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0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0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A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F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8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</w:tr>
      <w:tr w14:paraId="42B033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672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8F6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8F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F9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9B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BA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5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0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8D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C9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F9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AC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54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E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</w:tr>
      <w:tr w14:paraId="63ABA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C0B3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CA46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2B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33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F8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09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F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9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2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A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D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5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98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7A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86D3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4F3F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190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34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63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61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-21708.0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9B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EB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2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D3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7F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2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5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8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A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1BF32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B043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A259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E2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-74071.1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7C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-76755.1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52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-78097.1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94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-77761.6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B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-75077.6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8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2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-70045.1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76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0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-60651.0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6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1A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C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-70380.6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947E2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F1D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0C0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68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11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21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D1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4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E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5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7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42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8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0D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E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96A57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DB3C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32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-68987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FE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F8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-72609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B1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2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19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C0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A4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C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32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CA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D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2146</w:t>
            </w:r>
          </w:p>
        </w:tc>
      </w:tr>
      <w:tr w14:paraId="024C9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A7CD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40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4E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42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0A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F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9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2E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51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B0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0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8B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C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2146</w:t>
            </w:r>
          </w:p>
        </w:tc>
      </w:tr>
      <w:tr w14:paraId="02BB78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7DF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6A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4F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3E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A0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4E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4D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28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AE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E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9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6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6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A7F32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459A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FA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0F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4C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59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64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5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9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1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8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F9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6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A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2146</w:t>
            </w:r>
          </w:p>
        </w:tc>
      </w:tr>
      <w:tr w14:paraId="3A744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CE1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B5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AD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79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9D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7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C7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7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C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3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4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8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E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2146</w:t>
            </w:r>
          </w:p>
        </w:tc>
      </w:tr>
      <w:tr w14:paraId="0ABD9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1C8E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24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EE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A9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2F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1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1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0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0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5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3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74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B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</w:tr>
    </w:tbl>
    <w:p w14:paraId="35AF5D4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FE0F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8627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41B2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298B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BB86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693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980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D180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62E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7DFF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C06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C8956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3BB65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1F12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891D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C4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557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C73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6F9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DF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8B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681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368F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60B8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3B6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243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1055[医务室]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07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BB0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D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1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3F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650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9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FC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77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838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36AD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D66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D4E60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B63B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4C1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7B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75B9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C29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1B11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DA4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E22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4E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1468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C1B16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857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177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7BE1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AE83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FB8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7D047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3310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5D939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982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F6F15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DA7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D617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367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183C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F84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5C7F0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9E3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2EC3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AF4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BEE5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91E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4858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8C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B322D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6D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10F2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C61CC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ADF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2AF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F=77.44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1F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C1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0E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C9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A7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B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4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9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39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4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01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B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</w:tr>
      <w:tr w14:paraId="7F8CA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74D0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D5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F=67.32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C4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22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3C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17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4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0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7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4F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1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0B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A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1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1650.3</w:t>
            </w:r>
          </w:p>
        </w:tc>
      </w:tr>
      <w:tr w14:paraId="57419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FE97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A98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6E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C8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68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DA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7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7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AE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6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D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D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3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C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-53.1</w:t>
            </w:r>
          </w:p>
        </w:tc>
      </w:tr>
      <w:tr w14:paraId="7D4424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1F05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09C5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25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8A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39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82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D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7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A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C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AD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D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5E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24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1703.4</w:t>
            </w:r>
          </w:p>
        </w:tc>
      </w:tr>
      <w:tr w14:paraId="6BCE4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4CD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7CB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86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A8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27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1C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C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33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C4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E2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1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A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2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1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</w:tr>
      <w:tr w14:paraId="183FE2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8B6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D7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06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A6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32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EB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B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C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63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4E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C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F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0F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7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371.7</w:t>
            </w:r>
          </w:p>
        </w:tc>
      </w:tr>
      <w:tr w14:paraId="1B232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767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6F29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8B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86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D0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7F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2C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86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08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F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5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64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A2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6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697.0</w:t>
            </w:r>
          </w:p>
        </w:tc>
      </w:tr>
      <w:tr w14:paraId="5DBD4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9CE2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D747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FD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C5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49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C4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46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9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3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4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4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A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A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C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</w:tr>
      <w:tr w14:paraId="38E92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2A92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30A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ED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59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8D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77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D9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9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C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51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6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C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3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B3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</w:tr>
      <w:tr w14:paraId="52787D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EDF8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ED3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67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70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94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8E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F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7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DD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55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1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E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99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9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9C03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0F61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70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65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BB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5A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AC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94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4C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0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D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6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E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A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B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A238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6D8D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DF0B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73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50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C8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03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8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3B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5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6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30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04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2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E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2B87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F767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021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CD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92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3F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5F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13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5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6E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1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81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F7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B0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6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423A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334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EB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-83034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BE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-86105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85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-87339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F5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7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02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6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5D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C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5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6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A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</w:t>
            </w:r>
          </w:p>
        </w:tc>
      </w:tr>
      <w:tr w14:paraId="57BE2D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B4B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D0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32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F2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49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12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0C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83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3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C5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F8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2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F5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</w:t>
            </w:r>
          </w:p>
        </w:tc>
      </w:tr>
      <w:tr w14:paraId="1DF2C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EAF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47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97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E7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90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E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5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5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B1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4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AD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0C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9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</w:tr>
      <w:tr w14:paraId="295E2B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1A32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B7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C3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7A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39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6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9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2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2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9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78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5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A5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</w:t>
            </w:r>
          </w:p>
        </w:tc>
      </w:tr>
      <w:tr w14:paraId="25928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0CA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E3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64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FF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1B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94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7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DB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F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B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1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D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6C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</w:t>
            </w:r>
          </w:p>
        </w:tc>
      </w:tr>
      <w:tr w14:paraId="4A2E5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A8E8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12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B8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80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F8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8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E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4F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F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41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2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7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3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</w:tr>
    </w:tbl>
    <w:p w14:paraId="14BB75E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E8A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6A43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9C2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AFDA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C95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AF4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1BF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8BAD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88B3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5683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55990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1427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90B34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876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350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E96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87C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9CA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EBA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A9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6A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1B87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1875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C071E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6727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A0B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1056[自助维修/租赁]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66F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54A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6C5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33D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5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A4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1D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1A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C14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C2F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E1DEC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5DF8A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7CF82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A9B4A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B1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46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2FF9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CCF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AB22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478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2A72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E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10A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D3252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3DE4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B1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18C7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70D3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1A04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F5BCE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305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12CAE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85C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19B8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A7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31B1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21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7C0F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78D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3518B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90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F3CA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236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CDF59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75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325F1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D17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4E56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03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F603F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A8FF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9A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0B93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5D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56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53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8A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1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B1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E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D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8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BF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CA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4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</w:tr>
      <w:tr w14:paraId="24558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03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771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B0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85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A8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5E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3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A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6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9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B7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AA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1A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2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</w:tr>
      <w:tr w14:paraId="438B5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335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306A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F=44.88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75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9D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FC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A8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1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3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F1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9B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C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8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8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BE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1100.2</w:t>
            </w:r>
          </w:p>
        </w:tc>
      </w:tr>
      <w:tr w14:paraId="6B6092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56C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5E72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3C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DF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89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B2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A8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E5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B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85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E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7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68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3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</w:tr>
      <w:tr w14:paraId="67BE2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518C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6212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9C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54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C7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B0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2E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3A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D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8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9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9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9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B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1135.6</w:t>
            </w:r>
          </w:p>
        </w:tc>
      </w:tr>
      <w:tr w14:paraId="572D0A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D1A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2E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F9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DB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D0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00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9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9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64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D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1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C8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5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82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</w:tr>
      <w:tr w14:paraId="7A9741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461F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9FDE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A5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41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76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62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83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A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8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6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B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2C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FB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9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</w:tr>
      <w:tr w14:paraId="630FAB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207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32F7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54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04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3B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2E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40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1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D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A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E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D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2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0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</w:tr>
      <w:tr w14:paraId="57644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655F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1B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7B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49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F1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CC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2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01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67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E0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A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9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8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E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0EBB40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568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2983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B7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5A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99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CF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46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6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B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9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3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7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4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7C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232.3</w:t>
            </w:r>
          </w:p>
        </w:tc>
      </w:tr>
      <w:tr w14:paraId="40958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B59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9D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62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E3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DD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97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0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8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24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45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EB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8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A9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01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</w:tr>
      <w:tr w14:paraId="3F390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840A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C6D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1F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13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D6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B8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B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0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D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6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D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F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1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F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</w:tr>
      <w:tr w14:paraId="2DA10A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4F7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E58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DC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6B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BD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FA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4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D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C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1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3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5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03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F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</w:tr>
      <w:tr w14:paraId="28A34C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855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ABD8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E1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9C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6D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97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0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4D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C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4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BC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C3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1D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33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707F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925D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96F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6E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FE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EA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97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B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E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9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E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2F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2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6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41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2B77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CBA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8002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EF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-62975.4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13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-65257.4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E9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-66398.4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80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0E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-63831.2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D3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-62690.2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7E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-39870.6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E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1A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8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-52421.4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E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3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061B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BA8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3F05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29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83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9B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08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4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6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44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57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A3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3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27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0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31E0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FC40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0D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40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-60257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B9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-61133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43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31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85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A1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9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2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0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1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B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2039</w:t>
            </w:r>
          </w:p>
        </w:tc>
      </w:tr>
      <w:tr w14:paraId="0D293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1A1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CA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1A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37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9A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7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90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7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D8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8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4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9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1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2039</w:t>
            </w:r>
          </w:p>
        </w:tc>
      </w:tr>
      <w:tr w14:paraId="0FE32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CAE7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1B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ED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6E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99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99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39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5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EF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1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58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2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E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</w:tr>
      <w:tr w14:paraId="4D1745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BD4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97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AD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9B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7D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5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7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9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13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1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4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4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19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2039</w:t>
            </w:r>
          </w:p>
        </w:tc>
      </w:tr>
      <w:tr w14:paraId="24208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047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D5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C9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75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7C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C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12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AF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6C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C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2E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0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9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2039</w:t>
            </w:r>
          </w:p>
        </w:tc>
      </w:tr>
      <w:tr w14:paraId="1AF010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AFEE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56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54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5B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E5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57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B4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D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AE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C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DB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9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3B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</w:tr>
    </w:tbl>
    <w:p w14:paraId="2FEB065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EB0C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47B9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E891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958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C4EA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8D4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CB1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55A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FB19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F56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EE40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E8C7E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9C70B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6EB8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F553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80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46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F9A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DB9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902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771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5F7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687F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E50CD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9A82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FE4C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1057[治疗室]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5DD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00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7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116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E0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23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165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659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A56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65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4AAB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6D09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7DE24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9B6A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E8E1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3B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5320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014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DAE1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2A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3DC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C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D88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3AB1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E777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CCE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0042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A0BBB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43E3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40FE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A15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13F0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60D0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6E2E6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9D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435DB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D4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B66B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3B7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D0252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C0F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4AEB2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FFD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858B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9A6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28A7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6A2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5A09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A7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D6EF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F0D77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76CA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13E0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6F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50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F3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56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95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1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5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8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9C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A6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0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F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 w14:paraId="218A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F71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125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CB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E7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4C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BE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13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B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F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1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5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4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F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C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550.1</w:t>
            </w:r>
          </w:p>
        </w:tc>
      </w:tr>
      <w:tr w14:paraId="3E2ABA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43F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77E3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D7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BA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3C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2C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B7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1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C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A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7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F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E7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2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-17.7</w:t>
            </w:r>
          </w:p>
        </w:tc>
      </w:tr>
      <w:tr w14:paraId="6CD59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5C2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717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D5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64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F0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24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1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B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F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0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E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8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FA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1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567.8</w:t>
            </w:r>
          </w:p>
        </w:tc>
      </w:tr>
      <w:tr w14:paraId="4E13D1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E43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932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71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C0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EC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6C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C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1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D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94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F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C7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67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56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</w:tr>
      <w:tr w14:paraId="3A0A3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64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EF0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14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6A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AE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33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3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D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A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9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2B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5F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3C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0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</w:tr>
      <w:tr w14:paraId="30B213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BAC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A2E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79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56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59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45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D4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9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7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55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6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45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A0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82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</w:tr>
      <w:tr w14:paraId="34117E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44E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E4A0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39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DD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CF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CE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D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4A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46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2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8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0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C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0E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</w:tr>
      <w:tr w14:paraId="2E3A1A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6BA1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3908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BA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23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41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03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D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6B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97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B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9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D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6F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DB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</w:tr>
      <w:tr w14:paraId="61B1A1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888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8FA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44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48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0D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F9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D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4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2E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78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40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37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D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5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FCF28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466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57D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3E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DA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06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F2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85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B6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A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5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F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52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D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F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3EE4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D9C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AF1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A7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-26989.5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36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-27967.5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4B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FA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69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BE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-26867.2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B9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85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D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3C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6B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-24055.5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3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-25644.7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4D475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564A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1A1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F7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0C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C4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A7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3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2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47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0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A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8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4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7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055FF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CF6C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68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-24859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A8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BA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-26137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08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7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E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A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5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34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AB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1D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46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</w:t>
            </w:r>
          </w:p>
        </w:tc>
      </w:tr>
      <w:tr w14:paraId="018BB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2C8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A8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96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CC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E2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FF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E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3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EB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8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AA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98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F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</w:t>
            </w:r>
          </w:p>
        </w:tc>
      </w:tr>
      <w:tr w14:paraId="39DD4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E3F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06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F0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49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B6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C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9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4D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4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D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7E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B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A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  <w:tr w14:paraId="7498B5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6DE8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12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02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C8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5A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7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09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A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FC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4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3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2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1E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</w:t>
            </w:r>
          </w:p>
        </w:tc>
      </w:tr>
      <w:tr w14:paraId="7D1753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0C7A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78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BD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95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AC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0C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08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D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6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A4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35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CB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0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</w:t>
            </w:r>
          </w:p>
        </w:tc>
      </w:tr>
      <w:tr w14:paraId="0FCC5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96C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85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6B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F5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C0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4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E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F5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3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2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06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BC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1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797ECEC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11200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1A6E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315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2D0F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05F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81F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706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6F10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3A00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9ACA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9B82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5F7AC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890C3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ECA5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A248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FD7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0FE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47F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CF3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D12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55E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F4D3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D16B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65B8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AD7B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C51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1058[淋浴间]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8F9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69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C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BF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7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F0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2D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93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6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974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1543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0B62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A8C82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</w:tr>
      <w:tr w14:paraId="4417AC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2032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E15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0F13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4D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3E4F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FC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4E64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A0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4924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9F32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1EC1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C786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556D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804C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E6D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018F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7E8D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22EE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0DA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29AC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FD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5A32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697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A49B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7E1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A4FFD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05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B2F0E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B3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F2400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19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94EFC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FA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F785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07D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3EC9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3530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19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70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C3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FC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91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8F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5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D3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9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E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49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E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8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88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</w:tr>
      <w:tr w14:paraId="6A705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011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47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0D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44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54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E3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F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C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C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C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D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CB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2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A6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550.1</w:t>
            </w:r>
          </w:p>
        </w:tc>
      </w:tr>
      <w:tr w14:paraId="39440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BD6E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FCD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CE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C1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FA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61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38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D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2F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02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37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3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34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E7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-17.7</w:t>
            </w:r>
          </w:p>
        </w:tc>
      </w:tr>
      <w:tr w14:paraId="41C4A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F80A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B62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13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4D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A5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D4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8C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07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A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D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C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54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E0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B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567.8</w:t>
            </w:r>
          </w:p>
        </w:tc>
      </w:tr>
      <w:tr w14:paraId="63008D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90B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D65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DE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42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AB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FC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B5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D2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B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5A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F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F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BF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D4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</w:tr>
      <w:tr w14:paraId="5FA09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DE4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471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A4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03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C3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D3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6D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4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D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C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88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46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E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6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</w:tr>
      <w:tr w14:paraId="7C405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69E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57B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C5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C0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1C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65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E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6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3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9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0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DE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7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F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</w:tr>
      <w:tr w14:paraId="13E90C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E96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B4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E4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27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F6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65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97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E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5C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02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1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C9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71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A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</w:tr>
      <w:tr w14:paraId="5757A9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95A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8AAA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65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EE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F0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B3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B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0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70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6E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3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3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BC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8C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</w:tr>
      <w:tr w14:paraId="03E8AD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336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D559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1B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DF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25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67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3F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1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4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E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9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6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9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3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DEE6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48B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B4DA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E3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D8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A3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CF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C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5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00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5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EA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FC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2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CE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1B9D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F53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87B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8B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6E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7B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-18971.0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A1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0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2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A1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F5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D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4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5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AE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DE0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6665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782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88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38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3A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13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0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5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23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0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F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2A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7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D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C6E5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4A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DF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47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5B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2D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1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9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CD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6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AC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32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6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E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</w:tr>
      <w:tr w14:paraId="0C1C18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3E5F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A7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16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B9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10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0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A5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B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FB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E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8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07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9B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</w:tr>
      <w:tr w14:paraId="4B062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6C5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E0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3A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13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E9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2B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98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2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4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9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70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25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6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</w:tr>
      <w:tr w14:paraId="4B78BA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077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CD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26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CB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E2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6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B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5B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7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B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2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6A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4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</w:tr>
      <w:tr w14:paraId="47E025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D25E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80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EB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91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C6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A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54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A7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F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A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66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3B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2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</w:tr>
      <w:tr w14:paraId="594B9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14C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49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C8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DD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07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3E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05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7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F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75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3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7F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5C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</w:tr>
    </w:tbl>
    <w:p w14:paraId="142FDC4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A940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268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3ECB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A249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9AF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0BB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47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B678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F9E8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B8B2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0BFD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4B5FA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1F2E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FCC4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5E9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83B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408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A5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30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02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BA3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8D29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66E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7465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737B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95EC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2001[休闲空间]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B6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A54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064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D1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C0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184838.1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C9D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08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D5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B0A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BC7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53B7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D017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CE852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6198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971B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A59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E724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1BF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E176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F38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EF9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F66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5BC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4CCD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B438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FF4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84B1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E8CD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8B18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86358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B72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6D19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750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CD722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F47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A2367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42F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E3EB7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85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7C28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675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3FDD9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1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91CD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E8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1390E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B4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40E7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102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E990B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11CD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851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61F1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F=791.39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66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92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20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92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9F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AE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74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A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E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0F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BC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8F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1452.3</w:t>
            </w:r>
          </w:p>
        </w:tc>
      </w:tr>
      <w:tr w14:paraId="563C6A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9180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67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BC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5F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D8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79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D1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7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0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6F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3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6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4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C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</w:tr>
      <w:tr w14:paraId="1096B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9BE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A64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71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23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6B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DC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2F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B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F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53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C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6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2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71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</w:tr>
      <w:tr w14:paraId="3BD155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F96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DB26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F=147.84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8F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25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0F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E1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8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D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A5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3A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2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85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3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E4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3359.1</w:t>
            </w:r>
          </w:p>
        </w:tc>
      </w:tr>
      <w:tr w14:paraId="5A5F9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1D8C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AB5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99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79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28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38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F3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5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A4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97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3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6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EB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8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-116.7</w:t>
            </w:r>
          </w:p>
        </w:tc>
      </w:tr>
      <w:tr w14:paraId="36C7C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8EE8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512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2B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02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BC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6A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92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F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E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7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C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F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2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E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3475.8</w:t>
            </w:r>
          </w:p>
        </w:tc>
      </w:tr>
      <w:tr w14:paraId="548CF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44E8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0425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E7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88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6F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2C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5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A6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F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3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C1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C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0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B5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</w:tr>
      <w:tr w14:paraId="6BAD14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3CFD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3F1C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AF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36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CE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3F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D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94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1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8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F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33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6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28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-5.3</w:t>
            </w:r>
          </w:p>
        </w:tc>
      </w:tr>
      <w:tr w14:paraId="4AA90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BF0B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599B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9E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6C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A8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D6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8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3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F9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3F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0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96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C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8E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117.5</w:t>
            </w:r>
          </w:p>
        </w:tc>
      </w:tr>
      <w:tr w14:paraId="4C498C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AE35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44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F=172.48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16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8D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21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34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3E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9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1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F3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EC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1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2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2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4228.2</w:t>
            </w:r>
          </w:p>
        </w:tc>
      </w:tr>
      <w:tr w14:paraId="7BB8B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244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1825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DD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17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D9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99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D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D8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2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D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B7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97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4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2E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-136.1</w:t>
            </w:r>
          </w:p>
        </w:tc>
      </w:tr>
      <w:tr w14:paraId="4E50FF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CC0E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AAF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66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ED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A2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B4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D4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D6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84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1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4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05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B8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3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4364.3</w:t>
            </w:r>
          </w:p>
        </w:tc>
      </w:tr>
      <w:tr w14:paraId="58B31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93A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D2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2B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72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50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55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2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1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9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C3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62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2C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6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3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149.6</w:t>
            </w:r>
          </w:p>
        </w:tc>
      </w:tr>
      <w:tr w14:paraId="63F593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EEE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B3F2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85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D4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E0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30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7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E0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5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3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5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44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C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B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-5.3</w:t>
            </w:r>
          </w:p>
        </w:tc>
      </w:tr>
      <w:tr w14:paraId="7248F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BF8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8CB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77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A4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EC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02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B7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5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A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F4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94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4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8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46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</w:tr>
      <w:tr w14:paraId="3F4FF4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982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64DF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F=173.70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D4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72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D7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34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D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2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58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1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2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5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A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4B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5364.8</w:t>
            </w:r>
          </w:p>
        </w:tc>
      </w:tr>
      <w:tr w14:paraId="0D999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21B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F59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FB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1E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E8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49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F6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E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73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D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4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EB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F9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D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</w:t>
            </w:r>
          </w:p>
        </w:tc>
      </w:tr>
      <w:tr w14:paraId="40F7A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9488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0A82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D5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A5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4E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71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B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F6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68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A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7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1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C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44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5501.9</w:t>
            </w:r>
          </w:p>
        </w:tc>
      </w:tr>
      <w:tr w14:paraId="5D8E7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ECD8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83B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F=108.66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67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B4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11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88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E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5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5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B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D1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69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0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1C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3356.0</w:t>
            </w:r>
          </w:p>
        </w:tc>
      </w:tr>
      <w:tr w14:paraId="3B2840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1FD7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D1E3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C8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E0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20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EB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6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1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0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6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A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B4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0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79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-85.8</w:t>
            </w:r>
          </w:p>
        </w:tc>
      </w:tr>
      <w:tr w14:paraId="21B73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F388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60D7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78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9A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26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F9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A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E1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FD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F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7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13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E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3A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3441.8</w:t>
            </w:r>
          </w:p>
        </w:tc>
      </w:tr>
      <w:tr w14:paraId="09359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ADF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0C9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F=973.15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9B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4C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F8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35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8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2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9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51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10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F3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6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5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734.9</w:t>
            </w:r>
          </w:p>
        </w:tc>
      </w:tr>
      <w:tr w14:paraId="09BD0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D6EF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EA6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4E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90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C2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B6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C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D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E4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1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44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4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3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3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5692.9</w:t>
            </w:r>
          </w:p>
        </w:tc>
      </w:tr>
      <w:tr w14:paraId="6F194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434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2C9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26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E3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09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A0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B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9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0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A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F5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E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F9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2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8758.4</w:t>
            </w:r>
          </w:p>
        </w:tc>
      </w:tr>
      <w:tr w14:paraId="7C9D3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2A22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E60F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6C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30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B4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5B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F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E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D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65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D3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E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E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3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3830.8</w:t>
            </w:r>
          </w:p>
        </w:tc>
      </w:tr>
      <w:tr w14:paraId="1A3493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99D9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E64C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22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22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43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21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2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0E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1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58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9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A4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6E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0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3830.8</w:t>
            </w:r>
          </w:p>
        </w:tc>
      </w:tr>
      <w:tr w14:paraId="240AB9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8B0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1BBB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67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02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3A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0E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3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90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E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A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CF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B8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77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5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CC887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9FF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735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9B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-527860.4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F5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-604840.0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90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-643329.9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B3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-633707.4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CF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-556727.8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9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-518237.9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1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-412390.9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2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126466.6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-277676.6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29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-27492.7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-142962.2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33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-171829.6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4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-296921.5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2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-422013.4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7E3D5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17EE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DFF2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98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-2195143.6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EF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-2274686.2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1F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-2314457.5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0B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-2304514.7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F8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-2224972.1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AA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-2185200.8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D4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-2075829.7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0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-1519031.5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-1936630.1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F4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-1678116.7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-1797430.6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3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-1827259.0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01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-1956515.8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9E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-2085772.5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7CA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8B01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2F10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4C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02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04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61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DE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C3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6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F4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D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3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3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BC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CAB9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4B62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B0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-2058195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F0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-2135648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D1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-2172407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3C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-2166540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5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-2105806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4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-2068557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F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-1972034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01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-1449582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-1853404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59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-1594097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-1724620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E8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-1727158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D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-1838597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EE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-1957144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37190</w:t>
            </w:r>
          </w:p>
        </w:tc>
      </w:tr>
      <w:tr w14:paraId="6D786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1B2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06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-401989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AA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-476879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20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-512357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DB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-506811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0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-448639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5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-412672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7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E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0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0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5C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97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37190</w:t>
            </w:r>
          </w:p>
        </w:tc>
      </w:tr>
      <w:tr w14:paraId="14E72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64A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9B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60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C8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B4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7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F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C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5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02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6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D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3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01A5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F5AE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0B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F4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28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C1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1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3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DB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75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74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C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F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E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37190</w:t>
            </w:r>
          </w:p>
        </w:tc>
      </w:tr>
      <w:tr w14:paraId="20E4C8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EB97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D9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D6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4D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130973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0B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26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0D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F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6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19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0C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E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42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37190</w:t>
            </w:r>
          </w:p>
        </w:tc>
      </w:tr>
      <w:tr w14:paraId="7AEAE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6E3C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B8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1F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6D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38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66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66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70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8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C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1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7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2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16.59</w:t>
            </w:r>
          </w:p>
        </w:tc>
      </w:tr>
    </w:tbl>
    <w:p w14:paraId="0279236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D1D4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8E5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724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C4AF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482E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5B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ABC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A33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73DD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D0D8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B8C3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C027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A40C1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2F20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D3B1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0F9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6F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3D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F5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2CC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FA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95A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5B2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85BD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0E3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3AEC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312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F97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24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4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46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DC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7B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2C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CD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FA5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267F4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78D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F4449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CE29F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C0A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714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F9B6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FC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7129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A56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6D85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8B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6E63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8450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EFD9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2DF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8A5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3A73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7272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1BC14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A036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2EFB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0FD9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FB1D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7DB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62F6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DAD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A6F6C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CA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83BF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F91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0743E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F9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8F63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A9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F61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C3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6A557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02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47CCD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9665E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7418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9F1E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AF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7B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BE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1A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3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C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7C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D8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80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4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B3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5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</w:tr>
      <w:tr w14:paraId="5A7E72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6B8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9AD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E9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C2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58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11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C9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A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EC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7B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F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D3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C2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B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6EF60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D45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D48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B2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DC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9D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54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CF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B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E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DD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8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8C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B4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3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 w14:paraId="6D20EA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C6E2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DDFC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08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C7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CC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1C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63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0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5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9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94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38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55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1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</w:tr>
      <w:tr w14:paraId="6E4DB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A222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5FA0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15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D1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C4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1D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06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22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C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9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F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6D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0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4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</w:tr>
      <w:tr w14:paraId="5AF8F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521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F3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67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87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86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E4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F6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1C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8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1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55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C6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F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F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 w14:paraId="17EC7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AB3D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51A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6E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20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79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05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2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C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2B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D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D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F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E7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C1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35C0E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8A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9438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B4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93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C9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E9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7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E9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D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B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4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BE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18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3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</w:tr>
      <w:tr w14:paraId="5D1BBE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A8C2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FAE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95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A7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B0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69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9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D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B8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FF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F9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B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C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73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5519F8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312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283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B0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46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2E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8A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D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B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0D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7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4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A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C7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4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3AEC21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1D3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567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3F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05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58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15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6A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E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7F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2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E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C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3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0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86CD7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E87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40C0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28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A4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6C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ED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7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1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DE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E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C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B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D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C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3156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53F8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E87C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A2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81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45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2E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FD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3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76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0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C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A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A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78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5ABC0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2B6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0C6D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14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D8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04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55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A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9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D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16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65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34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A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2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5008C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B817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F7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65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CD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33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E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0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9E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75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5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47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B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E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</w:tr>
      <w:tr w14:paraId="6E2321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6E24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79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CB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A7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E0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9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7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EB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B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E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F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6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C9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</w:tr>
      <w:tr w14:paraId="1C513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D834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19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28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C6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B2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34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34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3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6B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9C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18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0D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C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72E20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C89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CA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B5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38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0C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E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53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95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4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E3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AE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F9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49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</w:tr>
      <w:tr w14:paraId="670749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3DBC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5E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58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0E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57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E9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0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AC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C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2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85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4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F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</w:tr>
      <w:tr w14:paraId="04ACD8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6AAB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FE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F0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96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BB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35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4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AF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6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1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B5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B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D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1216196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5A97F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583B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5892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EB0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6D34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44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CA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422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F936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6201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161C5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C4A34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4E29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9AD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68E2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A1B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19E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29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1C2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365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12C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45F4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C81D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EE23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B5DB7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6FE5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544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80C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A6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D4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5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90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F4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2F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73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802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3050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00F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F9A68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943B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914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63C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BB0A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0AA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A2A8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4D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D922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A4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14D3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27A8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AC1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462B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C20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34B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6D9F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1F8F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9EBE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2D8A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053F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0D2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D1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3AB6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E3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A98E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C0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0C404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53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7B7C0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04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79BE3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4F1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2E086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E58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02F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F87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192D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1F584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56C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C6E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E3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77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C8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D9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3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D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1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2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2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3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B8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DD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</w:tr>
      <w:tr w14:paraId="772663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A68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B3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F2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32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F1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7D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8A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0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A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11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90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E3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7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6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2AC17A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5D8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49C1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1F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D4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81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99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B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1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C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9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1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5C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8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C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1EF19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AC3B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345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2B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F4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F5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FD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5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0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92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1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70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65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1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8A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</w:tr>
      <w:tr w14:paraId="7EDCC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998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7D5F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F0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60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6F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F4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9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90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A9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E4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E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1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2F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6D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7AE5F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C5D3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341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6B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D7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92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83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7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62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C7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66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AE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5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9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77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 w14:paraId="43A236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0CD9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9F5F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8A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59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BA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81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B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2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F9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1B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1A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B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4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4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0C25D8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7701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314F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0C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1A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58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B5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F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AB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3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F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6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E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8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4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</w:tr>
      <w:tr w14:paraId="5173E8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C452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C8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7D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DA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89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61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C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C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9F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A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E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B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BC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0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5847C8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3B7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744D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BB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9D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F2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6B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6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E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7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F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1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0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CC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3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63CCC3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B788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34C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99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56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88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4A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4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B1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2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75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45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1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8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BF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455A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45E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C66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8C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9A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17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12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45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0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1F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8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52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E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3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6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E95A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EDD2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B1C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15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E8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5E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AA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9B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D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9F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59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5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1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5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02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5E0F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3F3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747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88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EC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6D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13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3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C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1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4E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4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D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DD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C526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E95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11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37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F4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54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AF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5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A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4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6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F0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C6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25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</w:tr>
      <w:tr w14:paraId="5D4F4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54F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25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C5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33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99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85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69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8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D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D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38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BE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4A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</w:tr>
      <w:tr w14:paraId="426EF5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1DA0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88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60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62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EC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8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72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E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A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3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DC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8F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9F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3CC54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863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28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F6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55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58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B3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EF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6F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B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CF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A1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D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6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</w:tr>
      <w:tr w14:paraId="3F08C6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8973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41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BB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53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45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9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6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4D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20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EF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C7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E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9F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</w:tr>
      <w:tr w14:paraId="726AF2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906A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16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F9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BC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6E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82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B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57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E4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8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28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C5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0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6F76E88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F52A3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3C9A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F313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3E4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9268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CE5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710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50A4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C75C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A79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6572C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D9776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3C34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185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291A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CE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49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61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E9A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1CB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A6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9E7F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3AAB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E7536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2F9B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2AC3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759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F3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3F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8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A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71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919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41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2C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9DF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3A9E9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AC61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8B8B5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ECB8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C4AD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A6D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7B68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96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C0BB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E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233A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B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BEDA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09FE9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B4B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EB1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245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4CB53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570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B5884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F8DC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0F2C4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B266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179F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30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AF09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615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E7AD9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008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D3F16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F7D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7C7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EE9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072F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66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83BFC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B1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80BAC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188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0463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194B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055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A9E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F6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E4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EC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21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0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1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D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8A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BF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16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0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28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7777E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D95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569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62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66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64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32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4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AF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A6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A1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F7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26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9C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F3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</w:tr>
      <w:tr w14:paraId="2F05E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8D05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741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48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3C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8E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C3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2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6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1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D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E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77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96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6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</w:tr>
      <w:tr w14:paraId="7F824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0358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342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6E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0F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65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AA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D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F4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D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5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22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E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8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</w:tr>
      <w:tr w14:paraId="48AF0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554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FBA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34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DB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18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5E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F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8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7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0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5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D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5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95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51A4A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3D8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3C40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09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70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FD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4F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0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F1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B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9E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D2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B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3C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2D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1CEE0B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039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7359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88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46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6A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52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E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69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1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60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1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0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D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8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38D58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D13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341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20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37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EC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3F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53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4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E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1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2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D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D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2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65728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93D7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696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87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93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51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9F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1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A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3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0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B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9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E8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F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4117E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B809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430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3D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5A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BB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D2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89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9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1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C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F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C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7A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B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AF02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085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A9C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F6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DC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E6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A7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24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B2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34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2D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25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5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2A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E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3DA71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35C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15C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1E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07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06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D1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7A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D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0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7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BB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2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7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E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EB92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364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0E3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77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2E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6C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82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C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E0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A1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6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2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CC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C9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F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672D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B29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FD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FC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39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F1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78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A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9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8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0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E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0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8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1344C1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DB61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5F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A6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6C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5C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C8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9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A4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E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4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D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CC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B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16F70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B9A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5C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0A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AF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14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A4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2D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D2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0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F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2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2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C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1E7F56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20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FE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40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84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6A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83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8F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8D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B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6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D3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D1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4D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64BD73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816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4C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C2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A9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7F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32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0A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7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1A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D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F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7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5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181924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0FC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80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D5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2E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7B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6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7B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12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4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3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F0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4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3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18DE86D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AE6E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1504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F624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DED4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4BE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F2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D36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419A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D86F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829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7A9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6066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2F43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3F72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BAF7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82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2ED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3A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759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3F1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747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9D0C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6CC7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877E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CAA3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8349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255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0CD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CC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08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88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25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17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C9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AF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729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27800C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75FF1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ED81F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9FE9A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81DD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23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FB22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7D6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5B90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0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63A8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CB3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F54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2EB39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9BBA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815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319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50F12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C35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7D468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4D79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A69E0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319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5DEFF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9A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9F875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48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3AB6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2BE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6CB80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D72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BF9F6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FCF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CD7A2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87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E51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3E5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3980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842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FFE51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E3FCC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12D0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C8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93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6D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DE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5D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CB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2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E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A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C3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75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F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4C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3D70AD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A69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AB7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B2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36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1B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8D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C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3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5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B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31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C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7A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9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</w:tr>
      <w:tr w14:paraId="07E6BB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C31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5F86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E2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07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D4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5D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9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0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2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9E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BE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63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2D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8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</w:tr>
      <w:tr w14:paraId="7C064D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BB02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3114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9F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BE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34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DE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14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C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F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B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3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5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8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30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</w:tr>
      <w:tr w14:paraId="32A2F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0E4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996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F7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13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ED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DA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F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C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0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40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F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9A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D3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4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56A0E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AEA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24EE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6A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A5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A5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DF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1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C5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1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E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E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21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0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A2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2178F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81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22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16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90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C5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A3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F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B1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C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D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9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00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4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62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67BA6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61C2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AD30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68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96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78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B0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C6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7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4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1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1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4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5F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2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45B34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C067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63FF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A5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E3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D7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4C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E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41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43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6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8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A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C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1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10D2E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594F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8CD1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80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2C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EF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05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B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C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9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96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C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95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5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C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918F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D0B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2F8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45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92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8B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7F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B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1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D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8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68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CD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F2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1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417F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DF56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361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00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CC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A1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70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D7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B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A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6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F7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5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4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5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E543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DEFF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8194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DC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EE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9B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87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2F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F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93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65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B0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7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A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5C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BB335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69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C1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57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70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0C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B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6C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AC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5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33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0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7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22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380DA7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59C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5B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48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05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8D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36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64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8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8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6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2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D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6A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6CE4FD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619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0E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DD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EE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5E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E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A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9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D5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D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B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4A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B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27D7D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626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80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25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66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9F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0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7E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0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F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2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58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AB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3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0ABC1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576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E3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74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2A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31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3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E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8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C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1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D0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B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EB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1E5490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4672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3A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41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A0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DD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EF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65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77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2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D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57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E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3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187E38F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065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492B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E7BE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CA38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D966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789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0C9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A2C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E69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C389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E764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E059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9EA6F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1B3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E02F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5C63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184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12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4A8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81B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BA0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AA1B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6BB2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EBA7A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8F5D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1323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0B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69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C88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4DC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61A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C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5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D0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8C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C2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3A9E6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F309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C4AE4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2454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24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D1C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35A9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9AD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BC12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16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9C56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40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F0D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83D6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FB5C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D569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C240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82EA3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3E8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C0172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66B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33D0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0BA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2811A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A46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4393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2A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4003B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A29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B40B2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EBC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98F33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C36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94FE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727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6C34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E96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02629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AF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FEAAA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60DE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01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AAEA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B0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C2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98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0D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3C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64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8B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4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F6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D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D4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3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</w:tr>
      <w:tr w14:paraId="6BA735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281B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27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E4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A6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97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08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B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A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88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1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D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0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3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3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6BD6E5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F7C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A43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11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FB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BB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C7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B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5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8A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0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A1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B9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1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6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</w:tr>
      <w:tr w14:paraId="327E3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CBA2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95D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3F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1D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15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2D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0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A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A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8A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F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C7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E7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3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</w:tr>
      <w:tr w14:paraId="1003C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810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CE87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4A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0B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7D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06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2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C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4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3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3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B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6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D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</w:tr>
      <w:tr w14:paraId="52DE7B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AE1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D8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A0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0A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23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37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4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B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C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2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0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6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E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60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0DD28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049B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88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3C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A0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CB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AF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6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A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6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1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4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16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93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7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268DAE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EBD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320A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40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B4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CE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05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A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19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5B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D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B7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03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8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84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4CF9F7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38C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890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AE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D1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02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76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5C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78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B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53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8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E0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7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DE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4ACD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A65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2D8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98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8B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1A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6C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A4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36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9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4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3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C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E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C6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16F6E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9030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C6F5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B1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F9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16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04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9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E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5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1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5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E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8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F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E17D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B683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66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66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43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76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3E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F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C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E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9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2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E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8E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0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15D6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516F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5832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6D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3A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68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EC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0D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C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D9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36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0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55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7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F0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2D85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D45B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D9D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AC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60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93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84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4D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B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E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9A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0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7D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B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E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05EF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793E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C0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2F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65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8C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E8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D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4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C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9E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F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CB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1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</w:tr>
      <w:tr w14:paraId="5CADA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B1D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8B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77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C5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97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9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EA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7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91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6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1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F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5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</w:tr>
      <w:tr w14:paraId="564F3D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9608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85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58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73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BD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C2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86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0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DC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0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26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F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2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7ED49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D44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16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CB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08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09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5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A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BB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0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C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4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C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D7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</w:tr>
      <w:tr w14:paraId="2FE1F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3F8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64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C2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50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9E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92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3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A8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5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CB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2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3B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20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</w:tr>
      <w:tr w14:paraId="6F2EC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67C7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AA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32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67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DC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D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B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1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9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53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F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B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21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7AFD542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F5A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62A0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C459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3DC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30C8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A18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3ED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D8CE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0EB7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23C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6CBB9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A6038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99DBC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2896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52B1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50F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8E1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CC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4DD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C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7E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EDC7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4E1A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57F2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57D5B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E946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527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F80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14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EEA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AD3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F4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C5C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60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71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1A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15917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C511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2DAD3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CA8E5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EA5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AA4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699F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14A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F45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6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3BF6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3B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1D3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AAF2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5D7D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C1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31E8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057EE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02F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0C0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6E7D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2235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FEA0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3431F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967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37525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33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AC7B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790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50A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C12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2E7F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574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37FEA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B34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8E899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B0B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D68D6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9A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AFDA0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CF10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98F9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2C3B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A6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52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89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6E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D9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C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E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8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4D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3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5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8E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3FF5C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4EC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A38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85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CD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5C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2D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37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4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79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7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A0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9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07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FB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</w:tr>
      <w:tr w14:paraId="79BB0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F323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DAF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6B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F7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E5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B1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E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E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C4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1B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5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F3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D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8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</w:tr>
      <w:tr w14:paraId="73F19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47C0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A8F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1E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0E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AA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1E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90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97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78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37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C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64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81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F4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</w:t>
            </w:r>
          </w:p>
        </w:tc>
      </w:tr>
      <w:tr w14:paraId="750524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8C8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CC4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11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7A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AB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8A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33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92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A3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4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4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3A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1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22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</w:tr>
      <w:tr w14:paraId="25A625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8E4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AB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6C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A0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5F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3E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6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D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37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9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35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8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8D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F3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203A0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640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31C8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8D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41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3B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AF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4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85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F8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D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79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8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0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8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2A7D7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AC24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AE05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58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F5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EE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A4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E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4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5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9A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A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0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F4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E6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0B3D9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0D87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EB41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10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1D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07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B2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E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0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1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E8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B9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D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F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63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4C343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613F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88E1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26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3A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02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DD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8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4C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A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9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EA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BA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E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A8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FF1A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61E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F20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76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80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AD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88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D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E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8E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85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2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2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B7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9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15B3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03ED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117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C4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43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3A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0F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6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E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D4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B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D9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4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9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7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944BC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2D2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CE1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0D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9F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0D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5E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38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B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DB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CC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F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80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E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4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049E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0C7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3D4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5A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B6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B7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F0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8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E1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D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37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F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B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3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4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82E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766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C4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E3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17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32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4B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A6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5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9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2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ED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2D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1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</w:tr>
      <w:tr w14:paraId="0E09B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3473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D5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81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C1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AF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E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D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9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1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8A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6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C5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28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</w:tr>
      <w:tr w14:paraId="3F8FF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CC10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3F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3A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57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3F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C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A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8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0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C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42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D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61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4D5016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03B2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FF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C9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28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F5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C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A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F5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D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8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8A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8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9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</w:tr>
      <w:tr w14:paraId="02E08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600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31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95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71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DE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2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2E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3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4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8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8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D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C6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</w:tr>
      <w:tr w14:paraId="6F824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EE0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4B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AE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55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2A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A3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F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6E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E0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B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C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D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2E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07507F6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C9E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211C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3D2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B599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3684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F48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D7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264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E9C7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C43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66F2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D629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BDC95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2B2E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9CBE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E2C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82A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16A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EFC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344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17B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B06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CE61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C5B3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00C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FEBA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941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45C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05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EB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DF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03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8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25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1B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75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B7F2F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1BF7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C78B8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D01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487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44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FE29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A5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785E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F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078C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C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91B1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3E73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8C39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B0F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F6E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3A473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AD09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0D66E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248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9B84C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09E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F860D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A7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C5B5E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BA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E6FAE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D2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B9ACB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D94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DD03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881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4812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55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91EF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91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83D3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AA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65E34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2B59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C5C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FD5D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9C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F5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2E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B5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9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8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16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5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1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D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CC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9D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09D885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9C46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32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9F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42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E7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40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3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C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6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6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7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28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BE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1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</w:tr>
      <w:tr w14:paraId="4A190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AD2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3D2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A7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88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3A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17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21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9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8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CD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04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4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6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5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</w:tr>
      <w:tr w14:paraId="36AC59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2960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025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8D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BD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62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DB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8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A9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7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2E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28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F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8F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</w:tr>
      <w:tr w14:paraId="182F4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145C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D4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8F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07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6C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7C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0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3D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80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0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F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AB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F7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D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64EDD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C2E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33E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04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A5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BE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FC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0F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A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7A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38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7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4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D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99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3AEC7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ACE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445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DD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0A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DB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AE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89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1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3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AE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5F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E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D1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91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78EC39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4A02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3E55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CB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EE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6D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F2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91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E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2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F9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7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A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F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52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53DB3B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D90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C05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B2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9C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CA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10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D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C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AD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69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7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5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2B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8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426F8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247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DB60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5D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A8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6A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FC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9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B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9A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8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2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0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9B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B4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7F107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4E9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FE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36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08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4C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BF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D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AE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D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87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F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B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B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8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E4D3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ADE5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F545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9A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18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40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E2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4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0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F3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A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F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B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13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D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B59B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19E6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716D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3D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6B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D4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06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0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FE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B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6B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5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56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B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D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3D47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468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D5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8B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6D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EE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2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B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7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28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9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B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D3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12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5345EA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A3E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A3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67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72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35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4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0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4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8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A8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5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AE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18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003D5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F1E4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52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A6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B0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E2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62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F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6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4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2F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F4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2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1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45018E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BD3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EB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A9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94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1D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B3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A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07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3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E2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F1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E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B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382FA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78CD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44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1A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58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7D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8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2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0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D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7A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81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22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65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055B52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3ED5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3B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49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D2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B9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8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3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0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85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C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8E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B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9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1A6D76F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7011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EDF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AA16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0B88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822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5D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6E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12BE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D52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60DD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A3B54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84BE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9236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8C25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3EC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B81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9C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557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37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C9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EBA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D9B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EC3B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A1AE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16C7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239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8A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473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61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57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12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D3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312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00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F0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4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53840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CC9F7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B4D5B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6FD7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D24A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24B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D66C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067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258B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5BD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A1A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28B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B9E3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0F6D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EA1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E8D6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A95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C328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00E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87E1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3945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05BB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758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A271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C1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C06CB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FB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3CB2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36E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CC27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0B2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A30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A6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04F01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90E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B36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86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D2042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059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3FFA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E90EE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63D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D61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5B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24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46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8E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B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67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8A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8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27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3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7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3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3661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523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BC25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37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7E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5A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19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75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DC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95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2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F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7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72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6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</w:tr>
      <w:tr w14:paraId="53B6B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EEA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C919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FD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16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12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97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3E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1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B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6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6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7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B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A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</w:tr>
      <w:tr w14:paraId="1F8F1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0F70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7696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F8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79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A6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C8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09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D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66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98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1B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6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EC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DA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</w:tr>
      <w:tr w14:paraId="334CF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B60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21ED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0A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9C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C1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4D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0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3A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1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A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7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D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E1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C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52080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E1B6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CDBD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A3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F2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12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57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3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0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8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3C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8D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0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1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5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7F8811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124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C58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85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2A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A6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B2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3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FF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F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0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E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7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F7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F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76179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4D2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0C8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5B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9D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1B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01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D3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C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0E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4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E7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F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C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0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06E114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A35F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25C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8E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33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5C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40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D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C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30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E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F2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0A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6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4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4B88B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4BE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280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A0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13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1A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25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7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EA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E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9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F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BA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F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7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4FF8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23D6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ABE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B4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46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0B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E5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7A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1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4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D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E0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29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3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0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F636E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6AA4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C539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0E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C7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70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12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C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8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7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09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E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9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2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5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4809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0F0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2917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89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71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9A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AA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B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8E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A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D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E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9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2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3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5D3A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B73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81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7B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87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CA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0F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FE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8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3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0B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B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F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78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52D668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9904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8B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E4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24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BB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4A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ED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0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44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3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DB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2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0C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0344E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B708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8A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72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48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9D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8C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5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E3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E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E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3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48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4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0A2A1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0180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A5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3D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F5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1B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5D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82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CB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9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A8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B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1E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7B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25614A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2159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56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0F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16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2E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0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1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9C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5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A3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3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9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9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2B23F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0651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99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C6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2A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AC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D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8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6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F3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2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A0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0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E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61F774F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34D8A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B019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C54A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C46D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DD0C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97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48A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993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C0AD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B39A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F851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A2A93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79BE6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FDC6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5645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01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17D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FB4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77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CC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B70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ACB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D18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F6CD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D77D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448B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2E4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5F6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817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B0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A3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D8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C1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FA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02A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980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B8A5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9E1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F31D9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9892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331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50C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98C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9B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6286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6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6AF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23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F654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CFE3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5D83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8C4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E50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082B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E7D4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8E5F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4434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5724C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AF0C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794C0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BC9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3EC5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D4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61E8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520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17F66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DD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4969B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B2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5D85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0E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8842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EFE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B90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07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B4C8E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0A3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FCB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296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B6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60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64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9A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2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4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0D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D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36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F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7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6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</w:tr>
      <w:tr w14:paraId="7A65C9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5565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335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CC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CD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C7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A4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BE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46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C2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8A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4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27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6A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26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46B6F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13C3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DEE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CF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C7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E6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F0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F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C9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F5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46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1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6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D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85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</w:tr>
      <w:tr w14:paraId="27B57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24E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0D7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08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1E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76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DB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2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F9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2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D8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0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5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97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6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</w:tr>
      <w:tr w14:paraId="53870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0A13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8F8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C2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CE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AF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47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C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7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1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9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D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2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4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58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6E8F6D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ED95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565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BC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6A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B5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D0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8E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6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7B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0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20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8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E8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5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67B1D4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0F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EB9C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BF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3E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78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84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6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FF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B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9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E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05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C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0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1B5BD3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E26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A3DE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56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53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C7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68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A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2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C6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D1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04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9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4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F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6E2FF2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FA43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5AF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CE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A8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DD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53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1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29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7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32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5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0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70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81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0A6FE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8D3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07EC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6E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5A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D1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E5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8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B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8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F1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2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60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A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B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F56A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C65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BCA5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A4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AE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A9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0D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D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A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9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9B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6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D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8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49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2AA71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0FF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B83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FE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89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D7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05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A3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A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7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2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6E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1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6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69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70AA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17F9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C60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02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F7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17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8A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E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7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6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6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C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6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3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7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375DE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4A44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BD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5D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E3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EB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7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A6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4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89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3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51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3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6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54AA82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DA5C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3C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CA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DC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E6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8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50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2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79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B9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D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F1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5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78286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8107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B0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3D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FE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2B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D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B8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9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FA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01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6D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D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6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7CF86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13F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13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62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41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67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F3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58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10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5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A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C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08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8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75C61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E3D2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C6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3E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F7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47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A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A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BD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9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D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9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0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8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69271D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FD7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04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61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ED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88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B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A9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9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5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7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51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1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C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1D3FB72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4B5E1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5C5F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6954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BD73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8298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4B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A7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07BF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CAB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3D0B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BEDF0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C088D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8FDBD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9D56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E558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245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64D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97B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056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FCD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B86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6BFE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24D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CF5AE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C7E8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C15A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21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E30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11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D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6E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C08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E4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CD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02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3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14548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1EB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AD221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BE0F0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0C74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0F6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D295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8D2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AB25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8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F555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300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D5B7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C8C4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B7A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2A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1B9D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3B91B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FF28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BC05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C0DA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76F4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9DD7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9DC9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C8D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8A3DC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85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32E4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B67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4EC9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6B0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E06F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38E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2555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DAA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0C7A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23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F19B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9A1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2F906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70B4D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5216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B61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04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31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BF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2F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D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D6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4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81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2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5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42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8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</w:tr>
      <w:tr w14:paraId="7BA1F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94C8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815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AD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F6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C9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0D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2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4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E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34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A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A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F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19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12830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5306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D93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9D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B2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99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28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B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6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B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89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6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66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7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8B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</w:tr>
      <w:tr w14:paraId="5F183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2EF7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21B5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1E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DB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D5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25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F7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5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D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A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4D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2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E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34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</w:tr>
      <w:tr w14:paraId="32558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68EB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FE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9D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E1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7A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65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D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7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C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E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9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71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AA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57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432FFC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4CEF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F56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03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2F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66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97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71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0E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6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4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6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8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B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6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73E24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257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F2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C8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3A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1C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00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1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25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2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6F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6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F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5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D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56199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3966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A41F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DD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89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FC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6B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5C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B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2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5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CD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0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E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90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2E35A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DB9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659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20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2D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6A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61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C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E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0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9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F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7D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E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6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8959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6688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5B5E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8E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08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FC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25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3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E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A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F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AA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A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FE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FC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69A6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F477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F0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02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81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EA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F5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6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9A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8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7D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2D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2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2A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E8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39B1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EE4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1A9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05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23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62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93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66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3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50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58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6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9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04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82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32867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FA0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8FEC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E1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6A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D2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8B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F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68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B3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6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F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3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9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9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9FD9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02AF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2F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38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E5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46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E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4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6D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7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1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5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AC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8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73A36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739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86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A3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1F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26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E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F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D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0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0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9C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2F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6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2BA691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699E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4D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6A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26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0D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4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7B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8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82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8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1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C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DB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1E21F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796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74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8B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E2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58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0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C6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6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6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E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2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7C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3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78FEC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A2B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F8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91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C9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C3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3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3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E5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2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6F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3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D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12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030DC4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AE5D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D4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4D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1B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D1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D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5F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56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4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C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D0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1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BC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642F307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9157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953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F9D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CC61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F4F0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8E6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3B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26E9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E51B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823A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3C9A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5C4A9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2B9C5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97A4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0B5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515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8F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A0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B5D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82E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0D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87A8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6E0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5936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FE9E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B715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64C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C7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B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07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29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73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F5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78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5E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32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25479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C15D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8931F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178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C950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367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413C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844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E5E3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D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D263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70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F109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A0EB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E5A2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D0C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B6D7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2217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C86E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A394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C621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69D3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8AA2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A0C72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33F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DDC4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39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3180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C9B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08FD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3FB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478D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0F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DE450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A01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628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54A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379F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26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91005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DB5DC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F796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1A5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90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C1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AA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08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21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C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F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32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9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AC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7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A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</w:tr>
      <w:tr w14:paraId="7DC46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39C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711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A8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5E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3E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C2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9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0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3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4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F9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1F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FA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47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</w:tr>
      <w:tr w14:paraId="394EDB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789A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98D4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05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8E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E6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E4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F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E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92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E2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2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2C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2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4C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</w:tr>
      <w:tr w14:paraId="43229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7860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40CF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98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DA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77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F8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07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8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B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A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E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4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AF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65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</w:tr>
      <w:tr w14:paraId="063B7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8E75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E57D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27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B3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FE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3F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42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8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9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B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70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F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D3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7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</w:tr>
      <w:tr w14:paraId="2DD8D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FCF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5CA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B8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78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9C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FC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E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7B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B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F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18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F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F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B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145FE3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8F76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5EC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E5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06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F9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19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0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4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57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7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D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8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F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0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1D67DC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406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EC4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6F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19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1F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45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13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25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4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9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20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3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3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C8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18C970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28FF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27D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35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36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CD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91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4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B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4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96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E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1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F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4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28F55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C21A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8F7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40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D9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80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17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6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C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05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2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2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8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04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3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01C38C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D58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3919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1A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FA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82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28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F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3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E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5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6B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0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5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2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41F7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8706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E6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8A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44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CD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43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2F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7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6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F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7C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A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E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ED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061F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587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70D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F2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44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F0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83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3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D1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AA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B2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9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F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8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AC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47730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BFB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502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3F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08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3A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FD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0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1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C9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96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65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B3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B0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4D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96DA1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FDA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B9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10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64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88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71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F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E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C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4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F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E2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B5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</w:tr>
      <w:tr w14:paraId="755EF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2D6E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6B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FF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69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8F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0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05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E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6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69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2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8A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5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</w:tr>
      <w:tr w14:paraId="15EA5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190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12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F4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EA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86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6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4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7D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FA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0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F1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FC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D8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442C44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B4EB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1C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90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83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40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A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27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6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6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3C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1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3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B9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</w:tr>
      <w:tr w14:paraId="28662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096A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EC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CA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32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E3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74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EB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9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D4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F3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5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77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7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</w:tr>
      <w:tr w14:paraId="41EF82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BA7E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F2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40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A1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97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B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0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E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6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D0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8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E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E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04A06BA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B205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B256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9D84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F172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790F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81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6A1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78BC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DAA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8D2B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BF593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594EF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F778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C9E6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F12A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41F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0C0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B7B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899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699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CC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51F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21D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BBE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3E0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F58A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BE1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F3F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E7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56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2ED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3D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D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3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2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A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9C7A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2F6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CE954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267C7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B3C6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A58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3D3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D9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EA3B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4B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E5DE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93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323D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26EFF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4FA6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2702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E717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4A740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015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E814A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EDB7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C86F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1B43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94EA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DF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3DF2C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6D0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5C00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7A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935AA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D72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6658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AC8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BBF8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26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EF56A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ED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BB7E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3A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2951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4B32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D5D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B9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21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64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E9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9A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5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F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E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71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C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A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C3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3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743ED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FA1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AD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92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77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9F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CC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12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0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B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3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5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3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08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D5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</w:tr>
      <w:tr w14:paraId="0E62E8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CE7E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1D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F2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C7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A8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97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8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2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EF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4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CB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86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7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6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50453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BD6B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9E7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A6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3C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C0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4D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1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2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15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5F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9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A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4C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A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</w:t>
            </w:r>
          </w:p>
        </w:tc>
      </w:tr>
      <w:tr w14:paraId="522023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150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F1AF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42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48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51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02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D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4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4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5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E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0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1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7D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</w:tr>
      <w:tr w14:paraId="43300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601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DB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45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EB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F9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78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5D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8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9E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C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59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F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6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2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57D8D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AF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84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A7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E9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79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66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81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E4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3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8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E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34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22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2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3C802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C73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86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F1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DB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39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6F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CF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F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1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1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38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CF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D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B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4DAA2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FF5B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E7D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1C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FC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6F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38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9A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A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30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0E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2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F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1B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A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5A6D5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960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C8C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F0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82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71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BB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1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C6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6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C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12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D4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9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C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F77A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C62B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9A3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F1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FC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95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84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3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F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2F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D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E1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6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AE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A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532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6C2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48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C4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82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44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C6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B5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9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0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46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B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A8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7F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5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7678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7C9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710B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F8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F7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FD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4E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12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C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1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C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98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A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47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8C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4EFD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8742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5467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17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94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E6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46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C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6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0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A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D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5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AE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5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B5D1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E4A5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F6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57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CA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9A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0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8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2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9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AB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3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1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6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</w:tr>
      <w:tr w14:paraId="4E286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D4E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8A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10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69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66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9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9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70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7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4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9E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E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1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</w:tr>
      <w:tr w14:paraId="068552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6B9F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F9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C4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06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44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B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4F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90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1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B0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AF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0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82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65ACD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3847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6D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87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5B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B6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6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4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3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3A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CE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2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F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78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</w:tr>
      <w:tr w14:paraId="7E536E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656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F3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0A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7B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03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2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9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4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F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A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4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D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81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</w:tr>
      <w:tr w14:paraId="23F39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0310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74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85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1B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0C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B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6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9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3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A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2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5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C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297E516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524A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6F5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0A86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8D82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DE5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72E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8C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0573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3669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6204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7C5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F98B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8DE14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F987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E0E0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648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AFB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546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F0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43D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95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A7E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FEE8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8D5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437F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D552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8B4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20C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E78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23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D9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7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E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8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FD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00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CC9B5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11D4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B5CB4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AB9E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2E3F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43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9861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20C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6E7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87F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497A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587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1987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9DBD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F278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D29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8A03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6F29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AC17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8B251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EE2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E5F7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1F0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FF9B9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EC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2B0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C63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1C681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9D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D1BA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9F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A29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E02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FCC7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AAC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3FB80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7DE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3C31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ED1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BAF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878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6124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91B4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5C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18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EB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D1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2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F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18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6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6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06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1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9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</w:tr>
      <w:tr w14:paraId="2A77E8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57AC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615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3B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EC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B9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45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6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4D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8C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F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5D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C8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4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85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16DCE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D6F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AE49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22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F5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A7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EB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A1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B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8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D1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F8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8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A5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3A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</w:tr>
      <w:tr w14:paraId="4F3144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9DFF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A6BD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21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1B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41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A0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B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62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ED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8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35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B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5B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7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</w:tr>
      <w:tr w14:paraId="65FA45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326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65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75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9F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33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CE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2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D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3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2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42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83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8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E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33B02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95C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96B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84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9A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D1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BB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9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88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F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E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6D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B5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2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F1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3FC1F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E3B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09A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E2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EC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17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5E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AF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5C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79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5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C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F0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14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4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014D3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3DF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49D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A5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91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04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46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1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4E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8E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F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D1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C4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E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62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543C4E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2D6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260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4F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47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E9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67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34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2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8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6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D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0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07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D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685F8F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3B0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14AC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3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E9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5E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2F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28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26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F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4E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85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66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36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9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B79C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79CF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C8A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5A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51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6E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B9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BB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67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7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3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6E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91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BE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6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158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2BEA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EFE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DE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EF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9F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82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F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7D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A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1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E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26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7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2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985A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F56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3BB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F0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3C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9C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64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FB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6E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2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7C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3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6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4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9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C994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129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88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96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2F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69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D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4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7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AF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D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8A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3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A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7C70F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7E7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EA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1B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C3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6A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D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3A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6B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7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CD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8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F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1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786C1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1DC3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85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33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DC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C6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C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A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73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A1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A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67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E8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C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15E771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B58B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6D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B1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DB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0C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1E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02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B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C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7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3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C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3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4AFF6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F955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AE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23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D8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9A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A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2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2A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D0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6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2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F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A1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069A5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8B1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17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A9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AD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7A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00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7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0F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0D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F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F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04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9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60E731F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D451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EC3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49DB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2957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7C16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B53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D2F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EC1A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F478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0537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D172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6971C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4C3FE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1037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675F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F4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D6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42A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3D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10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FB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4AB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44F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EF43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B3E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CEF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0A1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C18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6C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2D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D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A18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88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B4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EB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3A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C3A24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644A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66E89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80F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7611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532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20A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3C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5F5D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A4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5CB5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659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286D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50ED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F8A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BF1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DDE6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4F696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85E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C840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6008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D6D1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58B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B3F69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1D1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80568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A8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4A17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B1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3E1E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53E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BCBF0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200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CBD0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D0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879D3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21D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D51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680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42680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CD41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BAFC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355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E5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DF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DF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84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5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E1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5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B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14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D8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BC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E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</w:tr>
      <w:tr w14:paraId="2F127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5BE7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43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BF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57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B0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19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5B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3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C7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86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8C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03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5B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E3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76476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8FC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37D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E6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A8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C9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18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8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6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94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1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0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90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F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20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</w:tr>
      <w:tr w14:paraId="2DB49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48CA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B209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EE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C5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A0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48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92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7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69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65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A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5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D2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6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</w:tr>
      <w:tr w14:paraId="3FF42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401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BC55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09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FE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03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62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AD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4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BE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AF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E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1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DA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E7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7D47E3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51A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317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BD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80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4A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0F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E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21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2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1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C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F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4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D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53DF2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E64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23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88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E6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19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F9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3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2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8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D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77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8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A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20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3F9E9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4AD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D035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35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0F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B0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D5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4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2E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3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B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3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C0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8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1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47B796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3E2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8513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2F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CC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78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89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7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5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70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D5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F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5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2D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3C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12B015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83F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1DE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FB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97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DD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9B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5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2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51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4B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0D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19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A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363C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7D7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6C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DD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A0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09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2A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01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F6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EC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1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B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A1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C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F1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93342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6CD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B69B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E8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04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3D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9F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A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94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5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B3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F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D1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F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A4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265D2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EFBC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455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56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3B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6A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49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1F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E3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60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F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F0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A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2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3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A8B3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E70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10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69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AE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55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4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6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5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B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D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2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0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8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31113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8C6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FF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11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FF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23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5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6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4F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37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8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3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1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97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7D4E7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03A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43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9B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35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CD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5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CE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1C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6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9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CC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7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D0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1EECE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D081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6A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89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41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1E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2A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0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A7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B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1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B1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B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B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3A8C88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CF9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B9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7D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96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61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05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8D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9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64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8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17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7D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CA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43104A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0FA5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08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7B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1E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1D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53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E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5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0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7D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0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DE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0E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18DC81F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0745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45C8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5764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3AF5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F08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FE9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F31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7F6A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1F27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B4C5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4DBB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7915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A0F4E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F2DF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62F2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FDA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08B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7BC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DA3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63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27A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DC8C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5C43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07C85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D2F1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AA36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C0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B4D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24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BD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A4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A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B9F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662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45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D91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190A3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0354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17075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470D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084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A3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338E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1DA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EB58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6FB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B674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42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EF6E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724E3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1902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53FA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9A6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1ACDC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1CB7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C692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62D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D6B18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A14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A3DF1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F34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CF27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63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341C9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539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3C31D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3DC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C2CE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79A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DBB22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615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4F7C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2C0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E8CC5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1A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6D06B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AEE2E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60A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BE3F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6B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31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DC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D8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34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7D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74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F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2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58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4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72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7C87F4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436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60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AB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AA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04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E8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9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8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22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9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86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82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E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77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</w:tr>
      <w:tr w14:paraId="7BB3D8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E4C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3B25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C1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22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15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5C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AC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DF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B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6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B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50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7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38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</w:t>
            </w:r>
          </w:p>
        </w:tc>
      </w:tr>
      <w:tr w14:paraId="31DA8C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A35C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482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46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17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DD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C7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7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5C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BA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7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96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A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1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0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</w:tr>
      <w:tr w14:paraId="1BCFBF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060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8B7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51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CE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21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4B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7F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7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F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1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0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C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1C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9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6A514C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E20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D72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26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66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BE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34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CD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0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BD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C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4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C0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1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F9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2A7B50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9F0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2F3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20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BA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09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2E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6B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C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6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03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31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1D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6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D5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</w:tr>
      <w:tr w14:paraId="66415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97D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E8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97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5A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34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BE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A2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5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8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9E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BF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11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F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3D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09DA27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4BEE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A84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3B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13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C4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75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90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B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A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8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1C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B4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0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9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356429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3B06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21E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5B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75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D9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5A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8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5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24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E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4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3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6D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4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49CF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51E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C2B3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2D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4E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40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88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D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7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0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5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5E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1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E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D0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9E26E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684E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952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3C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43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AB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60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2F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9C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9F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70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2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4B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6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3E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7627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995C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B91F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F9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DE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54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AE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0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F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1E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59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37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B2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4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6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446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DD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DA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2E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8F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A5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D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2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0D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B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E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5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79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5D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</w:tr>
      <w:tr w14:paraId="1D504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03C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D0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C5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F9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F5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9D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1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A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9C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D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A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B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F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</w:tr>
      <w:tr w14:paraId="64AE5D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B2F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7D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3B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5E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86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3F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46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15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78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B1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6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E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1A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024789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92B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CE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00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7D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69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3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8E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19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9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6B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F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7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25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</w:tr>
      <w:tr w14:paraId="49E21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7E0F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3E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D6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14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C3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14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0B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8E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7D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F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4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31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3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</w:tr>
      <w:tr w14:paraId="50B245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DF00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5F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29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84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FE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E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82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C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68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7B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1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2C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E4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30F8D62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E67D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35D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89C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BD0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0C3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382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38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8101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43D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F92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6DAD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5AAF0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03F6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E202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802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F84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8F7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62A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B20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4B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F4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EF6A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EC02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5A031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69C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759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B4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6EC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0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9D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CC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66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0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C3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9D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63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BE917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F197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7DAF9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0E927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276A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5EB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A3ED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4A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807C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DB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40DD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05D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9F45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3C7F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A54A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A7E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64C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E7E8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C975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9F330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E5E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C91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3C6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6E21B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D88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5AD9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B3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3846F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DA0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A36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73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DE7B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7F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2BE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3B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106F9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9F4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DBBC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A3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0D8AA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EB51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565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B6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9E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8D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E3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54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9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12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E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A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1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1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D6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FE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4EDB8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970A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46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99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C7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21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59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7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4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9D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EB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8E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0D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4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7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</w:tr>
      <w:tr w14:paraId="0CBF7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07AB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966C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C7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B7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37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43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5D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6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56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3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8C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5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C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D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</w:t>
            </w:r>
          </w:p>
        </w:tc>
      </w:tr>
      <w:tr w14:paraId="282B5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F05E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198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D3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E7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DF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A7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0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B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D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9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5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C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2D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0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</w:tr>
      <w:tr w14:paraId="739A6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D4A7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079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FC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7C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14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20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5D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C3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8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B7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A8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6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0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A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5772A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E94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6483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6E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23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81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44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4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8C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B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C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8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52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1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4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4652DD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A8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EBB6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8E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7A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39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8A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8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00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6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F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98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D9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FC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8D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</w:tr>
      <w:tr w14:paraId="661D6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C0C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73B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A7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EE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58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01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3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4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8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7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6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2C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0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56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2108CC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849C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17F7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05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01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FD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3B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53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B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5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ED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48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BB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C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1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11773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2BA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F38E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F0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90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B9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A5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7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A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4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40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5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4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F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CB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3FE9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FFE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4F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10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CF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49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1A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A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8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D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D3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95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0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F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C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B1A0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320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3721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84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11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B4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AF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0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0F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CC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F0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0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D6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3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4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D06F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95B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9BBB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BA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69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CE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DA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9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7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F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FB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3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14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E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E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6B5F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B6DA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8E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CC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D9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6E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B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C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B6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1E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F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F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9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80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</w:tr>
      <w:tr w14:paraId="24208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25F1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2E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A9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0E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BE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5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68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1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1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F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6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8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E7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</w:tr>
      <w:tr w14:paraId="5D8C6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254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44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DC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5D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3B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23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5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6D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5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5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1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22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5F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525784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6C54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D7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5A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8F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DF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6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9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A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E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4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B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80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1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</w:tr>
      <w:tr w14:paraId="189D7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0D9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04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76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54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00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2D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BE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9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8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F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4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8D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6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</w:tr>
      <w:tr w14:paraId="0180FD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A3A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25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16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9A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51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C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4B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7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9C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A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A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18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D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1D52173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5358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F38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7D86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44DE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ADB1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171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3B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551D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1C59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8EFC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A794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1A3C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EA1C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E710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77E9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00F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E2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7F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39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F2B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F1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683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8F1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B3345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D6E01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E41D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BDA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6A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184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BC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32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01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69C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EE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6E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77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DAB57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1B18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7009A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DA2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13FB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EDD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6B28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2B9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77CA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5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DCD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6A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4629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600B4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F77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E5B4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E0E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A48C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9500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AD3A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EE87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D7A57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273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B2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918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819C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04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878F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A4C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054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036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0B3DA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AD7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80EA9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BE3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AE57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2ED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BD11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DA1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26EC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34BD0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0A8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54E7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1F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E0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4F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FF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2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64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F1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F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1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C5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7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1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</w:tr>
      <w:tr w14:paraId="41C50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B742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96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82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38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84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34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1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2D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B1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0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84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7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6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5B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</w:tr>
      <w:tr w14:paraId="73EE3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0F7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D17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02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49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D9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21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D0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7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5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3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1B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4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3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F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 w14:paraId="25ED13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9E5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FBD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8E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FA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70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D4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3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67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94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E0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A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9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88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2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</w:tr>
      <w:tr w14:paraId="4D3A7A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D06C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79B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E0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B9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10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CC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A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0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7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3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5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3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C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DF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</w:tr>
      <w:tr w14:paraId="5F86E4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3C9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E986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26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0E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AB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21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8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09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A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02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0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65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F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AD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 w14:paraId="77F113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6DC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2B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40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9B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2A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BE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E1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94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B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A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4B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33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8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98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63D74A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C5D8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1D5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C8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A0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36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9D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9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C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19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C9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3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6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56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2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</w:tr>
      <w:tr w14:paraId="52DED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587E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E04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CF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7D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EA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4B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2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3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9A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97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8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F1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9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7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4840D2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DC0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F67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E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EC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3C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16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1C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D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8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04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9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6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4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3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15203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8D3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9392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1B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49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4D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3D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2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D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06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B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E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75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1F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9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582F5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D0B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AB0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9C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A3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98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3E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9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7A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9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E8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DD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0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2B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99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F805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3D3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F35B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17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BF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3C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48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D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B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D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B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4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6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A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4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D3B07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386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635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09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40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6B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60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5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D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A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6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3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5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A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21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10DDB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5AF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14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24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D6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C0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E8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E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24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A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C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7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B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4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</w:tr>
      <w:tr w14:paraId="1C26E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C3F3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92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3D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A3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BD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C7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E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A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2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C7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43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13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67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</w:tr>
      <w:tr w14:paraId="0A16D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C72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42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CB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80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72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4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5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E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2D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B6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4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F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06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2BDC8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C5B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54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32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35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6E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F0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92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4B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5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0F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3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2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CD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</w:tr>
      <w:tr w14:paraId="53FAFC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FCA1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FC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3C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FE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50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A9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23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90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49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6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CD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3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2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</w:tr>
      <w:tr w14:paraId="2FA78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833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61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59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4E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9A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2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2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3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D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A7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9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C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AB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5F1A76C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0B799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ABF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B190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4398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CD72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28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1E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B4E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0EE5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4F4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F30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3B81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A218F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69E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7655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89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6ED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AF0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50B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6B2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F18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630F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6889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2549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B3C5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2A32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01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286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CD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E7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7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BF4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3F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AA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A84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42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11F5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DC54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0A50B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F907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A0EA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9C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3FAA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D6A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8E6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3B4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7968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315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519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29FB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0A4D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86D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98E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52F60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44FB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BB41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6EA7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947FC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0788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7152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6F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B3BDE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FF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EBF4B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76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9CD0E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AF6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22FC2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D93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68FAA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E51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6ABDF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25D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3FEC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13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1D980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7C53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FC9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FC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8E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A4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D2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2C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B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E4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4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A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8E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A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1C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8F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</w:tr>
      <w:tr w14:paraId="0F86B5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B8DB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ACB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K=0.19 D=8.56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F2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9E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45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51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7F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43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6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76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B3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1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9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65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</w:tr>
      <w:tr w14:paraId="1D1F9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0AC8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A6D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BA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3D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CB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3B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2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0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F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2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1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78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D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8A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18FCB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BD6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4300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0C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B1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1D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CF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3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3A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1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3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32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05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8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3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</w:tr>
      <w:tr w14:paraId="132A2C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7515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C91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16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21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98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2F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E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D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B6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17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7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E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F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8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64597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FF96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90A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F0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17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83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E0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31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6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3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A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38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4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C4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E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 w14:paraId="01B23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EF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4F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D7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AC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FE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4C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0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F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9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4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0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0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4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6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0C17ED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41B3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11A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BC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28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C8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EC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8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9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09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0D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4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1A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3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F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</w:tr>
      <w:tr w14:paraId="67953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4894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07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2B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B7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7D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D4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C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0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B8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A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B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E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B9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FA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548B4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325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E66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C5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AA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B2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1A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5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4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3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1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0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AA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1A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F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499DDE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2C7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39B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81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B0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B3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C8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D8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4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0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1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E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D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C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5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C9B8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6EC1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624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78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CB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50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0E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39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C3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0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9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7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FE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C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3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2241B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6494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81A8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0F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69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76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89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70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4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95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A3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E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7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C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8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D5DB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619C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FE9E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D3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DD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E5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40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D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6B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0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D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D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82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89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B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9A6E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8AE3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34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1F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1E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EA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CD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7C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04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0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F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17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71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70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</w:tr>
      <w:tr w14:paraId="6DDD9D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01C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F2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36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37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C2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7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92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A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F9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29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B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C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F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</w:tr>
      <w:tr w14:paraId="64BA6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370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6C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9B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00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31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C6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D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B8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E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F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A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E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3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6635E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771D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9D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1D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7E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86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E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B7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34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66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4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0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F7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E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</w:tr>
      <w:tr w14:paraId="63B967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AA7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F9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41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81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B3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C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DF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14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1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11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B9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E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5C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</w:tr>
      <w:tr w14:paraId="102E8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6EFC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F6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5F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4B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2B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3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A8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CF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8D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EC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B0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8C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2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59C7734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F9F1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C7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9B53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771F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A2D4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46C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1E9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EA8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A3B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C12C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B8E0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62DCF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8381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0EA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3AA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02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12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2E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BC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F57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4C3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61F6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9CC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1052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54162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908E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3001[电梯间]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39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04D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74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2C0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B0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A7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F9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F1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B6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70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D262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AE1E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62C22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5076F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9D81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D44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AD61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E4D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F804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16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B4E9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6D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0DD6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C5811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906F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A5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3E73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855C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E4A5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2E337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861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C1940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374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5EC22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30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8DFB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DFD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C0377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A75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8828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E92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B8AF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8C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3412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CC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273DE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E0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E87B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FF7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8A23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AD5E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DC2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520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5C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EA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AC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D4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E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2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F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8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9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D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66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4A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</w:tr>
      <w:tr w14:paraId="65DD0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9DB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EE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86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01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5F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02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3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81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1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C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1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9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4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6B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</w:tr>
      <w:tr w14:paraId="4C859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C9DE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E70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5D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18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E5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F2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6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7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1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74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E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F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E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5A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</w:tr>
      <w:tr w14:paraId="423BAA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0E33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AF0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F8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B3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43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E8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B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6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1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1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A4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9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B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F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</w:tr>
      <w:tr w14:paraId="50A429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327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EC2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EA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E7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B8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D6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1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F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1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CB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11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3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B3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1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 w14:paraId="721115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D17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9F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5D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38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B6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35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99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7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4F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E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F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B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B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FF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05A9C2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FAD1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45A2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44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08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C3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EA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5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D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D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D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C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D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F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A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</w:tr>
      <w:tr w14:paraId="7D7FA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DC2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004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CB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0D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CD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AA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3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F1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1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D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C5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D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0F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2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28FF6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565F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BBD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46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D9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BD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0A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7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E0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18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4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1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A0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A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4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230B46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B723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805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00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E4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E9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2F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7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1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2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F8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D6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1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9C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19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6D8C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CFE1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F2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25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3A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F1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2B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9E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5F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36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E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CC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70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9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77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1356B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6F7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0C2D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81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A5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B1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CE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7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01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0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9B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D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59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3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4D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B8D3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BF41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7D68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24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0D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BD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41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7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2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0C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99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4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C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9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3D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0D20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F0C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BB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23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EA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E6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E5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03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F3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45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62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6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5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F9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</w:tr>
      <w:tr w14:paraId="3018A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87D0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D7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FE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15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EB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09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8F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1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1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9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27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6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F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</w:tr>
      <w:tr w14:paraId="606212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DE0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BE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AF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8B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5B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C3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C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93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9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6C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0C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9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8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0301B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DF74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C4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FE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C0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CB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D7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4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1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F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96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2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A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52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</w:tr>
      <w:tr w14:paraId="215E88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6EFD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0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53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05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2C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5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3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64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C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A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7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04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6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</w:tr>
      <w:tr w14:paraId="113EE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AA0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7A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1A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75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56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0A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A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4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F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89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7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3A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2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7D761F4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1831C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A62C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796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04B7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BD94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DE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426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067D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753D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DFF7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82F9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6AA44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4E0E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EC01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8AE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11A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717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CEC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34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09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EE4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851C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201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C2C4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2CE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C51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0C3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E6B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C5F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6E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5A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1EA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4D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1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5B8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2F0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D1FBC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D1086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766AF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2723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920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B54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FD9F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267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13A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CC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0E94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7B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B2CB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60EA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FB10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F10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B1E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0AB0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6765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39F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90D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D4273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35A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B81E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EAE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1829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4DD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2E9EF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81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14E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CDF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0BC8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869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60AA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349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B5532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CB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C7E4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680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8818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FCA2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EBA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9D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D=15.42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BA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63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B4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25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7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5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11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9A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4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4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6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88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</w:tr>
      <w:tr w14:paraId="2C327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AD33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37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26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E7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C5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95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6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1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7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73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0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16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6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E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</w:tr>
      <w:tr w14:paraId="402E3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464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C45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8A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EB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31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97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7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37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2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6E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88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B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F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D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</w:tr>
      <w:tr w14:paraId="21CAFD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8B0C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09DA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1B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FF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F9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D6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D4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DC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2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24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B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7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F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A9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</w:tr>
      <w:tr w14:paraId="364808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F49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485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K=0.18 D=9.28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6B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84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36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86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7B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92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4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E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4B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1A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5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4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 w14:paraId="418EB1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93D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7F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11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23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06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CA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D4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6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A0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C6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C0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7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4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38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21AD83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858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417D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63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05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1F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2F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F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F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1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1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F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4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59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F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</w:tr>
      <w:tr w14:paraId="10D15B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A25B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7AE5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1E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C5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23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BE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4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5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E9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F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10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2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F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0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A3BF3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EA8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FFA3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FA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CF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8E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B0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5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7F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F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E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0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E4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D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9D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643E93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8A3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B916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9B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7F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D8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76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0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2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0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2A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C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D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D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E3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7EE0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FB41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28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57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39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2B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AB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5B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C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A0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6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2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3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4F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C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1F500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3FFC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A0AB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69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BB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CD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9C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92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54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8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45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2E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75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66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6B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C4F3C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CDEE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841D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8F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DF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ED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0F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CE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0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96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C8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2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95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8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C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5B0F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7F2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FB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B0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1D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64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4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0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1D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B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5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4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9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F7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</w:tr>
      <w:tr w14:paraId="58174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72CF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C9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2D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6F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7C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FD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8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91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A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6C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1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5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D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</w:tr>
      <w:tr w14:paraId="19295D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786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20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48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BE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DA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E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A2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5B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8E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E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7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C2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F0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06BA11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C99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A0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0E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8F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42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9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6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38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45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2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6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B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A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</w:tr>
      <w:tr w14:paraId="5E6DA9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B322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E4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E4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28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1C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EB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0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E4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8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7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1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3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D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</w:tr>
      <w:tr w14:paraId="7C73A9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0955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5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D4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96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F4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5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7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F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F4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2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F2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1B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1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bookmarkEnd w:id="1"/>
    </w:tbl>
    <w:p w14:paraId="2DF4CE31">
      <w:pPr>
        <w:rPr>
          <w:szCs w:val="24"/>
          <w:lang w:val="en-US"/>
        </w:rPr>
      </w:pPr>
    </w:p>
    <w:p w14:paraId="6839CB7E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D280C"/>
    <w:rsid w:val="001915A3"/>
    <w:rsid w:val="00217F62"/>
    <w:rsid w:val="00A906D8"/>
    <w:rsid w:val="00AB5A74"/>
    <w:rsid w:val="00F071AE"/>
    <w:rsid w:val="580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75</Pages>
  <Words>6316</Words>
  <Characters>10496</Characters>
  <Lines>8</Lines>
  <Paragraphs>2</Paragraphs>
  <TotalTime>0</TotalTime>
  <ScaleCrop>false</ScaleCrop>
  <LinksUpToDate>false</LinksUpToDate>
  <CharactersWithSpaces>15451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2025-12-27T05:46:00Z</dcterms:created>
  <dc:creator>王海涛</dc:creator>
  <cp:lastModifiedBy>王海涛</cp:lastModifiedBy>
  <dcterms:modified xsi:type="dcterms:W3CDTF">2025-12-27T05:47:06Z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48739864E1B44EA0BCACA1C2C2F729AB_11</vt:lpwstr>
  </property>
  <property fmtid="{D5CDD505-2E9C-101B-9397-08002B2CF9AE}" pid="3" name="KSOTemplateDocerSaveRecord">
    <vt:lpwstr>eyJoZGlkIjoiZGFhNGI5YzhhMTJjYTBhM2FiYWFmM2QyN2RmOThhZDAiLCJ1c2VySWQiOiIyMDA4NDAxMTIifQ==</vt:lpwstr>
  </property>
  <property fmtid="{D5CDD505-2E9C-101B-9397-08002B2CF9AE}" pid="4" name="KSOProductBuildVer">
    <vt:lpwstr>2052-12.1.0.24034</vt:lpwstr>
  </property>
</Properties>
</file>