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55B1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2B6A7531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178F7119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4F2810E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164DE00A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067E89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067E89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4988D1D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6850EAEC" w14:textId="77777777" w:rsidTr="00D20312">
        <w:trPr>
          <w:jc w:val="center"/>
        </w:trPr>
        <w:tc>
          <w:tcPr>
            <w:tcW w:w="8312" w:type="dxa"/>
            <w:hideMark/>
          </w:tcPr>
          <w:p w14:paraId="2E1EA29B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1</w:t>
            </w:r>
            <w:bookmarkEnd w:id="5"/>
          </w:p>
        </w:tc>
      </w:tr>
      <w:tr w:rsidR="00D20312" w:rsidRPr="00D20312" w14:paraId="1D5019A1" w14:textId="77777777" w:rsidTr="00D20312">
        <w:trPr>
          <w:jc w:val="center"/>
        </w:trPr>
        <w:tc>
          <w:tcPr>
            <w:tcW w:w="8312" w:type="dxa"/>
          </w:tcPr>
          <w:p w14:paraId="03515F0B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4</w:t>
            </w:r>
            <w:bookmarkEnd w:id="6"/>
          </w:p>
          <w:p w14:paraId="63B7CD6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4F3EFD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FD377FC" wp14:editId="0EAEC74E">
            <wp:extent cx="1009756" cy="100975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59181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0EBDFC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0CB58695" w14:textId="77777777" w:rsidTr="00D20312">
        <w:trPr>
          <w:jc w:val="center"/>
        </w:trPr>
        <w:tc>
          <w:tcPr>
            <w:tcW w:w="1263" w:type="dxa"/>
            <w:hideMark/>
          </w:tcPr>
          <w:p w14:paraId="63F3931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25E474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5E21111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河南-洛阳</w:t>
            </w:r>
            <w:bookmarkEnd w:id="8"/>
          </w:p>
        </w:tc>
      </w:tr>
      <w:tr w:rsidR="00D20312" w:rsidRPr="00D20312" w14:paraId="04EC49B7" w14:textId="77777777" w:rsidTr="00D20312">
        <w:trPr>
          <w:jc w:val="center"/>
        </w:trPr>
        <w:tc>
          <w:tcPr>
            <w:tcW w:w="1263" w:type="dxa"/>
            <w:hideMark/>
          </w:tcPr>
          <w:p w14:paraId="2AF8A79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042452B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9643905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bookmarkEnd w:id="9"/>
          </w:p>
        </w:tc>
      </w:tr>
      <w:tr w:rsidR="00D20312" w:rsidRPr="00D20312" w14:paraId="6C71775E" w14:textId="77777777" w:rsidTr="00D20312">
        <w:trPr>
          <w:jc w:val="center"/>
        </w:trPr>
        <w:tc>
          <w:tcPr>
            <w:tcW w:w="1263" w:type="dxa"/>
            <w:hideMark/>
          </w:tcPr>
          <w:p w14:paraId="77D49D3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2A109F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7095792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bookmarkEnd w:id="10"/>
          </w:p>
        </w:tc>
      </w:tr>
      <w:tr w:rsidR="00D20312" w:rsidRPr="00D20312" w14:paraId="08276A3A" w14:textId="77777777" w:rsidTr="00D20312">
        <w:trPr>
          <w:jc w:val="center"/>
        </w:trPr>
        <w:tc>
          <w:tcPr>
            <w:tcW w:w="1263" w:type="dxa"/>
            <w:hideMark/>
          </w:tcPr>
          <w:p w14:paraId="57FD509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C09FCB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6319B81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14D7E95" w14:textId="77777777" w:rsidTr="00D20312">
        <w:trPr>
          <w:jc w:val="center"/>
        </w:trPr>
        <w:tc>
          <w:tcPr>
            <w:tcW w:w="1263" w:type="dxa"/>
            <w:hideMark/>
          </w:tcPr>
          <w:p w14:paraId="6B22D5A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326C97A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B01DB7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A9751D6" w14:textId="77777777" w:rsidTr="00D20312">
        <w:trPr>
          <w:jc w:val="center"/>
        </w:trPr>
        <w:tc>
          <w:tcPr>
            <w:tcW w:w="1263" w:type="dxa"/>
            <w:hideMark/>
          </w:tcPr>
          <w:p w14:paraId="74FDFAD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4E8DB6D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DAD40A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F7D637E" w14:textId="77777777" w:rsidTr="00D20312">
        <w:trPr>
          <w:jc w:val="center"/>
        </w:trPr>
        <w:tc>
          <w:tcPr>
            <w:tcW w:w="1263" w:type="dxa"/>
            <w:hideMark/>
          </w:tcPr>
          <w:p w14:paraId="4A2B7DE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1899D6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768186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2025年12月16日</w:t>
            </w:r>
            <w:bookmarkEnd w:id="11"/>
          </w:p>
        </w:tc>
      </w:tr>
    </w:tbl>
    <w:p w14:paraId="585E949A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3F77C681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649A81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0709E5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13778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DD27B9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220BD1F" wp14:editId="1D043A89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DAF4C5A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269EE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66E6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A6664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336450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0CAE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4A7D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T19513355778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E84F4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D4AE53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26558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6D855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D5F5F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D47736C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4923E248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0ACBB27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D94763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388453F" w14:textId="77777777" w:rsidR="00067E89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790057" w:history="1">
        <w:r w:rsidR="00067E89" w:rsidRPr="00904161">
          <w:rPr>
            <w:rStyle w:val="a7"/>
            <w:rFonts w:hint="eastAsia"/>
          </w:rPr>
          <w:t>1</w:t>
        </w:r>
        <w:r w:rsidR="00067E8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67E89" w:rsidRPr="00904161">
          <w:rPr>
            <w:rStyle w:val="a7"/>
            <w:rFonts w:hint="eastAsia"/>
          </w:rPr>
          <w:t>建筑概况</w:t>
        </w:r>
        <w:r w:rsidR="00067E89">
          <w:rPr>
            <w:rFonts w:hint="eastAsia"/>
            <w:webHidden/>
          </w:rPr>
          <w:tab/>
        </w:r>
        <w:r w:rsidR="00067E89">
          <w:rPr>
            <w:rFonts w:hint="eastAsia"/>
            <w:webHidden/>
          </w:rPr>
          <w:fldChar w:fldCharType="begin"/>
        </w:r>
        <w:r w:rsidR="00067E89">
          <w:rPr>
            <w:rFonts w:hint="eastAsia"/>
            <w:webHidden/>
          </w:rPr>
          <w:instrText xml:space="preserve"> </w:instrText>
        </w:r>
        <w:r w:rsidR="00067E89">
          <w:rPr>
            <w:webHidden/>
          </w:rPr>
          <w:instrText>PAGEREF _Toc216790057 \h</w:instrText>
        </w:r>
        <w:r w:rsidR="00067E89">
          <w:rPr>
            <w:rFonts w:hint="eastAsia"/>
            <w:webHidden/>
          </w:rPr>
          <w:instrText xml:space="preserve"> </w:instrText>
        </w:r>
        <w:r w:rsidR="00067E89">
          <w:rPr>
            <w:rFonts w:hint="eastAsia"/>
            <w:webHidden/>
          </w:rPr>
        </w:r>
        <w:r w:rsidR="00067E89">
          <w:rPr>
            <w:rFonts w:hint="eastAsia"/>
            <w:webHidden/>
          </w:rPr>
          <w:fldChar w:fldCharType="separate"/>
        </w:r>
        <w:r w:rsidR="00067E89">
          <w:rPr>
            <w:rFonts w:hint="eastAsia"/>
            <w:webHidden/>
          </w:rPr>
          <w:t>3</w:t>
        </w:r>
        <w:r w:rsidR="00067E89">
          <w:rPr>
            <w:rFonts w:hint="eastAsia"/>
            <w:webHidden/>
          </w:rPr>
          <w:fldChar w:fldCharType="end"/>
        </w:r>
      </w:hyperlink>
    </w:p>
    <w:p w14:paraId="5DD54D7D" w14:textId="77777777" w:rsidR="00067E89" w:rsidRDefault="00067E8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0058" w:history="1">
        <w:r w:rsidRPr="0090416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04161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B0A98D0" w14:textId="77777777" w:rsidR="00067E89" w:rsidRDefault="00067E8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0059" w:history="1">
        <w:r w:rsidRPr="0090416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04161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954CB0" w14:textId="77777777" w:rsidR="00067E89" w:rsidRDefault="00067E8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0060" w:history="1">
        <w:r w:rsidRPr="0090416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04161">
          <w:rPr>
            <w:rStyle w:val="a7"/>
            <w:rFonts w:hint="eastAsia"/>
          </w:rPr>
          <w:t>模型观察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ABCFB5" w14:textId="77777777" w:rsidR="00067E89" w:rsidRDefault="00067E8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0061" w:history="1">
        <w:r w:rsidRPr="0090416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04161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C4C2F70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2" w:history="1">
        <w:r w:rsidRPr="00904161">
          <w:rPr>
            <w:rStyle w:val="a7"/>
            <w:rFonts w:hint="eastAsia"/>
            <w:lang w:val="en-GB"/>
          </w:rPr>
          <w:t>5.1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C4CFFA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3" w:history="1">
        <w:r w:rsidRPr="00904161">
          <w:rPr>
            <w:rStyle w:val="a7"/>
            <w:rFonts w:hint="eastAsia"/>
            <w:lang w:val="en-GB"/>
          </w:rPr>
          <w:t>5.2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66B8010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4" w:history="1">
        <w:r w:rsidRPr="00904161">
          <w:rPr>
            <w:rStyle w:val="a7"/>
            <w:rFonts w:hint="eastAsia"/>
            <w:lang w:val="en-GB"/>
          </w:rPr>
          <w:t>5.3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51CC246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5" w:history="1">
        <w:r w:rsidRPr="00904161">
          <w:rPr>
            <w:rStyle w:val="a7"/>
            <w:rFonts w:hint="eastAsia"/>
            <w:lang w:val="en-GB"/>
          </w:rPr>
          <w:t>5.4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B55D6D0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6" w:history="1">
        <w:r w:rsidRPr="00904161">
          <w:rPr>
            <w:rStyle w:val="a7"/>
            <w:rFonts w:hint="eastAsia"/>
            <w:lang w:val="en-GB"/>
          </w:rPr>
          <w:t>5.5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71ECC2B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7" w:history="1">
        <w:r w:rsidRPr="00904161">
          <w:rPr>
            <w:rStyle w:val="a7"/>
            <w:rFonts w:hint="eastAsia"/>
            <w:lang w:val="en-GB"/>
          </w:rPr>
          <w:t>5.6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38B68F6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8" w:history="1">
        <w:r w:rsidRPr="00904161">
          <w:rPr>
            <w:rStyle w:val="a7"/>
            <w:rFonts w:hint="eastAsia"/>
            <w:lang w:val="en-GB"/>
          </w:rPr>
          <w:t>5.7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4668F5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69" w:history="1">
        <w:r w:rsidRPr="00904161">
          <w:rPr>
            <w:rStyle w:val="a7"/>
            <w:rFonts w:hint="eastAsia"/>
            <w:lang w:val="en-GB"/>
          </w:rPr>
          <w:t>5.8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6352C56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0" w:history="1">
        <w:r w:rsidRPr="00904161">
          <w:rPr>
            <w:rStyle w:val="a7"/>
            <w:rFonts w:hint="eastAsia"/>
            <w:lang w:val="en-GB"/>
          </w:rPr>
          <w:t>5.9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0F2B4F6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1" w:history="1">
        <w:r w:rsidRPr="00904161">
          <w:rPr>
            <w:rStyle w:val="a7"/>
            <w:rFonts w:hint="eastAsia"/>
            <w:lang w:val="en-GB"/>
          </w:rPr>
          <w:t>5.10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A15136B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2" w:history="1">
        <w:r w:rsidRPr="00904161">
          <w:rPr>
            <w:rStyle w:val="a7"/>
            <w:rFonts w:hint="eastAsia"/>
            <w:lang w:val="en-GB"/>
          </w:rPr>
          <w:t>5.11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5969F60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3" w:history="1">
        <w:r w:rsidRPr="00904161">
          <w:rPr>
            <w:rStyle w:val="a7"/>
            <w:rFonts w:hint="eastAsia"/>
            <w:lang w:val="en-GB"/>
          </w:rPr>
          <w:t>5.12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E6D05DB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4" w:history="1">
        <w:r w:rsidRPr="00904161">
          <w:rPr>
            <w:rStyle w:val="a7"/>
            <w:rFonts w:hint="eastAsia"/>
            <w:lang w:val="en-GB"/>
          </w:rPr>
          <w:t>5.13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786968D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5" w:history="1">
        <w:r w:rsidRPr="00904161">
          <w:rPr>
            <w:rStyle w:val="a7"/>
            <w:rFonts w:hint="eastAsia"/>
            <w:lang w:val="en-GB"/>
          </w:rPr>
          <w:t>5.14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14A5998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6" w:history="1">
        <w:r w:rsidRPr="00904161">
          <w:rPr>
            <w:rStyle w:val="a7"/>
            <w:rFonts w:hint="eastAsia"/>
            <w:lang w:val="en-GB"/>
          </w:rPr>
          <w:t>5.15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C5BE2CD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7" w:history="1">
        <w:r w:rsidRPr="00904161">
          <w:rPr>
            <w:rStyle w:val="a7"/>
            <w:rFonts w:hint="eastAsia"/>
            <w:lang w:val="en-GB"/>
          </w:rPr>
          <w:t>5.16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C18B05C" w14:textId="77777777" w:rsidR="00067E89" w:rsidRDefault="00067E8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0078" w:history="1">
        <w:r w:rsidRPr="00904161">
          <w:rPr>
            <w:rStyle w:val="a7"/>
            <w:rFonts w:hint="eastAsia"/>
            <w:lang w:val="en-GB"/>
          </w:rPr>
          <w:t>5.17</w:t>
        </w:r>
        <w:r w:rsidRPr="00904161">
          <w:rPr>
            <w:rStyle w:val="a7"/>
            <w:rFonts w:hint="eastAsia"/>
          </w:rPr>
          <w:t xml:space="preserve"> </w:t>
        </w:r>
        <w:r w:rsidRPr="00904161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_Toc216790078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A3283C0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EF53DC9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50041C" w14:textId="77777777" w:rsidR="00D40158" w:rsidRDefault="00D40158" w:rsidP="00D40158">
      <w:pPr>
        <w:pStyle w:val="TOC1"/>
        <w:rPr>
          <w:rFonts w:hint="eastAsia"/>
        </w:rPr>
      </w:pPr>
    </w:p>
    <w:p w14:paraId="25BA99F0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6790057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50B7E3B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2B058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23044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1</w:t>
            </w:r>
            <w:bookmarkEnd w:id="19"/>
          </w:p>
        </w:tc>
      </w:tr>
      <w:tr w:rsidR="00D40158" w:rsidRPr="00FF2243" w14:paraId="297DED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9A783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6A5A69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河南</w:t>
            </w:r>
            <w:r>
              <w:t>-</w:t>
            </w:r>
            <w:r>
              <w:t>洛阳</w:t>
            </w:r>
            <w:bookmarkEnd w:id="20"/>
          </w:p>
        </w:tc>
      </w:tr>
      <w:tr w:rsidR="005407D2" w:rsidRPr="00FF2243" w14:paraId="65A31CB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F06407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DE35791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寒冷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6D75A64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D912D16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057B7C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7340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6199855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5790B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FC848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1C2D6CC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99E43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791B730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10.8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1322CE0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5B3CF70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E29C2C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37140.41</w:t>
            </w:r>
            <w:bookmarkEnd w:id="27"/>
          </w:p>
        </w:tc>
      </w:tr>
      <w:tr w:rsidR="00203A7D" w:rsidRPr="00FF2243" w14:paraId="48B2A0A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9477634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058E8C8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11033.41</w:t>
            </w:r>
            <w:bookmarkEnd w:id="28"/>
          </w:p>
        </w:tc>
      </w:tr>
      <w:tr w:rsidR="00FA4476" w:rsidRPr="00FF2243" w14:paraId="21747BB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7CA706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C45EBD0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5F0AEC7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CBA8D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BC0D0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448FE60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11DFC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65A62D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3562F9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F7916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35F2D8B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3103B819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6790058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76BA73D7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69FAFA5C" w14:textId="77777777" w:rsidR="00224AF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5C6393FB" w14:textId="77777777" w:rsidR="00224AF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7330E7FC" w14:textId="77777777" w:rsidR="00224AF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640ACA7" w14:textId="77777777" w:rsidR="00224AF3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6790059"/>
      <w:r>
        <w:rPr>
          <w:rFonts w:hint="eastAsia"/>
          <w:kern w:val="2"/>
          <w:szCs w:val="24"/>
        </w:rPr>
        <w:t>建筑大样</w:t>
      </w:r>
      <w:bookmarkEnd w:id="38"/>
    </w:p>
    <w:p w14:paraId="6A2C511E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ACB245B" wp14:editId="0E3EBA09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0CC8E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8244991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73B23B" wp14:editId="4C89356F">
            <wp:extent cx="5667375" cy="5191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6FB51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98442BE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6D3BF69" wp14:editId="4463020D">
            <wp:extent cx="5667375" cy="5181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57A7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288C7956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527D92" wp14:editId="68A82380">
            <wp:extent cx="5667375" cy="6172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9FA6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1554811E" w14:textId="77777777" w:rsidR="00224AF3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6790060"/>
      <w:r>
        <w:rPr>
          <w:rFonts w:hint="eastAsia"/>
          <w:kern w:val="2"/>
          <w:szCs w:val="24"/>
        </w:rPr>
        <w:lastRenderedPageBreak/>
        <w:t>模型观察</w:t>
      </w:r>
      <w:bookmarkEnd w:id="39"/>
    </w:p>
    <w:p w14:paraId="65EA1F42" w14:textId="77777777" w:rsidR="00224AF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66E10F" wp14:editId="26D4C415">
            <wp:extent cx="5372664" cy="465821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E0C21" w14:textId="77777777" w:rsidR="00224AF3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16790061"/>
      <w:r>
        <w:rPr>
          <w:rFonts w:hint="eastAsia"/>
          <w:kern w:val="2"/>
          <w:szCs w:val="24"/>
        </w:rPr>
        <w:t>规定性指标检查</w:t>
      </w:r>
      <w:bookmarkEnd w:id="40"/>
    </w:p>
    <w:p w14:paraId="52E43012" w14:textId="77777777" w:rsidR="00224AF3" w:rsidRDefault="00000000">
      <w:pPr>
        <w:pStyle w:val="2"/>
        <w:widowControl w:val="0"/>
        <w:rPr>
          <w:kern w:val="2"/>
        </w:rPr>
      </w:pPr>
      <w:bookmarkStart w:id="41" w:name="_Toc216790062"/>
      <w:r>
        <w:rPr>
          <w:rFonts w:hint="eastAsia"/>
          <w:kern w:val="2"/>
        </w:rPr>
        <w:t>工程材料</w:t>
      </w:r>
      <w:bookmarkEnd w:id="4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4AF3" w14:paraId="0DC16E8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714F377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CCD64D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46190B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BA95E" w14:textId="77777777" w:rsidR="00224AF3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DD43FB" w14:textId="77777777" w:rsidR="00224AF3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5BCF1" w14:textId="77777777" w:rsidR="00224AF3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DAE2B57" w14:textId="77777777" w:rsidR="00224AF3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224AF3" w14:paraId="3F2AE6A3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0B9837C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F61B76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8881E4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BE3C5" w14:textId="77777777" w:rsidR="00224AF3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8DAB2D" w14:textId="77777777" w:rsidR="00224AF3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EC9013" w14:textId="77777777" w:rsidR="00224AF3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560019E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68D582F7" w14:textId="77777777">
        <w:trPr>
          <w:jc w:val="center"/>
        </w:trPr>
        <w:tc>
          <w:tcPr>
            <w:tcW w:w="2196" w:type="dxa"/>
            <w:vAlign w:val="center"/>
          </w:tcPr>
          <w:p w14:paraId="6BDEC5B1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C530645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8245F5A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66AFB2E" w14:textId="77777777" w:rsidR="00224AF3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132D45F" w14:textId="77777777" w:rsidR="00224AF3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60A3759" w14:textId="77777777" w:rsidR="00224AF3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0FA2E79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3392AE27" w14:textId="77777777">
        <w:trPr>
          <w:jc w:val="center"/>
        </w:trPr>
        <w:tc>
          <w:tcPr>
            <w:tcW w:w="2196" w:type="dxa"/>
            <w:vAlign w:val="center"/>
          </w:tcPr>
          <w:p w14:paraId="620E219C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532C3C61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31545DB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225BC9F" w14:textId="77777777" w:rsidR="00224AF3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CC20657" w14:textId="77777777" w:rsidR="00224AF3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7A7A04A1" w14:textId="77777777" w:rsidR="00224AF3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36108A34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3A041A58" w14:textId="77777777">
        <w:trPr>
          <w:jc w:val="center"/>
        </w:trPr>
        <w:tc>
          <w:tcPr>
            <w:tcW w:w="2196" w:type="dxa"/>
            <w:vAlign w:val="center"/>
          </w:tcPr>
          <w:p w14:paraId="1D2FF007" w14:textId="77777777" w:rsidR="00224AF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5317F88F" w14:textId="77777777" w:rsidR="00224AF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9A772BE" w14:textId="77777777" w:rsidR="00224AF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7E9D957" w14:textId="77777777" w:rsidR="00224AF3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1438AD0" w14:textId="77777777" w:rsidR="00224AF3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7312DD9" w14:textId="77777777" w:rsidR="00224AF3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4B8A0F9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299B1F9D" w14:textId="77777777">
        <w:trPr>
          <w:jc w:val="center"/>
        </w:trPr>
        <w:tc>
          <w:tcPr>
            <w:tcW w:w="2196" w:type="dxa"/>
            <w:vAlign w:val="center"/>
          </w:tcPr>
          <w:p w14:paraId="4A736A0D" w14:textId="77777777" w:rsidR="00224AF3" w:rsidRDefault="00000000">
            <w:pPr>
              <w:rPr>
                <w:rFonts w:hint="eastAsia"/>
              </w:rPr>
            </w:pPr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8B84485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0298D50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51F1E97" w14:textId="77777777" w:rsidR="00224AF3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5E5493F" w14:textId="77777777" w:rsidR="00224AF3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4837A6D1" w14:textId="77777777" w:rsidR="00224AF3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A076ADB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26A136C6" w14:textId="77777777">
        <w:trPr>
          <w:jc w:val="center"/>
        </w:trPr>
        <w:tc>
          <w:tcPr>
            <w:tcW w:w="2196" w:type="dxa"/>
            <w:vAlign w:val="center"/>
          </w:tcPr>
          <w:p w14:paraId="3F188B86" w14:textId="77777777" w:rsidR="00224AF3" w:rsidRDefault="00000000">
            <w:pPr>
              <w:rPr>
                <w:rFonts w:hint="eastAsia"/>
              </w:rPr>
            </w:pPr>
            <w:r>
              <w:t>混凝土</w:t>
            </w:r>
          </w:p>
        </w:tc>
        <w:tc>
          <w:tcPr>
            <w:tcW w:w="1018" w:type="dxa"/>
            <w:vAlign w:val="center"/>
          </w:tcPr>
          <w:p w14:paraId="2BAD6414" w14:textId="77777777" w:rsidR="00224AF3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5E52949" w14:textId="77777777" w:rsidR="00224AF3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36D9D14" w14:textId="77777777" w:rsidR="00224AF3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F2FCDA7" w14:textId="77777777" w:rsidR="00224AF3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7F13ACA" w14:textId="77777777" w:rsidR="00224AF3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C6916EC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318ADAA4" w14:textId="77777777">
        <w:trPr>
          <w:jc w:val="center"/>
        </w:trPr>
        <w:tc>
          <w:tcPr>
            <w:tcW w:w="2196" w:type="dxa"/>
            <w:vAlign w:val="center"/>
          </w:tcPr>
          <w:p w14:paraId="11BF1802" w14:textId="77777777" w:rsidR="00224AF3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B08C28A" w14:textId="77777777" w:rsidR="00224AF3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A1C22B7" w14:textId="77777777" w:rsidR="00224AF3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46CA69D" w14:textId="77777777" w:rsidR="00224AF3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740B099" w14:textId="77777777" w:rsidR="00224AF3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7C3B613" w14:textId="77777777" w:rsidR="00224AF3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A2CBE3C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4AF3" w14:paraId="3D8BA7E5" w14:textId="77777777">
        <w:trPr>
          <w:jc w:val="center"/>
        </w:trPr>
        <w:tc>
          <w:tcPr>
            <w:tcW w:w="2196" w:type="dxa"/>
            <w:vAlign w:val="center"/>
          </w:tcPr>
          <w:p w14:paraId="36F28D10" w14:textId="77777777" w:rsidR="00224AF3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1A5D3B" w14:textId="77777777" w:rsidR="00224AF3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8775FAD" w14:textId="77777777" w:rsidR="00224AF3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69E2F03" w14:textId="77777777" w:rsidR="00224AF3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D7E64A6" w14:textId="77777777" w:rsidR="00224AF3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4E816FD" w14:textId="77777777" w:rsidR="00224AF3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6C6A3ED" w14:textId="77777777" w:rsidR="00224AF3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31B4CC24" w14:textId="77777777" w:rsidR="00224AF3" w:rsidRDefault="00000000">
      <w:pPr>
        <w:pStyle w:val="2"/>
        <w:widowControl w:val="0"/>
        <w:rPr>
          <w:kern w:val="2"/>
        </w:rPr>
      </w:pPr>
      <w:bookmarkStart w:id="42" w:name="_Toc216790063"/>
      <w:r>
        <w:rPr>
          <w:rFonts w:hint="eastAsia"/>
          <w:kern w:val="2"/>
        </w:rPr>
        <w:t>围护结构做法简要说明</w:t>
      </w:r>
      <w:bookmarkEnd w:id="42"/>
    </w:p>
    <w:p w14:paraId="000853A7" w14:textId="77777777" w:rsidR="00224AF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(K=0.328,D=3.408)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A7DE796" w14:textId="77777777" w:rsidR="00224AF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90mm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B2A4EFF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(K=0.385,D=4.469)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1254429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DB4A339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(K=0.548,D=3.002)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5E6A2BC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BFE0F1E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(K=0.419,D=2.425)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C96BF73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E3B788A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(K=0.902,D=3.764)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A8C3733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混凝土</w:t>
      </w:r>
      <w:r>
        <w:rPr>
          <w:rFonts w:hint="eastAsia"/>
          <w:color w:val="800000"/>
          <w:kern w:val="2"/>
          <w:szCs w:val="24"/>
          <w:lang w:val="en-US"/>
        </w:rPr>
        <w:t xml:space="preserve"> 190mm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02E7D0A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断桥铝框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框洞比</w:t>
      </w:r>
      <w:r>
        <w:rPr>
          <w:rFonts w:hint="eastAsia"/>
          <w:color w:val="0000FF"/>
          <w:kern w:val="2"/>
          <w:szCs w:val="24"/>
          <w:lang w:val="en-US"/>
        </w:rPr>
        <w:t>0.2)--6mm+12A+6mm(Low-E</w:t>
      </w:r>
      <w:r>
        <w:rPr>
          <w:rFonts w:hint="eastAsia"/>
          <w:color w:val="0000FF"/>
          <w:kern w:val="2"/>
          <w:szCs w:val="24"/>
          <w:lang w:val="en-US"/>
        </w:rPr>
        <w:t>中空</w:t>
      </w:r>
      <w:r>
        <w:rPr>
          <w:rFonts w:hint="eastAsia"/>
          <w:color w:val="0000FF"/>
          <w:kern w:val="2"/>
          <w:szCs w:val="24"/>
          <w:lang w:val="en-US"/>
        </w:rPr>
        <w:t>SuperSE-I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 xml:space="preserve">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27FB67C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0.411</w:t>
      </w:r>
    </w:p>
    <w:p w14:paraId="18888253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断桥铝框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框洞比</w:t>
      </w:r>
      <w:r>
        <w:rPr>
          <w:rFonts w:hint="eastAsia"/>
          <w:color w:val="0000FF"/>
          <w:kern w:val="2"/>
          <w:szCs w:val="24"/>
          <w:lang w:val="en-US"/>
        </w:rPr>
        <w:t>0.2)--6mm+12A+6mm(Low-E</w:t>
      </w:r>
      <w:r>
        <w:rPr>
          <w:rFonts w:hint="eastAsia"/>
          <w:color w:val="0000FF"/>
          <w:kern w:val="2"/>
          <w:szCs w:val="24"/>
          <w:lang w:val="en-US"/>
        </w:rPr>
        <w:t>中空</w:t>
      </w:r>
      <w:r>
        <w:rPr>
          <w:rFonts w:hint="eastAsia"/>
          <w:color w:val="0000FF"/>
          <w:kern w:val="2"/>
          <w:szCs w:val="24"/>
          <w:lang w:val="en-US"/>
        </w:rPr>
        <w:t>SuperSE-I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 xml:space="preserve">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7FC645F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0.411</w:t>
      </w:r>
    </w:p>
    <w:p w14:paraId="38A36F86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(K=1.258,D=1.446)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0FA277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20mm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</w:p>
    <w:p w14:paraId="47C809FE" w14:textId="77777777" w:rsidR="00224AF3" w:rsidRDefault="00000000">
      <w:pPr>
        <w:pStyle w:val="2"/>
        <w:widowControl w:val="0"/>
        <w:rPr>
          <w:kern w:val="2"/>
        </w:rPr>
      </w:pPr>
      <w:bookmarkStart w:id="43" w:name="_Toc216790064"/>
      <w:r>
        <w:rPr>
          <w:rFonts w:hint="eastAsia"/>
          <w:kern w:val="2"/>
        </w:rPr>
        <w:lastRenderedPageBreak/>
        <w:t>体形系数</w:t>
      </w:r>
      <w:bookmarkEnd w:id="43"/>
    </w:p>
    <w:p w14:paraId="60343D7F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4AF3" w14:paraId="2623F61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F282460" w14:textId="77777777" w:rsidR="00224AF3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52085EA6" w14:textId="77777777" w:rsidR="00224AF3" w:rsidRDefault="00000000">
            <w:pPr>
              <w:rPr>
                <w:rFonts w:hint="eastAsia"/>
              </w:rPr>
            </w:pPr>
            <w:r>
              <w:t>11033.41</w:t>
            </w:r>
          </w:p>
        </w:tc>
      </w:tr>
      <w:tr w:rsidR="00224AF3" w14:paraId="5CD44FB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CA4F738" w14:textId="77777777" w:rsidR="00224AF3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FAD0CE3" w14:textId="77777777" w:rsidR="00224AF3" w:rsidRDefault="00000000">
            <w:pPr>
              <w:rPr>
                <w:rFonts w:hint="eastAsia"/>
              </w:rPr>
            </w:pPr>
            <w:r>
              <w:t>37140.41</w:t>
            </w:r>
          </w:p>
        </w:tc>
      </w:tr>
      <w:tr w:rsidR="00224AF3" w14:paraId="47B1530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803AF18" w14:textId="77777777" w:rsidR="00224AF3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06116B8" w14:textId="77777777" w:rsidR="00224AF3" w:rsidRDefault="00000000">
            <w:pPr>
              <w:rPr>
                <w:rFonts w:hint="eastAsia"/>
              </w:rPr>
            </w:pPr>
            <w:r>
              <w:t>0.30</w:t>
            </w:r>
          </w:p>
        </w:tc>
      </w:tr>
      <w:tr w:rsidR="00224AF3" w14:paraId="6807090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8CA361C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008ACDD5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224AF3" w14:paraId="4B268EF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0F1D7D6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08F21BF1" w14:textId="77777777" w:rsidR="00224AF3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224AF3" w14:paraId="44C1658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1469BB4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2CD00E4D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A5FF548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24AF3" w14:paraId="74CE4D4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E51A8D1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DC635B6" w14:textId="77777777" w:rsidR="00224AF3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077483" w14:textId="77777777" w:rsidR="00224AF3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0DA6ED" w14:textId="77777777" w:rsidR="00224AF3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3C983B3" w14:textId="77777777" w:rsidR="00224AF3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224AF3" w14:paraId="69A89C62" w14:textId="77777777">
        <w:trPr>
          <w:jc w:val="center"/>
        </w:trPr>
        <w:tc>
          <w:tcPr>
            <w:tcW w:w="882" w:type="dxa"/>
            <w:vAlign w:val="center"/>
          </w:tcPr>
          <w:p w14:paraId="29789D07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32CDA68" w14:textId="77777777" w:rsidR="00224AF3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AC3787C" w14:textId="77777777" w:rsidR="00224AF3" w:rsidRDefault="00000000">
            <w:pPr>
              <w:jc w:val="right"/>
              <w:rPr>
                <w:rFonts w:hint="eastAsia"/>
              </w:rPr>
            </w:pPr>
            <w:r>
              <w:t>5007.82</w:t>
            </w:r>
          </w:p>
        </w:tc>
        <w:tc>
          <w:tcPr>
            <w:tcW w:w="2263" w:type="dxa"/>
            <w:vAlign w:val="center"/>
          </w:tcPr>
          <w:p w14:paraId="77F2096E" w14:textId="77777777" w:rsidR="00224AF3" w:rsidRDefault="00000000">
            <w:pPr>
              <w:jc w:val="right"/>
              <w:rPr>
                <w:rFonts w:hint="eastAsia"/>
              </w:rPr>
            </w:pPr>
            <w:r>
              <w:t>4225.99</w:t>
            </w:r>
          </w:p>
        </w:tc>
        <w:tc>
          <w:tcPr>
            <w:tcW w:w="2530" w:type="dxa"/>
            <w:vAlign w:val="center"/>
          </w:tcPr>
          <w:p w14:paraId="1B60BFBE" w14:textId="77777777" w:rsidR="00224AF3" w:rsidRDefault="00000000">
            <w:pPr>
              <w:jc w:val="right"/>
              <w:rPr>
                <w:rFonts w:hint="eastAsia"/>
              </w:rPr>
            </w:pPr>
            <w:r>
              <w:t>18028.15</w:t>
            </w:r>
          </w:p>
        </w:tc>
      </w:tr>
      <w:tr w:rsidR="00224AF3" w14:paraId="31522650" w14:textId="77777777">
        <w:trPr>
          <w:jc w:val="center"/>
        </w:trPr>
        <w:tc>
          <w:tcPr>
            <w:tcW w:w="882" w:type="dxa"/>
            <w:vAlign w:val="center"/>
          </w:tcPr>
          <w:p w14:paraId="04845CEF" w14:textId="77777777" w:rsidR="00224AF3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4EDDD91" w14:textId="77777777" w:rsidR="00224AF3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459EBFB" w14:textId="77777777" w:rsidR="00224AF3" w:rsidRDefault="00000000">
            <w:pPr>
              <w:jc w:val="right"/>
              <w:rPr>
                <w:rFonts w:hint="eastAsia"/>
              </w:rPr>
            </w:pPr>
            <w:r>
              <w:t>2332.08</w:t>
            </w:r>
          </w:p>
        </w:tc>
        <w:tc>
          <w:tcPr>
            <w:tcW w:w="2263" w:type="dxa"/>
            <w:vAlign w:val="center"/>
          </w:tcPr>
          <w:p w14:paraId="58BEA9AA" w14:textId="77777777" w:rsidR="00224AF3" w:rsidRDefault="00000000">
            <w:pPr>
              <w:jc w:val="right"/>
              <w:rPr>
                <w:rFonts w:hint="eastAsia"/>
              </w:rPr>
            </w:pPr>
            <w:r>
              <w:t>4372.65</w:t>
            </w:r>
          </w:p>
        </w:tc>
        <w:tc>
          <w:tcPr>
            <w:tcW w:w="2530" w:type="dxa"/>
            <w:vAlign w:val="center"/>
          </w:tcPr>
          <w:p w14:paraId="257FC26A" w14:textId="77777777" w:rsidR="00224AF3" w:rsidRDefault="00000000">
            <w:pPr>
              <w:jc w:val="right"/>
              <w:rPr>
                <w:rFonts w:hint="eastAsia"/>
              </w:rPr>
            </w:pPr>
            <w:r>
              <w:t>14018.84</w:t>
            </w:r>
          </w:p>
        </w:tc>
      </w:tr>
      <w:tr w:rsidR="00224AF3" w14:paraId="0DE705E3" w14:textId="77777777">
        <w:trPr>
          <w:jc w:val="center"/>
        </w:trPr>
        <w:tc>
          <w:tcPr>
            <w:tcW w:w="882" w:type="dxa"/>
            <w:vAlign w:val="center"/>
          </w:tcPr>
          <w:p w14:paraId="3794A1AE" w14:textId="77777777" w:rsidR="00224AF3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C0B6926" w14:textId="77777777" w:rsidR="00224AF3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CCDC7F2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D7C7365" w14:textId="77777777" w:rsidR="00224AF3" w:rsidRDefault="00000000">
            <w:pPr>
              <w:jc w:val="right"/>
              <w:rPr>
                <w:rFonts w:hint="eastAsia"/>
              </w:rPr>
            </w:pPr>
            <w:r>
              <w:t>2434.76</w:t>
            </w:r>
          </w:p>
        </w:tc>
        <w:tc>
          <w:tcPr>
            <w:tcW w:w="2530" w:type="dxa"/>
            <w:vAlign w:val="center"/>
          </w:tcPr>
          <w:p w14:paraId="6A63B36B" w14:textId="77777777" w:rsidR="00224AF3" w:rsidRDefault="00000000">
            <w:pPr>
              <w:jc w:val="right"/>
              <w:rPr>
                <w:rFonts w:hint="eastAsia"/>
              </w:rPr>
            </w:pPr>
            <w:r>
              <w:t>5093.42</w:t>
            </w:r>
          </w:p>
        </w:tc>
      </w:tr>
      <w:tr w:rsidR="00224AF3" w14:paraId="6298454C" w14:textId="77777777">
        <w:trPr>
          <w:jc w:val="center"/>
        </w:trPr>
        <w:tc>
          <w:tcPr>
            <w:tcW w:w="882" w:type="dxa"/>
            <w:vAlign w:val="center"/>
          </w:tcPr>
          <w:p w14:paraId="72D98C29" w14:textId="77777777" w:rsidR="00224AF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EE2F1AA" w14:textId="77777777" w:rsidR="00224AF3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035DC879" w14:textId="77777777" w:rsidR="00224AF3" w:rsidRDefault="00000000">
            <w:pPr>
              <w:jc w:val="right"/>
              <w:rPr>
                <w:rFonts w:hint="eastAsia"/>
              </w:rPr>
            </w:pPr>
            <w:r>
              <w:t>7339.90</w:t>
            </w:r>
          </w:p>
        </w:tc>
        <w:tc>
          <w:tcPr>
            <w:tcW w:w="2263" w:type="dxa"/>
            <w:vAlign w:val="center"/>
          </w:tcPr>
          <w:p w14:paraId="3FE088E6" w14:textId="77777777" w:rsidR="00224AF3" w:rsidRDefault="00000000">
            <w:pPr>
              <w:jc w:val="right"/>
              <w:rPr>
                <w:rFonts w:hint="eastAsia"/>
              </w:rPr>
            </w:pPr>
            <w:r>
              <w:t>11033.41</w:t>
            </w:r>
          </w:p>
        </w:tc>
        <w:tc>
          <w:tcPr>
            <w:tcW w:w="2530" w:type="dxa"/>
            <w:vAlign w:val="center"/>
          </w:tcPr>
          <w:p w14:paraId="23F0A936" w14:textId="77777777" w:rsidR="00224AF3" w:rsidRDefault="00000000">
            <w:pPr>
              <w:jc w:val="right"/>
              <w:rPr>
                <w:rFonts w:hint="eastAsia"/>
              </w:rPr>
            </w:pPr>
            <w:r>
              <w:t>37140.41</w:t>
            </w:r>
          </w:p>
        </w:tc>
      </w:tr>
    </w:tbl>
    <w:p w14:paraId="06A755CC" w14:textId="77777777" w:rsidR="00224AF3" w:rsidRDefault="00000000">
      <w:pPr>
        <w:pStyle w:val="2"/>
        <w:widowControl w:val="0"/>
        <w:rPr>
          <w:kern w:val="2"/>
        </w:rPr>
      </w:pPr>
      <w:bookmarkStart w:id="44" w:name="_Toc216790065"/>
      <w:r>
        <w:rPr>
          <w:rFonts w:hint="eastAsia"/>
          <w:kern w:val="2"/>
        </w:rPr>
        <w:t>窗墙比</w:t>
      </w:r>
      <w:bookmarkEnd w:id="44"/>
    </w:p>
    <w:p w14:paraId="5C9316C6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24AF3" w14:paraId="55A5B631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1DD9574" w14:textId="77777777" w:rsidR="00224AF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CBB4FB7" w14:textId="77777777" w:rsidR="00224AF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8EE11BF" w14:textId="77777777" w:rsidR="00224AF3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02BA661" w14:textId="77777777" w:rsidR="00224AF3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59A907C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224AF3" w14:paraId="7EA5EA5D" w14:textId="77777777">
        <w:trPr>
          <w:jc w:val="center"/>
        </w:trPr>
        <w:tc>
          <w:tcPr>
            <w:tcW w:w="1652" w:type="dxa"/>
            <w:vAlign w:val="center"/>
          </w:tcPr>
          <w:p w14:paraId="514B6B23" w14:textId="77777777" w:rsidR="00224AF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555A08C9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A0FF682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  <w:tc>
          <w:tcPr>
            <w:tcW w:w="2105" w:type="dxa"/>
            <w:vAlign w:val="center"/>
          </w:tcPr>
          <w:p w14:paraId="5170E438" w14:textId="77777777" w:rsidR="00224AF3" w:rsidRDefault="00000000">
            <w:pPr>
              <w:jc w:val="right"/>
              <w:rPr>
                <w:rFonts w:hint="eastAsia"/>
              </w:rPr>
            </w:pPr>
            <w:r>
              <w:t>1975.22</w:t>
            </w:r>
          </w:p>
        </w:tc>
        <w:tc>
          <w:tcPr>
            <w:tcW w:w="1652" w:type="dxa"/>
            <w:vAlign w:val="center"/>
          </w:tcPr>
          <w:p w14:paraId="72F01015" w14:textId="77777777" w:rsidR="00224AF3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</w:tr>
      <w:tr w:rsidR="00224AF3" w14:paraId="3A045340" w14:textId="77777777">
        <w:trPr>
          <w:jc w:val="center"/>
        </w:trPr>
        <w:tc>
          <w:tcPr>
            <w:tcW w:w="1652" w:type="dxa"/>
            <w:vAlign w:val="center"/>
          </w:tcPr>
          <w:p w14:paraId="3E1CF1FD" w14:textId="77777777" w:rsidR="00224AF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77C48A7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5FC3563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  <w:tc>
          <w:tcPr>
            <w:tcW w:w="2105" w:type="dxa"/>
            <w:vAlign w:val="center"/>
          </w:tcPr>
          <w:p w14:paraId="67990794" w14:textId="77777777" w:rsidR="00224AF3" w:rsidRDefault="00000000">
            <w:pPr>
              <w:jc w:val="right"/>
              <w:rPr>
                <w:rFonts w:hint="eastAsia"/>
              </w:rPr>
            </w:pPr>
            <w:r>
              <w:t>1968.14</w:t>
            </w:r>
          </w:p>
        </w:tc>
        <w:tc>
          <w:tcPr>
            <w:tcW w:w="1652" w:type="dxa"/>
            <w:vAlign w:val="center"/>
          </w:tcPr>
          <w:p w14:paraId="74C4B944" w14:textId="77777777" w:rsidR="00224AF3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224AF3" w14:paraId="027C6505" w14:textId="77777777">
        <w:trPr>
          <w:jc w:val="center"/>
        </w:trPr>
        <w:tc>
          <w:tcPr>
            <w:tcW w:w="1652" w:type="dxa"/>
            <w:vAlign w:val="center"/>
          </w:tcPr>
          <w:p w14:paraId="52FA874E" w14:textId="77777777" w:rsidR="00224AF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02598FE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D6B4A6C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  <w:tc>
          <w:tcPr>
            <w:tcW w:w="2105" w:type="dxa"/>
            <w:vAlign w:val="center"/>
          </w:tcPr>
          <w:p w14:paraId="4812FEB4" w14:textId="77777777" w:rsidR="00224AF3" w:rsidRDefault="00000000">
            <w:pPr>
              <w:jc w:val="right"/>
              <w:rPr>
                <w:rFonts w:hint="eastAsia"/>
              </w:rPr>
            </w:pPr>
            <w:r>
              <w:t>906.90</w:t>
            </w:r>
          </w:p>
        </w:tc>
        <w:tc>
          <w:tcPr>
            <w:tcW w:w="1652" w:type="dxa"/>
            <w:vAlign w:val="center"/>
          </w:tcPr>
          <w:p w14:paraId="1BC227C5" w14:textId="77777777" w:rsidR="00224AF3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224AF3" w14:paraId="70D6FDC7" w14:textId="77777777">
        <w:trPr>
          <w:jc w:val="center"/>
        </w:trPr>
        <w:tc>
          <w:tcPr>
            <w:tcW w:w="1652" w:type="dxa"/>
            <w:vAlign w:val="center"/>
          </w:tcPr>
          <w:p w14:paraId="793C29FC" w14:textId="77777777" w:rsidR="00224AF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4239918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4B4F188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  <w:tc>
          <w:tcPr>
            <w:tcW w:w="2105" w:type="dxa"/>
            <w:vAlign w:val="center"/>
          </w:tcPr>
          <w:p w14:paraId="1CA2B0A5" w14:textId="77777777" w:rsidR="00224AF3" w:rsidRDefault="00000000">
            <w:pPr>
              <w:jc w:val="right"/>
              <w:rPr>
                <w:rFonts w:hint="eastAsia"/>
              </w:rPr>
            </w:pPr>
            <w:r>
              <w:t>901.99</w:t>
            </w:r>
          </w:p>
        </w:tc>
        <w:tc>
          <w:tcPr>
            <w:tcW w:w="1652" w:type="dxa"/>
            <w:vAlign w:val="center"/>
          </w:tcPr>
          <w:p w14:paraId="285F734C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</w:tr>
    </w:tbl>
    <w:p w14:paraId="02D2ACF7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24AF3" w14:paraId="5AC23AD1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74221F8" w14:textId="77777777" w:rsidR="00224AF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1E27AC" w14:textId="77777777" w:rsidR="00224AF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E4D6A3" w14:textId="77777777" w:rsidR="00224AF3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00B0D72" w14:textId="77777777" w:rsidR="00224AF3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0FAD59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B7A0E7E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8AC57A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C69AA8" w14:textId="77777777" w:rsidR="00224AF3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2807DB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24AF3" w14:paraId="37AA5EE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8575118" w14:textId="77777777" w:rsidR="00224AF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8CEF881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720778E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9764D0" w14:textId="77777777" w:rsidR="00224AF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20384CA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C09EB5D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97082F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421ABCC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1131" w:type="dxa"/>
            <w:vMerge w:val="restart"/>
            <w:vAlign w:val="center"/>
          </w:tcPr>
          <w:p w14:paraId="3AC877D8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</w:tr>
      <w:tr w:rsidR="00224AF3" w14:paraId="465A01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08928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EAE6A4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39EFCFD" w14:textId="77777777" w:rsidR="00224AF3" w:rsidRDefault="00000000">
            <w:pPr>
              <w:rPr>
                <w:rFonts w:hint="eastAsia"/>
              </w:rPr>
            </w:pPr>
            <w:r>
              <w:t>C0912</w:t>
            </w:r>
          </w:p>
        </w:tc>
        <w:tc>
          <w:tcPr>
            <w:tcW w:w="1160" w:type="dxa"/>
            <w:vAlign w:val="center"/>
          </w:tcPr>
          <w:p w14:paraId="155C66D4" w14:textId="77777777" w:rsidR="00224AF3" w:rsidRDefault="00000000">
            <w:pPr>
              <w:jc w:val="center"/>
              <w:rPr>
                <w:rFonts w:hint="eastAsia"/>
              </w:rPr>
            </w:pPr>
            <w:r>
              <w:t>0.90×1.20</w:t>
            </w:r>
          </w:p>
        </w:tc>
        <w:tc>
          <w:tcPr>
            <w:tcW w:w="962" w:type="dxa"/>
            <w:vAlign w:val="center"/>
          </w:tcPr>
          <w:p w14:paraId="14E1A298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F2750F3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25948CE" w14:textId="77777777" w:rsidR="00224AF3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064AC81A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7DEB48EF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259A08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FB048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EA45C8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B83B1BD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60" w:type="dxa"/>
            <w:vAlign w:val="center"/>
          </w:tcPr>
          <w:p w14:paraId="0646A6AF" w14:textId="77777777" w:rsidR="00224AF3" w:rsidRDefault="00000000">
            <w:pPr>
              <w:jc w:val="center"/>
              <w:rPr>
                <w:rFonts w:hint="eastAsia"/>
              </w:rPr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5F754756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13E9E30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475926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2E33EC1C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18F5B7D4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657C284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4C75D9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D51CFD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A01672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60" w:type="dxa"/>
            <w:vAlign w:val="center"/>
          </w:tcPr>
          <w:p w14:paraId="1689DFFE" w14:textId="77777777" w:rsidR="00224AF3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4262DF2D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6189B42" w14:textId="77777777" w:rsidR="00224AF3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90931FB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50CF3F74" w14:textId="77777777" w:rsidR="00224AF3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39C213BE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3CB0B91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212359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D55F016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4E86544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160" w:type="dxa"/>
            <w:vAlign w:val="center"/>
          </w:tcPr>
          <w:p w14:paraId="4281C37C" w14:textId="77777777" w:rsidR="00224AF3" w:rsidRDefault="00000000">
            <w:pPr>
              <w:jc w:val="center"/>
              <w:rPr>
                <w:rFonts w:hint="eastAsia"/>
              </w:rPr>
            </w:pPr>
            <w:r>
              <w:t>2.40×1.20</w:t>
            </w:r>
          </w:p>
        </w:tc>
        <w:tc>
          <w:tcPr>
            <w:tcW w:w="962" w:type="dxa"/>
            <w:vAlign w:val="center"/>
          </w:tcPr>
          <w:p w14:paraId="07354777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203446C" w14:textId="77777777" w:rsidR="00224AF3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48" w:type="dxa"/>
            <w:vAlign w:val="center"/>
          </w:tcPr>
          <w:p w14:paraId="7264B2CE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1C2C854B" w14:textId="77777777" w:rsidR="00224AF3" w:rsidRDefault="00000000">
            <w:pPr>
              <w:jc w:val="right"/>
              <w:rPr>
                <w:rFonts w:hint="eastAsia"/>
              </w:rPr>
            </w:pPr>
            <w:r>
              <w:t>74.88</w:t>
            </w:r>
          </w:p>
        </w:tc>
        <w:tc>
          <w:tcPr>
            <w:tcW w:w="1131" w:type="dxa"/>
            <w:vMerge/>
            <w:vAlign w:val="center"/>
          </w:tcPr>
          <w:p w14:paraId="73025CD8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5F84FA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B8788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9F5759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ADF14F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160" w:type="dxa"/>
            <w:vAlign w:val="center"/>
          </w:tcPr>
          <w:p w14:paraId="040F4569" w14:textId="77777777" w:rsidR="00224AF3" w:rsidRDefault="00000000">
            <w:pPr>
              <w:jc w:val="center"/>
              <w:rPr>
                <w:rFonts w:hint="eastAsia"/>
              </w:rPr>
            </w:pPr>
            <w:r>
              <w:t>4.00×1.20</w:t>
            </w:r>
          </w:p>
        </w:tc>
        <w:tc>
          <w:tcPr>
            <w:tcW w:w="962" w:type="dxa"/>
            <w:vAlign w:val="center"/>
          </w:tcPr>
          <w:p w14:paraId="58E67B39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D122EBF" w14:textId="77777777" w:rsidR="00224AF3" w:rsidRDefault="00000000">
            <w:pPr>
              <w:jc w:val="right"/>
              <w:rPr>
                <w:rFonts w:hint="eastAsia"/>
              </w:rPr>
            </w:pPr>
            <w:r>
              <w:t>38</w:t>
            </w:r>
          </w:p>
        </w:tc>
        <w:tc>
          <w:tcPr>
            <w:tcW w:w="1148" w:type="dxa"/>
            <w:vAlign w:val="center"/>
          </w:tcPr>
          <w:p w14:paraId="5D982496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48" w:type="dxa"/>
            <w:vAlign w:val="center"/>
          </w:tcPr>
          <w:p w14:paraId="30C0681C" w14:textId="77777777" w:rsidR="00224AF3" w:rsidRDefault="00000000">
            <w:pPr>
              <w:jc w:val="right"/>
              <w:rPr>
                <w:rFonts w:hint="eastAsia"/>
              </w:rPr>
            </w:pPr>
            <w:r>
              <w:t>182.40</w:t>
            </w:r>
          </w:p>
        </w:tc>
        <w:tc>
          <w:tcPr>
            <w:tcW w:w="1131" w:type="dxa"/>
            <w:vMerge/>
            <w:vAlign w:val="center"/>
          </w:tcPr>
          <w:p w14:paraId="6066B6F0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429444B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9BBCA8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0A128F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1AE2EF9" w14:textId="77777777" w:rsidR="00224AF3" w:rsidRDefault="00000000">
            <w:pPr>
              <w:rPr>
                <w:rFonts w:hint="eastAsia"/>
              </w:rPr>
            </w:pPr>
            <w:r>
              <w:t>C5412</w:t>
            </w:r>
          </w:p>
        </w:tc>
        <w:tc>
          <w:tcPr>
            <w:tcW w:w="1160" w:type="dxa"/>
            <w:vAlign w:val="center"/>
          </w:tcPr>
          <w:p w14:paraId="424D0828" w14:textId="77777777" w:rsidR="00224AF3" w:rsidRDefault="00000000">
            <w:pPr>
              <w:jc w:val="center"/>
              <w:rPr>
                <w:rFonts w:hint="eastAsia"/>
              </w:rPr>
            </w:pPr>
            <w:r>
              <w:t>5.40×1.20</w:t>
            </w:r>
          </w:p>
        </w:tc>
        <w:tc>
          <w:tcPr>
            <w:tcW w:w="962" w:type="dxa"/>
            <w:vAlign w:val="center"/>
          </w:tcPr>
          <w:p w14:paraId="203ED08F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4D3B240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6A12D8" w14:textId="77777777" w:rsidR="00224AF3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4861E141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6E0B4CF5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6934A33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D1E2309" w14:textId="77777777" w:rsidR="00224AF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832ED55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4C7A048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95CD229" w14:textId="77777777" w:rsidR="00224AF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8F726DD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C9AE06C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CA07DE8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40AEBB3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1131" w:type="dxa"/>
            <w:vMerge w:val="restart"/>
            <w:vAlign w:val="center"/>
          </w:tcPr>
          <w:p w14:paraId="3200F145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</w:tr>
      <w:tr w:rsidR="00224AF3" w14:paraId="37252F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66ECFF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E9EAEF4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AAA8F2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60" w:type="dxa"/>
            <w:vAlign w:val="center"/>
          </w:tcPr>
          <w:p w14:paraId="762031BD" w14:textId="77777777" w:rsidR="00224AF3" w:rsidRDefault="00000000">
            <w:pPr>
              <w:jc w:val="center"/>
              <w:rPr>
                <w:rFonts w:hint="eastAsia"/>
              </w:rPr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4C211A18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CF2DD11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C17A08D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31773716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45891631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56E276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98D8A4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ABBCAF9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665931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60" w:type="dxa"/>
            <w:vAlign w:val="center"/>
          </w:tcPr>
          <w:p w14:paraId="2E78A97C" w14:textId="77777777" w:rsidR="00224AF3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660AB71D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41FAECC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E81AB18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F8D692C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0F089255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724509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D8EE1A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533398E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33DBD2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160" w:type="dxa"/>
            <w:vAlign w:val="center"/>
          </w:tcPr>
          <w:p w14:paraId="3584DBF6" w14:textId="77777777" w:rsidR="00224AF3" w:rsidRDefault="00000000">
            <w:pPr>
              <w:jc w:val="center"/>
              <w:rPr>
                <w:rFonts w:hint="eastAsia"/>
              </w:rPr>
            </w:pPr>
            <w:r>
              <w:t>3.00×1.20</w:t>
            </w:r>
          </w:p>
        </w:tc>
        <w:tc>
          <w:tcPr>
            <w:tcW w:w="962" w:type="dxa"/>
            <w:vAlign w:val="center"/>
          </w:tcPr>
          <w:p w14:paraId="44F72995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9032254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48CB40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4BAA552E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0929402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08F454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96386B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6FF4233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9B9CDB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60" w:type="dxa"/>
            <w:vAlign w:val="center"/>
          </w:tcPr>
          <w:p w14:paraId="11DD60D7" w14:textId="77777777" w:rsidR="00224AF3" w:rsidRDefault="00000000">
            <w:pPr>
              <w:jc w:val="center"/>
              <w:rPr>
                <w:rFonts w:hint="eastAsia"/>
              </w:rPr>
            </w:pPr>
            <w:r>
              <w:t>3.60×1.20</w:t>
            </w:r>
          </w:p>
        </w:tc>
        <w:tc>
          <w:tcPr>
            <w:tcW w:w="962" w:type="dxa"/>
            <w:vAlign w:val="center"/>
          </w:tcPr>
          <w:p w14:paraId="74D8E56E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FE6982F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691A38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371F9356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51641E89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4F694AF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68C675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E922901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83BF589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160" w:type="dxa"/>
            <w:vAlign w:val="center"/>
          </w:tcPr>
          <w:p w14:paraId="2F477172" w14:textId="77777777" w:rsidR="00224AF3" w:rsidRDefault="00000000">
            <w:pPr>
              <w:jc w:val="center"/>
              <w:rPr>
                <w:rFonts w:hint="eastAsia"/>
              </w:rPr>
            </w:pPr>
            <w:r>
              <w:t>4.00×1.20</w:t>
            </w:r>
          </w:p>
        </w:tc>
        <w:tc>
          <w:tcPr>
            <w:tcW w:w="962" w:type="dxa"/>
            <w:vAlign w:val="center"/>
          </w:tcPr>
          <w:p w14:paraId="62D7F2CF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18AEB95" w14:textId="77777777" w:rsidR="00224AF3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197C7AB0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48" w:type="dxa"/>
            <w:vAlign w:val="center"/>
          </w:tcPr>
          <w:p w14:paraId="577B7752" w14:textId="77777777" w:rsidR="00224AF3" w:rsidRDefault="00000000">
            <w:pPr>
              <w:jc w:val="right"/>
              <w:rPr>
                <w:rFonts w:hint="eastAsia"/>
              </w:rPr>
            </w:pPr>
            <w:r>
              <w:t>134.40</w:t>
            </w:r>
          </w:p>
        </w:tc>
        <w:tc>
          <w:tcPr>
            <w:tcW w:w="1131" w:type="dxa"/>
            <w:vMerge/>
            <w:vAlign w:val="center"/>
          </w:tcPr>
          <w:p w14:paraId="369D6646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2E8F4A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6DE72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448D16E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9726C6" w14:textId="77777777" w:rsidR="00224AF3" w:rsidRDefault="00000000">
            <w:pPr>
              <w:rPr>
                <w:rFonts w:hint="eastAsia"/>
              </w:rPr>
            </w:pPr>
            <w:r>
              <w:t>C7012</w:t>
            </w:r>
          </w:p>
        </w:tc>
        <w:tc>
          <w:tcPr>
            <w:tcW w:w="1160" w:type="dxa"/>
            <w:vAlign w:val="center"/>
          </w:tcPr>
          <w:p w14:paraId="09B77484" w14:textId="77777777" w:rsidR="00224AF3" w:rsidRDefault="00000000">
            <w:pPr>
              <w:jc w:val="center"/>
              <w:rPr>
                <w:rFonts w:hint="eastAsia"/>
              </w:rPr>
            </w:pPr>
            <w:r>
              <w:t>7.00×1.20</w:t>
            </w:r>
          </w:p>
        </w:tc>
        <w:tc>
          <w:tcPr>
            <w:tcW w:w="962" w:type="dxa"/>
            <w:vAlign w:val="center"/>
          </w:tcPr>
          <w:p w14:paraId="5DFDA5B9" w14:textId="77777777" w:rsidR="00224AF3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6CB85C4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D7AF0F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148" w:type="dxa"/>
            <w:vAlign w:val="center"/>
          </w:tcPr>
          <w:p w14:paraId="756399C7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131" w:type="dxa"/>
            <w:vMerge/>
            <w:vAlign w:val="center"/>
          </w:tcPr>
          <w:p w14:paraId="090F6480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31D0C9E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A18E6D5" w14:textId="77777777" w:rsidR="00224AF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85C5ADD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A168FD3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986CB0" w14:textId="77777777" w:rsidR="00224AF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88E9061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045970E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8C0C84D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6D13879" w14:textId="77777777" w:rsidR="00224AF3" w:rsidRDefault="00000000">
            <w:pPr>
              <w:jc w:val="right"/>
              <w:rPr>
                <w:rFonts w:hint="eastAsia"/>
              </w:rPr>
            </w:pPr>
            <w:r>
              <w:t>63.44</w:t>
            </w:r>
          </w:p>
        </w:tc>
        <w:tc>
          <w:tcPr>
            <w:tcW w:w="1131" w:type="dxa"/>
            <w:vMerge w:val="restart"/>
            <w:vAlign w:val="center"/>
          </w:tcPr>
          <w:p w14:paraId="73702F3A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</w:tr>
      <w:tr w:rsidR="00224AF3" w14:paraId="5385C1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DE198E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0871B61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3213F5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60" w:type="dxa"/>
            <w:vAlign w:val="center"/>
          </w:tcPr>
          <w:p w14:paraId="7E346EEC" w14:textId="77777777" w:rsidR="00224AF3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3C905A88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8EDE48F" w14:textId="77777777" w:rsidR="00224AF3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965EA90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5E45B06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6484BE4F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214B74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568B2E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C26517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510B97F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160" w:type="dxa"/>
            <w:vAlign w:val="center"/>
          </w:tcPr>
          <w:p w14:paraId="5DA9007F" w14:textId="77777777" w:rsidR="00224AF3" w:rsidRDefault="00000000">
            <w:pPr>
              <w:jc w:val="center"/>
              <w:rPr>
                <w:rFonts w:hint="eastAsia"/>
              </w:rPr>
            </w:pPr>
            <w:r>
              <w:t>2.40×1.20</w:t>
            </w:r>
          </w:p>
        </w:tc>
        <w:tc>
          <w:tcPr>
            <w:tcW w:w="962" w:type="dxa"/>
            <w:vAlign w:val="center"/>
          </w:tcPr>
          <w:p w14:paraId="3784ED4A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19011F8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F0E01A8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2762441B" w14:textId="77777777" w:rsidR="00224AF3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7FDB7604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39C402D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C00F4F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118433B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D82019" w14:textId="77777777" w:rsidR="00224AF3" w:rsidRDefault="00000000">
            <w:pPr>
              <w:rPr>
                <w:rFonts w:hint="eastAsia"/>
              </w:rPr>
            </w:pPr>
            <w:r>
              <w:t>C3412</w:t>
            </w:r>
          </w:p>
        </w:tc>
        <w:tc>
          <w:tcPr>
            <w:tcW w:w="1160" w:type="dxa"/>
            <w:vAlign w:val="center"/>
          </w:tcPr>
          <w:p w14:paraId="60544E0D" w14:textId="77777777" w:rsidR="00224AF3" w:rsidRDefault="00000000">
            <w:pPr>
              <w:jc w:val="center"/>
              <w:rPr>
                <w:rFonts w:hint="eastAsia"/>
              </w:rPr>
            </w:pPr>
            <w:r>
              <w:t>3.40×1.20</w:t>
            </w:r>
          </w:p>
        </w:tc>
        <w:tc>
          <w:tcPr>
            <w:tcW w:w="962" w:type="dxa"/>
            <w:vAlign w:val="center"/>
          </w:tcPr>
          <w:p w14:paraId="1D4322F0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3A01F57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0DF1164" w14:textId="77777777" w:rsidR="00224AF3" w:rsidRDefault="00000000">
            <w:pPr>
              <w:jc w:val="right"/>
              <w:rPr>
                <w:rFonts w:hint="eastAsia"/>
              </w:rPr>
            </w:pPr>
            <w:r>
              <w:t>4.08</w:t>
            </w:r>
          </w:p>
        </w:tc>
        <w:tc>
          <w:tcPr>
            <w:tcW w:w="1148" w:type="dxa"/>
            <w:vAlign w:val="center"/>
          </w:tcPr>
          <w:p w14:paraId="28AAF96E" w14:textId="77777777" w:rsidR="00224AF3" w:rsidRDefault="00000000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31" w:type="dxa"/>
            <w:vMerge/>
            <w:vAlign w:val="center"/>
          </w:tcPr>
          <w:p w14:paraId="422FAB1B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6B76FB7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FAE2915" w14:textId="77777777" w:rsidR="00224AF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76AD3D5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84D7DF9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FE6B35D" w14:textId="77777777" w:rsidR="00224AF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07BE4EE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C0A58E6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401529B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1CB0974" w14:textId="77777777" w:rsidR="00224AF3" w:rsidRDefault="00000000">
            <w:pPr>
              <w:jc w:val="right"/>
              <w:rPr>
                <w:rFonts w:hint="eastAsia"/>
              </w:rPr>
            </w:pPr>
            <w:r>
              <w:t>69.22</w:t>
            </w:r>
          </w:p>
        </w:tc>
        <w:tc>
          <w:tcPr>
            <w:tcW w:w="1131" w:type="dxa"/>
            <w:vMerge w:val="restart"/>
            <w:vAlign w:val="center"/>
          </w:tcPr>
          <w:p w14:paraId="15369ECE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</w:tr>
      <w:tr w:rsidR="00224AF3" w14:paraId="56BD5C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99A14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6CDF317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5F3BDAE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60" w:type="dxa"/>
            <w:vAlign w:val="center"/>
          </w:tcPr>
          <w:p w14:paraId="02C08DA9" w14:textId="77777777" w:rsidR="00224AF3" w:rsidRDefault="00000000">
            <w:pPr>
              <w:jc w:val="center"/>
              <w:rPr>
                <w:rFonts w:hint="eastAsia"/>
              </w:rPr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300750E1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3B6A255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07E5226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79224947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Merge/>
            <w:vAlign w:val="center"/>
          </w:tcPr>
          <w:p w14:paraId="336221F4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32753A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93FE3D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D8D3768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939B66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160" w:type="dxa"/>
            <w:vAlign w:val="center"/>
          </w:tcPr>
          <w:p w14:paraId="12BD7365" w14:textId="77777777" w:rsidR="00224AF3" w:rsidRDefault="00000000">
            <w:pPr>
              <w:jc w:val="center"/>
              <w:rPr>
                <w:rFonts w:hint="eastAsia"/>
              </w:rPr>
            </w:pPr>
            <w:r>
              <w:t>3.00×1.20</w:t>
            </w:r>
          </w:p>
        </w:tc>
        <w:tc>
          <w:tcPr>
            <w:tcW w:w="962" w:type="dxa"/>
            <w:vAlign w:val="center"/>
          </w:tcPr>
          <w:p w14:paraId="0900AD48" w14:textId="77777777" w:rsidR="00224AF3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A04507C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290A122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51824109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0D05CC24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5CC168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59B2A7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A279166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01E300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60" w:type="dxa"/>
            <w:vAlign w:val="center"/>
          </w:tcPr>
          <w:p w14:paraId="426E54E3" w14:textId="77777777" w:rsidR="00224AF3" w:rsidRDefault="00000000">
            <w:pPr>
              <w:jc w:val="center"/>
              <w:rPr>
                <w:rFonts w:hint="eastAsia"/>
              </w:rPr>
            </w:pPr>
            <w:r>
              <w:t>3.60×1.20</w:t>
            </w:r>
          </w:p>
        </w:tc>
        <w:tc>
          <w:tcPr>
            <w:tcW w:w="962" w:type="dxa"/>
            <w:vAlign w:val="center"/>
          </w:tcPr>
          <w:p w14:paraId="1DBB52DF" w14:textId="77777777" w:rsidR="00224AF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666F6A6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7111CA4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56848D5A" w14:textId="77777777" w:rsidR="00224AF3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362FA45E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2297ED7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D2620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C0829A5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327D21" w14:textId="77777777" w:rsidR="00224AF3" w:rsidRDefault="00000000">
            <w:pPr>
              <w:rPr>
                <w:rFonts w:hint="eastAsia"/>
              </w:rPr>
            </w:pPr>
            <w:r>
              <w:t>C8012</w:t>
            </w:r>
          </w:p>
        </w:tc>
        <w:tc>
          <w:tcPr>
            <w:tcW w:w="1160" w:type="dxa"/>
            <w:vAlign w:val="center"/>
          </w:tcPr>
          <w:p w14:paraId="6BF731D4" w14:textId="77777777" w:rsidR="00224AF3" w:rsidRDefault="00000000">
            <w:pPr>
              <w:jc w:val="center"/>
              <w:rPr>
                <w:rFonts w:hint="eastAsia"/>
              </w:rPr>
            </w:pPr>
            <w:r>
              <w:t>8.00×1.20</w:t>
            </w:r>
          </w:p>
        </w:tc>
        <w:tc>
          <w:tcPr>
            <w:tcW w:w="962" w:type="dxa"/>
            <w:vAlign w:val="center"/>
          </w:tcPr>
          <w:p w14:paraId="053F7FDD" w14:textId="77777777" w:rsidR="00224AF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018FFD9" w14:textId="77777777" w:rsidR="00224AF3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A1C1B60" w14:textId="77777777" w:rsidR="00224AF3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48" w:type="dxa"/>
            <w:vAlign w:val="center"/>
          </w:tcPr>
          <w:p w14:paraId="7352E8F2" w14:textId="77777777" w:rsidR="00224AF3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4EBF7929" w14:textId="77777777" w:rsidR="00224AF3" w:rsidRDefault="00224AF3">
            <w:pPr>
              <w:rPr>
                <w:rFonts w:hint="eastAsia"/>
              </w:rPr>
            </w:pPr>
          </w:p>
        </w:tc>
      </w:tr>
    </w:tbl>
    <w:p w14:paraId="397CCFD5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043DF8AC" w14:textId="77777777" w:rsidR="00224AF3" w:rsidRDefault="00000000">
      <w:pPr>
        <w:pStyle w:val="2"/>
        <w:widowControl w:val="0"/>
        <w:rPr>
          <w:kern w:val="2"/>
        </w:rPr>
      </w:pPr>
      <w:bookmarkStart w:id="45" w:name="_Toc216790066"/>
      <w:r>
        <w:rPr>
          <w:rFonts w:hint="eastAsia"/>
          <w:kern w:val="2"/>
        </w:rPr>
        <w:t>天窗</w:t>
      </w:r>
      <w:bookmarkEnd w:id="45"/>
    </w:p>
    <w:p w14:paraId="58798D3D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4A2C4430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40B5EA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108F88A2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797249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672246A4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8FCDF9D" w14:textId="77777777" w:rsidR="00224AF3" w:rsidRDefault="00000000">
      <w:pPr>
        <w:pStyle w:val="2"/>
        <w:widowControl w:val="0"/>
        <w:rPr>
          <w:kern w:val="2"/>
        </w:rPr>
      </w:pPr>
      <w:bookmarkStart w:id="46" w:name="_Toc216790067"/>
      <w:r>
        <w:rPr>
          <w:rFonts w:hint="eastAsia"/>
          <w:kern w:val="2"/>
        </w:rPr>
        <w:t>屋顶</w:t>
      </w:r>
      <w:bookmarkEnd w:id="46"/>
    </w:p>
    <w:p w14:paraId="081B624E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03635AF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96FCC4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BA80C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A9AB7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E4DD3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EC6E7E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7C59F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5232C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7875E38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5A518E3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B8728F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FDDB3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8D858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508A46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58543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66090C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5FE8161C" w14:textId="77777777">
        <w:trPr>
          <w:jc w:val="center"/>
        </w:trPr>
        <w:tc>
          <w:tcPr>
            <w:tcW w:w="3345" w:type="dxa"/>
            <w:vAlign w:val="center"/>
          </w:tcPr>
          <w:p w14:paraId="5DA7A264" w14:textId="77777777" w:rsidR="00224AF3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30DAE13" w14:textId="77777777" w:rsidR="00224AF3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3EDBB6EA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E0508B4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22B95C3" w14:textId="77777777" w:rsidR="00224AF3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D1D58C6" w14:textId="77777777" w:rsidR="00224AF3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39E34C04" w14:textId="77777777" w:rsidR="00224AF3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224AF3" w14:paraId="1AFC5A32" w14:textId="77777777">
        <w:trPr>
          <w:jc w:val="center"/>
        </w:trPr>
        <w:tc>
          <w:tcPr>
            <w:tcW w:w="3345" w:type="dxa"/>
            <w:vAlign w:val="center"/>
          </w:tcPr>
          <w:p w14:paraId="65A51626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94F91D1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99A284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CFC8682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EC0F9ED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40C4A1" w14:textId="77777777" w:rsidR="00224AF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C40B90" w14:textId="77777777" w:rsidR="00224AF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4AF3" w14:paraId="7AA43719" w14:textId="77777777">
        <w:trPr>
          <w:jc w:val="center"/>
        </w:trPr>
        <w:tc>
          <w:tcPr>
            <w:tcW w:w="3345" w:type="dxa"/>
            <w:vAlign w:val="center"/>
          </w:tcPr>
          <w:p w14:paraId="5E1D038F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A1E6529" w14:textId="77777777" w:rsidR="00224AF3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B1B9211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BBF442F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3A786C8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EA79FB" w14:textId="77777777" w:rsidR="00224AF3" w:rsidRDefault="00000000">
            <w:pPr>
              <w:jc w:val="right"/>
              <w:rPr>
                <w:rFonts w:hint="eastAsia"/>
              </w:rPr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1A564510" w14:textId="77777777" w:rsidR="00224AF3" w:rsidRDefault="00000000">
            <w:pPr>
              <w:jc w:val="right"/>
              <w:rPr>
                <w:rFonts w:hint="eastAsia"/>
              </w:rPr>
            </w:pPr>
            <w:r>
              <w:t>0.367</w:t>
            </w:r>
          </w:p>
        </w:tc>
      </w:tr>
      <w:tr w:rsidR="00224AF3" w14:paraId="7DD40C8B" w14:textId="77777777">
        <w:trPr>
          <w:jc w:val="center"/>
        </w:trPr>
        <w:tc>
          <w:tcPr>
            <w:tcW w:w="3345" w:type="dxa"/>
            <w:vAlign w:val="center"/>
          </w:tcPr>
          <w:p w14:paraId="08E2B472" w14:textId="77777777" w:rsidR="00224AF3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C311E5A" w14:textId="77777777" w:rsidR="00224AF3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3665198" w14:textId="77777777" w:rsidR="00224AF3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754E11B" w14:textId="77777777" w:rsidR="00224AF3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E4C74B7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267B41" w14:textId="77777777" w:rsidR="00224AF3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D53403B" w14:textId="77777777" w:rsidR="00224AF3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224AF3" w14:paraId="2979BCF0" w14:textId="77777777">
        <w:trPr>
          <w:jc w:val="center"/>
        </w:trPr>
        <w:tc>
          <w:tcPr>
            <w:tcW w:w="3345" w:type="dxa"/>
            <w:vAlign w:val="center"/>
          </w:tcPr>
          <w:p w14:paraId="4AF22D1A" w14:textId="77777777" w:rsidR="00224AF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7B91AFB" w14:textId="77777777" w:rsidR="00224AF3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34CF58A" w14:textId="77777777" w:rsidR="00224AF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A746741" w14:textId="77777777" w:rsidR="00224AF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EAA0453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74CA95" w14:textId="77777777" w:rsidR="00224AF3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A8C7537" w14:textId="77777777" w:rsidR="00224AF3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224AF3" w14:paraId="17A169CA" w14:textId="77777777">
        <w:trPr>
          <w:jc w:val="center"/>
        </w:trPr>
        <w:tc>
          <w:tcPr>
            <w:tcW w:w="3345" w:type="dxa"/>
            <w:vAlign w:val="center"/>
          </w:tcPr>
          <w:p w14:paraId="3E5203A0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B61F30E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B64970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72C1027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0746011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9632FB" w14:textId="77777777" w:rsidR="00224AF3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C2EB9FA" w14:textId="77777777" w:rsidR="00224AF3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224AF3" w14:paraId="1B297EEB" w14:textId="77777777">
        <w:trPr>
          <w:jc w:val="center"/>
        </w:trPr>
        <w:tc>
          <w:tcPr>
            <w:tcW w:w="3345" w:type="dxa"/>
            <w:vAlign w:val="center"/>
          </w:tcPr>
          <w:p w14:paraId="2664262D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19643C" w14:textId="77777777" w:rsidR="00224AF3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48275479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E07768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519543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D82C4A" w14:textId="77777777" w:rsidR="00224AF3" w:rsidRDefault="00000000">
            <w:pPr>
              <w:jc w:val="right"/>
              <w:rPr>
                <w:rFonts w:hint="eastAsia"/>
              </w:rPr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752803DF" w14:textId="77777777" w:rsidR="00224AF3" w:rsidRDefault="00000000">
            <w:pPr>
              <w:jc w:val="right"/>
              <w:rPr>
                <w:rFonts w:hint="eastAsia"/>
              </w:rPr>
            </w:pPr>
            <w:r>
              <w:t>3.408</w:t>
            </w:r>
          </w:p>
        </w:tc>
      </w:tr>
      <w:tr w:rsidR="00224AF3" w14:paraId="10355FA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F6CF6B" w14:textId="77777777" w:rsidR="00224AF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8011BE" w14:textId="77777777" w:rsidR="00224AF3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4AF3" w14:paraId="2815ABB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A30A91" w14:textId="77777777" w:rsidR="00224AF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D93D69" w14:textId="77777777" w:rsidR="00224AF3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  <w:tr w:rsidR="00224AF3" w14:paraId="05E652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69DC74" w14:textId="77777777" w:rsidR="00224AF3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123B3ED6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3A36873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F46899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E5DA959" w14:textId="77777777" w:rsidR="00224AF3" w:rsidRDefault="00000000">
            <w:pPr>
              <w:rPr>
                <w:rFonts w:hint="eastAsia"/>
              </w:rPr>
            </w:pPr>
            <w:r>
              <w:t>S≤0.30,K≤0.40</w:t>
            </w:r>
            <w:r>
              <w:t>或</w:t>
            </w:r>
            <w:r>
              <w:t>0.30&lt;S≤0.50,K≤0.35</w:t>
            </w:r>
          </w:p>
        </w:tc>
      </w:tr>
      <w:tr w:rsidR="00224AF3" w14:paraId="3B9A3FB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EEE2B6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F7C38C1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78C50FD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0BC224" w14:textId="77777777" w:rsidR="00224AF3" w:rsidRDefault="00000000">
      <w:pPr>
        <w:pStyle w:val="2"/>
        <w:widowControl w:val="0"/>
        <w:rPr>
          <w:kern w:val="2"/>
        </w:rPr>
      </w:pPr>
      <w:bookmarkStart w:id="47" w:name="_Toc216790068"/>
      <w:r>
        <w:rPr>
          <w:rFonts w:hint="eastAsia"/>
          <w:kern w:val="2"/>
        </w:rPr>
        <w:t>外墙</w:t>
      </w:r>
      <w:bookmarkEnd w:id="47"/>
    </w:p>
    <w:p w14:paraId="5723BCD0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110F5A52" w14:textId="77777777" w:rsidR="00224AF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2E59B02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08BEB4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8BABD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092BE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A51B2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D0F3B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DFDAF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1A05B5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1CCB2F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1C7488B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36D2D1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258FD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CE389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1E1E7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41A4E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C215CD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0AE3593E" w14:textId="77777777">
        <w:trPr>
          <w:jc w:val="center"/>
        </w:trPr>
        <w:tc>
          <w:tcPr>
            <w:tcW w:w="3345" w:type="dxa"/>
            <w:vAlign w:val="center"/>
          </w:tcPr>
          <w:p w14:paraId="39F53BD0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00475D4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2902A3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E56D8AB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C2ED77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1CC3CC" w14:textId="77777777" w:rsidR="00224AF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905396" w14:textId="77777777" w:rsidR="00224AF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4AF3" w14:paraId="105BDB63" w14:textId="77777777">
        <w:trPr>
          <w:jc w:val="center"/>
        </w:trPr>
        <w:tc>
          <w:tcPr>
            <w:tcW w:w="3345" w:type="dxa"/>
            <w:vAlign w:val="center"/>
          </w:tcPr>
          <w:p w14:paraId="4EE35865" w14:textId="77777777" w:rsidR="00224AF3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2C2EF5D" w14:textId="77777777" w:rsidR="00224AF3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0B658001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FEC6933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B8CBB42" w14:textId="77777777" w:rsidR="00224AF3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0F8B98E" w14:textId="77777777" w:rsidR="00224AF3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00F3499E" w14:textId="77777777" w:rsidR="00224AF3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224AF3" w14:paraId="46D0523F" w14:textId="77777777">
        <w:trPr>
          <w:jc w:val="center"/>
        </w:trPr>
        <w:tc>
          <w:tcPr>
            <w:tcW w:w="3345" w:type="dxa"/>
            <w:vAlign w:val="center"/>
          </w:tcPr>
          <w:p w14:paraId="2EFC2628" w14:textId="77777777" w:rsidR="00224AF3" w:rsidRDefault="00000000">
            <w:pPr>
              <w:rPr>
                <w:rFonts w:hint="eastAsia"/>
              </w:rPr>
            </w:pPr>
            <w:r>
              <w:t>混凝土</w:t>
            </w:r>
          </w:p>
        </w:tc>
        <w:tc>
          <w:tcPr>
            <w:tcW w:w="848" w:type="dxa"/>
            <w:vAlign w:val="center"/>
          </w:tcPr>
          <w:p w14:paraId="1A508C8F" w14:textId="77777777" w:rsidR="00224AF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F2D18BD" w14:textId="77777777" w:rsidR="00224AF3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01AD122" w14:textId="77777777" w:rsidR="00224AF3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FD5C59A" w14:textId="77777777" w:rsidR="00224AF3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70A88A4" w14:textId="77777777" w:rsidR="00224AF3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A28B5B9" w14:textId="77777777" w:rsidR="00224AF3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224AF3" w14:paraId="09857E19" w14:textId="77777777">
        <w:trPr>
          <w:jc w:val="center"/>
        </w:trPr>
        <w:tc>
          <w:tcPr>
            <w:tcW w:w="3345" w:type="dxa"/>
            <w:vAlign w:val="center"/>
          </w:tcPr>
          <w:p w14:paraId="40F02523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7CD78EB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A4BAF9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AA58FA3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C844E5C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BF052E" w14:textId="77777777" w:rsidR="00224AF3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D365C73" w14:textId="77777777" w:rsidR="00224AF3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224AF3" w14:paraId="532B8FDD" w14:textId="77777777">
        <w:trPr>
          <w:jc w:val="center"/>
        </w:trPr>
        <w:tc>
          <w:tcPr>
            <w:tcW w:w="3345" w:type="dxa"/>
            <w:vAlign w:val="center"/>
          </w:tcPr>
          <w:p w14:paraId="61434226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4D8711" w14:textId="77777777" w:rsidR="00224AF3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75437A27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B2286C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C5939F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BD132E" w14:textId="77777777" w:rsidR="00224AF3" w:rsidRDefault="00000000">
            <w:pPr>
              <w:jc w:val="right"/>
              <w:rPr>
                <w:rFonts w:hint="eastAsia"/>
              </w:rPr>
            </w:pPr>
            <w:r>
              <w:t>2.449</w:t>
            </w:r>
          </w:p>
        </w:tc>
        <w:tc>
          <w:tcPr>
            <w:tcW w:w="1064" w:type="dxa"/>
            <w:vAlign w:val="center"/>
          </w:tcPr>
          <w:p w14:paraId="1B958C14" w14:textId="77777777" w:rsidR="00224AF3" w:rsidRDefault="00000000">
            <w:pPr>
              <w:jc w:val="right"/>
              <w:rPr>
                <w:rFonts w:hint="eastAsia"/>
              </w:rPr>
            </w:pPr>
            <w:r>
              <w:t>4.469</w:t>
            </w:r>
          </w:p>
        </w:tc>
      </w:tr>
      <w:tr w:rsidR="00224AF3" w14:paraId="3D9E285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3AFEC1" w14:textId="77777777" w:rsidR="00224AF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4C1A69" w14:textId="77777777" w:rsidR="00224AF3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4AF3" w14:paraId="6442052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7EE86C" w14:textId="77777777" w:rsidR="00224AF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AA76E5E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224AF3" w14:paraId="0EADB5E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CCB6C8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F8CFC08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+ 353.40/4900.94 = 0.46</w:t>
            </w:r>
          </w:p>
        </w:tc>
      </w:tr>
    </w:tbl>
    <w:p w14:paraId="3927D6C0" w14:textId="77777777" w:rsidR="00224AF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0F0606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66654E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94E36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A1E2B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44C6F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51EFB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A2692A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92BE6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4570968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427D90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D7F460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6D27B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576B9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88055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027A8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8E055D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01FDBB2D" w14:textId="77777777">
        <w:trPr>
          <w:jc w:val="center"/>
        </w:trPr>
        <w:tc>
          <w:tcPr>
            <w:tcW w:w="3345" w:type="dxa"/>
            <w:vAlign w:val="center"/>
          </w:tcPr>
          <w:p w14:paraId="0B4AA4EA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9A55483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A80592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EAA607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2F03B48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1ED960" w14:textId="77777777" w:rsidR="00224AF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8615C4" w14:textId="77777777" w:rsidR="00224AF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4AF3" w14:paraId="1E9D94EB" w14:textId="77777777">
        <w:trPr>
          <w:jc w:val="center"/>
        </w:trPr>
        <w:tc>
          <w:tcPr>
            <w:tcW w:w="3345" w:type="dxa"/>
            <w:vAlign w:val="center"/>
          </w:tcPr>
          <w:p w14:paraId="7E025EF2" w14:textId="77777777" w:rsidR="00224AF3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C01738F" w14:textId="77777777" w:rsidR="00224AF3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EBB1948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AC59AF4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D6342B" w14:textId="77777777" w:rsidR="00224AF3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99C31F0" w14:textId="77777777" w:rsidR="00224AF3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8346F45" w14:textId="77777777" w:rsidR="00224AF3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224AF3" w14:paraId="62DF39DF" w14:textId="77777777">
        <w:trPr>
          <w:jc w:val="center"/>
        </w:trPr>
        <w:tc>
          <w:tcPr>
            <w:tcW w:w="3345" w:type="dxa"/>
            <w:vAlign w:val="center"/>
          </w:tcPr>
          <w:p w14:paraId="1E66AF99" w14:textId="77777777" w:rsidR="00224AF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46B4B35" w14:textId="77777777" w:rsidR="00224AF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3312D2A" w14:textId="77777777" w:rsidR="00224AF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9E4FDF" w14:textId="77777777" w:rsidR="00224AF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46AC68D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4FE3F8" w14:textId="77777777" w:rsidR="00224AF3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6E96548" w14:textId="77777777" w:rsidR="00224AF3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24AF3" w14:paraId="06806DFC" w14:textId="77777777">
        <w:trPr>
          <w:jc w:val="center"/>
        </w:trPr>
        <w:tc>
          <w:tcPr>
            <w:tcW w:w="3345" w:type="dxa"/>
            <w:vAlign w:val="center"/>
          </w:tcPr>
          <w:p w14:paraId="28BBFB20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E9DCFAB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34B32F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BCAC04E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C404CF3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D4CD3D" w14:textId="77777777" w:rsidR="00224AF3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3D2512A" w14:textId="77777777" w:rsidR="00224AF3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224AF3" w14:paraId="72F41397" w14:textId="77777777">
        <w:trPr>
          <w:jc w:val="center"/>
        </w:trPr>
        <w:tc>
          <w:tcPr>
            <w:tcW w:w="3345" w:type="dxa"/>
            <w:vAlign w:val="center"/>
          </w:tcPr>
          <w:p w14:paraId="08081918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B75834" w14:textId="77777777" w:rsidR="00224AF3" w:rsidRDefault="00000000">
            <w:pPr>
              <w:jc w:val="right"/>
              <w:rPr>
                <w:rFonts w:hint="eastAsia"/>
              </w:rPr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49BF9C5B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DE2440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21993F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00D23D" w14:textId="77777777" w:rsidR="00224AF3" w:rsidRDefault="00000000">
            <w:pPr>
              <w:jc w:val="right"/>
              <w:rPr>
                <w:rFonts w:hint="eastAsia"/>
              </w:rPr>
            </w:pPr>
            <w:r>
              <w:t>1.675</w:t>
            </w:r>
          </w:p>
        </w:tc>
        <w:tc>
          <w:tcPr>
            <w:tcW w:w="1064" w:type="dxa"/>
            <w:vAlign w:val="center"/>
          </w:tcPr>
          <w:p w14:paraId="498E4B85" w14:textId="77777777" w:rsidR="00224AF3" w:rsidRDefault="00000000">
            <w:pPr>
              <w:jc w:val="right"/>
              <w:rPr>
                <w:rFonts w:hint="eastAsia"/>
              </w:rPr>
            </w:pPr>
            <w:r>
              <w:t>3.002</w:t>
            </w:r>
          </w:p>
        </w:tc>
      </w:tr>
      <w:tr w:rsidR="00224AF3" w14:paraId="23FCA10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A085BD" w14:textId="77777777" w:rsidR="00224AF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375D21" w14:textId="77777777" w:rsidR="00224AF3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4AF3" w14:paraId="12B4D4C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BAE59C" w14:textId="77777777" w:rsidR="00224AF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075781" w14:textId="77777777" w:rsidR="00224AF3" w:rsidRDefault="00000000">
            <w:pPr>
              <w:jc w:val="center"/>
              <w:rPr>
                <w:rFonts w:hint="eastAsia"/>
              </w:rPr>
            </w:pPr>
            <w:r>
              <w:t>0.55</w:t>
            </w:r>
          </w:p>
        </w:tc>
      </w:tr>
    </w:tbl>
    <w:p w14:paraId="3E543CFF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224AF3" w14:paraId="768C6F8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0B4E6E4" w14:textId="77777777" w:rsidR="00224AF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70A9403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BDD3976" w14:textId="77777777" w:rsidR="00224AF3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F2662B" w14:textId="77777777" w:rsidR="00224AF3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E4654AB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B2ADDD1" w14:textId="77777777" w:rsidR="00224AF3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224AF3" w14:paraId="2B34F4D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49F1DEF" w14:textId="77777777" w:rsidR="00224AF3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674BFA6A" w14:textId="77777777" w:rsidR="00224AF3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8D2B53C" w14:textId="77777777" w:rsidR="00224AF3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67F9AE1" w14:textId="77777777" w:rsidR="00224AF3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1865B302" w14:textId="77777777" w:rsidR="00224AF3" w:rsidRDefault="00000000">
            <w:pPr>
              <w:jc w:val="right"/>
              <w:rPr>
                <w:rFonts w:hint="eastAsia"/>
              </w:rPr>
            </w:pPr>
            <w:r>
              <w:t>304.59</w:t>
            </w:r>
          </w:p>
        </w:tc>
        <w:tc>
          <w:tcPr>
            <w:tcW w:w="1499" w:type="dxa"/>
            <w:vAlign w:val="center"/>
          </w:tcPr>
          <w:p w14:paraId="10912494" w14:textId="77777777" w:rsidR="00224AF3" w:rsidRDefault="00000000">
            <w:pPr>
              <w:jc w:val="right"/>
              <w:rPr>
                <w:rFonts w:hint="eastAsia"/>
              </w:rPr>
            </w:pPr>
            <w:r>
              <w:t>65.18</w:t>
            </w:r>
          </w:p>
        </w:tc>
      </w:tr>
      <w:tr w:rsidR="00224AF3" w14:paraId="52A80C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A2BDD8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359CF19" w14:textId="77777777" w:rsidR="00224AF3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76AE4CD" w14:textId="77777777" w:rsidR="00224AF3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AD84379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5A138DF" w14:textId="77777777" w:rsidR="00224AF3" w:rsidRDefault="00000000">
            <w:pPr>
              <w:jc w:val="right"/>
              <w:rPr>
                <w:rFonts w:hint="eastAsia"/>
              </w:rPr>
            </w:pPr>
            <w:r>
              <w:t>201.60</w:t>
            </w:r>
          </w:p>
        </w:tc>
        <w:tc>
          <w:tcPr>
            <w:tcW w:w="1499" w:type="dxa"/>
            <w:vAlign w:val="center"/>
          </w:tcPr>
          <w:p w14:paraId="550F9A87" w14:textId="77777777" w:rsidR="00224AF3" w:rsidRDefault="00000000">
            <w:pPr>
              <w:jc w:val="right"/>
              <w:rPr>
                <w:rFonts w:hint="eastAsia"/>
              </w:rPr>
            </w:pPr>
            <w:r>
              <w:t>22.18</w:t>
            </w:r>
          </w:p>
        </w:tc>
      </w:tr>
      <w:tr w:rsidR="00224AF3" w14:paraId="13BE85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02D36E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B75E592" w14:textId="77777777" w:rsidR="00224AF3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4F4FE3D" w14:textId="77777777" w:rsidR="00224AF3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5CA28BA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78934BE" w14:textId="77777777" w:rsidR="00224AF3" w:rsidRDefault="00000000">
            <w:pPr>
              <w:jc w:val="right"/>
              <w:rPr>
                <w:rFonts w:hint="eastAsia"/>
              </w:rPr>
            </w:pPr>
            <w:r>
              <w:t>245.20</w:t>
            </w:r>
          </w:p>
        </w:tc>
        <w:tc>
          <w:tcPr>
            <w:tcW w:w="1499" w:type="dxa"/>
            <w:vAlign w:val="center"/>
          </w:tcPr>
          <w:p w14:paraId="65B960AC" w14:textId="77777777" w:rsidR="00224AF3" w:rsidRDefault="00000000">
            <w:pPr>
              <w:jc w:val="right"/>
              <w:rPr>
                <w:rFonts w:hint="eastAsia"/>
              </w:rPr>
            </w:pPr>
            <w:r>
              <w:t>26.97</w:t>
            </w:r>
          </w:p>
        </w:tc>
      </w:tr>
      <w:tr w:rsidR="00224AF3" w14:paraId="69324D8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227842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86C30F4" w14:textId="77777777" w:rsidR="00224AF3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99EC43A" w14:textId="77777777" w:rsidR="00224AF3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ADAB8C4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3EF0CEC" w14:textId="77777777" w:rsidR="00224AF3" w:rsidRDefault="00000000">
            <w:pPr>
              <w:jc w:val="right"/>
              <w:rPr>
                <w:rFonts w:hint="eastAsia"/>
              </w:rPr>
            </w:pPr>
            <w:r>
              <w:t>237.20</w:t>
            </w:r>
          </w:p>
        </w:tc>
        <w:tc>
          <w:tcPr>
            <w:tcW w:w="1499" w:type="dxa"/>
            <w:vAlign w:val="center"/>
          </w:tcPr>
          <w:p w14:paraId="44CF8BC8" w14:textId="77777777" w:rsidR="00224AF3" w:rsidRDefault="00000000">
            <w:pPr>
              <w:jc w:val="right"/>
              <w:rPr>
                <w:rFonts w:hint="eastAsia"/>
              </w:rPr>
            </w:pPr>
            <w:r>
              <w:t>26.09</w:t>
            </w:r>
          </w:p>
        </w:tc>
      </w:tr>
      <w:tr w:rsidR="00224AF3" w14:paraId="0E7840E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D4EDAA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8AE6063" w14:textId="77777777" w:rsidR="00224AF3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24B47056" w14:textId="77777777" w:rsidR="00224AF3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394659D3" w14:textId="77777777" w:rsidR="00224AF3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AF0D189" w14:textId="77777777" w:rsidR="00224AF3" w:rsidRDefault="00000000">
            <w:pPr>
              <w:jc w:val="right"/>
              <w:rPr>
                <w:rFonts w:hint="eastAsia"/>
              </w:rPr>
            </w:pPr>
            <w:r>
              <w:t>41.95</w:t>
            </w:r>
          </w:p>
        </w:tc>
        <w:tc>
          <w:tcPr>
            <w:tcW w:w="1499" w:type="dxa"/>
            <w:vAlign w:val="center"/>
          </w:tcPr>
          <w:p w14:paraId="63A36576" w14:textId="77777777" w:rsidR="00224AF3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  <w:tr w:rsidR="00224AF3" w14:paraId="616964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5E9A03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647327D" w14:textId="77777777" w:rsidR="00224AF3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468D79A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52401E4" w14:textId="77777777" w:rsidR="00224AF3" w:rsidRDefault="00000000">
            <w:pPr>
              <w:jc w:val="right"/>
              <w:rPr>
                <w:rFonts w:hint="eastAsia"/>
              </w:rPr>
            </w:pPr>
            <w:r>
              <w:t>140.63</w:t>
            </w:r>
          </w:p>
        </w:tc>
      </w:tr>
      <w:tr w:rsidR="00224AF3" w14:paraId="049C4D7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44C9C0" w14:textId="77777777" w:rsidR="00224AF3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20FC9CE0" w14:textId="77777777" w:rsidR="00224AF3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61AF3DA" w14:textId="77777777" w:rsidR="00224AF3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309A7B2" w14:textId="77777777" w:rsidR="00224AF3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447325AA" w14:textId="77777777" w:rsidR="00224AF3" w:rsidRDefault="00000000">
            <w:pPr>
              <w:jc w:val="right"/>
              <w:rPr>
                <w:rFonts w:hint="eastAsia"/>
              </w:rPr>
            </w:pPr>
            <w:r>
              <w:t>304.59</w:t>
            </w:r>
          </w:p>
        </w:tc>
        <w:tc>
          <w:tcPr>
            <w:tcW w:w="1499" w:type="dxa"/>
            <w:vAlign w:val="center"/>
          </w:tcPr>
          <w:p w14:paraId="1078C7F9" w14:textId="77777777" w:rsidR="00224AF3" w:rsidRDefault="00000000">
            <w:pPr>
              <w:jc w:val="right"/>
              <w:rPr>
                <w:rFonts w:hint="eastAsia"/>
              </w:rPr>
            </w:pPr>
            <w:r>
              <w:t>65.18</w:t>
            </w:r>
          </w:p>
        </w:tc>
      </w:tr>
      <w:tr w:rsidR="00224AF3" w14:paraId="5F05C8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537B14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CA5B3B6" w14:textId="77777777" w:rsidR="00224AF3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BEC3A4B" w14:textId="77777777" w:rsidR="00224AF3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084F550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7C3BC08" w14:textId="77777777" w:rsidR="00224AF3" w:rsidRDefault="00000000">
            <w:pPr>
              <w:jc w:val="right"/>
              <w:rPr>
                <w:rFonts w:hint="eastAsia"/>
              </w:rPr>
            </w:pPr>
            <w:r>
              <w:t>124.80</w:t>
            </w:r>
          </w:p>
        </w:tc>
        <w:tc>
          <w:tcPr>
            <w:tcW w:w="1499" w:type="dxa"/>
            <w:vAlign w:val="center"/>
          </w:tcPr>
          <w:p w14:paraId="7B113AB2" w14:textId="77777777" w:rsidR="00224AF3" w:rsidRDefault="00000000">
            <w:pPr>
              <w:jc w:val="right"/>
              <w:rPr>
                <w:rFonts w:hint="eastAsia"/>
              </w:rPr>
            </w:pPr>
            <w:r>
              <w:t>13.73</w:t>
            </w:r>
          </w:p>
        </w:tc>
      </w:tr>
      <w:tr w:rsidR="00224AF3" w14:paraId="1FC9EB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E69BF1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F95C0B" w14:textId="77777777" w:rsidR="00224AF3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14CF69F" w14:textId="77777777" w:rsidR="00224AF3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309E2FCB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F9C464E" w14:textId="77777777" w:rsidR="00224AF3" w:rsidRDefault="00000000">
            <w:pPr>
              <w:jc w:val="right"/>
              <w:rPr>
                <w:rFonts w:hint="eastAsia"/>
              </w:rPr>
            </w:pPr>
            <w:r>
              <w:t>153.00</w:t>
            </w:r>
          </w:p>
        </w:tc>
        <w:tc>
          <w:tcPr>
            <w:tcW w:w="1499" w:type="dxa"/>
            <w:vAlign w:val="center"/>
          </w:tcPr>
          <w:p w14:paraId="6941E3B8" w14:textId="77777777" w:rsidR="00224AF3" w:rsidRDefault="00000000">
            <w:pPr>
              <w:jc w:val="right"/>
              <w:rPr>
                <w:rFonts w:hint="eastAsia"/>
              </w:rPr>
            </w:pPr>
            <w:r>
              <w:t>16.83</w:t>
            </w:r>
          </w:p>
        </w:tc>
      </w:tr>
      <w:tr w:rsidR="00224AF3" w14:paraId="0981C1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55B50F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30FB520" w14:textId="77777777" w:rsidR="00224AF3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CA45AB3" w14:textId="77777777" w:rsidR="00224AF3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8386935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728EA7A" w14:textId="77777777" w:rsidR="00224AF3" w:rsidRDefault="00000000">
            <w:pPr>
              <w:jc w:val="right"/>
              <w:rPr>
                <w:rFonts w:hint="eastAsia"/>
              </w:rPr>
            </w:pPr>
            <w:r>
              <w:t>146.60</w:t>
            </w:r>
          </w:p>
        </w:tc>
        <w:tc>
          <w:tcPr>
            <w:tcW w:w="1499" w:type="dxa"/>
            <w:vAlign w:val="center"/>
          </w:tcPr>
          <w:p w14:paraId="17B80418" w14:textId="77777777" w:rsidR="00224AF3" w:rsidRDefault="00000000">
            <w:pPr>
              <w:jc w:val="right"/>
              <w:rPr>
                <w:rFonts w:hint="eastAsia"/>
              </w:rPr>
            </w:pPr>
            <w:r>
              <w:t>16.13</w:t>
            </w:r>
          </w:p>
        </w:tc>
      </w:tr>
      <w:tr w:rsidR="00224AF3" w14:paraId="61DC9C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F92CDC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F3AE19E" w14:textId="77777777" w:rsidR="00224AF3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70EE413D" w14:textId="77777777" w:rsidR="00224AF3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F49AF00" w14:textId="77777777" w:rsidR="00224AF3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8CB9E4B" w14:textId="77777777" w:rsidR="00224AF3" w:rsidRDefault="00000000">
            <w:pPr>
              <w:jc w:val="right"/>
              <w:rPr>
                <w:rFonts w:hint="eastAsia"/>
              </w:rPr>
            </w:pPr>
            <w:r>
              <w:t>10.88</w:t>
            </w:r>
          </w:p>
        </w:tc>
        <w:tc>
          <w:tcPr>
            <w:tcW w:w="1499" w:type="dxa"/>
            <w:vAlign w:val="center"/>
          </w:tcPr>
          <w:p w14:paraId="4684707F" w14:textId="77777777" w:rsidR="00224AF3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  <w:tr w:rsidR="00224AF3" w14:paraId="3A9731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688384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F8A3AF7" w14:textId="77777777" w:rsidR="00224AF3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6504F1AA" w14:textId="77777777" w:rsidR="00224AF3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9B80218" w14:textId="77777777" w:rsidR="00224AF3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73350571" w14:textId="77777777" w:rsidR="00224AF3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499" w:type="dxa"/>
            <w:vAlign w:val="center"/>
          </w:tcPr>
          <w:p w14:paraId="541EBF21" w14:textId="77777777" w:rsidR="00224AF3" w:rsidRDefault="00000000">
            <w:pPr>
              <w:jc w:val="right"/>
              <w:rPr>
                <w:rFonts w:hint="eastAsia"/>
              </w:rPr>
            </w:pPr>
            <w:r>
              <w:t>2.96</w:t>
            </w:r>
          </w:p>
        </w:tc>
      </w:tr>
      <w:tr w:rsidR="00224AF3" w14:paraId="56965C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48488C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11411D4" w14:textId="77777777" w:rsidR="00224AF3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9FCCC3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233C196" w14:textId="77777777" w:rsidR="00224AF3" w:rsidRDefault="00000000">
            <w:pPr>
              <w:jc w:val="right"/>
              <w:rPr>
                <w:rFonts w:hint="eastAsia"/>
              </w:rPr>
            </w:pPr>
            <w:r>
              <w:t>114.87</w:t>
            </w:r>
          </w:p>
        </w:tc>
      </w:tr>
      <w:tr w:rsidR="00224AF3" w14:paraId="448BE4F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15EDFE4" w14:textId="77777777" w:rsidR="00224AF3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FC00E57" w14:textId="77777777" w:rsidR="00224AF3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5F2D148" w14:textId="77777777" w:rsidR="00224AF3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5F53A167" w14:textId="77777777" w:rsidR="00224AF3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2663DBFD" w14:textId="77777777" w:rsidR="00224AF3" w:rsidRDefault="00000000">
            <w:pPr>
              <w:jc w:val="right"/>
              <w:rPr>
                <w:rFonts w:hint="eastAsia"/>
              </w:rPr>
            </w:pPr>
            <w:r>
              <w:t>128.50</w:t>
            </w:r>
          </w:p>
        </w:tc>
        <w:tc>
          <w:tcPr>
            <w:tcW w:w="1499" w:type="dxa"/>
            <w:vAlign w:val="center"/>
          </w:tcPr>
          <w:p w14:paraId="5FFB3E24" w14:textId="77777777" w:rsidR="00224AF3" w:rsidRDefault="00000000">
            <w:pPr>
              <w:jc w:val="right"/>
              <w:rPr>
                <w:rFonts w:hint="eastAsia"/>
              </w:rPr>
            </w:pPr>
            <w:r>
              <w:t>27.50</w:t>
            </w:r>
          </w:p>
        </w:tc>
      </w:tr>
      <w:tr w:rsidR="00224AF3" w14:paraId="31E10B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DC85B1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801B197" w14:textId="77777777" w:rsidR="00224AF3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406C2FA" w14:textId="77777777" w:rsidR="00224AF3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272B17D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50FB286" w14:textId="77777777" w:rsidR="00224AF3" w:rsidRDefault="00000000">
            <w:pPr>
              <w:jc w:val="right"/>
              <w:rPr>
                <w:rFonts w:hint="eastAsia"/>
              </w:rPr>
            </w:pPr>
            <w:r>
              <w:t>60.00</w:t>
            </w:r>
          </w:p>
        </w:tc>
        <w:tc>
          <w:tcPr>
            <w:tcW w:w="1499" w:type="dxa"/>
            <w:vAlign w:val="center"/>
          </w:tcPr>
          <w:p w14:paraId="4640754E" w14:textId="77777777" w:rsidR="00224AF3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</w:tr>
      <w:tr w:rsidR="00224AF3" w14:paraId="2052648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8D31FA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C2FA25" w14:textId="77777777" w:rsidR="00224AF3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3032B5F" w14:textId="77777777" w:rsidR="00224AF3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BA38B63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C2757CA" w14:textId="77777777" w:rsidR="00224AF3" w:rsidRDefault="00000000">
            <w:pPr>
              <w:jc w:val="right"/>
              <w:rPr>
                <w:rFonts w:hint="eastAsia"/>
              </w:rPr>
            </w:pPr>
            <w:r>
              <w:t>50.20</w:t>
            </w:r>
          </w:p>
        </w:tc>
        <w:tc>
          <w:tcPr>
            <w:tcW w:w="1499" w:type="dxa"/>
            <w:vAlign w:val="center"/>
          </w:tcPr>
          <w:p w14:paraId="1C5FBFEB" w14:textId="77777777" w:rsidR="00224AF3" w:rsidRDefault="00000000">
            <w:pPr>
              <w:jc w:val="right"/>
              <w:rPr>
                <w:rFonts w:hint="eastAsia"/>
              </w:rPr>
            </w:pPr>
            <w:r>
              <w:t>5.52</w:t>
            </w:r>
          </w:p>
        </w:tc>
      </w:tr>
      <w:tr w:rsidR="00224AF3" w14:paraId="6F36AB4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E84852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12B361F" w14:textId="77777777" w:rsidR="00224AF3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1C83648" w14:textId="77777777" w:rsidR="00224AF3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8D714A9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E40938D" w14:textId="77777777" w:rsidR="00224AF3" w:rsidRDefault="00000000">
            <w:pPr>
              <w:jc w:val="right"/>
              <w:rPr>
                <w:rFonts w:hint="eastAsia"/>
              </w:rPr>
            </w:pPr>
            <w:r>
              <w:t>45.40</w:t>
            </w:r>
          </w:p>
        </w:tc>
        <w:tc>
          <w:tcPr>
            <w:tcW w:w="1499" w:type="dxa"/>
            <w:vAlign w:val="center"/>
          </w:tcPr>
          <w:p w14:paraId="3E69783E" w14:textId="77777777" w:rsidR="00224AF3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</w:tr>
      <w:tr w:rsidR="00224AF3" w14:paraId="162B41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55AAF2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48BCBF9" w14:textId="77777777" w:rsidR="00224AF3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721CE2ED" w14:textId="77777777" w:rsidR="00224AF3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593A8546" w14:textId="77777777" w:rsidR="00224AF3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517ACEA" w14:textId="77777777" w:rsidR="00224AF3" w:rsidRDefault="00000000">
            <w:pPr>
              <w:jc w:val="right"/>
              <w:rPr>
                <w:rFonts w:hint="eastAsia"/>
              </w:rPr>
            </w:pPr>
            <w:r>
              <w:t>23.48</w:t>
            </w:r>
          </w:p>
        </w:tc>
        <w:tc>
          <w:tcPr>
            <w:tcW w:w="1499" w:type="dxa"/>
            <w:vAlign w:val="center"/>
          </w:tcPr>
          <w:p w14:paraId="685168B8" w14:textId="77777777" w:rsidR="00224AF3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</w:tr>
      <w:tr w:rsidR="00224AF3" w14:paraId="5F1A27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73D986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B6C9AE8" w14:textId="77777777" w:rsidR="00224AF3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07F9D15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ABA108F" w14:textId="77777777" w:rsidR="00224AF3" w:rsidRDefault="00000000">
            <w:pPr>
              <w:jc w:val="right"/>
              <w:rPr>
                <w:rFonts w:hint="eastAsia"/>
              </w:rPr>
            </w:pPr>
            <w:r>
              <w:t>44.73</w:t>
            </w:r>
          </w:p>
        </w:tc>
      </w:tr>
      <w:tr w:rsidR="00224AF3" w14:paraId="251B29E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962774A" w14:textId="77777777" w:rsidR="00224AF3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2186FBD8" w14:textId="77777777" w:rsidR="00224AF3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2785C84" w14:textId="77777777" w:rsidR="00224AF3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E8225FE" w14:textId="77777777" w:rsidR="00224AF3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11F86CA6" w14:textId="77777777" w:rsidR="00224AF3" w:rsidRDefault="00000000">
            <w:pPr>
              <w:jc w:val="right"/>
              <w:rPr>
                <w:rFonts w:hint="eastAsia"/>
              </w:rPr>
            </w:pPr>
            <w:r>
              <w:t>158.50</w:t>
            </w:r>
          </w:p>
        </w:tc>
        <w:tc>
          <w:tcPr>
            <w:tcW w:w="1499" w:type="dxa"/>
            <w:vAlign w:val="center"/>
          </w:tcPr>
          <w:p w14:paraId="026CDB06" w14:textId="77777777" w:rsidR="00224AF3" w:rsidRDefault="00000000">
            <w:pPr>
              <w:jc w:val="right"/>
              <w:rPr>
                <w:rFonts w:hint="eastAsia"/>
              </w:rPr>
            </w:pPr>
            <w:r>
              <w:t>33.92</w:t>
            </w:r>
          </w:p>
        </w:tc>
      </w:tr>
      <w:tr w:rsidR="00224AF3" w14:paraId="5163132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246482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5309FEC" w14:textId="77777777" w:rsidR="00224AF3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57412A0" w14:textId="77777777" w:rsidR="00224AF3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0FB6190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6DA9832" w14:textId="77777777" w:rsidR="00224AF3" w:rsidRDefault="00000000">
            <w:pPr>
              <w:jc w:val="right"/>
              <w:rPr>
                <w:rFonts w:hint="eastAsia"/>
              </w:rPr>
            </w:pPr>
            <w:r>
              <w:t>52.80</w:t>
            </w:r>
          </w:p>
        </w:tc>
        <w:tc>
          <w:tcPr>
            <w:tcW w:w="1499" w:type="dxa"/>
            <w:vAlign w:val="center"/>
          </w:tcPr>
          <w:p w14:paraId="7B0D898E" w14:textId="77777777" w:rsidR="00224AF3" w:rsidRDefault="00000000">
            <w:pPr>
              <w:jc w:val="right"/>
              <w:rPr>
                <w:rFonts w:hint="eastAsia"/>
              </w:rPr>
            </w:pPr>
            <w:r>
              <w:t>5.81</w:t>
            </w:r>
          </w:p>
        </w:tc>
      </w:tr>
      <w:tr w:rsidR="00224AF3" w14:paraId="46834A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E2C80F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721E22E" w14:textId="77777777" w:rsidR="00224AF3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9EEECC7" w14:textId="77777777" w:rsidR="00224AF3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DFE880E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8B63AED" w14:textId="77777777" w:rsidR="00224AF3" w:rsidRDefault="00000000">
            <w:pPr>
              <w:jc w:val="right"/>
              <w:rPr>
                <w:rFonts w:hint="eastAsia"/>
              </w:rPr>
            </w:pPr>
            <w:r>
              <w:t>63.20</w:t>
            </w:r>
          </w:p>
        </w:tc>
        <w:tc>
          <w:tcPr>
            <w:tcW w:w="1499" w:type="dxa"/>
            <w:vAlign w:val="center"/>
          </w:tcPr>
          <w:p w14:paraId="01FF9EFF" w14:textId="77777777" w:rsidR="00224AF3" w:rsidRDefault="00000000">
            <w:pPr>
              <w:jc w:val="right"/>
              <w:rPr>
                <w:rFonts w:hint="eastAsia"/>
              </w:rPr>
            </w:pPr>
            <w:r>
              <w:t>6.95</w:t>
            </w:r>
          </w:p>
        </w:tc>
      </w:tr>
      <w:tr w:rsidR="00224AF3" w14:paraId="15749C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D64386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7E92B84" w14:textId="77777777" w:rsidR="00224AF3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7375DDD" w14:textId="77777777" w:rsidR="00224AF3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218CB51" w14:textId="77777777" w:rsidR="00224AF3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C3CA8B5" w14:textId="77777777" w:rsidR="00224AF3" w:rsidRDefault="00000000">
            <w:pPr>
              <w:jc w:val="right"/>
              <w:rPr>
                <w:rFonts w:hint="eastAsia"/>
              </w:rPr>
            </w:pPr>
            <w:r>
              <w:t>57.60</w:t>
            </w:r>
          </w:p>
        </w:tc>
        <w:tc>
          <w:tcPr>
            <w:tcW w:w="1499" w:type="dxa"/>
            <w:vAlign w:val="center"/>
          </w:tcPr>
          <w:p w14:paraId="3E211021" w14:textId="77777777" w:rsidR="00224AF3" w:rsidRDefault="00000000">
            <w:pPr>
              <w:jc w:val="right"/>
              <w:rPr>
                <w:rFonts w:hint="eastAsia"/>
              </w:rPr>
            </w:pPr>
            <w:r>
              <w:t>6.34</w:t>
            </w:r>
          </w:p>
        </w:tc>
      </w:tr>
      <w:tr w:rsidR="00224AF3" w14:paraId="1172D6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B323E1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47434CC" w14:textId="77777777" w:rsidR="00224AF3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691A4994" w14:textId="77777777" w:rsidR="00224AF3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308599F1" w14:textId="77777777" w:rsidR="00224AF3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06F90F7" w14:textId="77777777" w:rsidR="00224AF3" w:rsidRDefault="00000000">
            <w:pPr>
              <w:jc w:val="right"/>
              <w:rPr>
                <w:rFonts w:hint="eastAsia"/>
              </w:rPr>
            </w:pPr>
            <w:r>
              <w:t>29.35</w:t>
            </w:r>
          </w:p>
        </w:tc>
        <w:tc>
          <w:tcPr>
            <w:tcW w:w="1499" w:type="dxa"/>
            <w:vAlign w:val="center"/>
          </w:tcPr>
          <w:p w14:paraId="2319021D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</w:tr>
      <w:tr w:rsidR="00224AF3" w14:paraId="3825C1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A435EB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FB579D9" w14:textId="77777777" w:rsidR="00224AF3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0104EE1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CAEC76F" w14:textId="77777777" w:rsidR="00224AF3" w:rsidRDefault="00000000">
            <w:pPr>
              <w:jc w:val="right"/>
              <w:rPr>
                <w:rFonts w:hint="eastAsia"/>
              </w:rPr>
            </w:pPr>
            <w:r>
              <w:t>53.16</w:t>
            </w:r>
          </w:p>
        </w:tc>
      </w:tr>
      <w:tr w:rsidR="00224AF3" w14:paraId="4492EA28" w14:textId="77777777">
        <w:trPr>
          <w:jc w:val="center"/>
        </w:trPr>
        <w:tc>
          <w:tcPr>
            <w:tcW w:w="877" w:type="dxa"/>
            <w:vAlign w:val="center"/>
          </w:tcPr>
          <w:p w14:paraId="1B8D30FC" w14:textId="77777777" w:rsidR="00224AF3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29CFA8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B43013A" w14:textId="77777777" w:rsidR="00224AF3" w:rsidRDefault="00000000">
            <w:pPr>
              <w:jc w:val="right"/>
              <w:rPr>
                <w:rFonts w:hint="eastAsia"/>
              </w:rPr>
            </w:pPr>
            <w:r>
              <w:t>353.40</w:t>
            </w:r>
          </w:p>
        </w:tc>
      </w:tr>
    </w:tbl>
    <w:p w14:paraId="532DE370" w14:textId="77777777" w:rsidR="00224AF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4AF3" w14:paraId="480B9FFD" w14:textId="77777777">
        <w:trPr>
          <w:jc w:val="center"/>
        </w:trPr>
        <w:tc>
          <w:tcPr>
            <w:tcW w:w="4635" w:type="dxa"/>
            <w:vAlign w:val="bottom"/>
          </w:tcPr>
          <w:p w14:paraId="227B108A" w14:textId="77777777" w:rsidR="00224AF3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6636313B" w14:textId="77777777" w:rsidR="00224AF3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224AF3" w14:paraId="60E45E36" w14:textId="77777777">
        <w:trPr>
          <w:jc w:val="center"/>
        </w:trPr>
        <w:tc>
          <w:tcPr>
            <w:tcW w:w="4635" w:type="dxa"/>
            <w:vAlign w:val="bottom"/>
          </w:tcPr>
          <w:p w14:paraId="01059AE9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B7325FB" wp14:editId="1B84EB8C">
                  <wp:extent cx="2943225" cy="20955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F1482A2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54D19C6" wp14:editId="09E29873">
                  <wp:extent cx="2943225" cy="23336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F2F5C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4AF3" w14:paraId="12030992" w14:textId="77777777">
        <w:trPr>
          <w:jc w:val="center"/>
        </w:trPr>
        <w:tc>
          <w:tcPr>
            <w:tcW w:w="4635" w:type="dxa"/>
            <w:vAlign w:val="bottom"/>
          </w:tcPr>
          <w:p w14:paraId="5FC8ABEB" w14:textId="77777777" w:rsidR="00224AF3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30784BDC" w14:textId="77777777" w:rsidR="00224AF3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224AF3" w14:paraId="4D6FD3F1" w14:textId="77777777">
        <w:trPr>
          <w:jc w:val="center"/>
        </w:trPr>
        <w:tc>
          <w:tcPr>
            <w:tcW w:w="4635" w:type="dxa"/>
            <w:vAlign w:val="bottom"/>
          </w:tcPr>
          <w:p w14:paraId="1992E6EE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FF2D3F" wp14:editId="5C77AFF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3B1F77A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6A57329" wp14:editId="443FD817">
                  <wp:extent cx="2943225" cy="2867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2AF79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4AF3" w14:paraId="3CFBE1C9" w14:textId="77777777">
        <w:trPr>
          <w:jc w:val="center"/>
        </w:trPr>
        <w:tc>
          <w:tcPr>
            <w:tcW w:w="4635" w:type="dxa"/>
            <w:vAlign w:val="bottom"/>
          </w:tcPr>
          <w:p w14:paraId="0BB29684" w14:textId="77777777" w:rsidR="00224AF3" w:rsidRDefault="00000000">
            <w:pPr>
              <w:rPr>
                <w:rFonts w:hint="eastAsia"/>
              </w:rPr>
            </w:pPr>
            <w:r>
              <w:t>外墙－凹墙角：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5D450C76" w14:textId="77777777" w:rsidR="00224AF3" w:rsidRDefault="00000000">
            <w:pPr>
              <w:rPr>
                <w:rFonts w:hint="eastAsia"/>
              </w:rPr>
            </w:pPr>
            <w:r>
              <w:t>外墙－挑空楼板：</w:t>
            </w:r>
            <w:r>
              <w:t>OW-FW2</w:t>
            </w:r>
          </w:p>
        </w:tc>
      </w:tr>
      <w:tr w:rsidR="00224AF3" w14:paraId="4E54E33A" w14:textId="77777777">
        <w:trPr>
          <w:jc w:val="center"/>
        </w:trPr>
        <w:tc>
          <w:tcPr>
            <w:tcW w:w="4635" w:type="dxa"/>
            <w:vAlign w:val="bottom"/>
          </w:tcPr>
          <w:p w14:paraId="2611AA79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051CF48" wp14:editId="3D89F0B2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EC59E41" w14:textId="77777777" w:rsidR="00224AF3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FE3B9F2" wp14:editId="0E617E97">
                  <wp:extent cx="2943225" cy="25336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E0A14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F56B39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181F27E6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8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7E4A7340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09345025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36F35284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2FB158D6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个结构性热桥的线传热系数，</w:t>
      </w:r>
      <w:r>
        <w:rPr>
          <w:rFonts w:ascii="宋体" w:hAnsi="宋体" w:hint="eastAsia"/>
          <w:color w:val="000000"/>
          <w:szCs w:val="21"/>
        </w:rPr>
        <w:t>W/(mK)</w:t>
      </w:r>
      <w:r>
        <w:rPr>
          <w:rFonts w:ascii="宋体" w:hAnsi="宋体" w:hint="eastAsia"/>
          <w:color w:val="000000"/>
          <w:szCs w:val="21"/>
        </w:rPr>
        <w:t>；</w:t>
      </w:r>
    </w:p>
    <w:p w14:paraId="41A9DD23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2C9567ED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AC0AB43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8"/>
    <w:p w14:paraId="4C772412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AFB4C3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1CB657BC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4AF3" w14:paraId="778D7D6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A50984C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EF5CA6" w14:textId="77777777" w:rsidR="00224AF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21942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4FC15B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B9ABBA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FDFF72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3DA271" w14:textId="77777777" w:rsidR="00224AF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4AF3" w14:paraId="3D8B4336" w14:textId="77777777">
        <w:trPr>
          <w:jc w:val="center"/>
        </w:trPr>
        <w:tc>
          <w:tcPr>
            <w:tcW w:w="2948" w:type="dxa"/>
            <w:vAlign w:val="center"/>
          </w:tcPr>
          <w:p w14:paraId="0A11972B" w14:textId="77777777" w:rsidR="00224AF3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FE0F4B5" w14:textId="77777777" w:rsidR="00224AF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418A469" w14:textId="77777777" w:rsidR="00224AF3" w:rsidRDefault="00000000">
            <w:pPr>
              <w:jc w:val="right"/>
              <w:rPr>
                <w:rFonts w:hint="eastAsia"/>
              </w:rPr>
            </w:pPr>
            <w:r>
              <w:t>1636.77</w:t>
            </w:r>
          </w:p>
        </w:tc>
        <w:tc>
          <w:tcPr>
            <w:tcW w:w="922" w:type="dxa"/>
            <w:vAlign w:val="center"/>
          </w:tcPr>
          <w:p w14:paraId="5068361F" w14:textId="77777777" w:rsidR="00224AF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8F12545" w14:textId="77777777" w:rsidR="00224AF3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662F9205" w14:textId="77777777" w:rsidR="00224AF3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4A01AE5F" w14:textId="77777777" w:rsidR="00224AF3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4AF3" w14:paraId="715BD09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9E3A26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297AE1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+ 140.63/1636.77 = 0.48</w:t>
            </w:r>
          </w:p>
        </w:tc>
      </w:tr>
    </w:tbl>
    <w:p w14:paraId="6A5F372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4AF3" w14:paraId="5C4EEC9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1D3D9D0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57EA10" w14:textId="77777777" w:rsidR="00224AF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BB3810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6285E6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B771FD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9CE1E9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9369CF" w14:textId="77777777" w:rsidR="00224AF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4AF3" w14:paraId="7B09C811" w14:textId="77777777">
        <w:trPr>
          <w:jc w:val="center"/>
        </w:trPr>
        <w:tc>
          <w:tcPr>
            <w:tcW w:w="2948" w:type="dxa"/>
            <w:vAlign w:val="center"/>
          </w:tcPr>
          <w:p w14:paraId="5AD70DC8" w14:textId="77777777" w:rsidR="00224AF3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738A2F4" w14:textId="77777777" w:rsidR="00224AF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2D01055" w14:textId="77777777" w:rsidR="00224AF3" w:rsidRDefault="00000000">
            <w:pPr>
              <w:jc w:val="right"/>
              <w:rPr>
                <w:rFonts w:hint="eastAsia"/>
              </w:rPr>
            </w:pPr>
            <w:r>
              <w:t>1742.25</w:t>
            </w:r>
          </w:p>
        </w:tc>
        <w:tc>
          <w:tcPr>
            <w:tcW w:w="922" w:type="dxa"/>
            <w:vAlign w:val="center"/>
          </w:tcPr>
          <w:p w14:paraId="230F4E5E" w14:textId="77777777" w:rsidR="00224AF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D3E3C8D" w14:textId="77777777" w:rsidR="00224AF3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77A59CE0" w14:textId="77777777" w:rsidR="00224AF3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27802B4C" w14:textId="77777777" w:rsidR="00224AF3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4AF3" w14:paraId="0751EA7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14D1CA0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50080E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+ 114.87/1742.25 = 0.46</w:t>
            </w:r>
          </w:p>
        </w:tc>
      </w:tr>
    </w:tbl>
    <w:p w14:paraId="6C9B8CFF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4AF3" w14:paraId="3C08990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7D0953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DB8434" w14:textId="77777777" w:rsidR="00224AF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6B8A91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AFC80C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9A5971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65F8CD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06A585" w14:textId="77777777" w:rsidR="00224AF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4AF3" w14:paraId="6EFBDF62" w14:textId="77777777">
        <w:trPr>
          <w:jc w:val="center"/>
        </w:trPr>
        <w:tc>
          <w:tcPr>
            <w:tcW w:w="2948" w:type="dxa"/>
            <w:vAlign w:val="center"/>
          </w:tcPr>
          <w:p w14:paraId="30E2DCAF" w14:textId="77777777" w:rsidR="00224AF3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A390230" w14:textId="77777777" w:rsidR="00224AF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815B265" w14:textId="77777777" w:rsidR="00224AF3" w:rsidRDefault="00000000">
            <w:pPr>
              <w:jc w:val="right"/>
              <w:rPr>
                <w:rFonts w:hint="eastAsia"/>
              </w:rPr>
            </w:pPr>
            <w:r>
              <w:t>771.70</w:t>
            </w:r>
          </w:p>
        </w:tc>
        <w:tc>
          <w:tcPr>
            <w:tcW w:w="922" w:type="dxa"/>
            <w:vAlign w:val="center"/>
          </w:tcPr>
          <w:p w14:paraId="0369A70F" w14:textId="77777777" w:rsidR="00224AF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73AA02D" w14:textId="77777777" w:rsidR="00224AF3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6F1F9AE3" w14:textId="77777777" w:rsidR="00224AF3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2A85EDAD" w14:textId="77777777" w:rsidR="00224AF3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4AF3" w14:paraId="58BE98F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B5B520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F276A7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+ 44.73/771.70 = 0.45</w:t>
            </w:r>
          </w:p>
        </w:tc>
      </w:tr>
    </w:tbl>
    <w:p w14:paraId="22FF33B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4AF3" w14:paraId="1A4D76F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36EDFB9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898E8E" w14:textId="77777777" w:rsidR="00224AF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2EA8F7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14DB3A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2B3590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B28199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228B78" w14:textId="77777777" w:rsidR="00224AF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4AF3" w14:paraId="62D116C5" w14:textId="77777777">
        <w:trPr>
          <w:jc w:val="center"/>
        </w:trPr>
        <w:tc>
          <w:tcPr>
            <w:tcW w:w="2948" w:type="dxa"/>
            <w:vAlign w:val="center"/>
          </w:tcPr>
          <w:p w14:paraId="28DA1C61" w14:textId="77777777" w:rsidR="00224AF3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27F7A9F" w14:textId="77777777" w:rsidR="00224AF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F90073D" w14:textId="77777777" w:rsidR="00224AF3" w:rsidRDefault="00000000">
            <w:pPr>
              <w:jc w:val="right"/>
              <w:rPr>
                <w:rFonts w:hint="eastAsia"/>
              </w:rPr>
            </w:pPr>
            <w:r>
              <w:t>750.21</w:t>
            </w:r>
          </w:p>
        </w:tc>
        <w:tc>
          <w:tcPr>
            <w:tcW w:w="922" w:type="dxa"/>
            <w:vAlign w:val="center"/>
          </w:tcPr>
          <w:p w14:paraId="5372BB6D" w14:textId="77777777" w:rsidR="00224AF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38D1FA2" w14:textId="77777777" w:rsidR="00224AF3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08037E4B" w14:textId="77777777" w:rsidR="00224AF3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0910C137" w14:textId="77777777" w:rsidR="00224AF3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4AF3" w14:paraId="6C13B26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6381D3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78319A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+ 53.16/750.21 = 0.46</w:t>
            </w:r>
          </w:p>
        </w:tc>
      </w:tr>
    </w:tbl>
    <w:p w14:paraId="4AAF912D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4AF3" w14:paraId="6F00C56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614616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CA928F" w14:textId="77777777" w:rsidR="00224AF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654640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44D7F9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C1E3351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A36552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72CBCA" w14:textId="77777777" w:rsidR="00224AF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4AF3" w14:paraId="2A20EE16" w14:textId="77777777">
        <w:trPr>
          <w:jc w:val="center"/>
        </w:trPr>
        <w:tc>
          <w:tcPr>
            <w:tcW w:w="2948" w:type="dxa"/>
            <w:vAlign w:val="center"/>
          </w:tcPr>
          <w:p w14:paraId="0BA28D30" w14:textId="77777777" w:rsidR="00224AF3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60F32E4" w14:textId="77777777" w:rsidR="00224AF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0204778" w14:textId="77777777" w:rsidR="00224AF3" w:rsidRDefault="00000000">
            <w:pPr>
              <w:jc w:val="right"/>
              <w:rPr>
                <w:rFonts w:hint="eastAsia"/>
              </w:rPr>
            </w:pPr>
            <w:r>
              <w:t>4900.94</w:t>
            </w:r>
          </w:p>
        </w:tc>
        <w:tc>
          <w:tcPr>
            <w:tcW w:w="922" w:type="dxa"/>
            <w:vAlign w:val="center"/>
          </w:tcPr>
          <w:p w14:paraId="31629D23" w14:textId="77777777" w:rsidR="00224AF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3319B0" w14:textId="77777777" w:rsidR="00224AF3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566D43D6" w14:textId="77777777" w:rsidR="00224AF3" w:rsidRDefault="00000000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38D04CD9" w14:textId="77777777" w:rsidR="00224AF3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4AF3" w14:paraId="6E57DEE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5A7FE2" w14:textId="77777777" w:rsidR="00224AF3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E8DC4A" w14:textId="77777777" w:rsidR="00224AF3" w:rsidRDefault="00000000">
            <w:pPr>
              <w:jc w:val="center"/>
              <w:rPr>
                <w:rFonts w:hint="eastAsia"/>
              </w:rPr>
            </w:pPr>
            <w:r>
              <w:t>0.39 + 353.40/4900.94 = 0.46</w:t>
            </w:r>
          </w:p>
        </w:tc>
      </w:tr>
      <w:tr w:rsidR="00224AF3" w14:paraId="1A7808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0ED321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1FC66E09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65D5822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9FCC054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06B0CC4" w14:textId="77777777" w:rsidR="00224AF3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224AF3" w14:paraId="4CBBC9B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EF3942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56747510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B3668B1" w14:textId="77777777" w:rsidR="00224AF3" w:rsidRDefault="00000000">
      <w:pPr>
        <w:pStyle w:val="2"/>
        <w:widowControl w:val="0"/>
        <w:rPr>
          <w:kern w:val="2"/>
        </w:rPr>
      </w:pPr>
      <w:bookmarkStart w:id="49" w:name="_Toc216790069"/>
      <w:r>
        <w:rPr>
          <w:rFonts w:hint="eastAsia"/>
          <w:kern w:val="2"/>
        </w:rPr>
        <w:t>挑空楼板</w:t>
      </w:r>
      <w:bookmarkEnd w:id="49"/>
    </w:p>
    <w:p w14:paraId="515B27C4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4D75145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1115F66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593B1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F934A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425B40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356CE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5EB49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F0302D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7706D5D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F999629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226CD9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6A562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F397AA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E204A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96DF5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C16E4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6D25EEDD" w14:textId="77777777">
        <w:trPr>
          <w:jc w:val="center"/>
        </w:trPr>
        <w:tc>
          <w:tcPr>
            <w:tcW w:w="3345" w:type="dxa"/>
            <w:vAlign w:val="center"/>
          </w:tcPr>
          <w:p w14:paraId="5C473921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3678985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1387B0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64932A5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28B743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0B5E95" w14:textId="77777777" w:rsidR="00224AF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383A6B" w14:textId="77777777" w:rsidR="00224AF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4AF3" w14:paraId="4A5B36A7" w14:textId="77777777">
        <w:trPr>
          <w:jc w:val="center"/>
        </w:trPr>
        <w:tc>
          <w:tcPr>
            <w:tcW w:w="3345" w:type="dxa"/>
            <w:vAlign w:val="center"/>
          </w:tcPr>
          <w:p w14:paraId="634985E0" w14:textId="77777777" w:rsidR="00224AF3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6A1CA4E" w14:textId="77777777" w:rsidR="00224AF3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7DAC357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E84B280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3C0C6CB" w14:textId="77777777" w:rsidR="00224AF3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59741F8" w14:textId="77777777" w:rsidR="00224AF3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26CABA56" w14:textId="77777777" w:rsidR="00224AF3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224AF3" w14:paraId="3F31968A" w14:textId="77777777">
        <w:trPr>
          <w:jc w:val="center"/>
        </w:trPr>
        <w:tc>
          <w:tcPr>
            <w:tcW w:w="3345" w:type="dxa"/>
            <w:vAlign w:val="center"/>
          </w:tcPr>
          <w:p w14:paraId="284C9476" w14:textId="77777777" w:rsidR="00224AF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CE84D02" w14:textId="77777777" w:rsidR="00224AF3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6DF0CE9" w14:textId="77777777" w:rsidR="00224AF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5FF0F8E" w14:textId="77777777" w:rsidR="00224AF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50463F3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7B1EF2" w14:textId="77777777" w:rsidR="00224AF3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25EF032" w14:textId="77777777" w:rsidR="00224AF3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224AF3" w14:paraId="1FC0F6C2" w14:textId="77777777">
        <w:trPr>
          <w:jc w:val="center"/>
        </w:trPr>
        <w:tc>
          <w:tcPr>
            <w:tcW w:w="3345" w:type="dxa"/>
            <w:vAlign w:val="center"/>
          </w:tcPr>
          <w:p w14:paraId="6C690705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43F3152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53DCD9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74C444D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3E52526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CF0138" w14:textId="77777777" w:rsidR="00224AF3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86E6FB9" w14:textId="77777777" w:rsidR="00224AF3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224AF3" w14:paraId="4F8DBEE3" w14:textId="77777777">
        <w:trPr>
          <w:jc w:val="center"/>
        </w:trPr>
        <w:tc>
          <w:tcPr>
            <w:tcW w:w="3345" w:type="dxa"/>
            <w:vAlign w:val="center"/>
          </w:tcPr>
          <w:p w14:paraId="48C72F31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6A45EB" w14:textId="77777777" w:rsidR="00224AF3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408F70D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FA8DC8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1E0640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E2A1DC" w14:textId="77777777" w:rsidR="00224AF3" w:rsidRDefault="00000000">
            <w:pPr>
              <w:jc w:val="right"/>
              <w:rPr>
                <w:rFonts w:hint="eastAsia"/>
              </w:rPr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5068623E" w14:textId="77777777" w:rsidR="00224AF3" w:rsidRDefault="00000000">
            <w:pPr>
              <w:jc w:val="right"/>
              <w:rPr>
                <w:rFonts w:hint="eastAsia"/>
              </w:rPr>
            </w:pPr>
            <w:r>
              <w:t>2.425</w:t>
            </w:r>
          </w:p>
        </w:tc>
      </w:tr>
      <w:tr w:rsidR="00224AF3" w14:paraId="7A67CCD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E0E68E" w14:textId="77777777" w:rsidR="00224AF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F99221" w14:textId="77777777" w:rsidR="00224AF3" w:rsidRDefault="00000000">
            <w:pPr>
              <w:jc w:val="center"/>
              <w:rPr>
                <w:rFonts w:hint="eastAsia"/>
              </w:rPr>
            </w:pPr>
            <w:r>
              <w:t>0.42</w:t>
            </w:r>
          </w:p>
        </w:tc>
      </w:tr>
      <w:tr w:rsidR="00224AF3" w14:paraId="7B3E30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2A0734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663519A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63B0D61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CCEC27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F8C47F2" w14:textId="77777777" w:rsidR="00224AF3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224AF3" w14:paraId="2C518CE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1245FE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213CAA2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F968062" w14:textId="77777777" w:rsidR="00224AF3" w:rsidRDefault="00000000">
      <w:pPr>
        <w:pStyle w:val="2"/>
        <w:widowControl w:val="0"/>
        <w:rPr>
          <w:kern w:val="2"/>
        </w:rPr>
      </w:pPr>
      <w:bookmarkStart w:id="50" w:name="_Toc216790070"/>
      <w:r>
        <w:rPr>
          <w:rFonts w:hint="eastAsia"/>
          <w:kern w:val="2"/>
        </w:rPr>
        <w:t>地下车库与供暖房间之间的楼板</w:t>
      </w:r>
      <w:bookmarkEnd w:id="50"/>
    </w:p>
    <w:p w14:paraId="5BC817FA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64CACA3" w14:textId="77777777" w:rsidR="00224AF3" w:rsidRDefault="00000000">
      <w:pPr>
        <w:pStyle w:val="2"/>
        <w:widowControl w:val="0"/>
        <w:rPr>
          <w:kern w:val="2"/>
        </w:rPr>
      </w:pPr>
      <w:bookmarkStart w:id="51" w:name="_Toc216790071"/>
      <w:r>
        <w:rPr>
          <w:rFonts w:hint="eastAsia"/>
          <w:kern w:val="2"/>
        </w:rPr>
        <w:t>非供暖楼梯间与供暖房间隔墙</w:t>
      </w:r>
      <w:bookmarkEnd w:id="51"/>
    </w:p>
    <w:p w14:paraId="6687A262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420D23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6D7A24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3B08A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8628B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9421D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EA47A6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B8178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32D474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44E9669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D0F6364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64ABD4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095D9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15149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86B36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5BCAE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D40C51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405009D8" w14:textId="77777777">
        <w:trPr>
          <w:jc w:val="center"/>
        </w:trPr>
        <w:tc>
          <w:tcPr>
            <w:tcW w:w="3345" w:type="dxa"/>
            <w:vAlign w:val="center"/>
          </w:tcPr>
          <w:p w14:paraId="49120BD2" w14:textId="77777777" w:rsidR="00224AF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45C4404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AA274A" w14:textId="77777777" w:rsidR="00224AF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4B239EC" w14:textId="77777777" w:rsidR="00224AF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464C5E9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0957CE" w14:textId="77777777" w:rsidR="00224AF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67A63B6" w14:textId="77777777" w:rsidR="00224AF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4AF3" w14:paraId="7914AD67" w14:textId="77777777">
        <w:trPr>
          <w:jc w:val="center"/>
        </w:trPr>
        <w:tc>
          <w:tcPr>
            <w:tcW w:w="3345" w:type="dxa"/>
            <w:vAlign w:val="center"/>
          </w:tcPr>
          <w:p w14:paraId="59967D4E" w14:textId="77777777" w:rsidR="00224AF3" w:rsidRDefault="00000000">
            <w:pPr>
              <w:rPr>
                <w:rFonts w:hint="eastAsia"/>
              </w:rPr>
            </w:pPr>
            <w:r>
              <w:t>混凝土</w:t>
            </w:r>
          </w:p>
        </w:tc>
        <w:tc>
          <w:tcPr>
            <w:tcW w:w="848" w:type="dxa"/>
            <w:vAlign w:val="center"/>
          </w:tcPr>
          <w:p w14:paraId="7D52115E" w14:textId="77777777" w:rsidR="00224AF3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07142E7" w14:textId="77777777" w:rsidR="00224AF3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4206638" w14:textId="77777777" w:rsidR="00224AF3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9FE4511" w14:textId="77777777" w:rsidR="00224AF3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AAC6507" w14:textId="77777777" w:rsidR="00224AF3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42ACC52A" w14:textId="77777777" w:rsidR="00224AF3" w:rsidRDefault="00000000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:rsidR="00224AF3" w14:paraId="4F78CD69" w14:textId="77777777">
        <w:trPr>
          <w:jc w:val="center"/>
        </w:trPr>
        <w:tc>
          <w:tcPr>
            <w:tcW w:w="3345" w:type="dxa"/>
            <w:vAlign w:val="center"/>
          </w:tcPr>
          <w:p w14:paraId="294D3DC2" w14:textId="77777777" w:rsidR="00224AF3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3470057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E4BA50" w14:textId="77777777" w:rsidR="00224AF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2CC4516" w14:textId="77777777" w:rsidR="00224AF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1833569" w14:textId="77777777" w:rsidR="00224AF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A4BD83" w14:textId="77777777" w:rsidR="00224AF3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806FF31" w14:textId="77777777" w:rsidR="00224AF3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224AF3" w14:paraId="5F4666BD" w14:textId="77777777">
        <w:trPr>
          <w:jc w:val="center"/>
        </w:trPr>
        <w:tc>
          <w:tcPr>
            <w:tcW w:w="3345" w:type="dxa"/>
            <w:vAlign w:val="center"/>
          </w:tcPr>
          <w:p w14:paraId="686D05C4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831B20" w14:textId="77777777" w:rsidR="00224AF3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5B47C2E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0CDD95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9D7420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7C9EAF" w14:textId="77777777" w:rsidR="00224AF3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EE055BF" w14:textId="77777777" w:rsidR="00224AF3" w:rsidRDefault="00000000">
            <w:pPr>
              <w:jc w:val="right"/>
              <w:rPr>
                <w:rFonts w:hint="eastAsia"/>
              </w:rPr>
            </w:pPr>
            <w:r>
              <w:t>3.764</w:t>
            </w:r>
          </w:p>
        </w:tc>
      </w:tr>
      <w:tr w:rsidR="00224AF3" w14:paraId="65A0A09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E03F25" w14:textId="77777777" w:rsidR="00224AF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7E34A27" w14:textId="77777777" w:rsidR="00224AF3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224AF3" w14:paraId="73F2BB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3DCCBF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3E499F3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1BD1794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139886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4CF3283" w14:textId="77777777" w:rsidR="00224AF3" w:rsidRDefault="00000000">
            <w:pPr>
              <w:rPr>
                <w:rFonts w:hint="eastAsia"/>
              </w:rPr>
            </w:pPr>
            <w:r>
              <w:t>K≤1.2</w:t>
            </w:r>
          </w:p>
        </w:tc>
      </w:tr>
      <w:tr w:rsidR="00224AF3" w14:paraId="1598DF5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272ACE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FA204A4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4BC1B2B" w14:textId="77777777" w:rsidR="00224AF3" w:rsidRDefault="00000000">
      <w:pPr>
        <w:pStyle w:val="2"/>
        <w:widowControl w:val="0"/>
        <w:rPr>
          <w:kern w:val="2"/>
        </w:rPr>
      </w:pPr>
      <w:bookmarkStart w:id="52" w:name="_Toc216790072"/>
      <w:r>
        <w:rPr>
          <w:rFonts w:hint="eastAsia"/>
          <w:kern w:val="2"/>
        </w:rPr>
        <w:t>外窗</w:t>
      </w:r>
      <w:bookmarkEnd w:id="52"/>
    </w:p>
    <w:p w14:paraId="5F6AF3F2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24AF3" w14:paraId="2D033118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51D7504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61ED5B8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7F9E7B0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939F785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D98613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6F9822A" w14:textId="77777777" w:rsidR="00224AF3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224AF3" w14:paraId="7EA49DD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E7F2328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E74B3A3" w14:textId="77777777" w:rsidR="00224AF3" w:rsidRDefault="00000000">
            <w:pPr>
              <w:rPr>
                <w:rFonts w:hint="eastAsia"/>
              </w:rPr>
            </w:pPr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7E1C42A9" w14:textId="77777777" w:rsidR="00224AF3" w:rsidRDefault="00000000">
            <w:pPr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1171" w:type="dxa"/>
            <w:vAlign w:val="center"/>
          </w:tcPr>
          <w:p w14:paraId="1D36546B" w14:textId="77777777" w:rsidR="00224AF3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48514CA3" w14:textId="77777777" w:rsidR="00224AF3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  <w:tc>
          <w:tcPr>
            <w:tcW w:w="2031" w:type="dxa"/>
            <w:vAlign w:val="center"/>
          </w:tcPr>
          <w:p w14:paraId="71F5D2CB" w14:textId="77777777" w:rsidR="00224AF3" w:rsidRDefault="00000000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224AF3" w14:paraId="6525745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4766AC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A3A7ED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12009D2" w14:textId="77777777" w:rsidR="00224AF3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24AF3" w14:paraId="5CEC9C6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8EDDAAA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7EAA585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FDC9929" w14:textId="77777777" w:rsidR="00224AF3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224AF3" w14:paraId="0CBF55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39D5F7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1D252CD" w14:textId="77777777" w:rsidR="00224AF3" w:rsidRDefault="00000000">
            <w:pPr>
              <w:rPr>
                <w:rFonts w:hint="eastAsia"/>
              </w:rPr>
            </w:pPr>
            <w:r>
              <w:t>来源：</w:t>
            </w:r>
            <w:r>
              <w:t>DBJT19-07-2012</w:t>
            </w:r>
            <w:r>
              <w:t>（</w:t>
            </w:r>
            <w:r>
              <w:t>12YJ4-1)</w:t>
            </w:r>
          </w:p>
        </w:tc>
      </w:tr>
      <w:tr w:rsidR="00224AF3" w14:paraId="724F34F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34E05DC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3438518" w14:textId="77777777" w:rsidR="00224AF3" w:rsidRDefault="00000000">
            <w:pPr>
              <w:rPr>
                <w:rFonts w:hint="eastAsia"/>
              </w:rPr>
            </w:pPr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984" w:type="dxa"/>
            <w:vAlign w:val="center"/>
          </w:tcPr>
          <w:p w14:paraId="505597B9" w14:textId="77777777" w:rsidR="00224AF3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EAA8247" w14:textId="77777777" w:rsidR="00224AF3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6E54C81D" w14:textId="77777777" w:rsidR="00224AF3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  <w:tc>
          <w:tcPr>
            <w:tcW w:w="2031" w:type="dxa"/>
            <w:vAlign w:val="center"/>
          </w:tcPr>
          <w:p w14:paraId="458DF726" w14:textId="77777777" w:rsidR="00224AF3" w:rsidRDefault="00000000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224AF3" w14:paraId="37DFA71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3AF982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26C3760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C9554B5" w14:textId="77777777" w:rsidR="00224AF3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24AF3" w14:paraId="43B0626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A1A7A5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4D36885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D5D69CB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  <w:r>
              <w:t>，</w:t>
            </w:r>
            <w:r>
              <w:t>C2412</w:t>
            </w:r>
            <w:r>
              <w:t>，</w:t>
            </w:r>
            <w:r>
              <w:t>C3412</w:t>
            </w:r>
            <w:r>
              <w:t>，</w:t>
            </w:r>
            <w:r>
              <w:t>C1212</w:t>
            </w:r>
            <w:r>
              <w:t>，</w:t>
            </w:r>
            <w:r>
              <w:t>C3012</w:t>
            </w:r>
            <w:r>
              <w:t>，</w:t>
            </w:r>
            <w:r>
              <w:t>C3612</w:t>
            </w:r>
            <w:r>
              <w:t>，</w:t>
            </w:r>
            <w:r>
              <w:t>C8012</w:t>
            </w:r>
            <w:r>
              <w:t>，</w:t>
            </w:r>
            <w:r>
              <w:t>C0912</w:t>
            </w:r>
            <w:r>
              <w:t>，</w:t>
            </w:r>
            <w:r>
              <w:t>C4012</w:t>
            </w:r>
            <w:r>
              <w:t>，</w:t>
            </w:r>
            <w:r>
              <w:t>C5412</w:t>
            </w:r>
            <w:r>
              <w:t>，</w:t>
            </w:r>
            <w:r>
              <w:t>C7012</w:t>
            </w:r>
          </w:p>
        </w:tc>
      </w:tr>
      <w:tr w:rsidR="00224AF3" w14:paraId="76085A6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0BC7C42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9F7E491" w14:textId="77777777" w:rsidR="00224AF3" w:rsidRDefault="00000000">
            <w:pPr>
              <w:rPr>
                <w:rFonts w:hint="eastAsia"/>
              </w:rPr>
            </w:pPr>
            <w:r>
              <w:t>来源：</w:t>
            </w:r>
            <w:r>
              <w:t>DBJT19-07-2012</w:t>
            </w:r>
            <w:r>
              <w:t>（</w:t>
            </w:r>
            <w:r>
              <w:t>12YJ4-1)</w:t>
            </w:r>
          </w:p>
        </w:tc>
      </w:tr>
    </w:tbl>
    <w:p w14:paraId="3981F9F0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4A5E4D3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EC53FCD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102D68E0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91D2534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4AF3" w14:paraId="5A43A44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E290ED6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2B0480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589DC2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A8EDAC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2C34B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FAC59F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C5981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825D57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4AF3" w14:paraId="4B600864" w14:textId="77777777">
        <w:trPr>
          <w:jc w:val="center"/>
        </w:trPr>
        <w:tc>
          <w:tcPr>
            <w:tcW w:w="1013" w:type="dxa"/>
            <w:vAlign w:val="center"/>
          </w:tcPr>
          <w:p w14:paraId="7002112E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5A064D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B083BB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BA428D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497D5BD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FEFAE8A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1188" w:type="dxa"/>
            <w:vAlign w:val="center"/>
          </w:tcPr>
          <w:p w14:paraId="2907E024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2E2E903C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63D36505" w14:textId="77777777">
        <w:trPr>
          <w:jc w:val="center"/>
        </w:trPr>
        <w:tc>
          <w:tcPr>
            <w:tcW w:w="1013" w:type="dxa"/>
            <w:vAlign w:val="center"/>
          </w:tcPr>
          <w:p w14:paraId="3E2EBFD1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818673" w14:textId="77777777" w:rsidR="00224AF3" w:rsidRDefault="00000000">
            <w:pPr>
              <w:rPr>
                <w:rFonts w:hint="eastAsia"/>
              </w:rPr>
            </w:pPr>
            <w:r>
              <w:t>C0912</w:t>
            </w:r>
          </w:p>
        </w:tc>
        <w:tc>
          <w:tcPr>
            <w:tcW w:w="1188" w:type="dxa"/>
            <w:vAlign w:val="center"/>
          </w:tcPr>
          <w:p w14:paraId="5E0FB53B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A86EE7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B35EEC" w14:textId="77777777" w:rsidR="00224AF3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74D56C2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D060DD7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4DE83E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5D51EF3C" w14:textId="77777777">
        <w:trPr>
          <w:jc w:val="center"/>
        </w:trPr>
        <w:tc>
          <w:tcPr>
            <w:tcW w:w="1013" w:type="dxa"/>
            <w:vAlign w:val="center"/>
          </w:tcPr>
          <w:p w14:paraId="3FD74A22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143C19C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88" w:type="dxa"/>
            <w:vAlign w:val="center"/>
          </w:tcPr>
          <w:p w14:paraId="5F674D8B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16BF77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BBF646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7DE39E30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20389193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356AE0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05C3615F" w14:textId="77777777">
        <w:trPr>
          <w:jc w:val="center"/>
        </w:trPr>
        <w:tc>
          <w:tcPr>
            <w:tcW w:w="1013" w:type="dxa"/>
            <w:vAlign w:val="center"/>
          </w:tcPr>
          <w:p w14:paraId="2B53C529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7BF931B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88" w:type="dxa"/>
            <w:vAlign w:val="center"/>
          </w:tcPr>
          <w:p w14:paraId="1B7B4B27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FED090" w14:textId="77777777" w:rsidR="00224AF3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1940366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665326C9" w14:textId="77777777" w:rsidR="00224AF3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1F03D8D8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A2988E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1B684718" w14:textId="77777777">
        <w:trPr>
          <w:jc w:val="center"/>
        </w:trPr>
        <w:tc>
          <w:tcPr>
            <w:tcW w:w="1013" w:type="dxa"/>
            <w:vAlign w:val="center"/>
          </w:tcPr>
          <w:p w14:paraId="337B2EA3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7B8F4BD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188" w:type="dxa"/>
            <w:vAlign w:val="center"/>
          </w:tcPr>
          <w:p w14:paraId="2D91C21D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D0A901" w14:textId="77777777" w:rsidR="00224AF3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EF0565E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52E272C" w14:textId="77777777" w:rsidR="00224AF3" w:rsidRDefault="00000000">
            <w:pPr>
              <w:jc w:val="right"/>
              <w:rPr>
                <w:rFonts w:hint="eastAsia"/>
              </w:rPr>
            </w:pPr>
            <w:r>
              <w:t>74.88</w:t>
            </w:r>
          </w:p>
        </w:tc>
        <w:tc>
          <w:tcPr>
            <w:tcW w:w="1188" w:type="dxa"/>
            <w:vAlign w:val="center"/>
          </w:tcPr>
          <w:p w14:paraId="56A18059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C5CD79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342019CE" w14:textId="77777777">
        <w:trPr>
          <w:jc w:val="center"/>
        </w:trPr>
        <w:tc>
          <w:tcPr>
            <w:tcW w:w="1013" w:type="dxa"/>
            <w:vAlign w:val="center"/>
          </w:tcPr>
          <w:p w14:paraId="0A7C16AC" w14:textId="77777777" w:rsidR="00224AF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57E8BBD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188" w:type="dxa"/>
            <w:vAlign w:val="center"/>
          </w:tcPr>
          <w:p w14:paraId="72C3C7E5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BD88E28" w14:textId="77777777" w:rsidR="00224AF3" w:rsidRDefault="00000000">
            <w:pPr>
              <w:jc w:val="right"/>
              <w:rPr>
                <w:rFonts w:hint="eastAsia"/>
              </w:rPr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1DD27903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2E7931D2" w14:textId="77777777" w:rsidR="00224AF3" w:rsidRDefault="00000000">
            <w:pPr>
              <w:jc w:val="right"/>
              <w:rPr>
                <w:rFonts w:hint="eastAsia"/>
              </w:rPr>
            </w:pPr>
            <w:r>
              <w:t>182.40</w:t>
            </w:r>
          </w:p>
        </w:tc>
        <w:tc>
          <w:tcPr>
            <w:tcW w:w="1188" w:type="dxa"/>
            <w:vAlign w:val="center"/>
          </w:tcPr>
          <w:p w14:paraId="7A7914EF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251840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5B4E1BFF" w14:textId="77777777">
        <w:trPr>
          <w:jc w:val="center"/>
        </w:trPr>
        <w:tc>
          <w:tcPr>
            <w:tcW w:w="1013" w:type="dxa"/>
            <w:vAlign w:val="center"/>
          </w:tcPr>
          <w:p w14:paraId="4E8AC369" w14:textId="77777777" w:rsidR="00224AF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C77693D" w14:textId="77777777" w:rsidR="00224AF3" w:rsidRDefault="00000000">
            <w:pPr>
              <w:rPr>
                <w:rFonts w:hint="eastAsia"/>
              </w:rPr>
            </w:pPr>
            <w:r>
              <w:t>C5412</w:t>
            </w:r>
          </w:p>
        </w:tc>
        <w:tc>
          <w:tcPr>
            <w:tcW w:w="1188" w:type="dxa"/>
            <w:vAlign w:val="center"/>
          </w:tcPr>
          <w:p w14:paraId="4C0D17AF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527C34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739262" w14:textId="77777777" w:rsidR="00224AF3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7CC39BFB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7743D8FA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E7E523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751B5D5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E94ECE3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50B14F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AEEC4E" w14:textId="77777777" w:rsidR="00224AF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DAC468D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35D9F0A9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4F253A6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4AF3" w14:paraId="5C7F3E1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F7FA905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41AFB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BD3D1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C9E173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DAE187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0ACF56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0E12C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B210A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4AF3" w14:paraId="708BCF3F" w14:textId="77777777">
        <w:trPr>
          <w:jc w:val="center"/>
        </w:trPr>
        <w:tc>
          <w:tcPr>
            <w:tcW w:w="1013" w:type="dxa"/>
            <w:vAlign w:val="center"/>
          </w:tcPr>
          <w:p w14:paraId="187EFBAA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A895869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11A210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832B8F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82AEE6F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09D7DD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1188" w:type="dxa"/>
            <w:vAlign w:val="center"/>
          </w:tcPr>
          <w:p w14:paraId="0EAB1454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5437823A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79870C20" w14:textId="77777777">
        <w:trPr>
          <w:jc w:val="center"/>
        </w:trPr>
        <w:tc>
          <w:tcPr>
            <w:tcW w:w="1013" w:type="dxa"/>
            <w:vAlign w:val="center"/>
          </w:tcPr>
          <w:p w14:paraId="3E9A9E78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BE41BA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88" w:type="dxa"/>
            <w:vAlign w:val="center"/>
          </w:tcPr>
          <w:p w14:paraId="39EC5822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AFDE8D8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9DA6DCD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0BB32851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731E72E8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22B130F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66F82EA4" w14:textId="77777777">
        <w:trPr>
          <w:jc w:val="center"/>
        </w:trPr>
        <w:tc>
          <w:tcPr>
            <w:tcW w:w="1013" w:type="dxa"/>
            <w:vAlign w:val="center"/>
          </w:tcPr>
          <w:p w14:paraId="4CE91432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4B8A3A6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88" w:type="dxa"/>
            <w:vAlign w:val="center"/>
          </w:tcPr>
          <w:p w14:paraId="5A6AD6D8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FC0F782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8E4044D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E85E227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1141C664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64A41A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7C4205BF" w14:textId="77777777">
        <w:trPr>
          <w:jc w:val="center"/>
        </w:trPr>
        <w:tc>
          <w:tcPr>
            <w:tcW w:w="1013" w:type="dxa"/>
            <w:vAlign w:val="center"/>
          </w:tcPr>
          <w:p w14:paraId="5A22486E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04191A7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188" w:type="dxa"/>
            <w:vAlign w:val="center"/>
          </w:tcPr>
          <w:p w14:paraId="1E7DB0E0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F748EE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B5BE35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24ED8BC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65DD8A33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0BA190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5C282038" w14:textId="77777777">
        <w:trPr>
          <w:jc w:val="center"/>
        </w:trPr>
        <w:tc>
          <w:tcPr>
            <w:tcW w:w="1013" w:type="dxa"/>
            <w:vAlign w:val="center"/>
          </w:tcPr>
          <w:p w14:paraId="0BE37B15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0F5907F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57B536FF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0BACD3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F212D7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61C98311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AB60F87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7E5FA6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4ACB5E0C" w14:textId="77777777">
        <w:trPr>
          <w:jc w:val="center"/>
        </w:trPr>
        <w:tc>
          <w:tcPr>
            <w:tcW w:w="1013" w:type="dxa"/>
            <w:vAlign w:val="center"/>
          </w:tcPr>
          <w:p w14:paraId="0A68F809" w14:textId="77777777" w:rsidR="00224AF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8003620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188" w:type="dxa"/>
            <w:vAlign w:val="center"/>
          </w:tcPr>
          <w:p w14:paraId="3B29670E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E63609F" w14:textId="77777777" w:rsidR="00224AF3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057E9A1E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64EB2905" w14:textId="77777777" w:rsidR="00224AF3" w:rsidRDefault="00000000">
            <w:pPr>
              <w:jc w:val="right"/>
              <w:rPr>
                <w:rFonts w:hint="eastAsia"/>
              </w:rPr>
            </w:pPr>
            <w:r>
              <w:t>134.40</w:t>
            </w:r>
          </w:p>
        </w:tc>
        <w:tc>
          <w:tcPr>
            <w:tcW w:w="1188" w:type="dxa"/>
            <w:vAlign w:val="center"/>
          </w:tcPr>
          <w:p w14:paraId="2C918088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4FCA178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2906E488" w14:textId="77777777">
        <w:trPr>
          <w:jc w:val="center"/>
        </w:trPr>
        <w:tc>
          <w:tcPr>
            <w:tcW w:w="1013" w:type="dxa"/>
            <w:vAlign w:val="center"/>
          </w:tcPr>
          <w:p w14:paraId="76E3C9F3" w14:textId="77777777" w:rsidR="00224AF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BC75615" w14:textId="77777777" w:rsidR="00224AF3" w:rsidRDefault="00000000">
            <w:pPr>
              <w:rPr>
                <w:rFonts w:hint="eastAsia"/>
              </w:rPr>
            </w:pPr>
            <w:r>
              <w:t>C7012</w:t>
            </w:r>
          </w:p>
        </w:tc>
        <w:tc>
          <w:tcPr>
            <w:tcW w:w="1188" w:type="dxa"/>
            <w:vAlign w:val="center"/>
          </w:tcPr>
          <w:p w14:paraId="493E1F32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3FAA83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7D4C43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188" w:type="dxa"/>
            <w:vAlign w:val="center"/>
          </w:tcPr>
          <w:p w14:paraId="79E39D19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188" w:type="dxa"/>
            <w:vAlign w:val="center"/>
          </w:tcPr>
          <w:p w14:paraId="2C0EC48A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96B0BB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2E7A1C6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879ECC8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7D710C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F66C2A3" w14:textId="77777777" w:rsidR="00224AF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45A28E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DA01D72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964E3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B438FD5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4AF3" w14:paraId="4F33CAE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9F1E83F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79B1F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6ACC3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0E66AA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858E54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20F0C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813BB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19B4A4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4AF3" w14:paraId="51E9A08F" w14:textId="77777777">
        <w:trPr>
          <w:jc w:val="center"/>
        </w:trPr>
        <w:tc>
          <w:tcPr>
            <w:tcW w:w="1013" w:type="dxa"/>
            <w:vAlign w:val="center"/>
          </w:tcPr>
          <w:p w14:paraId="10FBB2CC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06FC66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0DA90C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1B22F3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18AC34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E931E42" w14:textId="77777777" w:rsidR="00224AF3" w:rsidRDefault="00000000">
            <w:pPr>
              <w:jc w:val="right"/>
              <w:rPr>
                <w:rFonts w:hint="eastAsia"/>
              </w:rPr>
            </w:pPr>
            <w:r>
              <w:t>63.44</w:t>
            </w:r>
          </w:p>
        </w:tc>
        <w:tc>
          <w:tcPr>
            <w:tcW w:w="1188" w:type="dxa"/>
            <w:vAlign w:val="center"/>
          </w:tcPr>
          <w:p w14:paraId="2CFC9BE0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71F4A84E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47DAADBA" w14:textId="77777777">
        <w:trPr>
          <w:jc w:val="center"/>
        </w:trPr>
        <w:tc>
          <w:tcPr>
            <w:tcW w:w="1013" w:type="dxa"/>
            <w:vAlign w:val="center"/>
          </w:tcPr>
          <w:p w14:paraId="0AC18144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88D616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188" w:type="dxa"/>
            <w:vAlign w:val="center"/>
          </w:tcPr>
          <w:p w14:paraId="6889CF4C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9E2977D" w14:textId="77777777" w:rsidR="00224AF3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4DA5A12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7BE3F34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388B7F7D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AA6B0D4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490E318E" w14:textId="77777777">
        <w:trPr>
          <w:jc w:val="center"/>
        </w:trPr>
        <w:tc>
          <w:tcPr>
            <w:tcW w:w="1013" w:type="dxa"/>
            <w:vAlign w:val="center"/>
          </w:tcPr>
          <w:p w14:paraId="2B4783F3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19DD0C6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188" w:type="dxa"/>
            <w:vAlign w:val="center"/>
          </w:tcPr>
          <w:p w14:paraId="4E5F316B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4F7A885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C08B735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15692B46" w14:textId="77777777" w:rsidR="00224AF3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7EADC6B0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AC38DC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3D83BB0A" w14:textId="77777777">
        <w:trPr>
          <w:jc w:val="center"/>
        </w:trPr>
        <w:tc>
          <w:tcPr>
            <w:tcW w:w="1013" w:type="dxa"/>
            <w:vAlign w:val="center"/>
          </w:tcPr>
          <w:p w14:paraId="408FE223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AE3327A" w14:textId="77777777" w:rsidR="00224AF3" w:rsidRDefault="00000000">
            <w:pPr>
              <w:rPr>
                <w:rFonts w:hint="eastAsia"/>
              </w:rPr>
            </w:pPr>
            <w:r>
              <w:t>C3412</w:t>
            </w:r>
          </w:p>
        </w:tc>
        <w:tc>
          <w:tcPr>
            <w:tcW w:w="1188" w:type="dxa"/>
            <w:vAlign w:val="center"/>
          </w:tcPr>
          <w:p w14:paraId="29146364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E35AA8E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BDCB80B" w14:textId="77777777" w:rsidR="00224AF3" w:rsidRDefault="00000000">
            <w:pPr>
              <w:jc w:val="right"/>
              <w:rPr>
                <w:rFonts w:hint="eastAsia"/>
              </w:rPr>
            </w:pPr>
            <w:r>
              <w:t>4.08</w:t>
            </w:r>
          </w:p>
        </w:tc>
        <w:tc>
          <w:tcPr>
            <w:tcW w:w="1188" w:type="dxa"/>
            <w:vAlign w:val="center"/>
          </w:tcPr>
          <w:p w14:paraId="1D8D4927" w14:textId="77777777" w:rsidR="00224AF3" w:rsidRDefault="00000000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88" w:type="dxa"/>
            <w:vAlign w:val="center"/>
          </w:tcPr>
          <w:p w14:paraId="503C17C3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686F54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15C419F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1AB3A17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E03476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495DDF" w14:textId="77777777" w:rsidR="00224AF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DA31E0A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1F23B76C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407CA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CFB0B6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4AF3" w14:paraId="03E4140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5F0539D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C4A3E6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D07DAE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724EDB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480ECF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6D0093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BBFE64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B06E4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4AF3" w14:paraId="090FEBBC" w14:textId="77777777">
        <w:trPr>
          <w:jc w:val="center"/>
        </w:trPr>
        <w:tc>
          <w:tcPr>
            <w:tcW w:w="1013" w:type="dxa"/>
            <w:vAlign w:val="center"/>
          </w:tcPr>
          <w:p w14:paraId="5FE0F0B0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7E66DA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3CAE02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EC6362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CAD8C94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F6EBC5" w14:textId="77777777" w:rsidR="00224AF3" w:rsidRDefault="00000000">
            <w:pPr>
              <w:jc w:val="right"/>
              <w:rPr>
                <w:rFonts w:hint="eastAsia"/>
              </w:rPr>
            </w:pPr>
            <w:r>
              <w:t>69.22</w:t>
            </w:r>
          </w:p>
        </w:tc>
        <w:tc>
          <w:tcPr>
            <w:tcW w:w="1188" w:type="dxa"/>
            <w:vAlign w:val="center"/>
          </w:tcPr>
          <w:p w14:paraId="63BFD4E2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188" w:type="dxa"/>
            <w:vAlign w:val="center"/>
          </w:tcPr>
          <w:p w14:paraId="5156C6A8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5162DB90" w14:textId="77777777">
        <w:trPr>
          <w:jc w:val="center"/>
        </w:trPr>
        <w:tc>
          <w:tcPr>
            <w:tcW w:w="1013" w:type="dxa"/>
            <w:vAlign w:val="center"/>
          </w:tcPr>
          <w:p w14:paraId="42D33076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AF6FC4E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188" w:type="dxa"/>
            <w:vAlign w:val="center"/>
          </w:tcPr>
          <w:p w14:paraId="303A0338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9A4EBD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6CB88DF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494E8F2E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65D7AC14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F16956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6597B391" w14:textId="77777777">
        <w:trPr>
          <w:jc w:val="center"/>
        </w:trPr>
        <w:tc>
          <w:tcPr>
            <w:tcW w:w="1013" w:type="dxa"/>
            <w:vAlign w:val="center"/>
          </w:tcPr>
          <w:p w14:paraId="588DFC8D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1E93E0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188" w:type="dxa"/>
            <w:vAlign w:val="center"/>
          </w:tcPr>
          <w:p w14:paraId="621BCC5E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F7C23BD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73F196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5307DEDC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6FFD6FD1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8B79338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2B5C3FE8" w14:textId="77777777">
        <w:trPr>
          <w:jc w:val="center"/>
        </w:trPr>
        <w:tc>
          <w:tcPr>
            <w:tcW w:w="1013" w:type="dxa"/>
            <w:vAlign w:val="center"/>
          </w:tcPr>
          <w:p w14:paraId="07D0B4EB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CB95CC8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1E295474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29999EB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9B2938D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62D3777D" w14:textId="77777777" w:rsidR="00224AF3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659BEC7F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9CCA82B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113BAD37" w14:textId="77777777">
        <w:trPr>
          <w:jc w:val="center"/>
        </w:trPr>
        <w:tc>
          <w:tcPr>
            <w:tcW w:w="1013" w:type="dxa"/>
            <w:vAlign w:val="center"/>
          </w:tcPr>
          <w:p w14:paraId="0D0C694C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0303D0F" w14:textId="77777777" w:rsidR="00224AF3" w:rsidRDefault="00000000">
            <w:pPr>
              <w:rPr>
                <w:rFonts w:hint="eastAsia"/>
              </w:rPr>
            </w:pPr>
            <w:r>
              <w:t>C8012</w:t>
            </w:r>
          </w:p>
        </w:tc>
        <w:tc>
          <w:tcPr>
            <w:tcW w:w="1188" w:type="dxa"/>
            <w:vAlign w:val="center"/>
          </w:tcPr>
          <w:p w14:paraId="45A347FC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0D58BA" w14:textId="77777777" w:rsidR="00224AF3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F11AAAB" w14:textId="77777777" w:rsidR="00224AF3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53CD2674" w14:textId="77777777" w:rsidR="00224AF3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00492329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0D68868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24AF3" w14:paraId="71A055A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970D800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1B4CCD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5E277E" w14:textId="77777777" w:rsidR="00224AF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21DF081" w14:textId="77777777" w:rsidR="00224AF3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2F0220B6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ADBF81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4798AC74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71CA9E5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24AF3" w14:paraId="2A60A4A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1AE822B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EC48C82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54F0562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38E563E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8F79F6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46D2B9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D0EBC74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9607F49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60008DB" w14:textId="77777777" w:rsidR="00224AF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4AF3" w14:paraId="07050966" w14:textId="77777777">
        <w:trPr>
          <w:jc w:val="center"/>
        </w:trPr>
        <w:tc>
          <w:tcPr>
            <w:tcW w:w="656" w:type="dxa"/>
            <w:vAlign w:val="center"/>
          </w:tcPr>
          <w:p w14:paraId="5898A3FB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2D7B8CF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58D9DB3A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8BC2DFE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63D2EA9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433C484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894" w:type="dxa"/>
            <w:vAlign w:val="center"/>
          </w:tcPr>
          <w:p w14:paraId="2106BB7F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1A53ABD0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6F318A4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015AE686" w14:textId="77777777">
        <w:trPr>
          <w:jc w:val="center"/>
        </w:trPr>
        <w:tc>
          <w:tcPr>
            <w:tcW w:w="656" w:type="dxa"/>
            <w:vAlign w:val="center"/>
          </w:tcPr>
          <w:p w14:paraId="67463BE9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C7539C8" w14:textId="77777777" w:rsidR="00224AF3" w:rsidRDefault="00000000">
            <w:pPr>
              <w:rPr>
                <w:rFonts w:hint="eastAsia"/>
              </w:rPr>
            </w:pPr>
            <w:r>
              <w:t>C0912</w:t>
            </w:r>
          </w:p>
        </w:tc>
        <w:tc>
          <w:tcPr>
            <w:tcW w:w="1052" w:type="dxa"/>
            <w:vAlign w:val="center"/>
          </w:tcPr>
          <w:p w14:paraId="083662DC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97B440D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8EE6E0D" w14:textId="77777777" w:rsidR="00224AF3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31" w:type="dxa"/>
            <w:vAlign w:val="center"/>
          </w:tcPr>
          <w:p w14:paraId="6E00E5ED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94" w:type="dxa"/>
            <w:vAlign w:val="center"/>
          </w:tcPr>
          <w:p w14:paraId="3381A305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F57BC47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3DEB1E1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5EDE43FD" w14:textId="77777777">
        <w:trPr>
          <w:jc w:val="center"/>
        </w:trPr>
        <w:tc>
          <w:tcPr>
            <w:tcW w:w="656" w:type="dxa"/>
            <w:vAlign w:val="center"/>
          </w:tcPr>
          <w:p w14:paraId="174A57BB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1A146B7E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052" w:type="dxa"/>
            <w:vAlign w:val="center"/>
          </w:tcPr>
          <w:p w14:paraId="1C6C757D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7E3FACB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18E652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14:paraId="6648AC32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94" w:type="dxa"/>
            <w:vAlign w:val="center"/>
          </w:tcPr>
          <w:p w14:paraId="0D02D894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13B5426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1C17F9F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129F3ECB" w14:textId="77777777">
        <w:trPr>
          <w:jc w:val="center"/>
        </w:trPr>
        <w:tc>
          <w:tcPr>
            <w:tcW w:w="656" w:type="dxa"/>
            <w:vAlign w:val="center"/>
          </w:tcPr>
          <w:p w14:paraId="0FE31C07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6B6E73A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052" w:type="dxa"/>
            <w:vAlign w:val="center"/>
          </w:tcPr>
          <w:p w14:paraId="01D155C5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6D414CC" w14:textId="77777777" w:rsidR="00224AF3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12EB2BA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Align w:val="center"/>
          </w:tcPr>
          <w:p w14:paraId="178B412B" w14:textId="77777777" w:rsidR="00224AF3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94" w:type="dxa"/>
            <w:vAlign w:val="center"/>
          </w:tcPr>
          <w:p w14:paraId="544FDFEB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74E174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9E007FD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35E438B3" w14:textId="77777777">
        <w:trPr>
          <w:jc w:val="center"/>
        </w:trPr>
        <w:tc>
          <w:tcPr>
            <w:tcW w:w="656" w:type="dxa"/>
            <w:vAlign w:val="center"/>
          </w:tcPr>
          <w:p w14:paraId="0238A8F9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52B706E9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052" w:type="dxa"/>
            <w:vAlign w:val="center"/>
          </w:tcPr>
          <w:p w14:paraId="52910A2A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13FBEDB" w14:textId="77777777" w:rsidR="00224AF3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31" w:type="dxa"/>
            <w:vAlign w:val="center"/>
          </w:tcPr>
          <w:p w14:paraId="2589A9FB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2D4AD488" w14:textId="77777777" w:rsidR="00224AF3" w:rsidRDefault="00000000">
            <w:pPr>
              <w:jc w:val="right"/>
              <w:rPr>
                <w:rFonts w:hint="eastAsia"/>
              </w:rPr>
            </w:pPr>
            <w:r>
              <w:t>74.88</w:t>
            </w:r>
          </w:p>
        </w:tc>
        <w:tc>
          <w:tcPr>
            <w:tcW w:w="894" w:type="dxa"/>
            <w:vAlign w:val="center"/>
          </w:tcPr>
          <w:p w14:paraId="2AC830C9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D045E84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BAAE372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58058AC3" w14:textId="77777777">
        <w:trPr>
          <w:jc w:val="center"/>
        </w:trPr>
        <w:tc>
          <w:tcPr>
            <w:tcW w:w="656" w:type="dxa"/>
            <w:vAlign w:val="center"/>
          </w:tcPr>
          <w:p w14:paraId="0F5FEBEB" w14:textId="77777777" w:rsidR="00224AF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6DEA5562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052" w:type="dxa"/>
            <w:vAlign w:val="center"/>
          </w:tcPr>
          <w:p w14:paraId="51DA8796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790706A" w14:textId="77777777" w:rsidR="00224AF3" w:rsidRDefault="00000000">
            <w:pPr>
              <w:jc w:val="right"/>
              <w:rPr>
                <w:rFonts w:hint="eastAsia"/>
              </w:rPr>
            </w:pPr>
            <w:r>
              <w:t>38</w:t>
            </w:r>
          </w:p>
        </w:tc>
        <w:tc>
          <w:tcPr>
            <w:tcW w:w="1131" w:type="dxa"/>
            <w:vAlign w:val="center"/>
          </w:tcPr>
          <w:p w14:paraId="0B357411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31" w:type="dxa"/>
            <w:vAlign w:val="center"/>
          </w:tcPr>
          <w:p w14:paraId="1CB276B0" w14:textId="77777777" w:rsidR="00224AF3" w:rsidRDefault="00000000">
            <w:pPr>
              <w:jc w:val="right"/>
              <w:rPr>
                <w:rFonts w:hint="eastAsia"/>
              </w:rPr>
            </w:pPr>
            <w:r>
              <w:t>182.40</w:t>
            </w:r>
          </w:p>
        </w:tc>
        <w:tc>
          <w:tcPr>
            <w:tcW w:w="894" w:type="dxa"/>
            <w:vAlign w:val="center"/>
          </w:tcPr>
          <w:p w14:paraId="057FEE7F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7ED263A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FE0395C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2F7039EF" w14:textId="77777777">
        <w:trPr>
          <w:jc w:val="center"/>
        </w:trPr>
        <w:tc>
          <w:tcPr>
            <w:tcW w:w="656" w:type="dxa"/>
            <w:vAlign w:val="center"/>
          </w:tcPr>
          <w:p w14:paraId="67A93CEB" w14:textId="77777777" w:rsidR="00224AF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6292FAA8" w14:textId="77777777" w:rsidR="00224AF3" w:rsidRDefault="00000000">
            <w:pPr>
              <w:rPr>
                <w:rFonts w:hint="eastAsia"/>
              </w:rPr>
            </w:pPr>
            <w:r>
              <w:t>C5412</w:t>
            </w:r>
          </w:p>
        </w:tc>
        <w:tc>
          <w:tcPr>
            <w:tcW w:w="1052" w:type="dxa"/>
            <w:vAlign w:val="center"/>
          </w:tcPr>
          <w:p w14:paraId="3BA6DF77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BD7A94E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B86DD57" w14:textId="77777777" w:rsidR="00224AF3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Align w:val="center"/>
          </w:tcPr>
          <w:p w14:paraId="2FE641CD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894" w:type="dxa"/>
            <w:vAlign w:val="center"/>
          </w:tcPr>
          <w:p w14:paraId="2F771E3B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7CF7F3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E50739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248B2F9D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F6B4EE0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BDEB66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AFC83FE" w14:textId="77777777" w:rsidR="00224AF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4607C3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0AAE72C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1750BFC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24AF3" w14:paraId="6864690F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259B363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643CBEF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1F36A0B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237CFC9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2B16CD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16ACEE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2F52D68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2DBCDDE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5758461" w14:textId="77777777" w:rsidR="00224AF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4AF3" w14:paraId="65CC8653" w14:textId="77777777">
        <w:trPr>
          <w:jc w:val="center"/>
        </w:trPr>
        <w:tc>
          <w:tcPr>
            <w:tcW w:w="656" w:type="dxa"/>
            <w:vAlign w:val="center"/>
          </w:tcPr>
          <w:p w14:paraId="6F1F4CE6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ED5F557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1131BFBC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C953A75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3F065F5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8843E78" w14:textId="77777777" w:rsidR="00224AF3" w:rsidRDefault="00000000">
            <w:pPr>
              <w:jc w:val="right"/>
              <w:rPr>
                <w:rFonts w:hint="eastAsia"/>
              </w:rPr>
            </w:pPr>
            <w:r>
              <w:t>31.72</w:t>
            </w:r>
          </w:p>
        </w:tc>
        <w:tc>
          <w:tcPr>
            <w:tcW w:w="894" w:type="dxa"/>
            <w:vAlign w:val="center"/>
          </w:tcPr>
          <w:p w14:paraId="045D72F7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10101A77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4D40B90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17B493D2" w14:textId="77777777">
        <w:trPr>
          <w:jc w:val="center"/>
        </w:trPr>
        <w:tc>
          <w:tcPr>
            <w:tcW w:w="656" w:type="dxa"/>
            <w:vAlign w:val="center"/>
          </w:tcPr>
          <w:p w14:paraId="724A1762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F7006C3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052" w:type="dxa"/>
            <w:vAlign w:val="center"/>
          </w:tcPr>
          <w:p w14:paraId="27C01991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0FA1A865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C5E091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14:paraId="0D44E528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94" w:type="dxa"/>
            <w:vAlign w:val="center"/>
          </w:tcPr>
          <w:p w14:paraId="2717F823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D9730ED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C3CE89D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6291A223" w14:textId="77777777">
        <w:trPr>
          <w:jc w:val="center"/>
        </w:trPr>
        <w:tc>
          <w:tcPr>
            <w:tcW w:w="656" w:type="dxa"/>
            <w:vAlign w:val="center"/>
          </w:tcPr>
          <w:p w14:paraId="0597AF64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7304979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052" w:type="dxa"/>
            <w:vAlign w:val="center"/>
          </w:tcPr>
          <w:p w14:paraId="027F7F00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7037E6E2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BA15BAC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Align w:val="center"/>
          </w:tcPr>
          <w:p w14:paraId="6846B1B8" w14:textId="77777777" w:rsidR="00224AF3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894" w:type="dxa"/>
            <w:vAlign w:val="center"/>
          </w:tcPr>
          <w:p w14:paraId="7B1CD0AF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B7EB88C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77A86C8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43617F0E" w14:textId="77777777">
        <w:trPr>
          <w:jc w:val="center"/>
        </w:trPr>
        <w:tc>
          <w:tcPr>
            <w:tcW w:w="656" w:type="dxa"/>
            <w:vAlign w:val="center"/>
          </w:tcPr>
          <w:p w14:paraId="0805FFBF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6930EC7F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052" w:type="dxa"/>
            <w:vAlign w:val="center"/>
          </w:tcPr>
          <w:p w14:paraId="14EDA120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B4B0C0F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1A8793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Align w:val="center"/>
          </w:tcPr>
          <w:p w14:paraId="59CFCA13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94" w:type="dxa"/>
            <w:vAlign w:val="center"/>
          </w:tcPr>
          <w:p w14:paraId="1388132C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654316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6F86C5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3DF4EA61" w14:textId="77777777">
        <w:trPr>
          <w:jc w:val="center"/>
        </w:trPr>
        <w:tc>
          <w:tcPr>
            <w:tcW w:w="656" w:type="dxa"/>
            <w:vAlign w:val="center"/>
          </w:tcPr>
          <w:p w14:paraId="0E540512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485333DE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052" w:type="dxa"/>
            <w:vAlign w:val="center"/>
          </w:tcPr>
          <w:p w14:paraId="3AF9AB8F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737539C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08F462A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Align w:val="center"/>
          </w:tcPr>
          <w:p w14:paraId="53837F77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94" w:type="dxa"/>
            <w:vAlign w:val="center"/>
          </w:tcPr>
          <w:p w14:paraId="76BDD9A2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C532126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C2B8E0A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4A319538" w14:textId="77777777">
        <w:trPr>
          <w:jc w:val="center"/>
        </w:trPr>
        <w:tc>
          <w:tcPr>
            <w:tcW w:w="656" w:type="dxa"/>
            <w:vAlign w:val="center"/>
          </w:tcPr>
          <w:p w14:paraId="77D04F6C" w14:textId="77777777" w:rsidR="00224AF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0D83C751" w14:textId="77777777" w:rsidR="00224AF3" w:rsidRDefault="00000000">
            <w:pPr>
              <w:rPr>
                <w:rFonts w:hint="eastAsia"/>
              </w:rPr>
            </w:pPr>
            <w:r>
              <w:t>C4012</w:t>
            </w:r>
          </w:p>
        </w:tc>
        <w:tc>
          <w:tcPr>
            <w:tcW w:w="1052" w:type="dxa"/>
            <w:vAlign w:val="center"/>
          </w:tcPr>
          <w:p w14:paraId="13822341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028F2A44" w14:textId="77777777" w:rsidR="00224AF3" w:rsidRDefault="00000000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31" w:type="dxa"/>
            <w:vAlign w:val="center"/>
          </w:tcPr>
          <w:p w14:paraId="49552847" w14:textId="77777777" w:rsidR="00224AF3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31" w:type="dxa"/>
            <w:vAlign w:val="center"/>
          </w:tcPr>
          <w:p w14:paraId="62F700C3" w14:textId="77777777" w:rsidR="00224AF3" w:rsidRDefault="00000000">
            <w:pPr>
              <w:jc w:val="right"/>
              <w:rPr>
                <w:rFonts w:hint="eastAsia"/>
              </w:rPr>
            </w:pPr>
            <w:r>
              <w:t>134.40</w:t>
            </w:r>
          </w:p>
        </w:tc>
        <w:tc>
          <w:tcPr>
            <w:tcW w:w="894" w:type="dxa"/>
            <w:vAlign w:val="center"/>
          </w:tcPr>
          <w:p w14:paraId="38E528EF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A60287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65FD8704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092BBF9A" w14:textId="77777777">
        <w:trPr>
          <w:jc w:val="center"/>
        </w:trPr>
        <w:tc>
          <w:tcPr>
            <w:tcW w:w="656" w:type="dxa"/>
            <w:vAlign w:val="center"/>
          </w:tcPr>
          <w:p w14:paraId="6B366D58" w14:textId="77777777" w:rsidR="00224AF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220DA74E" w14:textId="77777777" w:rsidR="00224AF3" w:rsidRDefault="00000000">
            <w:pPr>
              <w:rPr>
                <w:rFonts w:hint="eastAsia"/>
              </w:rPr>
            </w:pPr>
            <w:r>
              <w:t>C7012</w:t>
            </w:r>
          </w:p>
        </w:tc>
        <w:tc>
          <w:tcPr>
            <w:tcW w:w="1052" w:type="dxa"/>
            <w:vAlign w:val="center"/>
          </w:tcPr>
          <w:p w14:paraId="00D82931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FB0E5B5" w14:textId="77777777" w:rsidR="00224AF3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06957B4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131" w:type="dxa"/>
            <w:vAlign w:val="center"/>
          </w:tcPr>
          <w:p w14:paraId="245658A7" w14:textId="77777777" w:rsidR="00224AF3" w:rsidRDefault="00000000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894" w:type="dxa"/>
            <w:vAlign w:val="center"/>
          </w:tcPr>
          <w:p w14:paraId="1F93C45B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2E087B1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7AC2405A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652A6CD9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E622792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507D2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E59DFD3" w14:textId="77777777" w:rsidR="00224AF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8EC8801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279E9C8C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E866ED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0C1513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24AF3" w14:paraId="5152411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3547607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A40D158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3ABFEE6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85EA6E7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35D498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299B8B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540F28C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7A5B089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3A726324" w14:textId="77777777" w:rsidR="00224AF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4AF3" w14:paraId="188CE78C" w14:textId="77777777">
        <w:trPr>
          <w:jc w:val="center"/>
        </w:trPr>
        <w:tc>
          <w:tcPr>
            <w:tcW w:w="656" w:type="dxa"/>
            <w:vAlign w:val="center"/>
          </w:tcPr>
          <w:p w14:paraId="5B9796C6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1800318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07038F68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EA13A89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A4F649F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2D41335" w14:textId="77777777" w:rsidR="00224AF3" w:rsidRDefault="00000000">
            <w:pPr>
              <w:jc w:val="right"/>
              <w:rPr>
                <w:rFonts w:hint="eastAsia"/>
              </w:rPr>
            </w:pPr>
            <w:r>
              <w:t>63.44</w:t>
            </w:r>
          </w:p>
        </w:tc>
        <w:tc>
          <w:tcPr>
            <w:tcW w:w="894" w:type="dxa"/>
            <w:vAlign w:val="center"/>
          </w:tcPr>
          <w:p w14:paraId="2CF1C460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520774D6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31A070B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1BD45D94" w14:textId="77777777">
        <w:trPr>
          <w:jc w:val="center"/>
        </w:trPr>
        <w:tc>
          <w:tcPr>
            <w:tcW w:w="656" w:type="dxa"/>
            <w:vAlign w:val="center"/>
          </w:tcPr>
          <w:p w14:paraId="709BA254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DAF5166" w14:textId="77777777" w:rsidR="00224AF3" w:rsidRDefault="00000000">
            <w:pPr>
              <w:rPr>
                <w:rFonts w:hint="eastAsia"/>
              </w:rPr>
            </w:pPr>
            <w:r>
              <w:t>C1812</w:t>
            </w:r>
          </w:p>
        </w:tc>
        <w:tc>
          <w:tcPr>
            <w:tcW w:w="1052" w:type="dxa"/>
            <w:vAlign w:val="center"/>
          </w:tcPr>
          <w:p w14:paraId="69D28AA6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D1DDEEA" w14:textId="77777777" w:rsidR="00224AF3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DFDA455" w14:textId="77777777" w:rsidR="00224AF3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Align w:val="center"/>
          </w:tcPr>
          <w:p w14:paraId="569604E1" w14:textId="77777777" w:rsidR="00224AF3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94" w:type="dxa"/>
            <w:vAlign w:val="center"/>
          </w:tcPr>
          <w:p w14:paraId="544607D3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DA70C8F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C999ACC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0379295E" w14:textId="77777777">
        <w:trPr>
          <w:jc w:val="center"/>
        </w:trPr>
        <w:tc>
          <w:tcPr>
            <w:tcW w:w="656" w:type="dxa"/>
            <w:vAlign w:val="center"/>
          </w:tcPr>
          <w:p w14:paraId="3D16A599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8DBA637" w14:textId="77777777" w:rsidR="00224AF3" w:rsidRDefault="00000000">
            <w:pPr>
              <w:rPr>
                <w:rFonts w:hint="eastAsia"/>
              </w:rPr>
            </w:pPr>
            <w:r>
              <w:t>C2412</w:t>
            </w:r>
          </w:p>
        </w:tc>
        <w:tc>
          <w:tcPr>
            <w:tcW w:w="1052" w:type="dxa"/>
            <w:vAlign w:val="center"/>
          </w:tcPr>
          <w:p w14:paraId="0D845856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293D923E" w14:textId="77777777" w:rsidR="00224AF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A201470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31" w:type="dxa"/>
            <w:vAlign w:val="center"/>
          </w:tcPr>
          <w:p w14:paraId="7BBCE433" w14:textId="77777777" w:rsidR="00224AF3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894" w:type="dxa"/>
            <w:vAlign w:val="center"/>
          </w:tcPr>
          <w:p w14:paraId="188B7EBA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A896556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4015DD2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08C3CD8B" w14:textId="77777777">
        <w:trPr>
          <w:jc w:val="center"/>
        </w:trPr>
        <w:tc>
          <w:tcPr>
            <w:tcW w:w="656" w:type="dxa"/>
            <w:vAlign w:val="center"/>
          </w:tcPr>
          <w:p w14:paraId="5A34BA16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33D3CE03" w14:textId="77777777" w:rsidR="00224AF3" w:rsidRDefault="00000000">
            <w:pPr>
              <w:rPr>
                <w:rFonts w:hint="eastAsia"/>
              </w:rPr>
            </w:pPr>
            <w:r>
              <w:t>C3412</w:t>
            </w:r>
          </w:p>
        </w:tc>
        <w:tc>
          <w:tcPr>
            <w:tcW w:w="1052" w:type="dxa"/>
            <w:vAlign w:val="center"/>
          </w:tcPr>
          <w:p w14:paraId="5F9311C5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281D93C0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1B9F6C8" w14:textId="77777777" w:rsidR="00224AF3" w:rsidRDefault="00000000">
            <w:pPr>
              <w:jc w:val="right"/>
              <w:rPr>
                <w:rFonts w:hint="eastAsia"/>
              </w:rPr>
            </w:pPr>
            <w:r>
              <w:t>4.08</w:t>
            </w:r>
          </w:p>
        </w:tc>
        <w:tc>
          <w:tcPr>
            <w:tcW w:w="1131" w:type="dxa"/>
            <w:vAlign w:val="center"/>
          </w:tcPr>
          <w:p w14:paraId="263D1BD1" w14:textId="77777777" w:rsidR="00224AF3" w:rsidRDefault="00000000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894" w:type="dxa"/>
            <w:vAlign w:val="center"/>
          </w:tcPr>
          <w:p w14:paraId="1160ED81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E8439C4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41A8EE1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4186F779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AB0FC66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CFCA04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885EA0D" w14:textId="77777777" w:rsidR="00224AF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470AC1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71D0C63B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51A723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6485E485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24AF3" w14:paraId="529992AC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F9CB76D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A35CD21" w14:textId="77777777" w:rsidR="00224AF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3D0B40A2" w14:textId="77777777" w:rsidR="00224AF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3BB51ED" w14:textId="77777777" w:rsidR="00224AF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42F172" w14:textId="77777777" w:rsidR="00224AF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35A876" w14:textId="77777777" w:rsidR="00224AF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08C8F0E" w14:textId="77777777" w:rsidR="00224AF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B590445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105B266" w14:textId="77777777" w:rsidR="00224AF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4AF3" w14:paraId="2E263543" w14:textId="77777777">
        <w:trPr>
          <w:jc w:val="center"/>
        </w:trPr>
        <w:tc>
          <w:tcPr>
            <w:tcW w:w="656" w:type="dxa"/>
            <w:vAlign w:val="center"/>
          </w:tcPr>
          <w:p w14:paraId="689CC359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0FF2417" w14:textId="77777777" w:rsidR="00224AF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371882BD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25C5438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B17ADBA" w14:textId="77777777" w:rsidR="00224AF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6709A0E" w14:textId="77777777" w:rsidR="00224AF3" w:rsidRDefault="00000000">
            <w:pPr>
              <w:jc w:val="right"/>
              <w:rPr>
                <w:rFonts w:hint="eastAsia"/>
              </w:rPr>
            </w:pPr>
            <w:r>
              <w:t>69.22</w:t>
            </w:r>
          </w:p>
        </w:tc>
        <w:tc>
          <w:tcPr>
            <w:tcW w:w="894" w:type="dxa"/>
            <w:vAlign w:val="center"/>
          </w:tcPr>
          <w:p w14:paraId="28D2CAB4" w14:textId="77777777" w:rsidR="00224AF3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86" w:type="dxa"/>
            <w:vAlign w:val="center"/>
          </w:tcPr>
          <w:p w14:paraId="39B7170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3FFB7E3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417C5A24" w14:textId="77777777">
        <w:trPr>
          <w:jc w:val="center"/>
        </w:trPr>
        <w:tc>
          <w:tcPr>
            <w:tcW w:w="656" w:type="dxa"/>
            <w:vAlign w:val="center"/>
          </w:tcPr>
          <w:p w14:paraId="0AD61C0B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2FE7729" w14:textId="77777777" w:rsidR="00224AF3" w:rsidRDefault="00000000">
            <w:pPr>
              <w:rPr>
                <w:rFonts w:hint="eastAsia"/>
              </w:rPr>
            </w:pPr>
            <w:r>
              <w:t>C1212</w:t>
            </w:r>
          </w:p>
        </w:tc>
        <w:tc>
          <w:tcPr>
            <w:tcW w:w="1052" w:type="dxa"/>
            <w:vAlign w:val="center"/>
          </w:tcPr>
          <w:p w14:paraId="072E3D55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3F3ACC4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37883D" w14:textId="77777777" w:rsidR="00224AF3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14:paraId="1B724602" w14:textId="77777777" w:rsidR="00224AF3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94" w:type="dxa"/>
            <w:vAlign w:val="center"/>
          </w:tcPr>
          <w:p w14:paraId="09F476E6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2820391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0CF7305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4B8C71CE" w14:textId="77777777">
        <w:trPr>
          <w:jc w:val="center"/>
        </w:trPr>
        <w:tc>
          <w:tcPr>
            <w:tcW w:w="656" w:type="dxa"/>
            <w:vAlign w:val="center"/>
          </w:tcPr>
          <w:p w14:paraId="5A9AE0F5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2B4F498" w14:textId="77777777" w:rsidR="00224AF3" w:rsidRDefault="00000000">
            <w:pPr>
              <w:rPr>
                <w:rFonts w:hint="eastAsia"/>
              </w:rPr>
            </w:pPr>
            <w:r>
              <w:t>C3012</w:t>
            </w:r>
          </w:p>
        </w:tc>
        <w:tc>
          <w:tcPr>
            <w:tcW w:w="1052" w:type="dxa"/>
            <w:vAlign w:val="center"/>
          </w:tcPr>
          <w:p w14:paraId="731819AC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E9DCD00" w14:textId="77777777" w:rsidR="00224AF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6CE70F7" w14:textId="77777777" w:rsidR="00224AF3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Align w:val="center"/>
          </w:tcPr>
          <w:p w14:paraId="38D05FDD" w14:textId="77777777" w:rsidR="00224AF3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94" w:type="dxa"/>
            <w:vAlign w:val="center"/>
          </w:tcPr>
          <w:p w14:paraId="2CFA7A9A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03E2D34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0C58F3C5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023D110E" w14:textId="77777777">
        <w:trPr>
          <w:jc w:val="center"/>
        </w:trPr>
        <w:tc>
          <w:tcPr>
            <w:tcW w:w="656" w:type="dxa"/>
            <w:vAlign w:val="center"/>
          </w:tcPr>
          <w:p w14:paraId="65F6D03D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489F9D49" w14:textId="77777777" w:rsidR="00224AF3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052" w:type="dxa"/>
            <w:vAlign w:val="center"/>
          </w:tcPr>
          <w:p w14:paraId="2E61CD4A" w14:textId="77777777" w:rsidR="00224AF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790D6C91" w14:textId="77777777" w:rsidR="00224AF3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30AEAF8" w14:textId="77777777" w:rsidR="00224AF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Align w:val="center"/>
          </w:tcPr>
          <w:p w14:paraId="24E4DBFA" w14:textId="77777777" w:rsidR="00224AF3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894" w:type="dxa"/>
            <w:vAlign w:val="center"/>
          </w:tcPr>
          <w:p w14:paraId="7AD7BBEA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15105C1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5C569FCB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2668885F" w14:textId="77777777">
        <w:trPr>
          <w:jc w:val="center"/>
        </w:trPr>
        <w:tc>
          <w:tcPr>
            <w:tcW w:w="656" w:type="dxa"/>
            <w:vAlign w:val="center"/>
          </w:tcPr>
          <w:p w14:paraId="7BC4058C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2A15C64C" w14:textId="77777777" w:rsidR="00224AF3" w:rsidRDefault="00000000">
            <w:pPr>
              <w:rPr>
                <w:rFonts w:hint="eastAsia"/>
              </w:rPr>
            </w:pPr>
            <w:r>
              <w:t>C8012</w:t>
            </w:r>
          </w:p>
        </w:tc>
        <w:tc>
          <w:tcPr>
            <w:tcW w:w="1052" w:type="dxa"/>
            <w:vAlign w:val="center"/>
          </w:tcPr>
          <w:p w14:paraId="20651486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0D11405" w14:textId="77777777" w:rsidR="00224AF3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FF9FEA0" w14:textId="77777777" w:rsidR="00224AF3" w:rsidRDefault="00000000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31" w:type="dxa"/>
            <w:vAlign w:val="center"/>
          </w:tcPr>
          <w:p w14:paraId="44AA0ECD" w14:textId="77777777" w:rsidR="00224AF3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894" w:type="dxa"/>
            <w:vAlign w:val="center"/>
          </w:tcPr>
          <w:p w14:paraId="4B069DAC" w14:textId="77777777" w:rsidR="00224AF3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7DBA919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  <w:tc>
          <w:tcPr>
            <w:tcW w:w="1381" w:type="dxa"/>
            <w:vAlign w:val="center"/>
          </w:tcPr>
          <w:p w14:paraId="20F30737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  <w:tr w:rsidR="00224AF3" w14:paraId="6B86A77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344719E" w14:textId="77777777" w:rsidR="00224AF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C76A5A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447E220" w14:textId="77777777" w:rsidR="00224AF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4BAC0E3" w14:textId="77777777" w:rsidR="00224AF3" w:rsidRDefault="00000000">
            <w:pPr>
              <w:jc w:val="right"/>
              <w:rPr>
                <w:rFonts w:hint="eastAsia"/>
              </w:rPr>
            </w:pPr>
            <w:r>
              <w:t>0.411</w:t>
            </w:r>
          </w:p>
        </w:tc>
      </w:tr>
    </w:tbl>
    <w:p w14:paraId="27D2983B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26E4C7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224AF3" w14:paraId="059DDF5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0237BDC" w14:textId="77777777" w:rsidR="00224AF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539164" w14:textId="77777777" w:rsidR="00224AF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FDADCE" w14:textId="77777777" w:rsidR="00224AF3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170B6" w14:textId="77777777" w:rsidR="00224AF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4DA46D" w14:textId="77777777" w:rsidR="00224AF3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9A6D1" w14:textId="77777777" w:rsidR="00224AF3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97162C4" w14:textId="77777777" w:rsidR="00224AF3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E6AD94" w14:textId="77777777" w:rsidR="00224AF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4AF3" w14:paraId="73232303" w14:textId="77777777">
        <w:trPr>
          <w:jc w:val="center"/>
        </w:trPr>
        <w:tc>
          <w:tcPr>
            <w:tcW w:w="1245" w:type="dxa"/>
            <w:vAlign w:val="center"/>
          </w:tcPr>
          <w:p w14:paraId="148D8E2F" w14:textId="77777777" w:rsidR="00224AF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5944D6F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56B632D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  <w:tc>
          <w:tcPr>
            <w:tcW w:w="1131" w:type="dxa"/>
            <w:vAlign w:val="center"/>
          </w:tcPr>
          <w:p w14:paraId="33C8BCF8" w14:textId="77777777" w:rsidR="00224AF3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3706473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06E7E480" w14:textId="77777777" w:rsidR="00224AF3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0935C737" w14:textId="77777777" w:rsidR="00224AF3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282BBF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759E57D2" w14:textId="77777777">
        <w:trPr>
          <w:jc w:val="center"/>
        </w:trPr>
        <w:tc>
          <w:tcPr>
            <w:tcW w:w="1245" w:type="dxa"/>
            <w:vAlign w:val="center"/>
          </w:tcPr>
          <w:p w14:paraId="26032832" w14:textId="77777777" w:rsidR="00224AF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6229D49D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9CE6BB0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  <w:tc>
          <w:tcPr>
            <w:tcW w:w="1131" w:type="dxa"/>
            <w:vAlign w:val="center"/>
          </w:tcPr>
          <w:p w14:paraId="7F064B46" w14:textId="77777777" w:rsidR="00224AF3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2F82C4E0" w14:textId="77777777" w:rsidR="00224AF3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46C7965F" w14:textId="77777777" w:rsidR="00224AF3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465" w:type="dxa"/>
            <w:vAlign w:val="center"/>
          </w:tcPr>
          <w:p w14:paraId="71E0A1E9" w14:textId="77777777" w:rsidR="00224AF3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B05AF5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6A2AA0FE" w14:textId="77777777">
        <w:trPr>
          <w:jc w:val="center"/>
        </w:trPr>
        <w:tc>
          <w:tcPr>
            <w:tcW w:w="1245" w:type="dxa"/>
            <w:vAlign w:val="center"/>
          </w:tcPr>
          <w:p w14:paraId="569C05EE" w14:textId="77777777" w:rsidR="00224AF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A9C5201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A02C256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  <w:tc>
          <w:tcPr>
            <w:tcW w:w="1131" w:type="dxa"/>
            <w:vAlign w:val="center"/>
          </w:tcPr>
          <w:p w14:paraId="76E62C23" w14:textId="77777777" w:rsidR="00224AF3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7738452E" w14:textId="77777777" w:rsidR="00224AF3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44C2E953" w14:textId="77777777" w:rsidR="00224AF3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  <w:tc>
          <w:tcPr>
            <w:tcW w:w="1465" w:type="dxa"/>
            <w:vAlign w:val="center"/>
          </w:tcPr>
          <w:p w14:paraId="047DF97C" w14:textId="77777777" w:rsidR="00224AF3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D8C5D6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2D5E8A55" w14:textId="77777777">
        <w:trPr>
          <w:jc w:val="center"/>
        </w:trPr>
        <w:tc>
          <w:tcPr>
            <w:tcW w:w="1245" w:type="dxa"/>
            <w:vAlign w:val="center"/>
          </w:tcPr>
          <w:p w14:paraId="006F3307" w14:textId="77777777" w:rsidR="00224AF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5054598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64BBEF2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  <w:tc>
          <w:tcPr>
            <w:tcW w:w="1131" w:type="dxa"/>
            <w:vAlign w:val="center"/>
          </w:tcPr>
          <w:p w14:paraId="52E93057" w14:textId="77777777" w:rsidR="00224AF3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56F05F22" w14:textId="77777777" w:rsidR="00224AF3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5E7E79E9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465" w:type="dxa"/>
            <w:vAlign w:val="center"/>
          </w:tcPr>
          <w:p w14:paraId="3517C253" w14:textId="77777777" w:rsidR="00224AF3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86CC75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39CAF78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EEDB307" w14:textId="77777777" w:rsidR="00224AF3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1FF9C659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4C3AFDA7" w14:textId="77777777" w:rsidR="00224AF3" w:rsidRDefault="00000000">
            <w:pPr>
              <w:jc w:val="right"/>
              <w:rPr>
                <w:rFonts w:hint="eastAsia"/>
              </w:rPr>
            </w:pPr>
            <w:r>
              <w:t>780.26</w:t>
            </w:r>
          </w:p>
        </w:tc>
        <w:tc>
          <w:tcPr>
            <w:tcW w:w="1131" w:type="dxa"/>
            <w:vAlign w:val="center"/>
          </w:tcPr>
          <w:p w14:paraId="0E21C7C9" w14:textId="77777777" w:rsidR="00224AF3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40FA34E0" w14:textId="77777777" w:rsidR="00224AF3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59CB3A75" w14:textId="77777777" w:rsidR="00224AF3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465" w:type="dxa"/>
            <w:vAlign w:val="center"/>
          </w:tcPr>
          <w:p w14:paraId="648E8679" w14:textId="77777777" w:rsidR="00224AF3" w:rsidRDefault="00224AF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AC9C658" w14:textId="77777777" w:rsidR="00224AF3" w:rsidRDefault="00224AF3">
            <w:pPr>
              <w:rPr>
                <w:rFonts w:hint="eastAsia"/>
              </w:rPr>
            </w:pPr>
          </w:p>
        </w:tc>
      </w:tr>
      <w:tr w:rsidR="00224AF3" w14:paraId="6F2989D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A861264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447C49D7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00384AB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7998A38" w14:textId="77777777" w:rsidR="00224AF3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48585817" w14:textId="77777777" w:rsidR="00224AF3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3.1.10-3</w:t>
            </w:r>
            <w:r>
              <w:t>的规定</w:t>
            </w:r>
          </w:p>
        </w:tc>
      </w:tr>
      <w:tr w:rsidR="00224AF3" w14:paraId="78B2F09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A971897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6196FE9E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3C4D5C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14A1620" w14:textId="77777777" w:rsidR="00224AF3" w:rsidRDefault="00000000">
      <w:pPr>
        <w:pStyle w:val="2"/>
        <w:widowControl w:val="0"/>
        <w:rPr>
          <w:kern w:val="2"/>
        </w:rPr>
      </w:pPr>
      <w:bookmarkStart w:id="53" w:name="_Toc216790073"/>
      <w:r>
        <w:rPr>
          <w:rFonts w:hint="eastAsia"/>
          <w:kern w:val="2"/>
        </w:rPr>
        <w:t>周边地面</w:t>
      </w:r>
      <w:bookmarkEnd w:id="53"/>
    </w:p>
    <w:p w14:paraId="023F9382" w14:textId="77777777" w:rsidR="00224AF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4AF3" w14:paraId="54B30F1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0A9973" w14:textId="77777777" w:rsidR="00224AF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DA59A" w14:textId="77777777" w:rsidR="00224AF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6C0BD" w14:textId="77777777" w:rsidR="00224AF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CEA8D" w14:textId="77777777" w:rsidR="00224AF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EFF8A" w14:textId="77777777" w:rsidR="00224AF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DFC37" w14:textId="77777777" w:rsidR="00224AF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F1B4D4" w14:textId="77777777" w:rsidR="00224AF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4AF3" w14:paraId="70D6294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55E84C" w14:textId="77777777" w:rsidR="00224AF3" w:rsidRDefault="00224AF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BDA5BF" w14:textId="77777777" w:rsidR="00224AF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C46DB" w14:textId="77777777" w:rsidR="00224AF3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741C8" w14:textId="77777777" w:rsidR="00224AF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38A2B" w14:textId="77777777" w:rsidR="00224AF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87EC4" w14:textId="77777777" w:rsidR="00224AF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F41BAA" w14:textId="77777777" w:rsidR="00224AF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4AF3" w14:paraId="137942D0" w14:textId="77777777">
        <w:trPr>
          <w:jc w:val="center"/>
        </w:trPr>
        <w:tc>
          <w:tcPr>
            <w:tcW w:w="3345" w:type="dxa"/>
            <w:vAlign w:val="center"/>
          </w:tcPr>
          <w:p w14:paraId="62F9EDBE" w14:textId="77777777" w:rsidR="00224AF3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9227C59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B093282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AE36658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0D9EB87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2D5E4D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E879C05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224AF3" w14:paraId="71B336C3" w14:textId="77777777">
        <w:trPr>
          <w:jc w:val="center"/>
        </w:trPr>
        <w:tc>
          <w:tcPr>
            <w:tcW w:w="3345" w:type="dxa"/>
            <w:vAlign w:val="center"/>
          </w:tcPr>
          <w:p w14:paraId="2E04D49E" w14:textId="77777777" w:rsidR="00224AF3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A5D8DF0" w14:textId="77777777" w:rsidR="00224AF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1AF02D" w14:textId="77777777" w:rsidR="00224AF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E7CCCD6" w14:textId="77777777" w:rsidR="00224AF3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4CAE318" w14:textId="77777777" w:rsidR="00224AF3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676CFC8" w14:textId="77777777" w:rsidR="00224AF3" w:rsidRDefault="00000000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770E111B" w14:textId="77777777" w:rsidR="00224AF3" w:rsidRDefault="00000000">
            <w:pPr>
              <w:jc w:val="right"/>
              <w:rPr>
                <w:rFonts w:hint="eastAsia"/>
              </w:rPr>
            </w:pPr>
            <w:r>
              <w:t>0.213</w:t>
            </w:r>
          </w:p>
        </w:tc>
      </w:tr>
      <w:tr w:rsidR="00224AF3" w14:paraId="350AECBD" w14:textId="77777777">
        <w:trPr>
          <w:jc w:val="center"/>
        </w:trPr>
        <w:tc>
          <w:tcPr>
            <w:tcW w:w="3345" w:type="dxa"/>
            <w:vAlign w:val="center"/>
          </w:tcPr>
          <w:p w14:paraId="0348BDB8" w14:textId="77777777" w:rsidR="00224AF3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8A2FE75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40089457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42FA32D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293B975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83E9B9E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64E4B544" w14:textId="77777777" w:rsidR="00224AF3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0.989</w:t>
            </w:r>
          </w:p>
        </w:tc>
      </w:tr>
      <w:tr w:rsidR="00224AF3" w14:paraId="14ED212D" w14:textId="77777777">
        <w:trPr>
          <w:jc w:val="center"/>
        </w:trPr>
        <w:tc>
          <w:tcPr>
            <w:tcW w:w="3345" w:type="dxa"/>
            <w:vAlign w:val="center"/>
          </w:tcPr>
          <w:p w14:paraId="7F28CBDF" w14:textId="77777777" w:rsidR="00224AF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223993" w14:textId="77777777" w:rsidR="00224AF3" w:rsidRDefault="00000000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B079724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3E18A4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44403E" w14:textId="77777777" w:rsidR="00224AF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615D52" w14:textId="77777777" w:rsidR="00224AF3" w:rsidRDefault="00000000">
            <w:pPr>
              <w:jc w:val="right"/>
              <w:rPr>
                <w:rFonts w:hint="eastAsia"/>
              </w:rPr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7545E19C" w14:textId="77777777" w:rsidR="00224AF3" w:rsidRDefault="00000000">
            <w:pPr>
              <w:jc w:val="right"/>
              <w:rPr>
                <w:rFonts w:hint="eastAsia"/>
              </w:rPr>
            </w:pPr>
            <w:r>
              <w:t>1.446</w:t>
            </w:r>
          </w:p>
        </w:tc>
      </w:tr>
      <w:tr w:rsidR="00224AF3" w14:paraId="1D2A03C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1E666E" w14:textId="77777777" w:rsidR="00224AF3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14C74CE" w14:textId="77777777" w:rsidR="00224AF3" w:rsidRDefault="00000000">
            <w:pPr>
              <w:jc w:val="center"/>
              <w:rPr>
                <w:rFonts w:hint="eastAsia"/>
              </w:rPr>
            </w:pPr>
            <w:r>
              <w:t>0.61</w:t>
            </w:r>
          </w:p>
        </w:tc>
      </w:tr>
      <w:tr w:rsidR="00224AF3" w14:paraId="42DEA6B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E02715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5485482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4AF3" w14:paraId="4ACD38B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AE89C0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CE791B3" w14:textId="77777777" w:rsidR="00224AF3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224AF3" w14:paraId="029CF3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06E47C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9782E82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2F25D8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DCBAAE2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6781A8" w14:textId="77777777" w:rsidR="00224AF3" w:rsidRDefault="00000000">
      <w:pPr>
        <w:pStyle w:val="2"/>
        <w:widowControl w:val="0"/>
        <w:rPr>
          <w:kern w:val="2"/>
        </w:rPr>
      </w:pPr>
      <w:bookmarkStart w:id="54" w:name="_Toc216790074"/>
      <w:r>
        <w:rPr>
          <w:rFonts w:hint="eastAsia"/>
          <w:kern w:val="2"/>
        </w:rPr>
        <w:t>采暖地下室外墙</w:t>
      </w:r>
      <w:bookmarkEnd w:id="54"/>
    </w:p>
    <w:p w14:paraId="42E5F6E7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B3DD2D7" w14:textId="77777777" w:rsidR="00224AF3" w:rsidRDefault="00000000">
      <w:pPr>
        <w:pStyle w:val="2"/>
        <w:widowControl w:val="0"/>
        <w:rPr>
          <w:kern w:val="2"/>
        </w:rPr>
      </w:pPr>
      <w:bookmarkStart w:id="55" w:name="_Toc216790075"/>
      <w:r>
        <w:rPr>
          <w:rFonts w:hint="eastAsia"/>
          <w:kern w:val="2"/>
        </w:rPr>
        <w:t>变形缝</w:t>
      </w:r>
      <w:bookmarkEnd w:id="55"/>
    </w:p>
    <w:p w14:paraId="5DCE2A31" w14:textId="77777777" w:rsidR="00224AF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9357A75" w14:textId="77777777" w:rsidR="00224AF3" w:rsidRDefault="00000000">
      <w:pPr>
        <w:pStyle w:val="2"/>
        <w:widowControl w:val="0"/>
        <w:rPr>
          <w:kern w:val="2"/>
        </w:rPr>
      </w:pPr>
      <w:bookmarkStart w:id="56" w:name="_Toc216790076"/>
      <w:r>
        <w:rPr>
          <w:rFonts w:hint="eastAsia"/>
          <w:kern w:val="2"/>
        </w:rPr>
        <w:t>可开启窗扇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24AF3" w14:paraId="32DD204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3A7C07C" w14:textId="77777777" w:rsidR="00224AF3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59010B0" w14:textId="77777777" w:rsidR="00224AF3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224AF3" w14:paraId="32DB4B3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82B423D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E991C30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224AF3" w14:paraId="68751DE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E10E11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1E56589" w14:textId="77777777" w:rsidR="00224AF3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224AF3" w14:paraId="6F97C74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09C8D0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269CAD9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CC44CC7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C23674" w14:textId="77777777" w:rsidR="00224AF3" w:rsidRDefault="00000000">
      <w:pPr>
        <w:pStyle w:val="2"/>
        <w:widowControl w:val="0"/>
        <w:rPr>
          <w:kern w:val="2"/>
        </w:rPr>
      </w:pPr>
      <w:bookmarkStart w:id="57" w:name="_Toc216790077"/>
      <w:r>
        <w:rPr>
          <w:rFonts w:hint="eastAsia"/>
          <w:kern w:val="2"/>
        </w:rPr>
        <w:t>非中空窗面积比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24AF3" w14:paraId="0B880D2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2AFB08C" w14:textId="77777777" w:rsidR="00224AF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14AB5F" w14:textId="77777777" w:rsidR="00224AF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FF5B6B" w14:textId="77777777" w:rsidR="00224AF3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62CDBE" w14:textId="77777777" w:rsidR="00224AF3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7BE2DD" w14:textId="77777777" w:rsidR="00224AF3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FBB2741" w14:textId="77777777" w:rsidR="00224AF3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DDC2D4" w14:textId="77777777" w:rsidR="00224AF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4AF3" w14:paraId="23293FF9" w14:textId="77777777">
        <w:trPr>
          <w:jc w:val="center"/>
        </w:trPr>
        <w:tc>
          <w:tcPr>
            <w:tcW w:w="1358" w:type="dxa"/>
            <w:vAlign w:val="center"/>
          </w:tcPr>
          <w:p w14:paraId="7D6DEF67" w14:textId="77777777" w:rsidR="00224AF3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7D8638E0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140F053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35058DF" w14:textId="77777777" w:rsidR="00224AF3" w:rsidRDefault="00000000">
            <w:pPr>
              <w:jc w:val="right"/>
              <w:rPr>
                <w:rFonts w:hint="eastAsia"/>
              </w:rPr>
            </w:pPr>
            <w:r>
              <w:t>316.36</w:t>
            </w:r>
          </w:p>
        </w:tc>
        <w:tc>
          <w:tcPr>
            <w:tcW w:w="1584" w:type="dxa"/>
            <w:vAlign w:val="center"/>
          </w:tcPr>
          <w:p w14:paraId="4C6E501B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F0407A1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8A593F1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38E49E39" w14:textId="77777777">
        <w:trPr>
          <w:jc w:val="center"/>
        </w:trPr>
        <w:tc>
          <w:tcPr>
            <w:tcW w:w="1358" w:type="dxa"/>
            <w:vAlign w:val="center"/>
          </w:tcPr>
          <w:p w14:paraId="0087E883" w14:textId="77777777" w:rsidR="00224AF3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78EF8DC7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91F013C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57F1610" w14:textId="77777777" w:rsidR="00224AF3" w:rsidRDefault="00000000">
            <w:pPr>
              <w:jc w:val="right"/>
              <w:rPr>
                <w:rFonts w:hint="eastAsia"/>
              </w:rPr>
            </w:pPr>
            <w:r>
              <w:t>207.64</w:t>
            </w:r>
          </w:p>
        </w:tc>
        <w:tc>
          <w:tcPr>
            <w:tcW w:w="1584" w:type="dxa"/>
            <w:vAlign w:val="center"/>
          </w:tcPr>
          <w:p w14:paraId="077E57A8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4F57477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781C80F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57E4AA94" w14:textId="77777777">
        <w:trPr>
          <w:jc w:val="center"/>
        </w:trPr>
        <w:tc>
          <w:tcPr>
            <w:tcW w:w="1358" w:type="dxa"/>
            <w:vAlign w:val="center"/>
          </w:tcPr>
          <w:p w14:paraId="3596C215" w14:textId="77777777" w:rsidR="00224AF3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73A05D24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A223326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D11296C" w14:textId="77777777" w:rsidR="00224AF3" w:rsidRDefault="00000000">
            <w:pPr>
              <w:jc w:val="right"/>
              <w:rPr>
                <w:rFonts w:hint="eastAsia"/>
              </w:rPr>
            </w:pPr>
            <w:r>
              <w:t>117.92</w:t>
            </w:r>
          </w:p>
        </w:tc>
        <w:tc>
          <w:tcPr>
            <w:tcW w:w="1584" w:type="dxa"/>
            <w:vAlign w:val="center"/>
          </w:tcPr>
          <w:p w14:paraId="566EEE4C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8B8C02F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2B1BE76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02F36865" w14:textId="77777777">
        <w:trPr>
          <w:jc w:val="center"/>
        </w:trPr>
        <w:tc>
          <w:tcPr>
            <w:tcW w:w="1358" w:type="dxa"/>
            <w:vAlign w:val="center"/>
          </w:tcPr>
          <w:p w14:paraId="7A70D750" w14:textId="77777777" w:rsidR="00224AF3" w:rsidRDefault="00000000">
            <w:pPr>
              <w:rPr>
                <w:rFonts w:hint="eastAsia"/>
              </w:rPr>
            </w:pPr>
            <w:r>
              <w:lastRenderedPageBreak/>
              <w:t>西向</w:t>
            </w:r>
          </w:p>
        </w:tc>
        <w:tc>
          <w:tcPr>
            <w:tcW w:w="1409" w:type="dxa"/>
            <w:vAlign w:val="center"/>
          </w:tcPr>
          <w:p w14:paraId="56011950" w14:textId="77777777" w:rsidR="00224AF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334F8A5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233789B" w14:textId="77777777" w:rsidR="00224AF3" w:rsidRDefault="00000000">
            <w:pPr>
              <w:jc w:val="right"/>
              <w:rPr>
                <w:rFonts w:hint="eastAsia"/>
              </w:rPr>
            </w:pPr>
            <w:r>
              <w:t>138.34</w:t>
            </w:r>
          </w:p>
        </w:tc>
        <w:tc>
          <w:tcPr>
            <w:tcW w:w="1584" w:type="dxa"/>
            <w:vAlign w:val="center"/>
          </w:tcPr>
          <w:p w14:paraId="2BA6A1A9" w14:textId="77777777" w:rsidR="00224AF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294A896" w14:textId="77777777" w:rsidR="00224AF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C145451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4AF3" w14:paraId="15FFF59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EF88A50" w14:textId="77777777" w:rsidR="00224AF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FDEEB91" w14:textId="77777777" w:rsidR="00224AF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224AF3" w14:paraId="7C90E2DA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7E5D02" w14:textId="77777777" w:rsidR="00224AF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5C2C873" w14:textId="77777777" w:rsidR="00224AF3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224AF3" w14:paraId="7188F454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D5BC7CB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50CA7AA" w14:textId="77777777" w:rsidR="00224AF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E1236F9" w14:textId="77777777" w:rsidR="00224AF3" w:rsidRDefault="00000000">
      <w:pPr>
        <w:pStyle w:val="2"/>
        <w:widowControl w:val="0"/>
        <w:rPr>
          <w:kern w:val="2"/>
        </w:rPr>
      </w:pPr>
      <w:bookmarkStart w:id="58" w:name="_Toc216790078"/>
      <w:r>
        <w:rPr>
          <w:rFonts w:hint="eastAsia"/>
          <w:kern w:val="2"/>
        </w:rPr>
        <w:t>规定性指标检查结论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24AF3" w14:paraId="6B13376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D3BD0F" w14:textId="77777777" w:rsidR="00224AF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508B0AE" w14:textId="77777777" w:rsidR="00224AF3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96EE0F2" w14:textId="77777777" w:rsidR="00224AF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DB886AC" w14:textId="77777777" w:rsidR="00224AF3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224AF3" w14:paraId="70EE7279" w14:textId="77777777">
        <w:trPr>
          <w:jc w:val="center"/>
        </w:trPr>
        <w:tc>
          <w:tcPr>
            <w:tcW w:w="1131" w:type="dxa"/>
            <w:vAlign w:val="center"/>
          </w:tcPr>
          <w:p w14:paraId="5B40FF66" w14:textId="77777777" w:rsidR="00224AF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792C07F" w14:textId="77777777" w:rsidR="00224AF3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03EFBD2E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F39368D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191B2035" w14:textId="77777777">
        <w:trPr>
          <w:jc w:val="center"/>
        </w:trPr>
        <w:tc>
          <w:tcPr>
            <w:tcW w:w="1131" w:type="dxa"/>
            <w:vAlign w:val="center"/>
          </w:tcPr>
          <w:p w14:paraId="06AA6F17" w14:textId="77777777" w:rsidR="00224AF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37484D2" w14:textId="77777777" w:rsidR="00224AF3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3818405C" w14:textId="77777777" w:rsidR="00224AF3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569DB9F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375B1A09" w14:textId="77777777">
        <w:trPr>
          <w:jc w:val="center"/>
        </w:trPr>
        <w:tc>
          <w:tcPr>
            <w:tcW w:w="1131" w:type="dxa"/>
            <w:vAlign w:val="center"/>
          </w:tcPr>
          <w:p w14:paraId="40AF42A2" w14:textId="77777777" w:rsidR="00224AF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E9C0F3B" w14:textId="77777777" w:rsidR="00224AF3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6400FDC2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513E594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0BC08EAD" w14:textId="77777777">
        <w:trPr>
          <w:jc w:val="center"/>
        </w:trPr>
        <w:tc>
          <w:tcPr>
            <w:tcW w:w="1131" w:type="dxa"/>
            <w:vAlign w:val="center"/>
          </w:tcPr>
          <w:p w14:paraId="3D0298BF" w14:textId="77777777" w:rsidR="00224AF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7AAAA2F" w14:textId="77777777" w:rsidR="00224AF3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94F9BE6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E1CA3B0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16FAC8E8" w14:textId="77777777">
        <w:trPr>
          <w:jc w:val="center"/>
        </w:trPr>
        <w:tc>
          <w:tcPr>
            <w:tcW w:w="1131" w:type="dxa"/>
            <w:vAlign w:val="center"/>
          </w:tcPr>
          <w:p w14:paraId="752E405C" w14:textId="77777777" w:rsidR="00224AF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A680E80" w14:textId="77777777" w:rsidR="00224AF3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5500E864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EE01E65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29D3EABA" w14:textId="77777777">
        <w:trPr>
          <w:jc w:val="center"/>
        </w:trPr>
        <w:tc>
          <w:tcPr>
            <w:tcW w:w="1131" w:type="dxa"/>
            <w:vAlign w:val="center"/>
          </w:tcPr>
          <w:p w14:paraId="2DFA394F" w14:textId="77777777" w:rsidR="00224AF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73755B0C" w14:textId="77777777" w:rsidR="00224AF3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7832C2E8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6C3FAF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074827BD" w14:textId="77777777">
        <w:trPr>
          <w:jc w:val="center"/>
        </w:trPr>
        <w:tc>
          <w:tcPr>
            <w:tcW w:w="1131" w:type="dxa"/>
            <w:vAlign w:val="center"/>
          </w:tcPr>
          <w:p w14:paraId="41E0A65B" w14:textId="77777777" w:rsidR="00224AF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25AC128" w14:textId="77777777" w:rsidR="00224AF3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4EB0FC0A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6C1E3AC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52EE3FE0" w14:textId="77777777">
        <w:trPr>
          <w:jc w:val="center"/>
        </w:trPr>
        <w:tc>
          <w:tcPr>
            <w:tcW w:w="1131" w:type="dxa"/>
            <w:vAlign w:val="center"/>
          </w:tcPr>
          <w:p w14:paraId="762920A6" w14:textId="77777777" w:rsidR="00224AF3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2D679D7" w14:textId="77777777" w:rsidR="00224AF3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190CF890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1A85C6B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5C64BC18" w14:textId="77777777">
        <w:trPr>
          <w:jc w:val="center"/>
        </w:trPr>
        <w:tc>
          <w:tcPr>
            <w:tcW w:w="1131" w:type="dxa"/>
            <w:vAlign w:val="center"/>
          </w:tcPr>
          <w:p w14:paraId="19154766" w14:textId="77777777" w:rsidR="00224AF3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6060D16B" w14:textId="77777777" w:rsidR="00224AF3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7D4EED01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7E73839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61D7C12C" w14:textId="77777777">
        <w:trPr>
          <w:jc w:val="center"/>
        </w:trPr>
        <w:tc>
          <w:tcPr>
            <w:tcW w:w="1131" w:type="dxa"/>
            <w:vAlign w:val="center"/>
          </w:tcPr>
          <w:p w14:paraId="1F90D94F" w14:textId="77777777" w:rsidR="00224AF3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12ED7774" w14:textId="77777777" w:rsidR="00224AF3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B0C691E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62984C7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  <w:tr w:rsidR="00224AF3" w14:paraId="731EBA41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D1AB0FE" w14:textId="77777777" w:rsidR="00224AF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404CB59" w14:textId="77777777" w:rsidR="00224AF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6FA15AE" w14:textId="77777777" w:rsidR="00224AF3" w:rsidRDefault="00224AF3">
            <w:pPr>
              <w:jc w:val="center"/>
              <w:rPr>
                <w:rFonts w:hint="eastAsia"/>
              </w:rPr>
            </w:pPr>
          </w:p>
        </w:tc>
      </w:tr>
    </w:tbl>
    <w:p w14:paraId="7CDC4E2A" w14:textId="77777777" w:rsidR="00224AF3" w:rsidRDefault="00224A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AF9985" w14:textId="77777777" w:rsidR="00224AF3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2DA14B53" w14:textId="77777777" w:rsidR="00224AF3" w:rsidRDefault="00224AF3">
      <w:pPr>
        <w:rPr>
          <w:rFonts w:hint="eastAsia"/>
        </w:rPr>
      </w:pPr>
    </w:p>
    <w:sectPr w:rsidR="00224AF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1767" w14:textId="77777777" w:rsidR="00C77EFA" w:rsidRDefault="00C77EFA" w:rsidP="00203A7D">
      <w:pPr>
        <w:rPr>
          <w:rFonts w:hint="eastAsia"/>
        </w:rPr>
      </w:pPr>
      <w:r>
        <w:separator/>
      </w:r>
    </w:p>
  </w:endnote>
  <w:endnote w:type="continuationSeparator" w:id="0">
    <w:p w14:paraId="54C68E3C" w14:textId="77777777" w:rsidR="00C77EFA" w:rsidRDefault="00C77EFA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30B89320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1130F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0C3D" w14:textId="77777777" w:rsidR="00C77EFA" w:rsidRDefault="00C77EFA" w:rsidP="00203A7D">
      <w:pPr>
        <w:rPr>
          <w:rFonts w:hint="eastAsia"/>
        </w:rPr>
      </w:pPr>
      <w:r>
        <w:separator/>
      </w:r>
    </w:p>
  </w:footnote>
  <w:footnote w:type="continuationSeparator" w:id="0">
    <w:p w14:paraId="67C3C4DA" w14:textId="77777777" w:rsidR="00C77EFA" w:rsidRDefault="00C77EFA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AE06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0BB4E2F1" wp14:editId="3572FD76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97B0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89"/>
    <w:rsid w:val="00005C75"/>
    <w:rsid w:val="000276F1"/>
    <w:rsid w:val="00037A4C"/>
    <w:rsid w:val="0004094E"/>
    <w:rsid w:val="0004557E"/>
    <w:rsid w:val="00053FC6"/>
    <w:rsid w:val="00067E89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24AF3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77EFA"/>
    <w:rsid w:val="00C86FAA"/>
    <w:rsid w:val="00C97E25"/>
    <w:rsid w:val="00CA71D7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4F52F"/>
  <w15:chartTrackingRefBased/>
  <w15:docId w15:val="{AA618DB8-D5E8-45B4-A3C3-9E5EC48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D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20</Pages>
  <Words>1979</Words>
  <Characters>11286</Characters>
  <Application>Microsoft Office Word</Application>
  <DocSecurity>0</DocSecurity>
  <Lines>94</Lines>
  <Paragraphs>26</Paragraphs>
  <ScaleCrop>false</ScaleCrop>
  <Company>ths</Company>
  <LinksUpToDate>false</LinksUpToDate>
  <CharactersWithSpaces>13239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XGD</dc:creator>
  <cp:keywords/>
  <dc:description/>
  <cp:lastModifiedBy>国栋 徐</cp:lastModifiedBy>
  <cp:revision>1</cp:revision>
  <cp:lastPrinted>1899-12-31T16:00:00Z</cp:lastPrinted>
  <dcterms:created xsi:type="dcterms:W3CDTF">2025-12-16T07:07:00Z</dcterms:created>
  <dcterms:modified xsi:type="dcterms:W3CDTF">2025-12-16T07:07:00Z</dcterms:modified>
</cp:coreProperties>
</file>